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2625514"/>
    <w:p w14:paraId="6F568908" w14:textId="77777777" w:rsidR="003417EE" w:rsidRPr="003417EE" w:rsidRDefault="009C72C9" w:rsidP="003417EE">
      <w:pPr>
        <w:snapToGrid w:val="0"/>
        <w:rPr>
          <w:rFonts w:ascii="Calibri" w:hAnsi="Calibri"/>
          <w:szCs w:val="22"/>
          <w:lang w:val="en-US"/>
        </w:rPr>
      </w:pPr>
      <w:r>
        <w:rPr>
          <w:rFonts w:ascii="Calibri" w:hAnsi="Calibri"/>
          <w:szCs w:val="22"/>
          <w:lang w:val="en-US"/>
        </w:rPr>
        <w:fldChar w:fldCharType="begin">
          <w:fldData xml:space="preserve">ZQBKAHoAdABYAFEAMQAwAEgATQBWADkAMwA3ADAANwAzAFoAMwBHAG8AaABZAEgAOQBsAE4ARgBF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</w:fldData>
        </w:fldChar>
      </w:r>
      <w:r>
        <w:rPr>
          <w:rFonts w:ascii="Calibri" w:hAnsi="Calibri"/>
          <w:szCs w:val="22"/>
          <w:lang w:val="en-US"/>
        </w:rPr>
        <w:instrText>ADDIN CNKISM.UserStyle</w:instrText>
      </w:r>
      <w:r>
        <w:rPr>
          <w:rFonts w:ascii="Calibri" w:hAnsi="Calibri"/>
          <w:szCs w:val="22"/>
          <w:lang w:val="en-US"/>
        </w:rPr>
      </w:r>
      <w:r>
        <w:rPr>
          <w:rFonts w:ascii="Calibri" w:hAnsi="Calibri"/>
          <w:szCs w:val="22"/>
          <w:lang w:val="en-US"/>
        </w:rPr>
        <w:fldChar w:fldCharType="separate"/>
      </w:r>
      <w:r>
        <w:rPr>
          <w:rFonts w:ascii="Calibri" w:hAnsi="Calibri"/>
          <w:szCs w:val="22"/>
          <w:lang w:val="en-US"/>
        </w:rPr>
        <w:fldChar w:fldCharType="end"/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3417EE" w:rsidRPr="003417EE" w14:paraId="0E3927FC" w14:textId="77777777" w:rsidTr="005E1243">
        <w:trPr>
          <w:trHeight w:val="2025"/>
          <w:jc w:val="center"/>
        </w:trPr>
        <w:tc>
          <w:tcPr>
            <w:tcW w:w="8312" w:type="dxa"/>
            <w:vAlign w:val="center"/>
          </w:tcPr>
          <w:p w14:paraId="65D3EBF8" w14:textId="77777777" w:rsidR="003417EE" w:rsidRPr="003417EE" w:rsidRDefault="003417EE" w:rsidP="003417EE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E1070DF" w14:textId="77777777" w:rsidR="003417EE" w:rsidRPr="003417EE" w:rsidRDefault="003417EE" w:rsidP="003417EE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27C6E471" w14:textId="77777777" w:rsidR="003417EE" w:rsidRPr="00D569F2" w:rsidRDefault="003417EE" w:rsidP="00D569F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r w:rsidRPr="009C72C9">
              <w:rPr>
                <w:rFonts w:ascii="微软雅黑" w:eastAsia="微软雅黑" w:hAnsi="微软雅黑" w:hint="eastAsia"/>
                <w:b/>
                <w:spacing w:val="40"/>
                <w:sz w:val="72"/>
                <w:szCs w:val="72"/>
                <w:fitText w:val="7920" w:id="-929263872"/>
              </w:rPr>
              <w:t>综合能耗节能率计算</w:t>
            </w:r>
            <w:r w:rsidRPr="009C72C9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63872"/>
              </w:rPr>
              <w:t>书</w:t>
            </w:r>
          </w:p>
          <w:p w14:paraId="14369D31" w14:textId="77777777" w:rsidR="003417EE" w:rsidRPr="003417EE" w:rsidRDefault="003417EE" w:rsidP="003417EE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2" w:name="地区"/>
            <w:r w:rsidRPr="003417EE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3417EE" w:rsidRPr="003417EE" w14:paraId="72EDACDD" w14:textId="77777777" w:rsidTr="005E1243">
        <w:trPr>
          <w:jc w:val="center"/>
        </w:trPr>
        <w:tc>
          <w:tcPr>
            <w:tcW w:w="8312" w:type="dxa"/>
            <w:hideMark/>
          </w:tcPr>
          <w:p w14:paraId="41BFB774" w14:textId="77777777" w:rsidR="003417EE" w:rsidRPr="009718E6" w:rsidRDefault="003417EE" w:rsidP="009718E6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:rsidR="003417EE" w:rsidRPr="003417EE" w14:paraId="236B7B00" w14:textId="77777777" w:rsidTr="005E1243">
        <w:trPr>
          <w:jc w:val="center"/>
        </w:trPr>
        <w:tc>
          <w:tcPr>
            <w:tcW w:w="8312" w:type="dxa"/>
          </w:tcPr>
          <w:p w14:paraId="230D7E51" w14:textId="77777777" w:rsidR="003417EE" w:rsidRPr="003417EE" w:rsidRDefault="003417EE" w:rsidP="003417EE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3417EE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57B3AFC8" w14:textId="77777777" w:rsidR="003417EE" w:rsidRPr="003417EE" w:rsidRDefault="003417EE" w:rsidP="003417EE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6D5A85B1" w14:textId="77777777" w:rsidR="003417EE" w:rsidRPr="003417EE" w:rsidRDefault="003417EE" w:rsidP="003417EE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3D767032" wp14:editId="03BAF533">
            <wp:extent cx="1009756" cy="1009756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7B736" w14:textId="77777777" w:rsidR="003417EE" w:rsidRPr="003417EE" w:rsidRDefault="003417EE" w:rsidP="003417EE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3CCC5946" w14:textId="77777777" w:rsidR="003417EE" w:rsidRPr="003417EE" w:rsidRDefault="003417EE" w:rsidP="003417EE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417EE" w:rsidRPr="003417EE" w14:paraId="23248EC2" w14:textId="77777777" w:rsidTr="003417EE">
        <w:trPr>
          <w:jc w:val="center"/>
        </w:trPr>
        <w:tc>
          <w:tcPr>
            <w:tcW w:w="1263" w:type="dxa"/>
            <w:hideMark/>
          </w:tcPr>
          <w:p w14:paraId="0689B749" w14:textId="77777777" w:rsidR="003417EE" w:rsidRPr="003417EE" w:rsidRDefault="003417EE" w:rsidP="003417EE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6C4931BA" w14:textId="77777777" w:rsidR="003417EE" w:rsidRPr="003417EE" w:rsidRDefault="003417EE" w:rsidP="003417EE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4F058DFA" w14:textId="77777777" w:rsidR="003417EE" w:rsidRPr="003417EE" w:rsidRDefault="003417EE" w:rsidP="003417EE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6" w:name="地理位置"/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陕西-西安</w:t>
            </w:r>
            <w:bookmarkEnd w:id="6"/>
          </w:p>
        </w:tc>
      </w:tr>
      <w:tr w:rsidR="003417EE" w:rsidRPr="003417EE" w14:paraId="28E4E5C4" w14:textId="77777777" w:rsidTr="003417EE">
        <w:trPr>
          <w:jc w:val="center"/>
        </w:trPr>
        <w:tc>
          <w:tcPr>
            <w:tcW w:w="1263" w:type="dxa"/>
            <w:hideMark/>
          </w:tcPr>
          <w:p w14:paraId="4C856146" w14:textId="77777777" w:rsidR="003417EE" w:rsidRPr="003417EE" w:rsidRDefault="003417EE" w:rsidP="003417EE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33F18822" w14:textId="77777777" w:rsidR="003417EE" w:rsidRPr="003417EE" w:rsidRDefault="003417EE" w:rsidP="003417EE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540041B0" w14:textId="77777777" w:rsidR="003417EE" w:rsidRPr="003417EE" w:rsidRDefault="003417EE" w:rsidP="003417EE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:rsidR="003417EE" w:rsidRPr="003417EE" w14:paraId="279CD9D6" w14:textId="77777777" w:rsidTr="003417EE">
        <w:trPr>
          <w:jc w:val="center"/>
        </w:trPr>
        <w:tc>
          <w:tcPr>
            <w:tcW w:w="1263" w:type="dxa"/>
            <w:hideMark/>
          </w:tcPr>
          <w:p w14:paraId="704F4819" w14:textId="77777777" w:rsidR="003417EE" w:rsidRPr="003417EE" w:rsidRDefault="003417EE" w:rsidP="003417EE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2C8DD441" w14:textId="77777777" w:rsidR="003417EE" w:rsidRPr="003417EE" w:rsidRDefault="003417EE" w:rsidP="003417EE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8148E1D" w14:textId="77777777" w:rsidR="003417EE" w:rsidRPr="003417EE" w:rsidRDefault="003417EE" w:rsidP="003417EE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:rsidR="003417EE" w:rsidRPr="003417EE" w14:paraId="50568A20" w14:textId="77777777" w:rsidTr="003417EE">
        <w:trPr>
          <w:jc w:val="center"/>
        </w:trPr>
        <w:tc>
          <w:tcPr>
            <w:tcW w:w="1263" w:type="dxa"/>
            <w:hideMark/>
          </w:tcPr>
          <w:p w14:paraId="475D9E6A" w14:textId="77777777" w:rsidR="003417EE" w:rsidRPr="003417EE" w:rsidRDefault="003417EE" w:rsidP="003417EE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6D9320C5" w14:textId="77777777" w:rsidR="003417EE" w:rsidRPr="003417EE" w:rsidRDefault="003417EE" w:rsidP="003417EE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05D24B8" w14:textId="77777777" w:rsidR="003417EE" w:rsidRPr="003417EE" w:rsidRDefault="003417EE" w:rsidP="003417EE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417EE" w:rsidRPr="003417EE" w14:paraId="1D43C737" w14:textId="77777777" w:rsidTr="003417EE">
        <w:trPr>
          <w:jc w:val="center"/>
        </w:trPr>
        <w:tc>
          <w:tcPr>
            <w:tcW w:w="1263" w:type="dxa"/>
            <w:hideMark/>
          </w:tcPr>
          <w:p w14:paraId="22FDBAF4" w14:textId="77777777" w:rsidR="003417EE" w:rsidRPr="003417EE" w:rsidRDefault="003417EE" w:rsidP="003417EE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7AF9E77F" w14:textId="77777777" w:rsidR="003417EE" w:rsidRPr="003417EE" w:rsidRDefault="003417EE" w:rsidP="003417EE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032F091" w14:textId="77777777" w:rsidR="003417EE" w:rsidRPr="003417EE" w:rsidRDefault="003417EE" w:rsidP="003417EE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417EE" w:rsidRPr="003417EE" w14:paraId="69D723BF" w14:textId="77777777" w:rsidTr="003417EE">
        <w:trPr>
          <w:jc w:val="center"/>
        </w:trPr>
        <w:tc>
          <w:tcPr>
            <w:tcW w:w="1263" w:type="dxa"/>
            <w:hideMark/>
          </w:tcPr>
          <w:p w14:paraId="4C3E48F8" w14:textId="77777777" w:rsidR="003417EE" w:rsidRPr="003417EE" w:rsidRDefault="003417EE" w:rsidP="003417EE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0C823095" w14:textId="77777777" w:rsidR="003417EE" w:rsidRPr="003417EE" w:rsidRDefault="003417EE" w:rsidP="003417EE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98E797A" w14:textId="77777777" w:rsidR="003417EE" w:rsidRPr="003417EE" w:rsidRDefault="003417EE" w:rsidP="003417EE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417EE" w:rsidRPr="003417EE" w14:paraId="41BF1C1B" w14:textId="77777777" w:rsidTr="003417EE">
        <w:trPr>
          <w:jc w:val="center"/>
        </w:trPr>
        <w:tc>
          <w:tcPr>
            <w:tcW w:w="1263" w:type="dxa"/>
            <w:hideMark/>
          </w:tcPr>
          <w:p w14:paraId="7D833BE9" w14:textId="77777777" w:rsidR="003417EE" w:rsidRPr="003417EE" w:rsidRDefault="003417EE" w:rsidP="003417EE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2E9E5E92" w14:textId="77777777" w:rsidR="003417EE" w:rsidRPr="003417EE" w:rsidRDefault="003417EE" w:rsidP="003417EE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C9EC382" w14:textId="77777777" w:rsidR="003417EE" w:rsidRPr="003417EE" w:rsidRDefault="003417EE" w:rsidP="003417EE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报告日期"/>
            <w:r w:rsidRPr="003417EE">
              <w:rPr>
                <w:rFonts w:ascii="微软雅黑" w:eastAsia="微软雅黑" w:hAnsi="微软雅黑" w:hint="eastAsia"/>
                <w:sz w:val="24"/>
                <w:szCs w:val="24"/>
              </w:rPr>
              <w:t>2025年12月28日</w:t>
            </w:r>
            <w:bookmarkEnd w:id="9"/>
          </w:p>
        </w:tc>
      </w:tr>
    </w:tbl>
    <w:p w14:paraId="5BA61565" w14:textId="77777777" w:rsidR="003417EE" w:rsidRPr="003417EE" w:rsidRDefault="003417EE" w:rsidP="003417EE">
      <w:pPr>
        <w:snapToGrid w:val="0"/>
        <w:rPr>
          <w:rFonts w:ascii="Calibri" w:hAnsi="Calibri"/>
          <w:kern w:val="2"/>
          <w:szCs w:val="22"/>
        </w:rPr>
      </w:pPr>
    </w:p>
    <w:p w14:paraId="0D8F9883" w14:textId="77777777" w:rsidR="003417EE" w:rsidRPr="003417EE" w:rsidRDefault="003417EE" w:rsidP="003417EE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3417EE" w:rsidRPr="003417EE" w14:paraId="73DD4501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8DAA4BE" w14:textId="77777777" w:rsidR="003417EE" w:rsidRPr="003417EE" w:rsidRDefault="003417EE" w:rsidP="003417EE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6EEEDFB" w14:textId="77777777" w:rsidR="003417EE" w:rsidRPr="003417EE" w:rsidRDefault="003417EE" w:rsidP="003417EE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全称"/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0"/>
            <w:r w:rsidRPr="003417EE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72C91AC" w14:textId="77777777" w:rsidR="003417EE" w:rsidRPr="003417EE" w:rsidRDefault="003417EE" w:rsidP="003417EE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/>
                <w:szCs w:val="18"/>
              </w:rPr>
            </w:pPr>
            <w:r w:rsidRPr="003417EE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365D607F" wp14:editId="374BC01A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7EE" w:rsidRPr="003417EE" w14:paraId="6C85DC64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AD292F" w14:textId="77777777" w:rsidR="003417EE" w:rsidRPr="003417EE" w:rsidRDefault="003417EE" w:rsidP="003417EE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11A041" w14:textId="77777777" w:rsidR="003417EE" w:rsidRPr="003417EE" w:rsidRDefault="003417EE" w:rsidP="003417EE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版本"/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3DAF96" w14:textId="77777777" w:rsidR="003417EE" w:rsidRPr="003417EE" w:rsidRDefault="003417EE" w:rsidP="003417EE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417EE" w:rsidRPr="003417EE" w14:paraId="5F1E8A38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64CC6E" w14:textId="77777777" w:rsidR="003417EE" w:rsidRPr="003417EE" w:rsidRDefault="003417EE" w:rsidP="003417EE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038B93" w14:textId="77777777" w:rsidR="003417EE" w:rsidRPr="003417EE" w:rsidRDefault="003417EE" w:rsidP="003417EE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加密锁号"/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>T17835685991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70E6AA8" w14:textId="77777777" w:rsidR="003417EE" w:rsidRPr="003417EE" w:rsidRDefault="003417EE" w:rsidP="003417EE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417EE" w:rsidRPr="003417EE" w14:paraId="7C02EA65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A9625B" w14:textId="77777777" w:rsidR="003417EE" w:rsidRPr="003417EE" w:rsidRDefault="003417EE" w:rsidP="003417EE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2F18FF" w14:textId="77777777" w:rsidR="003417EE" w:rsidRPr="003417EE" w:rsidRDefault="003417EE" w:rsidP="003417EE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417EE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DEC39C" w14:textId="77777777" w:rsidR="003417EE" w:rsidRPr="003417EE" w:rsidRDefault="003417EE" w:rsidP="003417EE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16E723C6" w14:textId="77777777" w:rsidR="003417EE" w:rsidRPr="003417EE" w:rsidRDefault="003417EE" w:rsidP="003417EE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3C5418CE" w14:textId="77777777" w:rsidR="004639FC" w:rsidRDefault="004639FC" w:rsidP="003417EE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  <w:sectPr w:rsidR="004639FC" w:rsidSect="003417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</w:p>
    <w:p w14:paraId="01486152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0CA2908" w14:textId="77777777" w:rsidR="009C72C9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 w:rsidR="00E708C9">
        <w:rPr>
          <w:rFonts w:ascii="宋体" w:hAnsi="宋体"/>
          <w:b w:val="0"/>
          <w:bCs w:val="0"/>
          <w:caps/>
        </w:rPr>
        <w:instrText xml:space="preserve"> TOC \o "2-2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831142" w:history="1">
        <w:r w:rsidR="009C72C9" w:rsidRPr="004E1967">
          <w:rPr>
            <w:rStyle w:val="a6"/>
            <w:rFonts w:hint="eastAsia"/>
          </w:rPr>
          <w:t>1</w:t>
        </w:r>
        <w:r w:rsidR="009C72C9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9C72C9" w:rsidRPr="004E1967">
          <w:rPr>
            <w:rStyle w:val="a6"/>
            <w:rFonts w:hint="eastAsia"/>
          </w:rPr>
          <w:t>建筑概况</w:t>
        </w:r>
        <w:r w:rsidR="009C72C9">
          <w:rPr>
            <w:rFonts w:hint="eastAsia"/>
            <w:webHidden/>
          </w:rPr>
          <w:tab/>
        </w:r>
        <w:r w:rsidR="009C72C9">
          <w:rPr>
            <w:rFonts w:hint="eastAsia"/>
            <w:webHidden/>
          </w:rPr>
          <w:fldChar w:fldCharType="begin"/>
        </w:r>
        <w:r w:rsidR="009C72C9">
          <w:rPr>
            <w:rFonts w:hint="eastAsia"/>
            <w:webHidden/>
          </w:rPr>
          <w:instrText xml:space="preserve"> </w:instrText>
        </w:r>
        <w:r w:rsidR="009C72C9">
          <w:rPr>
            <w:webHidden/>
          </w:rPr>
          <w:instrText>PAGEREF _Toc217831142 \h</w:instrText>
        </w:r>
        <w:r w:rsidR="009C72C9">
          <w:rPr>
            <w:rFonts w:hint="eastAsia"/>
            <w:webHidden/>
          </w:rPr>
          <w:instrText xml:space="preserve"> </w:instrText>
        </w:r>
        <w:r w:rsidR="009C72C9">
          <w:rPr>
            <w:rFonts w:hint="eastAsia"/>
            <w:webHidden/>
          </w:rPr>
        </w:r>
        <w:r w:rsidR="009C72C9">
          <w:rPr>
            <w:rFonts w:hint="eastAsia"/>
            <w:webHidden/>
          </w:rPr>
          <w:fldChar w:fldCharType="separate"/>
        </w:r>
        <w:r w:rsidR="009C72C9">
          <w:rPr>
            <w:webHidden/>
          </w:rPr>
          <w:t>3</w:t>
        </w:r>
        <w:r w:rsidR="009C72C9">
          <w:rPr>
            <w:rFonts w:hint="eastAsia"/>
            <w:webHidden/>
          </w:rPr>
          <w:fldChar w:fldCharType="end"/>
        </w:r>
      </w:hyperlink>
    </w:p>
    <w:p w14:paraId="7694F21E" w14:textId="77777777" w:rsidR="009C72C9" w:rsidRDefault="009C72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1143" w:history="1">
        <w:r w:rsidRPr="004E1967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B1968E0" w14:textId="77777777" w:rsidR="009C72C9" w:rsidRDefault="009C72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1144" w:history="1">
        <w:r w:rsidRPr="004E1967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计算要求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8D93C82" w14:textId="77777777" w:rsidR="009C72C9" w:rsidRDefault="009C72C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1145" w:history="1">
        <w:r w:rsidRPr="004E1967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计算目标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0F3069E" w14:textId="77777777" w:rsidR="009C72C9" w:rsidRDefault="009C72C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1146" w:history="1">
        <w:r w:rsidRPr="004E1967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651A87F" w14:textId="77777777" w:rsidR="009C72C9" w:rsidRDefault="009C72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1147" w:history="1">
        <w:r w:rsidRPr="004E1967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5BA0CD1" w14:textId="77777777" w:rsidR="009C72C9" w:rsidRDefault="009C72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1148" w:history="1">
        <w:r w:rsidRPr="004E1967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D8A915B" w14:textId="77777777" w:rsidR="009C72C9" w:rsidRDefault="009C72C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1149" w:history="1">
        <w:r w:rsidRPr="004E1967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7F72B53" w14:textId="77777777" w:rsidR="009C72C9" w:rsidRDefault="009C72C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1150" w:history="1">
        <w:r w:rsidRPr="004E1967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045CBC5" w14:textId="77777777" w:rsidR="009C72C9" w:rsidRDefault="009C72C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1151" w:history="1">
        <w:r w:rsidRPr="004E1967">
          <w:rPr>
            <w:rStyle w:val="a6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0A71C63" w14:textId="77777777" w:rsidR="009C72C9" w:rsidRDefault="009C72C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1152" w:history="1">
        <w:r w:rsidRPr="004E1967">
          <w:rPr>
            <w:rStyle w:val="a6"/>
            <w:rFonts w:hint="eastAsia"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5F8B0F2" w14:textId="77777777" w:rsidR="009C72C9" w:rsidRDefault="009C72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1153" w:history="1">
        <w:r w:rsidRPr="004E1967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0A9097C" w14:textId="77777777" w:rsidR="009C72C9" w:rsidRDefault="009C72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1154" w:history="1">
        <w:r w:rsidRPr="004E1967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FDDA9A8" w14:textId="77777777" w:rsidR="009C72C9" w:rsidRDefault="009C72C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1155" w:history="1">
        <w:r w:rsidRPr="004E1967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5C27ED3" w14:textId="77777777" w:rsidR="009C72C9" w:rsidRDefault="009C72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1156" w:history="1">
        <w:r w:rsidRPr="004E1967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1885AF7" w14:textId="77777777" w:rsidR="009C72C9" w:rsidRDefault="009C72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1157" w:history="1">
        <w:r w:rsidRPr="004E1967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7168861" w14:textId="77777777" w:rsidR="009C72C9" w:rsidRDefault="009C72C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1158" w:history="1">
        <w:r w:rsidRPr="004E1967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67AB221" w14:textId="77777777" w:rsidR="009C72C9" w:rsidRDefault="009C72C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1159" w:history="1">
        <w:r w:rsidRPr="004E1967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C105B01" w14:textId="77777777" w:rsidR="009C72C9" w:rsidRDefault="009C72C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1160" w:history="1">
        <w:r w:rsidRPr="004E1967">
          <w:rPr>
            <w:rStyle w:val="a6"/>
            <w:rFonts w:hint="eastAsia"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A8005FD" w14:textId="77777777" w:rsidR="009C72C9" w:rsidRDefault="009C72C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1161" w:history="1">
        <w:r w:rsidRPr="004E1967">
          <w:rPr>
            <w:rStyle w:val="a6"/>
            <w:rFonts w:hint="eastAsia"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0C727F79" w14:textId="77777777" w:rsidR="009C72C9" w:rsidRDefault="009C72C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1162" w:history="1">
        <w:r w:rsidRPr="004E1967">
          <w:rPr>
            <w:rStyle w:val="a6"/>
            <w:rFonts w:hint="eastAsia"/>
            <w:lang w:val="en-GB"/>
          </w:rPr>
          <w:t>9.5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F910027" w14:textId="77777777" w:rsidR="009C72C9" w:rsidRDefault="009C72C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1163" w:history="1">
        <w:r w:rsidRPr="004E1967">
          <w:rPr>
            <w:rStyle w:val="a6"/>
            <w:rFonts w:hint="eastAsia"/>
            <w:lang w:val="en-GB"/>
          </w:rPr>
          <w:t>9.6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8BF9EAE" w14:textId="77777777" w:rsidR="009C72C9" w:rsidRDefault="009C72C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1164" w:history="1">
        <w:r w:rsidRPr="004E1967">
          <w:rPr>
            <w:rStyle w:val="a6"/>
            <w:rFonts w:hint="eastAsia"/>
            <w:lang w:val="en-GB"/>
          </w:rPr>
          <w:t>9.7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0A3729C5" w14:textId="77777777" w:rsidR="009C72C9" w:rsidRDefault="009C72C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1165" w:history="1">
        <w:r w:rsidRPr="004E1967">
          <w:rPr>
            <w:rStyle w:val="a6"/>
            <w:rFonts w:hint="eastAsia"/>
            <w:lang w:val="en-GB"/>
          </w:rPr>
          <w:t>9.8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014A12A8" w14:textId="77777777" w:rsidR="009C72C9" w:rsidRDefault="009C72C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1166" w:history="1">
        <w:r w:rsidRPr="004E1967">
          <w:rPr>
            <w:rStyle w:val="a6"/>
            <w:rFonts w:hint="eastAsia"/>
            <w:lang w:val="en-GB"/>
          </w:rPr>
          <w:t>9.9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11BA7154" w14:textId="77777777" w:rsidR="009C72C9" w:rsidRDefault="009C72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1167" w:history="1">
        <w:r w:rsidRPr="004E1967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参照建筑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389A6322" w14:textId="77777777" w:rsidR="009C72C9" w:rsidRDefault="009C72C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1168" w:history="1">
        <w:r w:rsidRPr="004E1967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15D9D680" w14:textId="77777777" w:rsidR="009C72C9" w:rsidRDefault="009C72C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1169" w:history="1">
        <w:r w:rsidRPr="004E1967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61069EB3" w14:textId="77777777" w:rsidR="009C72C9" w:rsidRDefault="009C72C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1170" w:history="1">
        <w:r w:rsidRPr="004E1967">
          <w:rPr>
            <w:rStyle w:val="a6"/>
            <w:rFonts w:hint="eastAsia"/>
            <w:lang w:val="en-GB"/>
          </w:rPr>
          <w:t>10.3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56032DB1" w14:textId="77777777" w:rsidR="009C72C9" w:rsidRDefault="009C72C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1171" w:history="1">
        <w:r w:rsidRPr="004E1967">
          <w:rPr>
            <w:rStyle w:val="a6"/>
            <w:rFonts w:hint="eastAsia"/>
            <w:lang w:val="en-GB"/>
          </w:rPr>
          <w:t>10.4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52FCB205" w14:textId="77777777" w:rsidR="009C72C9" w:rsidRDefault="009C72C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1172" w:history="1">
        <w:r w:rsidRPr="004E1967">
          <w:rPr>
            <w:rStyle w:val="a6"/>
            <w:rFonts w:hint="eastAsia"/>
            <w:lang w:val="en-GB"/>
          </w:rPr>
          <w:t>10.5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43465809" w14:textId="77777777" w:rsidR="009C72C9" w:rsidRDefault="009C72C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1173" w:history="1">
        <w:r w:rsidRPr="004E1967">
          <w:rPr>
            <w:rStyle w:val="a6"/>
            <w:rFonts w:hint="eastAsia"/>
            <w:lang w:val="en-GB"/>
          </w:rPr>
          <w:t>10.6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7CAC3286" w14:textId="77777777" w:rsidR="009C72C9" w:rsidRDefault="009C72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1174" w:history="1">
        <w:r w:rsidRPr="004E1967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751B360A" w14:textId="77777777" w:rsidR="009C72C9" w:rsidRDefault="009C72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1175" w:history="1">
        <w:r w:rsidRPr="004E1967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绿色建筑性能评估得分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2FF5051C" w14:textId="77777777" w:rsidR="009C72C9" w:rsidRDefault="009C72C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1176" w:history="1">
        <w:r w:rsidRPr="004E1967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65D1D72A" w14:textId="77777777" w:rsidR="009C72C9" w:rsidRDefault="009C72C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1177" w:history="1">
        <w:r w:rsidRPr="004E1967">
          <w:rPr>
            <w:rStyle w:val="a6"/>
            <w:rFonts w:hint="eastAsia"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工作日</w:t>
        </w:r>
        <w:r w:rsidRPr="004E1967">
          <w:rPr>
            <w:rStyle w:val="a6"/>
            <w:rFonts w:hint="eastAsia"/>
          </w:rPr>
          <w:t>/</w:t>
        </w:r>
        <w:r w:rsidRPr="004E1967">
          <w:rPr>
            <w:rStyle w:val="a6"/>
            <w:rFonts w:hint="eastAsia"/>
          </w:rPr>
          <w:t>节假日人员逐时在室率</w:t>
        </w:r>
        <w:r w:rsidRPr="004E1967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3E3857D9" w14:textId="77777777" w:rsidR="009C72C9" w:rsidRDefault="009C72C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1178" w:history="1">
        <w:r w:rsidRPr="004E1967">
          <w:rPr>
            <w:rStyle w:val="a6"/>
            <w:rFonts w:hint="eastAsia"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工作日</w:t>
        </w:r>
        <w:r w:rsidRPr="004E1967">
          <w:rPr>
            <w:rStyle w:val="a6"/>
            <w:rFonts w:hint="eastAsia"/>
          </w:rPr>
          <w:t>/</w:t>
        </w:r>
        <w:r w:rsidRPr="004E1967">
          <w:rPr>
            <w:rStyle w:val="a6"/>
            <w:rFonts w:hint="eastAsia"/>
          </w:rPr>
          <w:t>节假日照明开关时间表</w:t>
        </w:r>
        <w:r w:rsidRPr="004E1967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26</w:t>
        </w:r>
        <w:r>
          <w:rPr>
            <w:rFonts w:hint="eastAsia"/>
            <w:webHidden/>
          </w:rPr>
          <w:fldChar w:fldCharType="end"/>
        </w:r>
      </w:hyperlink>
    </w:p>
    <w:p w14:paraId="128F07C3" w14:textId="77777777" w:rsidR="009C72C9" w:rsidRDefault="009C72C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1179" w:history="1">
        <w:r w:rsidRPr="004E1967">
          <w:rPr>
            <w:rStyle w:val="a6"/>
            <w:rFonts w:hint="eastAsia"/>
            <w:lang w:val="en-GB"/>
          </w:rPr>
          <w:t>13.3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工作日</w:t>
        </w:r>
        <w:r w:rsidRPr="004E1967">
          <w:rPr>
            <w:rStyle w:val="a6"/>
            <w:rFonts w:hint="eastAsia"/>
          </w:rPr>
          <w:t>/</w:t>
        </w:r>
        <w:r w:rsidRPr="004E1967">
          <w:rPr>
            <w:rStyle w:val="a6"/>
            <w:rFonts w:hint="eastAsia"/>
          </w:rPr>
          <w:t>节假日设备逐时使用率</w:t>
        </w:r>
        <w:r w:rsidRPr="004E1967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27</w:t>
        </w:r>
        <w:r>
          <w:rPr>
            <w:rFonts w:hint="eastAsia"/>
            <w:webHidden/>
          </w:rPr>
          <w:fldChar w:fldCharType="end"/>
        </w:r>
      </w:hyperlink>
    </w:p>
    <w:p w14:paraId="142974D9" w14:textId="77777777" w:rsidR="009C72C9" w:rsidRDefault="009C72C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1180" w:history="1">
        <w:r w:rsidRPr="004E1967">
          <w:rPr>
            <w:rStyle w:val="a6"/>
            <w:rFonts w:hint="eastAsia"/>
            <w:lang w:val="en-GB"/>
          </w:rPr>
          <w:t>13.4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工作日</w:t>
        </w:r>
        <w:r w:rsidRPr="004E1967">
          <w:rPr>
            <w:rStyle w:val="a6"/>
            <w:rFonts w:hint="eastAsia"/>
          </w:rPr>
          <w:t>/</w:t>
        </w:r>
        <w:r w:rsidRPr="004E1967">
          <w:rPr>
            <w:rStyle w:val="a6"/>
            <w:rFonts w:hint="eastAsia"/>
          </w:rPr>
          <w:t>节假日空调系统运行时间表</w:t>
        </w:r>
        <w:r w:rsidRPr="004E1967">
          <w:rPr>
            <w:rStyle w:val="a6"/>
            <w:rFonts w:hint="eastAsia"/>
          </w:rPr>
          <w:t>(1:</w:t>
        </w:r>
        <w:r w:rsidRPr="004E1967">
          <w:rPr>
            <w:rStyle w:val="a6"/>
            <w:rFonts w:hint="eastAsia"/>
          </w:rPr>
          <w:t>开</w:t>
        </w:r>
        <w:r w:rsidRPr="004E1967">
          <w:rPr>
            <w:rStyle w:val="a6"/>
            <w:rFonts w:hint="eastAsia"/>
          </w:rPr>
          <w:t>,0:</w:t>
        </w:r>
        <w:r w:rsidRPr="004E1967">
          <w:rPr>
            <w:rStyle w:val="a6"/>
            <w:rFonts w:hint="eastAsia"/>
          </w:rPr>
          <w:t>关</w:t>
        </w:r>
        <w:r w:rsidRPr="004E1967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29</w:t>
        </w:r>
        <w:r>
          <w:rPr>
            <w:rFonts w:hint="eastAsia"/>
            <w:webHidden/>
          </w:rPr>
          <w:fldChar w:fldCharType="end"/>
        </w:r>
      </w:hyperlink>
    </w:p>
    <w:p w14:paraId="1574545E" w14:textId="77777777" w:rsidR="009C72C9" w:rsidRDefault="009C72C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1181" w:history="1">
        <w:r w:rsidRPr="004E1967">
          <w:rPr>
            <w:rStyle w:val="a6"/>
            <w:rFonts w:hint="eastAsia"/>
            <w:lang w:val="en-GB"/>
          </w:rPr>
          <w:t>13.5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4E1967">
          <w:rPr>
            <w:rStyle w:val="a6"/>
            <w:rFonts w:hint="eastAsia"/>
          </w:rPr>
          <w:t>工作日</w:t>
        </w:r>
        <w:r w:rsidRPr="004E1967">
          <w:rPr>
            <w:rStyle w:val="a6"/>
            <w:rFonts w:hint="eastAsia"/>
          </w:rPr>
          <w:t>/</w:t>
        </w:r>
        <w:r w:rsidRPr="004E1967">
          <w:rPr>
            <w:rStyle w:val="a6"/>
            <w:rFonts w:hint="eastAsia"/>
          </w:rPr>
          <w:t>节假日新风运行时间表</w:t>
        </w:r>
        <w:r w:rsidRPr="004E1967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_Toc217831181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30</w:t>
        </w:r>
        <w:r>
          <w:rPr>
            <w:rFonts w:hint="eastAsia"/>
            <w:webHidden/>
          </w:rPr>
          <w:fldChar w:fldCharType="end"/>
        </w:r>
      </w:hyperlink>
    </w:p>
    <w:p w14:paraId="2AD56215" w14:textId="77777777" w:rsidR="00AA47FE" w:rsidRDefault="00D40158" w:rsidP="00D40158">
      <w:pPr>
        <w:pStyle w:val="TOC1"/>
        <w:sectPr w:rsidR="00AA47FE" w:rsidSect="00432820">
          <w:headerReference w:type="first" r:id="rId15"/>
          <w:pgSz w:w="11906" w:h="16838"/>
          <w:pgMar w:top="1440" w:right="1418" w:bottom="1440" w:left="1418" w:header="851" w:footer="284" w:gutter="0"/>
          <w:cols w:space="425"/>
          <w:titlePg/>
          <w:docGrid w:type="lines" w:linePitch="312"/>
        </w:sectPr>
      </w:pPr>
      <w:r>
        <w:fldChar w:fldCharType="end"/>
      </w:r>
    </w:p>
    <w:p w14:paraId="5720817D" w14:textId="77777777" w:rsidR="00D40158" w:rsidRDefault="00D40158" w:rsidP="00D40158">
      <w:pPr>
        <w:pStyle w:val="TOC1"/>
      </w:pPr>
    </w:p>
    <w:p w14:paraId="15148BA7" w14:textId="77777777" w:rsidR="00D40158" w:rsidRPr="005E5F93" w:rsidRDefault="00D40158" w:rsidP="005215FB">
      <w:pPr>
        <w:pStyle w:val="1"/>
      </w:pPr>
      <w:bookmarkStart w:id="13" w:name="_Toc217831142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41A3AB97" w14:textId="77777777" w:rsidTr="005D7A43">
        <w:tc>
          <w:tcPr>
            <w:tcW w:w="2841" w:type="dxa"/>
            <w:shd w:val="clear" w:color="auto" w:fill="E6E6E6"/>
          </w:tcPr>
          <w:p w14:paraId="503E471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039BA1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"/>
            <w:bookmarkEnd w:id="14"/>
          </w:p>
        </w:tc>
      </w:tr>
      <w:tr w:rsidR="00D40158" w:rsidRPr="00FF2243" w14:paraId="31888C07" w14:textId="77777777" w:rsidTr="005D7A43">
        <w:tc>
          <w:tcPr>
            <w:tcW w:w="2841" w:type="dxa"/>
            <w:shd w:val="clear" w:color="auto" w:fill="E6E6E6"/>
          </w:tcPr>
          <w:p w14:paraId="3EFA870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C1B61E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t>陕西</w:t>
            </w:r>
            <w:r>
              <w:t>-</w:t>
            </w:r>
            <w:r>
              <w:t>西安</w:t>
            </w:r>
            <w:bookmarkEnd w:id="15"/>
          </w:p>
        </w:tc>
      </w:tr>
      <w:tr w:rsidR="00037A4C" w:rsidRPr="00FF2243" w14:paraId="3629F235" w14:textId="77777777" w:rsidTr="005D7A43">
        <w:tc>
          <w:tcPr>
            <w:tcW w:w="2841" w:type="dxa"/>
            <w:shd w:val="clear" w:color="auto" w:fill="E6E6E6"/>
          </w:tcPr>
          <w:p w14:paraId="5E70B49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4CD131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  <w:lang w:val="en-US"/>
              </w:rPr>
              <w:t>34.00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6A6169E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  <w:lang w:val="en-US"/>
              </w:rPr>
              <w:t>108.93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20C58766" w14:textId="77777777" w:rsidTr="005D7A43">
        <w:tc>
          <w:tcPr>
            <w:tcW w:w="2841" w:type="dxa"/>
            <w:shd w:val="clear" w:color="auto" w:fill="E6E6E6"/>
          </w:tcPr>
          <w:p w14:paraId="023DA2D1" w14:textId="77777777" w:rsidR="00D40158" w:rsidRPr="00FF2243" w:rsidRDefault="00226514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226514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19BCAF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22097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D40158" w:rsidRPr="00FF2243" w14:paraId="2CC3737D" w14:textId="77777777" w:rsidTr="005D7A43">
        <w:tc>
          <w:tcPr>
            <w:tcW w:w="2841" w:type="dxa"/>
            <w:shd w:val="clear" w:color="auto" w:fill="E6E6E6"/>
          </w:tcPr>
          <w:p w14:paraId="54E82A9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9B7018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 w14:paraId="5F151E20" w14:textId="77777777" w:rsidTr="005D7A43">
        <w:tc>
          <w:tcPr>
            <w:tcW w:w="2841" w:type="dxa"/>
            <w:shd w:val="clear" w:color="auto" w:fill="E6E6E6"/>
          </w:tcPr>
          <w:p w14:paraId="6132402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5FD3E56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13.6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203A7D" w:rsidRPr="00FF2243" w14:paraId="3A6E5A57" w14:textId="77777777" w:rsidTr="005D7A43">
        <w:tc>
          <w:tcPr>
            <w:tcW w:w="2841" w:type="dxa"/>
            <w:shd w:val="clear" w:color="auto" w:fill="E6E6E6"/>
          </w:tcPr>
          <w:p w14:paraId="48318CD0" w14:textId="77777777" w:rsidR="00203A7D" w:rsidRPr="00FF2243" w:rsidRDefault="00226514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226514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FF3E39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建筑体积"/>
            <w:r>
              <w:t>80417.94</w:t>
            </w:r>
            <w:bookmarkEnd w:id="24"/>
          </w:p>
        </w:tc>
      </w:tr>
      <w:tr w:rsidR="00203A7D" w:rsidRPr="00FF2243" w14:paraId="2EB82A7D" w14:textId="77777777" w:rsidTr="005D7A43">
        <w:tc>
          <w:tcPr>
            <w:tcW w:w="2841" w:type="dxa"/>
            <w:shd w:val="clear" w:color="auto" w:fill="E6E6E6"/>
          </w:tcPr>
          <w:p w14:paraId="368C9093" w14:textId="77777777" w:rsidR="00203A7D" w:rsidRPr="00FF2243" w:rsidRDefault="00226514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226514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993307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外表面积"/>
            <w:r>
              <w:t>18052.24</w:t>
            </w:r>
            <w:bookmarkEnd w:id="25"/>
          </w:p>
        </w:tc>
      </w:tr>
      <w:tr w:rsidR="00D40158" w:rsidRPr="00FF2243" w14:paraId="3EC70AA0" w14:textId="77777777" w:rsidTr="005D7A43">
        <w:tc>
          <w:tcPr>
            <w:tcW w:w="2841" w:type="dxa"/>
            <w:shd w:val="clear" w:color="auto" w:fill="E6E6E6"/>
          </w:tcPr>
          <w:p w14:paraId="6A42D9A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21A47FC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北向角度"/>
            <w:r>
              <w:t>90.9</w:t>
            </w:r>
            <w:bookmarkEnd w:id="26"/>
          </w:p>
        </w:tc>
      </w:tr>
      <w:tr w:rsidR="00D40158" w:rsidRPr="00FF2243" w14:paraId="6D989855" w14:textId="77777777" w:rsidTr="005D7A43">
        <w:tc>
          <w:tcPr>
            <w:tcW w:w="2841" w:type="dxa"/>
            <w:shd w:val="clear" w:color="auto" w:fill="E6E6E6"/>
          </w:tcPr>
          <w:p w14:paraId="74EF765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219BB5C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:rsidR="00D40158" w:rsidRPr="00FF2243" w14:paraId="4BE0ED26" w14:textId="77777777" w:rsidTr="005D7A43">
        <w:tc>
          <w:tcPr>
            <w:tcW w:w="2841" w:type="dxa"/>
            <w:shd w:val="clear" w:color="auto" w:fill="E6E6E6"/>
          </w:tcPr>
          <w:p w14:paraId="1218F25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2149D3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:rsidR="00D40158" w:rsidRPr="00FF2243" w14:paraId="723248A5" w14:textId="77777777" w:rsidTr="005D7A43">
        <w:tc>
          <w:tcPr>
            <w:tcW w:w="2841" w:type="dxa"/>
            <w:shd w:val="clear" w:color="auto" w:fill="E6E6E6"/>
          </w:tcPr>
          <w:p w14:paraId="0EF6A94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7C9579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:rsidR="00A904CB" w:rsidRPr="00FF2243" w14:paraId="2E8B81B3" w14:textId="77777777" w:rsidTr="005D7A43">
        <w:tc>
          <w:tcPr>
            <w:tcW w:w="2841" w:type="dxa"/>
            <w:shd w:val="clear" w:color="auto" w:fill="E6E6E6"/>
          </w:tcPr>
          <w:p w14:paraId="0E19C766" w14:textId="77777777"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0E034570" w14:textId="77777777" w:rsidR="00A904CB" w:rsidRDefault="00A904CB" w:rsidP="00FF2243">
            <w:pPr>
              <w:pStyle w:val="a0"/>
              <w:ind w:firstLineChars="0" w:firstLine="0"/>
            </w:pPr>
            <w:bookmarkStart w:id="30" w:name="控温期"/>
            <w:r>
              <w:t>供冷期</w:t>
            </w:r>
            <w:r>
              <w:t>:5.15-9.15,</w:t>
            </w:r>
            <w:r>
              <w:t>供暖期</w:t>
            </w:r>
            <w:r>
              <w:t>:11.15-3.15</w:t>
            </w:r>
            <w:bookmarkEnd w:id="30"/>
          </w:p>
        </w:tc>
      </w:tr>
    </w:tbl>
    <w:p w14:paraId="38FB89B8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24DF1B95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1E31DE66" w14:textId="77777777" w:rsidR="00D40158" w:rsidRDefault="000B5101" w:rsidP="00D40158">
      <w:pPr>
        <w:pStyle w:val="1"/>
      </w:pPr>
      <w:bookmarkStart w:id="31" w:name="TitleFormat"/>
      <w:bookmarkStart w:id="32" w:name="_Toc217831143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1"/>
      <w:bookmarkEnd w:id="32"/>
    </w:p>
    <w:p w14:paraId="7A2DBC87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47A68034" w14:textId="77777777" w:rsidR="00736B6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599119CA" w14:textId="77777777" w:rsidR="00736B6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2E973E7D" w14:textId="77777777" w:rsidR="00736B6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《西安市公共建筑节能设计标准》</w:t>
      </w:r>
      <w:r>
        <w:rPr>
          <w:kern w:val="2"/>
          <w:szCs w:val="24"/>
          <w:lang w:val="en-US"/>
        </w:rPr>
        <w:t>(DBJ/T-60-2011)</w:t>
      </w:r>
    </w:p>
    <w:p w14:paraId="7B450EA8" w14:textId="77777777" w:rsidR="00736B6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23504DA7" w14:textId="77777777" w:rsidR="00736B6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《建筑外门窗气密、水密、抗风压性能分级及检测方法》（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5ABFB4A4" w14:textId="77777777" w:rsidR="00736B6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7.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(GB/T21086-2007)</w:t>
      </w:r>
    </w:p>
    <w:p w14:paraId="0781E188" w14:textId="77777777" w:rsidR="00736B60" w:rsidRDefault="00736B60">
      <w:pPr>
        <w:widowControl w:val="0"/>
        <w:jc w:val="both"/>
        <w:rPr>
          <w:kern w:val="2"/>
          <w:szCs w:val="24"/>
          <w:lang w:val="en-US"/>
        </w:rPr>
      </w:pPr>
    </w:p>
    <w:p w14:paraId="1CB5CBBE" w14:textId="77777777" w:rsidR="00297DDF" w:rsidRDefault="00297DDF" w:rsidP="00297DDF">
      <w:pPr>
        <w:pStyle w:val="1"/>
        <w:tabs>
          <w:tab w:val="left" w:pos="432"/>
        </w:tabs>
      </w:pPr>
      <w:bookmarkStart w:id="34" w:name="_Toc31856"/>
      <w:bookmarkStart w:id="35" w:name="_Toc25351"/>
      <w:bookmarkStart w:id="36" w:name="_Toc217831144"/>
      <w:r>
        <w:rPr>
          <w:rFonts w:hint="eastAsia"/>
        </w:rPr>
        <w:t>计算要求</w:t>
      </w:r>
      <w:bookmarkEnd w:id="34"/>
      <w:bookmarkEnd w:id="35"/>
      <w:bookmarkEnd w:id="36"/>
    </w:p>
    <w:p w14:paraId="0555E762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7" w:name="_Toc20530"/>
      <w:bookmarkStart w:id="38" w:name="_Toc3445"/>
      <w:bookmarkStart w:id="39" w:name="_Toc217831145"/>
      <w:r>
        <w:rPr>
          <w:rFonts w:hint="eastAsia"/>
          <w:kern w:val="2"/>
          <w:sz w:val="21"/>
        </w:rPr>
        <w:t>计算目标</w:t>
      </w:r>
      <w:bookmarkEnd w:id="37"/>
      <w:bookmarkEnd w:id="38"/>
      <w:bookmarkEnd w:id="39"/>
    </w:p>
    <w:p w14:paraId="4B9A4649" w14:textId="77777777" w:rsidR="0021516D" w:rsidRDefault="0021516D" w:rsidP="0021516D">
      <w:pPr>
        <w:spacing w:line="360" w:lineRule="auto"/>
        <w:ind w:firstLineChars="200" w:firstLine="420"/>
        <w:rPr>
          <w:lang w:val="en-US"/>
        </w:rPr>
      </w:pPr>
      <w:bookmarkStart w:id="40" w:name="_Toc30695"/>
      <w:bookmarkStart w:id="41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proofErr w:type="gramStart"/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proofErr w:type="gramEnd"/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78873462" w14:textId="77777777" w:rsidR="0021516D" w:rsidRDefault="0021516D" w:rsidP="0021516D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lastRenderedPageBreak/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proofErr w:type="gramStart"/>
      <w:r>
        <w:rPr>
          <w:rFonts w:hint="eastAsia"/>
          <w:lang w:val="en-US"/>
        </w:rPr>
        <w:t>评价总分值</w:t>
      </w:r>
      <w:proofErr w:type="gramEnd"/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</w:t>
      </w:r>
      <w:proofErr w:type="gramStart"/>
      <w:r>
        <w:rPr>
          <w:lang w:val="en-US"/>
        </w:rPr>
        <w:t>每再降低</w:t>
      </w:r>
      <w:proofErr w:type="gramEnd"/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75F199F2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2" w:name="_Toc217831146"/>
      <w:r>
        <w:rPr>
          <w:rFonts w:hint="eastAsia"/>
          <w:kern w:val="2"/>
          <w:sz w:val="21"/>
        </w:rPr>
        <w:t>计算方法</w:t>
      </w:r>
      <w:bookmarkEnd w:id="40"/>
      <w:bookmarkEnd w:id="41"/>
      <w:bookmarkEnd w:id="42"/>
    </w:p>
    <w:p w14:paraId="50ABCCFA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bookmarkStart w:id="43" w:name="构建参照建筑的描述"/>
      <w:r w:rsidRPr="00E841D9">
        <w:rPr>
          <w:rFonts w:hint="eastAsia"/>
          <w:lang w:val="en-US"/>
        </w:rPr>
        <w:t>参照建筑的采暖空调照明形式及设备满足现行国家节能标准要求，围护结构热工性能与设计建筑一致。</w:t>
      </w:r>
      <w:bookmarkEnd w:id="43"/>
    </w:p>
    <w:p w14:paraId="69E37A98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</w:t>
      </w:r>
      <w:proofErr w:type="gramStart"/>
      <w:r w:rsidRPr="00E841D9">
        <w:rPr>
          <w:rFonts w:hint="eastAsia"/>
          <w:lang w:val="en-US"/>
        </w:rPr>
        <w:t>现行行业</w:t>
      </w:r>
      <w:proofErr w:type="gramEnd"/>
      <w:r w:rsidRPr="00E841D9">
        <w:rPr>
          <w:rFonts w:hint="eastAsia"/>
          <w:lang w:val="en-US"/>
        </w:rPr>
        <w:t>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56E30903" w14:textId="77777777"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EDD923A" w14:textId="77777777"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753FA89D" w14:textId="77777777" w:rsidR="0021516D" w:rsidRDefault="0021516D" w:rsidP="0021516D">
      <w:pPr>
        <w:pStyle w:val="1"/>
        <w:tabs>
          <w:tab w:val="left" w:pos="432"/>
        </w:tabs>
      </w:pPr>
      <w:bookmarkStart w:id="44" w:name="_Toc59787735"/>
      <w:bookmarkStart w:id="45" w:name="_Toc58336110"/>
      <w:bookmarkStart w:id="46" w:name="_Toc59800596"/>
      <w:bookmarkStart w:id="47" w:name="_Toc217831147"/>
      <w:r>
        <w:rPr>
          <w:rFonts w:hint="eastAsia"/>
        </w:rPr>
        <w:t>软件介绍</w:t>
      </w:r>
      <w:bookmarkEnd w:id="44"/>
      <w:bookmarkEnd w:id="45"/>
      <w:bookmarkEnd w:id="46"/>
      <w:bookmarkEnd w:id="47"/>
    </w:p>
    <w:p w14:paraId="26347E4E" w14:textId="77777777" w:rsidR="0021516D" w:rsidRPr="0021516D" w:rsidRDefault="0021516D" w:rsidP="0021516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8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48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46DE4622" w14:textId="77777777" w:rsidR="005567C2" w:rsidRDefault="005567C2" w:rsidP="005567C2">
      <w:pPr>
        <w:pStyle w:val="1"/>
      </w:pPr>
      <w:bookmarkStart w:id="49" w:name="_Toc217831148"/>
      <w:r>
        <w:rPr>
          <w:rFonts w:hint="eastAsia"/>
        </w:rPr>
        <w:t>气象数据</w:t>
      </w:r>
      <w:bookmarkEnd w:id="49"/>
    </w:p>
    <w:p w14:paraId="58357159" w14:textId="77777777" w:rsidR="005567C2" w:rsidRDefault="005567C2" w:rsidP="005567C2">
      <w:pPr>
        <w:pStyle w:val="2"/>
      </w:pPr>
      <w:bookmarkStart w:id="50" w:name="_Toc217831149"/>
      <w:r>
        <w:rPr>
          <w:rFonts w:hint="eastAsia"/>
        </w:rPr>
        <w:t>气象地点</w:t>
      </w:r>
      <w:bookmarkEnd w:id="50"/>
    </w:p>
    <w:p w14:paraId="154A4BDC" w14:textId="77777777" w:rsidR="005567C2" w:rsidRPr="005E385A" w:rsidRDefault="005567C2" w:rsidP="005567C2">
      <w:pPr>
        <w:pStyle w:val="a0"/>
        <w:ind w:firstLine="420"/>
        <w:rPr>
          <w:lang w:val="en-US"/>
        </w:rPr>
      </w:pPr>
      <w:bookmarkStart w:id="51" w:name="气象数据来源"/>
      <w:r>
        <w:t>陕西</w:t>
      </w:r>
      <w:r>
        <w:t>-</w:t>
      </w:r>
      <w:r>
        <w:t>西安</w:t>
      </w:r>
      <w:r>
        <w:t xml:space="preserve">, </w:t>
      </w:r>
      <w:r>
        <w:t>《建筑节能气象参数标准》</w:t>
      </w:r>
      <w:bookmarkEnd w:id="51"/>
    </w:p>
    <w:p w14:paraId="5E4CF94F" w14:textId="77777777" w:rsidR="005567C2" w:rsidRDefault="005567C2" w:rsidP="005567C2">
      <w:pPr>
        <w:pStyle w:val="2"/>
      </w:pPr>
      <w:bookmarkStart w:id="52" w:name="_Toc217831150"/>
      <w:r>
        <w:rPr>
          <w:rFonts w:hint="eastAsia"/>
        </w:rPr>
        <w:lastRenderedPageBreak/>
        <w:t>逐日干球温度表</w:t>
      </w:r>
      <w:bookmarkEnd w:id="52"/>
    </w:p>
    <w:p w14:paraId="4A0522FE" w14:textId="77777777"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53" w:name="日均干球温度变化表"/>
      <w:bookmarkEnd w:id="53"/>
      <w:r>
        <w:rPr>
          <w:noProof/>
        </w:rPr>
        <w:drawing>
          <wp:inline distT="0" distB="0" distL="0" distR="0" wp14:anchorId="10E6428F" wp14:editId="6C94101C">
            <wp:extent cx="5667375" cy="27813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C3534" w14:textId="77777777" w:rsidR="005567C2" w:rsidRDefault="005567C2" w:rsidP="005567C2">
      <w:pPr>
        <w:pStyle w:val="2"/>
      </w:pPr>
      <w:bookmarkStart w:id="54" w:name="_Toc217831151"/>
      <w:r>
        <w:rPr>
          <w:rFonts w:hint="eastAsia"/>
        </w:rPr>
        <w:t>逐月辐照量表</w:t>
      </w:r>
      <w:bookmarkEnd w:id="54"/>
    </w:p>
    <w:p w14:paraId="4F31D7F1" w14:textId="77777777"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55" w:name="逐月辐照量图表"/>
      <w:bookmarkEnd w:id="55"/>
      <w:r>
        <w:rPr>
          <w:noProof/>
        </w:rPr>
        <w:drawing>
          <wp:inline distT="0" distB="0" distL="0" distR="0" wp14:anchorId="073AE9CD" wp14:editId="7A28190A">
            <wp:extent cx="5667375" cy="25050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62067" w14:textId="77777777" w:rsidR="005567C2" w:rsidRDefault="005567C2" w:rsidP="005567C2">
      <w:pPr>
        <w:pStyle w:val="2"/>
      </w:pPr>
      <w:bookmarkStart w:id="56" w:name="_Toc217831152"/>
      <w:r>
        <w:rPr>
          <w:rFonts w:hint="eastAsia"/>
        </w:rPr>
        <w:t>峰值工况</w:t>
      </w:r>
      <w:bookmarkEnd w:id="5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736B60" w14:paraId="567FDC3A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585DFD1" w14:textId="77777777" w:rsidR="00736B60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BE82AF2" w14:textId="77777777" w:rsidR="00736B60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4C44D79" w14:textId="77777777" w:rsidR="00736B60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9DCE057" w14:textId="77777777" w:rsidR="00736B60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9974B16" w14:textId="77777777" w:rsidR="00736B60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C2870E6" w14:textId="77777777" w:rsidR="00736B60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736B60" w14:paraId="58839A1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2309183" w14:textId="77777777" w:rsidR="00736B60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1C4B0C68" w14:textId="77777777" w:rsidR="00736B60" w:rsidRDefault="00000000">
            <w:r>
              <w:t>06</w:t>
            </w:r>
            <w:r>
              <w:t>月</w:t>
            </w:r>
            <w:r>
              <w:t>30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627C602" w14:textId="77777777" w:rsidR="00736B60" w:rsidRDefault="00000000">
            <w:r>
              <w:t>37.8</w:t>
            </w:r>
          </w:p>
        </w:tc>
        <w:tc>
          <w:tcPr>
            <w:tcW w:w="1556" w:type="dxa"/>
            <w:vAlign w:val="center"/>
          </w:tcPr>
          <w:p w14:paraId="3EE3E523" w14:textId="77777777" w:rsidR="00736B60" w:rsidRDefault="00000000">
            <w:r>
              <w:t>23.9</w:t>
            </w:r>
          </w:p>
        </w:tc>
        <w:tc>
          <w:tcPr>
            <w:tcW w:w="1556" w:type="dxa"/>
            <w:vAlign w:val="center"/>
          </w:tcPr>
          <w:p w14:paraId="47DA4236" w14:textId="77777777" w:rsidR="00736B60" w:rsidRDefault="00000000">
            <w:r>
              <w:t>13.9</w:t>
            </w:r>
          </w:p>
        </w:tc>
        <w:tc>
          <w:tcPr>
            <w:tcW w:w="1556" w:type="dxa"/>
            <w:vAlign w:val="center"/>
          </w:tcPr>
          <w:p w14:paraId="1B2AEAEF" w14:textId="77777777" w:rsidR="00736B60" w:rsidRDefault="00000000">
            <w:r>
              <w:t>73.7</w:t>
            </w:r>
          </w:p>
        </w:tc>
      </w:tr>
      <w:tr w:rsidR="00736B60" w14:paraId="16D6486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BBAE781" w14:textId="77777777" w:rsidR="00736B60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C500B77" w14:textId="77777777" w:rsidR="00736B60" w:rsidRDefault="00000000">
            <w:r>
              <w:t>12</w:t>
            </w:r>
            <w:r>
              <w:t>月</w:t>
            </w:r>
            <w:r>
              <w:t>28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5D4B8A3" w14:textId="77777777" w:rsidR="00736B60" w:rsidRDefault="00000000">
            <w:r>
              <w:t>-13.9</w:t>
            </w:r>
          </w:p>
        </w:tc>
        <w:tc>
          <w:tcPr>
            <w:tcW w:w="1556" w:type="dxa"/>
            <w:vAlign w:val="center"/>
          </w:tcPr>
          <w:p w14:paraId="4CBC07FA" w14:textId="77777777" w:rsidR="00736B60" w:rsidRDefault="00000000">
            <w:r>
              <w:t>-14.4</w:t>
            </w:r>
          </w:p>
        </w:tc>
        <w:tc>
          <w:tcPr>
            <w:tcW w:w="1556" w:type="dxa"/>
            <w:vAlign w:val="center"/>
          </w:tcPr>
          <w:p w14:paraId="648AD597" w14:textId="77777777" w:rsidR="00736B60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3D30DE8B" w14:textId="77777777" w:rsidR="00736B60" w:rsidRDefault="00000000">
            <w:r>
              <w:t>-12.0</w:t>
            </w:r>
          </w:p>
        </w:tc>
      </w:tr>
    </w:tbl>
    <w:p w14:paraId="35A52D7A" w14:textId="77777777" w:rsidR="005567C2" w:rsidRPr="00A23AC4" w:rsidRDefault="005567C2" w:rsidP="005567C2">
      <w:pPr>
        <w:pStyle w:val="1"/>
        <w:widowControl w:val="0"/>
        <w:jc w:val="both"/>
      </w:pPr>
      <w:bookmarkStart w:id="57" w:name="气象峰值工况"/>
      <w:bookmarkStart w:id="58" w:name="_Toc217831153"/>
      <w:bookmarkEnd w:id="57"/>
      <w:r>
        <w:lastRenderedPageBreak/>
        <w:t>建筑大样</w:t>
      </w:r>
      <w:bookmarkEnd w:id="58"/>
    </w:p>
    <w:p w14:paraId="1CCE7DC9" w14:textId="77777777" w:rsidR="00736B60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6F557DFB" wp14:editId="3DCEEF02">
            <wp:extent cx="5667375" cy="44672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C410A" w14:textId="77777777" w:rsidR="00736B60" w:rsidRDefault="00000000">
      <w:pPr>
        <w:widowControl w:val="0"/>
        <w:jc w:val="center"/>
      </w:pPr>
      <w:r>
        <w:t>西南轴侧图</w:t>
      </w:r>
    </w:p>
    <w:p w14:paraId="2917FF3D" w14:textId="77777777" w:rsidR="00736B60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46B3FE10" wp14:editId="02267998">
            <wp:extent cx="5667375" cy="44672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7A280" w14:textId="77777777" w:rsidR="00736B60" w:rsidRDefault="00000000">
      <w:pPr>
        <w:widowControl w:val="0"/>
        <w:jc w:val="center"/>
      </w:pPr>
      <w:r>
        <w:t>东北轴侧图</w:t>
      </w:r>
    </w:p>
    <w:p w14:paraId="7211CC15" w14:textId="77777777" w:rsidR="00736B60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19135E2A" wp14:editId="17102F9A">
            <wp:extent cx="5667375" cy="44672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F3BB0" w14:textId="77777777" w:rsidR="00736B60" w:rsidRDefault="00000000">
      <w:pPr>
        <w:widowControl w:val="0"/>
        <w:jc w:val="center"/>
      </w:pPr>
      <w:r>
        <w:t>前视图</w:t>
      </w:r>
    </w:p>
    <w:p w14:paraId="3C31A4BB" w14:textId="77777777" w:rsidR="00736B60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62FEF638" wp14:editId="6A38A2ED">
            <wp:extent cx="5667375" cy="44672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972F3" w14:textId="77777777" w:rsidR="00736B60" w:rsidRDefault="00000000">
      <w:pPr>
        <w:widowControl w:val="0"/>
        <w:jc w:val="center"/>
      </w:pPr>
      <w:r>
        <w:t>后视图</w:t>
      </w:r>
    </w:p>
    <w:p w14:paraId="4F0BA606" w14:textId="77777777" w:rsidR="00736B60" w:rsidRDefault="00000000">
      <w:pPr>
        <w:pStyle w:val="1"/>
        <w:widowControl w:val="0"/>
        <w:jc w:val="both"/>
      </w:pPr>
      <w:bookmarkStart w:id="59" w:name="_Toc217831154"/>
      <w:r>
        <w:t>围护结构</w:t>
      </w:r>
      <w:bookmarkEnd w:id="59"/>
    </w:p>
    <w:p w14:paraId="0CED148A" w14:textId="77777777" w:rsidR="00736B60" w:rsidRDefault="00000000">
      <w:pPr>
        <w:pStyle w:val="2"/>
        <w:widowControl w:val="0"/>
      </w:pPr>
      <w:bookmarkStart w:id="60" w:name="_Toc217831155"/>
      <w:r>
        <w:t>工程材料</w:t>
      </w:r>
      <w:bookmarkEnd w:id="60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36B60" w14:paraId="5543E5FB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7E39BC3C" w14:textId="77777777" w:rsidR="00736B60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F73C4B" w14:textId="77777777" w:rsidR="00736B60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2D0AB57" w14:textId="77777777" w:rsidR="00736B60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49F4E3" w14:textId="77777777" w:rsidR="00736B60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44587E" w14:textId="77777777" w:rsidR="00736B60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03C42C" w14:textId="77777777" w:rsidR="00736B60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289A320" w14:textId="77777777" w:rsidR="00736B60" w:rsidRDefault="00000000">
            <w:pPr>
              <w:jc w:val="center"/>
            </w:pPr>
            <w:r>
              <w:t>数据来源</w:t>
            </w:r>
          </w:p>
        </w:tc>
      </w:tr>
      <w:tr w:rsidR="00736B60" w14:paraId="7ACA73FE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28DAA27B" w14:textId="77777777" w:rsidR="00736B60" w:rsidRDefault="00736B6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698096B" w14:textId="77777777" w:rsidR="00736B60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1AE4BAC" w14:textId="77777777" w:rsidR="00736B6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9A04B6" w14:textId="77777777" w:rsidR="00736B60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B3A471" w14:textId="77777777" w:rsidR="00736B60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B8533A" w14:textId="77777777" w:rsidR="00736B60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D5D992F" w14:textId="77777777" w:rsidR="00736B60" w:rsidRDefault="00736B60">
            <w:pPr>
              <w:jc w:val="center"/>
            </w:pPr>
          </w:p>
        </w:tc>
      </w:tr>
      <w:tr w:rsidR="00736B60" w14:paraId="2D02B6B7" w14:textId="77777777">
        <w:trPr>
          <w:jc w:val="center"/>
        </w:trPr>
        <w:tc>
          <w:tcPr>
            <w:tcW w:w="2196" w:type="dxa"/>
            <w:vAlign w:val="center"/>
          </w:tcPr>
          <w:p w14:paraId="43D0C1E6" w14:textId="77777777" w:rsidR="00736B60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AAB5A50" w14:textId="77777777" w:rsidR="00736B60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5AB48D05" w14:textId="77777777" w:rsidR="00736B60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5B92F07A" w14:textId="77777777" w:rsidR="00736B60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2F20553C" w14:textId="77777777" w:rsidR="00736B60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6729B45" w14:textId="77777777" w:rsidR="00736B60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75BB4994" w14:textId="77777777" w:rsidR="00736B60" w:rsidRDefault="00736B60">
            <w:pPr>
              <w:rPr>
                <w:sz w:val="18"/>
                <w:szCs w:val="18"/>
              </w:rPr>
            </w:pPr>
          </w:p>
        </w:tc>
      </w:tr>
      <w:tr w:rsidR="00736B60" w14:paraId="512B2135" w14:textId="77777777">
        <w:trPr>
          <w:jc w:val="center"/>
        </w:trPr>
        <w:tc>
          <w:tcPr>
            <w:tcW w:w="2196" w:type="dxa"/>
            <w:vAlign w:val="center"/>
          </w:tcPr>
          <w:p w14:paraId="5C285F5F" w14:textId="77777777" w:rsidR="00736B60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13DFB800" w14:textId="77777777" w:rsidR="00736B60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08A28E7A" w14:textId="77777777" w:rsidR="00736B60" w:rsidRDefault="00000000">
            <w:pPr>
              <w:jc w:val="right"/>
            </w:pPr>
            <w:r>
              <w:t>9.948</w:t>
            </w:r>
          </w:p>
        </w:tc>
        <w:tc>
          <w:tcPr>
            <w:tcW w:w="848" w:type="dxa"/>
            <w:vAlign w:val="center"/>
          </w:tcPr>
          <w:p w14:paraId="5F4093D1" w14:textId="77777777" w:rsidR="00736B60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4B73AD4A" w14:textId="77777777" w:rsidR="00736B60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FCBCD18" w14:textId="77777777" w:rsidR="00736B60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3887EA0F" w14:textId="77777777" w:rsidR="00736B60" w:rsidRDefault="00736B60">
            <w:pPr>
              <w:rPr>
                <w:sz w:val="18"/>
                <w:szCs w:val="18"/>
              </w:rPr>
            </w:pPr>
          </w:p>
        </w:tc>
      </w:tr>
      <w:tr w:rsidR="00736B60" w14:paraId="509247FE" w14:textId="77777777">
        <w:trPr>
          <w:jc w:val="center"/>
        </w:trPr>
        <w:tc>
          <w:tcPr>
            <w:tcW w:w="2196" w:type="dxa"/>
            <w:vAlign w:val="center"/>
          </w:tcPr>
          <w:p w14:paraId="7EA5CD56" w14:textId="77777777" w:rsidR="00736B60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9C34957" w14:textId="77777777" w:rsidR="00736B60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13E15411" w14:textId="77777777" w:rsidR="00736B60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4662D243" w14:textId="77777777" w:rsidR="00736B60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5829361F" w14:textId="77777777" w:rsidR="00736B60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400E1EAD" w14:textId="77777777" w:rsidR="00736B60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78BB9D66" w14:textId="77777777" w:rsidR="00736B60" w:rsidRDefault="00736B60">
            <w:pPr>
              <w:rPr>
                <w:sz w:val="18"/>
                <w:szCs w:val="18"/>
              </w:rPr>
            </w:pPr>
          </w:p>
        </w:tc>
      </w:tr>
      <w:tr w:rsidR="00736B60" w14:paraId="32D28F8D" w14:textId="77777777">
        <w:trPr>
          <w:jc w:val="center"/>
        </w:trPr>
        <w:tc>
          <w:tcPr>
            <w:tcW w:w="2196" w:type="dxa"/>
            <w:vAlign w:val="center"/>
          </w:tcPr>
          <w:p w14:paraId="16E0B185" w14:textId="77777777" w:rsidR="00736B60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4506F16A" w14:textId="77777777" w:rsidR="00736B60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36684EE4" w14:textId="77777777" w:rsidR="00736B60" w:rsidRDefault="00000000">
            <w:pPr>
              <w:jc w:val="right"/>
            </w:pPr>
            <w:r>
              <w:t>0.633</w:t>
            </w:r>
          </w:p>
        </w:tc>
        <w:tc>
          <w:tcPr>
            <w:tcW w:w="848" w:type="dxa"/>
            <w:vAlign w:val="center"/>
          </w:tcPr>
          <w:p w14:paraId="5AA7636F" w14:textId="77777777" w:rsidR="00736B60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629E74A9" w14:textId="77777777" w:rsidR="00736B60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73EE6157" w14:textId="77777777" w:rsidR="00736B60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1B1940AB" w14:textId="77777777" w:rsidR="00736B60" w:rsidRDefault="00736B60">
            <w:pPr>
              <w:rPr>
                <w:sz w:val="18"/>
                <w:szCs w:val="18"/>
              </w:rPr>
            </w:pPr>
          </w:p>
        </w:tc>
      </w:tr>
      <w:tr w:rsidR="00736B60" w14:paraId="47E786C4" w14:textId="77777777">
        <w:trPr>
          <w:jc w:val="center"/>
        </w:trPr>
        <w:tc>
          <w:tcPr>
            <w:tcW w:w="2196" w:type="dxa"/>
            <w:vAlign w:val="center"/>
          </w:tcPr>
          <w:p w14:paraId="52D9ED3D" w14:textId="77777777" w:rsidR="00736B60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D6F0EE9" w14:textId="77777777" w:rsidR="00736B60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789BBAA3" w14:textId="77777777" w:rsidR="00736B60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0953EFB0" w14:textId="77777777" w:rsidR="00736B60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741ED8C6" w14:textId="77777777" w:rsidR="00736B60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5E6F19B7" w14:textId="77777777" w:rsidR="00736B60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673A6FFF" w14:textId="77777777" w:rsidR="00736B60" w:rsidRDefault="00736B60">
            <w:pPr>
              <w:rPr>
                <w:sz w:val="18"/>
                <w:szCs w:val="18"/>
              </w:rPr>
            </w:pPr>
          </w:p>
        </w:tc>
      </w:tr>
      <w:tr w:rsidR="00736B60" w14:paraId="10D40EEE" w14:textId="77777777">
        <w:trPr>
          <w:jc w:val="center"/>
        </w:trPr>
        <w:tc>
          <w:tcPr>
            <w:tcW w:w="2196" w:type="dxa"/>
            <w:vAlign w:val="center"/>
          </w:tcPr>
          <w:p w14:paraId="1829F415" w14:textId="77777777" w:rsidR="00736B60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1C858C2B" w14:textId="77777777" w:rsidR="00736B60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4A5F0C7C" w14:textId="77777777" w:rsidR="00736B60" w:rsidRDefault="00000000">
            <w:pPr>
              <w:jc w:val="right"/>
            </w:pPr>
            <w:r>
              <w:t>0.325</w:t>
            </w:r>
          </w:p>
        </w:tc>
        <w:tc>
          <w:tcPr>
            <w:tcW w:w="848" w:type="dxa"/>
            <w:vAlign w:val="center"/>
          </w:tcPr>
          <w:p w14:paraId="3B6EDA19" w14:textId="77777777" w:rsidR="00736B60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26B1BDE3" w14:textId="77777777" w:rsidR="00736B60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0BCE67EA" w14:textId="77777777" w:rsidR="00736B60" w:rsidRDefault="00000000">
            <w:pPr>
              <w:jc w:val="right"/>
            </w:pPr>
            <w:r>
              <w:t>0.0057</w:t>
            </w:r>
          </w:p>
        </w:tc>
        <w:tc>
          <w:tcPr>
            <w:tcW w:w="1516" w:type="dxa"/>
            <w:vAlign w:val="center"/>
          </w:tcPr>
          <w:p w14:paraId="08752333" w14:textId="77777777" w:rsidR="00736B60" w:rsidRDefault="00736B60">
            <w:pPr>
              <w:rPr>
                <w:sz w:val="18"/>
                <w:szCs w:val="18"/>
              </w:rPr>
            </w:pPr>
          </w:p>
        </w:tc>
      </w:tr>
      <w:tr w:rsidR="00736B60" w14:paraId="2E0D2642" w14:textId="77777777">
        <w:trPr>
          <w:jc w:val="center"/>
        </w:trPr>
        <w:tc>
          <w:tcPr>
            <w:tcW w:w="2196" w:type="dxa"/>
            <w:vAlign w:val="center"/>
          </w:tcPr>
          <w:p w14:paraId="324D8B2A" w14:textId="77777777" w:rsidR="00736B60" w:rsidRDefault="00000000">
            <w:r>
              <w:t>页岩陶粒混凝土</w:t>
            </w:r>
            <w:r>
              <w:t>(ρ=1300)</w:t>
            </w:r>
          </w:p>
        </w:tc>
        <w:tc>
          <w:tcPr>
            <w:tcW w:w="1018" w:type="dxa"/>
            <w:vAlign w:val="center"/>
          </w:tcPr>
          <w:p w14:paraId="63E0A7C4" w14:textId="77777777" w:rsidR="00736B60" w:rsidRDefault="00000000">
            <w:pPr>
              <w:jc w:val="right"/>
            </w:pPr>
            <w:r>
              <w:t>0.630</w:t>
            </w:r>
          </w:p>
        </w:tc>
        <w:tc>
          <w:tcPr>
            <w:tcW w:w="1030" w:type="dxa"/>
            <w:vAlign w:val="center"/>
          </w:tcPr>
          <w:p w14:paraId="3C90FE6B" w14:textId="77777777" w:rsidR="00736B60" w:rsidRDefault="00000000">
            <w:pPr>
              <w:jc w:val="right"/>
            </w:pPr>
            <w:r>
              <w:t>7.908</w:t>
            </w:r>
          </w:p>
        </w:tc>
        <w:tc>
          <w:tcPr>
            <w:tcW w:w="848" w:type="dxa"/>
            <w:vAlign w:val="center"/>
          </w:tcPr>
          <w:p w14:paraId="217D1E26" w14:textId="77777777" w:rsidR="00736B60" w:rsidRDefault="00000000">
            <w:pPr>
              <w:jc w:val="right"/>
            </w:pPr>
            <w:r>
              <w:t>1300.0</w:t>
            </w:r>
          </w:p>
        </w:tc>
        <w:tc>
          <w:tcPr>
            <w:tcW w:w="1018" w:type="dxa"/>
            <w:vAlign w:val="center"/>
          </w:tcPr>
          <w:p w14:paraId="57FA5206" w14:textId="77777777" w:rsidR="00736B60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9298F31" w14:textId="77777777" w:rsidR="00736B60" w:rsidRDefault="00000000">
            <w:pPr>
              <w:jc w:val="right"/>
            </w:pPr>
            <w:r>
              <w:t>0.0390</w:t>
            </w:r>
          </w:p>
        </w:tc>
        <w:tc>
          <w:tcPr>
            <w:tcW w:w="1516" w:type="dxa"/>
            <w:vAlign w:val="center"/>
          </w:tcPr>
          <w:p w14:paraId="0A670A91" w14:textId="77777777" w:rsidR="00736B60" w:rsidRDefault="00736B60">
            <w:pPr>
              <w:rPr>
                <w:sz w:val="18"/>
                <w:szCs w:val="18"/>
              </w:rPr>
            </w:pPr>
          </w:p>
        </w:tc>
      </w:tr>
      <w:tr w:rsidR="00736B60" w14:paraId="537EA34F" w14:textId="77777777">
        <w:trPr>
          <w:jc w:val="center"/>
        </w:trPr>
        <w:tc>
          <w:tcPr>
            <w:tcW w:w="2196" w:type="dxa"/>
            <w:vAlign w:val="center"/>
          </w:tcPr>
          <w:p w14:paraId="498173B0" w14:textId="77777777" w:rsidR="00736B60" w:rsidRDefault="00000000">
            <w:r>
              <w:t>加气混凝土砌块（</w:t>
            </w:r>
            <w:r>
              <w:t>b07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06400C3F" w14:textId="77777777" w:rsidR="00736B60" w:rsidRDefault="00000000">
            <w:pPr>
              <w:jc w:val="right"/>
            </w:pPr>
            <w:r>
              <w:t>0.220</w:t>
            </w:r>
          </w:p>
        </w:tc>
        <w:tc>
          <w:tcPr>
            <w:tcW w:w="1030" w:type="dxa"/>
            <w:vAlign w:val="center"/>
          </w:tcPr>
          <w:p w14:paraId="6222702D" w14:textId="77777777" w:rsidR="00736B60" w:rsidRDefault="00000000">
            <w:pPr>
              <w:jc w:val="right"/>
            </w:pPr>
            <w:r>
              <w:t>3.429</w:t>
            </w:r>
          </w:p>
        </w:tc>
        <w:tc>
          <w:tcPr>
            <w:tcW w:w="848" w:type="dxa"/>
            <w:vAlign w:val="center"/>
          </w:tcPr>
          <w:p w14:paraId="5E365D64" w14:textId="77777777" w:rsidR="00736B60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66A9A682" w14:textId="77777777" w:rsidR="00736B60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565B99F" w14:textId="77777777" w:rsidR="00736B60" w:rsidRDefault="00000000">
            <w:pPr>
              <w:jc w:val="right"/>
            </w:pPr>
            <w:r>
              <w:t>0.1110</w:t>
            </w:r>
          </w:p>
        </w:tc>
        <w:tc>
          <w:tcPr>
            <w:tcW w:w="1516" w:type="dxa"/>
            <w:vAlign w:val="center"/>
          </w:tcPr>
          <w:p w14:paraId="7A8ECDEB" w14:textId="77777777" w:rsidR="00736B60" w:rsidRDefault="00736B60">
            <w:pPr>
              <w:rPr>
                <w:sz w:val="18"/>
                <w:szCs w:val="18"/>
              </w:rPr>
            </w:pPr>
          </w:p>
        </w:tc>
      </w:tr>
      <w:tr w:rsidR="00736B60" w14:paraId="43B35081" w14:textId="77777777">
        <w:trPr>
          <w:jc w:val="center"/>
        </w:trPr>
        <w:tc>
          <w:tcPr>
            <w:tcW w:w="2196" w:type="dxa"/>
            <w:vAlign w:val="center"/>
          </w:tcPr>
          <w:p w14:paraId="3C4C001E" w14:textId="77777777" w:rsidR="00736B60" w:rsidRDefault="00000000">
            <w:r>
              <w:t>sbs</w:t>
            </w:r>
            <w:r>
              <w:t>改性沥青卷材防水</w:t>
            </w:r>
          </w:p>
        </w:tc>
        <w:tc>
          <w:tcPr>
            <w:tcW w:w="1018" w:type="dxa"/>
            <w:vAlign w:val="center"/>
          </w:tcPr>
          <w:p w14:paraId="4AAD4063" w14:textId="77777777" w:rsidR="00736B60" w:rsidRDefault="00000000">
            <w:pPr>
              <w:jc w:val="right"/>
            </w:pPr>
            <w:r>
              <w:t>0.170</w:t>
            </w:r>
          </w:p>
        </w:tc>
        <w:tc>
          <w:tcPr>
            <w:tcW w:w="1030" w:type="dxa"/>
            <w:vAlign w:val="center"/>
          </w:tcPr>
          <w:p w14:paraId="738BE65C" w14:textId="77777777" w:rsidR="00736B60" w:rsidRDefault="00000000">
            <w:pPr>
              <w:jc w:val="right"/>
            </w:pPr>
            <w:r>
              <w:t>3.302</w:t>
            </w:r>
          </w:p>
        </w:tc>
        <w:tc>
          <w:tcPr>
            <w:tcW w:w="848" w:type="dxa"/>
            <w:vAlign w:val="center"/>
          </w:tcPr>
          <w:p w14:paraId="591153CD" w14:textId="77777777" w:rsidR="00736B60" w:rsidRDefault="00000000">
            <w:pPr>
              <w:jc w:val="right"/>
            </w:pPr>
            <w:r>
              <w:t>600.0</w:t>
            </w:r>
          </w:p>
        </w:tc>
        <w:tc>
          <w:tcPr>
            <w:tcW w:w="1018" w:type="dxa"/>
            <w:vAlign w:val="center"/>
          </w:tcPr>
          <w:p w14:paraId="08C8CD65" w14:textId="77777777" w:rsidR="00736B60" w:rsidRDefault="00000000">
            <w:pPr>
              <w:jc w:val="right"/>
            </w:pPr>
            <w:r>
              <w:t>1470.0</w:t>
            </w:r>
          </w:p>
        </w:tc>
        <w:tc>
          <w:tcPr>
            <w:tcW w:w="1188" w:type="dxa"/>
            <w:vAlign w:val="center"/>
          </w:tcPr>
          <w:p w14:paraId="1A7C6114" w14:textId="77777777" w:rsidR="00736B60" w:rsidRDefault="00000000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30A4F763" w14:textId="77777777" w:rsidR="00736B60" w:rsidRDefault="00736B60">
            <w:pPr>
              <w:rPr>
                <w:sz w:val="18"/>
                <w:szCs w:val="18"/>
              </w:rPr>
            </w:pPr>
          </w:p>
        </w:tc>
      </w:tr>
      <w:tr w:rsidR="00736B60" w14:paraId="1A2AD484" w14:textId="77777777">
        <w:trPr>
          <w:jc w:val="center"/>
        </w:trPr>
        <w:tc>
          <w:tcPr>
            <w:tcW w:w="2196" w:type="dxa"/>
            <w:vAlign w:val="center"/>
          </w:tcPr>
          <w:p w14:paraId="51243FE7" w14:textId="77777777" w:rsidR="00736B60" w:rsidRDefault="00000000">
            <w:r>
              <w:lastRenderedPageBreak/>
              <w:t>抗裂砂浆（网格布）</w:t>
            </w:r>
          </w:p>
        </w:tc>
        <w:tc>
          <w:tcPr>
            <w:tcW w:w="1018" w:type="dxa"/>
            <w:vAlign w:val="center"/>
          </w:tcPr>
          <w:p w14:paraId="76B44EFE" w14:textId="77777777" w:rsidR="00736B60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7E474A73" w14:textId="77777777" w:rsidR="00736B60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10001870" w14:textId="77777777" w:rsidR="00736B60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6EB6417F" w14:textId="77777777" w:rsidR="00736B60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0FBA9E8" w14:textId="77777777" w:rsidR="00736B60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31B22464" w14:textId="77777777" w:rsidR="00736B60" w:rsidRDefault="00736B60">
            <w:pPr>
              <w:rPr>
                <w:sz w:val="18"/>
                <w:szCs w:val="18"/>
              </w:rPr>
            </w:pPr>
          </w:p>
        </w:tc>
      </w:tr>
      <w:tr w:rsidR="00736B60" w14:paraId="35AFE5E5" w14:textId="77777777">
        <w:trPr>
          <w:jc w:val="center"/>
        </w:trPr>
        <w:tc>
          <w:tcPr>
            <w:tcW w:w="2196" w:type="dxa"/>
            <w:vAlign w:val="center"/>
          </w:tcPr>
          <w:p w14:paraId="78278AAA" w14:textId="77777777" w:rsidR="00736B60" w:rsidRDefault="00000000">
            <w:r>
              <w:t>无机纤维喷涂（硬质）</w:t>
            </w:r>
          </w:p>
        </w:tc>
        <w:tc>
          <w:tcPr>
            <w:tcW w:w="1018" w:type="dxa"/>
            <w:vAlign w:val="center"/>
          </w:tcPr>
          <w:p w14:paraId="1FFF9D3C" w14:textId="77777777" w:rsidR="00736B60" w:rsidRDefault="00000000">
            <w:pPr>
              <w:jc w:val="right"/>
            </w:pPr>
            <w:r>
              <w:t>0.044</w:t>
            </w:r>
          </w:p>
        </w:tc>
        <w:tc>
          <w:tcPr>
            <w:tcW w:w="1030" w:type="dxa"/>
            <w:vAlign w:val="center"/>
          </w:tcPr>
          <w:p w14:paraId="2C3FDBD8" w14:textId="77777777" w:rsidR="00736B60" w:rsidRDefault="00000000">
            <w:pPr>
              <w:jc w:val="right"/>
            </w:pPr>
            <w:r>
              <w:t>0.894</w:t>
            </w:r>
          </w:p>
        </w:tc>
        <w:tc>
          <w:tcPr>
            <w:tcW w:w="848" w:type="dxa"/>
            <w:vAlign w:val="center"/>
          </w:tcPr>
          <w:p w14:paraId="28E1A72A" w14:textId="77777777" w:rsidR="00736B60" w:rsidRDefault="00000000">
            <w:pPr>
              <w:jc w:val="right"/>
            </w:pPr>
            <w:r>
              <w:t>250.0</w:t>
            </w:r>
          </w:p>
        </w:tc>
        <w:tc>
          <w:tcPr>
            <w:tcW w:w="1018" w:type="dxa"/>
            <w:vAlign w:val="center"/>
          </w:tcPr>
          <w:p w14:paraId="73D6CAD9" w14:textId="77777777" w:rsidR="00736B60" w:rsidRDefault="00000000">
            <w:pPr>
              <w:jc w:val="right"/>
            </w:pPr>
            <w:r>
              <w:t>999.1</w:t>
            </w:r>
          </w:p>
        </w:tc>
        <w:tc>
          <w:tcPr>
            <w:tcW w:w="1188" w:type="dxa"/>
            <w:vAlign w:val="center"/>
          </w:tcPr>
          <w:p w14:paraId="1230E9CF" w14:textId="77777777" w:rsidR="00736B60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79867127" w14:textId="77777777" w:rsidR="00736B60" w:rsidRDefault="00736B60">
            <w:pPr>
              <w:rPr>
                <w:sz w:val="18"/>
                <w:szCs w:val="18"/>
              </w:rPr>
            </w:pPr>
          </w:p>
        </w:tc>
      </w:tr>
      <w:tr w:rsidR="00736B60" w14:paraId="1AE2CF9B" w14:textId="77777777">
        <w:trPr>
          <w:jc w:val="center"/>
        </w:trPr>
        <w:tc>
          <w:tcPr>
            <w:tcW w:w="2196" w:type="dxa"/>
            <w:vAlign w:val="center"/>
          </w:tcPr>
          <w:p w14:paraId="38135E6E" w14:textId="77777777" w:rsidR="00736B60" w:rsidRDefault="00000000">
            <w:r>
              <w:t>石墨聚苯板（屋面）</w:t>
            </w:r>
          </w:p>
        </w:tc>
        <w:tc>
          <w:tcPr>
            <w:tcW w:w="1018" w:type="dxa"/>
            <w:vAlign w:val="center"/>
          </w:tcPr>
          <w:p w14:paraId="5A1A6C70" w14:textId="77777777" w:rsidR="00736B60" w:rsidRDefault="00000000">
            <w:pPr>
              <w:jc w:val="right"/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42BEF3A8" w14:textId="77777777" w:rsidR="00736B60" w:rsidRDefault="00000000">
            <w:pPr>
              <w:jc w:val="right"/>
            </w:pPr>
            <w:r>
              <w:t>0.257</w:t>
            </w:r>
          </w:p>
        </w:tc>
        <w:tc>
          <w:tcPr>
            <w:tcW w:w="848" w:type="dxa"/>
            <w:vAlign w:val="center"/>
          </w:tcPr>
          <w:p w14:paraId="32964E3F" w14:textId="77777777" w:rsidR="00736B60" w:rsidRDefault="00000000">
            <w:pPr>
              <w:jc w:val="right"/>
            </w:pPr>
            <w:r>
              <w:t>20.0</w:t>
            </w:r>
          </w:p>
        </w:tc>
        <w:tc>
          <w:tcPr>
            <w:tcW w:w="1018" w:type="dxa"/>
            <w:vAlign w:val="center"/>
          </w:tcPr>
          <w:p w14:paraId="4B449509" w14:textId="77777777" w:rsidR="00736B60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2116656B" w14:textId="77777777" w:rsidR="00736B60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733D89F7" w14:textId="77777777" w:rsidR="00736B60" w:rsidRDefault="00000000">
            <w:r>
              <w:rPr>
                <w:sz w:val="18"/>
                <w:szCs w:val="18"/>
              </w:rPr>
              <w:t>内蒙古公共建筑节能标准</w:t>
            </w:r>
            <w:r>
              <w:rPr>
                <w:sz w:val="18"/>
                <w:szCs w:val="18"/>
              </w:rPr>
              <w:t xml:space="preserve"> DBJ03-27-2017</w:t>
            </w:r>
          </w:p>
        </w:tc>
      </w:tr>
      <w:tr w:rsidR="00736B60" w14:paraId="296719C0" w14:textId="77777777">
        <w:trPr>
          <w:jc w:val="center"/>
        </w:trPr>
        <w:tc>
          <w:tcPr>
            <w:tcW w:w="2196" w:type="dxa"/>
            <w:vAlign w:val="center"/>
          </w:tcPr>
          <w:p w14:paraId="0A431EFD" w14:textId="77777777" w:rsidR="00736B60" w:rsidRDefault="00000000">
            <w:r>
              <w:t>挤塑聚苯板（</w:t>
            </w:r>
            <w:r>
              <w:t>ρ</w:t>
            </w:r>
            <w:r>
              <w:t>：</w:t>
            </w:r>
            <w:r>
              <w:t>22-35</w:t>
            </w:r>
            <w:r>
              <w:t>）</w:t>
            </w:r>
            <w:r>
              <w:t>ρ=35</w:t>
            </w:r>
          </w:p>
        </w:tc>
        <w:tc>
          <w:tcPr>
            <w:tcW w:w="1018" w:type="dxa"/>
            <w:vAlign w:val="center"/>
          </w:tcPr>
          <w:p w14:paraId="4C0893CB" w14:textId="77777777" w:rsidR="00736B60" w:rsidRDefault="00000000">
            <w:pPr>
              <w:jc w:val="right"/>
            </w:pPr>
            <w:r>
              <w:t>0.034</w:t>
            </w:r>
          </w:p>
        </w:tc>
        <w:tc>
          <w:tcPr>
            <w:tcW w:w="1030" w:type="dxa"/>
            <w:vAlign w:val="center"/>
          </w:tcPr>
          <w:p w14:paraId="001AC252" w14:textId="77777777" w:rsidR="00736B60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1D9D62A9" w14:textId="77777777" w:rsidR="00736B60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39DEC0F1" w14:textId="77777777" w:rsidR="00736B60" w:rsidRDefault="00000000">
            <w:pPr>
              <w:jc w:val="right"/>
            </w:pPr>
            <w:r>
              <w:t>1183.3</w:t>
            </w:r>
          </w:p>
        </w:tc>
        <w:tc>
          <w:tcPr>
            <w:tcW w:w="1188" w:type="dxa"/>
            <w:vAlign w:val="center"/>
          </w:tcPr>
          <w:p w14:paraId="319CB3B8" w14:textId="77777777" w:rsidR="00736B60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63A76F56" w14:textId="77777777" w:rsidR="00736B60" w:rsidRDefault="00000000">
            <w:r>
              <w:rPr>
                <w:sz w:val="18"/>
                <w:szCs w:val="18"/>
              </w:rPr>
              <w:t>山西居住建筑节能设计标准</w:t>
            </w:r>
            <w:r>
              <w:rPr>
                <w:sz w:val="18"/>
                <w:szCs w:val="18"/>
              </w:rPr>
              <w:t xml:space="preserve"> DBJ0-242-2020</w:t>
            </w:r>
          </w:p>
        </w:tc>
      </w:tr>
    </w:tbl>
    <w:p w14:paraId="7353969D" w14:textId="77777777" w:rsidR="00736B60" w:rsidRDefault="00000000">
      <w:pPr>
        <w:pStyle w:val="1"/>
        <w:widowControl w:val="0"/>
        <w:jc w:val="both"/>
      </w:pPr>
      <w:bookmarkStart w:id="61" w:name="_Toc217831156"/>
      <w:r>
        <w:t>围护结构概况</w:t>
      </w:r>
      <w:bookmarkEnd w:id="61"/>
    </w:p>
    <w:p w14:paraId="68C60A41" w14:textId="77777777" w:rsidR="00736B60" w:rsidRDefault="00736B60"/>
    <w:tbl>
      <w:tblPr>
        <w:tblW w:w="52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19"/>
        <w:gridCol w:w="2538"/>
        <w:gridCol w:w="1376"/>
        <w:gridCol w:w="1448"/>
        <w:gridCol w:w="1511"/>
      </w:tblGrid>
      <w:tr w:rsidR="007913AF" w14:paraId="7CEFCF28" w14:textId="77777777" w:rsidTr="007913AF">
        <w:trPr>
          <w:jc w:val="center"/>
        </w:trPr>
        <w:tc>
          <w:tcPr>
            <w:tcW w:w="2716" w:type="pct"/>
            <w:gridSpan w:val="2"/>
            <w:shd w:val="clear" w:color="auto" w:fill="E6E6E6"/>
            <w:vAlign w:val="center"/>
          </w:tcPr>
          <w:p w14:paraId="10845E52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284" w:type="pct"/>
            <w:gridSpan w:val="3"/>
            <w:shd w:val="clear" w:color="auto" w:fill="E6E6E6"/>
            <w:vAlign w:val="center"/>
          </w:tcPr>
          <w:p w14:paraId="4123292F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7913AF" w14:paraId="6756EB5D" w14:textId="77777777" w:rsidTr="007913AF">
        <w:trPr>
          <w:jc w:val="center"/>
        </w:trPr>
        <w:tc>
          <w:tcPr>
            <w:tcW w:w="2716" w:type="pct"/>
            <w:gridSpan w:val="2"/>
            <w:shd w:val="clear" w:color="auto" w:fill="E6E6E6"/>
            <w:vAlign w:val="center"/>
          </w:tcPr>
          <w:p w14:paraId="16EB1EA1" w14:textId="77777777" w:rsidR="00000000" w:rsidRDefault="00000000" w:rsidP="00FE187A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284" w:type="pct"/>
            <w:gridSpan w:val="3"/>
            <w:vAlign w:val="center"/>
          </w:tcPr>
          <w:p w14:paraId="5502CBF2" w14:textId="77777777" w:rsidR="00000000" w:rsidRDefault="00000000">
            <w:pPr>
              <w:jc w:val="center"/>
              <w:rPr>
                <w:szCs w:val="21"/>
              </w:rPr>
            </w:pPr>
            <w:bookmarkStart w:id="62" w:name="体型系数"/>
            <w:r>
              <w:rPr>
                <w:rFonts w:hint="eastAsia"/>
                <w:szCs w:val="21"/>
              </w:rPr>
              <w:t>0.22</w:t>
            </w:r>
            <w:bookmarkEnd w:id="62"/>
          </w:p>
        </w:tc>
      </w:tr>
      <w:tr w:rsidR="007913AF" w14:paraId="398A6AE9" w14:textId="77777777" w:rsidTr="007913AF">
        <w:trPr>
          <w:jc w:val="center"/>
        </w:trPr>
        <w:tc>
          <w:tcPr>
            <w:tcW w:w="2716" w:type="pct"/>
            <w:gridSpan w:val="2"/>
            <w:shd w:val="clear" w:color="auto" w:fill="E6E6E6"/>
            <w:vAlign w:val="center"/>
          </w:tcPr>
          <w:p w14:paraId="0C903092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4" w:type="pct"/>
            <w:gridSpan w:val="3"/>
            <w:vAlign w:val="center"/>
          </w:tcPr>
          <w:p w14:paraId="12A40617" w14:textId="77777777" w:rsidR="00000000" w:rsidRDefault="00000000">
            <w:pPr>
              <w:jc w:val="center"/>
              <w:rPr>
                <w:bCs/>
                <w:szCs w:val="21"/>
              </w:rPr>
            </w:pPr>
            <w:bookmarkStart w:id="63" w:name="屋顶K"/>
            <w:r>
              <w:rPr>
                <w:rFonts w:hint="eastAsia"/>
                <w:bCs/>
                <w:szCs w:val="21"/>
              </w:rPr>
              <w:t>0.34</w:t>
            </w:r>
            <w:bookmarkEnd w:id="63"/>
          </w:p>
        </w:tc>
      </w:tr>
      <w:tr w:rsidR="007913AF" w14:paraId="13BEC537" w14:textId="77777777" w:rsidTr="007913AF">
        <w:trPr>
          <w:jc w:val="center"/>
        </w:trPr>
        <w:tc>
          <w:tcPr>
            <w:tcW w:w="2716" w:type="pct"/>
            <w:gridSpan w:val="2"/>
            <w:shd w:val="clear" w:color="auto" w:fill="E6E6E6"/>
            <w:vAlign w:val="center"/>
          </w:tcPr>
          <w:p w14:paraId="0E343C39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4" w:type="pct"/>
            <w:gridSpan w:val="3"/>
            <w:vAlign w:val="center"/>
          </w:tcPr>
          <w:p w14:paraId="04F70671" w14:textId="77777777" w:rsidR="00000000" w:rsidRDefault="00000000">
            <w:pPr>
              <w:jc w:val="center"/>
              <w:rPr>
                <w:bCs/>
                <w:szCs w:val="21"/>
              </w:rPr>
            </w:pPr>
            <w:bookmarkStart w:id="64" w:name="外墙K"/>
            <w:r>
              <w:rPr>
                <w:rFonts w:hint="eastAsia"/>
                <w:bCs/>
                <w:szCs w:val="21"/>
              </w:rPr>
              <w:t>0.40</w:t>
            </w:r>
            <w:bookmarkEnd w:id="64"/>
          </w:p>
        </w:tc>
      </w:tr>
      <w:tr w:rsidR="007913AF" w14:paraId="1883D532" w14:textId="77777777" w:rsidTr="007913AF">
        <w:trPr>
          <w:jc w:val="center"/>
        </w:trPr>
        <w:tc>
          <w:tcPr>
            <w:tcW w:w="2716" w:type="pct"/>
            <w:gridSpan w:val="2"/>
            <w:shd w:val="clear" w:color="auto" w:fill="E6E6E6"/>
            <w:vAlign w:val="center"/>
          </w:tcPr>
          <w:p w14:paraId="18A0903F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62CA7C61" w14:textId="77777777" w:rsidR="00000000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4" w:type="pct"/>
            <w:gridSpan w:val="3"/>
            <w:vAlign w:val="center"/>
          </w:tcPr>
          <w:p w14:paraId="0D12779F" w14:textId="77777777" w:rsidR="00000000" w:rsidRDefault="00000000">
            <w:pPr>
              <w:jc w:val="center"/>
              <w:rPr>
                <w:bCs/>
                <w:szCs w:val="21"/>
              </w:rPr>
            </w:pPr>
            <w:bookmarkStart w:id="65" w:name="天窗K"/>
            <w:r>
              <w:rPr>
                <w:rFonts w:hint="eastAsia"/>
                <w:bCs/>
                <w:szCs w:val="21"/>
              </w:rPr>
              <w:t>2.17</w:t>
            </w:r>
            <w:bookmarkEnd w:id="65"/>
          </w:p>
        </w:tc>
      </w:tr>
      <w:tr w:rsidR="007913AF" w14:paraId="7731F217" w14:textId="77777777" w:rsidTr="007913AF">
        <w:trPr>
          <w:jc w:val="center"/>
        </w:trPr>
        <w:tc>
          <w:tcPr>
            <w:tcW w:w="2716" w:type="pct"/>
            <w:gridSpan w:val="2"/>
            <w:shd w:val="clear" w:color="auto" w:fill="E6E6E6"/>
            <w:vAlign w:val="center"/>
          </w:tcPr>
          <w:p w14:paraId="1496AF1E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2284" w:type="pct"/>
            <w:gridSpan w:val="3"/>
            <w:vAlign w:val="center"/>
          </w:tcPr>
          <w:p w14:paraId="73C8BE1A" w14:textId="77777777" w:rsidR="00000000" w:rsidRDefault="00000000">
            <w:pPr>
              <w:jc w:val="center"/>
              <w:rPr>
                <w:bCs/>
                <w:szCs w:val="21"/>
              </w:rPr>
            </w:pPr>
            <w:bookmarkStart w:id="66" w:name="天窗SC"/>
            <w:r>
              <w:rPr>
                <w:rFonts w:hint="eastAsia"/>
                <w:bCs/>
                <w:szCs w:val="21"/>
              </w:rPr>
              <w:t>0.36</w:t>
            </w:r>
            <w:bookmarkEnd w:id="66"/>
          </w:p>
        </w:tc>
      </w:tr>
      <w:tr w:rsidR="007913AF" w14:paraId="35FEC10B" w14:textId="77777777" w:rsidTr="007913AF">
        <w:trPr>
          <w:jc w:val="center"/>
        </w:trPr>
        <w:tc>
          <w:tcPr>
            <w:tcW w:w="2716" w:type="pct"/>
            <w:gridSpan w:val="2"/>
            <w:shd w:val="clear" w:color="auto" w:fill="E6E6E6"/>
            <w:vAlign w:val="center"/>
          </w:tcPr>
          <w:p w14:paraId="522145EE" w14:textId="77777777" w:rsidR="00000000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4" w:type="pct"/>
            <w:gridSpan w:val="3"/>
            <w:vAlign w:val="center"/>
          </w:tcPr>
          <w:p w14:paraId="618492C0" w14:textId="77777777" w:rsidR="00000000" w:rsidRDefault="00000000">
            <w:pPr>
              <w:jc w:val="center"/>
              <w:rPr>
                <w:bCs/>
                <w:szCs w:val="21"/>
              </w:rPr>
            </w:pPr>
            <w:bookmarkStart w:id="67" w:name="挑空楼板K"/>
            <w:r>
              <w:rPr>
                <w:rFonts w:hint="eastAsia"/>
                <w:bCs/>
                <w:szCs w:val="21"/>
              </w:rPr>
              <w:t>0.45</w:t>
            </w:r>
            <w:bookmarkEnd w:id="67"/>
          </w:p>
        </w:tc>
      </w:tr>
      <w:tr w:rsidR="007913AF" w14:paraId="3C679304" w14:textId="77777777" w:rsidTr="007913AF">
        <w:trPr>
          <w:jc w:val="center"/>
        </w:trPr>
        <w:tc>
          <w:tcPr>
            <w:tcW w:w="2716" w:type="pct"/>
            <w:gridSpan w:val="2"/>
            <w:shd w:val="clear" w:color="auto" w:fill="E6E6E6"/>
            <w:vAlign w:val="center"/>
          </w:tcPr>
          <w:p w14:paraId="09408F0D" w14:textId="77777777" w:rsidR="00000000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284" w:type="pct"/>
            <w:gridSpan w:val="3"/>
            <w:vAlign w:val="center"/>
          </w:tcPr>
          <w:p w14:paraId="0CBCA737" w14:textId="77777777" w:rsidR="00000000" w:rsidRDefault="00000000">
            <w:pPr>
              <w:jc w:val="center"/>
              <w:rPr>
                <w:szCs w:val="21"/>
              </w:rPr>
            </w:pPr>
            <w:bookmarkStart w:id="68" w:name="地下墙R"/>
            <w:r>
              <w:rPr>
                <w:rFonts w:hint="eastAsia"/>
                <w:szCs w:val="21"/>
              </w:rPr>
              <w:t>－</w:t>
            </w:r>
            <w:bookmarkEnd w:id="68"/>
          </w:p>
        </w:tc>
      </w:tr>
      <w:tr w:rsidR="007913AF" w14:paraId="474E3869" w14:textId="77777777" w:rsidTr="007913AF">
        <w:trPr>
          <w:jc w:val="center"/>
        </w:trPr>
        <w:tc>
          <w:tcPr>
            <w:tcW w:w="2716" w:type="pct"/>
            <w:gridSpan w:val="2"/>
            <w:shd w:val="clear" w:color="auto" w:fill="E6E6E6"/>
            <w:vAlign w:val="center"/>
          </w:tcPr>
          <w:p w14:paraId="6C7FD678" w14:textId="77777777" w:rsidR="00000000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284" w:type="pct"/>
            <w:gridSpan w:val="3"/>
            <w:vAlign w:val="center"/>
          </w:tcPr>
          <w:p w14:paraId="7F53A783" w14:textId="77777777" w:rsidR="00000000" w:rsidRDefault="00000000">
            <w:pPr>
              <w:jc w:val="center"/>
              <w:rPr>
                <w:szCs w:val="21"/>
              </w:rPr>
            </w:pPr>
            <w:bookmarkStart w:id="69" w:name="地面R"/>
            <w:r>
              <w:rPr>
                <w:rFonts w:hint="eastAsia"/>
                <w:szCs w:val="21"/>
              </w:rPr>
              <w:t>0.58</w:t>
            </w:r>
            <w:bookmarkEnd w:id="69"/>
          </w:p>
        </w:tc>
      </w:tr>
      <w:tr w:rsidR="007913AF" w14:paraId="0702DC16" w14:textId="77777777" w:rsidTr="007913AF">
        <w:trPr>
          <w:jc w:val="center"/>
        </w:trPr>
        <w:tc>
          <w:tcPr>
            <w:tcW w:w="1379" w:type="pct"/>
            <w:vMerge w:val="restart"/>
            <w:shd w:val="clear" w:color="auto" w:fill="E6E6E6"/>
            <w:vAlign w:val="center"/>
          </w:tcPr>
          <w:p w14:paraId="1ED6FCAC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37" w:type="pct"/>
            <w:shd w:val="clear" w:color="auto" w:fill="E6E6E6"/>
            <w:vAlign w:val="center"/>
          </w:tcPr>
          <w:p w14:paraId="38A814DF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25" w:type="pct"/>
            <w:shd w:val="clear" w:color="auto" w:fill="E6E6E6"/>
            <w:vAlign w:val="center"/>
          </w:tcPr>
          <w:p w14:paraId="2335864E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63" w:type="pct"/>
            <w:shd w:val="clear" w:color="auto" w:fill="E6E6E6"/>
            <w:vAlign w:val="center"/>
          </w:tcPr>
          <w:p w14:paraId="576E2943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831E1C2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96" w:type="pct"/>
            <w:shd w:val="clear" w:color="auto" w:fill="E6E6E6"/>
            <w:vAlign w:val="center"/>
          </w:tcPr>
          <w:p w14:paraId="6CAE90F6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遮阳</w:t>
            </w:r>
          </w:p>
          <w:p w14:paraId="7FFC2420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</w:tr>
      <w:tr w:rsidR="007913AF" w14:paraId="28799EF3" w14:textId="77777777" w:rsidTr="007913AF">
        <w:trPr>
          <w:trHeight w:hRule="exact" w:val="454"/>
          <w:jc w:val="center"/>
        </w:trPr>
        <w:tc>
          <w:tcPr>
            <w:tcW w:w="1379" w:type="pct"/>
            <w:vMerge/>
            <w:vAlign w:val="center"/>
          </w:tcPr>
          <w:p w14:paraId="13C1E03B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37" w:type="pct"/>
            <w:shd w:val="clear" w:color="auto" w:fill="E6E6E6"/>
            <w:vAlign w:val="center"/>
          </w:tcPr>
          <w:p w14:paraId="0FC3FFAB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25" w:type="pct"/>
            <w:vAlign w:val="center"/>
          </w:tcPr>
          <w:p w14:paraId="6D33FA7E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70" w:name="窗墙比－南向"/>
            <w:r>
              <w:rPr>
                <w:rFonts w:hint="eastAsia"/>
                <w:bCs/>
                <w:szCs w:val="21"/>
              </w:rPr>
              <w:t>0.16</w:t>
            </w:r>
            <w:bookmarkEnd w:id="70"/>
          </w:p>
        </w:tc>
        <w:tc>
          <w:tcPr>
            <w:tcW w:w="763" w:type="pct"/>
            <w:vAlign w:val="center"/>
          </w:tcPr>
          <w:p w14:paraId="7E1D9687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71" w:name="外窗K－南向"/>
            <w:r>
              <w:rPr>
                <w:rFonts w:hint="eastAsia"/>
                <w:bCs/>
                <w:szCs w:val="21"/>
              </w:rPr>
              <w:t>1.94</w:t>
            </w:r>
            <w:bookmarkEnd w:id="71"/>
          </w:p>
        </w:tc>
        <w:tc>
          <w:tcPr>
            <w:tcW w:w="796" w:type="pct"/>
            <w:vAlign w:val="center"/>
          </w:tcPr>
          <w:p w14:paraId="5024A277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72" w:name="外窗SC－南向"/>
            <w:r>
              <w:rPr>
                <w:rFonts w:hint="eastAsia"/>
                <w:bCs/>
                <w:szCs w:val="21"/>
              </w:rPr>
              <w:t>0.37</w:t>
            </w:r>
            <w:bookmarkEnd w:id="72"/>
          </w:p>
        </w:tc>
      </w:tr>
      <w:tr w:rsidR="007913AF" w14:paraId="51153841" w14:textId="77777777" w:rsidTr="007913AF">
        <w:trPr>
          <w:trHeight w:val="454"/>
          <w:jc w:val="center"/>
        </w:trPr>
        <w:tc>
          <w:tcPr>
            <w:tcW w:w="1379" w:type="pct"/>
            <w:vMerge/>
            <w:vAlign w:val="center"/>
          </w:tcPr>
          <w:p w14:paraId="5CD3A372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37" w:type="pct"/>
            <w:shd w:val="clear" w:color="auto" w:fill="E6E6E6"/>
            <w:vAlign w:val="center"/>
          </w:tcPr>
          <w:p w14:paraId="3E323E15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25" w:type="pct"/>
            <w:vAlign w:val="center"/>
          </w:tcPr>
          <w:p w14:paraId="28847429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73" w:name="窗墙比－北向"/>
            <w:r>
              <w:rPr>
                <w:rFonts w:hint="eastAsia"/>
                <w:bCs/>
                <w:szCs w:val="21"/>
              </w:rPr>
              <w:t>0.18</w:t>
            </w:r>
            <w:bookmarkEnd w:id="73"/>
          </w:p>
        </w:tc>
        <w:tc>
          <w:tcPr>
            <w:tcW w:w="763" w:type="pct"/>
            <w:vAlign w:val="center"/>
          </w:tcPr>
          <w:p w14:paraId="7C691C23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74" w:name="外窗K－北向"/>
            <w:r>
              <w:rPr>
                <w:rFonts w:ascii="宋体" w:hAnsi="宋体" w:cs="宋体" w:hint="eastAsia"/>
                <w:sz w:val="22"/>
                <w:szCs w:val="22"/>
              </w:rPr>
              <w:t>1.94</w:t>
            </w:r>
            <w:bookmarkEnd w:id="74"/>
          </w:p>
        </w:tc>
        <w:tc>
          <w:tcPr>
            <w:tcW w:w="796" w:type="pct"/>
            <w:vAlign w:val="center"/>
          </w:tcPr>
          <w:p w14:paraId="67696359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75" w:name="外窗SC－北向"/>
            <w:r>
              <w:rPr>
                <w:rFonts w:hint="eastAsia"/>
                <w:bCs/>
                <w:szCs w:val="21"/>
              </w:rPr>
              <w:t>0.38</w:t>
            </w:r>
            <w:bookmarkEnd w:id="75"/>
          </w:p>
        </w:tc>
      </w:tr>
      <w:tr w:rsidR="007913AF" w14:paraId="4F0EBEC2" w14:textId="77777777" w:rsidTr="007913AF">
        <w:trPr>
          <w:trHeight w:val="454"/>
          <w:jc w:val="center"/>
        </w:trPr>
        <w:tc>
          <w:tcPr>
            <w:tcW w:w="1379" w:type="pct"/>
            <w:vMerge/>
            <w:vAlign w:val="center"/>
          </w:tcPr>
          <w:p w14:paraId="361BF72C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37" w:type="pct"/>
            <w:shd w:val="clear" w:color="auto" w:fill="E6E6E6"/>
            <w:vAlign w:val="center"/>
          </w:tcPr>
          <w:p w14:paraId="69E6197D" w14:textId="77777777" w:rsidR="00000000" w:rsidRDefault="00000000" w:rsidP="00215C14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25" w:type="pct"/>
            <w:vAlign w:val="center"/>
          </w:tcPr>
          <w:p w14:paraId="3B6CCDB1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76" w:name="窗墙比－东向"/>
            <w:r>
              <w:rPr>
                <w:rFonts w:hint="eastAsia"/>
                <w:bCs/>
                <w:szCs w:val="21"/>
              </w:rPr>
              <w:t>0.10</w:t>
            </w:r>
            <w:bookmarkEnd w:id="76"/>
          </w:p>
        </w:tc>
        <w:tc>
          <w:tcPr>
            <w:tcW w:w="763" w:type="pct"/>
            <w:vAlign w:val="center"/>
          </w:tcPr>
          <w:p w14:paraId="581BCDC0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77" w:name="外窗K－东向"/>
            <w:r>
              <w:rPr>
                <w:rFonts w:hint="eastAsia"/>
                <w:bCs/>
                <w:szCs w:val="21"/>
              </w:rPr>
              <w:t>1.94</w:t>
            </w:r>
            <w:bookmarkEnd w:id="77"/>
          </w:p>
        </w:tc>
        <w:tc>
          <w:tcPr>
            <w:tcW w:w="796" w:type="pct"/>
            <w:vAlign w:val="center"/>
          </w:tcPr>
          <w:p w14:paraId="3DB11F68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78" w:name="外窗SC－东向"/>
            <w:r>
              <w:rPr>
                <w:rFonts w:hint="eastAsia"/>
                <w:bCs/>
                <w:szCs w:val="21"/>
              </w:rPr>
              <w:t>0.38</w:t>
            </w:r>
            <w:bookmarkEnd w:id="78"/>
          </w:p>
        </w:tc>
      </w:tr>
      <w:tr w:rsidR="007913AF" w14:paraId="392042CC" w14:textId="77777777" w:rsidTr="007913AF">
        <w:trPr>
          <w:trHeight w:val="454"/>
          <w:jc w:val="center"/>
        </w:trPr>
        <w:tc>
          <w:tcPr>
            <w:tcW w:w="1379" w:type="pct"/>
            <w:vMerge/>
            <w:vAlign w:val="center"/>
          </w:tcPr>
          <w:p w14:paraId="03B8FA7D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37" w:type="pct"/>
            <w:shd w:val="clear" w:color="auto" w:fill="E6E6E6"/>
            <w:vAlign w:val="center"/>
          </w:tcPr>
          <w:p w14:paraId="6A6E3100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25" w:type="pct"/>
            <w:vAlign w:val="center"/>
          </w:tcPr>
          <w:p w14:paraId="205AB18E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79" w:name="窗墙比－西向"/>
            <w:r>
              <w:rPr>
                <w:rFonts w:hint="eastAsia"/>
                <w:bCs/>
                <w:szCs w:val="21"/>
              </w:rPr>
              <w:t>0.15</w:t>
            </w:r>
            <w:bookmarkEnd w:id="79"/>
          </w:p>
        </w:tc>
        <w:tc>
          <w:tcPr>
            <w:tcW w:w="763" w:type="pct"/>
            <w:vAlign w:val="center"/>
          </w:tcPr>
          <w:p w14:paraId="525A6548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80" w:name="外窗K－西向"/>
            <w:r>
              <w:rPr>
                <w:rFonts w:hint="eastAsia"/>
                <w:bCs/>
                <w:szCs w:val="21"/>
              </w:rPr>
              <w:t>1.94</w:t>
            </w:r>
            <w:bookmarkEnd w:id="80"/>
          </w:p>
        </w:tc>
        <w:tc>
          <w:tcPr>
            <w:tcW w:w="796" w:type="pct"/>
            <w:vAlign w:val="center"/>
          </w:tcPr>
          <w:p w14:paraId="70EC6D0B" w14:textId="77777777" w:rsidR="00000000" w:rsidRDefault="00000000" w:rsidP="00215C14">
            <w:pPr>
              <w:jc w:val="center"/>
              <w:rPr>
                <w:bCs/>
                <w:szCs w:val="21"/>
              </w:rPr>
            </w:pPr>
            <w:bookmarkStart w:id="81" w:name="外窗SC－西向"/>
            <w:r>
              <w:rPr>
                <w:rFonts w:hint="eastAsia"/>
                <w:bCs/>
                <w:szCs w:val="21"/>
              </w:rPr>
              <w:t>0.38</w:t>
            </w:r>
            <w:bookmarkEnd w:id="81"/>
          </w:p>
        </w:tc>
      </w:tr>
    </w:tbl>
    <w:p w14:paraId="25AF5312" w14:textId="77777777" w:rsidR="00736B60" w:rsidRDefault="00736B60">
      <w:pPr>
        <w:widowControl w:val="0"/>
        <w:jc w:val="both"/>
      </w:pPr>
    </w:p>
    <w:p w14:paraId="52128D8A" w14:textId="77777777" w:rsidR="00736B60" w:rsidRDefault="00000000">
      <w:pPr>
        <w:pStyle w:val="1"/>
        <w:widowControl w:val="0"/>
        <w:jc w:val="both"/>
      </w:pPr>
      <w:bookmarkStart w:id="82" w:name="_Toc217831157"/>
      <w:r>
        <w:t>设计建筑</w:t>
      </w:r>
      <w:bookmarkEnd w:id="82"/>
    </w:p>
    <w:p w14:paraId="2CCCC339" w14:textId="77777777" w:rsidR="00736B60" w:rsidRDefault="00000000">
      <w:pPr>
        <w:pStyle w:val="2"/>
        <w:widowControl w:val="0"/>
      </w:pPr>
      <w:bookmarkStart w:id="83" w:name="_Toc217831158"/>
      <w:r>
        <w:t>房间类型</w:t>
      </w:r>
      <w:bookmarkEnd w:id="83"/>
    </w:p>
    <w:p w14:paraId="466A1E40" w14:textId="77777777" w:rsidR="00736B60" w:rsidRDefault="00000000">
      <w:pPr>
        <w:pStyle w:val="3"/>
        <w:widowControl w:val="0"/>
        <w:jc w:val="both"/>
        <w:rPr>
          <w:rFonts w:hint="eastAsia"/>
        </w:rPr>
      </w:pPr>
      <w:r>
        <w:t>房间参数表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736B60" w14:paraId="38D0BA7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0174E18" w14:textId="77777777" w:rsidR="00736B60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91BEE8C" w14:textId="77777777" w:rsidR="00736B60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F9B4634" w14:textId="77777777" w:rsidR="00736B60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2E10E76" w14:textId="77777777" w:rsidR="00736B60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F488FA" w14:textId="77777777" w:rsidR="00736B60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37BCEE" w14:textId="77777777" w:rsidR="00736B60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57D5B3" w14:textId="77777777" w:rsidR="00736B60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ADE255" w14:textId="77777777" w:rsidR="00736B60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736B60" w14:paraId="3BE5118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A8E03B4" w14:textId="77777777" w:rsidR="00736B60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7530EB20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0B9298D" w14:textId="77777777" w:rsidR="00736B6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A7BFB0A" w14:textId="77777777" w:rsidR="00736B60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5A6900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47B11F3" w14:textId="77777777" w:rsidR="00736B60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6C4ECC" w14:textId="77777777" w:rsidR="00736B6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17D8CD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3E1E36A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DDD6451" w14:textId="77777777" w:rsidR="00736B60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115E6B31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E4302A0" w14:textId="77777777" w:rsidR="00736B6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BC8AD70" w14:textId="77777777" w:rsidR="00736B6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B25828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0ECF8C1" w14:textId="77777777" w:rsidR="00736B60" w:rsidRDefault="00000000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0FF8A0" w14:textId="77777777" w:rsidR="00736B6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C1FD46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5EDD719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824794B" w14:textId="77777777" w:rsidR="00736B60" w:rsidRDefault="00000000">
            <w:r>
              <w:t>健身活动室</w:t>
            </w:r>
          </w:p>
        </w:tc>
        <w:tc>
          <w:tcPr>
            <w:tcW w:w="973" w:type="dxa"/>
            <w:vAlign w:val="center"/>
          </w:tcPr>
          <w:p w14:paraId="1A4E020C" w14:textId="77777777" w:rsidR="00736B60" w:rsidRDefault="00000000">
            <w:pPr>
              <w:jc w:val="center"/>
            </w:pPr>
            <w:r>
              <w:t>24</w:t>
            </w:r>
          </w:p>
        </w:tc>
        <w:tc>
          <w:tcPr>
            <w:tcW w:w="979" w:type="dxa"/>
            <w:vAlign w:val="center"/>
          </w:tcPr>
          <w:p w14:paraId="3DB14AFF" w14:textId="77777777" w:rsidR="00736B60" w:rsidRDefault="00000000">
            <w:pPr>
              <w:jc w:val="center"/>
            </w:pPr>
            <w:r>
              <w:t>19</w:t>
            </w:r>
          </w:p>
        </w:tc>
        <w:tc>
          <w:tcPr>
            <w:tcW w:w="1273" w:type="dxa"/>
            <w:vAlign w:val="center"/>
          </w:tcPr>
          <w:p w14:paraId="5596DACC" w14:textId="77777777" w:rsidR="00736B60" w:rsidRDefault="00000000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54ACDD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6784B37" w14:textId="77777777" w:rsidR="00736B60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EA47E8" w14:textId="77777777" w:rsidR="00736B6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D581B3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56F8B27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05B8538" w14:textId="77777777" w:rsidR="00736B60" w:rsidRDefault="00000000">
            <w:r>
              <w:lastRenderedPageBreak/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0212AD9C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19ADB51" w14:textId="77777777" w:rsidR="00736B6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CDC7B42" w14:textId="77777777" w:rsidR="00736B6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7172BC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84B7562" w14:textId="77777777" w:rsidR="00736B60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E2F756" w14:textId="77777777" w:rsidR="00736B6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3763B4" w14:textId="77777777" w:rsidR="00736B6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6B60" w14:paraId="799538F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DE3D41B" w14:textId="77777777" w:rsidR="00736B60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484CC4DC" w14:textId="77777777" w:rsidR="00736B60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4428F67A" w14:textId="77777777" w:rsidR="00736B60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728475E4" w14:textId="77777777" w:rsidR="00736B60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ABA848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A63C71E" w14:textId="77777777" w:rsidR="00736B6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DAB87E" w14:textId="77777777" w:rsidR="00736B60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E49782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784C5EA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CB7DE75" w14:textId="77777777" w:rsidR="00736B60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64DE1049" w14:textId="77777777" w:rsidR="00736B60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36239C02" w14:textId="77777777" w:rsidR="00736B6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F24CA40" w14:textId="77777777" w:rsidR="00736B60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6FC4B5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7DA03DD" w14:textId="77777777" w:rsidR="00736B60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D2D9ED" w14:textId="77777777" w:rsidR="00736B60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FF2C1F" w14:textId="77777777" w:rsidR="00736B6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6B60" w14:paraId="5678B1F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4D71743" w14:textId="77777777" w:rsidR="00736B60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6AA437FC" w14:textId="77777777" w:rsidR="00736B60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3904A5CC" w14:textId="77777777" w:rsidR="00736B6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259687E" w14:textId="77777777" w:rsidR="00736B60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B0A5409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646A1D6" w14:textId="77777777" w:rsidR="00736B60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BB3A94" w14:textId="77777777" w:rsidR="00736B6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C2FD35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4811C71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F515202" w14:textId="77777777" w:rsidR="00736B60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1DC416C8" w14:textId="77777777" w:rsidR="00736B60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06AABA78" w14:textId="77777777" w:rsidR="00736B6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EC04FD4" w14:textId="77777777" w:rsidR="00736B60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2C367BD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D6F6A77" w14:textId="77777777" w:rsidR="00736B60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5448E5" w14:textId="77777777" w:rsidR="00736B6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7D6829" w14:textId="77777777" w:rsidR="00736B6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6B60" w14:paraId="09547D2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D104B52" w14:textId="77777777" w:rsidR="00736B60" w:rsidRDefault="00000000">
            <w:r>
              <w:t>实验教室</w:t>
            </w:r>
          </w:p>
        </w:tc>
        <w:tc>
          <w:tcPr>
            <w:tcW w:w="973" w:type="dxa"/>
            <w:vAlign w:val="center"/>
          </w:tcPr>
          <w:p w14:paraId="252673F0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F3A8E6F" w14:textId="77777777" w:rsidR="00736B6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47726C6" w14:textId="77777777" w:rsidR="00736B60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17235E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4B491C9" w14:textId="77777777" w:rsidR="00736B60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498E2F" w14:textId="77777777" w:rsidR="00736B6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E06376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368FBFA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95258D4" w14:textId="77777777" w:rsidR="00736B60" w:rsidRDefault="00000000">
            <w:r>
              <w:t>展示区</w:t>
            </w:r>
          </w:p>
        </w:tc>
        <w:tc>
          <w:tcPr>
            <w:tcW w:w="973" w:type="dxa"/>
            <w:vAlign w:val="center"/>
          </w:tcPr>
          <w:p w14:paraId="372662B5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6A57B3D" w14:textId="77777777" w:rsidR="00736B6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575C9EC" w14:textId="77777777" w:rsidR="00736B6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D038C1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91E0BAB" w14:textId="77777777" w:rsidR="00736B60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B28ADF" w14:textId="77777777" w:rsidR="00736B6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864848" w14:textId="77777777" w:rsidR="00736B6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6B60" w14:paraId="6964D0A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3B77CA6" w14:textId="77777777" w:rsidR="00736B60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7135BB20" w14:textId="77777777" w:rsidR="00736B6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558BE20" w14:textId="77777777" w:rsidR="00736B6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882A313" w14:textId="77777777" w:rsidR="00736B60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B6D463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EFEB48E" w14:textId="77777777" w:rsidR="00736B6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617637" w14:textId="77777777" w:rsidR="00736B60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00F286" w14:textId="77777777" w:rsidR="00736B6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36B60" w14:paraId="66A16A9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BA56591" w14:textId="77777777" w:rsidR="00736B60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73364FC7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59F78E9" w14:textId="77777777" w:rsidR="00736B6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1EE409C" w14:textId="77777777" w:rsidR="00736B60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3182D4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274D6E8" w14:textId="77777777" w:rsidR="00736B60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655E97" w14:textId="77777777" w:rsidR="00736B6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EABEAB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01533C7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98396E5" w14:textId="77777777" w:rsidR="00736B60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2840C02F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719A19E" w14:textId="77777777" w:rsidR="00736B6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D59FC60" w14:textId="77777777" w:rsidR="00736B6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339769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6447B3F" w14:textId="77777777" w:rsidR="00736B60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391380" w14:textId="77777777" w:rsidR="00736B6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ADF9C1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28479F7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142F1B9" w14:textId="77777777" w:rsidR="00736B60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30404045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BEE5209" w14:textId="77777777" w:rsidR="00736B6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0CDFB3C" w14:textId="77777777" w:rsidR="00736B6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2C1014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A719CAB" w14:textId="77777777" w:rsidR="00736B60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9417F4" w14:textId="77777777" w:rsidR="00736B6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679839" w14:textId="77777777" w:rsidR="00736B6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6B60" w14:paraId="238BEB7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EBD937C" w14:textId="77777777" w:rsidR="00736B60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29CFF489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9E4E23E" w14:textId="77777777" w:rsidR="00736B6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CC84063" w14:textId="77777777" w:rsidR="00736B60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5AE3F7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EE857F0" w14:textId="77777777" w:rsidR="00736B60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8290E4" w14:textId="77777777" w:rsidR="00736B6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FD5AA9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13E3697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9D45D63" w14:textId="77777777" w:rsidR="00736B60" w:rsidRDefault="00000000">
            <w:r>
              <w:t>更衣室</w:t>
            </w:r>
          </w:p>
        </w:tc>
        <w:tc>
          <w:tcPr>
            <w:tcW w:w="973" w:type="dxa"/>
            <w:vAlign w:val="center"/>
          </w:tcPr>
          <w:p w14:paraId="730F8B29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65A88D3" w14:textId="77777777" w:rsidR="00736B6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A3FD3E7" w14:textId="77777777" w:rsidR="00736B60" w:rsidRDefault="00000000">
            <w:pPr>
              <w:jc w:val="center"/>
            </w:pPr>
            <w:r>
              <w:t>6(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DB1292D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085582C" w14:textId="77777777" w:rsidR="00736B60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946BFE" w14:textId="77777777" w:rsidR="00736B60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FFF193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366F7B0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6511A7A" w14:textId="77777777" w:rsidR="00736B60" w:rsidRDefault="00000000">
            <w:r>
              <w:t>档案室</w:t>
            </w:r>
          </w:p>
        </w:tc>
        <w:tc>
          <w:tcPr>
            <w:tcW w:w="973" w:type="dxa"/>
            <w:vAlign w:val="center"/>
          </w:tcPr>
          <w:p w14:paraId="4071688D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9C4C5D5" w14:textId="77777777" w:rsidR="00736B6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CE669B2" w14:textId="77777777" w:rsidR="00736B6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71D264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FA12290" w14:textId="77777777" w:rsidR="00736B60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B7DF27" w14:textId="77777777" w:rsidR="00736B60" w:rsidRDefault="00000000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F8CA22" w14:textId="77777777" w:rsidR="00736B6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6B60" w14:paraId="32BB7CF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DCEAA8E" w14:textId="77777777" w:rsidR="00736B60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2C71F795" w14:textId="77777777" w:rsidR="00736B6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B33DB7C" w14:textId="77777777" w:rsidR="00736B6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F77DB0A" w14:textId="77777777" w:rsidR="00736B60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1B1B46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EF22406" w14:textId="77777777" w:rsidR="00736B6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5CBA9D" w14:textId="77777777" w:rsidR="00736B60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702154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4C322B4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DB4F2D4" w14:textId="77777777" w:rsidR="00736B60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01D4A196" w14:textId="77777777" w:rsidR="00736B6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547A08D" w14:textId="77777777" w:rsidR="00736B6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7E72FBF" w14:textId="77777777" w:rsidR="00736B60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1F79CB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903E8E" w14:textId="77777777" w:rsidR="00736B6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BCB74F" w14:textId="77777777" w:rsidR="00736B60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D136DA" w14:textId="77777777" w:rsidR="00736B6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6B60" w14:paraId="47420E4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BB313B7" w14:textId="77777777" w:rsidR="00736B60" w:rsidRDefault="00000000">
            <w:r>
              <w:t>美术教室</w:t>
            </w:r>
          </w:p>
        </w:tc>
        <w:tc>
          <w:tcPr>
            <w:tcW w:w="973" w:type="dxa"/>
            <w:vAlign w:val="center"/>
          </w:tcPr>
          <w:p w14:paraId="600833E9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5BC6915" w14:textId="77777777" w:rsidR="00736B6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81812A3" w14:textId="77777777" w:rsidR="00736B60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8FC00B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BC7551E" w14:textId="77777777" w:rsidR="00736B60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1921C3" w14:textId="77777777" w:rsidR="00736B60" w:rsidRDefault="00000000">
            <w:pPr>
              <w:jc w:val="center"/>
            </w:pPr>
            <w:r>
              <w:t>13.5(W/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3102B7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3954ACD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C29C368" w14:textId="77777777" w:rsidR="00736B60" w:rsidRDefault="00000000">
            <w:r>
              <w:t>舞蹈教室</w:t>
            </w:r>
          </w:p>
        </w:tc>
        <w:tc>
          <w:tcPr>
            <w:tcW w:w="973" w:type="dxa"/>
            <w:vAlign w:val="center"/>
          </w:tcPr>
          <w:p w14:paraId="793A46EB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BBF92EA" w14:textId="77777777" w:rsidR="00736B6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F740A6E" w14:textId="77777777" w:rsidR="00736B6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C0D541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DC220C4" w14:textId="77777777" w:rsidR="00736B60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6FC64F" w14:textId="77777777" w:rsidR="00736B6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17AD00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19243F8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077BE21" w14:textId="77777777" w:rsidR="00736B60" w:rsidRDefault="00000000">
            <w:r>
              <w:t>视听阅览室</w:t>
            </w:r>
          </w:p>
        </w:tc>
        <w:tc>
          <w:tcPr>
            <w:tcW w:w="973" w:type="dxa"/>
            <w:vAlign w:val="center"/>
          </w:tcPr>
          <w:p w14:paraId="0CC59B6F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3E8A195" w14:textId="77777777" w:rsidR="00736B6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E8B8F35" w14:textId="77777777" w:rsidR="00736B60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01BDAF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CD6A110" w14:textId="77777777" w:rsidR="00736B60" w:rsidRDefault="00000000">
            <w:pPr>
              <w:jc w:val="center"/>
            </w:pPr>
            <w:r>
              <w:t>1.9(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EDCF62" w14:textId="77777777" w:rsidR="00736B6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39C415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08BE4ED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EA61F72" w14:textId="77777777" w:rsidR="00736B60" w:rsidRDefault="00000000">
            <w:r>
              <w:t>计算机房</w:t>
            </w:r>
          </w:p>
        </w:tc>
        <w:tc>
          <w:tcPr>
            <w:tcW w:w="973" w:type="dxa"/>
            <w:vAlign w:val="center"/>
          </w:tcPr>
          <w:p w14:paraId="6611267D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AFE6D97" w14:textId="77777777" w:rsidR="00736B6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DBF0E13" w14:textId="77777777" w:rsidR="00736B60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8BCF09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F9267D5" w14:textId="77777777" w:rsidR="00736B60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A62EDF" w14:textId="77777777" w:rsidR="00736B6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60E859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4F6C3BB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7E2490C" w14:textId="77777777" w:rsidR="00736B60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0F190FC7" w14:textId="77777777" w:rsidR="00736B6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F7F0488" w14:textId="77777777" w:rsidR="00736B6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6DDBAEF" w14:textId="77777777" w:rsidR="00736B60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594163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22E2F48" w14:textId="77777777" w:rsidR="00736B6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D8BF77" w14:textId="77777777" w:rsidR="00736B60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35F7B2" w14:textId="77777777" w:rsidR="00736B6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6B60" w14:paraId="1291964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63C6D7F" w14:textId="77777777" w:rsidR="00736B60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57415E94" w14:textId="77777777" w:rsidR="00736B6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1D62B83" w14:textId="77777777" w:rsidR="00736B6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04FE89B" w14:textId="77777777" w:rsidR="00736B60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9B35A3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6588F4" w14:textId="77777777" w:rsidR="00736B6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43D135" w14:textId="77777777" w:rsidR="00736B60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BDAC8F" w14:textId="77777777" w:rsidR="00736B6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6B60" w14:paraId="76B88A0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6401C8D" w14:textId="77777777" w:rsidR="00736B60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149454D9" w14:textId="77777777" w:rsidR="00736B60" w:rsidRDefault="00000000">
            <w:pPr>
              <w:jc w:val="center"/>
            </w:pPr>
            <w:r>
              <w:t>38</w:t>
            </w:r>
          </w:p>
        </w:tc>
        <w:tc>
          <w:tcPr>
            <w:tcW w:w="979" w:type="dxa"/>
            <w:vAlign w:val="center"/>
          </w:tcPr>
          <w:p w14:paraId="1987B39E" w14:textId="77777777" w:rsidR="00736B60" w:rsidRDefault="00000000">
            <w:pPr>
              <w:jc w:val="center"/>
            </w:pPr>
            <w:r>
              <w:t>10</w:t>
            </w:r>
          </w:p>
        </w:tc>
        <w:tc>
          <w:tcPr>
            <w:tcW w:w="1273" w:type="dxa"/>
            <w:vAlign w:val="center"/>
          </w:tcPr>
          <w:p w14:paraId="06028360" w14:textId="77777777" w:rsidR="00736B60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76BE96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B7A499F" w14:textId="77777777" w:rsidR="00736B6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673D64" w14:textId="77777777" w:rsidR="00736B6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AAFCFE" w14:textId="77777777" w:rsidR="00736B6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36B60" w14:paraId="6301884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094A5E2" w14:textId="77777777" w:rsidR="00736B60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01AC9982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589D1DD" w14:textId="77777777" w:rsidR="00736B60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2344E9A0" w14:textId="77777777" w:rsidR="00736B60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C35D8B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2E85CBC" w14:textId="77777777" w:rsidR="00736B60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3A7DD3" w14:textId="77777777" w:rsidR="00736B60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F9E636" w14:textId="77777777" w:rsidR="00736B6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6B60" w14:paraId="163F206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CD6ADEA" w14:textId="77777777" w:rsidR="00736B60" w:rsidRDefault="00000000">
            <w:r>
              <w:t>音乐教室</w:t>
            </w:r>
          </w:p>
        </w:tc>
        <w:tc>
          <w:tcPr>
            <w:tcW w:w="973" w:type="dxa"/>
            <w:vAlign w:val="center"/>
          </w:tcPr>
          <w:p w14:paraId="62DACFD5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F6418CF" w14:textId="77777777" w:rsidR="00736B6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E18B5C2" w14:textId="77777777" w:rsidR="00736B60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01B75B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DE3FCC5" w14:textId="77777777" w:rsidR="00736B60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64DBD1" w14:textId="77777777" w:rsidR="00736B6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51E15B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031B023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ECBAA33" w14:textId="77777777" w:rsidR="00736B60" w:rsidRDefault="00000000">
            <w:r>
              <w:t>风雨操场</w:t>
            </w:r>
          </w:p>
        </w:tc>
        <w:tc>
          <w:tcPr>
            <w:tcW w:w="973" w:type="dxa"/>
            <w:vAlign w:val="center"/>
          </w:tcPr>
          <w:p w14:paraId="364D2DA3" w14:textId="77777777" w:rsidR="00736B60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49DC8827" w14:textId="77777777" w:rsidR="00736B60" w:rsidRDefault="00000000">
            <w:pPr>
              <w:jc w:val="center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2C601404" w14:textId="77777777" w:rsidR="00736B60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EC9ABE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BF95B32" w14:textId="77777777" w:rsidR="00736B60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2C3D7E" w14:textId="77777777" w:rsidR="00736B6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3FEAAE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1A358F0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E31764A" w14:textId="77777777" w:rsidR="00736B60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0A93BB19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07D59C3" w14:textId="77777777" w:rsidR="00736B6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3E98A12" w14:textId="77777777" w:rsidR="00736B60" w:rsidRDefault="00000000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62B485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2B4464D" w14:textId="77777777" w:rsidR="00736B60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F9FF12" w14:textId="77777777" w:rsidR="00736B6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BB1C31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13BC792D" w14:textId="77777777" w:rsidR="00736B60" w:rsidRDefault="00000000">
      <w:pPr>
        <w:pStyle w:val="3"/>
        <w:widowControl w:val="0"/>
        <w:jc w:val="both"/>
        <w:rPr>
          <w:rFonts w:hint="eastAsia"/>
        </w:rPr>
      </w:pPr>
      <w:r>
        <w:t>作息时间表</w:t>
      </w:r>
    </w:p>
    <w:p w14:paraId="40817C54" w14:textId="77777777" w:rsidR="00736B60" w:rsidRDefault="00000000">
      <w:pPr>
        <w:widowControl w:val="0"/>
        <w:jc w:val="both"/>
      </w:pPr>
      <w:r>
        <w:t>详见附录</w:t>
      </w:r>
    </w:p>
    <w:p w14:paraId="428B7935" w14:textId="77777777" w:rsidR="00736B60" w:rsidRDefault="00000000">
      <w:pPr>
        <w:pStyle w:val="2"/>
        <w:widowControl w:val="0"/>
      </w:pPr>
      <w:bookmarkStart w:id="84" w:name="_Toc217831159"/>
      <w:r>
        <w:t>系统类型</w:t>
      </w:r>
      <w:bookmarkEnd w:id="84"/>
    </w:p>
    <w:p w14:paraId="7BB5C629" w14:textId="77777777" w:rsidR="00736B60" w:rsidRDefault="00000000">
      <w:pPr>
        <w:pStyle w:val="3"/>
        <w:widowControl w:val="0"/>
        <w:jc w:val="both"/>
        <w:rPr>
          <w:rFonts w:hint="eastAsia"/>
        </w:rPr>
      </w:pPr>
      <w:r>
        <w:t>系统分区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736B60" w14:paraId="71A7E6D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77FFFEB" w14:textId="77777777" w:rsidR="00736B60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48998EF" w14:textId="77777777" w:rsidR="00736B60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DBCFC5D" w14:textId="77777777" w:rsidR="00736B6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162A5913" w14:textId="77777777" w:rsidR="00736B60" w:rsidRDefault="00000000">
            <w:pPr>
              <w:jc w:val="center"/>
            </w:pPr>
            <w:r>
              <w:t>包含的房间</w:t>
            </w:r>
          </w:p>
        </w:tc>
      </w:tr>
      <w:tr w:rsidR="00736B60" w14:paraId="58AE532E" w14:textId="77777777">
        <w:trPr>
          <w:jc w:val="center"/>
        </w:trPr>
        <w:tc>
          <w:tcPr>
            <w:tcW w:w="1131" w:type="dxa"/>
            <w:vAlign w:val="center"/>
          </w:tcPr>
          <w:p w14:paraId="514FEE78" w14:textId="77777777" w:rsidR="00736B60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14:paraId="027C5122" w14:textId="77777777" w:rsidR="00736B60" w:rsidRDefault="00000000">
            <w:r>
              <w:t>单元式空调供冷</w:t>
            </w:r>
            <w:r>
              <w:t>+</w:t>
            </w:r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</w:p>
        </w:tc>
        <w:tc>
          <w:tcPr>
            <w:tcW w:w="905" w:type="dxa"/>
            <w:vAlign w:val="center"/>
          </w:tcPr>
          <w:p w14:paraId="7641292A" w14:textId="77777777" w:rsidR="00736B60" w:rsidRDefault="00000000">
            <w:r>
              <w:t>15356.35</w:t>
            </w:r>
          </w:p>
        </w:tc>
        <w:tc>
          <w:tcPr>
            <w:tcW w:w="5371" w:type="dxa"/>
            <w:vAlign w:val="center"/>
          </w:tcPr>
          <w:p w14:paraId="3CD529B8" w14:textId="77777777" w:rsidR="00736B60" w:rsidRDefault="00000000">
            <w:r>
              <w:t>所有房间</w:t>
            </w:r>
          </w:p>
        </w:tc>
      </w:tr>
    </w:tbl>
    <w:p w14:paraId="32B9F5A9" w14:textId="77777777" w:rsidR="00736B60" w:rsidRDefault="00000000">
      <w:pPr>
        <w:pStyle w:val="3"/>
        <w:widowControl w:val="0"/>
        <w:jc w:val="both"/>
        <w:rPr>
          <w:rFonts w:hint="eastAsia"/>
        </w:rPr>
      </w:pPr>
      <w:r>
        <w:lastRenderedPageBreak/>
        <w:t>热回收参数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736B60" w14:paraId="78C1356C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23122817" w14:textId="77777777" w:rsidR="00736B60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0A98D014" w14:textId="77777777" w:rsidR="00736B60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3733AF3" w14:textId="77777777" w:rsidR="00736B60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6A95226" w14:textId="77777777" w:rsidR="00736B60" w:rsidRDefault="00000000">
            <w:pPr>
              <w:jc w:val="center"/>
            </w:pPr>
            <w:r>
              <w:t>供暖</w:t>
            </w:r>
          </w:p>
        </w:tc>
      </w:tr>
      <w:tr w:rsidR="00736B60" w14:paraId="1665AA02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272B643A" w14:textId="77777777" w:rsidR="00736B60" w:rsidRDefault="00736B60"/>
        </w:tc>
        <w:tc>
          <w:tcPr>
            <w:tcW w:w="1262" w:type="dxa"/>
            <w:vMerge/>
            <w:vAlign w:val="center"/>
          </w:tcPr>
          <w:p w14:paraId="46B0BF70" w14:textId="77777777" w:rsidR="00736B60" w:rsidRDefault="00736B60"/>
        </w:tc>
        <w:tc>
          <w:tcPr>
            <w:tcW w:w="1731" w:type="dxa"/>
            <w:vAlign w:val="center"/>
          </w:tcPr>
          <w:p w14:paraId="05AD18A3" w14:textId="77777777" w:rsidR="00736B60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5C96DCBC" w14:textId="77777777" w:rsidR="00736B60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229F08FE" w14:textId="77777777" w:rsidR="00736B60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4A28B2F1" w14:textId="77777777" w:rsidR="00736B60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736B60" w14:paraId="7B1EF4C3" w14:textId="77777777">
        <w:trPr>
          <w:jc w:val="center"/>
        </w:trPr>
        <w:tc>
          <w:tcPr>
            <w:tcW w:w="1131" w:type="dxa"/>
            <w:vAlign w:val="center"/>
          </w:tcPr>
          <w:p w14:paraId="5537DC20" w14:textId="77777777" w:rsidR="00736B60" w:rsidRDefault="00000000">
            <w:r>
              <w:t>sys</w:t>
            </w:r>
          </w:p>
        </w:tc>
        <w:tc>
          <w:tcPr>
            <w:tcW w:w="1262" w:type="dxa"/>
            <w:vAlign w:val="center"/>
          </w:tcPr>
          <w:p w14:paraId="5B04A9D0" w14:textId="77777777" w:rsidR="00736B60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5CF389DF" w14:textId="77777777" w:rsidR="00736B60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05FD0CC7" w14:textId="77777777" w:rsidR="00736B60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57DFDCD3" w14:textId="77777777" w:rsidR="00736B60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42275CC6" w14:textId="77777777" w:rsidR="00736B60" w:rsidRDefault="00000000">
            <w:r>
              <w:t>－</w:t>
            </w:r>
          </w:p>
        </w:tc>
      </w:tr>
    </w:tbl>
    <w:p w14:paraId="6DA0DF10" w14:textId="77777777" w:rsidR="00736B60" w:rsidRDefault="00000000">
      <w:pPr>
        <w:pStyle w:val="2"/>
        <w:widowControl w:val="0"/>
      </w:pPr>
      <w:bookmarkStart w:id="85" w:name="_Toc217831160"/>
      <w:r>
        <w:t>制冷系统</w:t>
      </w:r>
      <w:bookmarkEnd w:id="85"/>
    </w:p>
    <w:p w14:paraId="4F9A5D53" w14:textId="77777777" w:rsidR="00736B60" w:rsidRDefault="00000000">
      <w:pPr>
        <w:pStyle w:val="3"/>
        <w:widowControl w:val="0"/>
        <w:jc w:val="both"/>
        <w:rPr>
          <w:rFonts w:hint="eastAsia"/>
        </w:rPr>
      </w:pPr>
      <w:r>
        <w:t>多联机/单元式空调能耗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736B60" w14:paraId="1E030375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6FFB245F" w14:textId="77777777" w:rsidR="00736B60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10AF4DF2" w14:textId="77777777" w:rsidR="00736B60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04DF317" w14:textId="77777777" w:rsidR="00736B60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9737958" w14:textId="77777777" w:rsidR="00736B60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736B60" w14:paraId="10015C9B" w14:textId="77777777">
        <w:trPr>
          <w:jc w:val="center"/>
        </w:trPr>
        <w:tc>
          <w:tcPr>
            <w:tcW w:w="2196" w:type="dxa"/>
            <w:vAlign w:val="center"/>
          </w:tcPr>
          <w:p w14:paraId="74A854DA" w14:textId="77777777" w:rsidR="00736B60" w:rsidRDefault="00000000">
            <w:r>
              <w:t>sys</w:t>
            </w:r>
          </w:p>
        </w:tc>
        <w:tc>
          <w:tcPr>
            <w:tcW w:w="2190" w:type="dxa"/>
            <w:vAlign w:val="center"/>
          </w:tcPr>
          <w:p w14:paraId="78CC159F" w14:textId="77777777" w:rsidR="00736B60" w:rsidRDefault="00000000">
            <w:r>
              <w:t>5.40</w:t>
            </w:r>
          </w:p>
        </w:tc>
        <w:tc>
          <w:tcPr>
            <w:tcW w:w="2473" w:type="dxa"/>
            <w:vAlign w:val="center"/>
          </w:tcPr>
          <w:p w14:paraId="48665A4A" w14:textId="77777777" w:rsidR="00736B60" w:rsidRDefault="00000000">
            <w:r>
              <w:t>1105890</w:t>
            </w:r>
          </w:p>
        </w:tc>
        <w:tc>
          <w:tcPr>
            <w:tcW w:w="2473" w:type="dxa"/>
            <w:vAlign w:val="center"/>
          </w:tcPr>
          <w:p w14:paraId="19A2A785" w14:textId="77777777" w:rsidR="00736B60" w:rsidRDefault="00000000">
            <w:r>
              <w:t>204794</w:t>
            </w:r>
          </w:p>
        </w:tc>
      </w:tr>
    </w:tbl>
    <w:p w14:paraId="1F4A5E22" w14:textId="77777777" w:rsidR="00736B60" w:rsidRDefault="00000000">
      <w:pPr>
        <w:pStyle w:val="2"/>
        <w:widowControl w:val="0"/>
      </w:pPr>
      <w:bookmarkStart w:id="86" w:name="_Toc217831161"/>
      <w:r>
        <w:t>供暖系统</w:t>
      </w:r>
      <w:bookmarkEnd w:id="86"/>
    </w:p>
    <w:p w14:paraId="0309FE32" w14:textId="77777777" w:rsidR="00736B60" w:rsidRDefault="00000000">
      <w:pPr>
        <w:pStyle w:val="3"/>
        <w:widowControl w:val="0"/>
        <w:jc w:val="both"/>
        <w:rPr>
          <w:rFonts w:hint="eastAsia"/>
        </w:rPr>
      </w:pPr>
      <w:r>
        <w:t>默认热源</w:t>
      </w:r>
    </w:p>
    <w:p w14:paraId="31696E5A" w14:textId="77777777" w:rsidR="00736B60" w:rsidRDefault="00000000">
      <w:pPr>
        <w:pStyle w:val="4"/>
        <w:widowControl w:val="0"/>
        <w:jc w:val="both"/>
      </w:pPr>
      <w: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736B60" w14:paraId="695C50F4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34BB304A" w14:textId="77777777" w:rsidR="00736B60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0C385D34" w14:textId="77777777" w:rsidR="00736B60" w:rsidRDefault="00000000">
            <w:r>
              <w:t>sys</w:t>
            </w:r>
          </w:p>
        </w:tc>
      </w:tr>
    </w:tbl>
    <w:p w14:paraId="159AA245" w14:textId="77777777" w:rsidR="00736B60" w:rsidRDefault="00000000">
      <w:pPr>
        <w:pStyle w:val="4"/>
        <w:widowControl w:val="0"/>
        <w:jc w:val="both"/>
      </w:pPr>
      <w:r>
        <w:t>市政热力系统能耗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183"/>
        <w:gridCol w:w="1359"/>
        <w:gridCol w:w="1358"/>
        <w:gridCol w:w="1358"/>
        <w:gridCol w:w="1358"/>
        <w:gridCol w:w="1358"/>
      </w:tblGrid>
      <w:tr w:rsidR="00736B60" w14:paraId="46156392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684FEDAE" w14:textId="77777777" w:rsidR="00736B60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182" w:type="dxa"/>
            <w:shd w:val="clear" w:color="auto" w:fill="E6E6E6"/>
            <w:vAlign w:val="center"/>
          </w:tcPr>
          <w:p w14:paraId="5D5E2A64" w14:textId="77777777" w:rsidR="00736B60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08D13AD" w14:textId="77777777" w:rsidR="00736B60" w:rsidRDefault="00000000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F38830E" w14:textId="77777777" w:rsidR="00736B60" w:rsidRDefault="00000000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6087432" w14:textId="77777777" w:rsidR="00736B60" w:rsidRDefault="00000000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D5E8BBD" w14:textId="77777777" w:rsidR="00736B60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F23A8F3" w14:textId="77777777" w:rsidR="00736B60" w:rsidRDefault="00000000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736B60" w14:paraId="5BABEA03" w14:textId="77777777">
        <w:trPr>
          <w:jc w:val="center"/>
        </w:trPr>
        <w:tc>
          <w:tcPr>
            <w:tcW w:w="1358" w:type="dxa"/>
            <w:vAlign w:val="center"/>
          </w:tcPr>
          <w:p w14:paraId="3D99A417" w14:textId="77777777" w:rsidR="00736B60" w:rsidRDefault="00000000">
            <w:r>
              <w:t>437520</w:t>
            </w:r>
          </w:p>
        </w:tc>
        <w:tc>
          <w:tcPr>
            <w:tcW w:w="1182" w:type="dxa"/>
            <w:vAlign w:val="center"/>
          </w:tcPr>
          <w:p w14:paraId="4A38EE35" w14:textId="77777777" w:rsidR="00736B60" w:rsidRDefault="00000000">
            <w:r>
              <w:t>0.92</w:t>
            </w:r>
          </w:p>
        </w:tc>
        <w:tc>
          <w:tcPr>
            <w:tcW w:w="1358" w:type="dxa"/>
            <w:vAlign w:val="center"/>
          </w:tcPr>
          <w:p w14:paraId="051737A8" w14:textId="77777777" w:rsidR="00736B60" w:rsidRDefault="00000000">
            <w:r>
              <w:t>0.00433</w:t>
            </w:r>
          </w:p>
        </w:tc>
        <w:tc>
          <w:tcPr>
            <w:tcW w:w="1358" w:type="dxa"/>
            <w:vAlign w:val="center"/>
          </w:tcPr>
          <w:p w14:paraId="66BED7AF" w14:textId="77777777" w:rsidR="00736B60" w:rsidRDefault="00000000">
            <w:r>
              <w:t>2.93</w:t>
            </w:r>
          </w:p>
        </w:tc>
        <w:tc>
          <w:tcPr>
            <w:tcW w:w="1358" w:type="dxa"/>
            <w:vAlign w:val="center"/>
          </w:tcPr>
          <w:p w14:paraId="4265427F" w14:textId="77777777" w:rsidR="00736B60" w:rsidRDefault="00000000">
            <w:r>
              <w:t>162287</w:t>
            </w:r>
          </w:p>
        </w:tc>
        <w:tc>
          <w:tcPr>
            <w:tcW w:w="1358" w:type="dxa"/>
            <w:vAlign w:val="center"/>
          </w:tcPr>
          <w:p w14:paraId="41B4C785" w14:textId="77777777" w:rsidR="00736B60" w:rsidRDefault="00000000">
            <w:r>
              <w:t>1894</w:t>
            </w:r>
          </w:p>
        </w:tc>
        <w:tc>
          <w:tcPr>
            <w:tcW w:w="1358" w:type="dxa"/>
            <w:vAlign w:val="center"/>
          </w:tcPr>
          <w:p w14:paraId="4F571ACC" w14:textId="77777777" w:rsidR="00736B60" w:rsidRDefault="00000000">
            <w:r>
              <w:t>164181</w:t>
            </w:r>
          </w:p>
        </w:tc>
      </w:tr>
    </w:tbl>
    <w:p w14:paraId="6D3D5020" w14:textId="77777777" w:rsidR="00736B60" w:rsidRDefault="00000000">
      <w:pPr>
        <w:pStyle w:val="2"/>
        <w:widowControl w:val="0"/>
      </w:pPr>
      <w:bookmarkStart w:id="87" w:name="_Toc217831162"/>
      <w:r>
        <w:t>空调风机</w:t>
      </w:r>
      <w:bookmarkEnd w:id="87"/>
    </w:p>
    <w:p w14:paraId="6437D010" w14:textId="77777777" w:rsidR="00736B60" w:rsidRDefault="00000000">
      <w:pPr>
        <w:pStyle w:val="3"/>
        <w:widowControl w:val="0"/>
        <w:jc w:val="both"/>
        <w:rPr>
          <w:rFonts w:hint="eastAsia"/>
        </w:rPr>
      </w:pPr>
      <w:r>
        <w:t>独立新排风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736B60" w14:paraId="1AE8152E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4C35DA24" w14:textId="77777777" w:rsidR="00736B60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8FE793C" w14:textId="77777777" w:rsidR="00736B60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657DCAB0" w14:textId="77777777" w:rsidR="00736B60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5D59E40" w14:textId="77777777" w:rsidR="00736B60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F24CEB3" w14:textId="77777777" w:rsidR="00736B60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121A6D84" w14:textId="77777777" w:rsidR="00736B60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736B60" w14:paraId="777D2E10" w14:textId="77777777">
        <w:trPr>
          <w:jc w:val="center"/>
        </w:trPr>
        <w:tc>
          <w:tcPr>
            <w:tcW w:w="1635" w:type="dxa"/>
            <w:vAlign w:val="center"/>
          </w:tcPr>
          <w:p w14:paraId="54815057" w14:textId="77777777" w:rsidR="00736B60" w:rsidRDefault="00000000">
            <w:r>
              <w:t>sys</w:t>
            </w:r>
          </w:p>
        </w:tc>
        <w:tc>
          <w:tcPr>
            <w:tcW w:w="1415" w:type="dxa"/>
            <w:vAlign w:val="center"/>
          </w:tcPr>
          <w:p w14:paraId="7FF3F025" w14:textId="77777777" w:rsidR="00736B60" w:rsidRDefault="00000000">
            <w:r>
              <w:t>138645</w:t>
            </w:r>
          </w:p>
        </w:tc>
        <w:tc>
          <w:tcPr>
            <w:tcW w:w="1794" w:type="dxa"/>
            <w:vAlign w:val="center"/>
          </w:tcPr>
          <w:p w14:paraId="4C50B3C7" w14:textId="77777777" w:rsidR="00736B60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4F0DA857" w14:textId="77777777" w:rsidR="00736B60" w:rsidRDefault="00000000">
            <w:r>
              <w:t>33275</w:t>
            </w:r>
          </w:p>
        </w:tc>
        <w:tc>
          <w:tcPr>
            <w:tcW w:w="1431" w:type="dxa"/>
            <w:vAlign w:val="center"/>
          </w:tcPr>
          <w:p w14:paraId="5A0003A5" w14:textId="77777777" w:rsidR="00736B60" w:rsidRDefault="00000000">
            <w:r>
              <w:t>1870</w:t>
            </w:r>
          </w:p>
        </w:tc>
        <w:tc>
          <w:tcPr>
            <w:tcW w:w="1533" w:type="dxa"/>
            <w:vAlign w:val="center"/>
          </w:tcPr>
          <w:p w14:paraId="4D98BC50" w14:textId="77777777" w:rsidR="00736B60" w:rsidRDefault="00000000">
            <w:r>
              <w:t>62224</w:t>
            </w:r>
          </w:p>
        </w:tc>
      </w:tr>
      <w:tr w:rsidR="00736B60" w14:paraId="72B5F031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185D1653" w14:textId="77777777" w:rsidR="00736B60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462E2107" w14:textId="77777777" w:rsidR="00736B60" w:rsidRDefault="00000000">
            <w:r>
              <w:t>62224</w:t>
            </w:r>
          </w:p>
        </w:tc>
      </w:tr>
    </w:tbl>
    <w:p w14:paraId="48CC8229" w14:textId="77777777" w:rsidR="00736B60" w:rsidRDefault="00736B60"/>
    <w:p w14:paraId="68AA2A32" w14:textId="77777777" w:rsidR="00736B60" w:rsidRDefault="00000000">
      <w:pPr>
        <w:pStyle w:val="2"/>
        <w:widowControl w:val="0"/>
      </w:pPr>
      <w:bookmarkStart w:id="88" w:name="_Toc217831163"/>
      <w:r>
        <w:t>照明</w:t>
      </w:r>
      <w:bookmarkEnd w:id="88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736B60" w14:paraId="36809483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6321AF0E" w14:textId="77777777" w:rsidR="00736B60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E45A5B2" w14:textId="77777777" w:rsidR="00736B60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F26FEF" w14:textId="77777777" w:rsidR="00736B60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FBD0E99" w14:textId="77777777" w:rsidR="00736B60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2E5D747" w14:textId="77777777" w:rsidR="00736B60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736B60" w14:paraId="61F951DD" w14:textId="77777777">
        <w:trPr>
          <w:jc w:val="center"/>
        </w:trPr>
        <w:tc>
          <w:tcPr>
            <w:tcW w:w="3135" w:type="dxa"/>
            <w:vAlign w:val="center"/>
          </w:tcPr>
          <w:p w14:paraId="7DCE37A2" w14:textId="77777777" w:rsidR="00736B60" w:rsidRDefault="00000000">
            <w:r>
              <w:t>教育</w:t>
            </w:r>
            <w:r>
              <w:t>-</w:t>
            </w:r>
            <w:r>
              <w:t>休息室</w:t>
            </w:r>
          </w:p>
        </w:tc>
        <w:tc>
          <w:tcPr>
            <w:tcW w:w="1697" w:type="dxa"/>
            <w:vAlign w:val="center"/>
          </w:tcPr>
          <w:p w14:paraId="6B393E15" w14:textId="77777777" w:rsidR="00736B60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0E0F8BC4" w14:textId="77777777" w:rsidR="00736B60" w:rsidRDefault="00000000">
            <w:r>
              <w:t>17</w:t>
            </w:r>
          </w:p>
        </w:tc>
        <w:tc>
          <w:tcPr>
            <w:tcW w:w="1522" w:type="dxa"/>
            <w:vAlign w:val="center"/>
          </w:tcPr>
          <w:p w14:paraId="0571937B" w14:textId="77777777" w:rsidR="00736B60" w:rsidRDefault="00000000">
            <w:r>
              <w:t>400</w:t>
            </w:r>
          </w:p>
        </w:tc>
        <w:tc>
          <w:tcPr>
            <w:tcW w:w="1862" w:type="dxa"/>
            <w:vAlign w:val="center"/>
          </w:tcPr>
          <w:p w14:paraId="71338EC7" w14:textId="77777777" w:rsidR="00736B60" w:rsidRDefault="00000000">
            <w:r>
              <w:t>7562</w:t>
            </w:r>
          </w:p>
        </w:tc>
      </w:tr>
      <w:tr w:rsidR="00736B60" w14:paraId="75FC00E8" w14:textId="77777777">
        <w:trPr>
          <w:jc w:val="center"/>
        </w:trPr>
        <w:tc>
          <w:tcPr>
            <w:tcW w:w="3135" w:type="dxa"/>
            <w:vAlign w:val="center"/>
          </w:tcPr>
          <w:p w14:paraId="34C688F1" w14:textId="77777777" w:rsidR="00736B60" w:rsidRDefault="00000000">
            <w:r>
              <w:t>教育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3F80507B" w14:textId="77777777" w:rsidR="00736B60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389C4ABD" w14:textId="77777777" w:rsidR="00736B6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EEBF625" w14:textId="77777777" w:rsidR="00736B60" w:rsidRDefault="00000000">
            <w:r>
              <w:t>154</w:t>
            </w:r>
          </w:p>
        </w:tc>
        <w:tc>
          <w:tcPr>
            <w:tcW w:w="1862" w:type="dxa"/>
            <w:vAlign w:val="center"/>
          </w:tcPr>
          <w:p w14:paraId="1D4EE035" w14:textId="77777777" w:rsidR="00736B60" w:rsidRDefault="00000000">
            <w:r>
              <w:t>2903</w:t>
            </w:r>
          </w:p>
        </w:tc>
      </w:tr>
      <w:tr w:rsidR="00736B60" w14:paraId="6FECFDFF" w14:textId="77777777">
        <w:trPr>
          <w:jc w:val="center"/>
        </w:trPr>
        <w:tc>
          <w:tcPr>
            <w:tcW w:w="3135" w:type="dxa"/>
            <w:vAlign w:val="center"/>
          </w:tcPr>
          <w:p w14:paraId="5FBBB233" w14:textId="77777777" w:rsidR="00736B60" w:rsidRDefault="00000000">
            <w:r>
              <w:t>教育</w:t>
            </w:r>
            <w:r>
              <w:t>-</w:t>
            </w:r>
            <w:r>
              <w:t>健身活动室</w:t>
            </w:r>
          </w:p>
        </w:tc>
        <w:tc>
          <w:tcPr>
            <w:tcW w:w="1697" w:type="dxa"/>
            <w:vAlign w:val="center"/>
          </w:tcPr>
          <w:p w14:paraId="3EB03A59" w14:textId="77777777" w:rsidR="00736B60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09BB50C9" w14:textId="77777777" w:rsidR="00736B6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216EA6F" w14:textId="77777777" w:rsidR="00736B60" w:rsidRDefault="00000000">
            <w:r>
              <w:t>115</w:t>
            </w:r>
          </w:p>
        </w:tc>
        <w:tc>
          <w:tcPr>
            <w:tcW w:w="1862" w:type="dxa"/>
            <w:vAlign w:val="center"/>
          </w:tcPr>
          <w:p w14:paraId="742CA619" w14:textId="77777777" w:rsidR="00736B60" w:rsidRDefault="00000000">
            <w:r>
              <w:t>2444</w:t>
            </w:r>
          </w:p>
        </w:tc>
      </w:tr>
      <w:tr w:rsidR="00736B60" w14:paraId="057BEF59" w14:textId="77777777">
        <w:trPr>
          <w:jc w:val="center"/>
        </w:trPr>
        <w:tc>
          <w:tcPr>
            <w:tcW w:w="3135" w:type="dxa"/>
            <w:vAlign w:val="center"/>
          </w:tcPr>
          <w:p w14:paraId="71D915A5" w14:textId="77777777" w:rsidR="00736B60" w:rsidRDefault="00000000">
            <w:r>
              <w:t>教育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30205E71" w14:textId="77777777" w:rsidR="00736B60" w:rsidRDefault="00000000">
            <w:r>
              <w:t>9.45</w:t>
            </w:r>
          </w:p>
        </w:tc>
        <w:tc>
          <w:tcPr>
            <w:tcW w:w="1131" w:type="dxa"/>
            <w:vAlign w:val="center"/>
          </w:tcPr>
          <w:p w14:paraId="64D3E67F" w14:textId="77777777" w:rsidR="00736B60" w:rsidRDefault="00000000">
            <w:r>
              <w:t>34</w:t>
            </w:r>
          </w:p>
        </w:tc>
        <w:tc>
          <w:tcPr>
            <w:tcW w:w="1522" w:type="dxa"/>
            <w:vAlign w:val="center"/>
          </w:tcPr>
          <w:p w14:paraId="303E80FC" w14:textId="77777777" w:rsidR="00736B60" w:rsidRDefault="00000000">
            <w:r>
              <w:t>629</w:t>
            </w:r>
          </w:p>
        </w:tc>
        <w:tc>
          <w:tcPr>
            <w:tcW w:w="1862" w:type="dxa"/>
            <w:vAlign w:val="center"/>
          </w:tcPr>
          <w:p w14:paraId="68E71E22" w14:textId="77777777" w:rsidR="00736B60" w:rsidRDefault="00000000">
            <w:r>
              <w:t>5943</w:t>
            </w:r>
          </w:p>
        </w:tc>
      </w:tr>
      <w:tr w:rsidR="00736B60" w14:paraId="36F2EF0E" w14:textId="77777777">
        <w:trPr>
          <w:jc w:val="center"/>
        </w:trPr>
        <w:tc>
          <w:tcPr>
            <w:tcW w:w="3135" w:type="dxa"/>
            <w:vAlign w:val="center"/>
          </w:tcPr>
          <w:p w14:paraId="7E99D982" w14:textId="77777777" w:rsidR="00736B60" w:rsidRDefault="00000000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6F3A488F" w14:textId="77777777" w:rsidR="00736B60" w:rsidRDefault="00000000">
            <w:r>
              <w:t>6.72</w:t>
            </w:r>
          </w:p>
        </w:tc>
        <w:tc>
          <w:tcPr>
            <w:tcW w:w="1131" w:type="dxa"/>
            <w:vAlign w:val="center"/>
          </w:tcPr>
          <w:p w14:paraId="29FE8B5D" w14:textId="77777777" w:rsidR="00736B60" w:rsidRDefault="00000000">
            <w:r>
              <w:t>32</w:t>
            </w:r>
          </w:p>
        </w:tc>
        <w:tc>
          <w:tcPr>
            <w:tcW w:w="1522" w:type="dxa"/>
            <w:vAlign w:val="center"/>
          </w:tcPr>
          <w:p w14:paraId="25353A8A" w14:textId="77777777" w:rsidR="00736B60" w:rsidRDefault="00000000">
            <w:r>
              <w:t>134</w:t>
            </w:r>
          </w:p>
        </w:tc>
        <w:tc>
          <w:tcPr>
            <w:tcW w:w="1862" w:type="dxa"/>
            <w:vAlign w:val="center"/>
          </w:tcPr>
          <w:p w14:paraId="06138C1D" w14:textId="77777777" w:rsidR="00736B60" w:rsidRDefault="00000000">
            <w:r>
              <w:t>903</w:t>
            </w:r>
          </w:p>
        </w:tc>
      </w:tr>
      <w:tr w:rsidR="00736B60" w14:paraId="61C882FD" w14:textId="77777777">
        <w:trPr>
          <w:jc w:val="center"/>
        </w:trPr>
        <w:tc>
          <w:tcPr>
            <w:tcW w:w="3135" w:type="dxa"/>
            <w:vAlign w:val="center"/>
          </w:tcPr>
          <w:p w14:paraId="20C9C09B" w14:textId="77777777" w:rsidR="00736B60" w:rsidRDefault="00000000">
            <w:r>
              <w:t>教育</w:t>
            </w:r>
            <w:r>
              <w:t>-</w:t>
            </w:r>
            <w:r>
              <w:t>厨房</w:t>
            </w:r>
          </w:p>
        </w:tc>
        <w:tc>
          <w:tcPr>
            <w:tcW w:w="1697" w:type="dxa"/>
            <w:vAlign w:val="center"/>
          </w:tcPr>
          <w:p w14:paraId="76EECFF3" w14:textId="77777777" w:rsidR="00736B60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42AC8EB8" w14:textId="77777777" w:rsidR="00736B6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0EC02FB" w14:textId="77777777" w:rsidR="00736B60" w:rsidRDefault="00000000">
            <w:r>
              <w:t>120</w:t>
            </w:r>
          </w:p>
        </w:tc>
        <w:tc>
          <w:tcPr>
            <w:tcW w:w="1862" w:type="dxa"/>
            <w:vAlign w:val="center"/>
          </w:tcPr>
          <w:p w14:paraId="293B44BB" w14:textId="77777777" w:rsidR="00736B60" w:rsidRDefault="00000000">
            <w:r>
              <w:t>2543</w:t>
            </w:r>
          </w:p>
        </w:tc>
      </w:tr>
      <w:tr w:rsidR="00736B60" w14:paraId="0C3033FD" w14:textId="77777777">
        <w:trPr>
          <w:jc w:val="center"/>
        </w:trPr>
        <w:tc>
          <w:tcPr>
            <w:tcW w:w="3135" w:type="dxa"/>
            <w:vAlign w:val="center"/>
          </w:tcPr>
          <w:p w14:paraId="64560192" w14:textId="77777777" w:rsidR="00736B60" w:rsidRDefault="00000000">
            <w:r>
              <w:t>办公</w:t>
            </w:r>
            <w:r>
              <w:t>-</w:t>
            </w:r>
            <w:r>
              <w:t>厨房</w:t>
            </w:r>
          </w:p>
        </w:tc>
        <w:tc>
          <w:tcPr>
            <w:tcW w:w="1697" w:type="dxa"/>
            <w:vAlign w:val="center"/>
          </w:tcPr>
          <w:p w14:paraId="528719D3" w14:textId="77777777" w:rsidR="00736B60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23F6A10D" w14:textId="77777777" w:rsidR="00736B6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78D2AB1" w14:textId="77777777" w:rsidR="00736B60" w:rsidRDefault="00000000">
            <w:r>
              <w:t>88</w:t>
            </w:r>
          </w:p>
        </w:tc>
        <w:tc>
          <w:tcPr>
            <w:tcW w:w="1862" w:type="dxa"/>
            <w:vAlign w:val="center"/>
          </w:tcPr>
          <w:p w14:paraId="0DABA045" w14:textId="77777777" w:rsidR="00736B60" w:rsidRDefault="00000000">
            <w:r>
              <w:t>1331</w:t>
            </w:r>
          </w:p>
        </w:tc>
      </w:tr>
      <w:tr w:rsidR="00736B60" w14:paraId="7185B347" w14:textId="77777777">
        <w:trPr>
          <w:jc w:val="center"/>
        </w:trPr>
        <w:tc>
          <w:tcPr>
            <w:tcW w:w="3135" w:type="dxa"/>
            <w:vAlign w:val="center"/>
          </w:tcPr>
          <w:p w14:paraId="304717E0" w14:textId="77777777" w:rsidR="00736B60" w:rsidRDefault="00000000">
            <w:r>
              <w:t>教育</w:t>
            </w:r>
            <w:r>
              <w:t>-</w:t>
            </w:r>
            <w:r>
              <w:t>实验教室</w:t>
            </w:r>
          </w:p>
        </w:tc>
        <w:tc>
          <w:tcPr>
            <w:tcW w:w="1697" w:type="dxa"/>
            <w:vAlign w:val="center"/>
          </w:tcPr>
          <w:p w14:paraId="326BB13C" w14:textId="77777777" w:rsidR="00736B60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687B21DD" w14:textId="77777777" w:rsidR="00736B60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56CEF7AC" w14:textId="77777777" w:rsidR="00736B60" w:rsidRDefault="00000000">
            <w:r>
              <w:t>356</w:t>
            </w:r>
          </w:p>
        </w:tc>
        <w:tc>
          <w:tcPr>
            <w:tcW w:w="1862" w:type="dxa"/>
            <w:vAlign w:val="center"/>
          </w:tcPr>
          <w:p w14:paraId="5D0059E6" w14:textId="77777777" w:rsidR="00736B60" w:rsidRDefault="00000000">
            <w:r>
              <w:t>6727</w:t>
            </w:r>
          </w:p>
        </w:tc>
      </w:tr>
      <w:tr w:rsidR="00736B60" w14:paraId="06BE216B" w14:textId="77777777">
        <w:trPr>
          <w:jc w:val="center"/>
        </w:trPr>
        <w:tc>
          <w:tcPr>
            <w:tcW w:w="3135" w:type="dxa"/>
            <w:vAlign w:val="center"/>
          </w:tcPr>
          <w:p w14:paraId="313BAC1F" w14:textId="77777777" w:rsidR="00736B60" w:rsidRDefault="00000000">
            <w:r>
              <w:lastRenderedPageBreak/>
              <w:t>办公</w:t>
            </w:r>
            <w:r>
              <w:t>-</w:t>
            </w:r>
            <w:r>
              <w:t>展示区</w:t>
            </w:r>
          </w:p>
        </w:tc>
        <w:tc>
          <w:tcPr>
            <w:tcW w:w="1697" w:type="dxa"/>
            <w:vAlign w:val="center"/>
          </w:tcPr>
          <w:p w14:paraId="5946E884" w14:textId="77777777" w:rsidR="00736B60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10530631" w14:textId="77777777" w:rsidR="00736B6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C215167" w14:textId="77777777" w:rsidR="00736B60" w:rsidRDefault="00000000">
            <w:r>
              <w:t>173</w:t>
            </w:r>
          </w:p>
        </w:tc>
        <w:tc>
          <w:tcPr>
            <w:tcW w:w="1862" w:type="dxa"/>
            <w:vAlign w:val="center"/>
          </w:tcPr>
          <w:p w14:paraId="053CC0D3" w14:textId="77777777" w:rsidR="00736B60" w:rsidRDefault="00000000">
            <w:r>
              <w:t>2622</w:t>
            </w:r>
          </w:p>
        </w:tc>
      </w:tr>
      <w:tr w:rsidR="00736B60" w14:paraId="10F2EC33" w14:textId="77777777">
        <w:trPr>
          <w:jc w:val="center"/>
        </w:trPr>
        <w:tc>
          <w:tcPr>
            <w:tcW w:w="3135" w:type="dxa"/>
            <w:vAlign w:val="center"/>
          </w:tcPr>
          <w:p w14:paraId="4714B347" w14:textId="77777777" w:rsidR="00736B60" w:rsidRDefault="00000000">
            <w:r>
              <w:t>教育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002E877C" w14:textId="77777777" w:rsidR="00736B60" w:rsidRDefault="00000000">
            <w:r>
              <w:t>12.00</w:t>
            </w:r>
          </w:p>
        </w:tc>
        <w:tc>
          <w:tcPr>
            <w:tcW w:w="1131" w:type="dxa"/>
            <w:vAlign w:val="center"/>
          </w:tcPr>
          <w:p w14:paraId="1410479D" w14:textId="77777777" w:rsidR="00736B60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4F9801EA" w14:textId="77777777" w:rsidR="00736B60" w:rsidRDefault="00000000">
            <w:r>
              <w:t>345</w:t>
            </w:r>
          </w:p>
        </w:tc>
        <w:tc>
          <w:tcPr>
            <w:tcW w:w="1862" w:type="dxa"/>
            <w:vAlign w:val="center"/>
          </w:tcPr>
          <w:p w14:paraId="158E58D7" w14:textId="77777777" w:rsidR="00736B60" w:rsidRDefault="00000000">
            <w:r>
              <w:t>4146</w:t>
            </w:r>
          </w:p>
        </w:tc>
      </w:tr>
      <w:tr w:rsidR="00736B60" w14:paraId="6F35634C" w14:textId="77777777">
        <w:trPr>
          <w:jc w:val="center"/>
        </w:trPr>
        <w:tc>
          <w:tcPr>
            <w:tcW w:w="3135" w:type="dxa"/>
            <w:vAlign w:val="center"/>
          </w:tcPr>
          <w:p w14:paraId="525C2DED" w14:textId="77777777" w:rsidR="00736B60" w:rsidRDefault="00000000">
            <w:r>
              <w:t>教育</w:t>
            </w:r>
            <w:r>
              <w:t>-</w:t>
            </w:r>
            <w:r>
              <w:t>报告厅</w:t>
            </w:r>
          </w:p>
        </w:tc>
        <w:tc>
          <w:tcPr>
            <w:tcW w:w="1697" w:type="dxa"/>
            <w:vAlign w:val="center"/>
          </w:tcPr>
          <w:p w14:paraId="355ACF4A" w14:textId="77777777" w:rsidR="00736B60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77CF1CD3" w14:textId="77777777" w:rsidR="00736B6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F91CDC6" w14:textId="77777777" w:rsidR="00736B60" w:rsidRDefault="00000000">
            <w:r>
              <w:t>378</w:t>
            </w:r>
          </w:p>
        </w:tc>
        <w:tc>
          <w:tcPr>
            <w:tcW w:w="1862" w:type="dxa"/>
            <w:vAlign w:val="center"/>
          </w:tcPr>
          <w:p w14:paraId="77902055" w14:textId="77777777" w:rsidR="00736B60" w:rsidRDefault="00000000">
            <w:r>
              <w:t>8037</w:t>
            </w:r>
          </w:p>
        </w:tc>
      </w:tr>
      <w:tr w:rsidR="00736B60" w14:paraId="7E07297F" w14:textId="77777777">
        <w:trPr>
          <w:jc w:val="center"/>
        </w:trPr>
        <w:tc>
          <w:tcPr>
            <w:tcW w:w="3135" w:type="dxa"/>
            <w:vAlign w:val="center"/>
          </w:tcPr>
          <w:p w14:paraId="6E2F55B7" w14:textId="77777777" w:rsidR="00736B60" w:rsidRDefault="00000000">
            <w:r>
              <w:t>教育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28F8381B" w14:textId="77777777" w:rsidR="00736B60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558D2991" w14:textId="77777777" w:rsidR="00736B60" w:rsidRDefault="00000000">
            <w:r>
              <w:t>21</w:t>
            </w:r>
          </w:p>
        </w:tc>
        <w:tc>
          <w:tcPr>
            <w:tcW w:w="1522" w:type="dxa"/>
            <w:vAlign w:val="center"/>
          </w:tcPr>
          <w:p w14:paraId="23807DA3" w14:textId="77777777" w:rsidR="00736B60" w:rsidRDefault="00000000">
            <w:r>
              <w:t>1153</w:t>
            </w:r>
          </w:p>
        </w:tc>
        <w:tc>
          <w:tcPr>
            <w:tcW w:w="1862" w:type="dxa"/>
            <w:vAlign w:val="center"/>
          </w:tcPr>
          <w:p w14:paraId="1360A784" w14:textId="77777777" w:rsidR="00736B60" w:rsidRDefault="00000000">
            <w:r>
              <w:t>21790</w:t>
            </w:r>
          </w:p>
        </w:tc>
      </w:tr>
      <w:tr w:rsidR="00736B60" w14:paraId="292516E5" w14:textId="77777777">
        <w:trPr>
          <w:jc w:val="center"/>
        </w:trPr>
        <w:tc>
          <w:tcPr>
            <w:tcW w:w="3135" w:type="dxa"/>
            <w:vAlign w:val="center"/>
          </w:tcPr>
          <w:p w14:paraId="73CFF654" w14:textId="77777777" w:rsidR="00736B60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0C29E4D6" w14:textId="77777777" w:rsidR="00736B60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3E3CA402" w14:textId="77777777" w:rsidR="00736B6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376CB865" w14:textId="77777777" w:rsidR="00736B60" w:rsidRDefault="00000000">
            <w:r>
              <w:t>126</w:t>
            </w:r>
          </w:p>
        </w:tc>
        <w:tc>
          <w:tcPr>
            <w:tcW w:w="1862" w:type="dxa"/>
            <w:vAlign w:val="center"/>
          </w:tcPr>
          <w:p w14:paraId="60EAC219" w14:textId="77777777" w:rsidR="00736B60" w:rsidRDefault="00000000">
            <w:r>
              <w:t>1690</w:t>
            </w:r>
          </w:p>
        </w:tc>
      </w:tr>
      <w:tr w:rsidR="00736B60" w14:paraId="2FB9698E" w14:textId="77777777">
        <w:trPr>
          <w:jc w:val="center"/>
        </w:trPr>
        <w:tc>
          <w:tcPr>
            <w:tcW w:w="3135" w:type="dxa"/>
            <w:vAlign w:val="center"/>
          </w:tcPr>
          <w:p w14:paraId="0EEC128E" w14:textId="77777777" w:rsidR="00736B60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11909061" w14:textId="77777777" w:rsidR="00736B60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71FF94F4" w14:textId="77777777" w:rsidR="00736B6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5024BEC" w14:textId="77777777" w:rsidR="00736B60" w:rsidRDefault="00000000">
            <w:r>
              <w:t>74</w:t>
            </w:r>
          </w:p>
        </w:tc>
        <w:tc>
          <w:tcPr>
            <w:tcW w:w="1862" w:type="dxa"/>
            <w:vAlign w:val="center"/>
          </w:tcPr>
          <w:p w14:paraId="7427A387" w14:textId="77777777" w:rsidR="00736B60" w:rsidRDefault="00000000">
            <w:r>
              <w:t>989</w:t>
            </w:r>
          </w:p>
        </w:tc>
      </w:tr>
      <w:tr w:rsidR="00736B60" w14:paraId="1A1531CC" w14:textId="77777777">
        <w:trPr>
          <w:jc w:val="center"/>
        </w:trPr>
        <w:tc>
          <w:tcPr>
            <w:tcW w:w="3135" w:type="dxa"/>
            <w:vAlign w:val="center"/>
          </w:tcPr>
          <w:p w14:paraId="77133BA2" w14:textId="77777777" w:rsidR="00736B60" w:rsidRDefault="00000000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697" w:type="dxa"/>
            <w:vAlign w:val="center"/>
          </w:tcPr>
          <w:p w14:paraId="37E3A7E5" w14:textId="77777777" w:rsidR="00736B60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33ACC15A" w14:textId="77777777" w:rsidR="00736B60" w:rsidRDefault="00000000">
            <w:r>
              <w:t>32</w:t>
            </w:r>
          </w:p>
        </w:tc>
        <w:tc>
          <w:tcPr>
            <w:tcW w:w="1522" w:type="dxa"/>
            <w:vAlign w:val="center"/>
          </w:tcPr>
          <w:p w14:paraId="05826647" w14:textId="77777777" w:rsidR="00736B60" w:rsidRDefault="00000000">
            <w:r>
              <w:t>3658</w:t>
            </w:r>
          </w:p>
        </w:tc>
        <w:tc>
          <w:tcPr>
            <w:tcW w:w="1862" w:type="dxa"/>
            <w:vAlign w:val="center"/>
          </w:tcPr>
          <w:p w14:paraId="769A5754" w14:textId="77777777" w:rsidR="00736B60" w:rsidRDefault="00000000">
            <w:r>
              <w:t>69130</w:t>
            </w:r>
          </w:p>
        </w:tc>
      </w:tr>
      <w:tr w:rsidR="00736B60" w14:paraId="5FF7235E" w14:textId="77777777">
        <w:trPr>
          <w:jc w:val="center"/>
        </w:trPr>
        <w:tc>
          <w:tcPr>
            <w:tcW w:w="3135" w:type="dxa"/>
            <w:vAlign w:val="center"/>
          </w:tcPr>
          <w:p w14:paraId="3A241163" w14:textId="77777777" w:rsidR="00736B60" w:rsidRDefault="00000000">
            <w:r>
              <w:t>教育</w:t>
            </w:r>
            <w:r>
              <w:t>-</w:t>
            </w:r>
            <w:r>
              <w:t>更衣室</w:t>
            </w:r>
          </w:p>
        </w:tc>
        <w:tc>
          <w:tcPr>
            <w:tcW w:w="1697" w:type="dxa"/>
            <w:vAlign w:val="center"/>
          </w:tcPr>
          <w:p w14:paraId="14BBD83C" w14:textId="77777777" w:rsidR="00736B60" w:rsidRDefault="00000000">
            <w:r>
              <w:t>14.18</w:t>
            </w:r>
          </w:p>
        </w:tc>
        <w:tc>
          <w:tcPr>
            <w:tcW w:w="1131" w:type="dxa"/>
            <w:vAlign w:val="center"/>
          </w:tcPr>
          <w:p w14:paraId="05634467" w14:textId="77777777" w:rsidR="00736B60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4C43C549" w14:textId="77777777" w:rsidR="00736B60" w:rsidRDefault="00000000">
            <w:r>
              <w:t>268</w:t>
            </w:r>
          </w:p>
        </w:tc>
        <w:tc>
          <w:tcPr>
            <w:tcW w:w="1862" w:type="dxa"/>
            <w:vAlign w:val="center"/>
          </w:tcPr>
          <w:p w14:paraId="5EF45F41" w14:textId="77777777" w:rsidR="00736B60" w:rsidRDefault="00000000">
            <w:r>
              <w:t>3804</w:t>
            </w:r>
          </w:p>
        </w:tc>
      </w:tr>
      <w:tr w:rsidR="00736B60" w14:paraId="355C2FF4" w14:textId="77777777">
        <w:trPr>
          <w:jc w:val="center"/>
        </w:trPr>
        <w:tc>
          <w:tcPr>
            <w:tcW w:w="3135" w:type="dxa"/>
            <w:vAlign w:val="center"/>
          </w:tcPr>
          <w:p w14:paraId="2714B66D" w14:textId="77777777" w:rsidR="00736B60" w:rsidRDefault="00000000">
            <w:r>
              <w:t>办公</w:t>
            </w:r>
            <w:r>
              <w:t>-</w:t>
            </w:r>
            <w:r>
              <w:t>档案室</w:t>
            </w:r>
          </w:p>
        </w:tc>
        <w:tc>
          <w:tcPr>
            <w:tcW w:w="1697" w:type="dxa"/>
            <w:vAlign w:val="center"/>
          </w:tcPr>
          <w:p w14:paraId="60A72EF0" w14:textId="77777777" w:rsidR="00736B60" w:rsidRDefault="00000000">
            <w:r>
              <w:t>11.76</w:t>
            </w:r>
          </w:p>
        </w:tc>
        <w:tc>
          <w:tcPr>
            <w:tcW w:w="1131" w:type="dxa"/>
            <w:vAlign w:val="center"/>
          </w:tcPr>
          <w:p w14:paraId="08C0A800" w14:textId="77777777" w:rsidR="00736B6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1F9B04F" w14:textId="77777777" w:rsidR="00736B60" w:rsidRDefault="00000000">
            <w:r>
              <w:t>38</w:t>
            </w:r>
          </w:p>
        </w:tc>
        <w:tc>
          <w:tcPr>
            <w:tcW w:w="1862" w:type="dxa"/>
            <w:vAlign w:val="center"/>
          </w:tcPr>
          <w:p w14:paraId="42EDBC43" w14:textId="77777777" w:rsidR="00736B60" w:rsidRDefault="00000000">
            <w:r>
              <w:t>447</w:t>
            </w:r>
          </w:p>
        </w:tc>
      </w:tr>
      <w:tr w:rsidR="00736B60" w14:paraId="07A0DC47" w14:textId="77777777">
        <w:trPr>
          <w:jc w:val="center"/>
        </w:trPr>
        <w:tc>
          <w:tcPr>
            <w:tcW w:w="3135" w:type="dxa"/>
            <w:vAlign w:val="center"/>
          </w:tcPr>
          <w:p w14:paraId="2CA886C6" w14:textId="77777777" w:rsidR="00736B60" w:rsidRDefault="00000000">
            <w:r>
              <w:t>教育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58471951" w14:textId="77777777" w:rsidR="00736B60" w:rsidRDefault="00000000">
            <w:r>
              <w:t>4.73</w:t>
            </w:r>
          </w:p>
        </w:tc>
        <w:tc>
          <w:tcPr>
            <w:tcW w:w="1131" w:type="dxa"/>
            <w:vAlign w:val="center"/>
          </w:tcPr>
          <w:p w14:paraId="3AA32BE4" w14:textId="77777777" w:rsidR="00736B60" w:rsidRDefault="00000000">
            <w:r>
              <w:t>28</w:t>
            </w:r>
          </w:p>
        </w:tc>
        <w:tc>
          <w:tcPr>
            <w:tcW w:w="1522" w:type="dxa"/>
            <w:vAlign w:val="center"/>
          </w:tcPr>
          <w:p w14:paraId="20D7A026" w14:textId="77777777" w:rsidR="00736B60" w:rsidRDefault="00000000">
            <w:r>
              <w:t>670</w:t>
            </w:r>
          </w:p>
        </w:tc>
        <w:tc>
          <w:tcPr>
            <w:tcW w:w="1862" w:type="dxa"/>
            <w:vAlign w:val="center"/>
          </w:tcPr>
          <w:p w14:paraId="0B278EE0" w14:textId="77777777" w:rsidR="00736B60" w:rsidRDefault="00000000">
            <w:r>
              <w:t>3164</w:t>
            </w:r>
          </w:p>
        </w:tc>
      </w:tr>
      <w:tr w:rsidR="00736B60" w14:paraId="2A2B8A36" w14:textId="77777777">
        <w:trPr>
          <w:jc w:val="center"/>
        </w:trPr>
        <w:tc>
          <w:tcPr>
            <w:tcW w:w="3135" w:type="dxa"/>
            <w:vAlign w:val="center"/>
          </w:tcPr>
          <w:p w14:paraId="412F4C69" w14:textId="77777777" w:rsidR="00736B60" w:rsidRDefault="00000000">
            <w:r>
              <w:t>办公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4E932FF6" w14:textId="77777777" w:rsidR="00736B60" w:rsidRDefault="00000000">
            <w:r>
              <w:t>5.50</w:t>
            </w:r>
          </w:p>
        </w:tc>
        <w:tc>
          <w:tcPr>
            <w:tcW w:w="1131" w:type="dxa"/>
            <w:vAlign w:val="center"/>
          </w:tcPr>
          <w:p w14:paraId="7FA3C5B5" w14:textId="77777777" w:rsidR="00736B60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48E4ACAF" w14:textId="77777777" w:rsidR="00736B60" w:rsidRDefault="00000000">
            <w:r>
              <w:t>388</w:t>
            </w:r>
          </w:p>
        </w:tc>
        <w:tc>
          <w:tcPr>
            <w:tcW w:w="1862" w:type="dxa"/>
            <w:vAlign w:val="center"/>
          </w:tcPr>
          <w:p w14:paraId="07C1A033" w14:textId="77777777" w:rsidR="00736B60" w:rsidRDefault="00000000">
            <w:r>
              <w:t>2136</w:t>
            </w:r>
          </w:p>
        </w:tc>
      </w:tr>
      <w:tr w:rsidR="00736B60" w14:paraId="14C9F5F4" w14:textId="77777777">
        <w:trPr>
          <w:jc w:val="center"/>
        </w:trPr>
        <w:tc>
          <w:tcPr>
            <w:tcW w:w="3135" w:type="dxa"/>
            <w:vAlign w:val="center"/>
          </w:tcPr>
          <w:p w14:paraId="6362109B" w14:textId="77777777" w:rsidR="00736B60" w:rsidRDefault="00000000">
            <w:r>
              <w:t>教育</w:t>
            </w:r>
            <w:r>
              <w:t>-</w:t>
            </w:r>
            <w:r>
              <w:t>美术教室</w:t>
            </w:r>
          </w:p>
        </w:tc>
        <w:tc>
          <w:tcPr>
            <w:tcW w:w="1697" w:type="dxa"/>
            <w:vAlign w:val="center"/>
          </w:tcPr>
          <w:p w14:paraId="44240617" w14:textId="77777777" w:rsidR="00736B60" w:rsidRDefault="00000000">
            <w:r>
              <w:t>31.89</w:t>
            </w:r>
          </w:p>
        </w:tc>
        <w:tc>
          <w:tcPr>
            <w:tcW w:w="1131" w:type="dxa"/>
            <w:vAlign w:val="center"/>
          </w:tcPr>
          <w:p w14:paraId="350A7CE5" w14:textId="77777777" w:rsidR="00736B6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6E661D2D" w14:textId="77777777" w:rsidR="00736B60" w:rsidRDefault="00000000">
            <w:r>
              <w:t>152</w:t>
            </w:r>
          </w:p>
        </w:tc>
        <w:tc>
          <w:tcPr>
            <w:tcW w:w="1862" w:type="dxa"/>
            <w:vAlign w:val="center"/>
          </w:tcPr>
          <w:p w14:paraId="5E7A4C32" w14:textId="77777777" w:rsidR="00736B60" w:rsidRDefault="00000000">
            <w:r>
              <w:t>4848</w:t>
            </w:r>
          </w:p>
        </w:tc>
      </w:tr>
      <w:tr w:rsidR="00736B60" w14:paraId="5A6D475C" w14:textId="77777777">
        <w:trPr>
          <w:jc w:val="center"/>
        </w:trPr>
        <w:tc>
          <w:tcPr>
            <w:tcW w:w="3135" w:type="dxa"/>
            <w:vAlign w:val="center"/>
          </w:tcPr>
          <w:p w14:paraId="22ED58AD" w14:textId="77777777" w:rsidR="00736B60" w:rsidRDefault="00000000">
            <w:r>
              <w:t>教育</w:t>
            </w:r>
            <w:r>
              <w:t>-</w:t>
            </w:r>
            <w:r>
              <w:t>舞蹈教室</w:t>
            </w:r>
          </w:p>
        </w:tc>
        <w:tc>
          <w:tcPr>
            <w:tcW w:w="1697" w:type="dxa"/>
            <w:vAlign w:val="center"/>
          </w:tcPr>
          <w:p w14:paraId="066F9FD2" w14:textId="77777777" w:rsidR="00736B60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0352ECE5" w14:textId="77777777" w:rsidR="00736B6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F56CA1C" w14:textId="77777777" w:rsidR="00736B60" w:rsidRDefault="00000000">
            <w:r>
              <w:t>205</w:t>
            </w:r>
          </w:p>
        </w:tc>
        <w:tc>
          <w:tcPr>
            <w:tcW w:w="1862" w:type="dxa"/>
            <w:vAlign w:val="center"/>
          </w:tcPr>
          <w:p w14:paraId="5F946180" w14:textId="77777777" w:rsidR="00736B60" w:rsidRDefault="00000000">
            <w:r>
              <w:t>4356</w:t>
            </w:r>
          </w:p>
        </w:tc>
      </w:tr>
      <w:tr w:rsidR="00736B60" w14:paraId="1E38C1EA" w14:textId="77777777">
        <w:trPr>
          <w:jc w:val="center"/>
        </w:trPr>
        <w:tc>
          <w:tcPr>
            <w:tcW w:w="3135" w:type="dxa"/>
            <w:vAlign w:val="center"/>
          </w:tcPr>
          <w:p w14:paraId="2D5788C9" w14:textId="77777777" w:rsidR="00736B60" w:rsidRDefault="00000000">
            <w:r>
              <w:t>教育</w:t>
            </w:r>
            <w:r>
              <w:t>-</w:t>
            </w:r>
            <w:r>
              <w:t>视听阅览室</w:t>
            </w:r>
          </w:p>
        </w:tc>
        <w:tc>
          <w:tcPr>
            <w:tcW w:w="1697" w:type="dxa"/>
            <w:vAlign w:val="center"/>
          </w:tcPr>
          <w:p w14:paraId="1227643C" w14:textId="77777777" w:rsidR="00736B60" w:rsidRDefault="00000000">
            <w:r>
              <w:t>35.44</w:t>
            </w:r>
          </w:p>
        </w:tc>
        <w:tc>
          <w:tcPr>
            <w:tcW w:w="1131" w:type="dxa"/>
            <w:vAlign w:val="center"/>
          </w:tcPr>
          <w:p w14:paraId="0C3D03C7" w14:textId="77777777" w:rsidR="00736B60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1BC6A2B1" w14:textId="77777777" w:rsidR="00736B60" w:rsidRDefault="00000000">
            <w:r>
              <w:t>346</w:t>
            </w:r>
          </w:p>
        </w:tc>
        <w:tc>
          <w:tcPr>
            <w:tcW w:w="1862" w:type="dxa"/>
            <w:vAlign w:val="center"/>
          </w:tcPr>
          <w:p w14:paraId="2E5C1906" w14:textId="77777777" w:rsidR="00736B60" w:rsidRDefault="00000000">
            <w:r>
              <w:t>12247</w:t>
            </w:r>
          </w:p>
        </w:tc>
      </w:tr>
      <w:tr w:rsidR="00736B60" w14:paraId="18D27AC9" w14:textId="77777777">
        <w:trPr>
          <w:jc w:val="center"/>
        </w:trPr>
        <w:tc>
          <w:tcPr>
            <w:tcW w:w="3135" w:type="dxa"/>
            <w:vAlign w:val="center"/>
          </w:tcPr>
          <w:p w14:paraId="0273F378" w14:textId="77777777" w:rsidR="00736B60" w:rsidRDefault="00000000">
            <w:r>
              <w:t>教育</w:t>
            </w:r>
            <w:r>
              <w:t>-</w:t>
            </w:r>
            <w:r>
              <w:t>计算机房</w:t>
            </w:r>
          </w:p>
        </w:tc>
        <w:tc>
          <w:tcPr>
            <w:tcW w:w="1697" w:type="dxa"/>
            <w:vAlign w:val="center"/>
          </w:tcPr>
          <w:p w14:paraId="355004AE" w14:textId="77777777" w:rsidR="00736B60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59D068FE" w14:textId="77777777" w:rsidR="00736B60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2B58CAB1" w14:textId="77777777" w:rsidR="00736B60" w:rsidRDefault="00000000">
            <w:r>
              <w:t>304</w:t>
            </w:r>
          </w:p>
        </w:tc>
        <w:tc>
          <w:tcPr>
            <w:tcW w:w="1862" w:type="dxa"/>
            <w:vAlign w:val="center"/>
          </w:tcPr>
          <w:p w14:paraId="0864A9CB" w14:textId="77777777" w:rsidR="00736B60" w:rsidRDefault="00000000">
            <w:r>
              <w:t>5746</w:t>
            </w:r>
          </w:p>
        </w:tc>
      </w:tr>
      <w:tr w:rsidR="00736B60" w14:paraId="2D36AE5A" w14:textId="77777777">
        <w:trPr>
          <w:jc w:val="center"/>
        </w:trPr>
        <w:tc>
          <w:tcPr>
            <w:tcW w:w="3135" w:type="dxa"/>
            <w:vAlign w:val="center"/>
          </w:tcPr>
          <w:p w14:paraId="5DBD20AC" w14:textId="77777777" w:rsidR="00736B60" w:rsidRDefault="00000000">
            <w:r>
              <w:t>教育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3B9B5468" w14:textId="77777777" w:rsidR="00736B60" w:rsidRDefault="00000000">
            <w:r>
              <w:t>21.00</w:t>
            </w:r>
          </w:p>
        </w:tc>
        <w:tc>
          <w:tcPr>
            <w:tcW w:w="1131" w:type="dxa"/>
            <w:vAlign w:val="center"/>
          </w:tcPr>
          <w:p w14:paraId="5101DF2A" w14:textId="77777777" w:rsidR="00736B6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4FDB2FBD" w14:textId="77777777" w:rsidR="00736B60" w:rsidRDefault="00000000">
            <w:r>
              <w:t>55</w:t>
            </w:r>
          </w:p>
        </w:tc>
        <w:tc>
          <w:tcPr>
            <w:tcW w:w="1862" w:type="dxa"/>
            <w:vAlign w:val="center"/>
          </w:tcPr>
          <w:p w14:paraId="26C34B91" w14:textId="77777777" w:rsidR="00736B60" w:rsidRDefault="00000000">
            <w:r>
              <w:t>1155</w:t>
            </w:r>
          </w:p>
        </w:tc>
      </w:tr>
      <w:tr w:rsidR="00736B60" w14:paraId="3D68A387" w14:textId="77777777">
        <w:trPr>
          <w:jc w:val="center"/>
        </w:trPr>
        <w:tc>
          <w:tcPr>
            <w:tcW w:w="3135" w:type="dxa"/>
            <w:vAlign w:val="center"/>
          </w:tcPr>
          <w:p w14:paraId="25CB80C6" w14:textId="77777777" w:rsidR="00736B60" w:rsidRDefault="00000000">
            <w:r>
              <w:t>办公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0B17E9C0" w14:textId="77777777" w:rsidR="00736B60" w:rsidRDefault="00000000">
            <w:r>
              <w:t>21.00</w:t>
            </w:r>
          </w:p>
        </w:tc>
        <w:tc>
          <w:tcPr>
            <w:tcW w:w="1131" w:type="dxa"/>
            <w:vAlign w:val="center"/>
          </w:tcPr>
          <w:p w14:paraId="2F6F189C" w14:textId="77777777" w:rsidR="00736B6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40FD271" w14:textId="77777777" w:rsidR="00736B60" w:rsidRDefault="00000000">
            <w:r>
              <w:t>32</w:t>
            </w:r>
          </w:p>
        </w:tc>
        <w:tc>
          <w:tcPr>
            <w:tcW w:w="1862" w:type="dxa"/>
            <w:vAlign w:val="center"/>
          </w:tcPr>
          <w:p w14:paraId="7E09149C" w14:textId="77777777" w:rsidR="00736B60" w:rsidRDefault="00000000">
            <w:r>
              <w:t>672</w:t>
            </w:r>
          </w:p>
        </w:tc>
      </w:tr>
      <w:tr w:rsidR="00736B60" w14:paraId="68984C49" w14:textId="77777777">
        <w:trPr>
          <w:jc w:val="center"/>
        </w:trPr>
        <w:tc>
          <w:tcPr>
            <w:tcW w:w="3135" w:type="dxa"/>
            <w:vAlign w:val="center"/>
          </w:tcPr>
          <w:p w14:paraId="72563972" w14:textId="77777777" w:rsidR="00736B60" w:rsidRDefault="00000000">
            <w:r>
              <w:t>教育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70E6CE96" w14:textId="77777777" w:rsidR="00736B60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1903A37" w14:textId="77777777" w:rsidR="00736B60" w:rsidRDefault="00000000">
            <w:r>
              <w:t>27</w:t>
            </w:r>
          </w:p>
        </w:tc>
        <w:tc>
          <w:tcPr>
            <w:tcW w:w="1522" w:type="dxa"/>
            <w:vAlign w:val="center"/>
          </w:tcPr>
          <w:p w14:paraId="75163535" w14:textId="77777777" w:rsidR="00736B60" w:rsidRDefault="00000000">
            <w:r>
              <w:t>5091</w:t>
            </w:r>
          </w:p>
        </w:tc>
        <w:tc>
          <w:tcPr>
            <w:tcW w:w="1862" w:type="dxa"/>
            <w:vAlign w:val="center"/>
          </w:tcPr>
          <w:p w14:paraId="70041B4D" w14:textId="77777777" w:rsidR="00736B60" w:rsidRDefault="00000000">
            <w:r>
              <w:t>0</w:t>
            </w:r>
          </w:p>
        </w:tc>
      </w:tr>
      <w:tr w:rsidR="00736B60" w14:paraId="71FE75FA" w14:textId="77777777">
        <w:trPr>
          <w:jc w:val="center"/>
        </w:trPr>
        <w:tc>
          <w:tcPr>
            <w:tcW w:w="3135" w:type="dxa"/>
            <w:vAlign w:val="center"/>
          </w:tcPr>
          <w:p w14:paraId="35B37B57" w14:textId="77777777" w:rsidR="00736B60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418F84E2" w14:textId="77777777" w:rsidR="00736B60" w:rsidRDefault="00000000">
            <w:r>
              <w:t>7.09</w:t>
            </w:r>
          </w:p>
        </w:tc>
        <w:tc>
          <w:tcPr>
            <w:tcW w:w="1131" w:type="dxa"/>
            <w:vAlign w:val="center"/>
          </w:tcPr>
          <w:p w14:paraId="39E9A87F" w14:textId="77777777" w:rsidR="00736B6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3F1D42C" w14:textId="77777777" w:rsidR="00736B60" w:rsidRDefault="00000000">
            <w:r>
              <w:t>23</w:t>
            </w:r>
          </w:p>
        </w:tc>
        <w:tc>
          <w:tcPr>
            <w:tcW w:w="1862" w:type="dxa"/>
            <w:vAlign w:val="center"/>
          </w:tcPr>
          <w:p w14:paraId="7F65731F" w14:textId="77777777" w:rsidR="00736B60" w:rsidRDefault="00000000">
            <w:r>
              <w:t>166</w:t>
            </w:r>
          </w:p>
        </w:tc>
      </w:tr>
      <w:tr w:rsidR="00736B60" w14:paraId="5A5800AA" w14:textId="77777777">
        <w:trPr>
          <w:jc w:val="center"/>
        </w:trPr>
        <w:tc>
          <w:tcPr>
            <w:tcW w:w="3135" w:type="dxa"/>
            <w:vAlign w:val="center"/>
          </w:tcPr>
          <w:p w14:paraId="4A00F2A1" w14:textId="77777777" w:rsidR="00736B60" w:rsidRDefault="00000000">
            <w:r>
              <w:t>教育</w:t>
            </w:r>
            <w:r>
              <w:t>-</w:t>
            </w:r>
            <w:r>
              <w:t>音乐教室</w:t>
            </w:r>
          </w:p>
        </w:tc>
        <w:tc>
          <w:tcPr>
            <w:tcW w:w="1697" w:type="dxa"/>
            <w:vAlign w:val="center"/>
          </w:tcPr>
          <w:p w14:paraId="2168D93D" w14:textId="77777777" w:rsidR="00736B60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4E62CF54" w14:textId="77777777" w:rsidR="00736B6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3FB89F02" w14:textId="77777777" w:rsidR="00736B60" w:rsidRDefault="00000000">
            <w:r>
              <w:t>228</w:t>
            </w:r>
          </w:p>
        </w:tc>
        <w:tc>
          <w:tcPr>
            <w:tcW w:w="1862" w:type="dxa"/>
            <w:vAlign w:val="center"/>
          </w:tcPr>
          <w:p w14:paraId="28B8F33C" w14:textId="77777777" w:rsidR="00736B60" w:rsidRDefault="00000000">
            <w:r>
              <w:t>4848</w:t>
            </w:r>
          </w:p>
        </w:tc>
      </w:tr>
      <w:tr w:rsidR="00736B60" w14:paraId="18E18896" w14:textId="77777777">
        <w:trPr>
          <w:jc w:val="center"/>
        </w:trPr>
        <w:tc>
          <w:tcPr>
            <w:tcW w:w="3135" w:type="dxa"/>
            <w:vAlign w:val="center"/>
          </w:tcPr>
          <w:p w14:paraId="7D1E589D" w14:textId="77777777" w:rsidR="00736B60" w:rsidRDefault="00000000">
            <w:r>
              <w:t>教育</w:t>
            </w:r>
            <w:r>
              <w:t>-</w:t>
            </w:r>
            <w:r>
              <w:t>风雨操场</w:t>
            </w:r>
          </w:p>
        </w:tc>
        <w:tc>
          <w:tcPr>
            <w:tcW w:w="1697" w:type="dxa"/>
            <w:vAlign w:val="center"/>
          </w:tcPr>
          <w:p w14:paraId="103A7D98" w14:textId="77777777" w:rsidR="00736B60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2EF0DBC1" w14:textId="77777777" w:rsidR="00736B6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92B430B" w14:textId="77777777" w:rsidR="00736B60" w:rsidRDefault="00000000">
            <w:r>
              <w:t>878</w:t>
            </w:r>
          </w:p>
        </w:tc>
        <w:tc>
          <w:tcPr>
            <w:tcW w:w="1862" w:type="dxa"/>
            <w:vAlign w:val="center"/>
          </w:tcPr>
          <w:p w14:paraId="3BB7E539" w14:textId="77777777" w:rsidR="00736B60" w:rsidRDefault="00000000">
            <w:r>
              <w:t>18673</w:t>
            </w:r>
          </w:p>
        </w:tc>
      </w:tr>
      <w:tr w:rsidR="00736B60" w14:paraId="78128831" w14:textId="77777777">
        <w:trPr>
          <w:jc w:val="center"/>
        </w:trPr>
        <w:tc>
          <w:tcPr>
            <w:tcW w:w="3135" w:type="dxa"/>
            <w:vAlign w:val="center"/>
          </w:tcPr>
          <w:p w14:paraId="1F41A3E8" w14:textId="77777777" w:rsidR="00736B60" w:rsidRDefault="00000000">
            <w:r>
              <w:t>教育</w:t>
            </w:r>
            <w:r>
              <w:t>-</w:t>
            </w:r>
            <w:r>
              <w:t>餐厅</w:t>
            </w:r>
          </w:p>
        </w:tc>
        <w:tc>
          <w:tcPr>
            <w:tcW w:w="1697" w:type="dxa"/>
            <w:vAlign w:val="center"/>
          </w:tcPr>
          <w:p w14:paraId="3439C4B6" w14:textId="77777777" w:rsidR="00736B60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273C5442" w14:textId="77777777" w:rsidR="00736B6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50792F28" w14:textId="77777777" w:rsidR="00736B60" w:rsidRDefault="00000000">
            <w:r>
              <w:t>987</w:t>
            </w:r>
          </w:p>
        </w:tc>
        <w:tc>
          <w:tcPr>
            <w:tcW w:w="1862" w:type="dxa"/>
            <w:vAlign w:val="center"/>
          </w:tcPr>
          <w:p w14:paraId="541300CD" w14:textId="77777777" w:rsidR="00736B60" w:rsidRDefault="00000000">
            <w:r>
              <w:t>20990</w:t>
            </w:r>
          </w:p>
        </w:tc>
      </w:tr>
      <w:tr w:rsidR="00736B60" w14:paraId="4B8D2BBC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79FFCA31" w14:textId="77777777" w:rsidR="00736B60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64FCA685" w14:textId="77777777" w:rsidR="00736B60" w:rsidRDefault="00000000">
            <w:r>
              <w:t>222011</w:t>
            </w:r>
          </w:p>
        </w:tc>
      </w:tr>
    </w:tbl>
    <w:p w14:paraId="01D3A8F6" w14:textId="77777777" w:rsidR="00736B60" w:rsidRDefault="00000000">
      <w:pPr>
        <w:pStyle w:val="2"/>
        <w:widowControl w:val="0"/>
      </w:pPr>
      <w:bookmarkStart w:id="89" w:name="_Toc217831164"/>
      <w:r>
        <w:t>负荷分项统计</w:t>
      </w:r>
      <w:bookmarkEnd w:id="89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736B60" w14:paraId="38F5AA2C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0059ACB" w14:textId="77777777" w:rsidR="00736B60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1024C7" w14:textId="77777777" w:rsidR="00736B60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5FDEA1" w14:textId="77777777" w:rsidR="00736B60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8EC9564" w14:textId="77777777" w:rsidR="00736B60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472BDB12" w14:textId="77777777" w:rsidR="00736B60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78800EC9" w14:textId="77777777" w:rsidR="00736B60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3C43FA3" w14:textId="77777777" w:rsidR="00736B60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7ACA2B8D" w14:textId="77777777" w:rsidR="00736B60" w:rsidRDefault="00000000">
            <w:pPr>
              <w:jc w:val="center"/>
            </w:pPr>
            <w:r>
              <w:t>合计</w:t>
            </w:r>
          </w:p>
        </w:tc>
      </w:tr>
      <w:tr w:rsidR="00736B60" w14:paraId="5A86AB4D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38E2DD4" w14:textId="77777777" w:rsidR="00736B60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8101AC" w14:textId="77777777" w:rsidR="00736B60" w:rsidRDefault="00000000">
            <w:pPr>
              <w:jc w:val="center"/>
            </w:pPr>
            <w:r>
              <w:t>-4.64</w:t>
            </w:r>
          </w:p>
        </w:tc>
        <w:tc>
          <w:tcPr>
            <w:tcW w:w="1131" w:type="dxa"/>
            <w:vAlign w:val="center"/>
          </w:tcPr>
          <w:p w14:paraId="3029ED4A" w14:textId="77777777" w:rsidR="00736B60" w:rsidRDefault="00000000">
            <w:pPr>
              <w:jc w:val="center"/>
            </w:pPr>
            <w:r>
              <w:t>10.88</w:t>
            </w:r>
          </w:p>
        </w:tc>
        <w:tc>
          <w:tcPr>
            <w:tcW w:w="990" w:type="dxa"/>
            <w:vAlign w:val="center"/>
          </w:tcPr>
          <w:p w14:paraId="53810680" w14:textId="77777777" w:rsidR="00736B60" w:rsidRDefault="00000000">
            <w:pPr>
              <w:jc w:val="center"/>
            </w:pPr>
            <w:r>
              <w:t>0.67</w:t>
            </w:r>
          </w:p>
        </w:tc>
        <w:tc>
          <w:tcPr>
            <w:tcW w:w="1228" w:type="dxa"/>
            <w:vAlign w:val="center"/>
          </w:tcPr>
          <w:p w14:paraId="17E33571" w14:textId="77777777" w:rsidR="00736B60" w:rsidRDefault="00000000">
            <w:pPr>
              <w:jc w:val="center"/>
            </w:pPr>
            <w:r>
              <w:t>-26.71</w:t>
            </w:r>
          </w:p>
        </w:tc>
        <w:tc>
          <w:tcPr>
            <w:tcW w:w="1177" w:type="dxa"/>
            <w:vAlign w:val="center"/>
          </w:tcPr>
          <w:p w14:paraId="0285FAD5" w14:textId="77777777" w:rsidR="00736B60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68F47B7E" w14:textId="77777777" w:rsidR="00736B60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063280DF" w14:textId="77777777" w:rsidR="00736B60" w:rsidRDefault="00000000">
            <w:r>
              <w:t>-19.80</w:t>
            </w:r>
          </w:p>
        </w:tc>
      </w:tr>
      <w:tr w:rsidR="00736B60" w14:paraId="532633BE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B667CF7" w14:textId="77777777" w:rsidR="00736B60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D50153" w14:textId="77777777" w:rsidR="00736B60" w:rsidRDefault="00000000">
            <w:pPr>
              <w:jc w:val="center"/>
            </w:pPr>
            <w:r>
              <w:t>3.59</w:t>
            </w:r>
          </w:p>
        </w:tc>
        <w:tc>
          <w:tcPr>
            <w:tcW w:w="1131" w:type="dxa"/>
            <w:vAlign w:val="center"/>
          </w:tcPr>
          <w:p w14:paraId="77A08EB6" w14:textId="77777777" w:rsidR="00736B60" w:rsidRDefault="00000000">
            <w:pPr>
              <w:jc w:val="center"/>
            </w:pPr>
            <w:r>
              <w:t>21.97</w:t>
            </w:r>
          </w:p>
        </w:tc>
        <w:tc>
          <w:tcPr>
            <w:tcW w:w="990" w:type="dxa"/>
            <w:vAlign w:val="center"/>
          </w:tcPr>
          <w:p w14:paraId="658FD9D8" w14:textId="77777777" w:rsidR="00736B60" w:rsidRDefault="00000000">
            <w:pPr>
              <w:jc w:val="center"/>
            </w:pPr>
            <w:r>
              <w:t>0.81</w:t>
            </w:r>
          </w:p>
        </w:tc>
        <w:tc>
          <w:tcPr>
            <w:tcW w:w="1228" w:type="dxa"/>
            <w:vAlign w:val="center"/>
          </w:tcPr>
          <w:p w14:paraId="5AA52BE1" w14:textId="77777777" w:rsidR="00736B60" w:rsidRDefault="00000000">
            <w:pPr>
              <w:jc w:val="center"/>
            </w:pPr>
            <w:r>
              <w:t>23.78</w:t>
            </w:r>
          </w:p>
        </w:tc>
        <w:tc>
          <w:tcPr>
            <w:tcW w:w="1177" w:type="dxa"/>
            <w:vAlign w:val="center"/>
          </w:tcPr>
          <w:p w14:paraId="0D912C9C" w14:textId="77777777" w:rsidR="00736B60" w:rsidRDefault="00000000">
            <w:pPr>
              <w:jc w:val="center"/>
            </w:pPr>
            <w:r>
              <w:t>-0.12</w:t>
            </w:r>
          </w:p>
        </w:tc>
        <w:tc>
          <w:tcPr>
            <w:tcW w:w="990" w:type="dxa"/>
            <w:vAlign w:val="center"/>
          </w:tcPr>
          <w:p w14:paraId="1569164B" w14:textId="77777777" w:rsidR="00736B60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7B8908DE" w14:textId="77777777" w:rsidR="00736B60" w:rsidRDefault="00000000">
            <w:r>
              <w:t>50.05</w:t>
            </w:r>
          </w:p>
        </w:tc>
      </w:tr>
    </w:tbl>
    <w:p w14:paraId="7B9BED0A" w14:textId="77777777" w:rsidR="00736B60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19CF3D1C" wp14:editId="3E681AF0">
            <wp:extent cx="5667375" cy="29527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1A3DA" w14:textId="77777777" w:rsidR="00736B60" w:rsidRDefault="00000000">
      <w:pPr>
        <w:jc w:val="center"/>
      </w:pPr>
      <w:r>
        <w:rPr>
          <w:noProof/>
        </w:rPr>
        <w:drawing>
          <wp:inline distT="0" distB="0" distL="0" distR="0" wp14:anchorId="3ADE32C5" wp14:editId="794E7146">
            <wp:extent cx="5667375" cy="29051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7A88E" w14:textId="77777777" w:rsidR="00736B60" w:rsidRDefault="00000000">
      <w:pPr>
        <w:pStyle w:val="2"/>
      </w:pPr>
      <w:bookmarkStart w:id="90" w:name="_Toc217831165"/>
      <w:r>
        <w:t>逐月负荷表</w:t>
      </w:r>
      <w:bookmarkEnd w:id="9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736B60" w14:paraId="39A73AA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BEA1891" w14:textId="77777777" w:rsidR="00736B60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BD495F" w14:textId="77777777" w:rsidR="00736B60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B47B0E" w14:textId="77777777" w:rsidR="00736B60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E1B51B" w14:textId="77777777" w:rsidR="00736B60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9EDB1AA" w14:textId="77777777" w:rsidR="00736B60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C58CF6" w14:textId="77777777" w:rsidR="00736B60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BBDC122" w14:textId="77777777" w:rsidR="00736B60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736B60" w14:paraId="597DF9E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F81D189" w14:textId="77777777" w:rsidR="00736B60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2506FCE" w14:textId="77777777" w:rsidR="00736B60" w:rsidRDefault="00000000">
            <w:pPr>
              <w:jc w:val="right"/>
            </w:pPr>
            <w:r>
              <w:t>145407</w:t>
            </w:r>
          </w:p>
        </w:tc>
        <w:tc>
          <w:tcPr>
            <w:tcW w:w="1188" w:type="dxa"/>
            <w:vAlign w:val="center"/>
          </w:tcPr>
          <w:p w14:paraId="32DDEF0E" w14:textId="77777777" w:rsidR="0073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728AEED" w14:textId="77777777" w:rsidR="00736B60" w:rsidRDefault="00000000">
            <w:pPr>
              <w:jc w:val="right"/>
            </w:pPr>
            <w:r>
              <w:rPr>
                <w:color w:val="FF0000"/>
              </w:rPr>
              <w:t>1705.563</w:t>
            </w:r>
          </w:p>
        </w:tc>
        <w:tc>
          <w:tcPr>
            <w:tcW w:w="1862" w:type="dxa"/>
            <w:vAlign w:val="center"/>
          </w:tcPr>
          <w:p w14:paraId="3ECB6E79" w14:textId="77777777" w:rsidR="00736B60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D59F086" w14:textId="77777777" w:rsidR="0073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6D12FB" w14:textId="77777777" w:rsidR="00736B60" w:rsidRDefault="00000000">
            <w:r>
              <w:t>--</w:t>
            </w:r>
          </w:p>
        </w:tc>
      </w:tr>
      <w:tr w:rsidR="00736B60" w14:paraId="11C3327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0E90123" w14:textId="77777777" w:rsidR="00736B60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5DD7CFA" w14:textId="77777777" w:rsidR="00736B60" w:rsidRDefault="00000000">
            <w:pPr>
              <w:jc w:val="right"/>
            </w:pPr>
            <w:r>
              <w:t>98500</w:t>
            </w:r>
          </w:p>
        </w:tc>
        <w:tc>
          <w:tcPr>
            <w:tcW w:w="1188" w:type="dxa"/>
            <w:vAlign w:val="center"/>
          </w:tcPr>
          <w:p w14:paraId="6D102D74" w14:textId="77777777" w:rsidR="0073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ACA28B" w14:textId="77777777" w:rsidR="00736B60" w:rsidRDefault="00000000">
            <w:pPr>
              <w:jc w:val="right"/>
            </w:pPr>
            <w:r>
              <w:t>1345.304</w:t>
            </w:r>
          </w:p>
        </w:tc>
        <w:tc>
          <w:tcPr>
            <w:tcW w:w="1862" w:type="dxa"/>
            <w:vAlign w:val="center"/>
          </w:tcPr>
          <w:p w14:paraId="19E47B73" w14:textId="77777777" w:rsidR="00736B60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D60B328" w14:textId="77777777" w:rsidR="0073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C5F134" w14:textId="77777777" w:rsidR="00736B60" w:rsidRDefault="00000000">
            <w:r>
              <w:t>--</w:t>
            </w:r>
          </w:p>
        </w:tc>
      </w:tr>
      <w:tr w:rsidR="00736B60" w14:paraId="3BA87BB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8746351" w14:textId="77777777" w:rsidR="00736B60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412CA9A" w14:textId="77777777" w:rsidR="00736B60" w:rsidRDefault="00000000">
            <w:pPr>
              <w:jc w:val="right"/>
            </w:pPr>
            <w:r>
              <w:t>23106</w:t>
            </w:r>
          </w:p>
        </w:tc>
        <w:tc>
          <w:tcPr>
            <w:tcW w:w="1188" w:type="dxa"/>
            <w:vAlign w:val="center"/>
          </w:tcPr>
          <w:p w14:paraId="0FF36E49" w14:textId="77777777" w:rsidR="0073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DA8F36" w14:textId="77777777" w:rsidR="00736B60" w:rsidRDefault="00000000">
            <w:pPr>
              <w:jc w:val="right"/>
            </w:pPr>
            <w:r>
              <w:t>962.253</w:t>
            </w:r>
          </w:p>
        </w:tc>
        <w:tc>
          <w:tcPr>
            <w:tcW w:w="1862" w:type="dxa"/>
            <w:vAlign w:val="center"/>
          </w:tcPr>
          <w:p w14:paraId="43B4AFEE" w14:textId="77777777" w:rsidR="00736B60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5CE28D6" w14:textId="77777777" w:rsidR="0073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015862" w14:textId="77777777" w:rsidR="00736B60" w:rsidRDefault="00000000">
            <w:r>
              <w:t>--</w:t>
            </w:r>
          </w:p>
        </w:tc>
      </w:tr>
      <w:tr w:rsidR="00736B60" w14:paraId="13F04BD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9A0278D" w14:textId="77777777" w:rsidR="00736B60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01A2BE9" w14:textId="77777777" w:rsidR="0073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133B66" w14:textId="77777777" w:rsidR="0073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DA82E9" w14:textId="77777777" w:rsidR="0073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4DCE9BB" w14:textId="77777777" w:rsidR="00736B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9FF708B" w14:textId="77777777" w:rsidR="0073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78D5485" w14:textId="77777777" w:rsidR="00736B60" w:rsidRDefault="00000000">
            <w:r>
              <w:t>--</w:t>
            </w:r>
          </w:p>
        </w:tc>
      </w:tr>
      <w:tr w:rsidR="00736B60" w14:paraId="28E0D26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49AECB9" w14:textId="77777777" w:rsidR="00736B60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7838B8" w14:textId="77777777" w:rsidR="0073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D24B793" w14:textId="77777777" w:rsidR="00736B60" w:rsidRDefault="00000000">
            <w:pPr>
              <w:jc w:val="right"/>
            </w:pPr>
            <w:r>
              <w:t>56386</w:t>
            </w:r>
          </w:p>
        </w:tc>
        <w:tc>
          <w:tcPr>
            <w:tcW w:w="1188" w:type="dxa"/>
            <w:vAlign w:val="center"/>
          </w:tcPr>
          <w:p w14:paraId="54A335E1" w14:textId="77777777" w:rsidR="0073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456CA6A" w14:textId="77777777" w:rsidR="00736B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09FF788" w14:textId="77777777" w:rsidR="00736B60" w:rsidRDefault="00000000">
            <w:pPr>
              <w:jc w:val="right"/>
            </w:pPr>
            <w:r>
              <w:t>1556.755</w:t>
            </w:r>
          </w:p>
        </w:tc>
        <w:tc>
          <w:tcPr>
            <w:tcW w:w="1862" w:type="dxa"/>
            <w:vAlign w:val="center"/>
          </w:tcPr>
          <w:p w14:paraId="73E810FE" w14:textId="77777777" w:rsidR="00736B60" w:rsidRDefault="00000000">
            <w:r>
              <w:t>5</w:t>
            </w:r>
            <w:r>
              <w:t>月</w:t>
            </w:r>
            <w:r>
              <w:t>31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736B60" w14:paraId="181FCC1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3F41261" w14:textId="77777777" w:rsidR="00736B60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571FB17" w14:textId="77777777" w:rsidR="0073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0BA71C2" w14:textId="77777777" w:rsidR="00736B60" w:rsidRDefault="00000000">
            <w:pPr>
              <w:jc w:val="right"/>
            </w:pPr>
            <w:r>
              <w:t>168627</w:t>
            </w:r>
          </w:p>
        </w:tc>
        <w:tc>
          <w:tcPr>
            <w:tcW w:w="1188" w:type="dxa"/>
            <w:vAlign w:val="center"/>
          </w:tcPr>
          <w:p w14:paraId="5BAACF21" w14:textId="77777777" w:rsidR="0073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2D912E9" w14:textId="77777777" w:rsidR="00736B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CB73A08" w14:textId="77777777" w:rsidR="00736B60" w:rsidRDefault="00000000">
            <w:pPr>
              <w:jc w:val="right"/>
            </w:pPr>
            <w:r>
              <w:t>1805.525</w:t>
            </w:r>
          </w:p>
        </w:tc>
        <w:tc>
          <w:tcPr>
            <w:tcW w:w="1862" w:type="dxa"/>
            <w:vAlign w:val="center"/>
          </w:tcPr>
          <w:p w14:paraId="3C3A0006" w14:textId="77777777" w:rsidR="00736B60" w:rsidRDefault="00000000">
            <w:r>
              <w:t>6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736B60" w14:paraId="19D11C6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6E51CAB" w14:textId="77777777" w:rsidR="00736B60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899A32" w14:textId="77777777" w:rsidR="0073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ED5458" w14:textId="77777777" w:rsidR="00736B60" w:rsidRDefault="00000000">
            <w:pPr>
              <w:jc w:val="right"/>
            </w:pPr>
            <w:r>
              <w:t>448116</w:t>
            </w:r>
          </w:p>
        </w:tc>
        <w:tc>
          <w:tcPr>
            <w:tcW w:w="1188" w:type="dxa"/>
            <w:vAlign w:val="center"/>
          </w:tcPr>
          <w:p w14:paraId="3EC98843" w14:textId="77777777" w:rsidR="0073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47D5971" w14:textId="77777777" w:rsidR="00736B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7DD1B7D" w14:textId="77777777" w:rsidR="00736B60" w:rsidRDefault="00000000">
            <w:pPr>
              <w:jc w:val="right"/>
            </w:pPr>
            <w:r>
              <w:rPr>
                <w:color w:val="0000FF"/>
              </w:rPr>
              <w:t>2850.806</w:t>
            </w:r>
          </w:p>
        </w:tc>
        <w:tc>
          <w:tcPr>
            <w:tcW w:w="1862" w:type="dxa"/>
            <w:vAlign w:val="center"/>
          </w:tcPr>
          <w:p w14:paraId="287489A4" w14:textId="77777777" w:rsidR="00736B60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23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16</w:t>
            </w:r>
            <w:r>
              <w:rPr>
                <w:color w:val="0000FF"/>
              </w:rPr>
              <w:t>时</w:t>
            </w:r>
          </w:p>
        </w:tc>
      </w:tr>
      <w:tr w:rsidR="00736B60" w14:paraId="2EA8D92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63AEA92" w14:textId="77777777" w:rsidR="00736B60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D458608" w14:textId="77777777" w:rsidR="0073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F33B414" w14:textId="77777777" w:rsidR="00736B60" w:rsidRDefault="00000000">
            <w:pPr>
              <w:jc w:val="right"/>
            </w:pPr>
            <w:r>
              <w:t>391756</w:t>
            </w:r>
          </w:p>
        </w:tc>
        <w:tc>
          <w:tcPr>
            <w:tcW w:w="1188" w:type="dxa"/>
            <w:vAlign w:val="center"/>
          </w:tcPr>
          <w:p w14:paraId="4D902E91" w14:textId="77777777" w:rsidR="0073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575F92" w14:textId="77777777" w:rsidR="00736B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5FA3749" w14:textId="77777777" w:rsidR="00736B60" w:rsidRDefault="00000000">
            <w:pPr>
              <w:jc w:val="right"/>
            </w:pPr>
            <w:r>
              <w:t>2740.153</w:t>
            </w:r>
          </w:p>
        </w:tc>
        <w:tc>
          <w:tcPr>
            <w:tcW w:w="1862" w:type="dxa"/>
            <w:vAlign w:val="center"/>
          </w:tcPr>
          <w:p w14:paraId="2B27BDCB" w14:textId="77777777" w:rsidR="00736B60" w:rsidRDefault="00000000">
            <w:r>
              <w:t>8</w:t>
            </w:r>
            <w:r>
              <w:t>月</w:t>
            </w:r>
            <w:r>
              <w:t>23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736B60" w14:paraId="1DC608F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E9FA727" w14:textId="77777777" w:rsidR="00736B60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DDC51EA" w14:textId="77777777" w:rsidR="0073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3F7A8A" w14:textId="77777777" w:rsidR="00736B60" w:rsidRDefault="00000000">
            <w:pPr>
              <w:jc w:val="right"/>
            </w:pPr>
            <w:r>
              <w:t>41001</w:t>
            </w:r>
          </w:p>
        </w:tc>
        <w:tc>
          <w:tcPr>
            <w:tcW w:w="1188" w:type="dxa"/>
            <w:vAlign w:val="center"/>
          </w:tcPr>
          <w:p w14:paraId="764CD5C6" w14:textId="77777777" w:rsidR="0073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CB1FE5E" w14:textId="77777777" w:rsidR="00736B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3785CA6" w14:textId="77777777" w:rsidR="00736B60" w:rsidRDefault="00000000">
            <w:pPr>
              <w:jc w:val="right"/>
            </w:pPr>
            <w:r>
              <w:t>1598.003</w:t>
            </w:r>
          </w:p>
        </w:tc>
        <w:tc>
          <w:tcPr>
            <w:tcW w:w="1862" w:type="dxa"/>
            <w:vAlign w:val="center"/>
          </w:tcPr>
          <w:p w14:paraId="4B8739ED" w14:textId="77777777" w:rsidR="00736B60" w:rsidRDefault="00000000">
            <w:r>
              <w:t>9</w:t>
            </w:r>
            <w:r>
              <w:t>月</w:t>
            </w:r>
            <w:r>
              <w:t>2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736B60" w14:paraId="4B64A19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153040F" w14:textId="77777777" w:rsidR="00736B60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8CF97DA" w14:textId="77777777" w:rsidR="0073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F016F52" w14:textId="77777777" w:rsidR="0073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1870A3" w14:textId="77777777" w:rsidR="0073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5A5DA82" w14:textId="77777777" w:rsidR="00736B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6BC7709" w14:textId="77777777" w:rsidR="0073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2F4486" w14:textId="77777777" w:rsidR="00736B60" w:rsidRDefault="00000000">
            <w:r>
              <w:t>--</w:t>
            </w:r>
          </w:p>
        </w:tc>
      </w:tr>
      <w:tr w:rsidR="00736B60" w14:paraId="788E2DE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E991B8A" w14:textId="77777777" w:rsidR="00736B60" w:rsidRDefault="00000000">
            <w:r>
              <w:lastRenderedPageBreak/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2C2619E" w14:textId="77777777" w:rsidR="00736B60" w:rsidRDefault="00000000">
            <w:pPr>
              <w:jc w:val="right"/>
            </w:pPr>
            <w:r>
              <w:t>44482</w:t>
            </w:r>
          </w:p>
        </w:tc>
        <w:tc>
          <w:tcPr>
            <w:tcW w:w="1188" w:type="dxa"/>
            <w:vAlign w:val="center"/>
          </w:tcPr>
          <w:p w14:paraId="76278DD6" w14:textId="77777777" w:rsidR="0073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7947B9" w14:textId="77777777" w:rsidR="00736B60" w:rsidRDefault="00000000">
            <w:pPr>
              <w:jc w:val="right"/>
            </w:pPr>
            <w:r>
              <w:t>913.635</w:t>
            </w:r>
          </w:p>
        </w:tc>
        <w:tc>
          <w:tcPr>
            <w:tcW w:w="1862" w:type="dxa"/>
            <w:vAlign w:val="center"/>
          </w:tcPr>
          <w:p w14:paraId="55C17439" w14:textId="77777777" w:rsidR="00736B60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9949DBF" w14:textId="77777777" w:rsidR="0073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574AFEE" w14:textId="77777777" w:rsidR="00736B60" w:rsidRDefault="00000000">
            <w:r>
              <w:t>--</w:t>
            </w:r>
          </w:p>
        </w:tc>
      </w:tr>
      <w:tr w:rsidR="00736B60" w14:paraId="438D325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184CF98" w14:textId="77777777" w:rsidR="00736B60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F1C9C4F" w14:textId="77777777" w:rsidR="00736B60" w:rsidRDefault="00000000">
            <w:pPr>
              <w:jc w:val="right"/>
            </w:pPr>
            <w:r>
              <w:t>126025</w:t>
            </w:r>
          </w:p>
        </w:tc>
        <w:tc>
          <w:tcPr>
            <w:tcW w:w="1188" w:type="dxa"/>
            <w:vAlign w:val="center"/>
          </w:tcPr>
          <w:p w14:paraId="67A57557" w14:textId="77777777" w:rsidR="0073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936C76" w14:textId="77777777" w:rsidR="00736B60" w:rsidRDefault="00000000">
            <w:pPr>
              <w:jc w:val="right"/>
            </w:pPr>
            <w:r>
              <w:t>1648.469</w:t>
            </w:r>
          </w:p>
        </w:tc>
        <w:tc>
          <w:tcPr>
            <w:tcW w:w="1862" w:type="dxa"/>
            <w:vAlign w:val="center"/>
          </w:tcPr>
          <w:p w14:paraId="1FB4CD40" w14:textId="77777777" w:rsidR="00736B60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632D6AE" w14:textId="77777777" w:rsidR="0073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62C787" w14:textId="77777777" w:rsidR="00736B60" w:rsidRDefault="00000000">
            <w:r>
              <w:t>--</w:t>
            </w:r>
          </w:p>
        </w:tc>
      </w:tr>
    </w:tbl>
    <w:p w14:paraId="1AD08168" w14:textId="77777777" w:rsidR="00736B60" w:rsidRDefault="00000000">
      <w:pPr>
        <w:jc w:val="center"/>
      </w:pPr>
      <w:r>
        <w:rPr>
          <w:noProof/>
        </w:rPr>
        <w:drawing>
          <wp:inline distT="0" distB="0" distL="0" distR="0" wp14:anchorId="515C9618" wp14:editId="67F706BC">
            <wp:extent cx="5667375" cy="26384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131CC" w14:textId="77777777" w:rsidR="00736B60" w:rsidRDefault="00000000">
      <w:pPr>
        <w:jc w:val="center"/>
      </w:pPr>
      <w:r>
        <w:rPr>
          <w:noProof/>
        </w:rPr>
        <w:drawing>
          <wp:inline distT="0" distB="0" distL="0" distR="0" wp14:anchorId="0ACA4958" wp14:editId="0D6C6FCA">
            <wp:extent cx="5667375" cy="26479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02FBB" w14:textId="77777777" w:rsidR="00736B60" w:rsidRDefault="00000000">
      <w:pPr>
        <w:pStyle w:val="2"/>
      </w:pPr>
      <w:bookmarkStart w:id="91" w:name="_Toc217831166"/>
      <w:r>
        <w:t>逐月电耗</w:t>
      </w:r>
      <w:bookmarkEnd w:id="91"/>
    </w:p>
    <w:p w14:paraId="079403DC" w14:textId="77777777" w:rsidR="00736B60" w:rsidRDefault="00000000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736B60" w14:paraId="010F1574" w14:textId="77777777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5464CA1D" w14:textId="77777777" w:rsidR="00736B60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9AAA768" w14:textId="77777777" w:rsidR="00736B60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2E517B2" w14:textId="77777777" w:rsidR="00736B60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9CAFC7B" w14:textId="77777777" w:rsidR="00736B60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B44B4FA" w14:textId="77777777" w:rsidR="00736B60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5DFC0CD" w14:textId="77777777" w:rsidR="00736B60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F4341E" w14:textId="77777777" w:rsidR="00736B60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802CDB" w14:textId="77777777" w:rsidR="00736B60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458BC0" w14:textId="77777777" w:rsidR="00736B60" w:rsidRDefault="00000000">
            <w:pPr>
              <w:jc w:val="center"/>
            </w:pPr>
            <w:r>
              <w:t>热水</w:t>
            </w:r>
          </w:p>
        </w:tc>
      </w:tr>
      <w:tr w:rsidR="00736B60" w14:paraId="6E6E1A54" w14:textId="77777777">
        <w:trPr>
          <w:jc w:val="center"/>
        </w:trPr>
        <w:tc>
          <w:tcPr>
            <w:tcW w:w="1041" w:type="dxa"/>
            <w:vAlign w:val="center"/>
          </w:tcPr>
          <w:p w14:paraId="3AB6A84E" w14:textId="77777777" w:rsidR="00736B60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C6395C7" w14:textId="77777777" w:rsidR="00736B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3759F46" w14:textId="77777777" w:rsidR="00736B60" w:rsidRDefault="00000000">
            <w:pPr>
              <w:jc w:val="right"/>
            </w:pPr>
            <w:r>
              <w:t>2.47</w:t>
            </w:r>
          </w:p>
        </w:tc>
        <w:tc>
          <w:tcPr>
            <w:tcW w:w="1148" w:type="dxa"/>
            <w:vAlign w:val="center"/>
          </w:tcPr>
          <w:p w14:paraId="326C322C" w14:textId="77777777" w:rsidR="00736B60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7BCD917B" w14:textId="77777777" w:rsidR="00736B60" w:rsidRDefault="00000000">
            <w:pPr>
              <w:jc w:val="right"/>
            </w:pPr>
            <w:r>
              <w:t>0.88</w:t>
            </w:r>
          </w:p>
        </w:tc>
        <w:tc>
          <w:tcPr>
            <w:tcW w:w="1148" w:type="dxa"/>
            <w:vAlign w:val="center"/>
          </w:tcPr>
          <w:p w14:paraId="1853112D" w14:textId="77777777" w:rsidR="00736B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45C697A1" w14:textId="77777777" w:rsidR="00736B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EB3E2BD" w14:textId="77777777" w:rsidR="00736B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60E520B" w14:textId="77777777" w:rsidR="00736B60" w:rsidRDefault="00000000">
            <w:pPr>
              <w:jc w:val="right"/>
            </w:pPr>
            <w:r>
              <w:t>－</w:t>
            </w:r>
          </w:p>
        </w:tc>
      </w:tr>
      <w:tr w:rsidR="00736B60" w14:paraId="13DB47B8" w14:textId="77777777">
        <w:trPr>
          <w:jc w:val="center"/>
        </w:trPr>
        <w:tc>
          <w:tcPr>
            <w:tcW w:w="1041" w:type="dxa"/>
            <w:vAlign w:val="center"/>
          </w:tcPr>
          <w:p w14:paraId="10F4FA69" w14:textId="77777777" w:rsidR="00736B60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1374538" w14:textId="77777777" w:rsidR="00736B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0673C39" w14:textId="77777777" w:rsidR="00736B60" w:rsidRDefault="00000000">
            <w:pPr>
              <w:jc w:val="right"/>
            </w:pPr>
            <w:r>
              <w:t>1.67</w:t>
            </w:r>
          </w:p>
        </w:tc>
        <w:tc>
          <w:tcPr>
            <w:tcW w:w="1148" w:type="dxa"/>
            <w:vAlign w:val="center"/>
          </w:tcPr>
          <w:p w14:paraId="737E5076" w14:textId="77777777" w:rsidR="00736B60" w:rsidRDefault="00000000">
            <w:pPr>
              <w:jc w:val="right"/>
            </w:pPr>
            <w:r>
              <w:t>0.28</w:t>
            </w:r>
          </w:p>
        </w:tc>
        <w:tc>
          <w:tcPr>
            <w:tcW w:w="1148" w:type="dxa"/>
            <w:vAlign w:val="center"/>
          </w:tcPr>
          <w:p w14:paraId="4FE1C570" w14:textId="77777777" w:rsidR="00736B60" w:rsidRDefault="00000000">
            <w:pPr>
              <w:jc w:val="right"/>
            </w:pPr>
            <w:r>
              <w:t>0.68</w:t>
            </w:r>
          </w:p>
        </w:tc>
        <w:tc>
          <w:tcPr>
            <w:tcW w:w="1148" w:type="dxa"/>
            <w:vAlign w:val="center"/>
          </w:tcPr>
          <w:p w14:paraId="23603C38" w14:textId="77777777" w:rsidR="00736B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DF304B7" w14:textId="77777777" w:rsidR="00736B60" w:rsidRDefault="00736B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F08A830" w14:textId="77777777" w:rsidR="00736B60" w:rsidRDefault="00736B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A290CC1" w14:textId="77777777" w:rsidR="00736B60" w:rsidRDefault="00736B60">
            <w:pPr>
              <w:jc w:val="right"/>
            </w:pPr>
          </w:p>
        </w:tc>
      </w:tr>
      <w:tr w:rsidR="00736B60" w14:paraId="6891DB8F" w14:textId="77777777">
        <w:trPr>
          <w:jc w:val="center"/>
        </w:trPr>
        <w:tc>
          <w:tcPr>
            <w:tcW w:w="1041" w:type="dxa"/>
            <w:vAlign w:val="center"/>
          </w:tcPr>
          <w:p w14:paraId="5E5B1E35" w14:textId="77777777" w:rsidR="00736B60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68A2B237" w14:textId="77777777" w:rsidR="00736B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49BD573" w14:textId="77777777" w:rsidR="00736B60" w:rsidRDefault="00000000"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 w14:paraId="29588514" w14:textId="77777777" w:rsidR="00736B60" w:rsidRDefault="00000000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14:paraId="43F6241C" w14:textId="77777777" w:rsidR="00736B60" w:rsidRDefault="00000000">
            <w:pPr>
              <w:jc w:val="right"/>
            </w:pPr>
            <w:r>
              <w:t>0.84</w:t>
            </w:r>
          </w:p>
        </w:tc>
        <w:tc>
          <w:tcPr>
            <w:tcW w:w="1148" w:type="dxa"/>
            <w:vAlign w:val="center"/>
          </w:tcPr>
          <w:p w14:paraId="54D429D3" w14:textId="77777777" w:rsidR="00736B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A5573D1" w14:textId="77777777" w:rsidR="00736B60" w:rsidRDefault="00736B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B4915E7" w14:textId="77777777" w:rsidR="00736B60" w:rsidRDefault="00736B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DDA3E38" w14:textId="77777777" w:rsidR="00736B60" w:rsidRDefault="00736B60">
            <w:pPr>
              <w:jc w:val="right"/>
            </w:pPr>
          </w:p>
        </w:tc>
      </w:tr>
      <w:tr w:rsidR="00736B60" w14:paraId="0B46EF45" w14:textId="77777777">
        <w:trPr>
          <w:jc w:val="center"/>
        </w:trPr>
        <w:tc>
          <w:tcPr>
            <w:tcW w:w="1041" w:type="dxa"/>
            <w:vAlign w:val="center"/>
          </w:tcPr>
          <w:p w14:paraId="3EA0E879" w14:textId="77777777" w:rsidR="00736B60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3E033689" w14:textId="77777777" w:rsidR="00736B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C4FF1AD" w14:textId="77777777" w:rsidR="00736B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1F72D66" w14:textId="77777777" w:rsidR="00736B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2957AB2" w14:textId="77777777" w:rsidR="00736B60" w:rsidRDefault="00000000">
            <w:pPr>
              <w:jc w:val="right"/>
            </w:pPr>
            <w:r>
              <w:t>0.84</w:t>
            </w:r>
          </w:p>
        </w:tc>
        <w:tc>
          <w:tcPr>
            <w:tcW w:w="1148" w:type="dxa"/>
            <w:vAlign w:val="center"/>
          </w:tcPr>
          <w:p w14:paraId="7B90D3EE" w14:textId="77777777" w:rsidR="00736B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E1F466C" w14:textId="77777777" w:rsidR="00736B60" w:rsidRDefault="00736B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DD8BE8" w14:textId="77777777" w:rsidR="00736B60" w:rsidRDefault="00736B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E4D01B3" w14:textId="77777777" w:rsidR="00736B60" w:rsidRDefault="00736B60">
            <w:pPr>
              <w:jc w:val="right"/>
            </w:pPr>
          </w:p>
        </w:tc>
      </w:tr>
      <w:tr w:rsidR="00736B60" w14:paraId="1CBFA3CA" w14:textId="77777777">
        <w:trPr>
          <w:jc w:val="center"/>
        </w:trPr>
        <w:tc>
          <w:tcPr>
            <w:tcW w:w="1041" w:type="dxa"/>
            <w:vAlign w:val="center"/>
          </w:tcPr>
          <w:p w14:paraId="3B55E93B" w14:textId="77777777" w:rsidR="00736B60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69E15AFE" w14:textId="77777777" w:rsidR="00736B60" w:rsidRDefault="00000000"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 w14:paraId="056CA4F5" w14:textId="77777777" w:rsidR="00736B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40106F3" w14:textId="77777777" w:rsidR="00736B60" w:rsidRDefault="00000000">
            <w:pPr>
              <w:jc w:val="right"/>
            </w:pPr>
            <w:r>
              <w:t>0.22</w:t>
            </w:r>
          </w:p>
        </w:tc>
        <w:tc>
          <w:tcPr>
            <w:tcW w:w="1148" w:type="dxa"/>
            <w:vAlign w:val="center"/>
          </w:tcPr>
          <w:p w14:paraId="267457BE" w14:textId="77777777" w:rsidR="00736B60" w:rsidRDefault="00000000">
            <w:pPr>
              <w:jc w:val="right"/>
            </w:pPr>
            <w:r>
              <w:t>0.88</w:t>
            </w:r>
          </w:p>
        </w:tc>
        <w:tc>
          <w:tcPr>
            <w:tcW w:w="1148" w:type="dxa"/>
            <w:vAlign w:val="center"/>
          </w:tcPr>
          <w:p w14:paraId="5856E818" w14:textId="77777777" w:rsidR="00736B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912B2EB" w14:textId="77777777" w:rsidR="00736B60" w:rsidRDefault="00736B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D669ECF" w14:textId="77777777" w:rsidR="00736B60" w:rsidRDefault="00736B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4E7694D" w14:textId="77777777" w:rsidR="00736B60" w:rsidRDefault="00736B60">
            <w:pPr>
              <w:jc w:val="right"/>
            </w:pPr>
          </w:p>
        </w:tc>
      </w:tr>
      <w:tr w:rsidR="00736B60" w14:paraId="537586A7" w14:textId="77777777">
        <w:trPr>
          <w:jc w:val="center"/>
        </w:trPr>
        <w:tc>
          <w:tcPr>
            <w:tcW w:w="1041" w:type="dxa"/>
            <w:vAlign w:val="center"/>
          </w:tcPr>
          <w:p w14:paraId="7EFB36AC" w14:textId="77777777" w:rsidR="00736B60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066D70D4" w14:textId="77777777" w:rsidR="00736B60" w:rsidRDefault="00000000">
            <w:pPr>
              <w:jc w:val="right"/>
            </w:pPr>
            <w:r>
              <w:t>1.41</w:t>
            </w:r>
          </w:p>
        </w:tc>
        <w:tc>
          <w:tcPr>
            <w:tcW w:w="1148" w:type="dxa"/>
            <w:vAlign w:val="center"/>
          </w:tcPr>
          <w:p w14:paraId="2F8E30BC" w14:textId="77777777" w:rsidR="00736B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CF06D37" w14:textId="77777777" w:rsidR="00736B60" w:rsidRDefault="00000000">
            <w:pPr>
              <w:jc w:val="right"/>
            </w:pPr>
            <w:r>
              <w:t>0.31</w:t>
            </w:r>
          </w:p>
        </w:tc>
        <w:tc>
          <w:tcPr>
            <w:tcW w:w="1148" w:type="dxa"/>
            <w:vAlign w:val="center"/>
          </w:tcPr>
          <w:p w14:paraId="2E9ADDC7" w14:textId="77777777" w:rsidR="00736B60" w:rsidRDefault="00000000">
            <w:pPr>
              <w:jc w:val="right"/>
            </w:pPr>
            <w:r>
              <w:t>0.76</w:t>
            </w:r>
          </w:p>
        </w:tc>
        <w:tc>
          <w:tcPr>
            <w:tcW w:w="1148" w:type="dxa"/>
            <w:vAlign w:val="center"/>
          </w:tcPr>
          <w:p w14:paraId="063AEC72" w14:textId="77777777" w:rsidR="00736B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D8D7A07" w14:textId="77777777" w:rsidR="00736B60" w:rsidRDefault="00736B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78F2340" w14:textId="77777777" w:rsidR="00736B60" w:rsidRDefault="00736B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9483DBF" w14:textId="77777777" w:rsidR="00736B60" w:rsidRDefault="00736B60">
            <w:pPr>
              <w:jc w:val="right"/>
            </w:pPr>
          </w:p>
        </w:tc>
      </w:tr>
      <w:tr w:rsidR="00736B60" w14:paraId="2112B8D4" w14:textId="77777777">
        <w:trPr>
          <w:jc w:val="center"/>
        </w:trPr>
        <w:tc>
          <w:tcPr>
            <w:tcW w:w="1041" w:type="dxa"/>
            <w:vAlign w:val="center"/>
          </w:tcPr>
          <w:p w14:paraId="5EBB8C55" w14:textId="77777777" w:rsidR="00736B60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5C0386A6" w14:textId="77777777" w:rsidR="00736B60" w:rsidRDefault="00000000">
            <w:pPr>
              <w:jc w:val="right"/>
            </w:pPr>
            <w:r>
              <w:t>3.76</w:t>
            </w:r>
          </w:p>
        </w:tc>
        <w:tc>
          <w:tcPr>
            <w:tcW w:w="1148" w:type="dxa"/>
            <w:vAlign w:val="center"/>
          </w:tcPr>
          <w:p w14:paraId="0E516C1E" w14:textId="77777777" w:rsidR="00736B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4AD7E42" w14:textId="77777777" w:rsidR="00736B60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6ED18F21" w14:textId="77777777" w:rsidR="00736B60" w:rsidRDefault="00000000">
            <w:pPr>
              <w:jc w:val="right"/>
            </w:pPr>
            <w:r>
              <w:t>0.92</w:t>
            </w:r>
          </w:p>
        </w:tc>
        <w:tc>
          <w:tcPr>
            <w:tcW w:w="1148" w:type="dxa"/>
            <w:vAlign w:val="center"/>
          </w:tcPr>
          <w:p w14:paraId="786CC711" w14:textId="77777777" w:rsidR="00736B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01DCE8A" w14:textId="77777777" w:rsidR="00736B60" w:rsidRDefault="00736B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2894540" w14:textId="77777777" w:rsidR="00736B60" w:rsidRDefault="00736B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73255CF" w14:textId="77777777" w:rsidR="00736B60" w:rsidRDefault="00736B60">
            <w:pPr>
              <w:jc w:val="right"/>
            </w:pPr>
          </w:p>
        </w:tc>
      </w:tr>
      <w:tr w:rsidR="00736B60" w14:paraId="3FBF92FA" w14:textId="77777777">
        <w:trPr>
          <w:jc w:val="center"/>
        </w:trPr>
        <w:tc>
          <w:tcPr>
            <w:tcW w:w="1041" w:type="dxa"/>
            <w:vAlign w:val="center"/>
          </w:tcPr>
          <w:p w14:paraId="664965C5" w14:textId="77777777" w:rsidR="00736B60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28D21EB8" w14:textId="77777777" w:rsidR="00736B60" w:rsidRDefault="00000000">
            <w:pPr>
              <w:jc w:val="right"/>
            </w:pPr>
            <w:r>
              <w:t>3.28</w:t>
            </w:r>
          </w:p>
        </w:tc>
        <w:tc>
          <w:tcPr>
            <w:tcW w:w="1148" w:type="dxa"/>
            <w:vAlign w:val="center"/>
          </w:tcPr>
          <w:p w14:paraId="1FF13EC1" w14:textId="77777777" w:rsidR="00736B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50137A7" w14:textId="77777777" w:rsidR="00736B60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1AC0A45D" w14:textId="77777777" w:rsidR="00736B60" w:rsidRDefault="00000000">
            <w:pPr>
              <w:jc w:val="right"/>
            </w:pPr>
            <w:r>
              <w:t>0.88</w:t>
            </w:r>
          </w:p>
        </w:tc>
        <w:tc>
          <w:tcPr>
            <w:tcW w:w="1148" w:type="dxa"/>
            <w:vAlign w:val="center"/>
          </w:tcPr>
          <w:p w14:paraId="6B6E3B14" w14:textId="77777777" w:rsidR="00736B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EDD706A" w14:textId="77777777" w:rsidR="00736B60" w:rsidRDefault="00736B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2E7FFB" w14:textId="77777777" w:rsidR="00736B60" w:rsidRDefault="00736B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2F08232" w14:textId="77777777" w:rsidR="00736B60" w:rsidRDefault="00736B60">
            <w:pPr>
              <w:jc w:val="right"/>
            </w:pPr>
          </w:p>
        </w:tc>
      </w:tr>
      <w:tr w:rsidR="00736B60" w14:paraId="222E507B" w14:textId="77777777">
        <w:trPr>
          <w:jc w:val="center"/>
        </w:trPr>
        <w:tc>
          <w:tcPr>
            <w:tcW w:w="1041" w:type="dxa"/>
            <w:vAlign w:val="center"/>
          </w:tcPr>
          <w:p w14:paraId="3376605B" w14:textId="77777777" w:rsidR="00736B60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5F5B4D3C" w14:textId="77777777" w:rsidR="00736B60" w:rsidRDefault="00000000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14:paraId="4CAEF041" w14:textId="77777777" w:rsidR="00736B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43D84F" w14:textId="77777777" w:rsidR="00736B60" w:rsidRDefault="00000000">
            <w:pPr>
              <w:jc w:val="right"/>
            </w:pPr>
            <w:r>
              <w:t>0.17</w:t>
            </w:r>
          </w:p>
        </w:tc>
        <w:tc>
          <w:tcPr>
            <w:tcW w:w="1148" w:type="dxa"/>
            <w:vAlign w:val="center"/>
          </w:tcPr>
          <w:p w14:paraId="3BCE41B7" w14:textId="77777777" w:rsidR="00736B60" w:rsidRDefault="00000000">
            <w:pPr>
              <w:jc w:val="right"/>
            </w:pPr>
            <w:r>
              <w:t>0.80</w:t>
            </w:r>
          </w:p>
        </w:tc>
        <w:tc>
          <w:tcPr>
            <w:tcW w:w="1148" w:type="dxa"/>
            <w:vAlign w:val="center"/>
          </w:tcPr>
          <w:p w14:paraId="72BBDC6C" w14:textId="77777777" w:rsidR="00736B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C041E5C" w14:textId="77777777" w:rsidR="00736B60" w:rsidRDefault="00736B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50D8477" w14:textId="77777777" w:rsidR="00736B60" w:rsidRDefault="00736B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29FA949" w14:textId="77777777" w:rsidR="00736B60" w:rsidRDefault="00736B60">
            <w:pPr>
              <w:jc w:val="right"/>
            </w:pPr>
          </w:p>
        </w:tc>
      </w:tr>
      <w:tr w:rsidR="00736B60" w14:paraId="3B665240" w14:textId="77777777">
        <w:trPr>
          <w:jc w:val="center"/>
        </w:trPr>
        <w:tc>
          <w:tcPr>
            <w:tcW w:w="1041" w:type="dxa"/>
            <w:vAlign w:val="center"/>
          </w:tcPr>
          <w:p w14:paraId="65D234EE" w14:textId="77777777" w:rsidR="00736B60" w:rsidRDefault="00000000">
            <w:pPr>
              <w:jc w:val="center"/>
            </w:pPr>
            <w:r>
              <w:lastRenderedPageBreak/>
              <w:t>10</w:t>
            </w:r>
          </w:p>
        </w:tc>
        <w:tc>
          <w:tcPr>
            <w:tcW w:w="1148" w:type="dxa"/>
            <w:vAlign w:val="center"/>
          </w:tcPr>
          <w:p w14:paraId="4C457BC8" w14:textId="77777777" w:rsidR="00736B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0AA8206" w14:textId="77777777" w:rsidR="00736B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84AD5E7" w14:textId="77777777" w:rsidR="00736B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9FCE1D2" w14:textId="77777777" w:rsidR="00736B60" w:rsidRDefault="00000000">
            <w:pPr>
              <w:jc w:val="right"/>
            </w:pPr>
            <w:r>
              <w:t>0.80</w:t>
            </w:r>
          </w:p>
        </w:tc>
        <w:tc>
          <w:tcPr>
            <w:tcW w:w="1148" w:type="dxa"/>
            <w:vAlign w:val="center"/>
          </w:tcPr>
          <w:p w14:paraId="75702C7F" w14:textId="77777777" w:rsidR="00736B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B680409" w14:textId="77777777" w:rsidR="00736B60" w:rsidRDefault="00736B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6FCFDF" w14:textId="77777777" w:rsidR="00736B60" w:rsidRDefault="00736B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C866891" w14:textId="77777777" w:rsidR="00736B60" w:rsidRDefault="00736B60">
            <w:pPr>
              <w:jc w:val="right"/>
            </w:pPr>
          </w:p>
        </w:tc>
      </w:tr>
      <w:tr w:rsidR="00736B60" w14:paraId="39F6BE81" w14:textId="77777777">
        <w:trPr>
          <w:jc w:val="center"/>
        </w:trPr>
        <w:tc>
          <w:tcPr>
            <w:tcW w:w="1041" w:type="dxa"/>
            <w:vAlign w:val="center"/>
          </w:tcPr>
          <w:p w14:paraId="5F6E3757" w14:textId="77777777" w:rsidR="00736B60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224DF97F" w14:textId="77777777" w:rsidR="00736B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4693E67" w14:textId="77777777" w:rsidR="00736B60" w:rsidRDefault="00000000">
            <w:pPr>
              <w:jc w:val="right"/>
            </w:pPr>
            <w:r>
              <w:t>0.76</w:t>
            </w:r>
          </w:p>
        </w:tc>
        <w:tc>
          <w:tcPr>
            <w:tcW w:w="1148" w:type="dxa"/>
            <w:vAlign w:val="center"/>
          </w:tcPr>
          <w:p w14:paraId="748BB0E8" w14:textId="77777777" w:rsidR="00736B60" w:rsidRDefault="00000000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14:paraId="2E0EBD07" w14:textId="77777777" w:rsidR="00736B60" w:rsidRDefault="00000000">
            <w:pPr>
              <w:jc w:val="right"/>
            </w:pPr>
            <w:r>
              <w:t>0.84</w:t>
            </w:r>
          </w:p>
        </w:tc>
        <w:tc>
          <w:tcPr>
            <w:tcW w:w="1148" w:type="dxa"/>
            <w:vAlign w:val="center"/>
          </w:tcPr>
          <w:p w14:paraId="06767C0E" w14:textId="77777777" w:rsidR="00736B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A81D5A5" w14:textId="77777777" w:rsidR="00736B60" w:rsidRDefault="00736B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1EDC307" w14:textId="77777777" w:rsidR="00736B60" w:rsidRDefault="00736B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95FC434" w14:textId="77777777" w:rsidR="00736B60" w:rsidRDefault="00736B60">
            <w:pPr>
              <w:jc w:val="right"/>
            </w:pPr>
          </w:p>
        </w:tc>
      </w:tr>
      <w:tr w:rsidR="00736B60" w14:paraId="3672E042" w14:textId="77777777">
        <w:trPr>
          <w:jc w:val="center"/>
        </w:trPr>
        <w:tc>
          <w:tcPr>
            <w:tcW w:w="1041" w:type="dxa"/>
            <w:vAlign w:val="center"/>
          </w:tcPr>
          <w:p w14:paraId="49F73CDF" w14:textId="77777777" w:rsidR="00736B60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2CE700F8" w14:textId="77777777" w:rsidR="00736B6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51CE849" w14:textId="77777777" w:rsidR="00736B60" w:rsidRDefault="00000000">
            <w:pPr>
              <w:jc w:val="right"/>
            </w:pPr>
            <w:r>
              <w:t>2.14</w:t>
            </w:r>
          </w:p>
        </w:tc>
        <w:tc>
          <w:tcPr>
            <w:tcW w:w="1148" w:type="dxa"/>
            <w:vAlign w:val="center"/>
          </w:tcPr>
          <w:p w14:paraId="31080938" w14:textId="77777777" w:rsidR="00736B60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1C5674E0" w14:textId="77777777" w:rsidR="00736B60" w:rsidRDefault="00000000">
            <w:pPr>
              <w:jc w:val="right"/>
            </w:pPr>
            <w:r>
              <w:t>0.88</w:t>
            </w:r>
          </w:p>
        </w:tc>
        <w:tc>
          <w:tcPr>
            <w:tcW w:w="1148" w:type="dxa"/>
            <w:vAlign w:val="center"/>
          </w:tcPr>
          <w:p w14:paraId="3BCE6C73" w14:textId="77777777" w:rsidR="00736B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9233EA8" w14:textId="77777777" w:rsidR="00736B60" w:rsidRDefault="00736B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827ACCA" w14:textId="77777777" w:rsidR="00736B60" w:rsidRDefault="00736B6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51CA1AB" w14:textId="77777777" w:rsidR="00736B60" w:rsidRDefault="00736B60">
            <w:pPr>
              <w:jc w:val="right"/>
            </w:pPr>
          </w:p>
        </w:tc>
      </w:tr>
      <w:tr w:rsidR="00736B60" w14:paraId="43BD1568" w14:textId="77777777">
        <w:trPr>
          <w:jc w:val="center"/>
        </w:trPr>
        <w:tc>
          <w:tcPr>
            <w:tcW w:w="1041" w:type="dxa"/>
            <w:vAlign w:val="center"/>
          </w:tcPr>
          <w:p w14:paraId="70121439" w14:textId="77777777" w:rsidR="00736B60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009EBD28" w14:textId="77777777" w:rsidR="00736B60" w:rsidRDefault="00000000">
            <w:pPr>
              <w:jc w:val="right"/>
            </w:pPr>
            <w:r>
              <w:t>9.27</w:t>
            </w:r>
          </w:p>
        </w:tc>
        <w:tc>
          <w:tcPr>
            <w:tcW w:w="1148" w:type="dxa"/>
            <w:vAlign w:val="center"/>
          </w:tcPr>
          <w:p w14:paraId="64CB511D" w14:textId="77777777" w:rsidR="00736B60" w:rsidRDefault="00000000">
            <w:pPr>
              <w:jc w:val="right"/>
            </w:pPr>
            <w:r>
              <w:t>7.43</w:t>
            </w:r>
          </w:p>
        </w:tc>
        <w:tc>
          <w:tcPr>
            <w:tcW w:w="1148" w:type="dxa"/>
            <w:vAlign w:val="center"/>
          </w:tcPr>
          <w:p w14:paraId="66F3BE78" w14:textId="77777777" w:rsidR="00736B60" w:rsidRDefault="00000000">
            <w:pPr>
              <w:jc w:val="right"/>
            </w:pPr>
            <w:r>
              <w:t>2.82</w:t>
            </w:r>
          </w:p>
        </w:tc>
        <w:tc>
          <w:tcPr>
            <w:tcW w:w="1148" w:type="dxa"/>
            <w:vAlign w:val="center"/>
          </w:tcPr>
          <w:p w14:paraId="2FDEED58" w14:textId="77777777" w:rsidR="00736B60" w:rsidRDefault="00000000">
            <w:pPr>
              <w:jc w:val="right"/>
            </w:pPr>
            <w:r>
              <w:t>10.05</w:t>
            </w:r>
          </w:p>
        </w:tc>
        <w:tc>
          <w:tcPr>
            <w:tcW w:w="1148" w:type="dxa"/>
            <w:vAlign w:val="center"/>
          </w:tcPr>
          <w:p w14:paraId="16440417" w14:textId="77777777" w:rsidR="00736B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A5DA5E5" w14:textId="77777777" w:rsidR="00736B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5B21D3C" w14:textId="77777777" w:rsidR="00736B6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D182E83" w14:textId="77777777" w:rsidR="00736B60" w:rsidRDefault="00000000">
            <w:pPr>
              <w:jc w:val="right"/>
            </w:pPr>
            <w:r>
              <w:t>－</w:t>
            </w:r>
          </w:p>
        </w:tc>
      </w:tr>
    </w:tbl>
    <w:p w14:paraId="47EB0B00" w14:textId="77777777" w:rsidR="00736B60" w:rsidRDefault="00000000">
      <w:pPr>
        <w:pStyle w:val="1"/>
        <w:widowControl w:val="0"/>
        <w:jc w:val="both"/>
      </w:pPr>
      <w:bookmarkStart w:id="92" w:name="_Toc217831167"/>
      <w:r>
        <w:t>参照建筑</w:t>
      </w:r>
      <w:bookmarkEnd w:id="92"/>
    </w:p>
    <w:p w14:paraId="1F11DF23" w14:textId="77777777" w:rsidR="00736B60" w:rsidRDefault="00000000">
      <w:pPr>
        <w:pStyle w:val="2"/>
        <w:widowControl w:val="0"/>
      </w:pPr>
      <w:bookmarkStart w:id="93" w:name="_Toc217831168"/>
      <w:r>
        <w:t>房间类型</w:t>
      </w:r>
      <w:bookmarkEnd w:id="93"/>
    </w:p>
    <w:p w14:paraId="0BA9F6EB" w14:textId="77777777" w:rsidR="00736B60" w:rsidRDefault="00000000">
      <w:pPr>
        <w:pStyle w:val="3"/>
        <w:widowControl w:val="0"/>
        <w:jc w:val="both"/>
        <w:rPr>
          <w:rFonts w:hint="eastAsia"/>
        </w:rPr>
      </w:pPr>
      <w:r>
        <w:t>房间参数表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736B60" w14:paraId="5C96D4D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2724780" w14:textId="77777777" w:rsidR="00736B60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52DC0D5" w14:textId="77777777" w:rsidR="00736B60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74B8239" w14:textId="77777777" w:rsidR="00736B60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6CF8C30" w14:textId="77777777" w:rsidR="00736B60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41F238" w14:textId="77777777" w:rsidR="00736B60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F60DA8" w14:textId="77777777" w:rsidR="00736B60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76D286" w14:textId="77777777" w:rsidR="00736B60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775F7A" w14:textId="77777777" w:rsidR="00736B60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736B60" w14:paraId="1131641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16F1564" w14:textId="77777777" w:rsidR="00736B60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3D947166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2CF2841" w14:textId="77777777" w:rsidR="00736B6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048030E" w14:textId="77777777" w:rsidR="00736B60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AA07D4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6FB3565" w14:textId="77777777" w:rsidR="00736B60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3C3451" w14:textId="77777777" w:rsidR="00736B6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AFCBFC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0FE5C45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EDA2651" w14:textId="77777777" w:rsidR="00736B60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01FCC859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99EA66B" w14:textId="77777777" w:rsidR="00736B6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6633788" w14:textId="77777777" w:rsidR="00736B6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563307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0F0461E" w14:textId="77777777" w:rsidR="00736B60" w:rsidRDefault="00000000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BEDE09" w14:textId="77777777" w:rsidR="00736B60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590A1D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1AB93C5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CAA1438" w14:textId="77777777" w:rsidR="00736B60" w:rsidRDefault="00000000">
            <w:r>
              <w:t>健身活动室</w:t>
            </w:r>
          </w:p>
        </w:tc>
        <w:tc>
          <w:tcPr>
            <w:tcW w:w="973" w:type="dxa"/>
            <w:vAlign w:val="center"/>
          </w:tcPr>
          <w:p w14:paraId="23D6A7A6" w14:textId="77777777" w:rsidR="00736B60" w:rsidRDefault="00000000">
            <w:pPr>
              <w:jc w:val="center"/>
            </w:pPr>
            <w:r>
              <w:t>24</w:t>
            </w:r>
          </w:p>
        </w:tc>
        <w:tc>
          <w:tcPr>
            <w:tcW w:w="979" w:type="dxa"/>
            <w:vAlign w:val="center"/>
          </w:tcPr>
          <w:p w14:paraId="7CEA5628" w14:textId="77777777" w:rsidR="00736B60" w:rsidRDefault="00000000">
            <w:pPr>
              <w:jc w:val="center"/>
            </w:pPr>
            <w:r>
              <w:t>19</w:t>
            </w:r>
          </w:p>
        </w:tc>
        <w:tc>
          <w:tcPr>
            <w:tcW w:w="1273" w:type="dxa"/>
            <w:vAlign w:val="center"/>
          </w:tcPr>
          <w:p w14:paraId="44F827FA" w14:textId="77777777" w:rsidR="00736B60" w:rsidRDefault="00000000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228DF0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BAC3482" w14:textId="77777777" w:rsidR="00736B60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675709" w14:textId="77777777" w:rsidR="00736B6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82DF31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6E8B5C7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F4D5BEE" w14:textId="77777777" w:rsidR="00736B60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65CC9060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3CBA7AF" w14:textId="77777777" w:rsidR="00736B6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6ECEB98" w14:textId="77777777" w:rsidR="00736B6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170C59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1417BE9" w14:textId="77777777" w:rsidR="00736B60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3B81B8" w14:textId="77777777" w:rsidR="00736B6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EC5525" w14:textId="77777777" w:rsidR="00736B6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6B60" w14:paraId="7198256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366E39F" w14:textId="77777777" w:rsidR="00736B60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4D3732FD" w14:textId="77777777" w:rsidR="00736B60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59ABE0DC" w14:textId="77777777" w:rsidR="00736B60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31DE46AB" w14:textId="77777777" w:rsidR="00736B60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49D36E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640FD7A" w14:textId="77777777" w:rsidR="00736B6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48F4FC" w14:textId="77777777" w:rsidR="00736B60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EB1BD8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5EF7E86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4E0BF61" w14:textId="77777777" w:rsidR="00736B60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6D1AE4F2" w14:textId="77777777" w:rsidR="00736B60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3BCE09BB" w14:textId="77777777" w:rsidR="00736B6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A582179" w14:textId="77777777" w:rsidR="00736B60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09174B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CF6725" w14:textId="77777777" w:rsidR="00736B60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B4DA8C" w14:textId="77777777" w:rsidR="00736B60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30FA1C" w14:textId="77777777" w:rsidR="00736B6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6B60" w14:paraId="3116CD2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79C78C9" w14:textId="77777777" w:rsidR="00736B60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78D29307" w14:textId="77777777" w:rsidR="00736B60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415F75D8" w14:textId="77777777" w:rsidR="00736B6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638B484" w14:textId="77777777" w:rsidR="00736B60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871E5A6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483E5E6" w14:textId="77777777" w:rsidR="00736B60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17852A" w14:textId="77777777" w:rsidR="00736B6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5C8995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5E3A95C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2C84713" w14:textId="77777777" w:rsidR="00736B60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685B86CE" w14:textId="77777777" w:rsidR="00736B60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1A4F840D" w14:textId="77777777" w:rsidR="00736B6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78999D2" w14:textId="77777777" w:rsidR="00736B60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4DF08D8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B63348A" w14:textId="77777777" w:rsidR="00736B60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E36588" w14:textId="77777777" w:rsidR="00736B6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BACC41" w14:textId="77777777" w:rsidR="00736B6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6B60" w14:paraId="3AE9287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890EE07" w14:textId="77777777" w:rsidR="00736B60" w:rsidRDefault="00000000">
            <w:r>
              <w:t>实验教室</w:t>
            </w:r>
          </w:p>
        </w:tc>
        <w:tc>
          <w:tcPr>
            <w:tcW w:w="973" w:type="dxa"/>
            <w:vAlign w:val="center"/>
          </w:tcPr>
          <w:p w14:paraId="3B084A40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8154C92" w14:textId="77777777" w:rsidR="00736B6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4275647" w14:textId="77777777" w:rsidR="00736B60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25C872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887918F" w14:textId="77777777" w:rsidR="00736B60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E7F41D" w14:textId="77777777" w:rsidR="00736B6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8CDC38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148976B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DC201B9" w14:textId="77777777" w:rsidR="00736B60" w:rsidRDefault="00000000">
            <w:r>
              <w:t>展示区</w:t>
            </w:r>
          </w:p>
        </w:tc>
        <w:tc>
          <w:tcPr>
            <w:tcW w:w="973" w:type="dxa"/>
            <w:vAlign w:val="center"/>
          </w:tcPr>
          <w:p w14:paraId="36C8DB4B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29191DB" w14:textId="77777777" w:rsidR="00736B6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5954E95" w14:textId="77777777" w:rsidR="00736B6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F483AB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E6C1349" w14:textId="77777777" w:rsidR="00736B60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2C9B09" w14:textId="77777777" w:rsidR="00736B6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444EA2" w14:textId="77777777" w:rsidR="00736B6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6B60" w14:paraId="64CC5F8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89B4CF9" w14:textId="77777777" w:rsidR="00736B60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78E4E324" w14:textId="77777777" w:rsidR="00736B6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FEAD17D" w14:textId="77777777" w:rsidR="00736B6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E739A86" w14:textId="77777777" w:rsidR="00736B60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FBF918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48FF5A5" w14:textId="77777777" w:rsidR="00736B6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CF924F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2CB29A" w14:textId="77777777" w:rsidR="00736B6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36B60" w14:paraId="440A7E9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F790CD2" w14:textId="77777777" w:rsidR="00736B60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31ED91CE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1FF6A8D" w14:textId="77777777" w:rsidR="00736B6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EA7471D" w14:textId="77777777" w:rsidR="00736B60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5FFD9A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790D42A" w14:textId="77777777" w:rsidR="00736B60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281337" w14:textId="77777777" w:rsidR="00736B60" w:rsidRDefault="00000000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761B84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1C80CD1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1A6D5B2" w14:textId="77777777" w:rsidR="00736B60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5860F703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AF116C4" w14:textId="77777777" w:rsidR="00736B6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E032D87" w14:textId="77777777" w:rsidR="00736B6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F66318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9445B65" w14:textId="77777777" w:rsidR="00736B60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731D0F" w14:textId="77777777" w:rsidR="00736B6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2ED3D1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3CF5C19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44804B5" w14:textId="77777777" w:rsidR="00736B60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29E94D13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63EAA04" w14:textId="77777777" w:rsidR="00736B6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D0D4CAB" w14:textId="77777777" w:rsidR="00736B6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4327A4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554B185" w14:textId="77777777" w:rsidR="00736B60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2B0738" w14:textId="77777777" w:rsidR="00736B6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C0C942" w14:textId="77777777" w:rsidR="00736B6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6B60" w14:paraId="24C8C51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B119FAB" w14:textId="77777777" w:rsidR="00736B60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2E2731B9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0AB4E70" w14:textId="77777777" w:rsidR="00736B6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6ECFC6C" w14:textId="77777777" w:rsidR="00736B60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9C9DFE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F65DC2F" w14:textId="77777777" w:rsidR="00736B60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BCD8C7" w14:textId="77777777" w:rsidR="00736B6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D5451A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6BCC5DA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53F0576" w14:textId="77777777" w:rsidR="00736B60" w:rsidRDefault="00000000">
            <w:r>
              <w:t>更衣室</w:t>
            </w:r>
          </w:p>
        </w:tc>
        <w:tc>
          <w:tcPr>
            <w:tcW w:w="973" w:type="dxa"/>
            <w:vAlign w:val="center"/>
          </w:tcPr>
          <w:p w14:paraId="1DC1597C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D92A6D1" w14:textId="77777777" w:rsidR="00736B6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E165F51" w14:textId="77777777" w:rsidR="00736B60" w:rsidRDefault="00000000">
            <w:pPr>
              <w:jc w:val="center"/>
            </w:pPr>
            <w:r>
              <w:t>6(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537387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B83D85D" w14:textId="77777777" w:rsidR="00736B60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1024D9" w14:textId="77777777" w:rsidR="00736B60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629A76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7F9C927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A30F59B" w14:textId="77777777" w:rsidR="00736B60" w:rsidRDefault="00000000">
            <w:r>
              <w:t>档案室</w:t>
            </w:r>
          </w:p>
        </w:tc>
        <w:tc>
          <w:tcPr>
            <w:tcW w:w="973" w:type="dxa"/>
            <w:vAlign w:val="center"/>
          </w:tcPr>
          <w:p w14:paraId="634B088F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0943A34" w14:textId="77777777" w:rsidR="00736B6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189B814" w14:textId="77777777" w:rsidR="00736B6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67B346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45586BB" w14:textId="77777777" w:rsidR="00736B60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1E88F9" w14:textId="77777777" w:rsidR="00736B60" w:rsidRDefault="00000000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79BEE0" w14:textId="77777777" w:rsidR="00736B6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6B60" w14:paraId="2DAD417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4AC633C" w14:textId="77777777" w:rsidR="00736B60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5467B3A9" w14:textId="77777777" w:rsidR="00736B6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9644372" w14:textId="77777777" w:rsidR="00736B6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67C3938" w14:textId="77777777" w:rsidR="00736B60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ABD3C9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8E8B9EE" w14:textId="77777777" w:rsidR="00736B6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31DF97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5B6E8F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31F1E3C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AB519B7" w14:textId="77777777" w:rsidR="00736B60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40A8771E" w14:textId="77777777" w:rsidR="00736B6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9EE9A7C" w14:textId="77777777" w:rsidR="00736B6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1A93FB1" w14:textId="77777777" w:rsidR="00736B60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FD4F6F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4DCF89F" w14:textId="77777777" w:rsidR="00736B6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3A8E15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697672" w14:textId="77777777" w:rsidR="00736B6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6B60" w14:paraId="0808908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7BD415C" w14:textId="77777777" w:rsidR="00736B60" w:rsidRDefault="00000000">
            <w:r>
              <w:t>美术教室</w:t>
            </w:r>
          </w:p>
        </w:tc>
        <w:tc>
          <w:tcPr>
            <w:tcW w:w="973" w:type="dxa"/>
            <w:vAlign w:val="center"/>
          </w:tcPr>
          <w:p w14:paraId="22813300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18E52E7" w14:textId="77777777" w:rsidR="00736B6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C0F41D5" w14:textId="77777777" w:rsidR="00736B60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5D6105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5FD216" w14:textId="77777777" w:rsidR="00736B60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0B6497" w14:textId="77777777" w:rsidR="00736B6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1EE373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13FEC07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B9CD458" w14:textId="77777777" w:rsidR="00736B60" w:rsidRDefault="00000000">
            <w:r>
              <w:t>舞蹈教室</w:t>
            </w:r>
          </w:p>
        </w:tc>
        <w:tc>
          <w:tcPr>
            <w:tcW w:w="973" w:type="dxa"/>
            <w:vAlign w:val="center"/>
          </w:tcPr>
          <w:p w14:paraId="5A8B1D3E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5EDB53B" w14:textId="77777777" w:rsidR="00736B6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B4E6CE1" w14:textId="77777777" w:rsidR="00736B60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B3C269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D362BB5" w14:textId="77777777" w:rsidR="00736B60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379872" w14:textId="77777777" w:rsidR="00736B6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E01127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22F66AE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F296D2B" w14:textId="77777777" w:rsidR="00736B60" w:rsidRDefault="00000000">
            <w:r>
              <w:t>视听阅览室</w:t>
            </w:r>
          </w:p>
        </w:tc>
        <w:tc>
          <w:tcPr>
            <w:tcW w:w="973" w:type="dxa"/>
            <w:vAlign w:val="center"/>
          </w:tcPr>
          <w:p w14:paraId="634DD459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BD85058" w14:textId="77777777" w:rsidR="00736B6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48F1D07" w14:textId="77777777" w:rsidR="00736B60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598650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2826CC6" w14:textId="77777777" w:rsidR="00736B60" w:rsidRDefault="00000000">
            <w:pPr>
              <w:jc w:val="center"/>
            </w:pPr>
            <w:r>
              <w:t>1.9(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93CD3B" w14:textId="77777777" w:rsidR="00736B6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354073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3E1FF28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26FBB6A" w14:textId="77777777" w:rsidR="00736B60" w:rsidRDefault="00000000">
            <w:r>
              <w:t>计算机房</w:t>
            </w:r>
          </w:p>
        </w:tc>
        <w:tc>
          <w:tcPr>
            <w:tcW w:w="973" w:type="dxa"/>
            <w:vAlign w:val="center"/>
          </w:tcPr>
          <w:p w14:paraId="7375C4BF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809BB2B" w14:textId="77777777" w:rsidR="00736B6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85E03C2" w14:textId="77777777" w:rsidR="00736B60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C330F2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0399D56" w14:textId="77777777" w:rsidR="00736B60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55DBE3" w14:textId="77777777" w:rsidR="00736B6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E15FAC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6A75421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AA8AD04" w14:textId="77777777" w:rsidR="00736B60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64026039" w14:textId="77777777" w:rsidR="00736B6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A324884" w14:textId="77777777" w:rsidR="00736B6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614D9AE" w14:textId="77777777" w:rsidR="00736B60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EFA700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CE68D15" w14:textId="77777777" w:rsidR="00736B6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BF2F8D" w14:textId="77777777" w:rsidR="00736B60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9014A8" w14:textId="77777777" w:rsidR="00736B6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6B60" w14:paraId="7038D7F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F75CDD1" w14:textId="77777777" w:rsidR="00736B60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556593C1" w14:textId="77777777" w:rsidR="00736B6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4E2423C" w14:textId="77777777" w:rsidR="00736B6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713B995" w14:textId="77777777" w:rsidR="00736B60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C37566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77BB5F4" w14:textId="77777777" w:rsidR="00736B6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001AB3" w14:textId="77777777" w:rsidR="00736B60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0CFC53" w14:textId="77777777" w:rsidR="00736B6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6B60" w14:paraId="1BAA661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FC0FF95" w14:textId="77777777" w:rsidR="00736B60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3A19D876" w14:textId="77777777" w:rsidR="00736B60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0C91FED6" w14:textId="77777777" w:rsidR="00736B60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57EA14A8" w14:textId="77777777" w:rsidR="00736B60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2764B8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44FD210" w14:textId="77777777" w:rsidR="00736B60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3AAD3E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14FFEA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55F1CF7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31A342C" w14:textId="77777777" w:rsidR="00736B60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4F507D4F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DE42D51" w14:textId="77777777" w:rsidR="00736B60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15AB72AA" w14:textId="77777777" w:rsidR="00736B60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5AAF5C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B0640D3" w14:textId="77777777" w:rsidR="00736B60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F1C7C7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89F110" w14:textId="77777777" w:rsidR="00736B6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36B60" w14:paraId="00BFC44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8B22F6D" w14:textId="77777777" w:rsidR="00736B60" w:rsidRDefault="00000000">
            <w:r>
              <w:lastRenderedPageBreak/>
              <w:t>音乐教室</w:t>
            </w:r>
          </w:p>
        </w:tc>
        <w:tc>
          <w:tcPr>
            <w:tcW w:w="973" w:type="dxa"/>
            <w:vAlign w:val="center"/>
          </w:tcPr>
          <w:p w14:paraId="26D23ED8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AC19A91" w14:textId="77777777" w:rsidR="00736B6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0538C10" w14:textId="77777777" w:rsidR="00736B60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30FE0E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28F3A6D" w14:textId="77777777" w:rsidR="00736B60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C12B2F" w14:textId="77777777" w:rsidR="00736B6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A27DC4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5866D8F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7D9F691" w14:textId="77777777" w:rsidR="00736B60" w:rsidRDefault="00000000">
            <w:r>
              <w:t>风雨操场</w:t>
            </w:r>
          </w:p>
        </w:tc>
        <w:tc>
          <w:tcPr>
            <w:tcW w:w="973" w:type="dxa"/>
            <w:vAlign w:val="center"/>
          </w:tcPr>
          <w:p w14:paraId="5FD4EE8B" w14:textId="77777777" w:rsidR="00736B60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06D035F2" w14:textId="77777777" w:rsidR="00736B60" w:rsidRDefault="00000000">
            <w:pPr>
              <w:jc w:val="center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7CB24A85" w14:textId="77777777" w:rsidR="00736B60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E1C6B4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690C0EF" w14:textId="77777777" w:rsidR="00736B60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46469F" w14:textId="77777777" w:rsidR="00736B6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102BA4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36B60" w14:paraId="7C3C413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C9D6F63" w14:textId="77777777" w:rsidR="00736B60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3EC72100" w14:textId="77777777" w:rsidR="00736B6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849D689" w14:textId="77777777" w:rsidR="00736B60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3B8484B" w14:textId="77777777" w:rsidR="00736B60" w:rsidRDefault="00000000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BA4F46" w14:textId="77777777" w:rsidR="00736B6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97FE4BA" w14:textId="77777777" w:rsidR="00736B60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76AB88" w14:textId="77777777" w:rsidR="00736B60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9F52E6" w14:textId="77777777" w:rsidR="00736B6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2E9F620E" w14:textId="77777777" w:rsidR="00736B60" w:rsidRDefault="00000000">
      <w:pPr>
        <w:pStyle w:val="3"/>
        <w:widowControl w:val="0"/>
        <w:jc w:val="both"/>
        <w:rPr>
          <w:rFonts w:hint="eastAsia"/>
        </w:rPr>
      </w:pPr>
      <w:r>
        <w:t>作息时间表</w:t>
      </w:r>
    </w:p>
    <w:p w14:paraId="33818309" w14:textId="77777777" w:rsidR="00736B60" w:rsidRDefault="00000000">
      <w:pPr>
        <w:widowControl w:val="0"/>
        <w:jc w:val="both"/>
      </w:pPr>
      <w:r>
        <w:t>同设计建筑</w:t>
      </w:r>
    </w:p>
    <w:p w14:paraId="0A8CC2D8" w14:textId="77777777" w:rsidR="00736B60" w:rsidRDefault="00000000">
      <w:pPr>
        <w:pStyle w:val="2"/>
        <w:widowControl w:val="0"/>
      </w:pPr>
      <w:bookmarkStart w:id="94" w:name="_Toc217831169"/>
      <w:r>
        <w:t>制冷系统</w:t>
      </w:r>
      <w:bookmarkEnd w:id="94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3107"/>
        <w:gridCol w:w="3107"/>
      </w:tblGrid>
      <w:tr w:rsidR="00736B60" w14:paraId="5124F8C4" w14:textId="77777777"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551B9263" w14:textId="77777777" w:rsidR="00736B60" w:rsidRDefault="00000000">
            <w:pPr>
              <w:jc w:val="center"/>
            </w:pPr>
            <w:r>
              <w:t>负荷</w:t>
            </w:r>
            <w:r>
              <w:t>(kWh/a)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1DCBC977" w14:textId="77777777" w:rsidR="00736B60" w:rsidRDefault="00000000">
            <w:pPr>
              <w:jc w:val="center"/>
            </w:pPr>
            <w:r>
              <w:t>系统综合性能系数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2DFCAA7B" w14:textId="77777777" w:rsidR="00736B60" w:rsidRDefault="00000000">
            <w:pPr>
              <w:jc w:val="center"/>
            </w:pPr>
            <w:r>
              <w:t>耗电</w:t>
            </w:r>
            <w:r>
              <w:t>(kWh/a)</w:t>
            </w:r>
          </w:p>
        </w:tc>
      </w:tr>
      <w:tr w:rsidR="00736B60" w14:paraId="47A66DA5" w14:textId="77777777">
        <w:trPr>
          <w:jc w:val="center"/>
        </w:trPr>
        <w:tc>
          <w:tcPr>
            <w:tcW w:w="3107" w:type="dxa"/>
            <w:vAlign w:val="center"/>
          </w:tcPr>
          <w:p w14:paraId="12684701" w14:textId="77777777" w:rsidR="00736B60" w:rsidRDefault="00000000">
            <w:r>
              <w:t>1347852</w:t>
            </w:r>
          </w:p>
        </w:tc>
        <w:tc>
          <w:tcPr>
            <w:tcW w:w="3107" w:type="dxa"/>
            <w:vAlign w:val="center"/>
          </w:tcPr>
          <w:p w14:paraId="4578B5FF" w14:textId="77777777" w:rsidR="00736B60" w:rsidRDefault="00000000">
            <w:r>
              <w:t>2.50</w:t>
            </w:r>
          </w:p>
        </w:tc>
        <w:tc>
          <w:tcPr>
            <w:tcW w:w="3107" w:type="dxa"/>
            <w:vAlign w:val="center"/>
          </w:tcPr>
          <w:p w14:paraId="42EAE029" w14:textId="77777777" w:rsidR="00736B60" w:rsidRDefault="00000000">
            <w:r>
              <w:t>539141</w:t>
            </w:r>
          </w:p>
        </w:tc>
      </w:tr>
    </w:tbl>
    <w:p w14:paraId="56C92A3B" w14:textId="77777777" w:rsidR="00736B60" w:rsidRDefault="00000000">
      <w:pPr>
        <w:pStyle w:val="2"/>
        <w:widowControl w:val="0"/>
      </w:pPr>
      <w:bookmarkStart w:id="95" w:name="_Toc217831170"/>
      <w:r>
        <w:t>供暖系统</w:t>
      </w:r>
      <w:bookmarkEnd w:id="95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3107"/>
        <w:gridCol w:w="3107"/>
      </w:tblGrid>
      <w:tr w:rsidR="00736B60" w14:paraId="473C9B4E" w14:textId="77777777"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7E660AB9" w14:textId="77777777" w:rsidR="00736B60" w:rsidRDefault="00000000">
            <w:pPr>
              <w:jc w:val="center"/>
            </w:pPr>
            <w:r>
              <w:t>负荷</w:t>
            </w:r>
            <w:r>
              <w:t>(kWh/a)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2BB64DA0" w14:textId="77777777" w:rsidR="00736B60" w:rsidRDefault="00000000">
            <w:pPr>
              <w:jc w:val="center"/>
            </w:pPr>
            <w:r>
              <w:t>系统综合性能系数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0BCCB4B1" w14:textId="77777777" w:rsidR="00736B60" w:rsidRDefault="00000000">
            <w:pPr>
              <w:jc w:val="center"/>
            </w:pPr>
            <w:r>
              <w:t>耗电</w:t>
            </w:r>
            <w:r>
              <w:t>(kWh/a)</w:t>
            </w:r>
          </w:p>
        </w:tc>
      </w:tr>
      <w:tr w:rsidR="00736B60" w14:paraId="15F06BFD" w14:textId="77777777">
        <w:trPr>
          <w:jc w:val="center"/>
        </w:trPr>
        <w:tc>
          <w:tcPr>
            <w:tcW w:w="3107" w:type="dxa"/>
            <w:vAlign w:val="center"/>
          </w:tcPr>
          <w:p w14:paraId="7B1ED13B" w14:textId="77777777" w:rsidR="00736B60" w:rsidRDefault="00000000">
            <w:r>
              <w:t>414198</w:t>
            </w:r>
          </w:p>
        </w:tc>
        <w:tc>
          <w:tcPr>
            <w:tcW w:w="3107" w:type="dxa"/>
            <w:vAlign w:val="center"/>
          </w:tcPr>
          <w:p w14:paraId="684DB2BA" w14:textId="77777777" w:rsidR="00736B60" w:rsidRDefault="00000000">
            <w:r>
              <w:t>1.80</w:t>
            </w:r>
          </w:p>
        </w:tc>
        <w:tc>
          <w:tcPr>
            <w:tcW w:w="3107" w:type="dxa"/>
            <w:vAlign w:val="center"/>
          </w:tcPr>
          <w:p w14:paraId="07CE71CD" w14:textId="77777777" w:rsidR="00736B60" w:rsidRDefault="00000000">
            <w:r>
              <w:t>258874</w:t>
            </w:r>
          </w:p>
        </w:tc>
      </w:tr>
    </w:tbl>
    <w:p w14:paraId="436B8A53" w14:textId="77777777" w:rsidR="00736B60" w:rsidRDefault="00000000">
      <w:pPr>
        <w:pStyle w:val="2"/>
        <w:widowControl w:val="0"/>
      </w:pPr>
      <w:bookmarkStart w:id="96" w:name="_Toc217831171"/>
      <w:r>
        <w:t>照明</w:t>
      </w:r>
      <w:bookmarkEnd w:id="96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736B60" w14:paraId="63720E6C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0FA65B96" w14:textId="77777777" w:rsidR="00736B60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C143D44" w14:textId="77777777" w:rsidR="00736B60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7F4740" w14:textId="77777777" w:rsidR="00736B60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0DD2B4E" w14:textId="77777777" w:rsidR="00736B60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FD32CFE" w14:textId="77777777" w:rsidR="00736B60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736B60" w14:paraId="0B6F9F62" w14:textId="77777777">
        <w:trPr>
          <w:jc w:val="center"/>
        </w:trPr>
        <w:tc>
          <w:tcPr>
            <w:tcW w:w="3135" w:type="dxa"/>
            <w:vAlign w:val="center"/>
          </w:tcPr>
          <w:p w14:paraId="29A032B5" w14:textId="77777777" w:rsidR="00736B60" w:rsidRDefault="00000000">
            <w:r>
              <w:t>教育</w:t>
            </w:r>
            <w:r>
              <w:t>-</w:t>
            </w:r>
            <w:r>
              <w:t>休息室</w:t>
            </w:r>
          </w:p>
        </w:tc>
        <w:tc>
          <w:tcPr>
            <w:tcW w:w="1697" w:type="dxa"/>
            <w:vAlign w:val="center"/>
          </w:tcPr>
          <w:p w14:paraId="01C60BB2" w14:textId="77777777" w:rsidR="00736B60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25BB5926" w14:textId="77777777" w:rsidR="00736B60" w:rsidRDefault="00000000">
            <w:r>
              <w:t>17</w:t>
            </w:r>
          </w:p>
        </w:tc>
        <w:tc>
          <w:tcPr>
            <w:tcW w:w="1522" w:type="dxa"/>
            <w:vAlign w:val="center"/>
          </w:tcPr>
          <w:p w14:paraId="1F57C41A" w14:textId="77777777" w:rsidR="00736B60" w:rsidRDefault="00000000">
            <w:r>
              <w:t>400</w:t>
            </w:r>
          </w:p>
        </w:tc>
        <w:tc>
          <w:tcPr>
            <w:tcW w:w="1862" w:type="dxa"/>
            <w:vAlign w:val="center"/>
          </w:tcPr>
          <w:p w14:paraId="050AD3E5" w14:textId="77777777" w:rsidR="00736B60" w:rsidRDefault="00000000">
            <w:r>
              <w:t>8508</w:t>
            </w:r>
          </w:p>
        </w:tc>
      </w:tr>
      <w:tr w:rsidR="00736B60" w14:paraId="1FC1A2C4" w14:textId="77777777">
        <w:trPr>
          <w:jc w:val="center"/>
        </w:trPr>
        <w:tc>
          <w:tcPr>
            <w:tcW w:w="3135" w:type="dxa"/>
            <w:vAlign w:val="center"/>
          </w:tcPr>
          <w:p w14:paraId="54422600" w14:textId="77777777" w:rsidR="00736B60" w:rsidRDefault="00000000">
            <w:r>
              <w:t>教育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08B8BF12" w14:textId="77777777" w:rsidR="00736B60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3286CCB0" w14:textId="77777777" w:rsidR="00736B6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86749C9" w14:textId="77777777" w:rsidR="00736B60" w:rsidRDefault="00000000">
            <w:r>
              <w:t>154</w:t>
            </w:r>
          </w:p>
        </w:tc>
        <w:tc>
          <w:tcPr>
            <w:tcW w:w="1862" w:type="dxa"/>
            <w:vAlign w:val="center"/>
          </w:tcPr>
          <w:p w14:paraId="2D8699A9" w14:textId="77777777" w:rsidR="00736B60" w:rsidRDefault="00000000">
            <w:r>
              <w:t>2903</w:t>
            </w:r>
          </w:p>
        </w:tc>
      </w:tr>
      <w:tr w:rsidR="00736B60" w14:paraId="7EB07F3B" w14:textId="77777777">
        <w:trPr>
          <w:jc w:val="center"/>
        </w:trPr>
        <w:tc>
          <w:tcPr>
            <w:tcW w:w="3135" w:type="dxa"/>
            <w:vAlign w:val="center"/>
          </w:tcPr>
          <w:p w14:paraId="628DFFC9" w14:textId="77777777" w:rsidR="00736B60" w:rsidRDefault="00000000">
            <w:r>
              <w:t>教育</w:t>
            </w:r>
            <w:r>
              <w:t>-</w:t>
            </w:r>
            <w:r>
              <w:t>健身活动室</w:t>
            </w:r>
          </w:p>
        </w:tc>
        <w:tc>
          <w:tcPr>
            <w:tcW w:w="1697" w:type="dxa"/>
            <w:vAlign w:val="center"/>
          </w:tcPr>
          <w:p w14:paraId="7C9A9FE7" w14:textId="77777777" w:rsidR="00736B60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52F5519C" w14:textId="77777777" w:rsidR="00736B6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848AEB5" w14:textId="77777777" w:rsidR="00736B60" w:rsidRDefault="00000000">
            <w:r>
              <w:t>115</w:t>
            </w:r>
          </w:p>
        </w:tc>
        <w:tc>
          <w:tcPr>
            <w:tcW w:w="1862" w:type="dxa"/>
            <w:vAlign w:val="center"/>
          </w:tcPr>
          <w:p w14:paraId="076311DA" w14:textId="77777777" w:rsidR="00736B60" w:rsidRDefault="00000000">
            <w:r>
              <w:t>2444</w:t>
            </w:r>
          </w:p>
        </w:tc>
      </w:tr>
      <w:tr w:rsidR="00736B60" w14:paraId="4D73D267" w14:textId="77777777">
        <w:trPr>
          <w:jc w:val="center"/>
        </w:trPr>
        <w:tc>
          <w:tcPr>
            <w:tcW w:w="3135" w:type="dxa"/>
            <w:vAlign w:val="center"/>
          </w:tcPr>
          <w:p w14:paraId="540DECA0" w14:textId="77777777" w:rsidR="00736B60" w:rsidRDefault="00000000">
            <w:r>
              <w:t>教育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353B8912" w14:textId="77777777" w:rsidR="00736B60" w:rsidRDefault="00000000">
            <w:r>
              <w:t>14.18</w:t>
            </w:r>
          </w:p>
        </w:tc>
        <w:tc>
          <w:tcPr>
            <w:tcW w:w="1131" w:type="dxa"/>
            <w:vAlign w:val="center"/>
          </w:tcPr>
          <w:p w14:paraId="4806544D" w14:textId="77777777" w:rsidR="00736B60" w:rsidRDefault="00000000">
            <w:r>
              <w:t>34</w:t>
            </w:r>
          </w:p>
        </w:tc>
        <w:tc>
          <w:tcPr>
            <w:tcW w:w="1522" w:type="dxa"/>
            <w:vAlign w:val="center"/>
          </w:tcPr>
          <w:p w14:paraId="35DCE2DE" w14:textId="77777777" w:rsidR="00736B60" w:rsidRDefault="00000000">
            <w:r>
              <w:t>629</w:t>
            </w:r>
          </w:p>
        </w:tc>
        <w:tc>
          <w:tcPr>
            <w:tcW w:w="1862" w:type="dxa"/>
            <w:vAlign w:val="center"/>
          </w:tcPr>
          <w:p w14:paraId="75F830C4" w14:textId="77777777" w:rsidR="00736B60" w:rsidRDefault="00000000">
            <w:r>
              <w:t>8914</w:t>
            </w:r>
          </w:p>
        </w:tc>
      </w:tr>
      <w:tr w:rsidR="00736B60" w14:paraId="7FEBB2E3" w14:textId="77777777">
        <w:trPr>
          <w:jc w:val="center"/>
        </w:trPr>
        <w:tc>
          <w:tcPr>
            <w:tcW w:w="3135" w:type="dxa"/>
            <w:vAlign w:val="center"/>
          </w:tcPr>
          <w:p w14:paraId="6F5B955A" w14:textId="77777777" w:rsidR="00736B60" w:rsidRDefault="00000000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277D9907" w14:textId="77777777" w:rsidR="00736B60" w:rsidRDefault="00000000">
            <w:r>
              <w:t>10.08</w:t>
            </w:r>
          </w:p>
        </w:tc>
        <w:tc>
          <w:tcPr>
            <w:tcW w:w="1131" w:type="dxa"/>
            <w:vAlign w:val="center"/>
          </w:tcPr>
          <w:p w14:paraId="18647AC9" w14:textId="77777777" w:rsidR="00736B60" w:rsidRDefault="00000000">
            <w:r>
              <w:t>32</w:t>
            </w:r>
          </w:p>
        </w:tc>
        <w:tc>
          <w:tcPr>
            <w:tcW w:w="1522" w:type="dxa"/>
            <w:vAlign w:val="center"/>
          </w:tcPr>
          <w:p w14:paraId="61C7314E" w14:textId="77777777" w:rsidR="00736B60" w:rsidRDefault="00000000">
            <w:r>
              <w:t>134</w:t>
            </w:r>
          </w:p>
        </w:tc>
        <w:tc>
          <w:tcPr>
            <w:tcW w:w="1862" w:type="dxa"/>
            <w:vAlign w:val="center"/>
          </w:tcPr>
          <w:p w14:paraId="31BB77B2" w14:textId="77777777" w:rsidR="00736B60" w:rsidRDefault="00000000">
            <w:r>
              <w:t>1355</w:t>
            </w:r>
          </w:p>
        </w:tc>
      </w:tr>
      <w:tr w:rsidR="00736B60" w14:paraId="50E93718" w14:textId="77777777">
        <w:trPr>
          <w:jc w:val="center"/>
        </w:trPr>
        <w:tc>
          <w:tcPr>
            <w:tcW w:w="3135" w:type="dxa"/>
            <w:vAlign w:val="center"/>
          </w:tcPr>
          <w:p w14:paraId="103ABCC2" w14:textId="77777777" w:rsidR="00736B60" w:rsidRDefault="00000000">
            <w:r>
              <w:t>教育</w:t>
            </w:r>
            <w:r>
              <w:t>-</w:t>
            </w:r>
            <w:r>
              <w:t>厨房</w:t>
            </w:r>
          </w:p>
        </w:tc>
        <w:tc>
          <w:tcPr>
            <w:tcW w:w="1697" w:type="dxa"/>
            <w:vAlign w:val="center"/>
          </w:tcPr>
          <w:p w14:paraId="38680F8E" w14:textId="77777777" w:rsidR="00736B60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0B299374" w14:textId="77777777" w:rsidR="00736B6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50A8CF3" w14:textId="77777777" w:rsidR="00736B60" w:rsidRDefault="00000000">
            <w:r>
              <w:t>120</w:t>
            </w:r>
          </w:p>
        </w:tc>
        <w:tc>
          <w:tcPr>
            <w:tcW w:w="1862" w:type="dxa"/>
            <w:vAlign w:val="center"/>
          </w:tcPr>
          <w:p w14:paraId="10CE2EE1" w14:textId="77777777" w:rsidR="00736B60" w:rsidRDefault="00000000">
            <w:r>
              <w:t>2543</w:t>
            </w:r>
          </w:p>
        </w:tc>
      </w:tr>
      <w:tr w:rsidR="00736B60" w14:paraId="76D223DD" w14:textId="77777777">
        <w:trPr>
          <w:jc w:val="center"/>
        </w:trPr>
        <w:tc>
          <w:tcPr>
            <w:tcW w:w="3135" w:type="dxa"/>
            <w:vAlign w:val="center"/>
          </w:tcPr>
          <w:p w14:paraId="1DF366E4" w14:textId="77777777" w:rsidR="00736B60" w:rsidRDefault="00000000">
            <w:r>
              <w:t>办公</w:t>
            </w:r>
            <w:r>
              <w:t>-</w:t>
            </w:r>
            <w:r>
              <w:t>厨房</w:t>
            </w:r>
          </w:p>
        </w:tc>
        <w:tc>
          <w:tcPr>
            <w:tcW w:w="1697" w:type="dxa"/>
            <w:vAlign w:val="center"/>
          </w:tcPr>
          <w:p w14:paraId="1DBF0422" w14:textId="77777777" w:rsidR="00736B60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440E54E2" w14:textId="77777777" w:rsidR="00736B6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4DB3558" w14:textId="77777777" w:rsidR="00736B60" w:rsidRDefault="00000000">
            <w:r>
              <w:t>88</w:t>
            </w:r>
          </w:p>
        </w:tc>
        <w:tc>
          <w:tcPr>
            <w:tcW w:w="1862" w:type="dxa"/>
            <w:vAlign w:val="center"/>
          </w:tcPr>
          <w:p w14:paraId="189A699B" w14:textId="77777777" w:rsidR="00736B60" w:rsidRDefault="00000000">
            <w:r>
              <w:t>1331</w:t>
            </w:r>
          </w:p>
        </w:tc>
      </w:tr>
      <w:tr w:rsidR="00736B60" w14:paraId="13105009" w14:textId="77777777">
        <w:trPr>
          <w:jc w:val="center"/>
        </w:trPr>
        <w:tc>
          <w:tcPr>
            <w:tcW w:w="3135" w:type="dxa"/>
            <w:vAlign w:val="center"/>
          </w:tcPr>
          <w:p w14:paraId="76B6DD34" w14:textId="77777777" w:rsidR="00736B60" w:rsidRDefault="00000000">
            <w:r>
              <w:t>教育</w:t>
            </w:r>
            <w:r>
              <w:t>-</w:t>
            </w:r>
            <w:r>
              <w:t>实验教室</w:t>
            </w:r>
          </w:p>
        </w:tc>
        <w:tc>
          <w:tcPr>
            <w:tcW w:w="1697" w:type="dxa"/>
            <w:vAlign w:val="center"/>
          </w:tcPr>
          <w:p w14:paraId="605100E9" w14:textId="77777777" w:rsidR="00736B60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1E9CCF93" w14:textId="77777777" w:rsidR="00736B60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00D40795" w14:textId="77777777" w:rsidR="00736B60" w:rsidRDefault="00000000">
            <w:r>
              <w:t>356</w:t>
            </w:r>
          </w:p>
        </w:tc>
        <w:tc>
          <w:tcPr>
            <w:tcW w:w="1862" w:type="dxa"/>
            <w:vAlign w:val="center"/>
          </w:tcPr>
          <w:p w14:paraId="6133960D" w14:textId="77777777" w:rsidR="00736B60" w:rsidRDefault="00000000">
            <w:r>
              <w:t>7568</w:t>
            </w:r>
          </w:p>
        </w:tc>
      </w:tr>
      <w:tr w:rsidR="00736B60" w14:paraId="232A2837" w14:textId="77777777">
        <w:trPr>
          <w:jc w:val="center"/>
        </w:trPr>
        <w:tc>
          <w:tcPr>
            <w:tcW w:w="3135" w:type="dxa"/>
            <w:vAlign w:val="center"/>
          </w:tcPr>
          <w:p w14:paraId="73DB2A01" w14:textId="77777777" w:rsidR="00736B60" w:rsidRDefault="00000000">
            <w:r>
              <w:t>办公</w:t>
            </w:r>
            <w:r>
              <w:t>-</w:t>
            </w:r>
            <w:r>
              <w:t>展示区</w:t>
            </w:r>
          </w:p>
        </w:tc>
        <w:tc>
          <w:tcPr>
            <w:tcW w:w="1697" w:type="dxa"/>
            <w:vAlign w:val="center"/>
          </w:tcPr>
          <w:p w14:paraId="39E7662B" w14:textId="77777777" w:rsidR="00736B60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7D47588F" w14:textId="77777777" w:rsidR="00736B6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51D5718" w14:textId="77777777" w:rsidR="00736B60" w:rsidRDefault="00000000">
            <w:r>
              <w:t>173</w:t>
            </w:r>
          </w:p>
        </w:tc>
        <w:tc>
          <w:tcPr>
            <w:tcW w:w="1862" w:type="dxa"/>
            <w:vAlign w:val="center"/>
          </w:tcPr>
          <w:p w14:paraId="41A2F1FC" w14:textId="77777777" w:rsidR="00736B60" w:rsidRDefault="00000000">
            <w:r>
              <w:t>2622</w:t>
            </w:r>
          </w:p>
        </w:tc>
      </w:tr>
      <w:tr w:rsidR="00736B60" w14:paraId="5576D76F" w14:textId="77777777">
        <w:trPr>
          <w:jc w:val="center"/>
        </w:trPr>
        <w:tc>
          <w:tcPr>
            <w:tcW w:w="3135" w:type="dxa"/>
            <w:vAlign w:val="center"/>
          </w:tcPr>
          <w:p w14:paraId="23558D64" w14:textId="77777777" w:rsidR="00736B60" w:rsidRDefault="00000000">
            <w:r>
              <w:t>教育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241DECC7" w14:textId="77777777" w:rsidR="00736B60" w:rsidRDefault="00000000">
            <w:r>
              <w:t>30.00</w:t>
            </w:r>
          </w:p>
        </w:tc>
        <w:tc>
          <w:tcPr>
            <w:tcW w:w="1131" w:type="dxa"/>
            <w:vAlign w:val="center"/>
          </w:tcPr>
          <w:p w14:paraId="2B1151A8" w14:textId="77777777" w:rsidR="00736B60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527658D2" w14:textId="77777777" w:rsidR="00736B60" w:rsidRDefault="00000000">
            <w:r>
              <w:t>345</w:t>
            </w:r>
          </w:p>
        </w:tc>
        <w:tc>
          <w:tcPr>
            <w:tcW w:w="1862" w:type="dxa"/>
            <w:vAlign w:val="center"/>
          </w:tcPr>
          <w:p w14:paraId="213A525F" w14:textId="77777777" w:rsidR="00736B60" w:rsidRDefault="00000000">
            <w:r>
              <w:t>10364</w:t>
            </w:r>
          </w:p>
        </w:tc>
      </w:tr>
      <w:tr w:rsidR="00736B60" w14:paraId="2AD4BEA8" w14:textId="77777777">
        <w:trPr>
          <w:jc w:val="center"/>
        </w:trPr>
        <w:tc>
          <w:tcPr>
            <w:tcW w:w="3135" w:type="dxa"/>
            <w:vAlign w:val="center"/>
          </w:tcPr>
          <w:p w14:paraId="4B339DC2" w14:textId="77777777" w:rsidR="00736B60" w:rsidRDefault="00000000">
            <w:r>
              <w:t>教育</w:t>
            </w:r>
            <w:r>
              <w:t>-</w:t>
            </w:r>
            <w:r>
              <w:t>报告厅</w:t>
            </w:r>
          </w:p>
        </w:tc>
        <w:tc>
          <w:tcPr>
            <w:tcW w:w="1697" w:type="dxa"/>
            <w:vAlign w:val="center"/>
          </w:tcPr>
          <w:p w14:paraId="1637EC8D" w14:textId="77777777" w:rsidR="00736B60" w:rsidRDefault="00000000">
            <w:r>
              <w:t>28.35</w:t>
            </w:r>
          </w:p>
        </w:tc>
        <w:tc>
          <w:tcPr>
            <w:tcW w:w="1131" w:type="dxa"/>
            <w:vAlign w:val="center"/>
          </w:tcPr>
          <w:p w14:paraId="7A7AA53A" w14:textId="77777777" w:rsidR="00736B6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E219143" w14:textId="77777777" w:rsidR="00736B60" w:rsidRDefault="00000000">
            <w:r>
              <w:t>378</w:t>
            </w:r>
          </w:p>
        </w:tc>
        <w:tc>
          <w:tcPr>
            <w:tcW w:w="1862" w:type="dxa"/>
            <w:vAlign w:val="center"/>
          </w:tcPr>
          <w:p w14:paraId="78CEA675" w14:textId="77777777" w:rsidR="00736B60" w:rsidRDefault="00000000">
            <w:r>
              <w:t>10716</w:t>
            </w:r>
          </w:p>
        </w:tc>
      </w:tr>
      <w:tr w:rsidR="00736B60" w14:paraId="4CDFA427" w14:textId="77777777">
        <w:trPr>
          <w:jc w:val="center"/>
        </w:trPr>
        <w:tc>
          <w:tcPr>
            <w:tcW w:w="3135" w:type="dxa"/>
            <w:vAlign w:val="center"/>
          </w:tcPr>
          <w:p w14:paraId="3EA2F917" w14:textId="77777777" w:rsidR="00736B60" w:rsidRDefault="00000000">
            <w:r>
              <w:t>教育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0D3ABAD4" w14:textId="77777777" w:rsidR="00736B60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211E17D5" w14:textId="77777777" w:rsidR="00736B60" w:rsidRDefault="00000000">
            <w:r>
              <w:t>21</w:t>
            </w:r>
          </w:p>
        </w:tc>
        <w:tc>
          <w:tcPr>
            <w:tcW w:w="1522" w:type="dxa"/>
            <w:vAlign w:val="center"/>
          </w:tcPr>
          <w:p w14:paraId="1A84FE6E" w14:textId="77777777" w:rsidR="00736B60" w:rsidRDefault="00000000">
            <w:r>
              <w:t>1153</w:t>
            </w:r>
          </w:p>
        </w:tc>
        <w:tc>
          <w:tcPr>
            <w:tcW w:w="1862" w:type="dxa"/>
            <w:vAlign w:val="center"/>
          </w:tcPr>
          <w:p w14:paraId="7B217057" w14:textId="77777777" w:rsidR="00736B60" w:rsidRDefault="00000000">
            <w:r>
              <w:t>24514</w:t>
            </w:r>
          </w:p>
        </w:tc>
      </w:tr>
      <w:tr w:rsidR="00736B60" w14:paraId="0F8EF6B7" w14:textId="77777777">
        <w:trPr>
          <w:jc w:val="center"/>
        </w:trPr>
        <w:tc>
          <w:tcPr>
            <w:tcW w:w="3135" w:type="dxa"/>
            <w:vAlign w:val="center"/>
          </w:tcPr>
          <w:p w14:paraId="3AA95166" w14:textId="77777777" w:rsidR="00736B60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0CA478BF" w14:textId="77777777" w:rsidR="00736B60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1CB8DDD4" w14:textId="77777777" w:rsidR="00736B6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7B22C875" w14:textId="77777777" w:rsidR="00736B60" w:rsidRDefault="00000000">
            <w:r>
              <w:t>126</w:t>
            </w:r>
          </w:p>
        </w:tc>
        <w:tc>
          <w:tcPr>
            <w:tcW w:w="1862" w:type="dxa"/>
            <w:vAlign w:val="center"/>
          </w:tcPr>
          <w:p w14:paraId="0071246C" w14:textId="77777777" w:rsidR="00736B60" w:rsidRDefault="00000000">
            <w:r>
              <w:t>1901</w:t>
            </w:r>
          </w:p>
        </w:tc>
      </w:tr>
      <w:tr w:rsidR="00736B60" w14:paraId="4C2E9B77" w14:textId="77777777">
        <w:trPr>
          <w:jc w:val="center"/>
        </w:trPr>
        <w:tc>
          <w:tcPr>
            <w:tcW w:w="3135" w:type="dxa"/>
            <w:vAlign w:val="center"/>
          </w:tcPr>
          <w:p w14:paraId="7A9B75C9" w14:textId="77777777" w:rsidR="00736B60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3902AB46" w14:textId="77777777" w:rsidR="00736B60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3671796B" w14:textId="77777777" w:rsidR="00736B6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A4BC14F" w14:textId="77777777" w:rsidR="00736B60" w:rsidRDefault="00000000">
            <w:r>
              <w:t>74</w:t>
            </w:r>
          </w:p>
        </w:tc>
        <w:tc>
          <w:tcPr>
            <w:tcW w:w="1862" w:type="dxa"/>
            <w:vAlign w:val="center"/>
          </w:tcPr>
          <w:p w14:paraId="0743B976" w14:textId="77777777" w:rsidR="00736B60" w:rsidRDefault="00000000">
            <w:r>
              <w:t>1112</w:t>
            </w:r>
          </w:p>
        </w:tc>
      </w:tr>
      <w:tr w:rsidR="00736B60" w14:paraId="29849856" w14:textId="77777777">
        <w:trPr>
          <w:jc w:val="center"/>
        </w:trPr>
        <w:tc>
          <w:tcPr>
            <w:tcW w:w="3135" w:type="dxa"/>
            <w:vAlign w:val="center"/>
          </w:tcPr>
          <w:p w14:paraId="330EF587" w14:textId="77777777" w:rsidR="00736B60" w:rsidRDefault="00000000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697" w:type="dxa"/>
            <w:vAlign w:val="center"/>
          </w:tcPr>
          <w:p w14:paraId="5FEE18F4" w14:textId="77777777" w:rsidR="00736B60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4C402B78" w14:textId="77777777" w:rsidR="00736B60" w:rsidRDefault="00000000">
            <w:r>
              <w:t>32</w:t>
            </w:r>
          </w:p>
        </w:tc>
        <w:tc>
          <w:tcPr>
            <w:tcW w:w="1522" w:type="dxa"/>
            <w:vAlign w:val="center"/>
          </w:tcPr>
          <w:p w14:paraId="54D08AD6" w14:textId="77777777" w:rsidR="00736B60" w:rsidRDefault="00000000">
            <w:r>
              <w:t>3658</w:t>
            </w:r>
          </w:p>
        </w:tc>
        <w:tc>
          <w:tcPr>
            <w:tcW w:w="1862" w:type="dxa"/>
            <w:vAlign w:val="center"/>
          </w:tcPr>
          <w:p w14:paraId="5F6B1153" w14:textId="77777777" w:rsidR="00736B60" w:rsidRDefault="00000000">
            <w:r>
              <w:t>77771</w:t>
            </w:r>
          </w:p>
        </w:tc>
      </w:tr>
      <w:tr w:rsidR="00736B60" w14:paraId="07790BCA" w14:textId="77777777">
        <w:trPr>
          <w:jc w:val="center"/>
        </w:trPr>
        <w:tc>
          <w:tcPr>
            <w:tcW w:w="3135" w:type="dxa"/>
            <w:vAlign w:val="center"/>
          </w:tcPr>
          <w:p w14:paraId="5ED4E665" w14:textId="77777777" w:rsidR="00736B60" w:rsidRDefault="00000000">
            <w:r>
              <w:t>教育</w:t>
            </w:r>
            <w:r>
              <w:t>-</w:t>
            </w:r>
            <w:r>
              <w:t>更衣室</w:t>
            </w:r>
          </w:p>
        </w:tc>
        <w:tc>
          <w:tcPr>
            <w:tcW w:w="1697" w:type="dxa"/>
            <w:vAlign w:val="center"/>
          </w:tcPr>
          <w:p w14:paraId="289791A6" w14:textId="77777777" w:rsidR="00736B60" w:rsidRDefault="00000000">
            <w:r>
              <w:t>14.18</w:t>
            </w:r>
          </w:p>
        </w:tc>
        <w:tc>
          <w:tcPr>
            <w:tcW w:w="1131" w:type="dxa"/>
            <w:vAlign w:val="center"/>
          </w:tcPr>
          <w:p w14:paraId="59BB68CA" w14:textId="77777777" w:rsidR="00736B60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05B00546" w14:textId="77777777" w:rsidR="00736B60" w:rsidRDefault="00000000">
            <w:r>
              <w:t>268</w:t>
            </w:r>
          </w:p>
        </w:tc>
        <w:tc>
          <w:tcPr>
            <w:tcW w:w="1862" w:type="dxa"/>
            <w:vAlign w:val="center"/>
          </w:tcPr>
          <w:p w14:paraId="4CC6F385" w14:textId="77777777" w:rsidR="00736B60" w:rsidRDefault="00000000">
            <w:r>
              <w:t>3804</w:t>
            </w:r>
          </w:p>
        </w:tc>
      </w:tr>
      <w:tr w:rsidR="00736B60" w14:paraId="60183C46" w14:textId="77777777">
        <w:trPr>
          <w:jc w:val="center"/>
        </w:trPr>
        <w:tc>
          <w:tcPr>
            <w:tcW w:w="3135" w:type="dxa"/>
            <w:vAlign w:val="center"/>
          </w:tcPr>
          <w:p w14:paraId="49C5E906" w14:textId="77777777" w:rsidR="00736B60" w:rsidRDefault="00000000">
            <w:r>
              <w:t>办公</w:t>
            </w:r>
            <w:r>
              <w:t>-</w:t>
            </w:r>
            <w:r>
              <w:t>档案室</w:t>
            </w:r>
          </w:p>
        </w:tc>
        <w:tc>
          <w:tcPr>
            <w:tcW w:w="1697" w:type="dxa"/>
            <w:vAlign w:val="center"/>
          </w:tcPr>
          <w:p w14:paraId="48895E33" w14:textId="77777777" w:rsidR="00736B60" w:rsidRDefault="00000000">
            <w:r>
              <w:t>11.76</w:t>
            </w:r>
          </w:p>
        </w:tc>
        <w:tc>
          <w:tcPr>
            <w:tcW w:w="1131" w:type="dxa"/>
            <w:vAlign w:val="center"/>
          </w:tcPr>
          <w:p w14:paraId="58EFAE41" w14:textId="77777777" w:rsidR="00736B6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DFCEABF" w14:textId="77777777" w:rsidR="00736B60" w:rsidRDefault="00000000">
            <w:r>
              <w:t>38</w:t>
            </w:r>
          </w:p>
        </w:tc>
        <w:tc>
          <w:tcPr>
            <w:tcW w:w="1862" w:type="dxa"/>
            <w:vAlign w:val="center"/>
          </w:tcPr>
          <w:p w14:paraId="6AC69A3E" w14:textId="77777777" w:rsidR="00736B60" w:rsidRDefault="00000000">
            <w:r>
              <w:t>447</w:t>
            </w:r>
          </w:p>
        </w:tc>
      </w:tr>
      <w:tr w:rsidR="00736B60" w14:paraId="6A13D863" w14:textId="77777777">
        <w:trPr>
          <w:jc w:val="center"/>
        </w:trPr>
        <w:tc>
          <w:tcPr>
            <w:tcW w:w="3135" w:type="dxa"/>
            <w:vAlign w:val="center"/>
          </w:tcPr>
          <w:p w14:paraId="1CCD3E18" w14:textId="77777777" w:rsidR="00736B60" w:rsidRDefault="00000000">
            <w:r>
              <w:t>教育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08D3F171" w14:textId="77777777" w:rsidR="00736B60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45E243E8" w14:textId="77777777" w:rsidR="00736B60" w:rsidRDefault="00000000">
            <w:r>
              <w:t>28</w:t>
            </w:r>
          </w:p>
        </w:tc>
        <w:tc>
          <w:tcPr>
            <w:tcW w:w="1522" w:type="dxa"/>
            <w:vAlign w:val="center"/>
          </w:tcPr>
          <w:p w14:paraId="1453FC8B" w14:textId="77777777" w:rsidR="00736B60" w:rsidRDefault="00000000">
            <w:r>
              <w:t>670</w:t>
            </w:r>
          </w:p>
        </w:tc>
        <w:tc>
          <w:tcPr>
            <w:tcW w:w="1862" w:type="dxa"/>
            <w:vAlign w:val="center"/>
          </w:tcPr>
          <w:p w14:paraId="750C0B21" w14:textId="77777777" w:rsidR="00736B60" w:rsidRDefault="00000000">
            <w:r>
              <w:t>7910</w:t>
            </w:r>
          </w:p>
        </w:tc>
      </w:tr>
      <w:tr w:rsidR="00736B60" w14:paraId="725DF2E7" w14:textId="77777777">
        <w:trPr>
          <w:jc w:val="center"/>
        </w:trPr>
        <w:tc>
          <w:tcPr>
            <w:tcW w:w="3135" w:type="dxa"/>
            <w:vAlign w:val="center"/>
          </w:tcPr>
          <w:p w14:paraId="16614148" w14:textId="77777777" w:rsidR="00736B60" w:rsidRDefault="00000000">
            <w:r>
              <w:t>办公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2C122F8A" w14:textId="77777777" w:rsidR="00736B60" w:rsidRDefault="00000000">
            <w:r>
              <w:t>13.75</w:t>
            </w:r>
          </w:p>
        </w:tc>
        <w:tc>
          <w:tcPr>
            <w:tcW w:w="1131" w:type="dxa"/>
            <w:vAlign w:val="center"/>
          </w:tcPr>
          <w:p w14:paraId="50B68671" w14:textId="77777777" w:rsidR="00736B60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05507791" w14:textId="77777777" w:rsidR="00736B60" w:rsidRDefault="00000000">
            <w:r>
              <w:t>388</w:t>
            </w:r>
          </w:p>
        </w:tc>
        <w:tc>
          <w:tcPr>
            <w:tcW w:w="1862" w:type="dxa"/>
            <w:vAlign w:val="center"/>
          </w:tcPr>
          <w:p w14:paraId="7B07B955" w14:textId="77777777" w:rsidR="00736B60" w:rsidRDefault="00000000">
            <w:r>
              <w:t>5339</w:t>
            </w:r>
          </w:p>
        </w:tc>
      </w:tr>
      <w:tr w:rsidR="00736B60" w14:paraId="0DEE3B0D" w14:textId="77777777">
        <w:trPr>
          <w:jc w:val="center"/>
        </w:trPr>
        <w:tc>
          <w:tcPr>
            <w:tcW w:w="3135" w:type="dxa"/>
            <w:vAlign w:val="center"/>
          </w:tcPr>
          <w:p w14:paraId="193C8008" w14:textId="77777777" w:rsidR="00736B60" w:rsidRDefault="00000000">
            <w:r>
              <w:t>教育</w:t>
            </w:r>
            <w:r>
              <w:t>-</w:t>
            </w:r>
            <w:r>
              <w:t>美术教室</w:t>
            </w:r>
          </w:p>
        </w:tc>
        <w:tc>
          <w:tcPr>
            <w:tcW w:w="1697" w:type="dxa"/>
            <w:vAlign w:val="center"/>
          </w:tcPr>
          <w:p w14:paraId="41086CFA" w14:textId="77777777" w:rsidR="00736B60" w:rsidRDefault="00000000">
            <w:r>
              <w:t>35.44</w:t>
            </w:r>
          </w:p>
        </w:tc>
        <w:tc>
          <w:tcPr>
            <w:tcW w:w="1131" w:type="dxa"/>
            <w:vAlign w:val="center"/>
          </w:tcPr>
          <w:p w14:paraId="7B4983E4" w14:textId="77777777" w:rsidR="00736B6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4E55B032" w14:textId="77777777" w:rsidR="00736B60" w:rsidRDefault="00000000">
            <w:r>
              <w:t>152</w:t>
            </w:r>
          </w:p>
        </w:tc>
        <w:tc>
          <w:tcPr>
            <w:tcW w:w="1862" w:type="dxa"/>
            <w:vAlign w:val="center"/>
          </w:tcPr>
          <w:p w14:paraId="48555D6F" w14:textId="77777777" w:rsidR="00736B60" w:rsidRDefault="00000000">
            <w:r>
              <w:t>5387</w:t>
            </w:r>
          </w:p>
        </w:tc>
      </w:tr>
      <w:tr w:rsidR="00736B60" w14:paraId="0D73DE43" w14:textId="77777777">
        <w:trPr>
          <w:jc w:val="center"/>
        </w:trPr>
        <w:tc>
          <w:tcPr>
            <w:tcW w:w="3135" w:type="dxa"/>
            <w:vAlign w:val="center"/>
          </w:tcPr>
          <w:p w14:paraId="075C1F64" w14:textId="77777777" w:rsidR="00736B60" w:rsidRDefault="00000000">
            <w:r>
              <w:t>教育</w:t>
            </w:r>
            <w:r>
              <w:t>-</w:t>
            </w:r>
            <w:r>
              <w:t>舞蹈教室</w:t>
            </w:r>
          </w:p>
        </w:tc>
        <w:tc>
          <w:tcPr>
            <w:tcW w:w="1697" w:type="dxa"/>
            <w:vAlign w:val="center"/>
          </w:tcPr>
          <w:p w14:paraId="742D059C" w14:textId="77777777" w:rsidR="00736B60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7E3D1A0B" w14:textId="77777777" w:rsidR="00736B6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91D1940" w14:textId="77777777" w:rsidR="00736B60" w:rsidRDefault="00000000">
            <w:r>
              <w:t>205</w:t>
            </w:r>
          </w:p>
        </w:tc>
        <w:tc>
          <w:tcPr>
            <w:tcW w:w="1862" w:type="dxa"/>
            <w:vAlign w:val="center"/>
          </w:tcPr>
          <w:p w14:paraId="3C5E6C77" w14:textId="77777777" w:rsidR="00736B60" w:rsidRDefault="00000000">
            <w:r>
              <w:t>4356</w:t>
            </w:r>
          </w:p>
        </w:tc>
      </w:tr>
      <w:tr w:rsidR="00736B60" w14:paraId="6CA142AA" w14:textId="77777777">
        <w:trPr>
          <w:jc w:val="center"/>
        </w:trPr>
        <w:tc>
          <w:tcPr>
            <w:tcW w:w="3135" w:type="dxa"/>
            <w:vAlign w:val="center"/>
          </w:tcPr>
          <w:p w14:paraId="31225954" w14:textId="77777777" w:rsidR="00736B60" w:rsidRDefault="00000000">
            <w:r>
              <w:t>教育</w:t>
            </w:r>
            <w:r>
              <w:t>-</w:t>
            </w:r>
            <w:r>
              <w:t>视听阅览室</w:t>
            </w:r>
          </w:p>
        </w:tc>
        <w:tc>
          <w:tcPr>
            <w:tcW w:w="1697" w:type="dxa"/>
            <w:vAlign w:val="center"/>
          </w:tcPr>
          <w:p w14:paraId="0DC9ACB5" w14:textId="77777777" w:rsidR="00736B60" w:rsidRDefault="00000000">
            <w:r>
              <w:t>35.44</w:t>
            </w:r>
          </w:p>
        </w:tc>
        <w:tc>
          <w:tcPr>
            <w:tcW w:w="1131" w:type="dxa"/>
            <w:vAlign w:val="center"/>
          </w:tcPr>
          <w:p w14:paraId="0CF35048" w14:textId="77777777" w:rsidR="00736B60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6D5B9A4B" w14:textId="77777777" w:rsidR="00736B60" w:rsidRDefault="00000000">
            <w:r>
              <w:t>346</w:t>
            </w:r>
          </w:p>
        </w:tc>
        <w:tc>
          <w:tcPr>
            <w:tcW w:w="1862" w:type="dxa"/>
            <w:vAlign w:val="center"/>
          </w:tcPr>
          <w:p w14:paraId="6E3B1BAA" w14:textId="77777777" w:rsidR="00736B60" w:rsidRDefault="00000000">
            <w:r>
              <w:t>12247</w:t>
            </w:r>
          </w:p>
        </w:tc>
      </w:tr>
      <w:tr w:rsidR="00736B60" w14:paraId="16FC1E96" w14:textId="77777777">
        <w:trPr>
          <w:jc w:val="center"/>
        </w:trPr>
        <w:tc>
          <w:tcPr>
            <w:tcW w:w="3135" w:type="dxa"/>
            <w:vAlign w:val="center"/>
          </w:tcPr>
          <w:p w14:paraId="018761FB" w14:textId="77777777" w:rsidR="00736B60" w:rsidRDefault="00000000">
            <w:r>
              <w:t>教育</w:t>
            </w:r>
            <w:r>
              <w:t>-</w:t>
            </w:r>
            <w:r>
              <w:t>计算机房</w:t>
            </w:r>
          </w:p>
        </w:tc>
        <w:tc>
          <w:tcPr>
            <w:tcW w:w="1697" w:type="dxa"/>
            <w:vAlign w:val="center"/>
          </w:tcPr>
          <w:p w14:paraId="41C69527" w14:textId="77777777" w:rsidR="00736B60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7A54D122" w14:textId="77777777" w:rsidR="00736B60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22E7F419" w14:textId="77777777" w:rsidR="00736B60" w:rsidRDefault="00000000">
            <w:r>
              <w:t>304</w:t>
            </w:r>
          </w:p>
        </w:tc>
        <w:tc>
          <w:tcPr>
            <w:tcW w:w="1862" w:type="dxa"/>
            <w:vAlign w:val="center"/>
          </w:tcPr>
          <w:p w14:paraId="378C288B" w14:textId="77777777" w:rsidR="00736B60" w:rsidRDefault="00000000">
            <w:r>
              <w:t>6464</w:t>
            </w:r>
          </w:p>
        </w:tc>
      </w:tr>
      <w:tr w:rsidR="00736B60" w14:paraId="309645AF" w14:textId="77777777">
        <w:trPr>
          <w:jc w:val="center"/>
        </w:trPr>
        <w:tc>
          <w:tcPr>
            <w:tcW w:w="3135" w:type="dxa"/>
            <w:vAlign w:val="center"/>
          </w:tcPr>
          <w:p w14:paraId="612E1BE9" w14:textId="77777777" w:rsidR="00736B60" w:rsidRDefault="00000000">
            <w:r>
              <w:t>教育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40F1950F" w14:textId="77777777" w:rsidR="00736B60" w:rsidRDefault="00000000">
            <w:r>
              <w:t>21.00</w:t>
            </w:r>
          </w:p>
        </w:tc>
        <w:tc>
          <w:tcPr>
            <w:tcW w:w="1131" w:type="dxa"/>
            <w:vAlign w:val="center"/>
          </w:tcPr>
          <w:p w14:paraId="0EF02B02" w14:textId="77777777" w:rsidR="00736B6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2EAE94F0" w14:textId="77777777" w:rsidR="00736B60" w:rsidRDefault="00000000">
            <w:r>
              <w:t>55</w:t>
            </w:r>
          </w:p>
        </w:tc>
        <w:tc>
          <w:tcPr>
            <w:tcW w:w="1862" w:type="dxa"/>
            <w:vAlign w:val="center"/>
          </w:tcPr>
          <w:p w14:paraId="7A949147" w14:textId="77777777" w:rsidR="00736B60" w:rsidRDefault="00000000">
            <w:r>
              <w:t>1155</w:t>
            </w:r>
          </w:p>
        </w:tc>
      </w:tr>
      <w:tr w:rsidR="00736B60" w14:paraId="3B8DC9D3" w14:textId="77777777">
        <w:trPr>
          <w:jc w:val="center"/>
        </w:trPr>
        <w:tc>
          <w:tcPr>
            <w:tcW w:w="3135" w:type="dxa"/>
            <w:vAlign w:val="center"/>
          </w:tcPr>
          <w:p w14:paraId="0FFC0BD7" w14:textId="77777777" w:rsidR="00736B60" w:rsidRDefault="00000000">
            <w:r>
              <w:lastRenderedPageBreak/>
              <w:t>办公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535EF299" w14:textId="77777777" w:rsidR="00736B60" w:rsidRDefault="00000000">
            <w:r>
              <w:t>21.00</w:t>
            </w:r>
          </w:p>
        </w:tc>
        <w:tc>
          <w:tcPr>
            <w:tcW w:w="1131" w:type="dxa"/>
            <w:vAlign w:val="center"/>
          </w:tcPr>
          <w:p w14:paraId="7C8DB9F6" w14:textId="77777777" w:rsidR="00736B6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423FF29" w14:textId="77777777" w:rsidR="00736B60" w:rsidRDefault="00000000">
            <w:r>
              <w:t>32</w:t>
            </w:r>
          </w:p>
        </w:tc>
        <w:tc>
          <w:tcPr>
            <w:tcW w:w="1862" w:type="dxa"/>
            <w:vAlign w:val="center"/>
          </w:tcPr>
          <w:p w14:paraId="5400BE35" w14:textId="77777777" w:rsidR="00736B60" w:rsidRDefault="00000000">
            <w:r>
              <w:t>672</w:t>
            </w:r>
          </w:p>
        </w:tc>
      </w:tr>
      <w:tr w:rsidR="00736B60" w14:paraId="4371A580" w14:textId="77777777">
        <w:trPr>
          <w:jc w:val="center"/>
        </w:trPr>
        <w:tc>
          <w:tcPr>
            <w:tcW w:w="3135" w:type="dxa"/>
            <w:vAlign w:val="center"/>
          </w:tcPr>
          <w:p w14:paraId="498483EF" w14:textId="77777777" w:rsidR="00736B60" w:rsidRDefault="00000000">
            <w:r>
              <w:t>教育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7BC65152" w14:textId="77777777" w:rsidR="00736B60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022AAD68" w14:textId="77777777" w:rsidR="00736B60" w:rsidRDefault="00000000">
            <w:r>
              <w:t>27</w:t>
            </w:r>
          </w:p>
        </w:tc>
        <w:tc>
          <w:tcPr>
            <w:tcW w:w="1522" w:type="dxa"/>
            <w:vAlign w:val="center"/>
          </w:tcPr>
          <w:p w14:paraId="3A4B1093" w14:textId="77777777" w:rsidR="00736B60" w:rsidRDefault="00000000">
            <w:r>
              <w:t>5091</w:t>
            </w:r>
          </w:p>
        </w:tc>
        <w:tc>
          <w:tcPr>
            <w:tcW w:w="1862" w:type="dxa"/>
            <w:vAlign w:val="center"/>
          </w:tcPr>
          <w:p w14:paraId="6CC7AE2B" w14:textId="77777777" w:rsidR="00736B60" w:rsidRDefault="00000000">
            <w:r>
              <w:t>60134</w:t>
            </w:r>
          </w:p>
        </w:tc>
      </w:tr>
      <w:tr w:rsidR="00736B60" w14:paraId="0DFC3779" w14:textId="77777777">
        <w:trPr>
          <w:jc w:val="center"/>
        </w:trPr>
        <w:tc>
          <w:tcPr>
            <w:tcW w:w="3135" w:type="dxa"/>
            <w:vAlign w:val="center"/>
          </w:tcPr>
          <w:p w14:paraId="79E6FF54" w14:textId="77777777" w:rsidR="00736B60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2DDE45EF" w14:textId="77777777" w:rsidR="00736B60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432DA496" w14:textId="77777777" w:rsidR="00736B6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90FE243" w14:textId="77777777" w:rsidR="00736B60" w:rsidRDefault="00000000">
            <w:r>
              <w:t>23</w:t>
            </w:r>
          </w:p>
        </w:tc>
        <w:tc>
          <w:tcPr>
            <w:tcW w:w="1862" w:type="dxa"/>
            <w:vAlign w:val="center"/>
          </w:tcPr>
          <w:p w14:paraId="01680108" w14:textId="77777777" w:rsidR="00736B60" w:rsidRDefault="00000000">
            <w:r>
              <w:t>277</w:t>
            </w:r>
          </w:p>
        </w:tc>
      </w:tr>
      <w:tr w:rsidR="00736B60" w14:paraId="58D03C58" w14:textId="77777777">
        <w:trPr>
          <w:jc w:val="center"/>
        </w:trPr>
        <w:tc>
          <w:tcPr>
            <w:tcW w:w="3135" w:type="dxa"/>
            <w:vAlign w:val="center"/>
          </w:tcPr>
          <w:p w14:paraId="1FE8CCD7" w14:textId="77777777" w:rsidR="00736B60" w:rsidRDefault="00000000">
            <w:r>
              <w:t>教育</w:t>
            </w:r>
            <w:r>
              <w:t>-</w:t>
            </w:r>
            <w:r>
              <w:t>音乐教室</w:t>
            </w:r>
          </w:p>
        </w:tc>
        <w:tc>
          <w:tcPr>
            <w:tcW w:w="1697" w:type="dxa"/>
            <w:vAlign w:val="center"/>
          </w:tcPr>
          <w:p w14:paraId="410715B5" w14:textId="77777777" w:rsidR="00736B60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47D8886C" w14:textId="77777777" w:rsidR="00736B6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58F67A4A" w14:textId="77777777" w:rsidR="00736B60" w:rsidRDefault="00000000">
            <w:r>
              <w:t>228</w:t>
            </w:r>
          </w:p>
        </w:tc>
        <w:tc>
          <w:tcPr>
            <w:tcW w:w="1862" w:type="dxa"/>
            <w:vAlign w:val="center"/>
          </w:tcPr>
          <w:p w14:paraId="02BE47AC" w14:textId="77777777" w:rsidR="00736B60" w:rsidRDefault="00000000">
            <w:r>
              <w:t>4848</w:t>
            </w:r>
          </w:p>
        </w:tc>
      </w:tr>
      <w:tr w:rsidR="00736B60" w14:paraId="148F98CB" w14:textId="77777777">
        <w:trPr>
          <w:jc w:val="center"/>
        </w:trPr>
        <w:tc>
          <w:tcPr>
            <w:tcW w:w="3135" w:type="dxa"/>
            <w:vAlign w:val="center"/>
          </w:tcPr>
          <w:p w14:paraId="47A7D1EA" w14:textId="77777777" w:rsidR="00736B60" w:rsidRDefault="00000000">
            <w:r>
              <w:t>教育</w:t>
            </w:r>
            <w:r>
              <w:t>-</w:t>
            </w:r>
            <w:r>
              <w:t>风雨操场</w:t>
            </w:r>
          </w:p>
        </w:tc>
        <w:tc>
          <w:tcPr>
            <w:tcW w:w="1697" w:type="dxa"/>
            <w:vAlign w:val="center"/>
          </w:tcPr>
          <w:p w14:paraId="0C2CD59A" w14:textId="77777777" w:rsidR="00736B60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2F0B3563" w14:textId="77777777" w:rsidR="00736B60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C0BD288" w14:textId="77777777" w:rsidR="00736B60" w:rsidRDefault="00000000">
            <w:r>
              <w:t>878</w:t>
            </w:r>
          </w:p>
        </w:tc>
        <w:tc>
          <w:tcPr>
            <w:tcW w:w="1862" w:type="dxa"/>
            <w:vAlign w:val="center"/>
          </w:tcPr>
          <w:p w14:paraId="4C9894C1" w14:textId="77777777" w:rsidR="00736B60" w:rsidRDefault="00000000">
            <w:r>
              <w:t>18673</w:t>
            </w:r>
          </w:p>
        </w:tc>
      </w:tr>
      <w:tr w:rsidR="00736B60" w14:paraId="784B336F" w14:textId="77777777">
        <w:trPr>
          <w:jc w:val="center"/>
        </w:trPr>
        <w:tc>
          <w:tcPr>
            <w:tcW w:w="3135" w:type="dxa"/>
            <w:vAlign w:val="center"/>
          </w:tcPr>
          <w:p w14:paraId="63E54DB4" w14:textId="77777777" w:rsidR="00736B60" w:rsidRDefault="00000000">
            <w:r>
              <w:t>教育</w:t>
            </w:r>
            <w:r>
              <w:t>-</w:t>
            </w:r>
            <w:r>
              <w:t>餐厅</w:t>
            </w:r>
          </w:p>
        </w:tc>
        <w:tc>
          <w:tcPr>
            <w:tcW w:w="1697" w:type="dxa"/>
            <w:vAlign w:val="center"/>
          </w:tcPr>
          <w:p w14:paraId="6EE2E7CD" w14:textId="77777777" w:rsidR="00736B60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11E39584" w14:textId="77777777" w:rsidR="00736B60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62EBAE1C" w14:textId="77777777" w:rsidR="00736B60" w:rsidRDefault="00000000">
            <w:r>
              <w:t>987</w:t>
            </w:r>
          </w:p>
        </w:tc>
        <w:tc>
          <w:tcPr>
            <w:tcW w:w="1862" w:type="dxa"/>
            <w:vAlign w:val="center"/>
          </w:tcPr>
          <w:p w14:paraId="06835B1E" w14:textId="77777777" w:rsidR="00736B60" w:rsidRDefault="00000000">
            <w:r>
              <w:t>20990</w:t>
            </w:r>
          </w:p>
        </w:tc>
      </w:tr>
      <w:tr w:rsidR="00736B60" w14:paraId="77663CD5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78012999" w14:textId="77777777" w:rsidR="00736B60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5FA5D195" w14:textId="77777777" w:rsidR="00736B60" w:rsidRDefault="00000000">
            <w:r>
              <w:t>317269</w:t>
            </w:r>
          </w:p>
        </w:tc>
      </w:tr>
    </w:tbl>
    <w:p w14:paraId="2838B350" w14:textId="77777777" w:rsidR="00736B60" w:rsidRDefault="00000000">
      <w:pPr>
        <w:pStyle w:val="2"/>
        <w:widowControl w:val="0"/>
      </w:pPr>
      <w:bookmarkStart w:id="97" w:name="_Toc217831172"/>
      <w:r>
        <w:t>负荷分项统计</w:t>
      </w:r>
      <w:bookmarkEnd w:id="97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736B60" w14:paraId="73C394CB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243C853" w14:textId="77777777" w:rsidR="00736B60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68DDD7" w14:textId="77777777" w:rsidR="00736B60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1331BC" w14:textId="77777777" w:rsidR="00736B60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67CEB8" w14:textId="77777777" w:rsidR="00736B60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4B721F04" w14:textId="77777777" w:rsidR="00736B60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741CC2CD" w14:textId="77777777" w:rsidR="00736B60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E6A3753" w14:textId="77777777" w:rsidR="00736B60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1BD92094" w14:textId="77777777" w:rsidR="00736B60" w:rsidRDefault="00000000">
            <w:pPr>
              <w:jc w:val="center"/>
            </w:pPr>
            <w:r>
              <w:t>合计</w:t>
            </w:r>
          </w:p>
        </w:tc>
      </w:tr>
      <w:tr w:rsidR="00736B60" w14:paraId="6DA264F4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1303771" w14:textId="77777777" w:rsidR="00736B60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CBC218" w14:textId="77777777" w:rsidR="00736B60" w:rsidRDefault="00000000">
            <w:pPr>
              <w:jc w:val="center"/>
            </w:pPr>
            <w:r>
              <w:t>-4.18</w:t>
            </w:r>
          </w:p>
        </w:tc>
        <w:tc>
          <w:tcPr>
            <w:tcW w:w="1131" w:type="dxa"/>
            <w:vAlign w:val="center"/>
          </w:tcPr>
          <w:p w14:paraId="20E1D69B" w14:textId="77777777" w:rsidR="00736B60" w:rsidRDefault="00000000">
            <w:pPr>
              <w:jc w:val="center"/>
            </w:pPr>
            <w:r>
              <w:t>11.38</w:t>
            </w:r>
          </w:p>
        </w:tc>
        <w:tc>
          <w:tcPr>
            <w:tcW w:w="990" w:type="dxa"/>
            <w:vAlign w:val="center"/>
          </w:tcPr>
          <w:p w14:paraId="12F2C184" w14:textId="77777777" w:rsidR="00736B60" w:rsidRDefault="00000000">
            <w:pPr>
              <w:jc w:val="center"/>
            </w:pPr>
            <w:r>
              <w:t>0.61</w:t>
            </w:r>
          </w:p>
        </w:tc>
        <w:tc>
          <w:tcPr>
            <w:tcW w:w="1228" w:type="dxa"/>
            <w:vAlign w:val="center"/>
          </w:tcPr>
          <w:p w14:paraId="05F6AA31" w14:textId="77777777" w:rsidR="00736B60" w:rsidRDefault="00000000">
            <w:pPr>
              <w:jc w:val="center"/>
            </w:pPr>
            <w:r>
              <w:t>-26.55</w:t>
            </w:r>
          </w:p>
        </w:tc>
        <w:tc>
          <w:tcPr>
            <w:tcW w:w="1177" w:type="dxa"/>
            <w:vAlign w:val="center"/>
          </w:tcPr>
          <w:p w14:paraId="62EBC6FB" w14:textId="77777777" w:rsidR="00736B60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0A3D7955" w14:textId="77777777" w:rsidR="00736B60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736465CD" w14:textId="77777777" w:rsidR="00736B60" w:rsidRDefault="00000000">
            <w:r>
              <w:t>-18.74</w:t>
            </w:r>
          </w:p>
        </w:tc>
      </w:tr>
      <w:tr w:rsidR="00736B60" w14:paraId="6E52011E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0A07CBAC" w14:textId="77777777" w:rsidR="00736B60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1D2FAB" w14:textId="77777777" w:rsidR="00736B60" w:rsidRDefault="00000000">
            <w:pPr>
              <w:jc w:val="center"/>
            </w:pPr>
            <w:r>
              <w:t>4.48</w:t>
            </w:r>
          </w:p>
        </w:tc>
        <w:tc>
          <w:tcPr>
            <w:tcW w:w="1131" w:type="dxa"/>
            <w:vAlign w:val="center"/>
          </w:tcPr>
          <w:p w14:paraId="42BA9713" w14:textId="77777777" w:rsidR="00736B60" w:rsidRDefault="00000000">
            <w:pPr>
              <w:jc w:val="center"/>
            </w:pPr>
            <w:r>
              <w:t>30.02</w:t>
            </w:r>
          </w:p>
        </w:tc>
        <w:tc>
          <w:tcPr>
            <w:tcW w:w="990" w:type="dxa"/>
            <w:vAlign w:val="center"/>
          </w:tcPr>
          <w:p w14:paraId="0B429995" w14:textId="77777777" w:rsidR="00736B60" w:rsidRDefault="00000000">
            <w:pPr>
              <w:jc w:val="center"/>
            </w:pPr>
            <w:r>
              <w:t>1.09</w:t>
            </w:r>
          </w:p>
        </w:tc>
        <w:tc>
          <w:tcPr>
            <w:tcW w:w="1228" w:type="dxa"/>
            <w:vAlign w:val="center"/>
          </w:tcPr>
          <w:p w14:paraId="150AAF44" w14:textId="77777777" w:rsidR="00736B60" w:rsidRDefault="00000000">
            <w:pPr>
              <w:jc w:val="center"/>
            </w:pPr>
            <w:r>
              <w:t>25.85</w:t>
            </w:r>
          </w:p>
        </w:tc>
        <w:tc>
          <w:tcPr>
            <w:tcW w:w="1177" w:type="dxa"/>
            <w:vAlign w:val="center"/>
          </w:tcPr>
          <w:p w14:paraId="55F277C7" w14:textId="77777777" w:rsidR="00736B60" w:rsidRDefault="00000000">
            <w:pPr>
              <w:jc w:val="center"/>
            </w:pPr>
            <w:r>
              <w:t>-0.45</w:t>
            </w:r>
          </w:p>
        </w:tc>
        <w:tc>
          <w:tcPr>
            <w:tcW w:w="990" w:type="dxa"/>
            <w:vAlign w:val="center"/>
          </w:tcPr>
          <w:p w14:paraId="51E9F059" w14:textId="77777777" w:rsidR="00736B60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16B6651F" w14:textId="77777777" w:rsidR="00736B60" w:rsidRDefault="00000000">
            <w:r>
              <w:t>61.00</w:t>
            </w:r>
          </w:p>
        </w:tc>
      </w:tr>
    </w:tbl>
    <w:p w14:paraId="5B01D834" w14:textId="77777777" w:rsidR="00736B60" w:rsidRDefault="00000000">
      <w:pPr>
        <w:jc w:val="center"/>
      </w:pPr>
      <w:r>
        <w:rPr>
          <w:noProof/>
        </w:rPr>
        <w:drawing>
          <wp:inline distT="0" distB="0" distL="0" distR="0" wp14:anchorId="1409626A" wp14:editId="471141AB">
            <wp:extent cx="5667375" cy="29527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029EA" w14:textId="77777777" w:rsidR="00736B60" w:rsidRDefault="00000000">
      <w:pPr>
        <w:jc w:val="center"/>
      </w:pPr>
      <w:r>
        <w:rPr>
          <w:noProof/>
        </w:rPr>
        <w:drawing>
          <wp:inline distT="0" distB="0" distL="0" distR="0" wp14:anchorId="7C1109B2" wp14:editId="34ADE3EE">
            <wp:extent cx="5667375" cy="29051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4ECD7" w14:textId="77777777" w:rsidR="00736B60" w:rsidRDefault="00000000">
      <w:pPr>
        <w:pStyle w:val="2"/>
      </w:pPr>
      <w:bookmarkStart w:id="98" w:name="_Toc217831173"/>
      <w:r>
        <w:lastRenderedPageBreak/>
        <w:t>逐月负荷表</w:t>
      </w:r>
      <w:bookmarkEnd w:id="9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736B60" w14:paraId="40CB549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55EF79A" w14:textId="77777777" w:rsidR="00736B60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4DC6C1" w14:textId="77777777" w:rsidR="00736B60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CEC509" w14:textId="77777777" w:rsidR="00736B60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69CBD3" w14:textId="77777777" w:rsidR="00736B60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5BD4A86" w14:textId="77777777" w:rsidR="00736B60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E0CD98" w14:textId="77777777" w:rsidR="00736B60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03C3509" w14:textId="77777777" w:rsidR="00736B60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736B60" w14:paraId="08EC812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377FE4A" w14:textId="77777777" w:rsidR="00736B60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633EE4" w14:textId="77777777" w:rsidR="00736B60" w:rsidRDefault="00000000">
            <w:pPr>
              <w:jc w:val="right"/>
            </w:pPr>
            <w:r>
              <w:t>139028</w:t>
            </w:r>
          </w:p>
        </w:tc>
        <w:tc>
          <w:tcPr>
            <w:tcW w:w="1188" w:type="dxa"/>
            <w:vAlign w:val="center"/>
          </w:tcPr>
          <w:p w14:paraId="23707AC9" w14:textId="77777777" w:rsidR="0073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232F36" w14:textId="77777777" w:rsidR="00736B60" w:rsidRDefault="00000000">
            <w:pPr>
              <w:jc w:val="right"/>
            </w:pPr>
            <w:r>
              <w:rPr>
                <w:color w:val="FF0000"/>
              </w:rPr>
              <w:t>1696.309</w:t>
            </w:r>
          </w:p>
        </w:tc>
        <w:tc>
          <w:tcPr>
            <w:tcW w:w="1862" w:type="dxa"/>
            <w:vAlign w:val="center"/>
          </w:tcPr>
          <w:p w14:paraId="39D6FB51" w14:textId="77777777" w:rsidR="00736B60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07741DF5" w14:textId="77777777" w:rsidR="0073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ADF714" w14:textId="77777777" w:rsidR="00736B60" w:rsidRDefault="00000000">
            <w:r>
              <w:t>--</w:t>
            </w:r>
          </w:p>
        </w:tc>
      </w:tr>
      <w:tr w:rsidR="00736B60" w14:paraId="565E968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4236232" w14:textId="77777777" w:rsidR="00736B60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C7B1EBD" w14:textId="77777777" w:rsidR="00736B60" w:rsidRDefault="00000000">
            <w:pPr>
              <w:jc w:val="right"/>
            </w:pPr>
            <w:r>
              <w:t>93310</w:t>
            </w:r>
          </w:p>
        </w:tc>
        <w:tc>
          <w:tcPr>
            <w:tcW w:w="1188" w:type="dxa"/>
            <w:vAlign w:val="center"/>
          </w:tcPr>
          <w:p w14:paraId="6A56F4D3" w14:textId="77777777" w:rsidR="0073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4FB3D63" w14:textId="77777777" w:rsidR="00736B60" w:rsidRDefault="00000000">
            <w:pPr>
              <w:jc w:val="right"/>
            </w:pPr>
            <w:r>
              <w:t>1311.097</w:t>
            </w:r>
          </w:p>
        </w:tc>
        <w:tc>
          <w:tcPr>
            <w:tcW w:w="1862" w:type="dxa"/>
            <w:vAlign w:val="center"/>
          </w:tcPr>
          <w:p w14:paraId="556EC6AC" w14:textId="77777777" w:rsidR="00736B60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5C887CF" w14:textId="77777777" w:rsidR="0073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90EC313" w14:textId="77777777" w:rsidR="00736B60" w:rsidRDefault="00000000">
            <w:r>
              <w:t>--</w:t>
            </w:r>
          </w:p>
        </w:tc>
      </w:tr>
      <w:tr w:rsidR="00736B60" w14:paraId="308DE06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5C29996" w14:textId="77777777" w:rsidR="00736B60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58AB45C" w14:textId="77777777" w:rsidR="00736B60" w:rsidRDefault="00000000">
            <w:pPr>
              <w:jc w:val="right"/>
            </w:pPr>
            <w:r>
              <w:t>20988</w:t>
            </w:r>
          </w:p>
        </w:tc>
        <w:tc>
          <w:tcPr>
            <w:tcW w:w="1188" w:type="dxa"/>
            <w:vAlign w:val="center"/>
          </w:tcPr>
          <w:p w14:paraId="0535EEFD" w14:textId="77777777" w:rsidR="0073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11E10EB" w14:textId="77777777" w:rsidR="00736B60" w:rsidRDefault="00000000">
            <w:pPr>
              <w:jc w:val="right"/>
            </w:pPr>
            <w:r>
              <w:t>925.654</w:t>
            </w:r>
          </w:p>
        </w:tc>
        <w:tc>
          <w:tcPr>
            <w:tcW w:w="1862" w:type="dxa"/>
            <w:vAlign w:val="center"/>
          </w:tcPr>
          <w:p w14:paraId="797BB2E7" w14:textId="77777777" w:rsidR="00736B60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98B3637" w14:textId="77777777" w:rsidR="0073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ABA963" w14:textId="77777777" w:rsidR="00736B60" w:rsidRDefault="00000000">
            <w:r>
              <w:t>--</w:t>
            </w:r>
          </w:p>
        </w:tc>
      </w:tr>
      <w:tr w:rsidR="00736B60" w14:paraId="00EFF50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DE7AEE8" w14:textId="77777777" w:rsidR="00736B60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C2DD70B" w14:textId="77777777" w:rsidR="0073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59F95E5" w14:textId="77777777" w:rsidR="0073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461DF4" w14:textId="77777777" w:rsidR="0073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AF7D01C" w14:textId="77777777" w:rsidR="00736B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FF7C466" w14:textId="77777777" w:rsidR="0073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F364B35" w14:textId="77777777" w:rsidR="00736B60" w:rsidRDefault="00000000">
            <w:r>
              <w:t>--</w:t>
            </w:r>
          </w:p>
        </w:tc>
      </w:tr>
      <w:tr w:rsidR="00736B60" w14:paraId="2686AA2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09850BC" w14:textId="77777777" w:rsidR="00736B60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5DF671" w14:textId="77777777" w:rsidR="0073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5C43098" w14:textId="77777777" w:rsidR="00736B60" w:rsidRDefault="00000000">
            <w:pPr>
              <w:jc w:val="right"/>
            </w:pPr>
            <w:r>
              <w:t>105745</w:t>
            </w:r>
          </w:p>
        </w:tc>
        <w:tc>
          <w:tcPr>
            <w:tcW w:w="1188" w:type="dxa"/>
            <w:vAlign w:val="center"/>
          </w:tcPr>
          <w:p w14:paraId="428909CA" w14:textId="77777777" w:rsidR="0073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496AAB" w14:textId="77777777" w:rsidR="00736B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18DE543" w14:textId="77777777" w:rsidR="00736B60" w:rsidRDefault="00000000">
            <w:pPr>
              <w:jc w:val="right"/>
            </w:pPr>
            <w:r>
              <w:t>1588.165</w:t>
            </w:r>
          </w:p>
        </w:tc>
        <w:tc>
          <w:tcPr>
            <w:tcW w:w="1862" w:type="dxa"/>
            <w:vAlign w:val="center"/>
          </w:tcPr>
          <w:p w14:paraId="3BA0E53A" w14:textId="77777777" w:rsidR="00736B60" w:rsidRDefault="00000000">
            <w:r>
              <w:t>5</w:t>
            </w:r>
            <w:r>
              <w:t>月</w:t>
            </w:r>
            <w:r>
              <w:t>31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736B60" w14:paraId="18C76E6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73A756F" w14:textId="77777777" w:rsidR="00736B60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8B7DFF1" w14:textId="77777777" w:rsidR="0073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116F85F" w14:textId="77777777" w:rsidR="00736B60" w:rsidRDefault="00000000">
            <w:pPr>
              <w:jc w:val="right"/>
            </w:pPr>
            <w:r>
              <w:t>237990</w:t>
            </w:r>
          </w:p>
        </w:tc>
        <w:tc>
          <w:tcPr>
            <w:tcW w:w="1188" w:type="dxa"/>
            <w:vAlign w:val="center"/>
          </w:tcPr>
          <w:p w14:paraId="6943037D" w14:textId="77777777" w:rsidR="0073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AE9CE58" w14:textId="77777777" w:rsidR="00736B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69DD58C" w14:textId="77777777" w:rsidR="00736B60" w:rsidRDefault="00000000">
            <w:pPr>
              <w:jc w:val="right"/>
            </w:pPr>
            <w:r>
              <w:t>1836.289</w:t>
            </w:r>
          </w:p>
        </w:tc>
        <w:tc>
          <w:tcPr>
            <w:tcW w:w="1862" w:type="dxa"/>
            <w:vAlign w:val="center"/>
          </w:tcPr>
          <w:p w14:paraId="70160B96" w14:textId="77777777" w:rsidR="00736B60" w:rsidRDefault="00000000">
            <w:r>
              <w:t>6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736B60" w14:paraId="3E89696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5E266DD" w14:textId="77777777" w:rsidR="00736B60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9910E24" w14:textId="77777777" w:rsidR="0073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D85D75" w14:textId="77777777" w:rsidR="00736B60" w:rsidRDefault="00000000">
            <w:pPr>
              <w:jc w:val="right"/>
            </w:pPr>
            <w:r>
              <w:t>472824</w:t>
            </w:r>
          </w:p>
        </w:tc>
        <w:tc>
          <w:tcPr>
            <w:tcW w:w="1188" w:type="dxa"/>
            <w:vAlign w:val="center"/>
          </w:tcPr>
          <w:p w14:paraId="73863E4C" w14:textId="77777777" w:rsidR="0073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010DFED" w14:textId="77777777" w:rsidR="00736B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26B3362" w14:textId="77777777" w:rsidR="00736B60" w:rsidRDefault="00000000">
            <w:pPr>
              <w:jc w:val="right"/>
            </w:pPr>
            <w:r>
              <w:rPr>
                <w:color w:val="0000FF"/>
              </w:rPr>
              <w:t>2882.627</w:t>
            </w:r>
          </w:p>
        </w:tc>
        <w:tc>
          <w:tcPr>
            <w:tcW w:w="1862" w:type="dxa"/>
            <w:vAlign w:val="center"/>
          </w:tcPr>
          <w:p w14:paraId="059EF77F" w14:textId="77777777" w:rsidR="00736B60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23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16</w:t>
            </w:r>
            <w:r>
              <w:rPr>
                <w:color w:val="0000FF"/>
              </w:rPr>
              <w:t>时</w:t>
            </w:r>
          </w:p>
        </w:tc>
      </w:tr>
      <w:tr w:rsidR="00736B60" w14:paraId="3E4CB89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89E4D78" w14:textId="77777777" w:rsidR="00736B60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C0ECA63" w14:textId="77777777" w:rsidR="0073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E7710FB" w14:textId="77777777" w:rsidR="00736B60" w:rsidRDefault="00000000">
            <w:pPr>
              <w:jc w:val="right"/>
            </w:pPr>
            <w:r>
              <w:t>414061</w:t>
            </w:r>
          </w:p>
        </w:tc>
        <w:tc>
          <w:tcPr>
            <w:tcW w:w="1188" w:type="dxa"/>
            <w:vAlign w:val="center"/>
          </w:tcPr>
          <w:p w14:paraId="48D33EEE" w14:textId="77777777" w:rsidR="0073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B2210D1" w14:textId="77777777" w:rsidR="00736B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4EC1265" w14:textId="77777777" w:rsidR="00736B60" w:rsidRDefault="00000000">
            <w:pPr>
              <w:jc w:val="right"/>
            </w:pPr>
            <w:r>
              <w:t>2772.846</w:t>
            </w:r>
          </w:p>
        </w:tc>
        <w:tc>
          <w:tcPr>
            <w:tcW w:w="1862" w:type="dxa"/>
            <w:vAlign w:val="center"/>
          </w:tcPr>
          <w:p w14:paraId="3F8A78E5" w14:textId="77777777" w:rsidR="00736B60" w:rsidRDefault="00000000">
            <w:r>
              <w:t>8</w:t>
            </w:r>
            <w:r>
              <w:t>月</w:t>
            </w:r>
            <w:r>
              <w:t>23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736B60" w14:paraId="5A7DD09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0534D8F" w14:textId="77777777" w:rsidR="00736B60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6D3175B" w14:textId="77777777" w:rsidR="0073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B33BE92" w14:textId="77777777" w:rsidR="00736B60" w:rsidRDefault="00000000">
            <w:pPr>
              <w:jc w:val="right"/>
            </w:pPr>
            <w:r>
              <w:t>117232</w:t>
            </w:r>
          </w:p>
        </w:tc>
        <w:tc>
          <w:tcPr>
            <w:tcW w:w="1188" w:type="dxa"/>
            <w:vAlign w:val="center"/>
          </w:tcPr>
          <w:p w14:paraId="6B22CFF0" w14:textId="77777777" w:rsidR="0073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900F6B" w14:textId="77777777" w:rsidR="00736B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EAC3EA1" w14:textId="77777777" w:rsidR="00736B60" w:rsidRDefault="00000000">
            <w:pPr>
              <w:jc w:val="right"/>
            </w:pPr>
            <w:r>
              <w:t>1631.199</w:t>
            </w:r>
          </w:p>
        </w:tc>
        <w:tc>
          <w:tcPr>
            <w:tcW w:w="1862" w:type="dxa"/>
            <w:vAlign w:val="center"/>
          </w:tcPr>
          <w:p w14:paraId="30EBA09F" w14:textId="77777777" w:rsidR="00736B60" w:rsidRDefault="00000000">
            <w:r>
              <w:t>9</w:t>
            </w:r>
            <w:r>
              <w:t>月</w:t>
            </w:r>
            <w:r>
              <w:t>2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736B60" w14:paraId="6BB0EA3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7B85972" w14:textId="77777777" w:rsidR="00736B60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64C386A" w14:textId="77777777" w:rsidR="0073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51D17B9" w14:textId="77777777" w:rsidR="0073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23C630" w14:textId="77777777" w:rsidR="0073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76D8D5" w14:textId="77777777" w:rsidR="00736B6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D694276" w14:textId="77777777" w:rsidR="0073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A2795F6" w14:textId="77777777" w:rsidR="00736B60" w:rsidRDefault="00000000">
            <w:r>
              <w:t>--</w:t>
            </w:r>
          </w:p>
        </w:tc>
      </w:tr>
      <w:tr w:rsidR="00736B60" w14:paraId="09C3A87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D151BE2" w14:textId="77777777" w:rsidR="00736B60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DDBB566" w14:textId="77777777" w:rsidR="00736B60" w:rsidRDefault="00000000">
            <w:pPr>
              <w:jc w:val="right"/>
            </w:pPr>
            <w:r>
              <w:t>41562</w:t>
            </w:r>
          </w:p>
        </w:tc>
        <w:tc>
          <w:tcPr>
            <w:tcW w:w="1188" w:type="dxa"/>
            <w:vAlign w:val="center"/>
          </w:tcPr>
          <w:p w14:paraId="60CACD1D" w14:textId="77777777" w:rsidR="0073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2BC12D" w14:textId="77777777" w:rsidR="00736B60" w:rsidRDefault="00000000">
            <w:pPr>
              <w:jc w:val="right"/>
            </w:pPr>
            <w:r>
              <w:t>870.247</w:t>
            </w:r>
          </w:p>
        </w:tc>
        <w:tc>
          <w:tcPr>
            <w:tcW w:w="1862" w:type="dxa"/>
            <w:vAlign w:val="center"/>
          </w:tcPr>
          <w:p w14:paraId="2C9ECDEA" w14:textId="77777777" w:rsidR="00736B60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34E596E" w14:textId="77777777" w:rsidR="0073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FC9BF7B" w14:textId="77777777" w:rsidR="00736B60" w:rsidRDefault="00000000">
            <w:r>
              <w:t>--</w:t>
            </w:r>
          </w:p>
        </w:tc>
      </w:tr>
      <w:tr w:rsidR="00736B60" w14:paraId="1F87E5F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2222AA8" w14:textId="77777777" w:rsidR="00736B60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3CB3191" w14:textId="77777777" w:rsidR="00736B60" w:rsidRDefault="00000000">
            <w:pPr>
              <w:jc w:val="right"/>
            </w:pPr>
            <w:r>
              <w:t>119309</w:t>
            </w:r>
          </w:p>
        </w:tc>
        <w:tc>
          <w:tcPr>
            <w:tcW w:w="1188" w:type="dxa"/>
            <w:vAlign w:val="center"/>
          </w:tcPr>
          <w:p w14:paraId="05396CE8" w14:textId="77777777" w:rsidR="00736B6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713C2F9" w14:textId="77777777" w:rsidR="00736B60" w:rsidRDefault="00000000">
            <w:pPr>
              <w:jc w:val="right"/>
            </w:pPr>
            <w:r>
              <w:t>1613.525</w:t>
            </w:r>
          </w:p>
        </w:tc>
        <w:tc>
          <w:tcPr>
            <w:tcW w:w="1862" w:type="dxa"/>
            <w:vAlign w:val="center"/>
          </w:tcPr>
          <w:p w14:paraId="1C2B70E6" w14:textId="77777777" w:rsidR="00736B60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996E200" w14:textId="77777777" w:rsidR="00736B6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C68E78D" w14:textId="77777777" w:rsidR="00736B60" w:rsidRDefault="00000000">
            <w:r>
              <w:t>--</w:t>
            </w:r>
          </w:p>
        </w:tc>
      </w:tr>
    </w:tbl>
    <w:p w14:paraId="3B8EE59D" w14:textId="77777777" w:rsidR="00736B60" w:rsidRDefault="00000000">
      <w:pPr>
        <w:jc w:val="center"/>
      </w:pPr>
      <w:r>
        <w:rPr>
          <w:noProof/>
        </w:rPr>
        <w:drawing>
          <wp:inline distT="0" distB="0" distL="0" distR="0" wp14:anchorId="0E0DFB74" wp14:editId="49744A63">
            <wp:extent cx="5667375" cy="263842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B958B" w14:textId="77777777" w:rsidR="00736B60" w:rsidRDefault="00000000">
      <w:pPr>
        <w:jc w:val="center"/>
      </w:pPr>
      <w:r>
        <w:rPr>
          <w:noProof/>
        </w:rPr>
        <w:drawing>
          <wp:inline distT="0" distB="0" distL="0" distR="0" wp14:anchorId="0D56891E" wp14:editId="4BD6EC82">
            <wp:extent cx="5667375" cy="26479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4E9B5" w14:textId="77777777" w:rsidR="00736B60" w:rsidRDefault="00000000">
      <w:pPr>
        <w:pStyle w:val="1"/>
      </w:pPr>
      <w:bookmarkStart w:id="99" w:name="_Toc217831174"/>
      <w:r>
        <w:lastRenderedPageBreak/>
        <w:t>计算结果</w:t>
      </w:r>
      <w:bookmarkEnd w:id="99"/>
    </w:p>
    <w:tbl>
      <w:tblPr>
        <w:tblW w:w="9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083DF310" w14:textId="77777777" w:rsidTr="008F5A1D">
        <w:tc>
          <w:tcPr>
            <w:tcW w:w="807" w:type="pct"/>
            <w:shd w:val="clear" w:color="auto" w:fill="E0E0E0"/>
            <w:vAlign w:val="center"/>
          </w:tcPr>
          <w:p w14:paraId="4F36BA7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019C4ED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648A096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0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00"/>
          </w:p>
          <w:p w14:paraId="1E9809E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49C041B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1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01"/>
          </w:p>
          <w:p w14:paraId="6FA6448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589ECAB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2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02"/>
          </w:p>
          <w:p w14:paraId="5ED40E8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C55ADE" w:rsidRPr="007D7645" w14:paraId="2CC3A53F" w14:textId="77777777" w:rsidTr="008F5A1D">
        <w:tc>
          <w:tcPr>
            <w:tcW w:w="807" w:type="pct"/>
            <w:vMerge w:val="restart"/>
            <w:shd w:val="clear" w:color="auto" w:fill="E0E0E0"/>
            <w:vAlign w:val="center"/>
          </w:tcPr>
          <w:p w14:paraId="4BA2721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3200E9C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68153AF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3" w:name="耗冷量2"/>
            <w:r w:rsidRPr="007D7645">
              <w:rPr>
                <w:rFonts w:hint="eastAsia"/>
                <w:lang w:val="en-US"/>
              </w:rPr>
              <w:t>50.05</w:t>
            </w:r>
            <w:bookmarkEnd w:id="103"/>
          </w:p>
        </w:tc>
        <w:tc>
          <w:tcPr>
            <w:tcW w:w="877" w:type="pct"/>
            <w:vAlign w:val="center"/>
          </w:tcPr>
          <w:p w14:paraId="11837D4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4" w:name="参照建筑耗冷量2"/>
            <w:r>
              <w:rPr>
                <w:rFonts w:hint="eastAsia"/>
                <w:lang w:val="en-US"/>
              </w:rPr>
              <w:t>61.00</w:t>
            </w:r>
            <w:bookmarkEnd w:id="104"/>
          </w:p>
        </w:tc>
        <w:tc>
          <w:tcPr>
            <w:tcW w:w="960" w:type="pct"/>
            <w:vMerge w:val="restart"/>
            <w:vAlign w:val="center"/>
          </w:tcPr>
          <w:p w14:paraId="7C6AEAEE" w14:textId="77777777" w:rsidR="00000000" w:rsidRPr="00B819A4" w:rsidRDefault="00000000" w:rsidP="00C55ADE">
            <w:pPr>
              <w:jc w:val="center"/>
              <w:rPr>
                <w:lang w:val="en-US"/>
              </w:rPr>
            </w:pPr>
            <w:bookmarkStart w:id="105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12.41%</w:t>
            </w:r>
            <w:bookmarkEnd w:id="105"/>
          </w:p>
        </w:tc>
      </w:tr>
      <w:tr w:rsidR="00C55ADE" w:rsidRPr="007D7645" w14:paraId="08CB1F73" w14:textId="77777777" w:rsidTr="008F5A1D">
        <w:tc>
          <w:tcPr>
            <w:tcW w:w="807" w:type="pct"/>
            <w:vMerge/>
            <w:shd w:val="clear" w:color="auto" w:fill="E0E0E0"/>
            <w:vAlign w:val="center"/>
          </w:tcPr>
          <w:p w14:paraId="68A7343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18BAD2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167F66D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6" w:name="耗热量2"/>
            <w:r w:rsidRPr="007D7645">
              <w:rPr>
                <w:rFonts w:hint="eastAsia"/>
                <w:lang w:val="en-US"/>
              </w:rPr>
              <w:t>19.80</w:t>
            </w:r>
            <w:bookmarkEnd w:id="106"/>
          </w:p>
        </w:tc>
        <w:tc>
          <w:tcPr>
            <w:tcW w:w="877" w:type="pct"/>
            <w:vAlign w:val="center"/>
          </w:tcPr>
          <w:p w14:paraId="3099620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7" w:name="参照建筑耗热量2"/>
            <w:r>
              <w:rPr>
                <w:rFonts w:hint="eastAsia"/>
                <w:lang w:val="en-US"/>
              </w:rPr>
              <w:t>18.74</w:t>
            </w:r>
            <w:bookmarkEnd w:id="107"/>
          </w:p>
        </w:tc>
        <w:tc>
          <w:tcPr>
            <w:tcW w:w="960" w:type="pct"/>
            <w:vMerge/>
            <w:vAlign w:val="center"/>
          </w:tcPr>
          <w:p w14:paraId="0752A686" w14:textId="77777777" w:rsidR="00000000" w:rsidRPr="007D7645" w:rsidRDefault="00000000" w:rsidP="00F21AC0">
            <w:pPr>
              <w:ind w:firstLine="420"/>
              <w:jc w:val="center"/>
              <w:rPr>
                <w:lang w:val="en-US"/>
              </w:rPr>
            </w:pPr>
          </w:p>
        </w:tc>
      </w:tr>
      <w:tr w:rsidR="00C55ADE" w:rsidRPr="007D7645" w14:paraId="0DCA1583" w14:textId="77777777" w:rsidTr="008F5A1D">
        <w:tc>
          <w:tcPr>
            <w:tcW w:w="807" w:type="pct"/>
            <w:vMerge/>
            <w:shd w:val="clear" w:color="auto" w:fill="E0E0E0"/>
            <w:vAlign w:val="center"/>
          </w:tcPr>
          <w:p w14:paraId="73823E2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6697C4B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6762C39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8" w:name="耗冷耗热量2"/>
            <w:r w:rsidRPr="007D7645">
              <w:rPr>
                <w:rFonts w:hint="eastAsia"/>
                <w:lang w:val="en-US"/>
              </w:rPr>
              <w:t>69.85</w:t>
            </w:r>
            <w:bookmarkEnd w:id="108"/>
          </w:p>
        </w:tc>
        <w:tc>
          <w:tcPr>
            <w:tcW w:w="877" w:type="pct"/>
            <w:vAlign w:val="center"/>
          </w:tcPr>
          <w:p w14:paraId="52F6AEF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9" w:name="参照建筑耗冷耗热量2"/>
            <w:r>
              <w:rPr>
                <w:rFonts w:hint="eastAsia"/>
                <w:lang w:val="en-US"/>
              </w:rPr>
              <w:t>79.74</w:t>
            </w:r>
            <w:bookmarkEnd w:id="109"/>
          </w:p>
        </w:tc>
        <w:tc>
          <w:tcPr>
            <w:tcW w:w="960" w:type="pct"/>
            <w:vMerge/>
            <w:vAlign w:val="center"/>
          </w:tcPr>
          <w:p w14:paraId="5CA3AA5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ED0BBF" w:rsidRPr="007D7645" w14:paraId="4ED4518E" w14:textId="77777777" w:rsidTr="008F5A1D">
        <w:tc>
          <w:tcPr>
            <w:tcW w:w="807" w:type="pct"/>
            <w:vMerge w:val="restart"/>
            <w:shd w:val="clear" w:color="auto" w:fill="E0E0E0"/>
            <w:vAlign w:val="center"/>
          </w:tcPr>
          <w:p w14:paraId="1CA7F08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71C3056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61B3B15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0" w:name="热回收供冷负荷"/>
            <w:r w:rsidRPr="007D7645"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877" w:type="pct"/>
            <w:vAlign w:val="center"/>
          </w:tcPr>
          <w:p w14:paraId="45A6230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1199A825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39C67B21" w14:textId="77777777" w:rsidTr="008F5A1D">
        <w:tc>
          <w:tcPr>
            <w:tcW w:w="807" w:type="pct"/>
            <w:vMerge/>
            <w:shd w:val="clear" w:color="auto" w:fill="E0E0E0"/>
            <w:vAlign w:val="center"/>
          </w:tcPr>
          <w:p w14:paraId="4249A4A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1E3F76D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03BFB2F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1" w:name="热回收供暖负荷"/>
            <w:r w:rsidRPr="007D7645"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877" w:type="pct"/>
            <w:vAlign w:val="center"/>
          </w:tcPr>
          <w:p w14:paraId="6C4237F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43694D47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239F4756" w14:textId="77777777" w:rsidTr="008F5A1D">
        <w:tc>
          <w:tcPr>
            <w:tcW w:w="807" w:type="pct"/>
            <w:vMerge/>
            <w:shd w:val="clear" w:color="auto" w:fill="E0E0E0"/>
            <w:vAlign w:val="center"/>
          </w:tcPr>
          <w:p w14:paraId="0E6E6EC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3D9C1D8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2924E8E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2" w:name="热回收负荷"/>
            <w:r w:rsidRPr="007D7645"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877" w:type="pct"/>
            <w:vAlign w:val="center"/>
          </w:tcPr>
          <w:p w14:paraId="0808D11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554A6F5E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58F2ABE9" w14:textId="77777777" w:rsidTr="008F5A1D">
        <w:tc>
          <w:tcPr>
            <w:tcW w:w="807" w:type="pct"/>
            <w:vMerge w:val="restart"/>
            <w:shd w:val="clear" w:color="auto" w:fill="E0E0E0"/>
            <w:vAlign w:val="center"/>
          </w:tcPr>
          <w:p w14:paraId="30806E1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vAlign w:val="center"/>
          </w:tcPr>
          <w:p w14:paraId="4A0BEC2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46705E4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3" w:name="冷源能耗"/>
            <w:r w:rsidRPr="007D7645">
              <w:rPr>
                <w:lang w:val="en-US"/>
              </w:rPr>
              <w:t>0.00</w:t>
            </w:r>
            <w:bookmarkEnd w:id="113"/>
          </w:p>
        </w:tc>
        <w:tc>
          <w:tcPr>
            <w:tcW w:w="877" w:type="pct"/>
            <w:vAlign w:val="center"/>
          </w:tcPr>
          <w:p w14:paraId="5FDE95A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4" w:name="参照建筑冷源能耗"/>
            <w:r w:rsidRPr="007D7645">
              <w:rPr>
                <w:lang w:val="en-US"/>
              </w:rPr>
              <w:t>－</w:t>
            </w:r>
            <w:bookmarkEnd w:id="114"/>
          </w:p>
        </w:tc>
        <w:tc>
          <w:tcPr>
            <w:tcW w:w="960" w:type="pct"/>
            <w:vMerge w:val="restart"/>
            <w:vAlign w:val="center"/>
          </w:tcPr>
          <w:p w14:paraId="791FEDC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5" w:name="节能率空调能耗"/>
            <w:r w:rsidRPr="007D7645">
              <w:rPr>
                <w:lang w:val="en-US"/>
              </w:rPr>
              <w:t>62.01%</w:t>
            </w:r>
            <w:bookmarkEnd w:id="115"/>
          </w:p>
        </w:tc>
      </w:tr>
      <w:tr w:rsidR="00B819A4" w:rsidRPr="007D7645" w14:paraId="6EEBA79A" w14:textId="77777777" w:rsidTr="008F5A1D">
        <w:tc>
          <w:tcPr>
            <w:tcW w:w="807" w:type="pct"/>
            <w:vMerge/>
            <w:shd w:val="clear" w:color="auto" w:fill="E0E0E0"/>
            <w:vAlign w:val="center"/>
          </w:tcPr>
          <w:p w14:paraId="70B9ECC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7BD4DA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2459FFD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6" w:name="冷却水泵能耗"/>
            <w:r w:rsidRPr="007D7645">
              <w:rPr>
                <w:lang w:val="en-US"/>
              </w:rPr>
              <w:t>0.00</w:t>
            </w:r>
            <w:bookmarkEnd w:id="116"/>
          </w:p>
        </w:tc>
        <w:tc>
          <w:tcPr>
            <w:tcW w:w="877" w:type="pct"/>
            <w:vAlign w:val="center"/>
          </w:tcPr>
          <w:p w14:paraId="2BB825E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7" w:name="参照建筑冷却水泵能耗"/>
            <w:r w:rsidRPr="007D7645">
              <w:rPr>
                <w:lang w:val="en-US"/>
              </w:rPr>
              <w:t>－</w:t>
            </w:r>
            <w:bookmarkEnd w:id="117"/>
          </w:p>
        </w:tc>
        <w:tc>
          <w:tcPr>
            <w:tcW w:w="960" w:type="pct"/>
            <w:vMerge/>
            <w:vAlign w:val="center"/>
          </w:tcPr>
          <w:p w14:paraId="5293107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272CFDE" w14:textId="77777777" w:rsidTr="008F5A1D">
        <w:tc>
          <w:tcPr>
            <w:tcW w:w="807" w:type="pct"/>
            <w:vMerge/>
            <w:shd w:val="clear" w:color="auto" w:fill="E0E0E0"/>
            <w:vAlign w:val="center"/>
          </w:tcPr>
          <w:p w14:paraId="6189C13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CC762E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082B248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8" w:name="冷冻水泵能耗"/>
            <w:r w:rsidRPr="007D7645">
              <w:rPr>
                <w:lang w:val="en-US"/>
              </w:rPr>
              <w:t>0.00</w:t>
            </w:r>
            <w:bookmarkEnd w:id="118"/>
          </w:p>
        </w:tc>
        <w:tc>
          <w:tcPr>
            <w:tcW w:w="877" w:type="pct"/>
            <w:vAlign w:val="center"/>
          </w:tcPr>
          <w:p w14:paraId="7A24D70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9" w:name="参照建筑冷冻水泵能耗"/>
            <w:r w:rsidRPr="007D7645">
              <w:rPr>
                <w:lang w:val="en-US"/>
              </w:rPr>
              <w:t>－</w:t>
            </w:r>
            <w:bookmarkEnd w:id="119"/>
          </w:p>
        </w:tc>
        <w:tc>
          <w:tcPr>
            <w:tcW w:w="960" w:type="pct"/>
            <w:vMerge/>
            <w:vAlign w:val="center"/>
          </w:tcPr>
          <w:p w14:paraId="725B44F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075E52F4" w14:textId="77777777" w:rsidTr="008F5A1D">
        <w:tc>
          <w:tcPr>
            <w:tcW w:w="807" w:type="pct"/>
            <w:vMerge/>
            <w:shd w:val="clear" w:color="auto" w:fill="E0E0E0"/>
            <w:vAlign w:val="center"/>
          </w:tcPr>
          <w:p w14:paraId="799D3A6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FD6A1E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080E6AD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0" w:name="冷却塔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877" w:type="pct"/>
            <w:vAlign w:val="center"/>
          </w:tcPr>
          <w:p w14:paraId="2C25BC5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1" w:name="参照建筑冷却塔能耗"/>
            <w:r>
              <w:rPr>
                <w:rFonts w:hint="eastAsia"/>
                <w:lang w:val="en-US"/>
              </w:rPr>
              <w:t>－</w:t>
            </w:r>
            <w:bookmarkEnd w:id="121"/>
          </w:p>
        </w:tc>
        <w:tc>
          <w:tcPr>
            <w:tcW w:w="960" w:type="pct"/>
            <w:vMerge/>
            <w:vAlign w:val="center"/>
          </w:tcPr>
          <w:p w14:paraId="3EB6D6E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F3AD4A6" w14:textId="77777777" w:rsidTr="008F5A1D">
        <w:tc>
          <w:tcPr>
            <w:tcW w:w="807" w:type="pct"/>
            <w:vMerge/>
            <w:shd w:val="clear" w:color="auto" w:fill="E0E0E0"/>
            <w:vAlign w:val="center"/>
          </w:tcPr>
          <w:p w14:paraId="48A10C9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56DE92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4496829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2" w:name="单元式空调能耗"/>
            <w:r w:rsidRPr="007D7645">
              <w:rPr>
                <w:lang w:val="en-US"/>
              </w:rPr>
              <w:t>9.27</w:t>
            </w:r>
            <w:bookmarkEnd w:id="122"/>
          </w:p>
        </w:tc>
        <w:tc>
          <w:tcPr>
            <w:tcW w:w="877" w:type="pct"/>
            <w:vAlign w:val="center"/>
          </w:tcPr>
          <w:p w14:paraId="5D1DAE2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3" w:name="参照建筑单元式空调能耗"/>
            <w:r w:rsidRPr="007D7645">
              <w:rPr>
                <w:lang w:val="en-US"/>
              </w:rPr>
              <w:t>－</w:t>
            </w:r>
            <w:bookmarkEnd w:id="123"/>
          </w:p>
        </w:tc>
        <w:tc>
          <w:tcPr>
            <w:tcW w:w="960" w:type="pct"/>
            <w:vMerge/>
            <w:vAlign w:val="center"/>
          </w:tcPr>
          <w:p w14:paraId="56AE13C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F8C2D01" w14:textId="77777777" w:rsidTr="008F5A1D">
        <w:tc>
          <w:tcPr>
            <w:tcW w:w="807" w:type="pct"/>
            <w:vMerge/>
            <w:shd w:val="clear" w:color="auto" w:fill="E0E0E0"/>
            <w:vAlign w:val="center"/>
          </w:tcPr>
          <w:p w14:paraId="3EFCC61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0248157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226CE13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4" w:name="空调能耗"/>
            <w:r w:rsidRPr="007D7645">
              <w:rPr>
                <w:lang w:val="en-US"/>
              </w:rPr>
              <w:t>9.27</w:t>
            </w:r>
            <w:bookmarkEnd w:id="124"/>
          </w:p>
        </w:tc>
        <w:tc>
          <w:tcPr>
            <w:tcW w:w="877" w:type="pct"/>
            <w:vAlign w:val="center"/>
          </w:tcPr>
          <w:p w14:paraId="460879B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5" w:name="参照建筑空调能耗"/>
            <w:r w:rsidRPr="007D7645">
              <w:rPr>
                <w:lang w:val="en-US"/>
              </w:rPr>
              <w:t>24.40</w:t>
            </w:r>
            <w:bookmarkEnd w:id="125"/>
          </w:p>
        </w:tc>
        <w:tc>
          <w:tcPr>
            <w:tcW w:w="960" w:type="pct"/>
            <w:vMerge/>
            <w:vAlign w:val="center"/>
          </w:tcPr>
          <w:p w14:paraId="4E32023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CA1C94D" w14:textId="77777777" w:rsidTr="008F5A1D">
        <w:tc>
          <w:tcPr>
            <w:tcW w:w="807" w:type="pct"/>
            <w:vMerge w:val="restart"/>
            <w:shd w:val="clear" w:color="auto" w:fill="E0E0E0"/>
            <w:vAlign w:val="center"/>
          </w:tcPr>
          <w:p w14:paraId="6FA7799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vAlign w:val="center"/>
          </w:tcPr>
          <w:p w14:paraId="06EFB9C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35B68B6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6" w:name="热源能耗"/>
            <w:r w:rsidRPr="007D7645">
              <w:rPr>
                <w:lang w:val="en-US"/>
              </w:rPr>
              <w:t>7.34</w:t>
            </w:r>
            <w:bookmarkEnd w:id="126"/>
          </w:p>
        </w:tc>
        <w:tc>
          <w:tcPr>
            <w:tcW w:w="877" w:type="pct"/>
            <w:vAlign w:val="center"/>
          </w:tcPr>
          <w:p w14:paraId="370F3AF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7" w:name="参照建筑热源能耗"/>
            <w:r w:rsidRPr="007D7645">
              <w:rPr>
                <w:lang w:val="en-US"/>
              </w:rPr>
              <w:t>－</w:t>
            </w:r>
            <w:bookmarkEnd w:id="127"/>
          </w:p>
        </w:tc>
        <w:tc>
          <w:tcPr>
            <w:tcW w:w="960" w:type="pct"/>
            <w:vMerge w:val="restart"/>
            <w:vAlign w:val="center"/>
          </w:tcPr>
          <w:p w14:paraId="5E5637A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8" w:name="节能率供暖能耗"/>
            <w:r w:rsidRPr="007D7645">
              <w:rPr>
                <w:rFonts w:hint="eastAsia"/>
                <w:lang w:val="en-US"/>
              </w:rPr>
              <w:t>36.58%</w:t>
            </w:r>
            <w:bookmarkEnd w:id="128"/>
          </w:p>
        </w:tc>
      </w:tr>
      <w:tr w:rsidR="00B819A4" w:rsidRPr="007D7645" w14:paraId="5B44CEB1" w14:textId="77777777" w:rsidTr="008F5A1D">
        <w:tc>
          <w:tcPr>
            <w:tcW w:w="807" w:type="pct"/>
            <w:vMerge/>
            <w:shd w:val="clear" w:color="auto" w:fill="E0E0E0"/>
            <w:vAlign w:val="center"/>
          </w:tcPr>
          <w:p w14:paraId="55B45B5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3205C8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0B89F3D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9" w:name="热水泵能耗"/>
            <w:r w:rsidRPr="007D7645">
              <w:rPr>
                <w:lang w:val="en-US"/>
              </w:rPr>
              <w:t>0.09</w:t>
            </w:r>
            <w:bookmarkEnd w:id="129"/>
          </w:p>
        </w:tc>
        <w:tc>
          <w:tcPr>
            <w:tcW w:w="877" w:type="pct"/>
            <w:vAlign w:val="center"/>
          </w:tcPr>
          <w:p w14:paraId="465D632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0" w:name="参照建筑热水泵能耗"/>
            <w:r w:rsidRPr="007D7645">
              <w:rPr>
                <w:lang w:val="en-US"/>
              </w:rPr>
              <w:t>－</w:t>
            </w:r>
            <w:bookmarkEnd w:id="130"/>
          </w:p>
        </w:tc>
        <w:tc>
          <w:tcPr>
            <w:tcW w:w="960" w:type="pct"/>
            <w:vMerge/>
            <w:vAlign w:val="center"/>
          </w:tcPr>
          <w:p w14:paraId="07B2391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D58F5" w:rsidRPr="007D7645" w14:paraId="0273981F" w14:textId="77777777" w:rsidTr="008F5A1D">
        <w:tc>
          <w:tcPr>
            <w:tcW w:w="807" w:type="pct"/>
            <w:vMerge/>
            <w:shd w:val="clear" w:color="auto" w:fill="E0E0E0"/>
            <w:vAlign w:val="center"/>
          </w:tcPr>
          <w:p w14:paraId="79BA440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9CF9CD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2CC028F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1" w:name="供暖热源侧水泵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877" w:type="pct"/>
            <w:vAlign w:val="center"/>
          </w:tcPr>
          <w:p w14:paraId="62F13FC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5C27EB1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FE9F6C6" w14:textId="77777777" w:rsidTr="008F5A1D">
        <w:tc>
          <w:tcPr>
            <w:tcW w:w="807" w:type="pct"/>
            <w:vMerge/>
            <w:shd w:val="clear" w:color="auto" w:fill="E0E0E0"/>
            <w:vAlign w:val="center"/>
          </w:tcPr>
          <w:p w14:paraId="279F95E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046CB6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26F65BB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2" w:name="单元式热泵能耗"/>
            <w:r w:rsidRPr="007D7645">
              <w:rPr>
                <w:lang w:val="en-US"/>
              </w:rPr>
              <w:t>0.00</w:t>
            </w:r>
            <w:bookmarkEnd w:id="132"/>
          </w:p>
        </w:tc>
        <w:tc>
          <w:tcPr>
            <w:tcW w:w="877" w:type="pct"/>
            <w:vAlign w:val="center"/>
          </w:tcPr>
          <w:p w14:paraId="5429CD9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3" w:name="参照建筑单元式热泵能耗"/>
            <w:r w:rsidRPr="007D7645">
              <w:rPr>
                <w:lang w:val="en-US"/>
              </w:rPr>
              <w:t>－</w:t>
            </w:r>
            <w:bookmarkEnd w:id="133"/>
          </w:p>
        </w:tc>
        <w:tc>
          <w:tcPr>
            <w:tcW w:w="960" w:type="pct"/>
            <w:vMerge/>
            <w:vAlign w:val="center"/>
          </w:tcPr>
          <w:p w14:paraId="62C08CE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1F55683" w14:textId="77777777" w:rsidTr="008F5A1D">
        <w:tc>
          <w:tcPr>
            <w:tcW w:w="807" w:type="pct"/>
            <w:vMerge/>
            <w:shd w:val="clear" w:color="auto" w:fill="E0E0E0"/>
            <w:vAlign w:val="center"/>
          </w:tcPr>
          <w:p w14:paraId="1DACCBA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090D37E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5B25A2C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4" w:name="供暖能耗"/>
            <w:r w:rsidRPr="007D7645">
              <w:rPr>
                <w:lang w:val="en-US"/>
              </w:rPr>
              <w:t>7.43</w:t>
            </w:r>
            <w:bookmarkEnd w:id="134"/>
          </w:p>
        </w:tc>
        <w:tc>
          <w:tcPr>
            <w:tcW w:w="877" w:type="pct"/>
            <w:vAlign w:val="center"/>
          </w:tcPr>
          <w:p w14:paraId="4DE1B52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5" w:name="参照建筑供暖能耗"/>
            <w:r w:rsidRPr="007D7645">
              <w:rPr>
                <w:lang w:val="en-US"/>
              </w:rPr>
              <w:t>11.72</w:t>
            </w:r>
            <w:bookmarkEnd w:id="135"/>
          </w:p>
        </w:tc>
        <w:tc>
          <w:tcPr>
            <w:tcW w:w="960" w:type="pct"/>
            <w:vMerge/>
            <w:vAlign w:val="center"/>
          </w:tcPr>
          <w:p w14:paraId="66EFA0B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5E6C45A9" w14:textId="77777777" w:rsidTr="008F5A1D">
        <w:tc>
          <w:tcPr>
            <w:tcW w:w="807" w:type="pct"/>
            <w:vMerge w:val="restart"/>
            <w:shd w:val="clear" w:color="auto" w:fill="E0E0E0"/>
            <w:vAlign w:val="center"/>
          </w:tcPr>
          <w:p w14:paraId="0C04A4C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2931265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5D98306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6" w:name="新排风系统能耗"/>
            <w:r>
              <w:rPr>
                <w:rFonts w:hint="eastAsia"/>
                <w:lang w:val="en-US"/>
              </w:rPr>
              <w:t>2.82</w:t>
            </w:r>
            <w:bookmarkEnd w:id="136"/>
          </w:p>
        </w:tc>
        <w:tc>
          <w:tcPr>
            <w:tcW w:w="877" w:type="pct"/>
            <w:vAlign w:val="center"/>
          </w:tcPr>
          <w:p w14:paraId="328652C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7" w:name="参照建筑新排风系统能耗"/>
            <w:r>
              <w:rPr>
                <w:lang w:val="en-US"/>
              </w:rPr>
              <w:t>－</w:t>
            </w:r>
            <w:bookmarkEnd w:id="137"/>
          </w:p>
        </w:tc>
        <w:tc>
          <w:tcPr>
            <w:tcW w:w="960" w:type="pct"/>
            <w:vMerge w:val="restart"/>
            <w:vAlign w:val="center"/>
          </w:tcPr>
          <w:p w14:paraId="6622C1A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8" w:name="节能率空调动力能耗"/>
            <w:r>
              <w:rPr>
                <w:rFonts w:hint="eastAsia"/>
                <w:lang w:val="en-US"/>
              </w:rPr>
              <w:t>-</w:t>
            </w:r>
            <w:bookmarkEnd w:id="138"/>
          </w:p>
        </w:tc>
      </w:tr>
      <w:tr w:rsidR="007E4106" w:rsidRPr="007D7645" w14:paraId="6DF6FE6C" w14:textId="77777777" w:rsidTr="008F5A1D">
        <w:tc>
          <w:tcPr>
            <w:tcW w:w="807" w:type="pct"/>
            <w:vMerge/>
            <w:shd w:val="clear" w:color="auto" w:fill="E0E0E0"/>
            <w:vAlign w:val="center"/>
          </w:tcPr>
          <w:p w14:paraId="7AB9595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33A5E6A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7E8E7266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9" w:name="风机盘管能耗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877" w:type="pct"/>
            <w:vAlign w:val="center"/>
          </w:tcPr>
          <w:p w14:paraId="39C7BC2D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0" w:name="参照建筑风机盘管能耗"/>
            <w:r>
              <w:rPr>
                <w:rFonts w:hint="eastAsia"/>
                <w:lang w:val="en-US"/>
              </w:rPr>
              <w:t>－</w:t>
            </w:r>
            <w:bookmarkEnd w:id="140"/>
          </w:p>
        </w:tc>
        <w:tc>
          <w:tcPr>
            <w:tcW w:w="960" w:type="pct"/>
            <w:vMerge/>
            <w:vAlign w:val="center"/>
          </w:tcPr>
          <w:p w14:paraId="3E8ACD6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03C33418" w14:textId="77777777" w:rsidTr="008F5A1D">
        <w:tc>
          <w:tcPr>
            <w:tcW w:w="807" w:type="pct"/>
            <w:vMerge/>
            <w:shd w:val="clear" w:color="auto" w:fill="E0E0E0"/>
            <w:vAlign w:val="center"/>
          </w:tcPr>
          <w:p w14:paraId="378B67C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7A19F2F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508B0995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1" w:name="全空气系统能耗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877" w:type="pct"/>
            <w:vAlign w:val="center"/>
          </w:tcPr>
          <w:p w14:paraId="00FB6BC7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2" w:name="参照建筑全空气系统能耗"/>
            <w:r>
              <w:rPr>
                <w:rFonts w:hint="eastAsia"/>
                <w:lang w:val="en-US"/>
              </w:rPr>
              <w:t>－</w:t>
            </w:r>
            <w:bookmarkEnd w:id="142"/>
          </w:p>
        </w:tc>
        <w:tc>
          <w:tcPr>
            <w:tcW w:w="960" w:type="pct"/>
            <w:vMerge/>
            <w:vAlign w:val="center"/>
          </w:tcPr>
          <w:p w14:paraId="4862722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57AF227C" w14:textId="77777777" w:rsidTr="008F5A1D">
        <w:tc>
          <w:tcPr>
            <w:tcW w:w="807" w:type="pct"/>
            <w:vMerge/>
            <w:shd w:val="clear" w:color="auto" w:fill="E0E0E0"/>
            <w:vAlign w:val="center"/>
          </w:tcPr>
          <w:p w14:paraId="72B2327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3945FBF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4CDFB6D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3" w:name="空调动力能耗"/>
            <w:r>
              <w:rPr>
                <w:rFonts w:hint="eastAsia"/>
                <w:lang w:val="en-US"/>
              </w:rPr>
              <w:t>2.82</w:t>
            </w:r>
            <w:bookmarkEnd w:id="143"/>
          </w:p>
        </w:tc>
        <w:tc>
          <w:tcPr>
            <w:tcW w:w="877" w:type="pct"/>
            <w:vAlign w:val="center"/>
          </w:tcPr>
          <w:p w14:paraId="3D76A2A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4" w:name="参照建筑空调动力能耗"/>
            <w:r>
              <w:rPr>
                <w:rFonts w:hint="eastAsia"/>
                <w:lang w:val="en-US"/>
              </w:rPr>
              <w:t>－</w:t>
            </w:r>
            <w:bookmarkEnd w:id="144"/>
          </w:p>
        </w:tc>
        <w:tc>
          <w:tcPr>
            <w:tcW w:w="960" w:type="pct"/>
            <w:vMerge/>
            <w:vAlign w:val="center"/>
          </w:tcPr>
          <w:p w14:paraId="0B4B029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14:paraId="5BB9C74F" w14:textId="77777777" w:rsidTr="008F5A1D">
        <w:tc>
          <w:tcPr>
            <w:tcW w:w="2286" w:type="pct"/>
            <w:gridSpan w:val="2"/>
            <w:shd w:val="clear" w:color="auto" w:fill="E0E0E0"/>
            <w:vAlign w:val="center"/>
          </w:tcPr>
          <w:p w14:paraId="74CAE1C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2643D334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5" w:name="空调供暖风机能耗"/>
            <w:r>
              <w:rPr>
                <w:rFonts w:hint="eastAsia"/>
                <w:lang w:val="en-US"/>
              </w:rPr>
              <w:t>19.52</w:t>
            </w:r>
            <w:bookmarkEnd w:id="145"/>
          </w:p>
        </w:tc>
        <w:tc>
          <w:tcPr>
            <w:tcW w:w="877" w:type="pct"/>
            <w:vAlign w:val="center"/>
          </w:tcPr>
          <w:p w14:paraId="130A31F5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6" w:name="参照建筑空调供暖风机能耗"/>
            <w:r>
              <w:rPr>
                <w:lang w:val="en-US"/>
              </w:rPr>
              <w:t>36.11</w:t>
            </w:r>
            <w:bookmarkEnd w:id="146"/>
          </w:p>
        </w:tc>
        <w:tc>
          <w:tcPr>
            <w:tcW w:w="960" w:type="pct"/>
            <w:vAlign w:val="center"/>
          </w:tcPr>
          <w:p w14:paraId="092B431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7" w:name="节能率空调供暖风机能耗"/>
            <w:r>
              <w:rPr>
                <w:rFonts w:hint="eastAsia"/>
                <w:lang w:val="en-US"/>
              </w:rPr>
              <w:t>45.95%</w:t>
            </w:r>
            <w:bookmarkEnd w:id="147"/>
          </w:p>
        </w:tc>
      </w:tr>
      <w:tr w:rsidR="00C30754" w:rsidRPr="007D7645" w14:paraId="0C4E876A" w14:textId="77777777" w:rsidTr="008F5A1D">
        <w:tc>
          <w:tcPr>
            <w:tcW w:w="2286" w:type="pct"/>
            <w:gridSpan w:val="2"/>
            <w:shd w:val="clear" w:color="auto" w:fill="E0E0E0"/>
            <w:vAlign w:val="center"/>
          </w:tcPr>
          <w:p w14:paraId="0120088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44F2F86E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8" w:name="照明能耗"/>
            <w:r>
              <w:rPr>
                <w:rFonts w:hint="eastAsia"/>
                <w:lang w:val="en-US"/>
              </w:rPr>
              <w:t>10.05</w:t>
            </w:r>
            <w:bookmarkEnd w:id="148"/>
          </w:p>
        </w:tc>
        <w:tc>
          <w:tcPr>
            <w:tcW w:w="877" w:type="pct"/>
            <w:vAlign w:val="center"/>
          </w:tcPr>
          <w:p w14:paraId="38317D50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9" w:name="参照建筑照明能耗"/>
            <w:r>
              <w:rPr>
                <w:rFonts w:hint="eastAsia"/>
                <w:lang w:val="en-US"/>
              </w:rPr>
              <w:t>14.36</w:t>
            </w:r>
            <w:bookmarkEnd w:id="149"/>
          </w:p>
        </w:tc>
        <w:tc>
          <w:tcPr>
            <w:tcW w:w="960" w:type="pct"/>
            <w:vAlign w:val="center"/>
          </w:tcPr>
          <w:p w14:paraId="5DA133D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0" w:name="节能率照明能耗"/>
            <w:r>
              <w:rPr>
                <w:rFonts w:hint="eastAsia"/>
                <w:lang w:val="en-US"/>
              </w:rPr>
              <w:t>30.02%</w:t>
            </w:r>
            <w:bookmarkEnd w:id="150"/>
          </w:p>
        </w:tc>
      </w:tr>
      <w:tr w:rsidR="00B819A4" w:rsidRPr="007D7645" w14:paraId="33741CF0" w14:textId="77777777" w:rsidTr="008F5A1D">
        <w:tc>
          <w:tcPr>
            <w:tcW w:w="2286" w:type="pct"/>
            <w:gridSpan w:val="2"/>
            <w:shd w:val="clear" w:color="auto" w:fill="E0E0E0"/>
            <w:vAlign w:val="center"/>
          </w:tcPr>
          <w:p w14:paraId="3BADABD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综合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10A6827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1" w:name="供暖空调照明风机能耗"/>
            <w:r w:rsidRPr="007D7645">
              <w:rPr>
                <w:rFonts w:hint="eastAsia"/>
                <w:lang w:val="en-US"/>
              </w:rPr>
              <w:t>29.57</w:t>
            </w:r>
            <w:bookmarkEnd w:id="151"/>
          </w:p>
        </w:tc>
        <w:tc>
          <w:tcPr>
            <w:tcW w:w="877" w:type="pct"/>
            <w:vAlign w:val="center"/>
          </w:tcPr>
          <w:p w14:paraId="5EE7F8E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2" w:name="参照建筑供暖空调照明风机能耗"/>
            <w:r w:rsidRPr="007D7645">
              <w:rPr>
                <w:rFonts w:hint="eastAsia"/>
                <w:lang w:val="en-US"/>
              </w:rPr>
              <w:t>50.47</w:t>
            </w:r>
            <w:bookmarkEnd w:id="152"/>
          </w:p>
        </w:tc>
        <w:tc>
          <w:tcPr>
            <w:tcW w:w="960" w:type="pct"/>
            <w:vAlign w:val="center"/>
          </w:tcPr>
          <w:p w14:paraId="0443ADE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3" w:name="节能率供暖空调照明风机能耗"/>
            <w:r w:rsidRPr="007D7645">
              <w:rPr>
                <w:rFonts w:hint="eastAsia"/>
                <w:lang w:val="en-US"/>
              </w:rPr>
              <w:t>41.42%</w:t>
            </w:r>
            <w:bookmarkEnd w:id="153"/>
          </w:p>
        </w:tc>
      </w:tr>
    </w:tbl>
    <w:p w14:paraId="0886F3BD" w14:textId="77777777" w:rsidR="00000000" w:rsidRDefault="00000000"/>
    <w:p w14:paraId="3C415740" w14:textId="77777777" w:rsidR="00736B60" w:rsidRDefault="00736B60">
      <w:pPr>
        <w:widowControl w:val="0"/>
        <w:jc w:val="both"/>
      </w:pPr>
    </w:p>
    <w:p w14:paraId="31BD17EE" w14:textId="77777777" w:rsidR="00736B60" w:rsidRDefault="00000000">
      <w:pPr>
        <w:pStyle w:val="1"/>
        <w:widowControl w:val="0"/>
        <w:jc w:val="both"/>
      </w:pPr>
      <w:bookmarkStart w:id="154" w:name="_Toc217831175"/>
      <w:r>
        <w:t>绿色建筑性能评估得分</w:t>
      </w:r>
      <w:bookmarkEnd w:id="154"/>
    </w:p>
    <w:tbl>
      <w:tblPr>
        <w:tblW w:w="93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7C061541" w14:textId="77777777" w:rsidTr="002A48AF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3E4BCB98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7CCE60A7" w14:textId="77777777" w:rsidR="00000000" w:rsidRDefault="00000000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45EF017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192D5AEE" w14:textId="77777777" w:rsidR="00000000" w:rsidRDefault="00000000" w:rsidP="000D3FD4">
            <w:pPr>
              <w:jc w:val="center"/>
            </w:pPr>
            <w:r>
              <w:t>得分</w:t>
            </w:r>
          </w:p>
        </w:tc>
      </w:tr>
      <w:tr w:rsidR="0078610E" w14:paraId="7F75D4C0" w14:textId="77777777" w:rsidTr="002A48AF">
        <w:trPr>
          <w:jc w:val="center"/>
        </w:trPr>
        <w:tc>
          <w:tcPr>
            <w:tcW w:w="1970" w:type="dxa"/>
            <w:vAlign w:val="center"/>
          </w:tcPr>
          <w:p w14:paraId="106A52AE" w14:textId="77777777" w:rsidR="00000000" w:rsidRPr="00F551E5" w:rsidRDefault="00000000" w:rsidP="001B5BD7">
            <w:r w:rsidRPr="00F551E5">
              <w:t xml:space="preserve">7.2.8 </w:t>
            </w:r>
            <w:r w:rsidRPr="00F551E5"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59F29E9F" w14:textId="77777777" w:rsidR="00000000" w:rsidRPr="00F551E5" w:rsidRDefault="00000000" w:rsidP="001B5BD7">
            <w:r w:rsidRPr="00F551E5">
              <w:rPr>
                <w:rFonts w:hint="eastAsia"/>
              </w:rPr>
              <w:t>建筑能耗相比国家现</w:t>
            </w:r>
            <w:r w:rsidRPr="00F551E5">
              <w:t>行有关建筑</w:t>
            </w:r>
            <w:r w:rsidRPr="00F551E5">
              <w:rPr>
                <w:rFonts w:hint="eastAsia"/>
              </w:rPr>
              <w:t>节</w:t>
            </w:r>
            <w:r w:rsidRPr="00F551E5">
              <w:t>能</w:t>
            </w:r>
            <w:r w:rsidRPr="00F551E5">
              <w:rPr>
                <w:rFonts w:hint="eastAsia"/>
              </w:rPr>
              <w:t>标</w:t>
            </w:r>
            <w:r w:rsidRPr="00F551E5">
              <w:t>准降低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分；降低</w:t>
            </w:r>
            <w:r w:rsidRPr="00F551E5">
              <w:t>20%,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4BBC298E" w14:textId="77777777" w:rsidR="00000000" w:rsidRDefault="00000000" w:rsidP="000D3FD4">
            <w:bookmarkStart w:id="155" w:name="节能率计算目标"/>
            <w:r>
              <w:t>41.42%</w:t>
            </w:r>
            <w:bookmarkEnd w:id="155"/>
          </w:p>
        </w:tc>
        <w:tc>
          <w:tcPr>
            <w:tcW w:w="706" w:type="dxa"/>
            <w:vAlign w:val="center"/>
          </w:tcPr>
          <w:p w14:paraId="0C9306BA" w14:textId="77777777" w:rsidR="00000000" w:rsidRDefault="00000000" w:rsidP="000D3FD4">
            <w:bookmarkStart w:id="156" w:name="得分计算目标"/>
            <w:r>
              <w:t>10</w:t>
            </w:r>
            <w:bookmarkEnd w:id="156"/>
          </w:p>
        </w:tc>
      </w:tr>
      <w:tr w:rsidR="000D2224" w14:paraId="6298A608" w14:textId="77777777" w:rsidTr="002A48AF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666FB904" w14:textId="77777777" w:rsidR="00000000" w:rsidRPr="00F551E5" w:rsidRDefault="00000000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6719C49D" w14:textId="77777777" w:rsidR="00000000" w:rsidRDefault="00000000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1526696F" w14:textId="77777777" w:rsidR="00000000" w:rsidRDefault="00000000"/>
    <w:p w14:paraId="7DA789B5" w14:textId="77777777" w:rsidR="00736B60" w:rsidRDefault="00736B60">
      <w:pPr>
        <w:widowControl w:val="0"/>
        <w:jc w:val="both"/>
      </w:pPr>
    </w:p>
    <w:p w14:paraId="1F5AE269" w14:textId="77777777" w:rsidR="00736B60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0F3C224D" wp14:editId="10FCAD1B">
            <wp:extent cx="5667375" cy="514350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CA125" w14:textId="77777777" w:rsidR="00736B60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4889A313" wp14:editId="6341E791">
            <wp:extent cx="5667375" cy="510540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F01D4" w14:textId="77777777" w:rsidR="00736B60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725D9371" wp14:editId="0AEE5A3A">
            <wp:extent cx="5667375" cy="414337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5DF62" w14:textId="77777777" w:rsidR="00736B60" w:rsidRDefault="00736B60">
      <w:pPr>
        <w:sectPr w:rsidR="00736B60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EB7835F" w14:textId="77777777" w:rsidR="00736B60" w:rsidRDefault="00000000">
      <w:pPr>
        <w:pStyle w:val="1"/>
        <w:widowControl w:val="0"/>
        <w:jc w:val="both"/>
      </w:pPr>
      <w:bookmarkStart w:id="157" w:name="_Toc217831176"/>
      <w:r>
        <w:lastRenderedPageBreak/>
        <w:t>附录</w:t>
      </w:r>
      <w:bookmarkEnd w:id="157"/>
    </w:p>
    <w:p w14:paraId="6137CC5F" w14:textId="77777777" w:rsidR="00736B60" w:rsidRDefault="00000000">
      <w:pPr>
        <w:pStyle w:val="2"/>
        <w:widowControl w:val="0"/>
      </w:pPr>
      <w:bookmarkStart w:id="158" w:name="_Toc217831177"/>
      <w:r>
        <w:t>工作日/节假日人员逐时在室率(%)</w:t>
      </w:r>
      <w:bookmarkEnd w:id="158"/>
    </w:p>
    <w:p w14:paraId="34A831E7" w14:textId="77777777" w:rsidR="00736B60" w:rsidRDefault="00736B60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3EDA408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338F3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8900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930A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A629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2D31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76E9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7E80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B6B1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5D0E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A5EB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D943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B3E2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AFF3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D2C0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CFD5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E83F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86FA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FA44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D318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F0C4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60C8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A718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142A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50BD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37C5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36B60" w14:paraId="5649855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EBA9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vAlign w:val="center"/>
          </w:tcPr>
          <w:p w14:paraId="07318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8E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92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333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01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27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370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E54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345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370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ACB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D93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2B7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287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625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99D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E4E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2C06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152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6EE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C08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BB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7E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D5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1F35372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D8CC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77D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5D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54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862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65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FB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D75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01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F2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C1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2F5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CD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F5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A2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70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65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69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54E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98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3C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879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83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A2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BE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75BC26E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792B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32EAE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52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0A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273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D8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10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73E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E0E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41C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3A6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C0C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D07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E56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23A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4B6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2F9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0AC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9F2B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1FB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53F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EA2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B0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AC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1A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36F48A0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E2D5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944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2B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39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7EE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E7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C5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E31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BD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AE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40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56A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74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66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3BF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D9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16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A9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06B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89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AE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494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5A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35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2D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2C2DFEF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E612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vAlign w:val="center"/>
          </w:tcPr>
          <w:p w14:paraId="50A59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4A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0B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733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84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97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C0F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793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4A6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F10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9CDB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E7B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CE4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A69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9A4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AF5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AAA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7B5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8E1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A6F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2C9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E2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59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1D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77ED9BC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B9BE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7A9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0D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E0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05F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5D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05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709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86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EA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9B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B0B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B0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01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13A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D2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20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3E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F1B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FE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59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CBA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E4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1B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E6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1588EFC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17DF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08E45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44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75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BC9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2D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7C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261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98A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AC5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7D0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C07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0CD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863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817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693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691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A89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87DB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B268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892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4D0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3D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CA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3E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5951E74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1647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01F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52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DE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F07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6B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45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3C8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18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F518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50F8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82A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96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93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E4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E3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FE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50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E8A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DA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1E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F5A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F8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70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03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4A0A100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6220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5322C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89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0B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700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EF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D7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986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D81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F01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4DA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7E2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CD2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9A2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764F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B0C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B70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73B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7D5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7C2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D34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BF5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F9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38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FF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3FFCF3E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F15D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552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52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8D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7E6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9A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74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068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8A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6E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9B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BD0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A9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2C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F7B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F6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F4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54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4FF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50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63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B4E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75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47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DC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5A26978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6257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461E6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6D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5B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F00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0F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DB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236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015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AA1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9D5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5B6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50D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A1D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3AE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C4D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EAB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8E5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63A9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0326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DE7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13D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3F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3C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0F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61FF5CD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590D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ECD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1E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87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56B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7D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BA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800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75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818F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04C9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990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05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5F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064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19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B0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65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791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9A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0C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28D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F8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72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D3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7A46738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C995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vAlign w:val="center"/>
          </w:tcPr>
          <w:p w14:paraId="41ECD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E8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00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4E6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76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5E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F67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9F0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069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DE1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7AA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43E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542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917A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C49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04E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1E5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F752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910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C0E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B30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2F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31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5E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4098B84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BCBB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F24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97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7E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443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05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8C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1B3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8B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05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B7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152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4E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DB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80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49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BF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4E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F0C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90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34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AB8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BB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3A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0B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1642ACB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DE21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vAlign w:val="center"/>
          </w:tcPr>
          <w:p w14:paraId="24F50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10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1B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C12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CD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8B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3FF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E7B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381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D3B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F23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5FB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F9E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782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FF9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548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812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1EE2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7969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A06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CF0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99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2B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57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0C7F91D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6E99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CD2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C8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9C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F6C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1C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A5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F55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E7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2CC6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7B84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F69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B8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F4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4A3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AA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89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71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C06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EF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83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130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FE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46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D3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377252E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509D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vAlign w:val="center"/>
          </w:tcPr>
          <w:p w14:paraId="34E4D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CF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E3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30F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66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BA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ADB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E0C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81D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901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59E7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940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78D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B11D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F67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FCA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F12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E3CB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809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2AB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BA5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B4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3A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AA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42AD16C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7E43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46C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1D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4C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AA3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8A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21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97D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B4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F2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A2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EEB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4D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33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364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51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10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AD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FD0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52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88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870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21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33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1A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3F846AD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54F5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vAlign w:val="center"/>
          </w:tcPr>
          <w:p w14:paraId="4EC82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04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07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C12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8F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6B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DB0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0EE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389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E18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95B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ECE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FCA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B31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E5B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AF9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E79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CB17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E64C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368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C5C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ED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AE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4E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68FAF94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6031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9D9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9D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CA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02D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73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16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C29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ED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7451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1D01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FE2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E0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28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B9D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4D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42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C2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5CE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7E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B4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68E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4D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C3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90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1DD78CF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F3AF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147BF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9D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5E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481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29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5C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DDA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8B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B7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E9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F93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59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C2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FA4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78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91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69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CB5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C8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71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532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8F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A5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2D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7BB34C5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1469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8BE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B4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B0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70C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C0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9E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72F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B2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F4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E1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FCF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9C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70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B86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A1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6A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64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2D3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51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70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1BE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38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AE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5A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003C4ED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8847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vAlign w:val="center"/>
          </w:tcPr>
          <w:p w14:paraId="7C371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F2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C9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CBF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B6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AE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2FC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6E7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2A7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ED8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7E95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802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834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4823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C4C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6F0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3B8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9FD5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540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C44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554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70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2F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60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6D9F3EC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4AA2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EF5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5F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9F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5A4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A0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72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7E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6E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33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24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F4B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65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68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F48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FF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CE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BD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77E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E1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A8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E0A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A0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50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27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791C83A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1394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5D489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74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54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DD0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06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78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A8E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BE9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BC2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2EF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72E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003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6B8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233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719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08B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72C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E797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F0A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874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F4B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71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B2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A4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00A1ABA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5F30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170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26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E0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40B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61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43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D18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D7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41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6D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A56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D5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FE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90A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B8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CB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45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D8C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E2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24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37F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D1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67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74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7317BC5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5422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65D7E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BF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D8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287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21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79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50C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E7F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F4B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4A5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E6B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854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0D4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13C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FFE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515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F17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02F4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178A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7EF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704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5E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37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AF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2829051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0A1D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F4E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0D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BF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351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4F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23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1B1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F6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57AE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7ED1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A1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BE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D4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C3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A8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19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C3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320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8F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04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446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37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41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B8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279E000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8B5E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vAlign w:val="center"/>
          </w:tcPr>
          <w:p w14:paraId="047F2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E6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1D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A4D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11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95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AEA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721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4FC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078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194C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BB9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C6B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CCCB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C42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487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002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C72C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0CF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F34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2CF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9D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7E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47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6DED9F9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374A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5DC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59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29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EF8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5E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03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2EA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AE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26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B3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288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0F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07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255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0C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3C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B7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D2A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BA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B9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9D1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76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1D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7E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6C200FB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00FE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vAlign w:val="center"/>
          </w:tcPr>
          <w:p w14:paraId="0CB0A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F1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D1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DBF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85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D1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6F4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2DE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3CA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7DA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7B3C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89F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B6D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C72F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943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CB1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867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D41A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C1C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ABF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0F3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90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E8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12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1ABB267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508D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5BC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26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D8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27E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D7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EE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AA9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27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67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7F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0A2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D6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8A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EF0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E3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48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B8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5E0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53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E6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D6F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2F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E4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E2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27C50A0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8BF5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vAlign w:val="center"/>
          </w:tcPr>
          <w:p w14:paraId="00C44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97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F9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511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44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8D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B0D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B3C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972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A1E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AAB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697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44C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21C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6A8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F41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BF6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629D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F36F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B35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4C2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57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D8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44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7051CEC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D1DC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F4B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CA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F3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8EF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67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B7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7D4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26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4C4B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9F1E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307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C7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6D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CDE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DF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82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0A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400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AA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7C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0B2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64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F2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55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4AF0B60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D777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3B05F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12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21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332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F2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9E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16E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2C7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99E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2D3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FA45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500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E9D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4EF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5CC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A51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31D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4260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3BC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098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244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24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37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A0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463EB9A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F834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96B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44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4A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681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29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C9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0A1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21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BD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0E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017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8D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00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A2B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8E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54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54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EEC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C4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9F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41D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70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A7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AD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3587DD5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F640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6B3A4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CB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F5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E5B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B3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09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24C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C1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9935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CB9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4CB6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7FB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E2F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E3B2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C65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7F4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0D1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F9F4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619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C4A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697A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440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08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2A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639B2A8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8435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732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33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E9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57D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A0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3A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842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F7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41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ED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598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A5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63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8A5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9B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29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38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0B1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5A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4B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EE9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10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C2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C4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7E6E90D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2BA7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vAlign w:val="center"/>
          </w:tcPr>
          <w:p w14:paraId="55BED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E9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CA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946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5F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20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4C2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965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D60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2CC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A869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4E6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4B0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9E3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7FF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302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EF7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0F45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3E7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A04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10C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C8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79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F5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0E9F676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2B8C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20D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19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0A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170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D6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0A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31B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CE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DF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1B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59E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FB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A2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EB4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95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E3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6A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3ED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0A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6D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54D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6B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94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5C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3A62A2A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44E8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vAlign w:val="center"/>
          </w:tcPr>
          <w:p w14:paraId="24671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1E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10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DAC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5B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98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C51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3D7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F13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FC7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950C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724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F57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28E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E16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A79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C36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DC52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7E3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5CC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9BA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4A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71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D2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1BE2202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505A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0CC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D0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8B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581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48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C9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BA8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D8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1D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82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C4D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39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24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4F6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AA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2D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20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985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C5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DD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52D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21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DD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43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10C652F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CF94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视听阅览室</w:t>
            </w:r>
          </w:p>
        </w:tc>
        <w:tc>
          <w:tcPr>
            <w:tcW w:w="401" w:type="dxa"/>
            <w:vAlign w:val="center"/>
          </w:tcPr>
          <w:p w14:paraId="11716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EF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F1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381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58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1D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FCC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DCC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241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CA9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ECF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EF2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1C8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8D15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80A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B74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A74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1C3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508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774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4C7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80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1C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E5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2CC6A53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3687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E61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25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2B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8CD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12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2C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411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EC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9F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D7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85F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86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77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E42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D9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5C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9A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15A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EE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1F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E07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0D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D2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CF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453D912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BBBE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vAlign w:val="center"/>
          </w:tcPr>
          <w:p w14:paraId="51CAC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E4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71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868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AC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8C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180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0CF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252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A05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27E7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20C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08D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62D1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24F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4DC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37B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D022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BC3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110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EA6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6A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74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9F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478AEA8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5F56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DBE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E2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DF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0CC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CE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3F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BD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74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AF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69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1FD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2D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7A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13B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20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EC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3D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566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2D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BA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007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8C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EC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00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38E2DEB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7531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0A839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CA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A7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37B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07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63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19A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32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E0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C2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215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FC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61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408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85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90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91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55F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74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8C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CF5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E0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89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9F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2ED2DFC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2874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929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C2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75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6FB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71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61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042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69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79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91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373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70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85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AF0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50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F5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10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781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85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6E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B5A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AE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39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98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4F006DD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ADF7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18FF8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A4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75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15F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FB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23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419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1E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0B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C2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57C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53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1F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218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FE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7E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22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93B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33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A1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B8F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C4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58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6B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62AB48A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E81C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383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CF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E1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CE3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30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3B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126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F4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F5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C2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0A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09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3A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3B3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9E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69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A7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3BC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8E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52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099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8B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42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02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4E51536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00E9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2B2DB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0D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CE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AB2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C0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11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4BA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881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9A2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9D4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DEF9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D5C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A0D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0BBE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17C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463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440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B0A3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CCC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EF8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08F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7A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73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2E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302AC4E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0F9F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005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BE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2C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105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F6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EE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11A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57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70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8D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2E8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6E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30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13A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DB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83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7D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557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E4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8C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AA6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C5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A8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19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13EB320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3D05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1A8D1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81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6B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595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01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56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0D9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218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6E9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D0A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F16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9E1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6F3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56D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73C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3BD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ECA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E228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D49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4AB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DD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BD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AF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95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65FE959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0EA0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F83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B8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D8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110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E8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46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1B3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26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2E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A5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D57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08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6E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735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6F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D0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AF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A72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E3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4E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C18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18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EF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CC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2C3484B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2BCD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vAlign w:val="center"/>
          </w:tcPr>
          <w:p w14:paraId="50F04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94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94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DBF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17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25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C62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BC0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7A5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7FE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2EE5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243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D7B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E68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8EF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F23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7E2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F7DF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6FF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3EE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29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16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0E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7B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02413F8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5D36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552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EA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42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DAB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2F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04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0F4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02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AE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35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8C2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51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72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12B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5A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5B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F7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D40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0B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2D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A06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F4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61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36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3926570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C2F2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vAlign w:val="center"/>
          </w:tcPr>
          <w:p w14:paraId="57DE9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D9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B5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A33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BA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44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71F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0B5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24E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1FD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4AAD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123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2F4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2B56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2DE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1CC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229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62A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A9C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DEB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FB6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69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5E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71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6107A39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EE61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193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C2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23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34C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5A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83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3A8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74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58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68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C55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39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42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FC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3F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61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D6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079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76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D5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90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A2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AF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CE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1AD9403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D1AB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vAlign w:val="center"/>
          </w:tcPr>
          <w:p w14:paraId="05F33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B8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D5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3D7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3B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F8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CBA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74C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72B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B0A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745E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386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2A6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D645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8A2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ABF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502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A7B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892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936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6C8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A5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10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F6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E188796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1B817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9C0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07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C7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414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35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F5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00F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A8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7E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E4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99E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4D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C7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35B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CD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91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89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435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06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69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73C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68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AD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56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E1664E0" w14:textId="77777777" w:rsidR="00736B60" w:rsidRDefault="00736B60">
      <w:pPr>
        <w:widowControl w:val="0"/>
        <w:jc w:val="both"/>
      </w:pPr>
    </w:p>
    <w:p w14:paraId="6C28C7FA" w14:textId="77777777" w:rsidR="00736B60" w:rsidRDefault="00000000">
      <w:r>
        <w:t>注：上行：工作日；下行：节假日</w:t>
      </w:r>
    </w:p>
    <w:p w14:paraId="738CC385" w14:textId="77777777" w:rsidR="00736B60" w:rsidRDefault="00000000">
      <w:pPr>
        <w:pStyle w:val="2"/>
      </w:pPr>
      <w:bookmarkStart w:id="159" w:name="_Toc217831178"/>
      <w:r>
        <w:lastRenderedPageBreak/>
        <w:t>工作日/节假日照明开关时间表(%)</w:t>
      </w:r>
      <w:bookmarkEnd w:id="159"/>
    </w:p>
    <w:p w14:paraId="7A35AF56" w14:textId="77777777" w:rsidR="00736B60" w:rsidRDefault="00736B60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5EBD0A0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78947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2B34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2358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B6FA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5909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6440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B15A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8830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5E0E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024C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D56A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F662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C564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44B8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1983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82E1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B0B1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3B05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FE9B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4D86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CD48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046C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6539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F1F0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42DA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36B60" w14:paraId="1BCDE45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2AF6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vAlign w:val="center"/>
          </w:tcPr>
          <w:p w14:paraId="0D58A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CE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CF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A9F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6E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23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441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376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3A6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81C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4D61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19E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A66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33E8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9D0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F99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FDA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E259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3D9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16A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D98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B3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1A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AD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1FD937B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4BDB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E00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CC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3C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0D8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FC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D3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A22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02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2B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86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46E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74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32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D20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EA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98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B1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AD2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D9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3E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83C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24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B0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EB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07744CA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B3AA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4432A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65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EA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623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4E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A4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CC6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966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260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359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2D2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C00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826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E7E9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BC8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AE5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247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03B6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B5A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1D3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3C4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78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D2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A8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220CA47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3AE6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CD8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ED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FC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952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CD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12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59B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F9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97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D2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CA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B4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55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A3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EB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5A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77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F9A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60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3F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09E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4F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BE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3F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6E8548B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A0D0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vAlign w:val="center"/>
          </w:tcPr>
          <w:p w14:paraId="42238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B2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FC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9B3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F7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5F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B11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AEE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1B2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460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6ED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4E6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020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5FA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B01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11F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899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C9C4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AA2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258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DE2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4A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A8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79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605B617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A447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80A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6C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0C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BFA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D6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7E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9D4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F1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1E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B4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247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FA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A1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962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C0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5D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98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F9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79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0C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498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DA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5C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D5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13B7EA6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CB63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660E5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516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CCD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C5A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FB3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A20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558A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829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206C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9251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E0B1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9F64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83A8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89B7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00C6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6DB2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FA64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9E3A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ECB8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9AC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9F79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533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8CC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29C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36B60" w14:paraId="2E0F6DF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1A89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FDE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9E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CD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28D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0D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BA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678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5B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FC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60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3B8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9A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CF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1DF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97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F1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0D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296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02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C0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6DD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8E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0A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36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3A102A4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0FB2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5DE42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68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E1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B2C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9F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C2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3C3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C73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F85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8D6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1ED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C08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EFA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9057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EBC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552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086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7F41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E20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DC9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C17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D8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91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FC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4EDFE8B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9336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D33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0A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A1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61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7C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97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004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07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3F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62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81C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DD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39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FA2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CB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10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F8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60C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78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AB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F83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27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9E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65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1854349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EF08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6B6CD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7E3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4BC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E475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507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3E5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AC1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588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D80F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7CBC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03F7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E4BA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75DA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F148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114B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02D21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4FD6E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2076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1623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075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1C07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E8A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1D2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C62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36B60" w14:paraId="628FEA4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1732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3B0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5D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B5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F52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0B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9F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D41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4E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C1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0E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9BC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50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31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11C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78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99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45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2A4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22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92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4B0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64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1F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FA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19C1065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61C5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vAlign w:val="center"/>
          </w:tcPr>
          <w:p w14:paraId="4786B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44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F5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3CD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C3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09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951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AE3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907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AD0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9C6B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5F7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C00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F62D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93C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59D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257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9D00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FDB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42A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835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11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8D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26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1D87522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D1DB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AA9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DB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44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5D9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C5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FE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21A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4E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EF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D4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12A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A2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6A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212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A2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F3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DB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FDB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52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78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D65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12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07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0C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0DD6F30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B677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vAlign w:val="center"/>
          </w:tcPr>
          <w:p w14:paraId="7B18D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BF3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667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ED72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35D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387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B3C0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EC6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D196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3457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BBAD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8D7D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A7AE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8D1F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ADCD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5A73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A01F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9216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2B78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D1B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A40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CC1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3ED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A84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36B60" w14:paraId="0B1D6C9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A36A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270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DD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FF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8C8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D3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46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E7F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5F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08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22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88F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E9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CC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122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C4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68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93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5C6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49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54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1B4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3B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97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13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6258303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2DB5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vAlign w:val="center"/>
          </w:tcPr>
          <w:p w14:paraId="33F93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23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1F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CE9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88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45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206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307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62B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AD1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B43A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227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7EB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37A5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C88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8DF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0C8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4684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512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DBA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C0F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0E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5B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F6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6849F17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C3ED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A90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A4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33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C0B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64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E1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6B1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B4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51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99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99A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17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D9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306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43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6D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2C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B27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4A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D0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C7A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6E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A4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99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5CC049D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7C29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vAlign w:val="center"/>
          </w:tcPr>
          <w:p w14:paraId="7ED0F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92B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FE5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62F3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FB0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454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26C3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53A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E1F9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E0AD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0006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9C1A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4FA7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8190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22EF5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2A31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583A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631D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0BC0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2F5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7D75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8C1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6DE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E26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36B60" w14:paraId="2D6B3FF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7DDB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CB7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B0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F4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028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3E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E3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A91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8E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B1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BC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B96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4D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C9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931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01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7F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89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8AD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31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FA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2AC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40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10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F5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6A625A6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680E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19E20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2CF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5C6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BD2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1EF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64F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A88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00D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C78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D88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F5B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40C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AAA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441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A05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DF0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6B5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DC5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CC5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54A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92E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F4E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C5C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5A2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36B60" w14:paraId="20F13FA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A32A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DA5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02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E9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1BF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62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B3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B32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E8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9C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4E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F84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56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DA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EDC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8E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60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1C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136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6B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EF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D45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58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D0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E8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133D286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224C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vAlign w:val="center"/>
          </w:tcPr>
          <w:p w14:paraId="37CD2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D1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47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06A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91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A5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74B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A14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E19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106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84CF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617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03C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4336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BA8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6EE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387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688A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620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D84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FC8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E6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E8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95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1DFD10E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C431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D88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DB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B5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D91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5B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4D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EA2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06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8D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C8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691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E5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2B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E7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65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6E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42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5FB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C1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23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86A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7F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20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29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1073BED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07D6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373D2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BD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3E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150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22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0C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5DF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A6A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1D0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78D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BE86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C2C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61F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C51A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C7F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C65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4E8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CC9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ECF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26B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85A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9D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94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56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2005688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36D6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208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00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98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A22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39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FE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1F2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79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F9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60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5B4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BE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9D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190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1F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E2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AE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794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C8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0D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E5F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84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7C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81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16116F4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A876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07A4C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495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BD6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5BA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9AE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480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E8A4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3E5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7DAD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1004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2A4E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AFA6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3014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2344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B264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06024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058E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D96B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AF12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7FA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60A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1B3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313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266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36B60" w14:paraId="3C3B9F7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5E65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88B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CF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94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7C2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54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F3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04B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32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A0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3F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CB3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0B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12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804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20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3D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23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D60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6D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61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7A4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AE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23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1C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356CD31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6625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vAlign w:val="center"/>
          </w:tcPr>
          <w:p w14:paraId="15594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5A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83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989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05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25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5C6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91D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7BB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E98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FCE5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B01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537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0B8F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1A3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33E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87A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F2C0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962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5EB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AF7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20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0E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A0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2FBB297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AEAB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5C9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D8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9E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BC0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85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33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DDD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B1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8A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E6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910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8B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D3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27D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7A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6B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23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913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BA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C0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C61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B9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25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D4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7384D14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A31B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vAlign w:val="center"/>
          </w:tcPr>
          <w:p w14:paraId="2083E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88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C8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324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7A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80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BAB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CAB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991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368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90E7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820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10A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D0C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F57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BDC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D8C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B422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DF3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607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558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0F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D5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C2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4F66362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95DF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5CC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E6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EE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069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3D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90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CA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37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00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20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767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C5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80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0E2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8E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26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70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578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38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43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722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38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AD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69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6E7623F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F37E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vAlign w:val="center"/>
          </w:tcPr>
          <w:p w14:paraId="3EA14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B48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32C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3421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2AD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A55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E56A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895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A1AF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7753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6A70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FF1D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CC39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7739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809A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04B75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9396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A562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6F20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A9C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2D4A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88C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2AB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DB1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36B60" w14:paraId="4A0B28C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54FE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085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4B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CC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39D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31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0A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24C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27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04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97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FCB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09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1E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186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72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15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EE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564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01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83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D41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C4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9B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06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3861D89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9295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32409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C3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68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769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7C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14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5E6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1A7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BD2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D0B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4621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E04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7D9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0DE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8BB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4EB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002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FDD3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C38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19F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D7C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EF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CF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6E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0B3BB71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CBF1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98A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73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4B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B1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09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EB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12E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25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4D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00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C79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56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B5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CF2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4C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7E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99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10C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90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D0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84A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C8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7D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6D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2EE7DFD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CEAB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23356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8EF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271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15C7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686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412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D2AD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CA2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D13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3A09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3157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9441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080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34AF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D198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817A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E8B6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962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8AE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2C6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905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22C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5D3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F24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36B60" w14:paraId="06270B3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0832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3CB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C0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03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88E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C9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5E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039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D9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74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FA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828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D4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40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1D5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89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AE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0E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7B7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3C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1E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672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19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85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B2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3D223C6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2E5D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vAlign w:val="center"/>
          </w:tcPr>
          <w:p w14:paraId="678C0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93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53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404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61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FA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10D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8FA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76C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DB0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6172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AC4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359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FBF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6E5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BB5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24A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B386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36F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36D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FDB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9E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2F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BE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156CB00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5744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423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F5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72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F5C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79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FA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017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BF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C9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BB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A2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4D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D3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778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66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C0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D5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578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AD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B6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B47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89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65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EE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49ADA91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5A8D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vAlign w:val="center"/>
          </w:tcPr>
          <w:p w14:paraId="390BD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D0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A1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D74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8B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74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F34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09D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870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6E3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58DA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617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CAE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E789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932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696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6B1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936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6CA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98A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76A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10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55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03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2A2BCE2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63DA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8E2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D1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25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56C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4C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18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AA6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F7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F0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62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AFB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9F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D8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7D5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80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B1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28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111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EA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D4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E99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5E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AC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89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496D0C7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D904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视听阅览室</w:t>
            </w:r>
          </w:p>
        </w:tc>
        <w:tc>
          <w:tcPr>
            <w:tcW w:w="401" w:type="dxa"/>
            <w:vAlign w:val="center"/>
          </w:tcPr>
          <w:p w14:paraId="53C00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57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36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50B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C4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F8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1E2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CDB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5CD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E86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6F29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C9F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305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FE8A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232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C6F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77D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47DF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984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177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FE5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2E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8F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7A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67526E4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7846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7EE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92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53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6EE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7C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BF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04F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C0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45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D8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57E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06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42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96F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57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D7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BD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E06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A4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0D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AE4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D7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D8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6E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1F0D70E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05DD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vAlign w:val="center"/>
          </w:tcPr>
          <w:p w14:paraId="0C43E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E1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65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C4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9C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D5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84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154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5BC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D76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FBC4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26B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2EA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FBE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233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802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FF0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989C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049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12A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AB0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06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94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F6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073EFDD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1B17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4A5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58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2F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AE7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E3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9F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40C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E9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7D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37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42E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0A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F6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600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11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71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F6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2DE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E3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D6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B7E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28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A4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93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44D4F22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69CF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1FDDE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1C1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103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DCE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A28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AA3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31D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0DD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E0E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8D7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319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8BD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089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C39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52B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57C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FAA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4D3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32D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9AF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92A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794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713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F37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36B60" w14:paraId="7FC832F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85BA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E54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19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78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B64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D9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28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662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E0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2C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4A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63F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9F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4D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0D5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9D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A5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A8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AA4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7D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2A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A87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03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97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88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218054F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E590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778B4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679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171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FC0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795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BE2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7AF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018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D56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658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211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5ED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90A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7DA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A25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A56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843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67D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ED2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618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218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83C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9EA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704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36B60" w14:paraId="652CE22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347C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75F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7F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71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1D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8E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DF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02A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93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B9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45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86E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0B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29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CD8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B2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29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5C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8A7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43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F2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B61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CA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77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25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5BD5C2F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5ED1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7378F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9B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2F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FF6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F8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F5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487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422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0DB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433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4A86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EEE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6B3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0C15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66B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FC5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51C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78F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6FA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9F0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3C1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CC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39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28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4AA4446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2A4C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ADB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24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DD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544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BF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F6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B5E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65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EA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F5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578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CA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F9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6B5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70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F4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5C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E04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E4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C6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838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49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0B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8F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6899B16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AE0D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3E420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BB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CF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BE1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A7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40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BCE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458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4ED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9DB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3B89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D9D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386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F4F0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DC4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A34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F93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4DDA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A7A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143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D69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7C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E5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46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55E0C05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B374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B98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9E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EF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E9C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81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F2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F07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0D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DB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18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C41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F6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26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9BE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C5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46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87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D87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CA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CE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C5D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36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D0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16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4EC4985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A3F2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vAlign w:val="center"/>
          </w:tcPr>
          <w:p w14:paraId="5368B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45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7C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FA7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10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DE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772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23D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FC4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F51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ED38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90D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C46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092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E64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2DC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838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891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6DA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CC3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49C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6D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97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83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73AE1AD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7148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444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15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94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DD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71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66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C49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CD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09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81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5B3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7C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F2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3A6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01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29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8C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0F5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B9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47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612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2E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1C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E7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1E358FD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9488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vAlign w:val="center"/>
          </w:tcPr>
          <w:p w14:paraId="6FC0D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40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5A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8E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0B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88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635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6EE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5EF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CD9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1D3B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072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67A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7C40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F83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5A5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9ED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4D1D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58F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D05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A92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77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4C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00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6DA92CF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7DBD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086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62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61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724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F7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F9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E7A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E6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CF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77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B1B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CD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C6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5CF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24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E4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84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470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D5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F5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B90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69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88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F1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49CA5B5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E2E2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vAlign w:val="center"/>
          </w:tcPr>
          <w:p w14:paraId="1BC99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F1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DF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365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9F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A3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FF1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2F5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414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7FB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A01C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60D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A84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5A2F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AE3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8DA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BE8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8A09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E97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83D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9F0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E9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2D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E3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6902F4E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731DD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465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3A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9E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3F4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6B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42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9F8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0F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F6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47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BA2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F9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54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CA1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54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1D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13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E56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23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62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92A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BC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39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29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73C424" w14:textId="77777777" w:rsidR="00736B60" w:rsidRDefault="00736B60"/>
    <w:p w14:paraId="383855D9" w14:textId="77777777" w:rsidR="00736B60" w:rsidRDefault="00000000">
      <w:r>
        <w:t>注：上行：工作日；下行：节假日</w:t>
      </w:r>
    </w:p>
    <w:p w14:paraId="64422538" w14:textId="77777777" w:rsidR="00736B60" w:rsidRDefault="00000000">
      <w:pPr>
        <w:pStyle w:val="2"/>
      </w:pPr>
      <w:bookmarkStart w:id="160" w:name="_Toc217831179"/>
      <w:r>
        <w:t>工作日/节假日设备逐时使用率(%)</w:t>
      </w:r>
      <w:bookmarkEnd w:id="160"/>
    </w:p>
    <w:p w14:paraId="589AC8CF" w14:textId="77777777" w:rsidR="00736B60" w:rsidRDefault="00736B60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4A5B85E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45168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BC04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9BF8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358F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6C60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6680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0211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F949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291F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3DFA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691D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397C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0DC1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5B6E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5F09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984C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68E2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5E53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6860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DF24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210F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0689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7E18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24F7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CB77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36B60" w14:paraId="51D5573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49EC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vAlign w:val="center"/>
          </w:tcPr>
          <w:p w14:paraId="7A8AA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EE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33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75A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3C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D2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66E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2F8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B6A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D1D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65E7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170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982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10FC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724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758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313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098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DDE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26E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E58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FD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AB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3D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7F504D5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07FC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576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8A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78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5B2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82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87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085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EA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34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DE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8DC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8B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78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0B6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91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E5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0B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DF2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BF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13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B95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20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79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D1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1392319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6B48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15F61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C2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0E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82E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F2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B4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3D2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1F8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959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DA3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7CBB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5E9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86A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8FDA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69E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F38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442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FB2D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2FB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107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94B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20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35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E3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75BFC5B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A85E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20A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7D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AB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0ED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05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A0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6BF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D0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99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E4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ADF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DE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5B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E1D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A5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AF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36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C12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D2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77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222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EE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AE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94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25316CC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9110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vAlign w:val="center"/>
          </w:tcPr>
          <w:p w14:paraId="7E9B7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33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CD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EFA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55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C8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6D3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FD6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A1C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85B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D6E3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E40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56D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2477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65C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3B4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9E9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2AF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543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331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53E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9A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0E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EC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0B093F8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426E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005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25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55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33F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D3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76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AC7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70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70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1B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43A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F0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8A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057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3F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4D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F8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942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94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3C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F74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21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31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F6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3D2348C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CD70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5F8B7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22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24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EF5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11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DE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7F8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3AC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F14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BC5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4FE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331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495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977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730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2B5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AA1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FC4A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71D7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9C6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C1A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77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BF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A6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09D4390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DACE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0B8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F8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F2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074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FD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DA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FEC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11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32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8F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F54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ED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20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F5D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AD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41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AA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A29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63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5F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480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CB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67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A5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304C5B3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D9B7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3FB30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3B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A9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BE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C7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DF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1CC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398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01A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09C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524C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67A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7E4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B88F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E6F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F65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F56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7778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362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361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1A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89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82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11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5A24AAF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C535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B21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59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AB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11A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62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8E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DF5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DD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1B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05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05A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13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83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BB5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40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82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35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87C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A6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74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E13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1A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7C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49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6A8676C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BBEA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6CDE3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FB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58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EBF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6C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F8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F4A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F2D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A8B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FD2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DAA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7FF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A77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A4B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41E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22B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2F3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DC74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1DA0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D76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9C4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1A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AF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9E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2390E9B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3880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1E3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C2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2C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2CB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E5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E2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9D6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32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4E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CF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736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96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EA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3B5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72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D8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40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59F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4F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9B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4C2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D1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6F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9F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3B8630F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9623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vAlign w:val="center"/>
          </w:tcPr>
          <w:p w14:paraId="18CF4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92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57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406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E6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37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4E4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9CE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F1D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ED4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6440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95E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712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7414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7D7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CE4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CB5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1272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486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040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BA7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13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7B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A0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6BB64D4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610D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66B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E7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4F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91E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84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A1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C4B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D0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E4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17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14E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51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83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2F5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55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0C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08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06B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E9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11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5B6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65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7E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60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64F0DCD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BC06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vAlign w:val="center"/>
          </w:tcPr>
          <w:p w14:paraId="2ED7B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AC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D3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2CB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30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4E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8E1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91B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1B2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05C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CF4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A7B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512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4CA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FD8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B83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87C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D719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9D78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B71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4BC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69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11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39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6999999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755A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8C3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2A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0A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04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B1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03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EDE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F2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38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A7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1F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81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24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D0D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F0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04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FE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8CB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6E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5E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BAE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E8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81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EC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210F84A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4A69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vAlign w:val="center"/>
          </w:tcPr>
          <w:p w14:paraId="46E51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1D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7C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0B3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26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99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AAD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71F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6FD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F37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DBE5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211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038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FD06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987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966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91F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21D4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4BA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2FF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848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DE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3B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F7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4571F8B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B61B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2FD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C5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70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769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E9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6E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7C7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BE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81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2A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6FB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6A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87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AC7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05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37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69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8F4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51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8B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4E1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FF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6E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0C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1A76CCA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0603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vAlign w:val="center"/>
          </w:tcPr>
          <w:p w14:paraId="46452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41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8F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0BD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AA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55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80C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D45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7A3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D86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322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4C5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C09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A2A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CC7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C3E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873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D4B4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CBF8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C31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C5D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C4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F3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61C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468EF93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A960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8BF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F3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97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74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87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B9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0AC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C7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85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A5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BF3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58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40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224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20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32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8C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DC4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42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6F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C77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B4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E1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23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68985DF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5FBA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53274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FA9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165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6A1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0DF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4F4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B29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D35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7A1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947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A8F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D9B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767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1B5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259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ED9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EED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CF4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FEE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A85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C8A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65C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191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450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36B60" w14:paraId="4C9D090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85AC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C68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81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15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002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54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F2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D11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62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7B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04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BC0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AA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87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36B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06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60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4E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B51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06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0F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F8A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2A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52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85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0EE57D2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F70A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vAlign w:val="center"/>
          </w:tcPr>
          <w:p w14:paraId="60176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C7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AA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80A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FC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F9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A26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2AB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540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DC9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D92F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556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734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029B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B3E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BB6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689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5A19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D98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3BA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B25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A5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E4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9E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2488063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4FFF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CD7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C9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71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19D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3D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80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19E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6F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78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2E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87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65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14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E5C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03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DF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D1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8B0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6A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91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507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B0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27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A0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01667D8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1623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00646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FB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93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BC7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CA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93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36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89C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209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5EF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D2F3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E1E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ACC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32D4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61E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7B0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B84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3EDD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FAE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950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953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49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E0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2B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5127B66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3EB5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A18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A3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4A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F2F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17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70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1A8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AD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4F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16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4C9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CC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E0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41B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73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FC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AC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A29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E6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FB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A04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A9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68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AD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74CF110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B8E0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11A9F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69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01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2CA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CC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29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C6E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C33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3FD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93C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5BE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1CD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2E5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EAB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9FC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8D3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2C1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616D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6282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FD1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144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47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19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F8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56C8009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6CD1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D1D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44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66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023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81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6E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6D6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60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93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20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68C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7E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FE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869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FF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2C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60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026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E9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33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2AC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C0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32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23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7161479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1CB4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vAlign w:val="center"/>
          </w:tcPr>
          <w:p w14:paraId="7E66C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EA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29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AA1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02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63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9BE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89A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BA1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0C2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76C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5DF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184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6B3B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6A2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6CB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79A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5BC2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37B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A73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2A7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03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E1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F8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37598B9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C039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D78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A0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5C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B94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12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88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9CC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9E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55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13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890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F3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F7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106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73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68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51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0B6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1B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6E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73F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95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82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83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675937A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14C6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vAlign w:val="center"/>
          </w:tcPr>
          <w:p w14:paraId="6C230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19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2E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DC7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81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E6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DD6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C22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52E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444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E069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777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578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9239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8D2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C6B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2BE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6B60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54C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5AF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A58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6F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C7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ED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754DD88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4B87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818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7B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E9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A2B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23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95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F41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EB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CB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F7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3F0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54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F3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43E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AE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87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A8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0F4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24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D6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14D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06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E3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03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3DA7020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677C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vAlign w:val="center"/>
          </w:tcPr>
          <w:p w14:paraId="7C92B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EF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C4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C98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3E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83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6A9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F79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87E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D81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8A2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D96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C02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58F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7AA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791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D0D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BE20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9BFB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02E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F03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47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52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59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2B22883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B055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94F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FB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80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4E8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B3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B8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9EC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22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F9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33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D2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1A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B8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870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62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8E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8F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30C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79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91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535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CE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50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D6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2BB05E7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6CF7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41692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FF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39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005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FB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2F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977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B84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07D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1FC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371E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681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628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D4D2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B40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963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CEF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4E43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76E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255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BA1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F3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40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E9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36011A2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8240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988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92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B9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EB3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21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54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238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2B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F0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A9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B04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27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2F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20A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37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C0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D0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A2E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10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96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8B9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79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8F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38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1C991E4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3560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75A6B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CF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05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575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9D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F4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666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89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077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4C8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0C2B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494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ABE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EBD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1A6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62D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230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7DB4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91C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58E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0A26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D40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E2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65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37424A0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92B9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E37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FA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1F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C3B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B0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F5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6ED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59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FA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88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4C0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1B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B5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94C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BC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7B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6F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EBC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19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55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F3D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DF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AB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C1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63717F5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51E7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vAlign w:val="center"/>
          </w:tcPr>
          <w:p w14:paraId="7CA31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5A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D6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DE8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B0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1F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432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897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690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5E8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82B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BB8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6CC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8F25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319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7A7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979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6DD4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60D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410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392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DD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F6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07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027FA50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4300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94A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D8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14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3F3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4B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E7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B64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E3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D6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3F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B7E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83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63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00D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A0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00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4C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F58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42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D1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A5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8B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91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42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26100CF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5EB4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vAlign w:val="center"/>
          </w:tcPr>
          <w:p w14:paraId="5D0B0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5C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AC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608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92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40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F75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172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587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9AA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8817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321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BCF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BA49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2F6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88B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0D7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E14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09A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FFF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C73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66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F3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AF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552CD64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0CF5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540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AE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31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D7F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FC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28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A67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10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F6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68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33B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C9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91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391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F4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A8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D3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27E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1D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A2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C49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8A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FE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93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7BCE82C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4257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视听阅览室</w:t>
            </w:r>
          </w:p>
        </w:tc>
        <w:tc>
          <w:tcPr>
            <w:tcW w:w="401" w:type="dxa"/>
            <w:vAlign w:val="center"/>
          </w:tcPr>
          <w:p w14:paraId="1C85D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00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9B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E19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AD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B7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FE3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070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9F9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2B2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0412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DF0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390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34AF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DA2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D3B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C29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95FC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C60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409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E35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8F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C5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27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1630579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C7BA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3FB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CD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AF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586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1D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D7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BFD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15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47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84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FA6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F9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79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B20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24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F9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7C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87A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58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32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CFC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A5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9A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87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39672CA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79DB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vAlign w:val="center"/>
          </w:tcPr>
          <w:p w14:paraId="58FE8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15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7B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451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9B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51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01F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75A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E84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125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FA31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DA3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31A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A332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7D0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841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A9D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6CF4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245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A0B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0FD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43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E9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25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1C4B9FD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6296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7A5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EF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F0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780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9A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34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8A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02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15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3D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8FD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47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EE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48F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79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B8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8B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BFE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97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20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EAE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73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A5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0E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543A23E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C401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61086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B5C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17B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4EB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139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1B7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F9D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D42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F25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B89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B82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0C7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812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82D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4AC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912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38D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A06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0B3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2D4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260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F84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A27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A10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36B60" w14:paraId="1392F6E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57FD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A4E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CC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B6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30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92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AE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BD7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9E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EA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50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33D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9B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76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B3F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83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4E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05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FD7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A0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2A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F7F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45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E1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9A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70910AF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816B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6AFCF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320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02E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8A8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359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50A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1D8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846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93E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253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7F4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7B7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2B4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4A5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B7E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917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E72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D61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3A8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8A7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906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D8F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3DC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C2A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36B60" w14:paraId="4F3A2C1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75EE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11C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F9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E2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232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5A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3B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23C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35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70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E6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3E5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93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32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FE1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E8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D2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43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87F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80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EA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E62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6E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49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24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4D43F26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5B93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2DA84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3D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BD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C5D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C4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08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1A2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821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324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C67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7CC9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0F9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065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79B6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99C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F54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FA4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994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E59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081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8FA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35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80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2B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095A7A9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2B6B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D79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4D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24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E73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9B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6F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3C8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D6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59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9D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DB3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21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43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BBA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81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9C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0D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C80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5D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E5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4D6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90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E6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45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1C1D9E1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F1DD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665F2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2A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92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BDB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95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DC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08C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F20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49C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9F8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CEEB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895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4AB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26AC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1A6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185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906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73F2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FB4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F8D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FEB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78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15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CE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2020987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745C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06E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24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2D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D3D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35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2E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024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E7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93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64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ACD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58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32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B65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FC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A3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DE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3B8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BE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0B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135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15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EF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84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648C5B7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D84D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vAlign w:val="center"/>
          </w:tcPr>
          <w:p w14:paraId="0D195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99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1A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911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98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05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ABB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28E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680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615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B619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564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6F5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092D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E83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EF4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02C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E21E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EBD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CC5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5E3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4D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89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64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20BB2D2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79EB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1B2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60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97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474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C9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5A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C85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44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45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B0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FB7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C6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D3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897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12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A9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0E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0C8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92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A4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7AC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D5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1B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43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481D30C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7C0B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vAlign w:val="center"/>
          </w:tcPr>
          <w:p w14:paraId="48014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BE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DF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B0B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29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95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38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A52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F92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7CB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B89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D19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CA9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90FD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CD3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C4F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1D8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0E4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A8A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FD4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C88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E2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29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21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420466C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2E64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D7C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EA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1A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7D4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EC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6A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8B1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AB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67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B1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459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03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56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09A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18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57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35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8A3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47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47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D4C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69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F1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1F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36B60" w14:paraId="78E7DB1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DE86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vAlign w:val="center"/>
          </w:tcPr>
          <w:p w14:paraId="19144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97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BD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E3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9C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54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D04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456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F68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BFA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2C31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AF5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779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D113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7A1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E2C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C2B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6097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620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A6B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9FE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86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74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4B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7826992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71CE1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307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78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85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A62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B0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16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610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C0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2D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BC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996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4C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AA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CA6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99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AB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29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6D3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C6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56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AF2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A5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29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85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18EE30" w14:textId="77777777" w:rsidR="00736B60" w:rsidRDefault="00736B60"/>
    <w:p w14:paraId="647693B5" w14:textId="77777777" w:rsidR="00736B60" w:rsidRDefault="00000000">
      <w:r>
        <w:t>注：上行：工作日；下行：节假日</w:t>
      </w:r>
    </w:p>
    <w:p w14:paraId="340D72BA" w14:textId="77777777" w:rsidR="00736B60" w:rsidRDefault="00000000">
      <w:pPr>
        <w:pStyle w:val="2"/>
      </w:pPr>
      <w:bookmarkStart w:id="161" w:name="_Toc217831180"/>
      <w:r>
        <w:t>工作日/节假日空调系统运行时间表(1:开,0:关)</w:t>
      </w:r>
      <w:bookmarkEnd w:id="161"/>
    </w:p>
    <w:p w14:paraId="02F71999" w14:textId="77777777" w:rsidR="00736B60" w:rsidRDefault="00000000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0B9629D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5C9DB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952A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4290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41BB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6A39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D2DA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B804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2F24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37CC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47E2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7EBC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C429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0D10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CFF8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1413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E650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3EE8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FE10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6825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18A4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2005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1998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A408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8F34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7220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36B60" w14:paraId="6AEC5FB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308F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vAlign w:val="center"/>
          </w:tcPr>
          <w:p w14:paraId="09AA1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E3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C7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8E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12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27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18D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8A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A65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591A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F9EA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A33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3757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BAEC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5F9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55D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D716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2025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BE4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95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D23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1C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9B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96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F7D225B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09201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D6C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F0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00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888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61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F2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055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94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13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A8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DF4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A3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8F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1AB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F1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4B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0D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DD8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1C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FB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607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68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C7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F0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E9BBACD" w14:textId="77777777" w:rsidR="00736B60" w:rsidRDefault="00000000">
      <w:r>
        <w:t>供冷期：</w:t>
      </w:r>
    </w:p>
    <w:p w14:paraId="575A17B9" w14:textId="77777777" w:rsidR="00736B60" w:rsidRDefault="00736B60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3160853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364CF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1E4A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B29C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DFAC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9BE6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9165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986C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2849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4843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F47F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73C6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31EB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BC01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4441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3E6F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F882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445D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60FF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EDA2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2E8D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A8EC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32FA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5FED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C613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9491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36B60" w14:paraId="2E7D73A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F4A2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vAlign w:val="center"/>
          </w:tcPr>
          <w:p w14:paraId="6A560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76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65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E7D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A3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BE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49F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6D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D64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1A8D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6014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87B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6AFB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D129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D579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4B60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5518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3E07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ED2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03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C36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00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BE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23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A99E531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1DCAA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5DD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AD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D5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FFD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D0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AB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DFD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37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73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72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035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2D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01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972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BA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E4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1B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B3C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EB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C0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8A7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41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BD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30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FA311D" w14:textId="77777777" w:rsidR="00736B60" w:rsidRDefault="00736B60"/>
    <w:p w14:paraId="353AF4BC" w14:textId="77777777" w:rsidR="00736B60" w:rsidRDefault="00000000">
      <w:r>
        <w:t>注：上行：工作日；下行：节假日</w:t>
      </w:r>
    </w:p>
    <w:p w14:paraId="31CBA9EA" w14:textId="77777777" w:rsidR="00736B60" w:rsidRDefault="00000000">
      <w:pPr>
        <w:pStyle w:val="2"/>
      </w:pPr>
      <w:bookmarkStart w:id="162" w:name="_Toc217831181"/>
      <w:r>
        <w:t>工作日/节假日新风运行时间表(%)</w:t>
      </w:r>
      <w:bookmarkEnd w:id="162"/>
    </w:p>
    <w:p w14:paraId="6D4232C6" w14:textId="77777777" w:rsidR="00736B60" w:rsidRDefault="00000000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1F073E1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1FA2B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106F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3118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1FE3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07C7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1B89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18F2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AEC4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5F89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D5FE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3C94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B0B7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2D7C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BE49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B92B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65DD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8A2A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3246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58B4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C62C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4AC3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EFD4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607B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0AFC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253B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36B60" w14:paraId="4B9DF3B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09A6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vAlign w:val="center"/>
          </w:tcPr>
          <w:p w14:paraId="2EBA7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7B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60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AB0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19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ED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818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B0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BE0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237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EF0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F7E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DD4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00C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5C8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D50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C6F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924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FCB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A8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832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14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33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67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8184042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059B0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B1E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FF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F5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2AF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77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CF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8F9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39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AB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3A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53B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69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3F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408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FB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BB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8F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ECC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95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6C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377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90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6A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CD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6606F6" w14:textId="77777777" w:rsidR="00736B60" w:rsidRDefault="00000000">
      <w:r>
        <w:t>供冷期：</w:t>
      </w:r>
    </w:p>
    <w:p w14:paraId="0625BCD3" w14:textId="77777777" w:rsidR="00736B60" w:rsidRDefault="00736B60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8F70A8C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70C99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117B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4FE4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8FD0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F081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3EB9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FDB7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2467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389E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CEA5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50A4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7A65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37AA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4385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01E4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3B5D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2AE7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A62D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C24E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FC29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799C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13B2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654F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3902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D0F8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36B60" w14:paraId="602A0CA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85C9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vAlign w:val="center"/>
          </w:tcPr>
          <w:p w14:paraId="526FD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1A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B5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788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55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88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60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77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BDE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9DD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42D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B81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4CC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BDC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2D8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496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50D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31F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C4E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3B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40B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E3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62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0B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A7D2AD7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48346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601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BC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BB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E42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45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F5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2A2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99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AF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22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476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31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CE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075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46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6D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1D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847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FA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27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696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76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73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1E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EE16601" w14:textId="77777777" w:rsidR="00736B60" w:rsidRDefault="00736B60"/>
    <w:p w14:paraId="6812FD6B" w14:textId="77777777" w:rsidR="00736B60" w:rsidRDefault="00000000">
      <w:r>
        <w:t>注：上行：工作日；下行：节假日</w:t>
      </w:r>
    </w:p>
    <w:p w14:paraId="3B90CF88" w14:textId="77777777" w:rsidR="00736B60" w:rsidRDefault="00736B60"/>
    <w:sectPr w:rsidR="00736B60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C1758" w14:textId="77777777" w:rsidR="001B721B" w:rsidRDefault="001B721B" w:rsidP="00203A7D">
      <w:r>
        <w:separator/>
      </w:r>
    </w:p>
  </w:endnote>
  <w:endnote w:type="continuationSeparator" w:id="0">
    <w:p w14:paraId="7085A425" w14:textId="77777777" w:rsidR="001B721B" w:rsidRDefault="001B721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5171E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E748A13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D3A37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569F2">
      <w:rPr>
        <w:rStyle w:val="a9"/>
        <w:noProof/>
      </w:rPr>
      <w:t>5</w:t>
    </w:r>
    <w:r>
      <w:rPr>
        <w:rStyle w:val="a9"/>
      </w:rPr>
      <w:fldChar w:fldCharType="end"/>
    </w:r>
  </w:p>
  <w:p w14:paraId="01EEF54D" w14:textId="77777777" w:rsidR="003B1303" w:rsidRDefault="003B13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3F51" w14:textId="77777777" w:rsidR="00AD018E" w:rsidRDefault="00AD01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0A5AA" w14:textId="77777777" w:rsidR="001B721B" w:rsidRDefault="001B721B" w:rsidP="00203A7D">
      <w:r>
        <w:separator/>
      </w:r>
    </w:p>
  </w:footnote>
  <w:footnote w:type="continuationSeparator" w:id="0">
    <w:p w14:paraId="20167553" w14:textId="77777777" w:rsidR="001B721B" w:rsidRDefault="001B721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D1C0" w14:textId="77777777" w:rsidR="00AD018E" w:rsidRDefault="00AD018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DE91A" w14:textId="77777777" w:rsidR="00D04BAE" w:rsidRDefault="008B5A4C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2B690783" wp14:editId="7751E3CF">
          <wp:extent cx="972199" cy="25200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8E66" w14:textId="77777777" w:rsidR="00AD018E" w:rsidRDefault="00AD018E" w:rsidP="00AD018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7B43" w14:textId="77777777" w:rsidR="00AD018E" w:rsidRDefault="00AD018E" w:rsidP="00AD01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4714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C9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B2608"/>
    <w:rsid w:val="001B721B"/>
    <w:rsid w:val="001F3761"/>
    <w:rsid w:val="00203A7D"/>
    <w:rsid w:val="0021516D"/>
    <w:rsid w:val="00226514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417EE"/>
    <w:rsid w:val="003B1303"/>
    <w:rsid w:val="003E0BD9"/>
    <w:rsid w:val="004016A3"/>
    <w:rsid w:val="00432820"/>
    <w:rsid w:val="00445470"/>
    <w:rsid w:val="0045532C"/>
    <w:rsid w:val="004639FC"/>
    <w:rsid w:val="00496524"/>
    <w:rsid w:val="004B4FD9"/>
    <w:rsid w:val="004D230F"/>
    <w:rsid w:val="004D449D"/>
    <w:rsid w:val="004D694C"/>
    <w:rsid w:val="00517BC7"/>
    <w:rsid w:val="005215FB"/>
    <w:rsid w:val="00534262"/>
    <w:rsid w:val="005567C2"/>
    <w:rsid w:val="005755BA"/>
    <w:rsid w:val="005A5ADF"/>
    <w:rsid w:val="005D7A43"/>
    <w:rsid w:val="005E4E76"/>
    <w:rsid w:val="006205EE"/>
    <w:rsid w:val="00624DAB"/>
    <w:rsid w:val="00694FCA"/>
    <w:rsid w:val="006D510C"/>
    <w:rsid w:val="006E3B8E"/>
    <w:rsid w:val="00736B60"/>
    <w:rsid w:val="00754DDE"/>
    <w:rsid w:val="007860C0"/>
    <w:rsid w:val="007B5DF6"/>
    <w:rsid w:val="007D7FC4"/>
    <w:rsid w:val="008010DE"/>
    <w:rsid w:val="00847185"/>
    <w:rsid w:val="00883D6C"/>
    <w:rsid w:val="008A48DA"/>
    <w:rsid w:val="008B5A4C"/>
    <w:rsid w:val="008D545F"/>
    <w:rsid w:val="008F507F"/>
    <w:rsid w:val="00933B2D"/>
    <w:rsid w:val="00936398"/>
    <w:rsid w:val="009677EB"/>
    <w:rsid w:val="009718E6"/>
    <w:rsid w:val="009B3959"/>
    <w:rsid w:val="009C72C9"/>
    <w:rsid w:val="00A32590"/>
    <w:rsid w:val="00A355BD"/>
    <w:rsid w:val="00A471F7"/>
    <w:rsid w:val="00A564EC"/>
    <w:rsid w:val="00A904CB"/>
    <w:rsid w:val="00A94141"/>
    <w:rsid w:val="00AA47FE"/>
    <w:rsid w:val="00AA684C"/>
    <w:rsid w:val="00AD018E"/>
    <w:rsid w:val="00B056A3"/>
    <w:rsid w:val="00B269B2"/>
    <w:rsid w:val="00B41640"/>
    <w:rsid w:val="00B55B22"/>
    <w:rsid w:val="00B60841"/>
    <w:rsid w:val="00BE1EF8"/>
    <w:rsid w:val="00BF3420"/>
    <w:rsid w:val="00C46ED3"/>
    <w:rsid w:val="00C56A1D"/>
    <w:rsid w:val="00C63237"/>
    <w:rsid w:val="00C64332"/>
    <w:rsid w:val="00C67778"/>
    <w:rsid w:val="00C813E3"/>
    <w:rsid w:val="00C97E25"/>
    <w:rsid w:val="00CA1A81"/>
    <w:rsid w:val="00CA563E"/>
    <w:rsid w:val="00CB5E85"/>
    <w:rsid w:val="00CE247F"/>
    <w:rsid w:val="00CE28AA"/>
    <w:rsid w:val="00D04BAE"/>
    <w:rsid w:val="00D2404F"/>
    <w:rsid w:val="00D33982"/>
    <w:rsid w:val="00D40158"/>
    <w:rsid w:val="00D43C46"/>
    <w:rsid w:val="00D569F2"/>
    <w:rsid w:val="00D62A9A"/>
    <w:rsid w:val="00DB4CC2"/>
    <w:rsid w:val="00DC73AD"/>
    <w:rsid w:val="00DF470C"/>
    <w:rsid w:val="00E3135C"/>
    <w:rsid w:val="00E55179"/>
    <w:rsid w:val="00E708C9"/>
    <w:rsid w:val="00E80FE5"/>
    <w:rsid w:val="00E81ACD"/>
    <w:rsid w:val="00E841D9"/>
    <w:rsid w:val="00EA0F3F"/>
    <w:rsid w:val="00EC0949"/>
    <w:rsid w:val="00EE70BC"/>
    <w:rsid w:val="00EF1D87"/>
    <w:rsid w:val="00F75DD1"/>
    <w:rsid w:val="00F777C4"/>
    <w:rsid w:val="00F82291"/>
    <w:rsid w:val="00F82AF0"/>
    <w:rsid w:val="00F8640B"/>
    <w:rsid w:val="00F90461"/>
    <w:rsid w:val="00FA4B87"/>
    <w:rsid w:val="00FD4F00"/>
    <w:rsid w:val="00FF054E"/>
    <w:rsid w:val="00FF2243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34B9ED"/>
  <w15:docId w15:val="{DDFB7A8E-3DDF-450D-A00F-4FC91011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21516D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header" Target="header2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8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eluo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TotalTime>1</TotalTime>
  <Pages>30</Pages>
  <Words>3882</Words>
  <Characters>22130</Characters>
  <Application>Microsoft Office Word</Application>
  <DocSecurity>0</DocSecurity>
  <Lines>184</Lines>
  <Paragraphs>51</Paragraphs>
  <ScaleCrop>false</ScaleCrop>
  <Company>ths</Company>
  <LinksUpToDate>false</LinksUpToDate>
  <CharactersWithSpaces>25961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creator>LS L</dc:creator>
  <cp:lastModifiedBy>LS L</cp:lastModifiedBy>
  <cp:revision>1</cp:revision>
  <cp:lastPrinted>1900-12-31T16:00:00Z</cp:lastPrinted>
  <dcterms:created xsi:type="dcterms:W3CDTF">2025-12-28T08:18:00Z</dcterms:created>
  <dcterms:modified xsi:type="dcterms:W3CDTF">2025-12-28T08:19:00Z</dcterms:modified>
</cp:coreProperties>
</file>