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28913EEB" w14:textId="77777777" w:rsidR="003417EE" w:rsidRPr="003417EE" w:rsidRDefault="00C524B3" w:rsidP="003417EE">
      <w:pPr>
        <w:snapToGrid w:val="0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ZQBKAHoAdABYAFEAMQAwAFYATgBXAGQAdgAyADkAbQBNAGoATwA1AHAARQBzAGMAaABVADEAagBx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==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417EE" w:rsidRPr="003417EE" w14:paraId="074577D4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672791F7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4178D57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6962FED" w14:textId="77777777" w:rsidR="003417EE" w:rsidRPr="00D569F2" w:rsidRDefault="003417EE" w:rsidP="00D569F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C524B3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3872"/>
              </w:rPr>
              <w:t>综合能耗节能率计算</w:t>
            </w:r>
            <w:r w:rsidRPr="00C524B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3872"/>
              </w:rPr>
              <w:t>书</w:t>
            </w:r>
          </w:p>
          <w:p w14:paraId="0AB9718A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417EE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417EE" w:rsidRPr="003417EE" w14:paraId="5C3A71E9" w14:textId="77777777" w:rsidTr="005E1243">
        <w:trPr>
          <w:jc w:val="center"/>
        </w:trPr>
        <w:tc>
          <w:tcPr>
            <w:tcW w:w="8312" w:type="dxa"/>
            <w:hideMark/>
          </w:tcPr>
          <w:p w14:paraId="0F12B871" w14:textId="77777777" w:rsidR="003417EE" w:rsidRPr="009718E6" w:rsidRDefault="003417EE" w:rsidP="009718E6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417EE" w:rsidRPr="003417EE" w14:paraId="290810EC" w14:textId="77777777" w:rsidTr="005E1243">
        <w:trPr>
          <w:jc w:val="center"/>
        </w:trPr>
        <w:tc>
          <w:tcPr>
            <w:tcW w:w="8312" w:type="dxa"/>
          </w:tcPr>
          <w:p w14:paraId="4930CD96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417EE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704BDA71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57DE88E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512F0EB4" wp14:editId="1553E0D7">
            <wp:extent cx="1009756" cy="100975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599E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12DC78F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17EE" w:rsidRPr="003417EE" w14:paraId="531975A8" w14:textId="77777777" w:rsidTr="003417EE">
        <w:trPr>
          <w:jc w:val="center"/>
        </w:trPr>
        <w:tc>
          <w:tcPr>
            <w:tcW w:w="1263" w:type="dxa"/>
            <w:hideMark/>
          </w:tcPr>
          <w:p w14:paraId="244D8587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D0857F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422B8D4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3417EE" w:rsidRPr="003417EE" w14:paraId="1DC2FE97" w14:textId="77777777" w:rsidTr="003417EE">
        <w:trPr>
          <w:jc w:val="center"/>
        </w:trPr>
        <w:tc>
          <w:tcPr>
            <w:tcW w:w="1263" w:type="dxa"/>
            <w:hideMark/>
          </w:tcPr>
          <w:p w14:paraId="12C3834D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190EF9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043A2A2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417EE" w:rsidRPr="003417EE" w14:paraId="7EABEF63" w14:textId="77777777" w:rsidTr="003417EE">
        <w:trPr>
          <w:jc w:val="center"/>
        </w:trPr>
        <w:tc>
          <w:tcPr>
            <w:tcW w:w="1263" w:type="dxa"/>
            <w:hideMark/>
          </w:tcPr>
          <w:p w14:paraId="5CADA33F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C5C912A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39B39A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417EE" w:rsidRPr="003417EE" w14:paraId="0F244703" w14:textId="77777777" w:rsidTr="003417EE">
        <w:trPr>
          <w:jc w:val="center"/>
        </w:trPr>
        <w:tc>
          <w:tcPr>
            <w:tcW w:w="1263" w:type="dxa"/>
            <w:hideMark/>
          </w:tcPr>
          <w:p w14:paraId="250B9E01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9B95BB6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7003CAB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3BA60D92" w14:textId="77777777" w:rsidTr="003417EE">
        <w:trPr>
          <w:jc w:val="center"/>
        </w:trPr>
        <w:tc>
          <w:tcPr>
            <w:tcW w:w="1263" w:type="dxa"/>
            <w:hideMark/>
          </w:tcPr>
          <w:p w14:paraId="7DC4FE3A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959E37F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8792C51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48E32836" w14:textId="77777777" w:rsidTr="003417EE">
        <w:trPr>
          <w:jc w:val="center"/>
        </w:trPr>
        <w:tc>
          <w:tcPr>
            <w:tcW w:w="1263" w:type="dxa"/>
            <w:hideMark/>
          </w:tcPr>
          <w:p w14:paraId="6C637453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E728FA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BFD20E1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2AB92B67" w14:textId="77777777" w:rsidTr="003417EE">
        <w:trPr>
          <w:jc w:val="center"/>
        </w:trPr>
        <w:tc>
          <w:tcPr>
            <w:tcW w:w="1263" w:type="dxa"/>
            <w:hideMark/>
          </w:tcPr>
          <w:p w14:paraId="4D8A7C9A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4DB09BE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211AA24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1CC2DFDE" w14:textId="77777777" w:rsidR="003417EE" w:rsidRPr="003417EE" w:rsidRDefault="003417EE" w:rsidP="003417EE">
      <w:pPr>
        <w:snapToGrid w:val="0"/>
        <w:rPr>
          <w:rFonts w:ascii="Calibri" w:hAnsi="Calibri"/>
          <w:kern w:val="2"/>
          <w:szCs w:val="22"/>
        </w:rPr>
      </w:pPr>
    </w:p>
    <w:p w14:paraId="7B130C21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417EE" w:rsidRPr="003417EE" w14:paraId="00C2967B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C54EF1" w14:textId="77777777" w:rsidR="003417EE" w:rsidRPr="003417EE" w:rsidRDefault="003417EE" w:rsidP="003417EE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723E41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417E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CB211F" w14:textId="77777777" w:rsidR="003417EE" w:rsidRPr="003417EE" w:rsidRDefault="003417EE" w:rsidP="003417EE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417EE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DE55C97" wp14:editId="731DE77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EE" w:rsidRPr="003417EE" w14:paraId="2176543B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395AB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1A8AC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90B4D6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5C04635E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A10C8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2AF15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F39E15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7626DF5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501E3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63B27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183143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C52B3CB" w14:textId="77777777" w:rsidR="003417EE" w:rsidRPr="003417EE" w:rsidRDefault="003417EE" w:rsidP="003417EE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BC84C96" w14:textId="77777777" w:rsidR="004639FC" w:rsidRDefault="004639FC" w:rsidP="003417EE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4639FC" w:rsidSect="003417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6E2EE829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88D6CA6" w14:textId="77777777" w:rsidR="00C524B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E708C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3242" w:history="1">
        <w:r w:rsidR="00C524B3" w:rsidRPr="00CF6E6D">
          <w:rPr>
            <w:rStyle w:val="a6"/>
            <w:rFonts w:hint="eastAsia"/>
          </w:rPr>
          <w:t>1</w:t>
        </w:r>
        <w:r w:rsidR="00C524B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524B3" w:rsidRPr="00CF6E6D">
          <w:rPr>
            <w:rStyle w:val="a6"/>
            <w:rFonts w:hint="eastAsia"/>
          </w:rPr>
          <w:t>建筑概况</w:t>
        </w:r>
        <w:r w:rsidR="00C524B3">
          <w:rPr>
            <w:rFonts w:hint="eastAsia"/>
            <w:webHidden/>
          </w:rPr>
          <w:tab/>
        </w:r>
        <w:r w:rsidR="00C524B3">
          <w:rPr>
            <w:rFonts w:hint="eastAsia"/>
            <w:webHidden/>
          </w:rPr>
          <w:fldChar w:fldCharType="begin"/>
        </w:r>
        <w:r w:rsidR="00C524B3">
          <w:rPr>
            <w:rFonts w:hint="eastAsia"/>
            <w:webHidden/>
          </w:rPr>
          <w:instrText xml:space="preserve"> </w:instrText>
        </w:r>
        <w:r w:rsidR="00C524B3">
          <w:rPr>
            <w:webHidden/>
          </w:rPr>
          <w:instrText>PAGEREF _Toc217833242 \h</w:instrText>
        </w:r>
        <w:r w:rsidR="00C524B3">
          <w:rPr>
            <w:rFonts w:hint="eastAsia"/>
            <w:webHidden/>
          </w:rPr>
          <w:instrText xml:space="preserve"> </w:instrText>
        </w:r>
        <w:r w:rsidR="00C524B3">
          <w:rPr>
            <w:rFonts w:hint="eastAsia"/>
            <w:webHidden/>
          </w:rPr>
        </w:r>
        <w:r w:rsidR="00C524B3">
          <w:rPr>
            <w:rFonts w:hint="eastAsia"/>
            <w:webHidden/>
          </w:rPr>
          <w:fldChar w:fldCharType="separate"/>
        </w:r>
        <w:r w:rsidR="00C524B3">
          <w:rPr>
            <w:webHidden/>
          </w:rPr>
          <w:t>3</w:t>
        </w:r>
        <w:r w:rsidR="00C524B3">
          <w:rPr>
            <w:rFonts w:hint="eastAsia"/>
            <w:webHidden/>
          </w:rPr>
          <w:fldChar w:fldCharType="end"/>
        </w:r>
      </w:hyperlink>
    </w:p>
    <w:p w14:paraId="048DEA9C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43" w:history="1">
        <w:r w:rsidRPr="00CF6E6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36E0F07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44" w:history="1">
        <w:r w:rsidRPr="00CF6E6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436DC3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45" w:history="1">
        <w:r w:rsidRPr="00CF6E6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5D6B318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46" w:history="1">
        <w:r w:rsidRPr="00CF6E6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8A19714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47" w:history="1">
        <w:r w:rsidRPr="00CF6E6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2DC1BD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48" w:history="1">
        <w:r w:rsidRPr="00CF6E6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86E69F1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49" w:history="1">
        <w:r w:rsidRPr="00CF6E6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EE32D2C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0" w:history="1">
        <w:r w:rsidRPr="00CF6E6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48DD07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1" w:history="1">
        <w:r w:rsidRPr="00CF6E6D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5452E7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2" w:history="1">
        <w:r w:rsidRPr="00CF6E6D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FD170C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53" w:history="1">
        <w:r w:rsidRPr="00CF6E6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36A0ADD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54" w:history="1">
        <w:r w:rsidRPr="00CF6E6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2FA285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5" w:history="1">
        <w:r w:rsidRPr="00CF6E6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C7A80D1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56" w:history="1">
        <w:r w:rsidRPr="00CF6E6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2AC83C1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57" w:history="1">
        <w:r w:rsidRPr="00CF6E6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F4754EF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8" w:history="1">
        <w:r w:rsidRPr="00CF6E6D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923C27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59" w:history="1">
        <w:r w:rsidRPr="00CF6E6D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B1A6A27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0" w:history="1">
        <w:r w:rsidRPr="00CF6E6D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F6726AB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1" w:history="1">
        <w:r w:rsidRPr="00CF6E6D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343596B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2" w:history="1">
        <w:r w:rsidRPr="00CF6E6D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9CA3BE8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3" w:history="1">
        <w:r w:rsidRPr="00CF6E6D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E690B8D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4" w:history="1">
        <w:r w:rsidRPr="00CF6E6D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EECD2A6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5" w:history="1">
        <w:r w:rsidRPr="00CF6E6D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E5A0D83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66" w:history="1">
        <w:r w:rsidRPr="00CF6E6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FC520F2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7" w:history="1">
        <w:r w:rsidRPr="00CF6E6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88DD342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8" w:history="1">
        <w:r w:rsidRPr="00CF6E6D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3EE61D3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69" w:history="1">
        <w:r w:rsidRPr="00CF6E6D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B2B7CC5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0" w:history="1">
        <w:r w:rsidRPr="00CF6E6D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E5E7657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1" w:history="1">
        <w:r w:rsidRPr="00CF6E6D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8EEF3A6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72" w:history="1">
        <w:r w:rsidRPr="00CF6E6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205ED83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73" w:history="1">
        <w:r w:rsidRPr="00CF6E6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8759BFF" w14:textId="77777777" w:rsidR="00C524B3" w:rsidRDefault="00C524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3274" w:history="1">
        <w:r w:rsidRPr="00CF6E6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2EE6492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5" w:history="1">
        <w:r w:rsidRPr="00CF6E6D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工作日</w:t>
        </w:r>
        <w:r w:rsidRPr="00CF6E6D">
          <w:rPr>
            <w:rStyle w:val="a6"/>
            <w:rFonts w:hint="eastAsia"/>
          </w:rPr>
          <w:t>/</w:t>
        </w:r>
        <w:r w:rsidRPr="00CF6E6D">
          <w:rPr>
            <w:rStyle w:val="a6"/>
            <w:rFonts w:hint="eastAsia"/>
          </w:rPr>
          <w:t>节假日人员逐时在室率</w:t>
        </w:r>
        <w:r w:rsidRPr="00CF6E6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E951432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6" w:history="1">
        <w:r w:rsidRPr="00CF6E6D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工作日</w:t>
        </w:r>
        <w:r w:rsidRPr="00CF6E6D">
          <w:rPr>
            <w:rStyle w:val="a6"/>
            <w:rFonts w:hint="eastAsia"/>
          </w:rPr>
          <w:t>/</w:t>
        </w:r>
        <w:r w:rsidRPr="00CF6E6D">
          <w:rPr>
            <w:rStyle w:val="a6"/>
            <w:rFonts w:hint="eastAsia"/>
          </w:rPr>
          <w:t>节假日照明开关时间表</w:t>
        </w:r>
        <w:r w:rsidRPr="00CF6E6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6834B63A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7" w:history="1">
        <w:r w:rsidRPr="00CF6E6D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工作日</w:t>
        </w:r>
        <w:r w:rsidRPr="00CF6E6D">
          <w:rPr>
            <w:rStyle w:val="a6"/>
            <w:rFonts w:hint="eastAsia"/>
          </w:rPr>
          <w:t>/</w:t>
        </w:r>
        <w:r w:rsidRPr="00CF6E6D">
          <w:rPr>
            <w:rStyle w:val="a6"/>
            <w:rFonts w:hint="eastAsia"/>
          </w:rPr>
          <w:t>节假日设备逐时使用率</w:t>
        </w:r>
        <w:r w:rsidRPr="00CF6E6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93FB6D9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8" w:history="1">
        <w:r w:rsidRPr="00CF6E6D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工作日</w:t>
        </w:r>
        <w:r w:rsidRPr="00CF6E6D">
          <w:rPr>
            <w:rStyle w:val="a6"/>
            <w:rFonts w:hint="eastAsia"/>
          </w:rPr>
          <w:t>/</w:t>
        </w:r>
        <w:r w:rsidRPr="00CF6E6D">
          <w:rPr>
            <w:rStyle w:val="a6"/>
            <w:rFonts w:hint="eastAsia"/>
          </w:rPr>
          <w:t>节假日空调系统运行时间表</w:t>
        </w:r>
        <w:r w:rsidRPr="00CF6E6D">
          <w:rPr>
            <w:rStyle w:val="a6"/>
            <w:rFonts w:hint="eastAsia"/>
          </w:rPr>
          <w:t>(1:</w:t>
        </w:r>
        <w:r w:rsidRPr="00CF6E6D">
          <w:rPr>
            <w:rStyle w:val="a6"/>
            <w:rFonts w:hint="eastAsia"/>
          </w:rPr>
          <w:t>开</w:t>
        </w:r>
        <w:r w:rsidRPr="00CF6E6D">
          <w:rPr>
            <w:rStyle w:val="a6"/>
            <w:rFonts w:hint="eastAsia"/>
          </w:rPr>
          <w:t>,0:</w:t>
        </w:r>
        <w:r w:rsidRPr="00CF6E6D">
          <w:rPr>
            <w:rStyle w:val="a6"/>
            <w:rFonts w:hint="eastAsia"/>
          </w:rPr>
          <w:t>关</w:t>
        </w:r>
        <w:r w:rsidRPr="00CF6E6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C566C43" w14:textId="77777777" w:rsidR="00C524B3" w:rsidRDefault="00C524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3279" w:history="1">
        <w:r w:rsidRPr="00CF6E6D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F6E6D">
          <w:rPr>
            <w:rStyle w:val="a6"/>
            <w:rFonts w:hint="eastAsia"/>
          </w:rPr>
          <w:t>工作日</w:t>
        </w:r>
        <w:r w:rsidRPr="00CF6E6D">
          <w:rPr>
            <w:rStyle w:val="a6"/>
            <w:rFonts w:hint="eastAsia"/>
          </w:rPr>
          <w:t>/</w:t>
        </w:r>
        <w:r w:rsidRPr="00CF6E6D">
          <w:rPr>
            <w:rStyle w:val="a6"/>
            <w:rFonts w:hint="eastAsia"/>
          </w:rPr>
          <w:t>节假日新风运行时间表</w:t>
        </w:r>
        <w:r w:rsidRPr="00CF6E6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_Toc217833279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0A84207B" w14:textId="77777777" w:rsidR="00AA47FE" w:rsidRDefault="00D40158" w:rsidP="00D40158">
      <w:pPr>
        <w:pStyle w:val="TOC1"/>
        <w:sectPr w:rsidR="00AA47FE" w:rsidSect="00432820">
          <w:headerReference w:type="first" r:id="rId15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09DED5DE" w14:textId="77777777" w:rsidR="00D40158" w:rsidRDefault="00D40158" w:rsidP="00D40158">
      <w:pPr>
        <w:pStyle w:val="TOC1"/>
      </w:pPr>
    </w:p>
    <w:p w14:paraId="44BF6E8E" w14:textId="77777777" w:rsidR="00D40158" w:rsidRPr="005E5F93" w:rsidRDefault="00D40158" w:rsidP="005215FB">
      <w:pPr>
        <w:pStyle w:val="1"/>
      </w:pPr>
      <w:bookmarkStart w:id="13" w:name="_Toc21783324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02C934A" w14:textId="77777777" w:rsidTr="005D7A43">
        <w:tc>
          <w:tcPr>
            <w:tcW w:w="2841" w:type="dxa"/>
            <w:shd w:val="clear" w:color="auto" w:fill="E6E6E6"/>
          </w:tcPr>
          <w:p w14:paraId="7F010D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66873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2D07B8C0" w14:textId="77777777" w:rsidTr="005D7A43">
        <w:tc>
          <w:tcPr>
            <w:tcW w:w="2841" w:type="dxa"/>
            <w:shd w:val="clear" w:color="auto" w:fill="E6E6E6"/>
          </w:tcPr>
          <w:p w14:paraId="591B6D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C3A20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037A4C" w:rsidRPr="00FF2243" w14:paraId="122555B8" w14:textId="77777777" w:rsidTr="005D7A43">
        <w:tc>
          <w:tcPr>
            <w:tcW w:w="2841" w:type="dxa"/>
            <w:shd w:val="clear" w:color="auto" w:fill="E6E6E6"/>
          </w:tcPr>
          <w:p w14:paraId="1C4764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E3CEA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37B09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3F78EA7" w14:textId="77777777" w:rsidTr="005D7A43">
        <w:tc>
          <w:tcPr>
            <w:tcW w:w="2841" w:type="dxa"/>
            <w:shd w:val="clear" w:color="auto" w:fill="E6E6E6"/>
          </w:tcPr>
          <w:p w14:paraId="3D563362" w14:textId="77777777" w:rsidR="00D40158" w:rsidRPr="00FF2243" w:rsidRDefault="002265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FE11A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22097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F0AA7DA" w14:textId="77777777" w:rsidTr="005D7A43">
        <w:tc>
          <w:tcPr>
            <w:tcW w:w="2841" w:type="dxa"/>
            <w:shd w:val="clear" w:color="auto" w:fill="E6E6E6"/>
          </w:tcPr>
          <w:p w14:paraId="2B288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BE3D9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1E5AF430" w14:textId="77777777" w:rsidTr="005D7A43">
        <w:tc>
          <w:tcPr>
            <w:tcW w:w="2841" w:type="dxa"/>
            <w:shd w:val="clear" w:color="auto" w:fill="E6E6E6"/>
          </w:tcPr>
          <w:p w14:paraId="56D658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7FF75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338F5ECE" w14:textId="77777777" w:rsidTr="005D7A43">
        <w:tc>
          <w:tcPr>
            <w:tcW w:w="2841" w:type="dxa"/>
            <w:shd w:val="clear" w:color="auto" w:fill="E6E6E6"/>
          </w:tcPr>
          <w:p w14:paraId="2256A430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E59B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80417.94</w:t>
            </w:r>
            <w:bookmarkEnd w:id="24"/>
          </w:p>
        </w:tc>
      </w:tr>
      <w:tr w:rsidR="00203A7D" w:rsidRPr="00FF2243" w14:paraId="0CBE197A" w14:textId="77777777" w:rsidTr="005D7A43">
        <w:tc>
          <w:tcPr>
            <w:tcW w:w="2841" w:type="dxa"/>
            <w:shd w:val="clear" w:color="auto" w:fill="E6E6E6"/>
          </w:tcPr>
          <w:p w14:paraId="1E34C20E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0555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18052.24</w:t>
            </w:r>
            <w:bookmarkEnd w:id="25"/>
          </w:p>
        </w:tc>
      </w:tr>
      <w:tr w:rsidR="00D40158" w:rsidRPr="00FF2243" w14:paraId="65D350FA" w14:textId="77777777" w:rsidTr="005D7A43">
        <w:tc>
          <w:tcPr>
            <w:tcW w:w="2841" w:type="dxa"/>
            <w:shd w:val="clear" w:color="auto" w:fill="E6E6E6"/>
          </w:tcPr>
          <w:p w14:paraId="73E40F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F3455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90.9</w:t>
            </w:r>
            <w:bookmarkEnd w:id="26"/>
          </w:p>
        </w:tc>
      </w:tr>
      <w:tr w:rsidR="00D40158" w:rsidRPr="00FF2243" w14:paraId="0EFF30BC" w14:textId="77777777" w:rsidTr="005D7A43">
        <w:tc>
          <w:tcPr>
            <w:tcW w:w="2841" w:type="dxa"/>
            <w:shd w:val="clear" w:color="auto" w:fill="E6E6E6"/>
          </w:tcPr>
          <w:p w14:paraId="76D67C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D6035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29C74298" w14:textId="77777777" w:rsidTr="005D7A43">
        <w:tc>
          <w:tcPr>
            <w:tcW w:w="2841" w:type="dxa"/>
            <w:shd w:val="clear" w:color="auto" w:fill="E6E6E6"/>
          </w:tcPr>
          <w:p w14:paraId="6EFD60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976B34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5901DB46" w14:textId="77777777" w:rsidTr="005D7A43">
        <w:tc>
          <w:tcPr>
            <w:tcW w:w="2841" w:type="dxa"/>
            <w:shd w:val="clear" w:color="auto" w:fill="E6E6E6"/>
          </w:tcPr>
          <w:p w14:paraId="5C52785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2E07B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A904CB" w:rsidRPr="00FF2243" w14:paraId="41F38436" w14:textId="77777777" w:rsidTr="005D7A43">
        <w:tc>
          <w:tcPr>
            <w:tcW w:w="2841" w:type="dxa"/>
            <w:shd w:val="clear" w:color="auto" w:fill="E6E6E6"/>
          </w:tcPr>
          <w:p w14:paraId="3745ED03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0A26B1A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3623D53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7B6C73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A065476" w14:textId="77777777" w:rsidR="00D40158" w:rsidRDefault="000B5101" w:rsidP="00D40158">
      <w:pPr>
        <w:pStyle w:val="1"/>
      </w:pPr>
      <w:bookmarkStart w:id="31" w:name="TitleFormat"/>
      <w:bookmarkStart w:id="32" w:name="_Toc21783324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3FE322E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07BE2726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4F097A0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CF59F28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《西安市公共建筑节能设计标准》</w:t>
      </w:r>
      <w:r>
        <w:rPr>
          <w:kern w:val="2"/>
          <w:szCs w:val="24"/>
          <w:lang w:val="en-US"/>
        </w:rPr>
        <w:t>(DBJ/T-60-2011)</w:t>
      </w:r>
    </w:p>
    <w:p w14:paraId="35E786B1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E2700E2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《建筑外门窗气密、水密、抗风压性能分级及检测方法》（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95983A5" w14:textId="77777777" w:rsidR="00602F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(GB/T21086-2007)</w:t>
      </w:r>
    </w:p>
    <w:p w14:paraId="4A1C047E" w14:textId="77777777" w:rsidR="00602FFC" w:rsidRDefault="00602FFC">
      <w:pPr>
        <w:widowControl w:val="0"/>
        <w:jc w:val="both"/>
        <w:rPr>
          <w:kern w:val="2"/>
          <w:szCs w:val="24"/>
          <w:lang w:val="en-US"/>
        </w:rPr>
      </w:pPr>
    </w:p>
    <w:p w14:paraId="2FE52E6A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17833244"/>
      <w:r>
        <w:rPr>
          <w:rFonts w:hint="eastAsia"/>
        </w:rPr>
        <w:t>计算要求</w:t>
      </w:r>
      <w:bookmarkEnd w:id="34"/>
      <w:bookmarkEnd w:id="35"/>
      <w:bookmarkEnd w:id="36"/>
    </w:p>
    <w:p w14:paraId="06326DC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1783324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7AA39E4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proofErr w:type="gramStart"/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proofErr w:type="gramEnd"/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87BCE6C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</w:t>
      </w:r>
      <w:proofErr w:type="gramStart"/>
      <w:r>
        <w:rPr>
          <w:lang w:val="en-US"/>
        </w:rPr>
        <w:t>每再降低</w:t>
      </w:r>
      <w:proofErr w:type="gramEnd"/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00AAE2F9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17833246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6D226DA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bookmarkStart w:id="43" w:name="构建参照建筑的描述"/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  <w:bookmarkEnd w:id="43"/>
    </w:p>
    <w:p w14:paraId="37293C1C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</w:t>
      </w:r>
      <w:proofErr w:type="gramStart"/>
      <w:r w:rsidRPr="00E841D9">
        <w:rPr>
          <w:rFonts w:hint="eastAsia"/>
          <w:lang w:val="en-US"/>
        </w:rPr>
        <w:t>现行行业</w:t>
      </w:r>
      <w:proofErr w:type="gramEnd"/>
      <w:r w:rsidRPr="00E841D9">
        <w:rPr>
          <w:rFonts w:hint="eastAsia"/>
          <w:lang w:val="en-US"/>
        </w:rPr>
        <w:t>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43F3C4FB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9D89D9B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6234E01" w14:textId="77777777" w:rsidR="0021516D" w:rsidRDefault="0021516D" w:rsidP="0021516D">
      <w:pPr>
        <w:pStyle w:val="1"/>
        <w:tabs>
          <w:tab w:val="left" w:pos="432"/>
        </w:tabs>
      </w:pPr>
      <w:bookmarkStart w:id="44" w:name="_Toc59787735"/>
      <w:bookmarkStart w:id="45" w:name="_Toc58336110"/>
      <w:bookmarkStart w:id="46" w:name="_Toc59800596"/>
      <w:bookmarkStart w:id="47" w:name="_Toc217833247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1374383C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C9E0E4A" w14:textId="77777777" w:rsidR="005567C2" w:rsidRDefault="005567C2" w:rsidP="005567C2">
      <w:pPr>
        <w:pStyle w:val="1"/>
      </w:pPr>
      <w:bookmarkStart w:id="49" w:name="_Toc217833248"/>
      <w:r>
        <w:rPr>
          <w:rFonts w:hint="eastAsia"/>
        </w:rPr>
        <w:t>气象数据</w:t>
      </w:r>
      <w:bookmarkEnd w:id="49"/>
    </w:p>
    <w:p w14:paraId="06972B71" w14:textId="77777777" w:rsidR="005567C2" w:rsidRDefault="005567C2" w:rsidP="005567C2">
      <w:pPr>
        <w:pStyle w:val="2"/>
      </w:pPr>
      <w:bookmarkStart w:id="50" w:name="_Toc217833249"/>
      <w:r>
        <w:rPr>
          <w:rFonts w:hint="eastAsia"/>
        </w:rPr>
        <w:t>气象地点</w:t>
      </w:r>
      <w:bookmarkEnd w:id="50"/>
    </w:p>
    <w:p w14:paraId="706A3995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1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51"/>
    </w:p>
    <w:p w14:paraId="362FF76D" w14:textId="77777777" w:rsidR="005567C2" w:rsidRDefault="005567C2" w:rsidP="005567C2">
      <w:pPr>
        <w:pStyle w:val="2"/>
      </w:pPr>
      <w:bookmarkStart w:id="52" w:name="_Toc217833250"/>
      <w:r>
        <w:rPr>
          <w:rFonts w:hint="eastAsia"/>
        </w:rPr>
        <w:lastRenderedPageBreak/>
        <w:t>逐日干球温度表</w:t>
      </w:r>
      <w:bookmarkEnd w:id="52"/>
    </w:p>
    <w:p w14:paraId="6933D275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3" w:name="日均干球温度变化表"/>
      <w:bookmarkEnd w:id="53"/>
      <w:r>
        <w:rPr>
          <w:noProof/>
        </w:rPr>
        <w:drawing>
          <wp:inline distT="0" distB="0" distL="0" distR="0" wp14:anchorId="7B9FD79C" wp14:editId="3E1F6BEA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DC5BF" w14:textId="77777777" w:rsidR="005567C2" w:rsidRDefault="005567C2" w:rsidP="005567C2">
      <w:pPr>
        <w:pStyle w:val="2"/>
      </w:pPr>
      <w:bookmarkStart w:id="54" w:name="_Toc217833251"/>
      <w:r>
        <w:rPr>
          <w:rFonts w:hint="eastAsia"/>
        </w:rPr>
        <w:t>逐月辐照量表</w:t>
      </w:r>
      <w:bookmarkEnd w:id="54"/>
    </w:p>
    <w:p w14:paraId="0537F1CE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5" w:name="逐月辐照量图表"/>
      <w:bookmarkEnd w:id="55"/>
      <w:r>
        <w:rPr>
          <w:noProof/>
        </w:rPr>
        <w:drawing>
          <wp:inline distT="0" distB="0" distL="0" distR="0" wp14:anchorId="567BCDBE" wp14:editId="6690D4C7">
            <wp:extent cx="5667375" cy="2505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0EE7" w14:textId="77777777" w:rsidR="005567C2" w:rsidRDefault="005567C2" w:rsidP="005567C2">
      <w:pPr>
        <w:pStyle w:val="2"/>
      </w:pPr>
      <w:bookmarkStart w:id="56" w:name="_Toc217833252"/>
      <w:r>
        <w:rPr>
          <w:rFonts w:hint="eastAsia"/>
        </w:rPr>
        <w:t>峰值工况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02FFC" w14:paraId="0CC780D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FC8E0F" w14:textId="77777777" w:rsidR="00602FF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AE29CA2" w14:textId="77777777" w:rsidR="00602FF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9FBBC2" w14:textId="77777777" w:rsidR="00602FF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2D133" w14:textId="77777777" w:rsidR="00602FF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507590" w14:textId="77777777" w:rsidR="00602FF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BAB53B" w14:textId="77777777" w:rsidR="00602FF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02FFC" w14:paraId="4753A1C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CA57704" w14:textId="77777777" w:rsidR="00602FF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2D3AAEB" w14:textId="77777777" w:rsidR="00602FFC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50EABD" w14:textId="77777777" w:rsidR="00602FFC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444A27AE" w14:textId="77777777" w:rsidR="00602FFC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6BE121F0" w14:textId="77777777" w:rsidR="00602FFC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36DFEB53" w14:textId="77777777" w:rsidR="00602FFC" w:rsidRDefault="00000000">
            <w:r>
              <w:t>73.7</w:t>
            </w:r>
          </w:p>
        </w:tc>
      </w:tr>
      <w:tr w:rsidR="00602FFC" w14:paraId="12B64A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72F65C" w14:textId="77777777" w:rsidR="00602FF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B620CCD" w14:textId="77777777" w:rsidR="00602FFC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B91E52D" w14:textId="77777777" w:rsidR="00602FFC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77119482" w14:textId="77777777" w:rsidR="00602FFC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787B4306" w14:textId="77777777" w:rsidR="00602FFC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2BC72A80" w14:textId="77777777" w:rsidR="00602FFC" w:rsidRDefault="00000000">
            <w:r>
              <w:t>-12.0</w:t>
            </w:r>
          </w:p>
        </w:tc>
      </w:tr>
    </w:tbl>
    <w:p w14:paraId="7665BC3D" w14:textId="77777777" w:rsidR="005567C2" w:rsidRPr="00A23AC4" w:rsidRDefault="005567C2" w:rsidP="005567C2">
      <w:pPr>
        <w:pStyle w:val="1"/>
        <w:widowControl w:val="0"/>
        <w:jc w:val="both"/>
      </w:pPr>
      <w:bookmarkStart w:id="57" w:name="气象峰值工况"/>
      <w:bookmarkStart w:id="58" w:name="_Toc217833253"/>
      <w:bookmarkEnd w:id="57"/>
      <w:r>
        <w:lastRenderedPageBreak/>
        <w:t>建筑大样</w:t>
      </w:r>
      <w:bookmarkEnd w:id="58"/>
    </w:p>
    <w:p w14:paraId="37F3754F" w14:textId="77777777" w:rsidR="00602FF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D3FBF91" wp14:editId="71A4FF61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82900" w14:textId="77777777" w:rsidR="00602FFC" w:rsidRDefault="00000000">
      <w:pPr>
        <w:widowControl w:val="0"/>
        <w:jc w:val="center"/>
      </w:pPr>
      <w:r>
        <w:t>西南轴侧图</w:t>
      </w:r>
    </w:p>
    <w:p w14:paraId="12799B8D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1E6270B" wp14:editId="5574C61C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2CB0" w14:textId="77777777" w:rsidR="00602FFC" w:rsidRDefault="00000000">
      <w:pPr>
        <w:widowControl w:val="0"/>
        <w:jc w:val="center"/>
      </w:pPr>
      <w:r>
        <w:t>东北轴侧图</w:t>
      </w:r>
    </w:p>
    <w:p w14:paraId="6B2C4C2E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BE0F656" wp14:editId="00573D1A">
            <wp:extent cx="5667375" cy="44672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35E4C" w14:textId="77777777" w:rsidR="00602FFC" w:rsidRDefault="00000000">
      <w:pPr>
        <w:widowControl w:val="0"/>
        <w:jc w:val="center"/>
      </w:pPr>
      <w:r>
        <w:t>前视图</w:t>
      </w:r>
    </w:p>
    <w:p w14:paraId="6DF55E80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DCFCBAA" wp14:editId="17C4FB99">
            <wp:extent cx="5667375" cy="44672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4CFB" w14:textId="77777777" w:rsidR="00602FFC" w:rsidRDefault="00000000">
      <w:pPr>
        <w:widowControl w:val="0"/>
        <w:jc w:val="center"/>
      </w:pPr>
      <w:r>
        <w:t>后视图</w:t>
      </w:r>
    </w:p>
    <w:p w14:paraId="59913C62" w14:textId="77777777" w:rsidR="00602FFC" w:rsidRDefault="00000000">
      <w:pPr>
        <w:pStyle w:val="1"/>
        <w:widowControl w:val="0"/>
        <w:jc w:val="both"/>
      </w:pPr>
      <w:bookmarkStart w:id="59" w:name="_Toc217833254"/>
      <w:r>
        <w:t>围护结构</w:t>
      </w:r>
      <w:bookmarkEnd w:id="59"/>
    </w:p>
    <w:p w14:paraId="33C6578A" w14:textId="77777777" w:rsidR="00602FFC" w:rsidRDefault="00000000">
      <w:pPr>
        <w:pStyle w:val="2"/>
        <w:widowControl w:val="0"/>
      </w:pPr>
      <w:bookmarkStart w:id="60" w:name="_Toc217833255"/>
      <w:r>
        <w:t>工程材料</w:t>
      </w:r>
      <w:bookmarkEnd w:id="6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2FFC" w14:paraId="634FFAD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B191E1A" w14:textId="77777777" w:rsidR="00602FF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A4A488" w14:textId="77777777" w:rsidR="00602FFC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48F47C" w14:textId="77777777" w:rsidR="00602FFC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D81548" w14:textId="77777777" w:rsidR="00602FFC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B55C00" w14:textId="77777777" w:rsidR="00602FFC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97349B" w14:textId="77777777" w:rsidR="00602FF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C9F885" w14:textId="77777777" w:rsidR="00602FFC" w:rsidRDefault="00000000">
            <w:pPr>
              <w:jc w:val="center"/>
            </w:pPr>
            <w:r>
              <w:t>数据来源</w:t>
            </w:r>
          </w:p>
        </w:tc>
      </w:tr>
      <w:tr w:rsidR="00602FFC" w14:paraId="6F800D9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E56822B" w14:textId="77777777" w:rsidR="00602FFC" w:rsidRDefault="00602FF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CC555C" w14:textId="77777777" w:rsidR="00602FF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F36490" w14:textId="77777777" w:rsidR="00602F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65E6B7" w14:textId="77777777" w:rsidR="00602FF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50E4BB" w14:textId="77777777" w:rsidR="00602FF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63A324" w14:textId="77777777" w:rsidR="00602FF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3766151" w14:textId="77777777" w:rsidR="00602FFC" w:rsidRDefault="00602FFC">
            <w:pPr>
              <w:jc w:val="center"/>
            </w:pPr>
          </w:p>
        </w:tc>
      </w:tr>
      <w:tr w:rsidR="00602FFC" w14:paraId="7A5F49FD" w14:textId="77777777">
        <w:trPr>
          <w:jc w:val="center"/>
        </w:trPr>
        <w:tc>
          <w:tcPr>
            <w:tcW w:w="2196" w:type="dxa"/>
            <w:vAlign w:val="center"/>
          </w:tcPr>
          <w:p w14:paraId="1E96E175" w14:textId="77777777" w:rsidR="00602FF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D53F995" w14:textId="77777777" w:rsidR="00602FF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99A85D2" w14:textId="77777777" w:rsidR="00602FFC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80CA812" w14:textId="77777777" w:rsidR="00602FF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898B221" w14:textId="77777777" w:rsidR="00602FF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4F64B92" w14:textId="77777777" w:rsidR="00602FF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7BDE0A0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39937211" w14:textId="77777777">
        <w:trPr>
          <w:jc w:val="center"/>
        </w:trPr>
        <w:tc>
          <w:tcPr>
            <w:tcW w:w="2196" w:type="dxa"/>
            <w:vAlign w:val="center"/>
          </w:tcPr>
          <w:p w14:paraId="34A67662" w14:textId="77777777" w:rsidR="00602FF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11850A9" w14:textId="77777777" w:rsidR="00602FFC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CDB530A" w14:textId="77777777" w:rsidR="00602FFC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150D72FD" w14:textId="77777777" w:rsidR="00602FFC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0010AE8" w14:textId="77777777" w:rsidR="00602FF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30C4C90" w14:textId="77777777" w:rsidR="00602FFC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09E1E178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007D5D4B" w14:textId="77777777">
        <w:trPr>
          <w:jc w:val="center"/>
        </w:trPr>
        <w:tc>
          <w:tcPr>
            <w:tcW w:w="2196" w:type="dxa"/>
            <w:vAlign w:val="center"/>
          </w:tcPr>
          <w:p w14:paraId="688BCCDB" w14:textId="77777777" w:rsidR="00602FF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3EE48B" w14:textId="77777777" w:rsidR="00602FFC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5D2936B" w14:textId="77777777" w:rsidR="00602FFC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A6E516E" w14:textId="77777777" w:rsidR="00602FFC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536AF78" w14:textId="77777777" w:rsidR="00602FF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DF66584" w14:textId="77777777" w:rsidR="00602FF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0A1210A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2308F650" w14:textId="77777777">
        <w:trPr>
          <w:jc w:val="center"/>
        </w:trPr>
        <w:tc>
          <w:tcPr>
            <w:tcW w:w="2196" w:type="dxa"/>
            <w:vAlign w:val="center"/>
          </w:tcPr>
          <w:p w14:paraId="6470C5DC" w14:textId="77777777" w:rsidR="00602FF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5636AEE" w14:textId="77777777" w:rsidR="00602FFC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20A01E1" w14:textId="77777777" w:rsidR="00602FFC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34F6F147" w14:textId="77777777" w:rsidR="00602FFC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092F0C9" w14:textId="77777777" w:rsidR="00602FFC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02C0725" w14:textId="77777777" w:rsidR="00602FFC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41ACBCA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19220CBD" w14:textId="77777777">
        <w:trPr>
          <w:jc w:val="center"/>
        </w:trPr>
        <w:tc>
          <w:tcPr>
            <w:tcW w:w="2196" w:type="dxa"/>
            <w:vAlign w:val="center"/>
          </w:tcPr>
          <w:p w14:paraId="29DE28D7" w14:textId="77777777" w:rsidR="00602FF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AD18869" w14:textId="77777777" w:rsidR="00602FFC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36B08D9" w14:textId="77777777" w:rsidR="00602FFC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C3F4B78" w14:textId="77777777" w:rsidR="00602FFC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33EFDE1" w14:textId="77777777" w:rsidR="00602FF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29E7EEC" w14:textId="77777777" w:rsidR="00602FFC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57809EF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7E8FE4D1" w14:textId="77777777">
        <w:trPr>
          <w:jc w:val="center"/>
        </w:trPr>
        <w:tc>
          <w:tcPr>
            <w:tcW w:w="2196" w:type="dxa"/>
            <w:vAlign w:val="center"/>
          </w:tcPr>
          <w:p w14:paraId="4A4F6C53" w14:textId="77777777" w:rsidR="00602FF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3FB98CC" w14:textId="77777777" w:rsidR="00602FFC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621B27C" w14:textId="77777777" w:rsidR="00602FFC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15C919DD" w14:textId="77777777" w:rsidR="00602FFC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EF1EC74" w14:textId="77777777" w:rsidR="00602FFC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2090EB0" w14:textId="77777777" w:rsidR="00602FFC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308522AC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0A06A46E" w14:textId="77777777">
        <w:trPr>
          <w:jc w:val="center"/>
        </w:trPr>
        <w:tc>
          <w:tcPr>
            <w:tcW w:w="2196" w:type="dxa"/>
            <w:vAlign w:val="center"/>
          </w:tcPr>
          <w:p w14:paraId="714A2FF1" w14:textId="77777777" w:rsidR="00602FFC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461E20DE" w14:textId="77777777" w:rsidR="00602FFC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0CDFC948" w14:textId="77777777" w:rsidR="00602FFC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00398077" w14:textId="77777777" w:rsidR="00602FFC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3901F646" w14:textId="77777777" w:rsidR="00602FF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B51B93E" w14:textId="77777777" w:rsidR="00602FFC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293C5146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16A9EBBF" w14:textId="77777777">
        <w:trPr>
          <w:jc w:val="center"/>
        </w:trPr>
        <w:tc>
          <w:tcPr>
            <w:tcW w:w="2196" w:type="dxa"/>
            <w:vAlign w:val="center"/>
          </w:tcPr>
          <w:p w14:paraId="3BDEB3B4" w14:textId="77777777" w:rsidR="00602FFC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69A0CC84" w14:textId="77777777" w:rsidR="00602FFC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58D2D2C5" w14:textId="77777777" w:rsidR="00602FFC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2AECC235" w14:textId="77777777" w:rsidR="00602FFC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7E341A5" w14:textId="77777777" w:rsidR="00602FF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45A4157" w14:textId="77777777" w:rsidR="00602FFC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55897DBF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4803123A" w14:textId="77777777">
        <w:trPr>
          <w:jc w:val="center"/>
        </w:trPr>
        <w:tc>
          <w:tcPr>
            <w:tcW w:w="2196" w:type="dxa"/>
            <w:vAlign w:val="center"/>
          </w:tcPr>
          <w:p w14:paraId="0FC5AC52" w14:textId="77777777" w:rsidR="00602FFC" w:rsidRDefault="00000000">
            <w:r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2D708687" w14:textId="77777777" w:rsidR="00602FFC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50E5C07C" w14:textId="77777777" w:rsidR="00602FFC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19162DEA" w14:textId="77777777" w:rsidR="00602FFC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02EC2DD2" w14:textId="77777777" w:rsidR="00602FFC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39A69387" w14:textId="77777777" w:rsidR="00602FFC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6766B66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6440DD85" w14:textId="77777777">
        <w:trPr>
          <w:jc w:val="center"/>
        </w:trPr>
        <w:tc>
          <w:tcPr>
            <w:tcW w:w="2196" w:type="dxa"/>
            <w:vAlign w:val="center"/>
          </w:tcPr>
          <w:p w14:paraId="38DF23AC" w14:textId="77777777" w:rsidR="00602FFC" w:rsidRDefault="00000000">
            <w:r>
              <w:lastRenderedPageBreak/>
              <w:t>抗裂砂浆（网格布）</w:t>
            </w:r>
          </w:p>
        </w:tc>
        <w:tc>
          <w:tcPr>
            <w:tcW w:w="1018" w:type="dxa"/>
            <w:vAlign w:val="center"/>
          </w:tcPr>
          <w:p w14:paraId="636846D6" w14:textId="77777777" w:rsidR="00602FF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2727947" w14:textId="77777777" w:rsidR="00602FFC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CA36418" w14:textId="77777777" w:rsidR="00602FF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343DB9D" w14:textId="77777777" w:rsidR="00602FF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4CE947" w14:textId="77777777" w:rsidR="00602FF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A9E416E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7CF680C3" w14:textId="77777777">
        <w:trPr>
          <w:jc w:val="center"/>
        </w:trPr>
        <w:tc>
          <w:tcPr>
            <w:tcW w:w="2196" w:type="dxa"/>
            <w:vAlign w:val="center"/>
          </w:tcPr>
          <w:p w14:paraId="277F18E0" w14:textId="77777777" w:rsidR="00602FFC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51EA0FE2" w14:textId="77777777" w:rsidR="00602FFC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1B702805" w14:textId="77777777" w:rsidR="00602FFC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38BC1644" w14:textId="77777777" w:rsidR="00602FFC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22AF0F5D" w14:textId="77777777" w:rsidR="00602FFC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30ED2267" w14:textId="77777777" w:rsidR="00602FF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44D8510" w14:textId="77777777" w:rsidR="00602FFC" w:rsidRDefault="00602FFC">
            <w:pPr>
              <w:rPr>
                <w:sz w:val="18"/>
                <w:szCs w:val="18"/>
              </w:rPr>
            </w:pPr>
          </w:p>
        </w:tc>
      </w:tr>
      <w:tr w:rsidR="00602FFC" w14:paraId="5B72D89F" w14:textId="77777777">
        <w:trPr>
          <w:jc w:val="center"/>
        </w:trPr>
        <w:tc>
          <w:tcPr>
            <w:tcW w:w="2196" w:type="dxa"/>
            <w:vAlign w:val="center"/>
          </w:tcPr>
          <w:p w14:paraId="17B6C3C2" w14:textId="77777777" w:rsidR="00602FFC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5980BA53" w14:textId="77777777" w:rsidR="00602FFC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3A78DB9E" w14:textId="77777777" w:rsidR="00602FFC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498E1197" w14:textId="77777777" w:rsidR="00602FFC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6A45BBD9" w14:textId="77777777" w:rsidR="00602FFC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044668D" w14:textId="77777777" w:rsidR="00602FFC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B1EE639" w14:textId="77777777" w:rsidR="00602FFC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602FFC" w14:paraId="4A6528A0" w14:textId="77777777">
        <w:trPr>
          <w:jc w:val="center"/>
        </w:trPr>
        <w:tc>
          <w:tcPr>
            <w:tcW w:w="2196" w:type="dxa"/>
            <w:vAlign w:val="center"/>
          </w:tcPr>
          <w:p w14:paraId="5FED2347" w14:textId="77777777" w:rsidR="00602FFC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276F3AA1" w14:textId="77777777" w:rsidR="00602FFC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7128F22D" w14:textId="77777777" w:rsidR="00602FFC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ADF9152" w14:textId="77777777" w:rsidR="00602FFC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DD6E30F" w14:textId="77777777" w:rsidR="00602FFC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37D1A259" w14:textId="77777777" w:rsidR="00602FF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04DF964" w14:textId="77777777" w:rsidR="00602FFC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25D45DEA" w14:textId="77777777" w:rsidR="00602FFC" w:rsidRDefault="00000000">
      <w:pPr>
        <w:pStyle w:val="1"/>
        <w:widowControl w:val="0"/>
        <w:jc w:val="both"/>
      </w:pPr>
      <w:bookmarkStart w:id="61" w:name="_Toc217833256"/>
      <w:r>
        <w:t>围护结构概况</w:t>
      </w:r>
      <w:bookmarkEnd w:id="61"/>
    </w:p>
    <w:p w14:paraId="5F23AF6D" w14:textId="77777777" w:rsidR="00602FFC" w:rsidRDefault="00602FFC"/>
    <w:tbl>
      <w:tblPr>
        <w:tblW w:w="51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8"/>
        <w:gridCol w:w="1713"/>
        <w:gridCol w:w="955"/>
        <w:gridCol w:w="1015"/>
        <w:gridCol w:w="1010"/>
        <w:gridCol w:w="921"/>
        <w:gridCol w:w="979"/>
        <w:gridCol w:w="1021"/>
      </w:tblGrid>
      <w:tr w:rsidR="0065074F" w14:paraId="626A8ED4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770DC52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 w14:paraId="66508FB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 w14:paraId="3BA5CB07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65074F" w14:paraId="241287B7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2CF63934" w14:textId="77777777" w:rsidR="00000000" w:rsidRDefault="00000000" w:rsidP="00FE1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8" w:type="pct"/>
            <w:gridSpan w:val="3"/>
            <w:vAlign w:val="center"/>
          </w:tcPr>
          <w:p w14:paraId="7CFD3FBA" w14:textId="77777777" w:rsidR="00000000" w:rsidRDefault="00000000">
            <w:pPr>
              <w:jc w:val="center"/>
              <w:rPr>
                <w:szCs w:val="21"/>
              </w:rPr>
            </w:pPr>
            <w:bookmarkStart w:id="62" w:name="参照建筑体型系数"/>
            <w:r>
              <w:rPr>
                <w:rFonts w:hint="eastAsia"/>
                <w:szCs w:val="21"/>
              </w:rPr>
              <w:t>0.22</w:t>
            </w:r>
            <w:bookmarkEnd w:id="62"/>
          </w:p>
        </w:tc>
        <w:tc>
          <w:tcPr>
            <w:tcW w:w="1556" w:type="pct"/>
            <w:gridSpan w:val="3"/>
            <w:vAlign w:val="center"/>
          </w:tcPr>
          <w:p w14:paraId="1A82B97C" w14:textId="77777777" w:rsidR="00000000" w:rsidRDefault="00000000">
            <w:pPr>
              <w:jc w:val="center"/>
              <w:rPr>
                <w:szCs w:val="21"/>
              </w:rPr>
            </w:pPr>
            <w:bookmarkStart w:id="63" w:name="体型系数"/>
            <w:r>
              <w:rPr>
                <w:rFonts w:hint="eastAsia"/>
                <w:szCs w:val="21"/>
              </w:rPr>
              <w:t>0.22</w:t>
            </w:r>
            <w:bookmarkEnd w:id="63"/>
          </w:p>
        </w:tc>
      </w:tr>
      <w:tr w:rsidR="0065074F" w14:paraId="0D22FD27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75ED3DC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29674A37" w14:textId="77777777" w:rsidR="00000000" w:rsidRDefault="00000000">
            <w:pPr>
              <w:jc w:val="center"/>
              <w:rPr>
                <w:szCs w:val="21"/>
              </w:rPr>
            </w:pPr>
            <w:bookmarkStart w:id="64" w:name="参照建筑屋顶K"/>
            <w:r>
              <w:rPr>
                <w:rFonts w:hint="eastAsia"/>
                <w:szCs w:val="21"/>
              </w:rPr>
              <w:t>0.55</w:t>
            </w:r>
            <w:bookmarkEnd w:id="64"/>
          </w:p>
        </w:tc>
        <w:tc>
          <w:tcPr>
            <w:tcW w:w="1556" w:type="pct"/>
            <w:gridSpan w:val="3"/>
            <w:vAlign w:val="center"/>
          </w:tcPr>
          <w:p w14:paraId="7A96FADE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5" w:name="屋顶K"/>
            <w:r>
              <w:rPr>
                <w:rFonts w:hint="eastAsia"/>
                <w:bCs/>
                <w:szCs w:val="21"/>
              </w:rPr>
              <w:t>0.34</w:t>
            </w:r>
            <w:bookmarkEnd w:id="65"/>
          </w:p>
        </w:tc>
      </w:tr>
      <w:tr w:rsidR="0065074F" w14:paraId="4EEB1D1C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1256873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1C8E8F8B" w14:textId="77777777" w:rsidR="00000000" w:rsidRDefault="00000000">
            <w:pPr>
              <w:jc w:val="center"/>
              <w:rPr>
                <w:szCs w:val="21"/>
              </w:rPr>
            </w:pPr>
            <w:bookmarkStart w:id="66" w:name="参照建筑外墙K"/>
            <w:r>
              <w:rPr>
                <w:rFonts w:hint="eastAsia"/>
                <w:szCs w:val="21"/>
              </w:rPr>
              <w:t>0.60</w:t>
            </w:r>
            <w:bookmarkEnd w:id="66"/>
          </w:p>
        </w:tc>
        <w:tc>
          <w:tcPr>
            <w:tcW w:w="1556" w:type="pct"/>
            <w:gridSpan w:val="3"/>
            <w:vAlign w:val="center"/>
          </w:tcPr>
          <w:p w14:paraId="24258850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7" w:name="外墙K"/>
            <w:r>
              <w:rPr>
                <w:rFonts w:hint="eastAsia"/>
                <w:bCs/>
                <w:szCs w:val="21"/>
              </w:rPr>
              <w:t>0.40</w:t>
            </w:r>
            <w:bookmarkEnd w:id="67"/>
          </w:p>
        </w:tc>
      </w:tr>
      <w:tr w:rsidR="0065074F" w14:paraId="0B30F60F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2CC88FE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545EE8F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06DDA2AB" w14:textId="77777777" w:rsidR="00000000" w:rsidRDefault="00000000">
            <w:pPr>
              <w:jc w:val="center"/>
              <w:rPr>
                <w:szCs w:val="21"/>
              </w:rPr>
            </w:pPr>
            <w:bookmarkStart w:id="68" w:name="参照建筑天窗K"/>
            <w:r>
              <w:rPr>
                <w:rFonts w:hint="eastAsia"/>
                <w:szCs w:val="21"/>
              </w:rPr>
              <w:t>2.70</w:t>
            </w:r>
            <w:bookmarkEnd w:id="68"/>
          </w:p>
        </w:tc>
        <w:tc>
          <w:tcPr>
            <w:tcW w:w="1556" w:type="pct"/>
            <w:gridSpan w:val="3"/>
            <w:vAlign w:val="center"/>
          </w:tcPr>
          <w:p w14:paraId="7FB62EDE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9" w:name="天窗K"/>
            <w:r>
              <w:rPr>
                <w:rFonts w:hint="eastAsia"/>
                <w:bCs/>
                <w:szCs w:val="21"/>
              </w:rPr>
              <w:t>2.17</w:t>
            </w:r>
            <w:bookmarkEnd w:id="69"/>
          </w:p>
        </w:tc>
      </w:tr>
      <w:tr w:rsidR="0065074F" w14:paraId="0B9B0902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705C573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 w14:paraId="218ADAE9" w14:textId="77777777" w:rsidR="00000000" w:rsidRDefault="00000000">
            <w:pPr>
              <w:jc w:val="center"/>
              <w:rPr>
                <w:szCs w:val="21"/>
              </w:rPr>
            </w:pPr>
            <w:bookmarkStart w:id="70" w:name="参照建筑天窗SC"/>
            <w:r>
              <w:rPr>
                <w:rFonts w:hint="eastAsia"/>
                <w:szCs w:val="21"/>
              </w:rPr>
              <w:t>0.50</w:t>
            </w:r>
            <w:bookmarkEnd w:id="70"/>
          </w:p>
        </w:tc>
        <w:tc>
          <w:tcPr>
            <w:tcW w:w="1556" w:type="pct"/>
            <w:gridSpan w:val="3"/>
            <w:vAlign w:val="center"/>
          </w:tcPr>
          <w:p w14:paraId="66FCCEEB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1" w:name="天窗SC"/>
            <w:r>
              <w:rPr>
                <w:rFonts w:hint="eastAsia"/>
                <w:bCs/>
                <w:szCs w:val="21"/>
              </w:rPr>
              <w:t>0.36</w:t>
            </w:r>
            <w:bookmarkEnd w:id="71"/>
          </w:p>
        </w:tc>
      </w:tr>
      <w:tr w:rsidR="0065074F" w14:paraId="2BED3734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55B539F6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14:paraId="247D80F7" w14:textId="77777777" w:rsidR="00000000" w:rsidRDefault="00000000">
            <w:pPr>
              <w:jc w:val="center"/>
              <w:rPr>
                <w:szCs w:val="21"/>
              </w:rPr>
            </w:pPr>
            <w:bookmarkStart w:id="72" w:name="参照建筑挑空楼板K"/>
            <w:r>
              <w:rPr>
                <w:rFonts w:hint="eastAsia"/>
                <w:szCs w:val="21"/>
              </w:rPr>
              <w:t>0.60</w:t>
            </w:r>
            <w:bookmarkEnd w:id="72"/>
          </w:p>
        </w:tc>
        <w:tc>
          <w:tcPr>
            <w:tcW w:w="1556" w:type="pct"/>
            <w:gridSpan w:val="3"/>
            <w:vAlign w:val="center"/>
          </w:tcPr>
          <w:p w14:paraId="7DC93B19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73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73"/>
          </w:p>
        </w:tc>
      </w:tr>
      <w:tr w:rsidR="0065074F" w14:paraId="4B93349C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466B88F4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2671C1EC" w14:textId="77777777" w:rsidR="00000000" w:rsidRDefault="00000000">
            <w:pPr>
              <w:jc w:val="center"/>
              <w:rPr>
                <w:szCs w:val="21"/>
              </w:rPr>
            </w:pPr>
            <w:bookmarkStart w:id="74" w:name="参照建筑地下墙－控温R"/>
            <w:r>
              <w:rPr>
                <w:rFonts w:hint="eastAsia"/>
                <w:szCs w:val="21"/>
              </w:rPr>
              <w:t>－</w:t>
            </w:r>
            <w:bookmarkEnd w:id="74"/>
          </w:p>
        </w:tc>
        <w:tc>
          <w:tcPr>
            <w:tcW w:w="1556" w:type="pct"/>
            <w:gridSpan w:val="3"/>
            <w:vAlign w:val="center"/>
          </w:tcPr>
          <w:p w14:paraId="752946EF" w14:textId="77777777" w:rsidR="00000000" w:rsidRDefault="00000000">
            <w:pPr>
              <w:jc w:val="center"/>
              <w:rPr>
                <w:szCs w:val="21"/>
              </w:rPr>
            </w:pPr>
            <w:bookmarkStart w:id="75" w:name="地下墙R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65074F" w14:paraId="04F1A420" w14:textId="7777777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14:paraId="69563330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14:paraId="2AF6B592" w14:textId="77777777" w:rsidR="00000000" w:rsidRDefault="00000000">
            <w:pPr>
              <w:jc w:val="center"/>
              <w:rPr>
                <w:szCs w:val="21"/>
              </w:rPr>
            </w:pPr>
            <w:bookmarkStart w:id="76" w:name="参照建筑地面－控温R"/>
            <w:r>
              <w:rPr>
                <w:rFonts w:hint="eastAsia"/>
                <w:szCs w:val="21"/>
              </w:rPr>
              <w:t>1.50</w:t>
            </w:r>
            <w:bookmarkEnd w:id="76"/>
          </w:p>
        </w:tc>
        <w:tc>
          <w:tcPr>
            <w:tcW w:w="1556" w:type="pct"/>
            <w:gridSpan w:val="3"/>
            <w:vAlign w:val="center"/>
          </w:tcPr>
          <w:p w14:paraId="55A0628D" w14:textId="77777777" w:rsidR="00000000" w:rsidRDefault="00000000">
            <w:pPr>
              <w:jc w:val="center"/>
              <w:rPr>
                <w:szCs w:val="21"/>
              </w:rPr>
            </w:pPr>
            <w:bookmarkStart w:id="77" w:name="地面R"/>
            <w:r>
              <w:rPr>
                <w:rFonts w:hint="eastAsia"/>
                <w:szCs w:val="21"/>
              </w:rPr>
              <w:t>0.58</w:t>
            </w:r>
            <w:bookmarkEnd w:id="77"/>
          </w:p>
        </w:tc>
      </w:tr>
      <w:tr w:rsidR="0065074F" w14:paraId="4EA852BC" w14:textId="77777777">
        <w:trPr>
          <w:cantSplit/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 w14:paraId="45321E7D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 w14:paraId="2EC88A7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 w14:paraId="5E749DA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 w14:paraId="3AD189EE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3A53D0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 w14:paraId="452275D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56101D4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433F70DA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 w14:paraId="73D9290B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D0880A2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 w14:paraId="7A3BA795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5D98EC2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16EA5" w14:paraId="48BC7E9A" w14:textId="77777777">
        <w:trPr>
          <w:cantSplit/>
          <w:trHeight w:hRule="exact" w:val="454"/>
          <w:jc w:val="center"/>
        </w:trPr>
        <w:tc>
          <w:tcPr>
            <w:tcW w:w="942" w:type="pct"/>
            <w:vMerge/>
            <w:vAlign w:val="center"/>
          </w:tcPr>
          <w:p w14:paraId="2A7AC37A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42A9D63E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9" w:type="pct"/>
            <w:vAlign w:val="center"/>
          </w:tcPr>
          <w:p w14:paraId="088CE7D6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8" w:name="参照建筑窗墙比－南向"/>
            <w:r>
              <w:rPr>
                <w:rFonts w:hint="eastAsia"/>
                <w:bCs/>
                <w:szCs w:val="21"/>
              </w:rPr>
              <w:t>0.16</w:t>
            </w:r>
            <w:bookmarkEnd w:id="78"/>
          </w:p>
        </w:tc>
        <w:tc>
          <w:tcPr>
            <w:tcW w:w="541" w:type="pct"/>
            <w:vAlign w:val="center"/>
          </w:tcPr>
          <w:p w14:paraId="20A6B205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9" w:name="参照建筑外窗K－南向"/>
            <w:r>
              <w:rPr>
                <w:rFonts w:hint="eastAsia"/>
                <w:bCs/>
                <w:szCs w:val="21"/>
              </w:rPr>
              <w:t>3.50</w:t>
            </w:r>
            <w:bookmarkEnd w:id="79"/>
          </w:p>
        </w:tc>
        <w:tc>
          <w:tcPr>
            <w:tcW w:w="538" w:type="pct"/>
            <w:vAlign w:val="center"/>
          </w:tcPr>
          <w:p w14:paraId="360822E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0" w:name="参照建筑外窗SC－南向"/>
            <w:r>
              <w:rPr>
                <w:rFonts w:hint="eastAsia"/>
                <w:bCs/>
                <w:szCs w:val="21"/>
              </w:rPr>
              <w:t>1.00</w:t>
            </w:r>
            <w:bookmarkEnd w:id="80"/>
          </w:p>
        </w:tc>
        <w:tc>
          <w:tcPr>
            <w:tcW w:w="491" w:type="pct"/>
            <w:vAlign w:val="center"/>
          </w:tcPr>
          <w:p w14:paraId="71302E37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1" w:name="窗墙比－南向"/>
            <w:r>
              <w:rPr>
                <w:rFonts w:hint="eastAsia"/>
                <w:bCs/>
                <w:szCs w:val="21"/>
              </w:rPr>
              <w:t>0.16</w:t>
            </w:r>
            <w:bookmarkEnd w:id="81"/>
          </w:p>
        </w:tc>
        <w:tc>
          <w:tcPr>
            <w:tcW w:w="522" w:type="pct"/>
            <w:vAlign w:val="center"/>
          </w:tcPr>
          <w:p w14:paraId="6069F18F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2" w:name="外窗K－南向"/>
            <w:r>
              <w:rPr>
                <w:rFonts w:hint="eastAsia"/>
                <w:bCs/>
                <w:szCs w:val="21"/>
              </w:rPr>
              <w:t>1.94</w:t>
            </w:r>
            <w:bookmarkEnd w:id="82"/>
          </w:p>
        </w:tc>
        <w:tc>
          <w:tcPr>
            <w:tcW w:w="544" w:type="pct"/>
            <w:vAlign w:val="center"/>
          </w:tcPr>
          <w:p w14:paraId="5B64E545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3" w:name="外窗SC－南向"/>
            <w:r>
              <w:rPr>
                <w:rFonts w:hint="eastAsia"/>
                <w:bCs/>
                <w:szCs w:val="21"/>
              </w:rPr>
              <w:t>0.37</w:t>
            </w:r>
            <w:bookmarkEnd w:id="83"/>
          </w:p>
        </w:tc>
      </w:tr>
      <w:tr w:rsidR="00216EA5" w14:paraId="5650C08E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0251C16D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1576202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9" w:type="pct"/>
            <w:vAlign w:val="center"/>
          </w:tcPr>
          <w:p w14:paraId="6FBC62C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4" w:name="参照建筑窗墙比－北向"/>
            <w:r>
              <w:rPr>
                <w:rFonts w:hint="eastAsia"/>
                <w:bCs/>
                <w:szCs w:val="21"/>
              </w:rPr>
              <w:t>0.18</w:t>
            </w:r>
            <w:bookmarkEnd w:id="84"/>
          </w:p>
        </w:tc>
        <w:tc>
          <w:tcPr>
            <w:tcW w:w="541" w:type="pct"/>
            <w:vAlign w:val="center"/>
          </w:tcPr>
          <w:p w14:paraId="2926E26F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5" w:name="参照建筑外窗K－北向"/>
            <w:r>
              <w:rPr>
                <w:rFonts w:hint="eastAsia"/>
                <w:bCs/>
                <w:szCs w:val="21"/>
              </w:rPr>
              <w:t>3.50</w:t>
            </w:r>
            <w:bookmarkEnd w:id="85"/>
          </w:p>
        </w:tc>
        <w:tc>
          <w:tcPr>
            <w:tcW w:w="538" w:type="pct"/>
            <w:vAlign w:val="center"/>
          </w:tcPr>
          <w:p w14:paraId="53C98A53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6" w:name="参照建筑外窗SC－北向"/>
            <w:r>
              <w:rPr>
                <w:rFonts w:hint="eastAsia"/>
                <w:bCs/>
                <w:szCs w:val="21"/>
              </w:rPr>
              <w:t>1.00</w:t>
            </w:r>
            <w:bookmarkEnd w:id="86"/>
          </w:p>
        </w:tc>
        <w:tc>
          <w:tcPr>
            <w:tcW w:w="491" w:type="pct"/>
            <w:vAlign w:val="center"/>
          </w:tcPr>
          <w:p w14:paraId="75CC6F5C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7" w:name="窗墙比－北向"/>
            <w:r>
              <w:rPr>
                <w:rFonts w:hint="eastAsia"/>
                <w:bCs/>
                <w:szCs w:val="21"/>
              </w:rPr>
              <w:t>0.18</w:t>
            </w:r>
            <w:bookmarkEnd w:id="87"/>
          </w:p>
        </w:tc>
        <w:tc>
          <w:tcPr>
            <w:tcW w:w="522" w:type="pct"/>
            <w:vAlign w:val="center"/>
          </w:tcPr>
          <w:p w14:paraId="3ED91B20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1.94</w:t>
            </w:r>
            <w:bookmarkEnd w:id="88"/>
          </w:p>
        </w:tc>
        <w:tc>
          <w:tcPr>
            <w:tcW w:w="544" w:type="pct"/>
            <w:vAlign w:val="center"/>
          </w:tcPr>
          <w:p w14:paraId="29F27A76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9" w:name="外窗SC－北向"/>
            <w:r>
              <w:rPr>
                <w:rFonts w:hint="eastAsia"/>
                <w:bCs/>
                <w:szCs w:val="21"/>
              </w:rPr>
              <w:t>0.38</w:t>
            </w:r>
            <w:bookmarkEnd w:id="89"/>
          </w:p>
        </w:tc>
      </w:tr>
      <w:tr w:rsidR="00216EA5" w14:paraId="3A9783E0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72F7F08F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2CD48A26" w14:textId="77777777" w:rsidR="00000000" w:rsidRDefault="00000000" w:rsidP="00215C14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9" w:type="pct"/>
            <w:vAlign w:val="center"/>
          </w:tcPr>
          <w:p w14:paraId="70C4925E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0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90"/>
          </w:p>
        </w:tc>
        <w:tc>
          <w:tcPr>
            <w:tcW w:w="541" w:type="pct"/>
            <w:vAlign w:val="center"/>
          </w:tcPr>
          <w:p w14:paraId="403013B0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1" w:name="参照建筑外窗K－东向"/>
            <w:r>
              <w:rPr>
                <w:rFonts w:hint="eastAsia"/>
                <w:bCs/>
                <w:szCs w:val="21"/>
              </w:rPr>
              <w:t>3.50</w:t>
            </w:r>
            <w:bookmarkEnd w:id="91"/>
          </w:p>
        </w:tc>
        <w:tc>
          <w:tcPr>
            <w:tcW w:w="538" w:type="pct"/>
            <w:vAlign w:val="center"/>
          </w:tcPr>
          <w:p w14:paraId="0F702460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2" w:name="参照建筑外窗SC－东向"/>
            <w:r>
              <w:rPr>
                <w:rFonts w:hint="eastAsia"/>
                <w:bCs/>
                <w:szCs w:val="21"/>
              </w:rPr>
              <w:t>1.00</w:t>
            </w:r>
            <w:bookmarkEnd w:id="92"/>
          </w:p>
        </w:tc>
        <w:tc>
          <w:tcPr>
            <w:tcW w:w="491" w:type="pct"/>
            <w:vAlign w:val="center"/>
          </w:tcPr>
          <w:p w14:paraId="5C303DC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3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93"/>
          </w:p>
        </w:tc>
        <w:tc>
          <w:tcPr>
            <w:tcW w:w="522" w:type="pct"/>
            <w:vAlign w:val="center"/>
          </w:tcPr>
          <w:p w14:paraId="41BE0EDF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4" w:name="外窗K－东向"/>
            <w:r>
              <w:rPr>
                <w:rFonts w:hint="eastAsia"/>
                <w:bCs/>
                <w:szCs w:val="21"/>
              </w:rPr>
              <w:t>1.94</w:t>
            </w:r>
            <w:bookmarkEnd w:id="94"/>
          </w:p>
        </w:tc>
        <w:tc>
          <w:tcPr>
            <w:tcW w:w="544" w:type="pct"/>
            <w:vAlign w:val="center"/>
          </w:tcPr>
          <w:p w14:paraId="334D6139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5" w:name="外窗SC－东向"/>
            <w:r>
              <w:rPr>
                <w:rFonts w:hint="eastAsia"/>
                <w:bCs/>
                <w:szCs w:val="21"/>
              </w:rPr>
              <w:t>0.38</w:t>
            </w:r>
            <w:bookmarkEnd w:id="95"/>
          </w:p>
        </w:tc>
      </w:tr>
      <w:tr w:rsidR="00216EA5" w14:paraId="201709C6" w14:textId="7777777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14:paraId="61AAFCBE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14:paraId="77AEF317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9" w:type="pct"/>
            <w:vAlign w:val="center"/>
          </w:tcPr>
          <w:p w14:paraId="0DB0B30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6" w:name="参照建筑窗墙比－西向"/>
            <w:r>
              <w:rPr>
                <w:rFonts w:hint="eastAsia"/>
                <w:bCs/>
                <w:szCs w:val="21"/>
              </w:rPr>
              <w:t>0.15</w:t>
            </w:r>
            <w:bookmarkEnd w:id="96"/>
          </w:p>
        </w:tc>
        <w:tc>
          <w:tcPr>
            <w:tcW w:w="541" w:type="pct"/>
            <w:vAlign w:val="center"/>
          </w:tcPr>
          <w:p w14:paraId="4ED15FDF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7" w:name="参照建筑外窗K－西向"/>
            <w:r>
              <w:rPr>
                <w:rFonts w:hint="eastAsia"/>
                <w:bCs/>
                <w:szCs w:val="21"/>
              </w:rPr>
              <w:t>3.50</w:t>
            </w:r>
            <w:bookmarkEnd w:id="97"/>
          </w:p>
        </w:tc>
        <w:tc>
          <w:tcPr>
            <w:tcW w:w="538" w:type="pct"/>
            <w:vAlign w:val="center"/>
          </w:tcPr>
          <w:p w14:paraId="5157D4AA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8" w:name="参照建筑外窗SC－西向"/>
            <w:r>
              <w:rPr>
                <w:rFonts w:hint="eastAsia"/>
                <w:bCs/>
                <w:szCs w:val="21"/>
              </w:rPr>
              <w:t>1.00</w:t>
            </w:r>
            <w:bookmarkEnd w:id="98"/>
          </w:p>
        </w:tc>
        <w:tc>
          <w:tcPr>
            <w:tcW w:w="491" w:type="pct"/>
            <w:vAlign w:val="center"/>
          </w:tcPr>
          <w:p w14:paraId="318651C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99" w:name="窗墙比－西向"/>
            <w:r>
              <w:rPr>
                <w:rFonts w:hint="eastAsia"/>
                <w:bCs/>
                <w:szCs w:val="21"/>
              </w:rPr>
              <w:t>0.15</w:t>
            </w:r>
            <w:bookmarkEnd w:id="99"/>
          </w:p>
        </w:tc>
        <w:tc>
          <w:tcPr>
            <w:tcW w:w="522" w:type="pct"/>
            <w:vAlign w:val="center"/>
          </w:tcPr>
          <w:p w14:paraId="08FB245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0" w:name="外窗K－西向"/>
            <w:r>
              <w:rPr>
                <w:rFonts w:hint="eastAsia"/>
                <w:bCs/>
                <w:szCs w:val="21"/>
              </w:rPr>
              <w:t>1.94</w:t>
            </w:r>
            <w:bookmarkEnd w:id="100"/>
          </w:p>
        </w:tc>
        <w:tc>
          <w:tcPr>
            <w:tcW w:w="544" w:type="pct"/>
            <w:vAlign w:val="center"/>
          </w:tcPr>
          <w:p w14:paraId="25AE058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101" w:name="外窗SC－西向"/>
            <w:r>
              <w:rPr>
                <w:rFonts w:hint="eastAsia"/>
                <w:bCs/>
                <w:szCs w:val="21"/>
              </w:rPr>
              <w:t>0.38</w:t>
            </w:r>
            <w:bookmarkEnd w:id="101"/>
          </w:p>
        </w:tc>
      </w:tr>
    </w:tbl>
    <w:p w14:paraId="2EDEC2D4" w14:textId="77777777" w:rsidR="00602FFC" w:rsidRDefault="00000000">
      <w:pPr>
        <w:widowControl w:val="0"/>
        <w:jc w:val="both"/>
      </w:pPr>
      <w:r>
        <w:t>备注：</w:t>
      </w:r>
    </w:p>
    <w:p w14:paraId="32E506F3" w14:textId="77777777" w:rsidR="00602FFC" w:rsidRDefault="00000000">
      <w:pPr>
        <w:widowControl w:val="0"/>
        <w:jc w:val="both"/>
      </w:pPr>
      <w:r>
        <w:t xml:space="preserve">1. </w:t>
      </w:r>
      <w:r>
        <w:t>传热系数的单位</w:t>
      </w:r>
      <w:r>
        <w:t>W/(m2.k)</w:t>
      </w:r>
      <w:r>
        <w:t>，热阻的单位</w:t>
      </w:r>
      <w:r>
        <w:t>(m2.k)/W</w:t>
      </w:r>
      <w:r>
        <w:t>，其他参数无量纲</w:t>
      </w:r>
      <w:r>
        <w:t>.</w:t>
      </w:r>
    </w:p>
    <w:p w14:paraId="17485A24" w14:textId="77777777" w:rsidR="00602FFC" w:rsidRDefault="00000000">
      <w:pPr>
        <w:widowControl w:val="0"/>
        <w:jc w:val="both"/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4DB6E3F4" w14:textId="77777777" w:rsidR="00602FFC" w:rsidRDefault="00000000">
      <w:pPr>
        <w:widowControl w:val="0"/>
        <w:jc w:val="both"/>
      </w:pPr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7C53EF6A" w14:textId="77777777" w:rsidR="00602FFC" w:rsidRDefault="00602FFC">
      <w:pPr>
        <w:widowControl w:val="0"/>
        <w:jc w:val="both"/>
      </w:pPr>
    </w:p>
    <w:p w14:paraId="3B14A54D" w14:textId="77777777" w:rsidR="00602FFC" w:rsidRDefault="00000000">
      <w:pPr>
        <w:pStyle w:val="1"/>
        <w:widowControl w:val="0"/>
        <w:jc w:val="both"/>
      </w:pPr>
      <w:bookmarkStart w:id="102" w:name="_Toc217833257"/>
      <w:r>
        <w:lastRenderedPageBreak/>
        <w:t>设计建筑</w:t>
      </w:r>
      <w:bookmarkEnd w:id="102"/>
    </w:p>
    <w:p w14:paraId="2216551D" w14:textId="77777777" w:rsidR="00602FFC" w:rsidRDefault="00000000">
      <w:pPr>
        <w:pStyle w:val="2"/>
        <w:widowControl w:val="0"/>
      </w:pPr>
      <w:bookmarkStart w:id="103" w:name="_Toc217833258"/>
      <w:r>
        <w:t>房间类型</w:t>
      </w:r>
      <w:bookmarkEnd w:id="103"/>
    </w:p>
    <w:p w14:paraId="4DCC00B7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02FFC" w14:paraId="329DC80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445BC0" w14:textId="77777777" w:rsidR="00602FF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80A47A" w14:textId="77777777" w:rsidR="00602FF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D3299FD" w14:textId="77777777" w:rsidR="00602FF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4A4531" w14:textId="77777777" w:rsidR="00602FF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4D512D" w14:textId="77777777" w:rsidR="00602FF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00629" w14:textId="77777777" w:rsidR="00602FF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69326E" w14:textId="77777777" w:rsidR="00602FF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07037" w14:textId="77777777" w:rsidR="00602FF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02FFC" w14:paraId="34E6FB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103492" w14:textId="77777777" w:rsidR="00602FF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ABDB86F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592350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AC7541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AF324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E6C37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BA6667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F750E4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50D446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50A0FE" w14:textId="77777777" w:rsidR="00602FF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C3CDEA7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369738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53FE10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466091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F3495C" w14:textId="77777777" w:rsidR="00602FFC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2081E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0E3B7F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3A374D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056E38" w14:textId="77777777" w:rsidR="00602FFC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70623587" w14:textId="77777777" w:rsidR="00602FFC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02AC7E6C" w14:textId="77777777" w:rsidR="00602FFC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E7AAACF" w14:textId="77777777" w:rsidR="00602FFC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F79C2C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2F0DB6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2DF522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1D00C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13CE8D6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96AC9F" w14:textId="77777777" w:rsidR="00602FF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D695477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DA00B8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5A621D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72F97C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D9C2C5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1C64D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13D6E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6D19E6B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13D713" w14:textId="77777777" w:rsidR="00602FF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22EDD40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AEAC914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C30BC3C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B23DF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FEE8A4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2FCE38" w14:textId="77777777" w:rsidR="00602FFC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0710B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2370DDC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B411CF" w14:textId="77777777" w:rsidR="00602FF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81BEF44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2B6DEF8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948CB6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E6F9EF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0F1B2B" w14:textId="77777777" w:rsidR="00602FF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921631" w14:textId="77777777" w:rsidR="00602FFC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A19EA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7C3167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F81459" w14:textId="77777777" w:rsidR="00602FF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7316F00" w14:textId="77777777" w:rsidR="00602FF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E7C3694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46B4F6" w14:textId="77777777" w:rsidR="00602FFC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994277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97CE3D" w14:textId="77777777" w:rsidR="00602FF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FA923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89FA5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0EEFC5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592B9F" w14:textId="77777777" w:rsidR="00602FF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0DEB2BA3" w14:textId="77777777" w:rsidR="00602FF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1F5BA86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0163E6" w14:textId="77777777" w:rsidR="00602FFC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623165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0DA412" w14:textId="77777777" w:rsidR="00602FF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BF8BE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25F53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7C55B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86EA3C" w14:textId="77777777" w:rsidR="00602FFC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15D4BAB2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0AE94D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A4F003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8700B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0F1E61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D348C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A5B960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4A0416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55716E" w14:textId="77777777" w:rsidR="00602FFC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DED80EC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77B027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ADC0E1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D431E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94A567" w14:textId="77777777" w:rsidR="00602FF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A092D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EFC5C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38E5A2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DB99F3" w14:textId="77777777" w:rsidR="00602FFC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8ADCBC8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6F7C97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0B8AE3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DC2518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87E2A9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F382C" w14:textId="77777777" w:rsidR="00602FF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EAD476" w14:textId="77777777" w:rsidR="00602FF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02FFC" w14:paraId="04ACFD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A98704" w14:textId="77777777" w:rsidR="00602FFC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6EAD8183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4E6F5C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12DE23" w14:textId="77777777" w:rsidR="00602FF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0A3A8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F32DAF" w14:textId="77777777" w:rsidR="00602FF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2C819E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756B96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224531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78D30D" w14:textId="77777777" w:rsidR="00602FF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5458CA9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3221D0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47EA0C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EAC51F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990C5B" w14:textId="77777777" w:rsidR="00602FF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7BCD96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AB4C1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F2E41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9AD979" w14:textId="77777777" w:rsidR="00602FF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695E3C0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4F330F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66BF75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CBD2D5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63FB5C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AEEB49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853AD1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12DF98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A552A3" w14:textId="77777777" w:rsidR="00602FF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D5FE9A4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931BC9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9DB460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1DB639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E45909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388E2E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B3415E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9D1CE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D72493" w14:textId="77777777" w:rsidR="00602FFC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26A2D673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09B259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0BDF7E" w14:textId="77777777" w:rsidR="00602FFC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89B27A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90B3A9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491CDC" w14:textId="77777777" w:rsidR="00602FF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E4DBD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0F5B2B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DC6FE0" w14:textId="77777777" w:rsidR="00602FFC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03BCCBC8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E25E3E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3465F45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19F87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11C021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0493C5" w14:textId="77777777" w:rsidR="00602FFC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5C7FB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05D890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D6CC3D" w14:textId="77777777" w:rsidR="00602FF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765F009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B68C19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2295441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20BCB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DB3DD7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E04BCE" w14:textId="77777777" w:rsidR="00602FF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C8EA7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4B94E6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23EFF3" w14:textId="77777777" w:rsidR="00602FF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DB9164A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0990CFF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944CA2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4CACF5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93FF22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AF83CF" w14:textId="77777777" w:rsidR="00602FF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60687A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65821C3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63BE84" w14:textId="77777777" w:rsidR="00602FFC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4F90A518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1A6D12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D74632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ACD357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348F04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F6133" w14:textId="77777777" w:rsidR="00602FFC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20A5B7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E383B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808547" w14:textId="77777777" w:rsidR="00602FFC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1C85C9D7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9CF6CD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B4EB11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AC7CB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BF5756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867EFA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C1E34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C5CB1A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5A5B92" w14:textId="77777777" w:rsidR="00602FFC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7B77C9E0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888E69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CC2BAF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4B4BC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867A2C" w14:textId="77777777" w:rsidR="00602FFC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09B6B7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B33DF5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ED6D7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192A3E" w14:textId="77777777" w:rsidR="00602FFC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5F7651AE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287326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D66B11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D66B74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E519C8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AE2EC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06CB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38C385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0CDCB6" w14:textId="77777777" w:rsidR="00602FF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F7C14DF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39986F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A99C9F8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5FB4D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E66208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4BBB6E" w14:textId="77777777" w:rsidR="00602FF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621B70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7986E4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E69756" w14:textId="77777777" w:rsidR="00602FF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C488B6C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196528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4A8ED8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6A9BD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BABD7C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040168" w14:textId="77777777" w:rsidR="00602FF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B6D7F0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EFBA7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0B665F" w14:textId="77777777" w:rsidR="00602FF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B6327A6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5F4DCAD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DC2BCBA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CF0A48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CA3669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963436" w14:textId="77777777" w:rsidR="00602FF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5DBBD5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470341A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521022" w14:textId="77777777" w:rsidR="00602FF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241A989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11EE05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6E51C65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F1BB9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573131" w14:textId="77777777" w:rsidR="00602FF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70C5A" w14:textId="77777777" w:rsidR="00602FFC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71B396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6E46E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F9A9E8" w14:textId="77777777" w:rsidR="00602FFC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1EF8231E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67F6B6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708287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C49CA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B78E92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535C0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C083A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8B4AA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612E98" w14:textId="77777777" w:rsidR="00602FFC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3F4551D0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160752C" w14:textId="77777777" w:rsidR="00602FFC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C7C064E" w14:textId="77777777" w:rsidR="00602FFC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AB8B3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5C871E" w14:textId="77777777" w:rsidR="00602FF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84672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732DE6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2B4D81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EB5703" w14:textId="77777777" w:rsidR="00602FFC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075D5B8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94E68F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5DD950" w14:textId="77777777" w:rsidR="00602FFC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6691FA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FAFB56" w14:textId="77777777" w:rsidR="00602FFC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8F213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BA8F5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772503B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lastRenderedPageBreak/>
        <w:t>作息时间表</w:t>
      </w:r>
    </w:p>
    <w:p w14:paraId="577CCC5C" w14:textId="77777777" w:rsidR="00602FFC" w:rsidRDefault="00000000">
      <w:pPr>
        <w:widowControl w:val="0"/>
        <w:jc w:val="both"/>
      </w:pPr>
      <w:r>
        <w:t>详见附录</w:t>
      </w:r>
    </w:p>
    <w:p w14:paraId="69B8D8F6" w14:textId="77777777" w:rsidR="00602FFC" w:rsidRDefault="00000000">
      <w:pPr>
        <w:pStyle w:val="2"/>
        <w:widowControl w:val="0"/>
      </w:pPr>
      <w:bookmarkStart w:id="104" w:name="_Toc217833259"/>
      <w:r>
        <w:t>系统类型</w:t>
      </w:r>
      <w:bookmarkEnd w:id="104"/>
    </w:p>
    <w:p w14:paraId="736832A6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02FFC" w14:paraId="3329E49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6C0FF9" w14:textId="77777777" w:rsidR="00602FF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FADC574" w14:textId="77777777" w:rsidR="00602FFC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7CF909" w14:textId="77777777" w:rsidR="00602F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D6ABEE2" w14:textId="77777777" w:rsidR="00602FFC" w:rsidRDefault="00000000">
            <w:pPr>
              <w:jc w:val="center"/>
            </w:pPr>
            <w:r>
              <w:t>包含的房间</w:t>
            </w:r>
          </w:p>
        </w:tc>
      </w:tr>
      <w:tr w:rsidR="00602FFC" w14:paraId="220B7C36" w14:textId="77777777">
        <w:trPr>
          <w:jc w:val="center"/>
        </w:trPr>
        <w:tc>
          <w:tcPr>
            <w:tcW w:w="1131" w:type="dxa"/>
            <w:vAlign w:val="center"/>
          </w:tcPr>
          <w:p w14:paraId="6933D590" w14:textId="77777777" w:rsidR="00602FFC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0494EB8E" w14:textId="77777777" w:rsidR="00602FFC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601D4BD3" w14:textId="77777777" w:rsidR="00602FFC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5EF2C20E" w14:textId="77777777" w:rsidR="00602FFC" w:rsidRDefault="00000000">
            <w:r>
              <w:t>所有房间</w:t>
            </w:r>
          </w:p>
        </w:tc>
      </w:tr>
    </w:tbl>
    <w:p w14:paraId="2DA8F763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02FFC" w14:paraId="4F1E3AC5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6276DA7" w14:textId="77777777" w:rsidR="00602FF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1A66D97" w14:textId="77777777" w:rsidR="00602FF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8C73677" w14:textId="77777777" w:rsidR="00602FF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812968" w14:textId="77777777" w:rsidR="00602FFC" w:rsidRDefault="00000000">
            <w:pPr>
              <w:jc w:val="center"/>
            </w:pPr>
            <w:r>
              <w:t>供暖</w:t>
            </w:r>
          </w:p>
        </w:tc>
      </w:tr>
      <w:tr w:rsidR="00602FFC" w14:paraId="5536752E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5C1760D" w14:textId="77777777" w:rsidR="00602FFC" w:rsidRDefault="00602FFC"/>
        </w:tc>
        <w:tc>
          <w:tcPr>
            <w:tcW w:w="1262" w:type="dxa"/>
            <w:vMerge/>
            <w:vAlign w:val="center"/>
          </w:tcPr>
          <w:p w14:paraId="79DAAC6F" w14:textId="77777777" w:rsidR="00602FFC" w:rsidRDefault="00602FFC"/>
        </w:tc>
        <w:tc>
          <w:tcPr>
            <w:tcW w:w="1731" w:type="dxa"/>
            <w:vAlign w:val="center"/>
          </w:tcPr>
          <w:p w14:paraId="551604C0" w14:textId="77777777" w:rsidR="00602FF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8C11F47" w14:textId="77777777" w:rsidR="00602FF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3D9C55B" w14:textId="77777777" w:rsidR="00602FF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474F060" w14:textId="77777777" w:rsidR="00602FF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02FFC" w14:paraId="6F5EE5BA" w14:textId="77777777">
        <w:trPr>
          <w:jc w:val="center"/>
        </w:trPr>
        <w:tc>
          <w:tcPr>
            <w:tcW w:w="1131" w:type="dxa"/>
            <w:vAlign w:val="center"/>
          </w:tcPr>
          <w:p w14:paraId="253A4B8A" w14:textId="77777777" w:rsidR="00602FFC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4870C134" w14:textId="77777777" w:rsidR="00602FFC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28B0BA17" w14:textId="77777777" w:rsidR="00602FFC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1EDFC1CD" w14:textId="77777777" w:rsidR="00602FFC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91A86DB" w14:textId="77777777" w:rsidR="00602FFC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59B42792" w14:textId="77777777" w:rsidR="00602FFC" w:rsidRDefault="00000000">
            <w:r>
              <w:t>5(℃)</w:t>
            </w:r>
          </w:p>
        </w:tc>
      </w:tr>
    </w:tbl>
    <w:p w14:paraId="269FFAAC" w14:textId="77777777" w:rsidR="00602FFC" w:rsidRDefault="00000000">
      <w:pPr>
        <w:pStyle w:val="2"/>
        <w:widowControl w:val="0"/>
      </w:pPr>
      <w:bookmarkStart w:id="105" w:name="_Toc217833260"/>
      <w:r>
        <w:t>制冷系统</w:t>
      </w:r>
      <w:bookmarkEnd w:id="105"/>
    </w:p>
    <w:p w14:paraId="626053C0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02FFC" w14:paraId="290A1E18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2479E097" w14:textId="77777777" w:rsidR="00602FFC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2A9D3A6" w14:textId="77777777" w:rsidR="00602FFC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8297C7D" w14:textId="77777777" w:rsidR="00602FFC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A99CAE8" w14:textId="77777777" w:rsidR="00602FFC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02FFC" w14:paraId="478F6048" w14:textId="77777777">
        <w:trPr>
          <w:jc w:val="center"/>
        </w:trPr>
        <w:tc>
          <w:tcPr>
            <w:tcW w:w="2196" w:type="dxa"/>
            <w:vAlign w:val="center"/>
          </w:tcPr>
          <w:p w14:paraId="04314335" w14:textId="77777777" w:rsidR="00602FFC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70EBFC7A" w14:textId="77777777" w:rsidR="00602FFC" w:rsidRDefault="00000000">
            <w:r>
              <w:t>5.80</w:t>
            </w:r>
          </w:p>
        </w:tc>
        <w:tc>
          <w:tcPr>
            <w:tcW w:w="2473" w:type="dxa"/>
            <w:vAlign w:val="center"/>
          </w:tcPr>
          <w:p w14:paraId="2841C550" w14:textId="77777777" w:rsidR="00602FFC" w:rsidRDefault="00000000">
            <w:r>
              <w:t>1091010</w:t>
            </w:r>
          </w:p>
        </w:tc>
        <w:tc>
          <w:tcPr>
            <w:tcW w:w="2473" w:type="dxa"/>
            <w:vAlign w:val="center"/>
          </w:tcPr>
          <w:p w14:paraId="7E3B649A" w14:textId="77777777" w:rsidR="00602FFC" w:rsidRDefault="00000000">
            <w:r>
              <w:t>188105</w:t>
            </w:r>
          </w:p>
        </w:tc>
      </w:tr>
    </w:tbl>
    <w:p w14:paraId="626D7934" w14:textId="77777777" w:rsidR="00602FFC" w:rsidRDefault="00000000">
      <w:pPr>
        <w:pStyle w:val="2"/>
        <w:widowControl w:val="0"/>
      </w:pPr>
      <w:bookmarkStart w:id="106" w:name="_Toc217833261"/>
      <w:r>
        <w:t>供暖系统</w:t>
      </w:r>
      <w:bookmarkEnd w:id="106"/>
    </w:p>
    <w:p w14:paraId="1CCFB1EF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默认热源</w:t>
      </w:r>
    </w:p>
    <w:p w14:paraId="66E9E2D5" w14:textId="77777777" w:rsidR="00602FFC" w:rsidRDefault="00000000">
      <w:pPr>
        <w:pStyle w:val="4"/>
        <w:widowControl w:val="0"/>
        <w:jc w:val="both"/>
      </w:pPr>
      <w: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02FFC" w14:paraId="267AC98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5AFEA62" w14:textId="77777777" w:rsidR="00602FF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8BF85BF" w14:textId="77777777" w:rsidR="00602FFC" w:rsidRDefault="00000000">
            <w:r>
              <w:t>sys</w:t>
            </w:r>
          </w:p>
        </w:tc>
      </w:tr>
    </w:tbl>
    <w:p w14:paraId="4F9305E8" w14:textId="77777777" w:rsidR="00602FFC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02FFC" w14:paraId="5A972992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56566D65" w14:textId="77777777" w:rsidR="00602FF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CAFACE8" w14:textId="77777777" w:rsidR="00602FF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892BBB" w14:textId="77777777" w:rsidR="00602FF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5F6A8B" w14:textId="77777777" w:rsidR="00602FF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72685" w14:textId="77777777" w:rsidR="00602FF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DD95DB" w14:textId="77777777" w:rsidR="00602FF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CACEB9" w14:textId="77777777" w:rsidR="00602FFC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6952B7" w14:textId="77777777" w:rsidR="00602FF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02FFC" w14:paraId="48188C8D" w14:textId="77777777">
        <w:trPr>
          <w:jc w:val="center"/>
        </w:trPr>
        <w:tc>
          <w:tcPr>
            <w:tcW w:w="1165" w:type="dxa"/>
            <w:vAlign w:val="center"/>
          </w:tcPr>
          <w:p w14:paraId="74229FE0" w14:textId="77777777" w:rsidR="00602FFC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6F5C4C68" w14:textId="77777777" w:rsidR="00602FF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2EC31AF" w14:textId="77777777" w:rsidR="00602FF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A3AE2CF" w14:textId="77777777" w:rsidR="00602FFC" w:rsidRDefault="00000000">
            <w:r>
              <w:t>121058</w:t>
            </w:r>
          </w:p>
        </w:tc>
        <w:tc>
          <w:tcPr>
            <w:tcW w:w="848" w:type="dxa"/>
            <w:vAlign w:val="center"/>
          </w:tcPr>
          <w:p w14:paraId="401C100B" w14:textId="77777777" w:rsidR="00602FFC" w:rsidRDefault="00000000">
            <w:r>
              <w:t>0.95</w:t>
            </w:r>
          </w:p>
        </w:tc>
        <w:tc>
          <w:tcPr>
            <w:tcW w:w="1131" w:type="dxa"/>
            <w:vAlign w:val="center"/>
          </w:tcPr>
          <w:p w14:paraId="0FA03EC1" w14:textId="77777777" w:rsidR="00602FF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19433E7" w14:textId="77777777" w:rsidR="00602FFC" w:rsidRDefault="00000000">
            <w:r>
              <w:t>14033.46</w:t>
            </w:r>
          </w:p>
        </w:tc>
        <w:tc>
          <w:tcPr>
            <w:tcW w:w="1550" w:type="dxa"/>
            <w:vAlign w:val="center"/>
          </w:tcPr>
          <w:p w14:paraId="7D97EAD3" w14:textId="77777777" w:rsidR="00602FFC" w:rsidRDefault="00000000">
            <w:r>
              <w:t>47168</w:t>
            </w:r>
          </w:p>
        </w:tc>
      </w:tr>
    </w:tbl>
    <w:p w14:paraId="70D4C646" w14:textId="77777777" w:rsidR="00602FFC" w:rsidRDefault="00000000">
      <w:pPr>
        <w:widowControl w:val="0"/>
        <w:jc w:val="both"/>
      </w:pPr>
      <w:r>
        <w:t>天然热值：</w:t>
      </w:r>
      <w:r>
        <w:t>9.87kWh/m3</w:t>
      </w:r>
      <w:r>
        <w:t>；天然气折电系数：</w:t>
      </w:r>
      <w:r>
        <w:t>0.30</w:t>
      </w:r>
    </w:p>
    <w:p w14:paraId="2DC76F74" w14:textId="77777777" w:rsidR="00602FFC" w:rsidRDefault="00000000">
      <w:pPr>
        <w:pStyle w:val="4"/>
        <w:widowControl w:val="0"/>
        <w:jc w:val="both"/>
      </w:pPr>
      <w: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602FFC" w14:paraId="7BDCFE14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570B9114" w14:textId="77777777" w:rsidR="00602FFC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9813B" w14:textId="77777777" w:rsidR="00602FFC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6FB3E3" w14:textId="77777777" w:rsidR="00602FF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54E442" w14:textId="77777777" w:rsidR="00602FF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C574D1" w14:textId="77777777" w:rsidR="00602FF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F62A6" w14:textId="77777777" w:rsidR="00602FF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618435C" w14:textId="77777777" w:rsidR="00602FFC" w:rsidRDefault="00000000">
            <w:pPr>
              <w:jc w:val="center"/>
            </w:pPr>
            <w:r>
              <w:t>台数</w:t>
            </w:r>
          </w:p>
        </w:tc>
      </w:tr>
      <w:tr w:rsidR="00602FFC" w14:paraId="3E5A889C" w14:textId="77777777">
        <w:trPr>
          <w:jc w:val="center"/>
        </w:trPr>
        <w:tc>
          <w:tcPr>
            <w:tcW w:w="1822" w:type="dxa"/>
            <w:vAlign w:val="center"/>
          </w:tcPr>
          <w:p w14:paraId="680C476A" w14:textId="77777777" w:rsidR="00602FFC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3A1C9AFB" w14:textId="77777777" w:rsidR="00602FFC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7672511E" w14:textId="77777777" w:rsidR="00602FF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A9EE61C" w14:textId="77777777" w:rsidR="00602FFC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5CEE7D89" w14:textId="77777777" w:rsidR="00602FFC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4452E7E8" w14:textId="77777777" w:rsidR="00602FFC" w:rsidRDefault="00000000">
            <w:r>
              <w:t>37.6</w:t>
            </w:r>
          </w:p>
        </w:tc>
        <w:tc>
          <w:tcPr>
            <w:tcW w:w="832" w:type="dxa"/>
            <w:vAlign w:val="center"/>
          </w:tcPr>
          <w:p w14:paraId="3B9781C7" w14:textId="77777777" w:rsidR="00602FFC" w:rsidRDefault="00000000">
            <w:r>
              <w:t>1</w:t>
            </w:r>
          </w:p>
        </w:tc>
      </w:tr>
    </w:tbl>
    <w:p w14:paraId="32378FEE" w14:textId="77777777" w:rsidR="00602FFC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02FFC" w14:paraId="133FB6B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8996D56" w14:textId="77777777" w:rsidR="00602FF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0447D8" w14:textId="77777777" w:rsidR="00602FF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450DE0" w14:textId="77777777" w:rsidR="00602FF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320D22" w14:textId="77777777" w:rsidR="00602FF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B2ECB7C" w14:textId="77777777" w:rsidR="00602FF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D4130E2" w14:textId="77777777" w:rsidR="00602FF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FD29F7" w14:textId="77777777" w:rsidR="00602FF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02FFC" w14:paraId="2BFD2CE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E520126" w14:textId="77777777" w:rsidR="00602FFC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B02C0C7" w14:textId="77777777" w:rsidR="00602FFC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3AA986A" w14:textId="77777777" w:rsidR="00602FFC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2A5F9BE" w14:textId="77777777" w:rsidR="00602FFC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246AC2B2" w14:textId="77777777" w:rsidR="00602FFC" w:rsidRDefault="00000000">
            <w:r>
              <w:t>45976</w:t>
            </w:r>
          </w:p>
        </w:tc>
        <w:tc>
          <w:tcPr>
            <w:tcW w:w="1358" w:type="dxa"/>
            <w:vAlign w:val="center"/>
          </w:tcPr>
          <w:p w14:paraId="2EBBE3E2" w14:textId="77777777" w:rsidR="00602FFC" w:rsidRDefault="00000000">
            <w:r>
              <w:t>558</w:t>
            </w:r>
          </w:p>
        </w:tc>
        <w:tc>
          <w:tcPr>
            <w:tcW w:w="1358" w:type="dxa"/>
            <w:vAlign w:val="center"/>
          </w:tcPr>
          <w:p w14:paraId="792217EF" w14:textId="77777777" w:rsidR="00602FFC" w:rsidRDefault="00000000">
            <w:r>
              <w:t>6529</w:t>
            </w:r>
          </w:p>
        </w:tc>
      </w:tr>
      <w:tr w:rsidR="00602FFC" w14:paraId="52E3A6B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AB158BD" w14:textId="77777777" w:rsidR="00602FFC" w:rsidRDefault="00000000">
            <w:r>
              <w:lastRenderedPageBreak/>
              <w:t>40</w:t>
            </w:r>
          </w:p>
        </w:tc>
        <w:tc>
          <w:tcPr>
            <w:tcW w:w="1358" w:type="dxa"/>
            <w:vAlign w:val="center"/>
          </w:tcPr>
          <w:p w14:paraId="70A61FED" w14:textId="77777777" w:rsidR="00602FFC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023BC10" w14:textId="77777777" w:rsidR="00602FFC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5F27A1E" w14:textId="77777777" w:rsidR="00602FFC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2243B59B" w14:textId="77777777" w:rsidR="00602FFC" w:rsidRDefault="00000000">
            <w:r>
              <w:t>38842</w:t>
            </w:r>
          </w:p>
        </w:tc>
        <w:tc>
          <w:tcPr>
            <w:tcW w:w="1358" w:type="dxa"/>
            <w:vAlign w:val="center"/>
          </w:tcPr>
          <w:p w14:paraId="1A9AB395" w14:textId="77777777" w:rsidR="00602FFC" w:rsidRDefault="00000000">
            <w:r>
              <w:t>141</w:t>
            </w:r>
          </w:p>
        </w:tc>
        <w:tc>
          <w:tcPr>
            <w:tcW w:w="1358" w:type="dxa"/>
            <w:vAlign w:val="center"/>
          </w:tcPr>
          <w:p w14:paraId="3BE81E6A" w14:textId="77777777" w:rsidR="00602FFC" w:rsidRDefault="00000000">
            <w:r>
              <w:t>1650</w:t>
            </w:r>
          </w:p>
        </w:tc>
      </w:tr>
      <w:tr w:rsidR="00602FFC" w14:paraId="500E4CF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27EBA82" w14:textId="77777777" w:rsidR="00602FFC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52C5B769" w14:textId="77777777" w:rsidR="00602FFC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061A1B1B" w14:textId="77777777" w:rsidR="00602FFC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28E8AC4" w14:textId="77777777" w:rsidR="00602FFC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216E3E46" w14:textId="77777777" w:rsidR="00602FFC" w:rsidRDefault="00000000">
            <w:r>
              <w:t>21614</w:t>
            </w:r>
          </w:p>
        </w:tc>
        <w:tc>
          <w:tcPr>
            <w:tcW w:w="1358" w:type="dxa"/>
            <w:vAlign w:val="center"/>
          </w:tcPr>
          <w:p w14:paraId="1D57B855" w14:textId="77777777" w:rsidR="00602FFC" w:rsidRDefault="00000000">
            <w:r>
              <w:t>45</w:t>
            </w:r>
          </w:p>
        </w:tc>
        <w:tc>
          <w:tcPr>
            <w:tcW w:w="1358" w:type="dxa"/>
            <w:vAlign w:val="center"/>
          </w:tcPr>
          <w:p w14:paraId="4947517F" w14:textId="77777777" w:rsidR="00602FFC" w:rsidRDefault="00000000">
            <w:r>
              <w:t>527</w:t>
            </w:r>
          </w:p>
        </w:tc>
      </w:tr>
      <w:tr w:rsidR="00602FFC" w14:paraId="096C117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FAB01FC" w14:textId="77777777" w:rsidR="00602FFC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6E77F61D" w14:textId="77777777" w:rsidR="00602FFC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B29A103" w14:textId="77777777" w:rsidR="00602FFC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712A7E9" w14:textId="77777777" w:rsidR="00602FFC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01C07BDA" w14:textId="77777777" w:rsidR="00602FFC" w:rsidRDefault="00000000">
            <w:r>
              <w:t>8960</w:t>
            </w:r>
          </w:p>
        </w:tc>
        <w:tc>
          <w:tcPr>
            <w:tcW w:w="1358" w:type="dxa"/>
            <w:vAlign w:val="center"/>
          </w:tcPr>
          <w:p w14:paraId="505C0461" w14:textId="77777777" w:rsidR="00602FFC" w:rsidRDefault="00000000">
            <w:r>
              <w:t>13</w:t>
            </w:r>
          </w:p>
        </w:tc>
        <w:tc>
          <w:tcPr>
            <w:tcW w:w="1358" w:type="dxa"/>
            <w:vAlign w:val="center"/>
          </w:tcPr>
          <w:p w14:paraId="7520E131" w14:textId="77777777" w:rsidR="00602FFC" w:rsidRDefault="00000000">
            <w:r>
              <w:t>152</w:t>
            </w:r>
          </w:p>
        </w:tc>
      </w:tr>
      <w:tr w:rsidR="00602FFC" w14:paraId="06A8791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1E77F1E" w14:textId="77777777" w:rsidR="00602FF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90456CB" w14:textId="77777777" w:rsidR="00602FF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682B317" w14:textId="77777777" w:rsidR="00602FFC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F1D513F" w14:textId="77777777" w:rsidR="00602FFC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32C2BA33" w14:textId="77777777" w:rsidR="00602FFC" w:rsidRDefault="00000000">
            <w:r>
              <w:t>5666</w:t>
            </w:r>
          </w:p>
        </w:tc>
        <w:tc>
          <w:tcPr>
            <w:tcW w:w="1358" w:type="dxa"/>
            <w:vAlign w:val="center"/>
          </w:tcPr>
          <w:p w14:paraId="736E07F9" w14:textId="77777777" w:rsidR="00602FFC" w:rsidRDefault="00000000">
            <w:r>
              <w:t>6</w:t>
            </w:r>
          </w:p>
        </w:tc>
        <w:tc>
          <w:tcPr>
            <w:tcW w:w="1358" w:type="dxa"/>
            <w:vAlign w:val="center"/>
          </w:tcPr>
          <w:p w14:paraId="5F34C64E" w14:textId="77777777" w:rsidR="00602FFC" w:rsidRDefault="00000000">
            <w:r>
              <w:t>70</w:t>
            </w:r>
          </w:p>
        </w:tc>
      </w:tr>
      <w:tr w:rsidR="00602FFC" w14:paraId="3FF5658B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0839A679" w14:textId="77777777" w:rsidR="00602FF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6B417E5" w14:textId="77777777" w:rsidR="00602FFC" w:rsidRDefault="00000000">
            <w:r>
              <w:t>121058</w:t>
            </w:r>
          </w:p>
        </w:tc>
        <w:tc>
          <w:tcPr>
            <w:tcW w:w="1358" w:type="dxa"/>
            <w:vAlign w:val="center"/>
          </w:tcPr>
          <w:p w14:paraId="66057EE9" w14:textId="77777777" w:rsidR="00602FFC" w:rsidRDefault="00000000">
            <w:r>
              <w:t>763</w:t>
            </w:r>
          </w:p>
        </w:tc>
        <w:tc>
          <w:tcPr>
            <w:tcW w:w="1358" w:type="dxa"/>
            <w:vAlign w:val="center"/>
          </w:tcPr>
          <w:p w14:paraId="7BE29EDC" w14:textId="77777777" w:rsidR="00602FFC" w:rsidRDefault="00000000">
            <w:r>
              <w:t>8927</w:t>
            </w:r>
          </w:p>
        </w:tc>
      </w:tr>
    </w:tbl>
    <w:p w14:paraId="444556A5" w14:textId="77777777" w:rsidR="00602FFC" w:rsidRDefault="00000000">
      <w:pPr>
        <w:pStyle w:val="2"/>
        <w:widowControl w:val="0"/>
      </w:pPr>
      <w:bookmarkStart w:id="107" w:name="_Toc217833262"/>
      <w:r>
        <w:t>空调风机</w:t>
      </w:r>
      <w:bookmarkEnd w:id="107"/>
    </w:p>
    <w:p w14:paraId="3319C6EB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02FFC" w14:paraId="5C7CE334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EF0EA14" w14:textId="77777777" w:rsidR="00602FF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50F0C1" w14:textId="77777777" w:rsidR="00602FF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B31271A" w14:textId="77777777" w:rsidR="00602FF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B60E8C" w14:textId="77777777" w:rsidR="00602FF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5905AB" w14:textId="77777777" w:rsidR="00602FF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83B7825" w14:textId="77777777" w:rsidR="00602FF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02FFC" w14:paraId="135464D6" w14:textId="77777777">
        <w:trPr>
          <w:jc w:val="center"/>
        </w:trPr>
        <w:tc>
          <w:tcPr>
            <w:tcW w:w="1635" w:type="dxa"/>
            <w:vAlign w:val="center"/>
          </w:tcPr>
          <w:p w14:paraId="3E2531D5" w14:textId="77777777" w:rsidR="00602FFC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33F5A075" w14:textId="77777777" w:rsidR="00602FFC" w:rsidRDefault="00000000">
            <w:r>
              <w:t>138645</w:t>
            </w:r>
          </w:p>
        </w:tc>
        <w:tc>
          <w:tcPr>
            <w:tcW w:w="1794" w:type="dxa"/>
            <w:vAlign w:val="center"/>
          </w:tcPr>
          <w:p w14:paraId="71196771" w14:textId="77777777" w:rsidR="00602FF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6A24A11" w14:textId="77777777" w:rsidR="00602FFC" w:rsidRDefault="00000000">
            <w:r>
              <w:t>33275</w:t>
            </w:r>
          </w:p>
        </w:tc>
        <w:tc>
          <w:tcPr>
            <w:tcW w:w="1431" w:type="dxa"/>
            <w:vAlign w:val="center"/>
          </w:tcPr>
          <w:p w14:paraId="4B005D4B" w14:textId="77777777" w:rsidR="00602FFC" w:rsidRDefault="00000000">
            <w:r>
              <w:t>1870</w:t>
            </w:r>
          </w:p>
        </w:tc>
        <w:tc>
          <w:tcPr>
            <w:tcW w:w="1533" w:type="dxa"/>
            <w:vAlign w:val="center"/>
          </w:tcPr>
          <w:p w14:paraId="6807EE78" w14:textId="77777777" w:rsidR="00602FFC" w:rsidRDefault="00000000">
            <w:r>
              <w:t>62224</w:t>
            </w:r>
          </w:p>
        </w:tc>
      </w:tr>
      <w:tr w:rsidR="00602FFC" w14:paraId="504CA18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7AD2728" w14:textId="77777777" w:rsidR="00602FF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8C3F2F6" w14:textId="77777777" w:rsidR="00602FFC" w:rsidRDefault="00000000">
            <w:r>
              <w:t>62224</w:t>
            </w:r>
          </w:p>
        </w:tc>
      </w:tr>
    </w:tbl>
    <w:p w14:paraId="26DCBF69" w14:textId="77777777" w:rsidR="00602FFC" w:rsidRDefault="00602FFC"/>
    <w:p w14:paraId="7DA7E80C" w14:textId="77777777" w:rsidR="00602FFC" w:rsidRDefault="00000000">
      <w:pPr>
        <w:pStyle w:val="2"/>
        <w:widowControl w:val="0"/>
      </w:pPr>
      <w:bookmarkStart w:id="108" w:name="_Toc217833263"/>
      <w:r>
        <w:t>负荷分项统计</w:t>
      </w:r>
      <w:bookmarkEnd w:id="10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02FFC" w14:paraId="28C7C40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D7E0A73" w14:textId="77777777" w:rsidR="00602FFC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39B71" w14:textId="77777777" w:rsidR="00602FFC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4F2AB3" w14:textId="77777777" w:rsidR="00602FFC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25D70A" w14:textId="77777777" w:rsidR="00602FFC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9B77572" w14:textId="77777777" w:rsidR="00602FFC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E2175F2" w14:textId="77777777" w:rsidR="00602FFC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B6B576" w14:textId="77777777" w:rsidR="00602FFC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05C1CC0" w14:textId="77777777" w:rsidR="00602FFC" w:rsidRDefault="00000000">
            <w:pPr>
              <w:jc w:val="center"/>
            </w:pPr>
            <w:r>
              <w:t>合计</w:t>
            </w:r>
          </w:p>
        </w:tc>
      </w:tr>
      <w:tr w:rsidR="00602FFC" w14:paraId="2293B96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2B7DE98" w14:textId="77777777" w:rsidR="00602FF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E31A7A" w14:textId="77777777" w:rsidR="00602FFC" w:rsidRDefault="00000000">
            <w:pPr>
              <w:jc w:val="center"/>
            </w:pPr>
            <w:r>
              <w:t>-4.29</w:t>
            </w:r>
          </w:p>
        </w:tc>
        <w:tc>
          <w:tcPr>
            <w:tcW w:w="1131" w:type="dxa"/>
            <w:vAlign w:val="center"/>
          </w:tcPr>
          <w:p w14:paraId="4D7B8912" w14:textId="77777777" w:rsidR="00602FFC" w:rsidRDefault="00000000">
            <w:pPr>
              <w:jc w:val="center"/>
            </w:pPr>
            <w:r>
              <w:t>11.21</w:t>
            </w:r>
          </w:p>
        </w:tc>
        <w:tc>
          <w:tcPr>
            <w:tcW w:w="990" w:type="dxa"/>
            <w:vAlign w:val="center"/>
          </w:tcPr>
          <w:p w14:paraId="17464DB6" w14:textId="77777777" w:rsidR="00602FFC" w:rsidRDefault="00000000">
            <w:pPr>
              <w:jc w:val="center"/>
            </w:pPr>
            <w:r>
              <w:t>0.63</w:t>
            </w:r>
          </w:p>
        </w:tc>
        <w:tc>
          <w:tcPr>
            <w:tcW w:w="1228" w:type="dxa"/>
            <w:vAlign w:val="center"/>
          </w:tcPr>
          <w:p w14:paraId="7F1FEE3E" w14:textId="77777777" w:rsidR="00602FFC" w:rsidRDefault="00000000">
            <w:pPr>
              <w:jc w:val="center"/>
            </w:pPr>
            <w:r>
              <w:t>-26.67</w:t>
            </w:r>
          </w:p>
        </w:tc>
        <w:tc>
          <w:tcPr>
            <w:tcW w:w="1177" w:type="dxa"/>
            <w:vAlign w:val="center"/>
          </w:tcPr>
          <w:p w14:paraId="0703CA65" w14:textId="77777777" w:rsidR="00602FFC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778408F" w14:textId="77777777" w:rsidR="00602FFC" w:rsidRDefault="00000000">
            <w:pPr>
              <w:jc w:val="center"/>
            </w:pPr>
            <w:r>
              <w:t>13.65</w:t>
            </w:r>
          </w:p>
        </w:tc>
        <w:tc>
          <w:tcPr>
            <w:tcW w:w="1109" w:type="dxa"/>
            <w:vAlign w:val="center"/>
          </w:tcPr>
          <w:p w14:paraId="1B518CD0" w14:textId="77777777" w:rsidR="00602FFC" w:rsidRDefault="00000000">
            <w:r>
              <w:t>-5.48</w:t>
            </w:r>
          </w:p>
        </w:tc>
      </w:tr>
      <w:tr w:rsidR="00602FFC" w14:paraId="3D59062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3C0327" w14:textId="77777777" w:rsidR="00602FF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1B021" w14:textId="77777777" w:rsidR="00602FFC" w:rsidRDefault="00000000">
            <w:pPr>
              <w:jc w:val="center"/>
            </w:pPr>
            <w:r>
              <w:t>3.73</w:t>
            </w:r>
          </w:p>
        </w:tc>
        <w:tc>
          <w:tcPr>
            <w:tcW w:w="1131" w:type="dxa"/>
            <w:vAlign w:val="center"/>
          </w:tcPr>
          <w:p w14:paraId="45DECE56" w14:textId="77777777" w:rsidR="00602FFC" w:rsidRDefault="00000000">
            <w:pPr>
              <w:jc w:val="center"/>
            </w:pPr>
            <w:r>
              <w:t>22.49</w:t>
            </w:r>
          </w:p>
        </w:tc>
        <w:tc>
          <w:tcPr>
            <w:tcW w:w="990" w:type="dxa"/>
            <w:vAlign w:val="center"/>
          </w:tcPr>
          <w:p w14:paraId="0F9E85BF" w14:textId="77777777" w:rsidR="00602FFC" w:rsidRDefault="00000000">
            <w:pPr>
              <w:jc w:val="center"/>
            </w:pPr>
            <w:r>
              <w:t>0.83</w:t>
            </w:r>
          </w:p>
        </w:tc>
        <w:tc>
          <w:tcPr>
            <w:tcW w:w="1228" w:type="dxa"/>
            <w:vAlign w:val="center"/>
          </w:tcPr>
          <w:p w14:paraId="4F7DB552" w14:textId="77777777" w:rsidR="00602FFC" w:rsidRDefault="00000000">
            <w:pPr>
              <w:jc w:val="center"/>
            </w:pPr>
            <w:r>
              <w:t>23.79</w:t>
            </w:r>
          </w:p>
        </w:tc>
        <w:tc>
          <w:tcPr>
            <w:tcW w:w="1177" w:type="dxa"/>
            <w:vAlign w:val="center"/>
          </w:tcPr>
          <w:p w14:paraId="24A1E8D3" w14:textId="77777777" w:rsidR="00602FFC" w:rsidRDefault="00000000">
            <w:pPr>
              <w:jc w:val="center"/>
            </w:pPr>
            <w:r>
              <w:t>-0.12</w:t>
            </w:r>
          </w:p>
        </w:tc>
        <w:tc>
          <w:tcPr>
            <w:tcW w:w="990" w:type="dxa"/>
            <w:vAlign w:val="center"/>
          </w:tcPr>
          <w:p w14:paraId="726DBEEA" w14:textId="77777777" w:rsidR="00602FFC" w:rsidRDefault="00000000">
            <w:pPr>
              <w:jc w:val="center"/>
            </w:pPr>
            <w:r>
              <w:t>-1.35</w:t>
            </w:r>
          </w:p>
        </w:tc>
        <w:tc>
          <w:tcPr>
            <w:tcW w:w="1109" w:type="dxa"/>
            <w:vAlign w:val="center"/>
          </w:tcPr>
          <w:p w14:paraId="77421628" w14:textId="77777777" w:rsidR="00602FFC" w:rsidRDefault="00000000">
            <w:r>
              <w:t>49.37</w:t>
            </w:r>
          </w:p>
        </w:tc>
      </w:tr>
    </w:tbl>
    <w:p w14:paraId="1B4EB9C0" w14:textId="77777777" w:rsidR="00602FFC" w:rsidRDefault="00000000">
      <w:pPr>
        <w:jc w:val="center"/>
      </w:pPr>
      <w:r>
        <w:rPr>
          <w:noProof/>
        </w:rPr>
        <w:drawing>
          <wp:inline distT="0" distB="0" distL="0" distR="0" wp14:anchorId="7AF4DF57" wp14:editId="1F2906BE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C694" w14:textId="77777777" w:rsidR="00602FF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3F45D80" wp14:editId="50B3AD00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EEB6" w14:textId="77777777" w:rsidR="00602FFC" w:rsidRDefault="00000000">
      <w:pPr>
        <w:pStyle w:val="2"/>
      </w:pPr>
      <w:bookmarkStart w:id="109" w:name="_Toc217833264"/>
      <w:r>
        <w:t>逐月负荷表</w:t>
      </w:r>
      <w:bookmarkEnd w:id="10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02FFC" w14:paraId="6A92D4B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A098E0" w14:textId="77777777" w:rsidR="00602FF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5C4A2" w14:textId="77777777" w:rsidR="00602FF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254CF8" w14:textId="77777777" w:rsidR="00602FF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06C94B" w14:textId="77777777" w:rsidR="00602FF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651E30" w14:textId="77777777" w:rsidR="00602FF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43C60A" w14:textId="77777777" w:rsidR="00602FF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116D16" w14:textId="77777777" w:rsidR="00602FF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02FFC" w14:paraId="0EE871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F71D4A" w14:textId="77777777" w:rsidR="00602FF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2B6B30" w14:textId="77777777" w:rsidR="00602FFC" w:rsidRDefault="00000000">
            <w:pPr>
              <w:jc w:val="right"/>
            </w:pPr>
            <w:r>
              <w:t>48837</w:t>
            </w:r>
          </w:p>
        </w:tc>
        <w:tc>
          <w:tcPr>
            <w:tcW w:w="1188" w:type="dxa"/>
            <w:vAlign w:val="center"/>
          </w:tcPr>
          <w:p w14:paraId="18BBD8F9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7F7556" w14:textId="77777777" w:rsidR="00602FFC" w:rsidRDefault="00000000">
            <w:pPr>
              <w:jc w:val="right"/>
            </w:pPr>
            <w:r>
              <w:rPr>
                <w:color w:val="FF0000"/>
              </w:rPr>
              <w:t>1193.063</w:t>
            </w:r>
          </w:p>
        </w:tc>
        <w:tc>
          <w:tcPr>
            <w:tcW w:w="1862" w:type="dxa"/>
            <w:vAlign w:val="center"/>
          </w:tcPr>
          <w:p w14:paraId="29C55CE1" w14:textId="77777777" w:rsidR="00602FF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388E84D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448D2B" w14:textId="77777777" w:rsidR="00602FFC" w:rsidRDefault="00000000">
            <w:r>
              <w:t>--</w:t>
            </w:r>
          </w:p>
        </w:tc>
      </w:tr>
      <w:tr w:rsidR="00602FFC" w14:paraId="4772EA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48D5E9" w14:textId="77777777" w:rsidR="00602FF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42F3BB" w14:textId="77777777" w:rsidR="00602FFC" w:rsidRDefault="00000000">
            <w:pPr>
              <w:jc w:val="right"/>
            </w:pPr>
            <w:r>
              <w:t>27432</w:t>
            </w:r>
          </w:p>
        </w:tc>
        <w:tc>
          <w:tcPr>
            <w:tcW w:w="1188" w:type="dxa"/>
            <w:vAlign w:val="center"/>
          </w:tcPr>
          <w:p w14:paraId="2A8D2D98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1ADFD6" w14:textId="77777777" w:rsidR="00602FFC" w:rsidRDefault="00000000">
            <w:pPr>
              <w:jc w:val="right"/>
            </w:pPr>
            <w:r>
              <w:t>720.218</w:t>
            </w:r>
          </w:p>
        </w:tc>
        <w:tc>
          <w:tcPr>
            <w:tcW w:w="1862" w:type="dxa"/>
            <w:vAlign w:val="center"/>
          </w:tcPr>
          <w:p w14:paraId="7309D062" w14:textId="77777777" w:rsidR="00602FFC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8C2FEB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172F00" w14:textId="77777777" w:rsidR="00602FFC" w:rsidRDefault="00000000">
            <w:r>
              <w:t>--</w:t>
            </w:r>
          </w:p>
        </w:tc>
      </w:tr>
      <w:tr w:rsidR="00602FFC" w14:paraId="78F8B7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A16988" w14:textId="77777777" w:rsidR="00602FF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5A3DDB" w14:textId="77777777" w:rsidR="00602FFC" w:rsidRDefault="00000000">
            <w:pPr>
              <w:jc w:val="right"/>
            </w:pPr>
            <w:r>
              <w:t>4699</w:t>
            </w:r>
          </w:p>
        </w:tc>
        <w:tc>
          <w:tcPr>
            <w:tcW w:w="1188" w:type="dxa"/>
            <w:vAlign w:val="center"/>
          </w:tcPr>
          <w:p w14:paraId="6E03BDEB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99C587" w14:textId="77777777" w:rsidR="00602FFC" w:rsidRDefault="00000000">
            <w:pPr>
              <w:jc w:val="right"/>
            </w:pPr>
            <w:r>
              <w:t>427.683</w:t>
            </w:r>
          </w:p>
        </w:tc>
        <w:tc>
          <w:tcPr>
            <w:tcW w:w="1862" w:type="dxa"/>
            <w:vAlign w:val="center"/>
          </w:tcPr>
          <w:p w14:paraId="463B87E9" w14:textId="77777777" w:rsidR="00602FFC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D9D480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BA310D" w14:textId="77777777" w:rsidR="00602FFC" w:rsidRDefault="00000000">
            <w:r>
              <w:t>--</w:t>
            </w:r>
          </w:p>
        </w:tc>
      </w:tr>
      <w:tr w:rsidR="00602FFC" w14:paraId="09582D3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B7067A" w14:textId="77777777" w:rsidR="00602FF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805E8C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B7EDCF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2B0CF1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9C6560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E9D5F6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C22026" w14:textId="77777777" w:rsidR="00602FFC" w:rsidRDefault="00000000">
            <w:r>
              <w:t>--</w:t>
            </w:r>
          </w:p>
        </w:tc>
      </w:tr>
      <w:tr w:rsidR="00602FFC" w14:paraId="5A4D490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CB87E6" w14:textId="77777777" w:rsidR="00602FF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295222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409214" w14:textId="77777777" w:rsidR="00602FFC" w:rsidRDefault="00000000">
            <w:pPr>
              <w:jc w:val="right"/>
            </w:pPr>
            <w:r>
              <w:t>53752</w:t>
            </w:r>
          </w:p>
        </w:tc>
        <w:tc>
          <w:tcPr>
            <w:tcW w:w="1188" w:type="dxa"/>
            <w:vAlign w:val="center"/>
          </w:tcPr>
          <w:p w14:paraId="0530FE28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9305CB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521E99" w14:textId="77777777" w:rsidR="00602FFC" w:rsidRDefault="00000000">
            <w:pPr>
              <w:jc w:val="right"/>
            </w:pPr>
            <w:r>
              <w:t>1521.996</w:t>
            </w:r>
          </w:p>
        </w:tc>
        <w:tc>
          <w:tcPr>
            <w:tcW w:w="1862" w:type="dxa"/>
            <w:vAlign w:val="center"/>
          </w:tcPr>
          <w:p w14:paraId="3B6CDC54" w14:textId="77777777" w:rsidR="00602FFC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02FFC" w14:paraId="11A209D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F74218" w14:textId="77777777" w:rsidR="00602FF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AF8788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EF4D11" w14:textId="77777777" w:rsidR="00602FFC" w:rsidRDefault="00000000">
            <w:pPr>
              <w:jc w:val="right"/>
            </w:pPr>
            <w:r>
              <w:t>160535</w:t>
            </w:r>
          </w:p>
        </w:tc>
        <w:tc>
          <w:tcPr>
            <w:tcW w:w="1188" w:type="dxa"/>
            <w:vAlign w:val="center"/>
          </w:tcPr>
          <w:p w14:paraId="0C6C44CB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97DB64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C85548" w14:textId="77777777" w:rsidR="00602FFC" w:rsidRDefault="00000000">
            <w:pPr>
              <w:jc w:val="right"/>
            </w:pPr>
            <w:r>
              <w:t>1718.899</w:t>
            </w:r>
          </w:p>
        </w:tc>
        <w:tc>
          <w:tcPr>
            <w:tcW w:w="1862" w:type="dxa"/>
            <w:vAlign w:val="center"/>
          </w:tcPr>
          <w:p w14:paraId="3C7C8FB6" w14:textId="77777777" w:rsidR="00602FFC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02FFC" w14:paraId="6ADEE52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5F6275" w14:textId="77777777" w:rsidR="00602FF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50D994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B7C9A6" w14:textId="77777777" w:rsidR="00602FFC" w:rsidRDefault="00000000">
            <w:pPr>
              <w:jc w:val="right"/>
            </w:pPr>
            <w:r>
              <w:t>441070</w:t>
            </w:r>
          </w:p>
        </w:tc>
        <w:tc>
          <w:tcPr>
            <w:tcW w:w="1188" w:type="dxa"/>
            <w:vAlign w:val="center"/>
          </w:tcPr>
          <w:p w14:paraId="63BFB8B3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1D8B3C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735F55" w14:textId="77777777" w:rsidR="00602FFC" w:rsidRDefault="00000000">
            <w:pPr>
              <w:jc w:val="right"/>
            </w:pPr>
            <w:r>
              <w:rPr>
                <w:color w:val="0000FF"/>
              </w:rPr>
              <w:t>2804.018</w:t>
            </w:r>
          </w:p>
        </w:tc>
        <w:tc>
          <w:tcPr>
            <w:tcW w:w="1862" w:type="dxa"/>
            <w:vAlign w:val="center"/>
          </w:tcPr>
          <w:p w14:paraId="421CEDE3" w14:textId="77777777" w:rsidR="00602FFC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602FFC" w14:paraId="00B0DAA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0AA7C6" w14:textId="77777777" w:rsidR="00602FF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D301DE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FB5832" w14:textId="77777777" w:rsidR="00602FFC" w:rsidRDefault="00000000">
            <w:pPr>
              <w:jc w:val="right"/>
            </w:pPr>
            <w:r>
              <w:t>393844</w:t>
            </w:r>
          </w:p>
        </w:tc>
        <w:tc>
          <w:tcPr>
            <w:tcW w:w="1188" w:type="dxa"/>
            <w:vAlign w:val="center"/>
          </w:tcPr>
          <w:p w14:paraId="197358FF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29F883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2FBD8A" w14:textId="77777777" w:rsidR="00602FFC" w:rsidRDefault="00000000">
            <w:pPr>
              <w:jc w:val="right"/>
            </w:pPr>
            <w:r>
              <w:t>2653.528</w:t>
            </w:r>
          </w:p>
        </w:tc>
        <w:tc>
          <w:tcPr>
            <w:tcW w:w="1862" w:type="dxa"/>
            <w:vAlign w:val="center"/>
          </w:tcPr>
          <w:p w14:paraId="74872C06" w14:textId="77777777" w:rsidR="00602FFC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FFC" w14:paraId="4D9EE8B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C18899" w14:textId="77777777" w:rsidR="00602FF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A20B14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8FFE21" w14:textId="77777777" w:rsidR="00602FFC" w:rsidRDefault="00000000">
            <w:pPr>
              <w:jc w:val="right"/>
            </w:pPr>
            <w:r>
              <w:t>41808</w:t>
            </w:r>
          </w:p>
        </w:tc>
        <w:tc>
          <w:tcPr>
            <w:tcW w:w="1188" w:type="dxa"/>
            <w:vAlign w:val="center"/>
          </w:tcPr>
          <w:p w14:paraId="601523E2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0E8486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FEBFFB" w14:textId="77777777" w:rsidR="00602FFC" w:rsidRDefault="00000000">
            <w:pPr>
              <w:jc w:val="right"/>
            </w:pPr>
            <w:r>
              <w:t>1620.258</w:t>
            </w:r>
          </w:p>
        </w:tc>
        <w:tc>
          <w:tcPr>
            <w:tcW w:w="1862" w:type="dxa"/>
            <w:vAlign w:val="center"/>
          </w:tcPr>
          <w:p w14:paraId="6917B59B" w14:textId="77777777" w:rsidR="00602FFC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02FFC" w14:paraId="3BF994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5222B8" w14:textId="77777777" w:rsidR="00602FF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0AEB2C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ECDA44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7E3007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0567C4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6AA158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BC9052" w14:textId="77777777" w:rsidR="00602FFC" w:rsidRDefault="00000000">
            <w:r>
              <w:t>--</w:t>
            </w:r>
          </w:p>
        </w:tc>
      </w:tr>
      <w:tr w:rsidR="00602FFC" w14:paraId="4B762D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C0C096" w14:textId="77777777" w:rsidR="00602FF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A93F44" w14:textId="77777777" w:rsidR="00602FFC" w:rsidRDefault="00000000">
            <w:pPr>
              <w:jc w:val="right"/>
            </w:pPr>
            <w:r>
              <w:t>8662</w:t>
            </w:r>
          </w:p>
        </w:tc>
        <w:tc>
          <w:tcPr>
            <w:tcW w:w="1188" w:type="dxa"/>
            <w:vAlign w:val="center"/>
          </w:tcPr>
          <w:p w14:paraId="50ECE872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9E47F7" w14:textId="77777777" w:rsidR="00602FFC" w:rsidRDefault="00000000">
            <w:pPr>
              <w:jc w:val="right"/>
            </w:pPr>
            <w:r>
              <w:t>417.000</w:t>
            </w:r>
          </w:p>
        </w:tc>
        <w:tc>
          <w:tcPr>
            <w:tcW w:w="1862" w:type="dxa"/>
            <w:vAlign w:val="center"/>
          </w:tcPr>
          <w:p w14:paraId="723B8D71" w14:textId="77777777" w:rsidR="00602FFC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AE2986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7BF516" w14:textId="77777777" w:rsidR="00602FFC" w:rsidRDefault="00000000">
            <w:r>
              <w:t>--</w:t>
            </w:r>
          </w:p>
        </w:tc>
      </w:tr>
      <w:tr w:rsidR="00602FFC" w14:paraId="5DA54F6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AE0031" w14:textId="77777777" w:rsidR="00602FF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4A09EE" w14:textId="77777777" w:rsidR="00602FFC" w:rsidRDefault="00000000">
            <w:pPr>
              <w:jc w:val="right"/>
            </w:pPr>
            <w:r>
              <w:t>31428</w:t>
            </w:r>
          </w:p>
        </w:tc>
        <w:tc>
          <w:tcPr>
            <w:tcW w:w="1188" w:type="dxa"/>
            <w:vAlign w:val="center"/>
          </w:tcPr>
          <w:p w14:paraId="306BB6CB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506097" w14:textId="77777777" w:rsidR="00602FFC" w:rsidRDefault="00000000">
            <w:pPr>
              <w:jc w:val="right"/>
            </w:pPr>
            <w:r>
              <w:t>904.683</w:t>
            </w:r>
          </w:p>
        </w:tc>
        <w:tc>
          <w:tcPr>
            <w:tcW w:w="1862" w:type="dxa"/>
            <w:vAlign w:val="center"/>
          </w:tcPr>
          <w:p w14:paraId="39964856" w14:textId="77777777" w:rsidR="00602FFC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61F005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41D56C" w14:textId="77777777" w:rsidR="00602FFC" w:rsidRDefault="00000000">
            <w:r>
              <w:t>--</w:t>
            </w:r>
          </w:p>
        </w:tc>
      </w:tr>
    </w:tbl>
    <w:p w14:paraId="29E3DA9E" w14:textId="77777777" w:rsidR="00602FF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800A701" wp14:editId="6C138835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69BB8" w14:textId="77777777" w:rsidR="00602FFC" w:rsidRDefault="00000000">
      <w:pPr>
        <w:jc w:val="center"/>
      </w:pPr>
      <w:r>
        <w:rPr>
          <w:noProof/>
        </w:rPr>
        <w:drawing>
          <wp:inline distT="0" distB="0" distL="0" distR="0" wp14:anchorId="445D57F5" wp14:editId="4C0431D6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9DCA" w14:textId="77777777" w:rsidR="00602FFC" w:rsidRDefault="00000000">
      <w:pPr>
        <w:pStyle w:val="2"/>
      </w:pPr>
      <w:bookmarkStart w:id="110" w:name="_Toc217833265"/>
      <w:r>
        <w:t>逐月电耗</w:t>
      </w:r>
      <w:bookmarkEnd w:id="110"/>
    </w:p>
    <w:p w14:paraId="7E420DD8" w14:textId="77777777" w:rsidR="00602FFC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02FFC" w14:paraId="5CEB4EA6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71A11E7" w14:textId="77777777" w:rsidR="00602FF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2D9D43" w14:textId="77777777" w:rsidR="00602FF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F70515" w14:textId="77777777" w:rsidR="00602FF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8AC622" w14:textId="77777777" w:rsidR="00602FF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FDFAF1D" w14:textId="77777777" w:rsidR="00602FF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34DBE2E" w14:textId="77777777" w:rsidR="00602FF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5D1F7" w14:textId="77777777" w:rsidR="00602FF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4AFC0" w14:textId="77777777" w:rsidR="00602FF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70302" w14:textId="77777777" w:rsidR="00602FFC" w:rsidRDefault="00000000">
            <w:pPr>
              <w:jc w:val="center"/>
            </w:pPr>
            <w:r>
              <w:t>热水</w:t>
            </w:r>
          </w:p>
        </w:tc>
      </w:tr>
      <w:tr w:rsidR="00602FFC" w14:paraId="148FE180" w14:textId="77777777">
        <w:trPr>
          <w:jc w:val="center"/>
        </w:trPr>
        <w:tc>
          <w:tcPr>
            <w:tcW w:w="1041" w:type="dxa"/>
            <w:vAlign w:val="center"/>
          </w:tcPr>
          <w:p w14:paraId="4A35237A" w14:textId="77777777" w:rsidR="00602FF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9ECBBF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FB42B8" w14:textId="77777777" w:rsidR="00602FFC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1B3B48B7" w14:textId="77777777" w:rsidR="00602FFC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C614CFA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BD2EB03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58EA3E9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C3308F8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CEBFE84" w14:textId="77777777" w:rsidR="00602FFC" w:rsidRDefault="00000000">
            <w:pPr>
              <w:jc w:val="right"/>
            </w:pPr>
            <w:r>
              <w:t>－</w:t>
            </w:r>
          </w:p>
        </w:tc>
      </w:tr>
      <w:tr w:rsidR="00602FFC" w14:paraId="0B8246AA" w14:textId="77777777">
        <w:trPr>
          <w:jc w:val="center"/>
        </w:trPr>
        <w:tc>
          <w:tcPr>
            <w:tcW w:w="1041" w:type="dxa"/>
            <w:vAlign w:val="center"/>
          </w:tcPr>
          <w:p w14:paraId="6ECAB347" w14:textId="77777777" w:rsidR="00602FF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14CAB71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5A099C" w14:textId="77777777" w:rsidR="00602FFC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0A2F6D62" w14:textId="77777777" w:rsidR="00602FFC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5883F58F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704830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8E4017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3D865A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57F5ED" w14:textId="77777777" w:rsidR="00602FFC" w:rsidRDefault="00602FFC">
            <w:pPr>
              <w:jc w:val="right"/>
            </w:pPr>
          </w:p>
        </w:tc>
      </w:tr>
      <w:tr w:rsidR="00602FFC" w14:paraId="3401F3E5" w14:textId="77777777">
        <w:trPr>
          <w:jc w:val="center"/>
        </w:trPr>
        <w:tc>
          <w:tcPr>
            <w:tcW w:w="1041" w:type="dxa"/>
            <w:vAlign w:val="center"/>
          </w:tcPr>
          <w:p w14:paraId="1FDD98C3" w14:textId="77777777" w:rsidR="00602FF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33A42BD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1F1498" w14:textId="77777777" w:rsidR="00602FFC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6C65CD14" w14:textId="77777777" w:rsidR="00602FFC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18796B82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51E1BCB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1CEBBF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8CF6A6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DF0650" w14:textId="77777777" w:rsidR="00602FFC" w:rsidRDefault="00602FFC">
            <w:pPr>
              <w:jc w:val="right"/>
            </w:pPr>
          </w:p>
        </w:tc>
      </w:tr>
      <w:tr w:rsidR="00602FFC" w14:paraId="63BEA630" w14:textId="77777777">
        <w:trPr>
          <w:jc w:val="center"/>
        </w:trPr>
        <w:tc>
          <w:tcPr>
            <w:tcW w:w="1041" w:type="dxa"/>
            <w:vAlign w:val="center"/>
          </w:tcPr>
          <w:p w14:paraId="49F660F2" w14:textId="77777777" w:rsidR="00602FF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BF20C11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C5AE15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B44787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28CF19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9DCFBE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3787D0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61FD98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4A918D" w14:textId="77777777" w:rsidR="00602FFC" w:rsidRDefault="00602FFC">
            <w:pPr>
              <w:jc w:val="right"/>
            </w:pPr>
          </w:p>
        </w:tc>
      </w:tr>
      <w:tr w:rsidR="00602FFC" w14:paraId="24D9B840" w14:textId="77777777">
        <w:trPr>
          <w:jc w:val="center"/>
        </w:trPr>
        <w:tc>
          <w:tcPr>
            <w:tcW w:w="1041" w:type="dxa"/>
            <w:vAlign w:val="center"/>
          </w:tcPr>
          <w:p w14:paraId="23FA62B8" w14:textId="77777777" w:rsidR="00602FF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7A9FA2B" w14:textId="77777777" w:rsidR="00602FFC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2EEF2ED8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E4EB8A" w14:textId="77777777" w:rsidR="00602FFC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712CC327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D47ADF2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E903A5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3D858C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38EC9A" w14:textId="77777777" w:rsidR="00602FFC" w:rsidRDefault="00602FFC">
            <w:pPr>
              <w:jc w:val="right"/>
            </w:pPr>
          </w:p>
        </w:tc>
      </w:tr>
      <w:tr w:rsidR="00602FFC" w14:paraId="22B8096B" w14:textId="77777777">
        <w:trPr>
          <w:jc w:val="center"/>
        </w:trPr>
        <w:tc>
          <w:tcPr>
            <w:tcW w:w="1041" w:type="dxa"/>
            <w:vAlign w:val="center"/>
          </w:tcPr>
          <w:p w14:paraId="4F7E33BC" w14:textId="77777777" w:rsidR="00602FF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7938DE3" w14:textId="77777777" w:rsidR="00602FFC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2B70818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BE5743" w14:textId="77777777" w:rsidR="00602FFC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4B267750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DBC06F7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163EF78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E6C236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B54F83" w14:textId="77777777" w:rsidR="00602FFC" w:rsidRDefault="00602FFC">
            <w:pPr>
              <w:jc w:val="right"/>
            </w:pPr>
          </w:p>
        </w:tc>
      </w:tr>
      <w:tr w:rsidR="00602FFC" w14:paraId="2EEF4C80" w14:textId="77777777">
        <w:trPr>
          <w:jc w:val="center"/>
        </w:trPr>
        <w:tc>
          <w:tcPr>
            <w:tcW w:w="1041" w:type="dxa"/>
            <w:vAlign w:val="center"/>
          </w:tcPr>
          <w:p w14:paraId="094E1A84" w14:textId="77777777" w:rsidR="00602FF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45BFD94" w14:textId="77777777" w:rsidR="00602FFC" w:rsidRDefault="00000000">
            <w:pPr>
              <w:jc w:val="right"/>
            </w:pPr>
            <w:r>
              <w:t>3.44</w:t>
            </w:r>
          </w:p>
        </w:tc>
        <w:tc>
          <w:tcPr>
            <w:tcW w:w="1148" w:type="dxa"/>
            <w:vAlign w:val="center"/>
          </w:tcPr>
          <w:p w14:paraId="281BDAC4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A451AE" w14:textId="77777777" w:rsidR="00602FFC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6DDE5271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50DB37D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AB6E64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B6E412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585630" w14:textId="77777777" w:rsidR="00602FFC" w:rsidRDefault="00602FFC">
            <w:pPr>
              <w:jc w:val="right"/>
            </w:pPr>
          </w:p>
        </w:tc>
      </w:tr>
      <w:tr w:rsidR="00602FFC" w14:paraId="49E01E2C" w14:textId="77777777">
        <w:trPr>
          <w:jc w:val="center"/>
        </w:trPr>
        <w:tc>
          <w:tcPr>
            <w:tcW w:w="1041" w:type="dxa"/>
            <w:vAlign w:val="center"/>
          </w:tcPr>
          <w:p w14:paraId="2D5694E8" w14:textId="77777777" w:rsidR="00602FF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D9B49EA" w14:textId="77777777" w:rsidR="00602FFC" w:rsidRDefault="00000000">
            <w:pPr>
              <w:jc w:val="right"/>
            </w:pPr>
            <w:r>
              <w:t>3.07</w:t>
            </w:r>
          </w:p>
        </w:tc>
        <w:tc>
          <w:tcPr>
            <w:tcW w:w="1148" w:type="dxa"/>
            <w:vAlign w:val="center"/>
          </w:tcPr>
          <w:p w14:paraId="796F9AB4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8EDF9B" w14:textId="77777777" w:rsidR="00602FFC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09250CA9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D637094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E2DF05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928309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B996EE" w14:textId="77777777" w:rsidR="00602FFC" w:rsidRDefault="00602FFC">
            <w:pPr>
              <w:jc w:val="right"/>
            </w:pPr>
          </w:p>
        </w:tc>
      </w:tr>
      <w:tr w:rsidR="00602FFC" w14:paraId="4EE4762E" w14:textId="77777777">
        <w:trPr>
          <w:jc w:val="center"/>
        </w:trPr>
        <w:tc>
          <w:tcPr>
            <w:tcW w:w="1041" w:type="dxa"/>
            <w:vAlign w:val="center"/>
          </w:tcPr>
          <w:p w14:paraId="35F2659C" w14:textId="77777777" w:rsidR="00602FF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F30F388" w14:textId="77777777" w:rsidR="00602FFC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3FB646E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487007" w14:textId="77777777" w:rsidR="00602FFC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1BFEB2DB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5204E22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622846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AFC891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AE32EC" w14:textId="77777777" w:rsidR="00602FFC" w:rsidRDefault="00602FFC">
            <w:pPr>
              <w:jc w:val="right"/>
            </w:pPr>
          </w:p>
        </w:tc>
      </w:tr>
      <w:tr w:rsidR="00602FFC" w14:paraId="69160EC4" w14:textId="77777777">
        <w:trPr>
          <w:jc w:val="center"/>
        </w:trPr>
        <w:tc>
          <w:tcPr>
            <w:tcW w:w="1041" w:type="dxa"/>
            <w:vAlign w:val="center"/>
          </w:tcPr>
          <w:p w14:paraId="2D9692A9" w14:textId="77777777" w:rsidR="00602FF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4852FF8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8DF704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4A1797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77CC1B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CDDEFE5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48CDA1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055E20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F8B3CA" w14:textId="77777777" w:rsidR="00602FFC" w:rsidRDefault="00602FFC">
            <w:pPr>
              <w:jc w:val="right"/>
            </w:pPr>
          </w:p>
        </w:tc>
      </w:tr>
      <w:tr w:rsidR="00602FFC" w14:paraId="0867AF30" w14:textId="77777777">
        <w:trPr>
          <w:jc w:val="center"/>
        </w:trPr>
        <w:tc>
          <w:tcPr>
            <w:tcW w:w="1041" w:type="dxa"/>
            <w:vAlign w:val="center"/>
          </w:tcPr>
          <w:p w14:paraId="0E4172DC" w14:textId="77777777" w:rsidR="00602FF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FE02CD9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25733F" w14:textId="77777777" w:rsidR="00602FFC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75C31FCF" w14:textId="77777777" w:rsidR="00602FFC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59A845ED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78F8D82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348A18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A29AB3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15B905" w14:textId="77777777" w:rsidR="00602FFC" w:rsidRDefault="00602FFC">
            <w:pPr>
              <w:jc w:val="right"/>
            </w:pPr>
          </w:p>
        </w:tc>
      </w:tr>
      <w:tr w:rsidR="00602FFC" w14:paraId="53E27F2A" w14:textId="77777777">
        <w:trPr>
          <w:jc w:val="center"/>
        </w:trPr>
        <w:tc>
          <w:tcPr>
            <w:tcW w:w="1041" w:type="dxa"/>
            <w:vAlign w:val="center"/>
          </w:tcPr>
          <w:p w14:paraId="0CB88B06" w14:textId="77777777" w:rsidR="00602FFC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1EBA1CB4" w14:textId="77777777" w:rsidR="00602FF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EBEFB8" w14:textId="77777777" w:rsidR="00602FFC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4A5846E0" w14:textId="77777777" w:rsidR="00602FFC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37A3E1D5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51B75C8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982457C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B078FF" w14:textId="77777777" w:rsidR="00602FFC" w:rsidRDefault="00602FF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1E8508" w14:textId="77777777" w:rsidR="00602FFC" w:rsidRDefault="00602FFC">
            <w:pPr>
              <w:jc w:val="right"/>
            </w:pPr>
          </w:p>
        </w:tc>
      </w:tr>
      <w:tr w:rsidR="00602FFC" w14:paraId="21551BEB" w14:textId="77777777">
        <w:trPr>
          <w:jc w:val="center"/>
        </w:trPr>
        <w:tc>
          <w:tcPr>
            <w:tcW w:w="1041" w:type="dxa"/>
            <w:vAlign w:val="center"/>
          </w:tcPr>
          <w:p w14:paraId="33354061" w14:textId="77777777" w:rsidR="00602FF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CF3A614" w14:textId="77777777" w:rsidR="00602FFC" w:rsidRDefault="00000000">
            <w:pPr>
              <w:jc w:val="right"/>
            </w:pPr>
            <w:r>
              <w:t>8.51</w:t>
            </w:r>
          </w:p>
        </w:tc>
        <w:tc>
          <w:tcPr>
            <w:tcW w:w="1148" w:type="dxa"/>
            <w:vAlign w:val="center"/>
          </w:tcPr>
          <w:p w14:paraId="4A3702C4" w14:textId="77777777" w:rsidR="00602FFC" w:rsidRDefault="00000000">
            <w:pPr>
              <w:jc w:val="right"/>
            </w:pPr>
            <w:r>
              <w:t>2.54</w:t>
            </w:r>
          </w:p>
        </w:tc>
        <w:tc>
          <w:tcPr>
            <w:tcW w:w="1148" w:type="dxa"/>
            <w:vAlign w:val="center"/>
          </w:tcPr>
          <w:p w14:paraId="3B71E734" w14:textId="77777777" w:rsidR="00602FFC" w:rsidRDefault="00000000"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 w14:paraId="1BBF931B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F7B24CA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3F12C7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C03B60" w14:textId="77777777" w:rsidR="00602FF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B2BEF8" w14:textId="77777777" w:rsidR="00602FFC" w:rsidRDefault="00000000">
            <w:pPr>
              <w:jc w:val="right"/>
            </w:pPr>
            <w:r>
              <w:t>－</w:t>
            </w:r>
          </w:p>
        </w:tc>
      </w:tr>
    </w:tbl>
    <w:p w14:paraId="591CC875" w14:textId="77777777" w:rsidR="00602FFC" w:rsidRDefault="00000000">
      <w:pPr>
        <w:pStyle w:val="1"/>
        <w:widowControl w:val="0"/>
        <w:jc w:val="both"/>
      </w:pPr>
      <w:bookmarkStart w:id="111" w:name="_Toc217833266"/>
      <w:r>
        <w:t>参照建筑</w:t>
      </w:r>
      <w:bookmarkEnd w:id="111"/>
    </w:p>
    <w:p w14:paraId="40431249" w14:textId="77777777" w:rsidR="00602FFC" w:rsidRDefault="00000000">
      <w:pPr>
        <w:pStyle w:val="2"/>
        <w:widowControl w:val="0"/>
      </w:pPr>
      <w:bookmarkStart w:id="112" w:name="_Toc217833267"/>
      <w:r>
        <w:t>房间类型</w:t>
      </w:r>
      <w:bookmarkEnd w:id="112"/>
    </w:p>
    <w:p w14:paraId="682155EE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02FFC" w14:paraId="6ADD2E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EA7C60" w14:textId="77777777" w:rsidR="00602FF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B264CF" w14:textId="77777777" w:rsidR="00602FF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5D255A9" w14:textId="77777777" w:rsidR="00602FF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2CDCA1" w14:textId="77777777" w:rsidR="00602FF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18FB15" w14:textId="77777777" w:rsidR="00602FF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5325E" w14:textId="77777777" w:rsidR="00602FF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9FC8A" w14:textId="77777777" w:rsidR="00602FF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6A2369" w14:textId="77777777" w:rsidR="00602FF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02FFC" w14:paraId="3254232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4D45DB" w14:textId="77777777" w:rsidR="00602FF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297DB14F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7F9DE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098F25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53B96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8BA55D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539948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C3758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0E4B14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D5767E" w14:textId="77777777" w:rsidR="00602FF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82FAC1E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EAEDC3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B03D36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2925A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9518E7" w14:textId="77777777" w:rsidR="00602FFC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E95572" w14:textId="77777777" w:rsidR="00602FF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7FD63F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06138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6F2429" w14:textId="77777777" w:rsidR="00602FFC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4FCB2517" w14:textId="77777777" w:rsidR="00602FFC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F5AC849" w14:textId="77777777" w:rsidR="00602FFC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18C265B3" w14:textId="77777777" w:rsidR="00602FFC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C43AF2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165B97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C46522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68827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07E6CD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D41921" w14:textId="77777777" w:rsidR="00602FF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FD4CAF3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7A9C73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D0CF41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ABC488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9F8008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F7897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20FD9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620CB5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5CECC9" w14:textId="77777777" w:rsidR="00602FF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3F4C15F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FAB37FE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6900D5A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5CF5C3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4CF8EF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69A0D" w14:textId="77777777" w:rsidR="00602FF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80CB86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21FEA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A00B06" w14:textId="77777777" w:rsidR="00602FF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2D3A77E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CCD5D19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D795721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107F08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E61B11" w14:textId="77777777" w:rsidR="00602FF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A927C2" w14:textId="77777777" w:rsidR="00602FF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66E304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4634BC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6EF0CA" w14:textId="77777777" w:rsidR="00602FF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4184ABA" w14:textId="77777777" w:rsidR="00602FF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2F79724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6E0431" w14:textId="77777777" w:rsidR="00602FFC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A3838D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FA7118" w14:textId="77777777" w:rsidR="00602FF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D17A63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510B8C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0323256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37D366" w14:textId="77777777" w:rsidR="00602FF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8B5EEFC" w14:textId="77777777" w:rsidR="00602FF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69E07FF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7A5A24B" w14:textId="77777777" w:rsidR="00602FFC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4FFD3A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B255B6" w14:textId="77777777" w:rsidR="00602FF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F176E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82E1F4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751AB5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5DEEF9" w14:textId="77777777" w:rsidR="00602FFC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0CA5C684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BD6A54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A4F114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180ED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7BFD2F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CBBEF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B27AB7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1DA18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BEE082" w14:textId="77777777" w:rsidR="00602FFC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61B7A82D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BBB517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1F1F08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62A0F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B8451D" w14:textId="77777777" w:rsidR="00602FF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401DD5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56C56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0F8D18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DB76C3" w14:textId="77777777" w:rsidR="00602FFC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C67DE19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7C034F5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3BC669C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B92CB7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F52B3F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88BD4A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2C2EE" w14:textId="77777777" w:rsidR="00602FF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02FFC" w14:paraId="04928D1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FE33F0" w14:textId="77777777" w:rsidR="00602FFC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5D1B5D7F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DEACC5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970763" w14:textId="77777777" w:rsidR="00602FF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034AB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552717" w14:textId="77777777" w:rsidR="00602FF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C97F70" w14:textId="77777777" w:rsidR="00602FF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2ABC9C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188FB4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3C15E3" w14:textId="77777777" w:rsidR="00602FF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D20471B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54C601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3CDD1E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BB00C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9DA8C8" w14:textId="77777777" w:rsidR="00602FF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60D420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6B6C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24628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1DF6B7" w14:textId="77777777" w:rsidR="00602FF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48EB0E9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2599BB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8798E3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012357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B5A980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49F17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81E7C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6B8548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8AC6D4" w14:textId="77777777" w:rsidR="00602FF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EFA97F2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A3EC17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A50BA4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C71E3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69ED1A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B9DDE8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2D07E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1CAFF0C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4DFC3B" w14:textId="77777777" w:rsidR="00602FFC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11D25A0C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D54684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FF0CB9" w14:textId="77777777" w:rsidR="00602FFC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97D5B9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EEDCBF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74A40" w14:textId="77777777" w:rsidR="00602FF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08624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35188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B4BCBD" w14:textId="77777777" w:rsidR="00602FFC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44B96C36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792D62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CED34D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8D34D9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136AE" w14:textId="77777777" w:rsidR="00602FF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BA6D9" w14:textId="77777777" w:rsidR="00602FFC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CB390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65041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E529DD" w14:textId="77777777" w:rsidR="00602FF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783CD9C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673E112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8E2BB4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F932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2BFA7C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3521F1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3EB8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2FC83D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E4744A" w14:textId="77777777" w:rsidR="00602FF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A4E29A1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9FCAF3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4398E5C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176791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ED012A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5279C7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16B91D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578A39F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F18795" w14:textId="77777777" w:rsidR="00602FFC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5FEB3226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EFBF88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93BB8A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E95FE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1D0AAA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EE9FB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3344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5F6021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DE0028" w14:textId="77777777" w:rsidR="00602FFC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1BB8F96B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452D27" w14:textId="77777777" w:rsidR="00602FF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E1FC3F" w14:textId="77777777" w:rsidR="00602FF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96D6E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BE2EFC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D4AB2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75DA4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18D16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E9DD04" w14:textId="77777777" w:rsidR="00602FFC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77D0A0B7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B28A83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788B25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EF63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B77111" w14:textId="77777777" w:rsidR="00602FFC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98D05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23A567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F9237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B124D2" w14:textId="77777777" w:rsidR="00602FFC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42DE5E7C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DB9ED9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69E8EF" w14:textId="77777777" w:rsidR="00602FF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1A0D90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872726" w14:textId="77777777" w:rsidR="00602FF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5D4D8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F315A6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3B8F46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58CA51" w14:textId="77777777" w:rsidR="00602FF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4567898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5D19AB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AE5C50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181C76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08CBF0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48456" w14:textId="77777777" w:rsidR="00602FF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5C263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372B7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8DA42F" w14:textId="77777777" w:rsidR="00602FF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EE057B9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F9213F9" w14:textId="77777777" w:rsidR="00602FF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215180A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4816A4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9977B4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22469" w14:textId="77777777" w:rsidR="00602FF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8B98D3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2499D5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0356C6" w14:textId="77777777" w:rsidR="00602FF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224AF17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45DD1EF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E4BA0BA" w14:textId="77777777" w:rsidR="00602FF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1F6C9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45301F" w14:textId="77777777" w:rsidR="00602FF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53EA75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56522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9D47E6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8FCA89" w14:textId="77777777" w:rsidR="00602FF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359D00B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8F33E0" w14:textId="77777777" w:rsidR="00602FF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BC5F836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FEF4E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1C6C50" w14:textId="77777777" w:rsidR="00602FF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73FEE6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067C1F" w14:textId="77777777" w:rsidR="00602FF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2FFC" w14:paraId="1AB2385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036BF9" w14:textId="77777777" w:rsidR="00602FFC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66520ED7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1030B5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299175" w14:textId="77777777" w:rsidR="00602FF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BDF92B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0C9AED" w14:textId="77777777" w:rsidR="00602FF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02155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2B8C4D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7BBD7D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276D2B" w14:textId="77777777" w:rsidR="00602FFC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7D93DA1E" w14:textId="77777777" w:rsidR="00602FF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C23A663" w14:textId="77777777" w:rsidR="00602FFC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6EB2F69C" w14:textId="77777777" w:rsidR="00602FFC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ABA5EC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093442" w14:textId="77777777" w:rsidR="00602FF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6CCE6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8F7662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2FFC" w14:paraId="6B1F6D2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9484ED" w14:textId="77777777" w:rsidR="00602FFC" w:rsidRDefault="00000000">
            <w:r>
              <w:lastRenderedPageBreak/>
              <w:t>餐厅</w:t>
            </w:r>
          </w:p>
        </w:tc>
        <w:tc>
          <w:tcPr>
            <w:tcW w:w="973" w:type="dxa"/>
            <w:vAlign w:val="center"/>
          </w:tcPr>
          <w:p w14:paraId="6FBC48F1" w14:textId="77777777" w:rsidR="00602FF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474561" w14:textId="77777777" w:rsidR="00602FF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3D6F95" w14:textId="77777777" w:rsidR="00602FFC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EE7CB2" w14:textId="77777777" w:rsidR="00602FF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2A324" w14:textId="77777777" w:rsidR="00602FFC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953D3" w14:textId="77777777" w:rsidR="00602FF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01A4E3" w14:textId="77777777" w:rsidR="00602FF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FAA94EF" w14:textId="77777777" w:rsidR="00602FFC" w:rsidRDefault="00000000">
      <w:pPr>
        <w:pStyle w:val="3"/>
        <w:widowControl w:val="0"/>
        <w:jc w:val="both"/>
        <w:rPr>
          <w:rFonts w:hint="eastAsia"/>
        </w:rPr>
      </w:pPr>
      <w:r>
        <w:t>作息时间表</w:t>
      </w:r>
    </w:p>
    <w:p w14:paraId="3E2057BC" w14:textId="77777777" w:rsidR="00602FFC" w:rsidRDefault="00000000">
      <w:pPr>
        <w:widowControl w:val="0"/>
        <w:jc w:val="both"/>
      </w:pPr>
      <w:r>
        <w:t>同设计建筑</w:t>
      </w:r>
    </w:p>
    <w:p w14:paraId="79D2A900" w14:textId="77777777" w:rsidR="00602FFC" w:rsidRDefault="00000000">
      <w:pPr>
        <w:pStyle w:val="2"/>
        <w:widowControl w:val="0"/>
      </w:pPr>
      <w:bookmarkStart w:id="113" w:name="_Toc217833268"/>
      <w:r>
        <w:t>制冷系统</w:t>
      </w:r>
      <w:bookmarkEnd w:id="11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602FFC" w14:paraId="783DB0E7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21AA5FCF" w14:textId="77777777" w:rsidR="00602FFC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02A56F3" w14:textId="77777777" w:rsidR="00602FFC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3567E73" w14:textId="77777777" w:rsidR="00602FFC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602FFC" w14:paraId="7ED4843B" w14:textId="77777777">
        <w:trPr>
          <w:jc w:val="center"/>
        </w:trPr>
        <w:tc>
          <w:tcPr>
            <w:tcW w:w="3107" w:type="dxa"/>
            <w:vAlign w:val="center"/>
          </w:tcPr>
          <w:p w14:paraId="71B897C9" w14:textId="77777777" w:rsidR="00602FFC" w:rsidRDefault="00000000">
            <w:r>
              <w:t>1526355</w:t>
            </w:r>
          </w:p>
        </w:tc>
        <w:tc>
          <w:tcPr>
            <w:tcW w:w="3107" w:type="dxa"/>
            <w:vAlign w:val="center"/>
          </w:tcPr>
          <w:p w14:paraId="51A3DC40" w14:textId="77777777" w:rsidR="00602FFC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16456230" w14:textId="77777777" w:rsidR="00602FFC" w:rsidRDefault="00000000">
            <w:r>
              <w:t>610542</w:t>
            </w:r>
          </w:p>
        </w:tc>
      </w:tr>
    </w:tbl>
    <w:p w14:paraId="39E1BF80" w14:textId="77777777" w:rsidR="00602FFC" w:rsidRDefault="00000000">
      <w:pPr>
        <w:pStyle w:val="2"/>
        <w:widowControl w:val="0"/>
      </w:pPr>
      <w:bookmarkStart w:id="114" w:name="_Toc217833269"/>
      <w:r>
        <w:t>供暖系统</w:t>
      </w:r>
      <w:bookmarkEnd w:id="11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602FFC" w14:paraId="19FE2A33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247C52EA" w14:textId="77777777" w:rsidR="00602FFC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085A470" w14:textId="77777777" w:rsidR="00602FFC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20236D4" w14:textId="77777777" w:rsidR="00602FFC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602FFC" w14:paraId="41CE9F9C" w14:textId="77777777">
        <w:trPr>
          <w:jc w:val="center"/>
        </w:trPr>
        <w:tc>
          <w:tcPr>
            <w:tcW w:w="3107" w:type="dxa"/>
            <w:vAlign w:val="center"/>
          </w:tcPr>
          <w:p w14:paraId="46A5AF6F" w14:textId="77777777" w:rsidR="00602FFC" w:rsidRDefault="00000000">
            <w:r>
              <w:t>466498</w:t>
            </w:r>
          </w:p>
        </w:tc>
        <w:tc>
          <w:tcPr>
            <w:tcW w:w="3107" w:type="dxa"/>
            <w:vAlign w:val="center"/>
          </w:tcPr>
          <w:p w14:paraId="5D48050C" w14:textId="77777777" w:rsidR="00602FFC" w:rsidRDefault="00000000">
            <w:r>
              <w:t>1.60</w:t>
            </w:r>
          </w:p>
        </w:tc>
        <w:tc>
          <w:tcPr>
            <w:tcW w:w="3107" w:type="dxa"/>
            <w:vAlign w:val="center"/>
          </w:tcPr>
          <w:p w14:paraId="2EF68164" w14:textId="77777777" w:rsidR="00602FFC" w:rsidRDefault="00000000">
            <w:r>
              <w:t>291561</w:t>
            </w:r>
          </w:p>
        </w:tc>
      </w:tr>
    </w:tbl>
    <w:p w14:paraId="2ECE0C0C" w14:textId="77777777" w:rsidR="00602FFC" w:rsidRDefault="00000000">
      <w:pPr>
        <w:pStyle w:val="2"/>
        <w:widowControl w:val="0"/>
      </w:pPr>
      <w:bookmarkStart w:id="115" w:name="_Toc217833270"/>
      <w:r>
        <w:t>负荷分项统计</w:t>
      </w:r>
      <w:bookmarkEnd w:id="11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02FFC" w14:paraId="4D10001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1B1032C" w14:textId="77777777" w:rsidR="00602FFC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38E84" w14:textId="77777777" w:rsidR="00602FFC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F4E7F" w14:textId="77777777" w:rsidR="00602FFC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433161" w14:textId="77777777" w:rsidR="00602FFC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7CA4EDF" w14:textId="77777777" w:rsidR="00602FFC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740ABEF" w14:textId="77777777" w:rsidR="00602FFC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10D161" w14:textId="77777777" w:rsidR="00602FFC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B3D631D" w14:textId="77777777" w:rsidR="00602FFC" w:rsidRDefault="00000000">
            <w:pPr>
              <w:jc w:val="center"/>
            </w:pPr>
            <w:r>
              <w:t>合计</w:t>
            </w:r>
          </w:p>
        </w:tc>
      </w:tr>
      <w:tr w:rsidR="00602FFC" w14:paraId="6C0C7D8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9E040CD" w14:textId="77777777" w:rsidR="00602FF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2FF7F" w14:textId="77777777" w:rsidR="00602FFC" w:rsidRDefault="00000000">
            <w:pPr>
              <w:jc w:val="center"/>
            </w:pPr>
            <w:r>
              <w:t>-7.72</w:t>
            </w:r>
          </w:p>
        </w:tc>
        <w:tc>
          <w:tcPr>
            <w:tcW w:w="1131" w:type="dxa"/>
            <w:vAlign w:val="center"/>
          </w:tcPr>
          <w:p w14:paraId="78B06AE6" w14:textId="77777777" w:rsidR="00602FFC" w:rsidRDefault="00000000">
            <w:pPr>
              <w:jc w:val="center"/>
            </w:pPr>
            <w:r>
              <w:t>12.08</w:t>
            </w:r>
          </w:p>
        </w:tc>
        <w:tc>
          <w:tcPr>
            <w:tcW w:w="990" w:type="dxa"/>
            <w:vAlign w:val="center"/>
          </w:tcPr>
          <w:p w14:paraId="2301E980" w14:textId="77777777" w:rsidR="00602FFC" w:rsidRDefault="00000000">
            <w:pPr>
              <w:jc w:val="center"/>
            </w:pPr>
            <w:r>
              <w:t>1.50</w:t>
            </w:r>
          </w:p>
        </w:tc>
        <w:tc>
          <w:tcPr>
            <w:tcW w:w="1228" w:type="dxa"/>
            <w:vAlign w:val="center"/>
          </w:tcPr>
          <w:p w14:paraId="1B67955D" w14:textId="77777777" w:rsidR="00602FFC" w:rsidRDefault="00000000">
            <w:pPr>
              <w:jc w:val="center"/>
            </w:pPr>
            <w:r>
              <w:t>-26.97</w:t>
            </w:r>
          </w:p>
        </w:tc>
        <w:tc>
          <w:tcPr>
            <w:tcW w:w="1177" w:type="dxa"/>
            <w:vAlign w:val="center"/>
          </w:tcPr>
          <w:p w14:paraId="6FD9DDA9" w14:textId="77777777" w:rsidR="00602FFC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419842C" w14:textId="77777777" w:rsidR="00602FF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1F0557D" w14:textId="77777777" w:rsidR="00602FFC" w:rsidRDefault="00000000">
            <w:r>
              <w:t>-21.11</w:t>
            </w:r>
          </w:p>
        </w:tc>
      </w:tr>
      <w:tr w:rsidR="00602FFC" w14:paraId="3C87F8B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381A61" w14:textId="77777777" w:rsidR="00602FF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58C498" w14:textId="77777777" w:rsidR="00602FFC" w:rsidRDefault="00000000">
            <w:pPr>
              <w:jc w:val="center"/>
            </w:pPr>
            <w:r>
              <w:t>8.96</w:t>
            </w:r>
          </w:p>
        </w:tc>
        <w:tc>
          <w:tcPr>
            <w:tcW w:w="1131" w:type="dxa"/>
            <w:vAlign w:val="center"/>
          </w:tcPr>
          <w:p w14:paraId="657ACE63" w14:textId="77777777" w:rsidR="00602FFC" w:rsidRDefault="00000000">
            <w:pPr>
              <w:jc w:val="center"/>
            </w:pPr>
            <w:r>
              <w:t>31.42</w:t>
            </w:r>
          </w:p>
        </w:tc>
        <w:tc>
          <w:tcPr>
            <w:tcW w:w="990" w:type="dxa"/>
            <w:vAlign w:val="center"/>
          </w:tcPr>
          <w:p w14:paraId="334C9DA2" w14:textId="77777777" w:rsidR="00602FFC" w:rsidRDefault="00000000">
            <w:pPr>
              <w:jc w:val="center"/>
            </w:pPr>
            <w:r>
              <w:t>3.02</w:t>
            </w:r>
          </w:p>
        </w:tc>
        <w:tc>
          <w:tcPr>
            <w:tcW w:w="1228" w:type="dxa"/>
            <w:vAlign w:val="center"/>
          </w:tcPr>
          <w:p w14:paraId="1D481862" w14:textId="77777777" w:rsidR="00602FFC" w:rsidRDefault="00000000">
            <w:pPr>
              <w:jc w:val="center"/>
            </w:pPr>
            <w:r>
              <w:t>26.19</w:t>
            </w:r>
          </w:p>
        </w:tc>
        <w:tc>
          <w:tcPr>
            <w:tcW w:w="1177" w:type="dxa"/>
            <w:vAlign w:val="center"/>
          </w:tcPr>
          <w:p w14:paraId="71DC3AD8" w14:textId="77777777" w:rsidR="00602FFC" w:rsidRDefault="00000000">
            <w:pPr>
              <w:jc w:val="center"/>
            </w:pPr>
            <w:r>
              <w:t>-0.52</w:t>
            </w:r>
          </w:p>
        </w:tc>
        <w:tc>
          <w:tcPr>
            <w:tcW w:w="990" w:type="dxa"/>
            <w:vAlign w:val="center"/>
          </w:tcPr>
          <w:p w14:paraId="28CA691B" w14:textId="77777777" w:rsidR="00602FF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82EF55D" w14:textId="77777777" w:rsidR="00602FFC" w:rsidRDefault="00000000">
            <w:r>
              <w:t>69.08</w:t>
            </w:r>
          </w:p>
        </w:tc>
      </w:tr>
    </w:tbl>
    <w:p w14:paraId="475CFE69" w14:textId="77777777" w:rsidR="00602FFC" w:rsidRDefault="00000000">
      <w:pPr>
        <w:jc w:val="center"/>
      </w:pPr>
      <w:r>
        <w:rPr>
          <w:noProof/>
        </w:rPr>
        <w:drawing>
          <wp:inline distT="0" distB="0" distL="0" distR="0" wp14:anchorId="57F8C4CB" wp14:editId="7DA288B8">
            <wp:extent cx="5667375" cy="29527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8E6FF" w14:textId="77777777" w:rsidR="00602FF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F63E70A" wp14:editId="16A34F90">
            <wp:extent cx="5667375" cy="29051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2B135" w14:textId="77777777" w:rsidR="00602FFC" w:rsidRDefault="00000000">
      <w:pPr>
        <w:pStyle w:val="2"/>
      </w:pPr>
      <w:bookmarkStart w:id="116" w:name="_Toc217833271"/>
      <w:r>
        <w:t>逐月负荷表</w:t>
      </w:r>
      <w:bookmarkEnd w:id="11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02FFC" w14:paraId="5F3E3C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B51FA9" w14:textId="77777777" w:rsidR="00602FF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C7553" w14:textId="77777777" w:rsidR="00602FF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DF6AC" w14:textId="77777777" w:rsidR="00602FF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6D18B2" w14:textId="77777777" w:rsidR="00602FF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595A61" w14:textId="77777777" w:rsidR="00602FF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CFC80" w14:textId="77777777" w:rsidR="00602FF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9F9C5C" w14:textId="77777777" w:rsidR="00602FF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02FFC" w14:paraId="2FC4A2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B34EB2" w14:textId="77777777" w:rsidR="00602FF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DEE845" w14:textId="77777777" w:rsidR="00602FFC" w:rsidRDefault="00000000">
            <w:pPr>
              <w:jc w:val="right"/>
            </w:pPr>
            <w:r>
              <w:t>161203</w:t>
            </w:r>
          </w:p>
        </w:tc>
        <w:tc>
          <w:tcPr>
            <w:tcW w:w="1188" w:type="dxa"/>
            <w:vAlign w:val="center"/>
          </w:tcPr>
          <w:p w14:paraId="30815E3B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08DBFE" w14:textId="77777777" w:rsidR="00602FFC" w:rsidRDefault="00000000">
            <w:pPr>
              <w:jc w:val="right"/>
            </w:pPr>
            <w:r>
              <w:rPr>
                <w:color w:val="FF0000"/>
              </w:rPr>
              <w:t>2062.027</w:t>
            </w:r>
          </w:p>
        </w:tc>
        <w:tc>
          <w:tcPr>
            <w:tcW w:w="1862" w:type="dxa"/>
            <w:vAlign w:val="center"/>
          </w:tcPr>
          <w:p w14:paraId="64EC81F4" w14:textId="77777777" w:rsidR="00602FF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0425005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04BC9C" w14:textId="77777777" w:rsidR="00602FFC" w:rsidRDefault="00000000">
            <w:r>
              <w:t>--</w:t>
            </w:r>
          </w:p>
        </w:tc>
      </w:tr>
      <w:tr w:rsidR="00602FFC" w14:paraId="5FA1ACE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AD7032" w14:textId="77777777" w:rsidR="00602FF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B5EF0E" w14:textId="77777777" w:rsidR="00602FFC" w:rsidRDefault="00000000">
            <w:pPr>
              <w:jc w:val="right"/>
            </w:pPr>
            <w:r>
              <w:t>96477</w:t>
            </w:r>
          </w:p>
        </w:tc>
        <w:tc>
          <w:tcPr>
            <w:tcW w:w="1188" w:type="dxa"/>
            <w:vAlign w:val="center"/>
          </w:tcPr>
          <w:p w14:paraId="23A0AB1A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D0D511" w14:textId="77777777" w:rsidR="00602FFC" w:rsidRDefault="00000000">
            <w:pPr>
              <w:jc w:val="right"/>
            </w:pPr>
            <w:r>
              <w:t>1371.456</w:t>
            </w:r>
          </w:p>
        </w:tc>
        <w:tc>
          <w:tcPr>
            <w:tcW w:w="1862" w:type="dxa"/>
            <w:vAlign w:val="center"/>
          </w:tcPr>
          <w:p w14:paraId="178AD81A" w14:textId="77777777" w:rsidR="00602FFC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9118A4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6B1217" w14:textId="77777777" w:rsidR="00602FFC" w:rsidRDefault="00000000">
            <w:r>
              <w:t>--</w:t>
            </w:r>
          </w:p>
        </w:tc>
      </w:tr>
      <w:tr w:rsidR="00602FFC" w14:paraId="34FC0F4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733518" w14:textId="77777777" w:rsidR="00602FF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C8BA60" w14:textId="77777777" w:rsidR="00602FFC" w:rsidRDefault="00000000">
            <w:pPr>
              <w:jc w:val="right"/>
            </w:pPr>
            <w:r>
              <w:t>18579</w:t>
            </w:r>
          </w:p>
        </w:tc>
        <w:tc>
          <w:tcPr>
            <w:tcW w:w="1188" w:type="dxa"/>
            <w:vAlign w:val="center"/>
          </w:tcPr>
          <w:p w14:paraId="6DA2DADA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B2BF34" w14:textId="77777777" w:rsidR="00602FFC" w:rsidRDefault="00000000">
            <w:pPr>
              <w:jc w:val="right"/>
            </w:pPr>
            <w:r>
              <w:t>845.350</w:t>
            </w:r>
          </w:p>
        </w:tc>
        <w:tc>
          <w:tcPr>
            <w:tcW w:w="1862" w:type="dxa"/>
            <w:vAlign w:val="center"/>
          </w:tcPr>
          <w:p w14:paraId="335DF7D9" w14:textId="77777777" w:rsidR="00602FFC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F9FE06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92FCE1" w14:textId="77777777" w:rsidR="00602FFC" w:rsidRDefault="00000000">
            <w:r>
              <w:t>--</w:t>
            </w:r>
          </w:p>
        </w:tc>
      </w:tr>
      <w:tr w:rsidR="00602FFC" w14:paraId="00B2CB1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E28124" w14:textId="77777777" w:rsidR="00602FF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8108F6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4198C3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8E510C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81BE4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E2CE33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0D423B" w14:textId="77777777" w:rsidR="00602FFC" w:rsidRDefault="00000000">
            <w:r>
              <w:t>--</w:t>
            </w:r>
          </w:p>
        </w:tc>
      </w:tr>
      <w:tr w:rsidR="00602FFC" w14:paraId="5B991F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271723" w14:textId="77777777" w:rsidR="00602FF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AF805F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DC759B" w14:textId="77777777" w:rsidR="00602FFC" w:rsidRDefault="00000000">
            <w:pPr>
              <w:jc w:val="right"/>
            </w:pPr>
            <w:r>
              <w:t>131832</w:t>
            </w:r>
          </w:p>
        </w:tc>
        <w:tc>
          <w:tcPr>
            <w:tcW w:w="1188" w:type="dxa"/>
            <w:vAlign w:val="center"/>
          </w:tcPr>
          <w:p w14:paraId="3398A4E2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FA4952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DB92BF" w14:textId="77777777" w:rsidR="00602FFC" w:rsidRDefault="00000000">
            <w:pPr>
              <w:jc w:val="right"/>
            </w:pPr>
            <w:r>
              <w:t>1713.604</w:t>
            </w:r>
          </w:p>
        </w:tc>
        <w:tc>
          <w:tcPr>
            <w:tcW w:w="1862" w:type="dxa"/>
            <w:vAlign w:val="center"/>
          </w:tcPr>
          <w:p w14:paraId="77999FEC" w14:textId="77777777" w:rsidR="00602FFC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FFC" w14:paraId="73A6E8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522BC8" w14:textId="77777777" w:rsidR="00602FF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665F97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6DE5B8" w14:textId="77777777" w:rsidR="00602FFC" w:rsidRDefault="00000000">
            <w:pPr>
              <w:jc w:val="right"/>
            </w:pPr>
            <w:r>
              <w:t>283524</w:t>
            </w:r>
          </w:p>
        </w:tc>
        <w:tc>
          <w:tcPr>
            <w:tcW w:w="1188" w:type="dxa"/>
            <w:vAlign w:val="center"/>
          </w:tcPr>
          <w:p w14:paraId="0C1290B9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6CA9F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D7FF32" w14:textId="77777777" w:rsidR="00602FFC" w:rsidRDefault="00000000">
            <w:pPr>
              <w:jc w:val="right"/>
            </w:pPr>
            <w:r>
              <w:t>2113.606</w:t>
            </w:r>
          </w:p>
        </w:tc>
        <w:tc>
          <w:tcPr>
            <w:tcW w:w="1862" w:type="dxa"/>
            <w:vAlign w:val="center"/>
          </w:tcPr>
          <w:p w14:paraId="0E65D4F1" w14:textId="77777777" w:rsidR="00602FFC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02FFC" w14:paraId="58A87AC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53B3D33" w14:textId="77777777" w:rsidR="00602FF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A7C3B1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0B21F0" w14:textId="77777777" w:rsidR="00602FFC" w:rsidRDefault="00000000">
            <w:pPr>
              <w:jc w:val="right"/>
            </w:pPr>
            <w:r>
              <w:t>529508</w:t>
            </w:r>
          </w:p>
        </w:tc>
        <w:tc>
          <w:tcPr>
            <w:tcW w:w="1188" w:type="dxa"/>
            <w:vAlign w:val="center"/>
          </w:tcPr>
          <w:p w14:paraId="3521B65A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5D5D14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C8C5EC" w14:textId="77777777" w:rsidR="00602FFC" w:rsidRDefault="00000000">
            <w:pPr>
              <w:jc w:val="right"/>
            </w:pPr>
            <w:r>
              <w:rPr>
                <w:color w:val="0000FF"/>
              </w:rPr>
              <w:t>3125.779</w:t>
            </w:r>
          </w:p>
        </w:tc>
        <w:tc>
          <w:tcPr>
            <w:tcW w:w="1862" w:type="dxa"/>
            <w:vAlign w:val="center"/>
          </w:tcPr>
          <w:p w14:paraId="5A5DB9A9" w14:textId="77777777" w:rsidR="00602FFC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602FFC" w14:paraId="64B599D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7C3F0D" w14:textId="77777777" w:rsidR="00602FF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8BA620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70C948" w14:textId="77777777" w:rsidR="00602FFC" w:rsidRDefault="00000000">
            <w:pPr>
              <w:jc w:val="right"/>
            </w:pPr>
            <w:r>
              <w:t>451298</w:t>
            </w:r>
          </w:p>
        </w:tc>
        <w:tc>
          <w:tcPr>
            <w:tcW w:w="1188" w:type="dxa"/>
            <w:vAlign w:val="center"/>
          </w:tcPr>
          <w:p w14:paraId="44E696B6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30AFDD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D792C5" w14:textId="77777777" w:rsidR="00602FFC" w:rsidRDefault="00000000">
            <w:pPr>
              <w:jc w:val="right"/>
            </w:pPr>
            <w:r>
              <w:t>2889.467</w:t>
            </w:r>
          </w:p>
        </w:tc>
        <w:tc>
          <w:tcPr>
            <w:tcW w:w="1862" w:type="dxa"/>
            <w:vAlign w:val="center"/>
          </w:tcPr>
          <w:p w14:paraId="7C264F1A" w14:textId="77777777" w:rsidR="00602FFC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02FFC" w14:paraId="72DC057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DBE7FC" w14:textId="77777777" w:rsidR="00602FF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5F7356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D853FA" w14:textId="77777777" w:rsidR="00602FFC" w:rsidRDefault="00000000">
            <w:pPr>
              <w:jc w:val="right"/>
            </w:pPr>
            <w:r>
              <w:t>130192</w:t>
            </w:r>
          </w:p>
        </w:tc>
        <w:tc>
          <w:tcPr>
            <w:tcW w:w="1188" w:type="dxa"/>
            <w:vAlign w:val="center"/>
          </w:tcPr>
          <w:p w14:paraId="4E1A7E54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6D42F1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ADFD02" w14:textId="77777777" w:rsidR="00602FFC" w:rsidRDefault="00000000">
            <w:pPr>
              <w:jc w:val="right"/>
            </w:pPr>
            <w:r>
              <w:t>1804.524</w:t>
            </w:r>
          </w:p>
        </w:tc>
        <w:tc>
          <w:tcPr>
            <w:tcW w:w="1862" w:type="dxa"/>
            <w:vAlign w:val="center"/>
          </w:tcPr>
          <w:p w14:paraId="70CFE6F4" w14:textId="77777777" w:rsidR="00602FFC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02FFC" w14:paraId="460F1F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C9A1FB" w14:textId="77777777" w:rsidR="00602FF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58039C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8F4107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BE7CB7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343C9" w14:textId="77777777" w:rsidR="00602FF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0C3E8C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C87A78" w14:textId="77777777" w:rsidR="00602FFC" w:rsidRDefault="00000000">
            <w:r>
              <w:t>--</w:t>
            </w:r>
          </w:p>
        </w:tc>
      </w:tr>
      <w:tr w:rsidR="00602FFC" w14:paraId="6C71C5A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492BEE" w14:textId="77777777" w:rsidR="00602FF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2718F7" w14:textId="77777777" w:rsidR="00602FFC" w:rsidRDefault="00000000">
            <w:pPr>
              <w:jc w:val="right"/>
            </w:pPr>
            <w:r>
              <w:t>48731</w:t>
            </w:r>
          </w:p>
        </w:tc>
        <w:tc>
          <w:tcPr>
            <w:tcW w:w="1188" w:type="dxa"/>
            <w:vAlign w:val="center"/>
          </w:tcPr>
          <w:p w14:paraId="75F5647D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1D086B" w14:textId="77777777" w:rsidR="00602FFC" w:rsidRDefault="00000000">
            <w:pPr>
              <w:jc w:val="right"/>
            </w:pPr>
            <w:r>
              <w:t>962.161</w:t>
            </w:r>
          </w:p>
        </w:tc>
        <w:tc>
          <w:tcPr>
            <w:tcW w:w="1862" w:type="dxa"/>
            <w:vAlign w:val="center"/>
          </w:tcPr>
          <w:p w14:paraId="0ED8D833" w14:textId="77777777" w:rsidR="00602FFC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EAE283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008817" w14:textId="77777777" w:rsidR="00602FFC" w:rsidRDefault="00000000">
            <w:r>
              <w:t>--</w:t>
            </w:r>
          </w:p>
        </w:tc>
      </w:tr>
      <w:tr w:rsidR="00602FFC" w14:paraId="6C9B2EE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B875B3" w14:textId="77777777" w:rsidR="00602FF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8852BB" w14:textId="77777777" w:rsidR="00602FFC" w:rsidRDefault="00000000">
            <w:pPr>
              <w:jc w:val="right"/>
            </w:pPr>
            <w:r>
              <w:t>141508</w:t>
            </w:r>
          </w:p>
        </w:tc>
        <w:tc>
          <w:tcPr>
            <w:tcW w:w="1188" w:type="dxa"/>
            <w:vAlign w:val="center"/>
          </w:tcPr>
          <w:p w14:paraId="26DAAFB2" w14:textId="77777777" w:rsidR="00602FF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92F863" w14:textId="77777777" w:rsidR="00602FFC" w:rsidRDefault="00000000">
            <w:pPr>
              <w:jc w:val="right"/>
            </w:pPr>
            <w:r>
              <w:t>1884.585</w:t>
            </w:r>
          </w:p>
        </w:tc>
        <w:tc>
          <w:tcPr>
            <w:tcW w:w="1862" w:type="dxa"/>
            <w:vAlign w:val="center"/>
          </w:tcPr>
          <w:p w14:paraId="574FB4B2" w14:textId="77777777" w:rsidR="00602FFC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D3FC7D" w14:textId="77777777" w:rsidR="00602FF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8A0980" w14:textId="77777777" w:rsidR="00602FFC" w:rsidRDefault="00000000">
            <w:r>
              <w:t>--</w:t>
            </w:r>
          </w:p>
        </w:tc>
      </w:tr>
    </w:tbl>
    <w:p w14:paraId="1863C8C9" w14:textId="77777777" w:rsidR="00602FF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230147E" wp14:editId="598EDCB2">
            <wp:extent cx="5667375" cy="26384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9193" w14:textId="77777777" w:rsidR="00602FFC" w:rsidRDefault="00000000">
      <w:pPr>
        <w:jc w:val="center"/>
      </w:pPr>
      <w:r>
        <w:rPr>
          <w:noProof/>
        </w:rPr>
        <w:drawing>
          <wp:inline distT="0" distB="0" distL="0" distR="0" wp14:anchorId="58B577F9" wp14:editId="44C86718">
            <wp:extent cx="5667375" cy="26479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83F9" w14:textId="77777777" w:rsidR="00602FFC" w:rsidRDefault="00000000">
      <w:pPr>
        <w:pStyle w:val="1"/>
      </w:pPr>
      <w:bookmarkStart w:id="117" w:name="_Toc217833272"/>
      <w:r>
        <w:t>计算结果</w:t>
      </w:r>
      <w:bookmarkEnd w:id="117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6F52BD1" w14:textId="77777777" w:rsidTr="00356103">
        <w:tc>
          <w:tcPr>
            <w:tcW w:w="807" w:type="pct"/>
            <w:shd w:val="clear" w:color="auto" w:fill="E0E0E0"/>
            <w:vAlign w:val="center"/>
          </w:tcPr>
          <w:p w14:paraId="4286E3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BE256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51E87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8"/>
          </w:p>
          <w:p w14:paraId="3F2F1F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DE25E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9"/>
          </w:p>
          <w:p w14:paraId="404577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3F870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20"/>
          </w:p>
          <w:p w14:paraId="2CEE8F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1BFD1BC7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169EDA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72E57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7ECE7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耗冷量2"/>
            <w:r w:rsidRPr="007D7645">
              <w:rPr>
                <w:rFonts w:hint="eastAsia"/>
                <w:lang w:val="en-US"/>
              </w:rPr>
              <w:t>49.37</w:t>
            </w:r>
            <w:bookmarkEnd w:id="121"/>
          </w:p>
        </w:tc>
        <w:tc>
          <w:tcPr>
            <w:tcW w:w="877" w:type="pct"/>
            <w:vAlign w:val="center"/>
          </w:tcPr>
          <w:p w14:paraId="5689CBC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耗冷量2"/>
            <w:r>
              <w:rPr>
                <w:rFonts w:hint="eastAsia"/>
                <w:lang w:val="en-US"/>
              </w:rPr>
              <w:t>69.08</w:t>
            </w:r>
            <w:bookmarkEnd w:id="122"/>
          </w:p>
        </w:tc>
        <w:tc>
          <w:tcPr>
            <w:tcW w:w="960" w:type="pct"/>
            <w:vAlign w:val="center"/>
          </w:tcPr>
          <w:p w14:paraId="7F5C88E8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23" w:name="节能率耗冷量2"/>
            <w:r>
              <w:rPr>
                <w:rFonts w:hint="eastAsia"/>
                <w:kern w:val="2"/>
                <w:szCs w:val="24"/>
                <w:lang w:val="en-US"/>
              </w:rPr>
              <w:t>28.52%</w:t>
            </w:r>
            <w:bookmarkEnd w:id="123"/>
          </w:p>
        </w:tc>
      </w:tr>
      <w:tr w:rsidR="00106CEC" w:rsidRPr="007D7645" w14:paraId="5109BDF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81F5F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6A1C8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79A1CC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耗热量2"/>
            <w:r w:rsidRPr="007D7645">
              <w:rPr>
                <w:rFonts w:hint="eastAsia"/>
                <w:lang w:val="en-US"/>
              </w:rPr>
              <w:t>5.48</w:t>
            </w:r>
            <w:bookmarkEnd w:id="124"/>
          </w:p>
        </w:tc>
        <w:tc>
          <w:tcPr>
            <w:tcW w:w="877" w:type="pct"/>
            <w:vAlign w:val="center"/>
          </w:tcPr>
          <w:p w14:paraId="7E4FE8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耗热量2"/>
            <w:r>
              <w:rPr>
                <w:lang w:val="en-US"/>
              </w:rPr>
              <w:t>21.11</w:t>
            </w:r>
            <w:bookmarkEnd w:id="125"/>
          </w:p>
        </w:tc>
        <w:tc>
          <w:tcPr>
            <w:tcW w:w="960" w:type="pct"/>
            <w:vAlign w:val="center"/>
          </w:tcPr>
          <w:p w14:paraId="5A9CEB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节能率耗热量2"/>
            <w:r>
              <w:rPr>
                <w:rFonts w:hint="eastAsia"/>
                <w:kern w:val="2"/>
                <w:szCs w:val="24"/>
                <w:lang w:val="en-US"/>
              </w:rPr>
              <w:t>74.05%</w:t>
            </w:r>
            <w:bookmarkEnd w:id="126"/>
          </w:p>
        </w:tc>
      </w:tr>
      <w:tr w:rsidR="00106CEC" w:rsidRPr="007D7645" w14:paraId="43FD30DE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DCA55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429B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44FDF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耗冷耗热量2"/>
            <w:r w:rsidRPr="007D7645">
              <w:rPr>
                <w:rFonts w:hint="eastAsia"/>
                <w:lang w:val="en-US"/>
              </w:rPr>
              <w:t>54.85</w:t>
            </w:r>
            <w:bookmarkEnd w:id="127"/>
          </w:p>
        </w:tc>
        <w:tc>
          <w:tcPr>
            <w:tcW w:w="877" w:type="pct"/>
            <w:vAlign w:val="center"/>
          </w:tcPr>
          <w:p w14:paraId="173D6C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耗冷耗热量2"/>
            <w:r>
              <w:rPr>
                <w:rFonts w:hint="eastAsia"/>
                <w:lang w:val="en-US"/>
              </w:rPr>
              <w:t>90.19</w:t>
            </w:r>
            <w:bookmarkEnd w:id="128"/>
          </w:p>
        </w:tc>
        <w:tc>
          <w:tcPr>
            <w:tcW w:w="960" w:type="pct"/>
            <w:vAlign w:val="center"/>
          </w:tcPr>
          <w:p w14:paraId="2A7ACC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39.18%</w:t>
            </w:r>
            <w:bookmarkEnd w:id="129"/>
          </w:p>
        </w:tc>
      </w:tr>
      <w:tr w:rsidR="00ED0BBF" w:rsidRPr="007D7645" w14:paraId="25377A4E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63488E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194E2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77CE89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热回收供冷负荷"/>
            <w:r w:rsidRPr="007D7645">
              <w:rPr>
                <w:rFonts w:hint="eastAsia"/>
                <w:lang w:val="en-US"/>
              </w:rPr>
              <w:t>1.35</w:t>
            </w:r>
            <w:bookmarkEnd w:id="130"/>
          </w:p>
        </w:tc>
        <w:tc>
          <w:tcPr>
            <w:tcW w:w="877" w:type="pct"/>
            <w:vAlign w:val="center"/>
          </w:tcPr>
          <w:p w14:paraId="49894C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3497C6F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0B497C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C5BBC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668F2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431BBE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热回收供暖负荷"/>
            <w:r w:rsidRPr="007D7645">
              <w:rPr>
                <w:rFonts w:hint="eastAsia"/>
                <w:lang w:val="en-US"/>
              </w:rPr>
              <w:t>13.65</w:t>
            </w:r>
            <w:bookmarkEnd w:id="131"/>
          </w:p>
        </w:tc>
        <w:tc>
          <w:tcPr>
            <w:tcW w:w="877" w:type="pct"/>
            <w:vAlign w:val="center"/>
          </w:tcPr>
          <w:p w14:paraId="1A77BB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E698231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34B5E88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B2F58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252C6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C8BFD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回收负荷"/>
            <w:r w:rsidRPr="007D7645">
              <w:rPr>
                <w:rFonts w:hint="eastAsia"/>
                <w:lang w:val="en-US"/>
              </w:rPr>
              <w:t>15.00</w:t>
            </w:r>
            <w:bookmarkEnd w:id="132"/>
          </w:p>
        </w:tc>
        <w:tc>
          <w:tcPr>
            <w:tcW w:w="877" w:type="pct"/>
            <w:vAlign w:val="center"/>
          </w:tcPr>
          <w:p w14:paraId="617EAF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43012BA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1D6A56A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0D7676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499BB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8C3FE0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冷源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41F621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冷源能耗"/>
            <w:r w:rsidRPr="007D7645">
              <w:rPr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1A8315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节能率空调能耗"/>
            <w:r w:rsidRPr="007D7645">
              <w:rPr>
                <w:lang w:val="en-US"/>
              </w:rPr>
              <w:t>69.19%</w:t>
            </w:r>
            <w:bookmarkEnd w:id="135"/>
          </w:p>
        </w:tc>
      </w:tr>
      <w:tr w:rsidR="00B819A4" w:rsidRPr="007D7645" w14:paraId="0846DB7E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294A2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1EB4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3F6BB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冷却水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7B7278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冷却水泵能耗"/>
            <w:r w:rsidRPr="007D7645">
              <w:rPr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717749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C7C1B3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15F2E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B90EA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18D2B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冷冻水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7FD6CD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冷冻水泵能耗"/>
            <w:r w:rsidRPr="007D7645"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6E8C6E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0CE4C1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02D88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DC9C1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016F6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冷却塔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1BFA02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冷却塔能耗"/>
            <w:r>
              <w:rPr>
                <w:rFonts w:hint="eastAsia"/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612DB0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D3E387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5497F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9F8D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6F6DB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单元式空调能耗"/>
            <w:r w:rsidRPr="007D7645">
              <w:rPr>
                <w:lang w:val="en-US"/>
              </w:rPr>
              <w:t>8.51</w:t>
            </w:r>
            <w:bookmarkEnd w:id="142"/>
          </w:p>
        </w:tc>
        <w:tc>
          <w:tcPr>
            <w:tcW w:w="877" w:type="pct"/>
            <w:vAlign w:val="center"/>
          </w:tcPr>
          <w:p w14:paraId="074C98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单元式空调能耗"/>
            <w:r w:rsidRPr="007D7645"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207B82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A3821C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708FC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ECEA1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80F7B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空调能耗"/>
            <w:r w:rsidRPr="007D7645">
              <w:rPr>
                <w:lang w:val="en-US"/>
              </w:rPr>
              <w:t>8.51</w:t>
            </w:r>
            <w:bookmarkEnd w:id="144"/>
          </w:p>
        </w:tc>
        <w:tc>
          <w:tcPr>
            <w:tcW w:w="877" w:type="pct"/>
            <w:vAlign w:val="center"/>
          </w:tcPr>
          <w:p w14:paraId="34FA92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空调能耗"/>
            <w:r w:rsidRPr="007D7645">
              <w:rPr>
                <w:lang w:val="en-US"/>
              </w:rPr>
              <w:t>27.63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0BD58A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C369689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767443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6549BE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923BB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热源能耗"/>
            <w:r w:rsidRPr="007D7645">
              <w:rPr>
                <w:lang w:val="en-US"/>
              </w:rPr>
              <w:t>2.13</w:t>
            </w:r>
            <w:bookmarkEnd w:id="146"/>
          </w:p>
        </w:tc>
        <w:tc>
          <w:tcPr>
            <w:tcW w:w="877" w:type="pct"/>
            <w:vAlign w:val="center"/>
          </w:tcPr>
          <w:p w14:paraId="4ACBA5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热源能耗"/>
            <w:r w:rsidRPr="007D7645">
              <w:rPr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restart"/>
            <w:vAlign w:val="center"/>
          </w:tcPr>
          <w:p w14:paraId="01A89A5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节能率供暖能耗"/>
            <w:r w:rsidRPr="007D7645">
              <w:rPr>
                <w:rFonts w:hint="eastAsia"/>
                <w:lang w:val="en-US"/>
              </w:rPr>
              <w:t>80.76%</w:t>
            </w:r>
            <w:bookmarkEnd w:id="148"/>
          </w:p>
        </w:tc>
      </w:tr>
      <w:tr w:rsidR="00090764" w:rsidRPr="007D7645" w14:paraId="78BE85DE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539DA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8C49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BDC9D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供暖热源侧水泵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2995B5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F71B8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644D0C0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02291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92F25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0C635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热水泵能耗"/>
            <w:r w:rsidRPr="007D7645">
              <w:rPr>
                <w:lang w:val="en-US"/>
              </w:rPr>
              <w:t>0.40</w:t>
            </w:r>
            <w:bookmarkEnd w:id="150"/>
          </w:p>
        </w:tc>
        <w:tc>
          <w:tcPr>
            <w:tcW w:w="877" w:type="pct"/>
            <w:vAlign w:val="center"/>
          </w:tcPr>
          <w:p w14:paraId="7EFE16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参照建筑热水泵能耗"/>
            <w:r w:rsidRPr="007D7645">
              <w:rPr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74B531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9E94D94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9094E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0291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E8255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单元式热泵能耗"/>
            <w:r w:rsidRPr="007D7645"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690553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参照建筑单元式热泵能耗"/>
            <w:r w:rsidRPr="007D7645">
              <w:rPr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0C7259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52C82B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651D6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CAA14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3D3A6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供暖能耗"/>
            <w:r w:rsidRPr="007D7645">
              <w:rPr>
                <w:lang w:val="en-US"/>
              </w:rPr>
              <w:t>2.54</w:t>
            </w:r>
            <w:bookmarkEnd w:id="154"/>
          </w:p>
        </w:tc>
        <w:tc>
          <w:tcPr>
            <w:tcW w:w="877" w:type="pct"/>
            <w:vAlign w:val="center"/>
          </w:tcPr>
          <w:p w14:paraId="39AA85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参照建筑供暖能耗"/>
            <w:r w:rsidRPr="007D7645">
              <w:rPr>
                <w:lang w:val="en-US"/>
              </w:rPr>
              <w:t>13.19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5DCFBA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229FBB8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179F31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12F24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8860A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新排风系统能耗"/>
            <w:r>
              <w:rPr>
                <w:rFonts w:hint="eastAsia"/>
                <w:lang w:val="en-US"/>
              </w:rPr>
              <w:t>2.82</w:t>
            </w:r>
            <w:bookmarkEnd w:id="156"/>
          </w:p>
        </w:tc>
        <w:tc>
          <w:tcPr>
            <w:tcW w:w="877" w:type="pct"/>
            <w:vAlign w:val="center"/>
          </w:tcPr>
          <w:p w14:paraId="6955F7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新排风系统能耗"/>
            <w:r>
              <w:rPr>
                <w:lang w:val="en-US"/>
              </w:rPr>
              <w:t>－</w:t>
            </w:r>
            <w:bookmarkEnd w:id="157"/>
          </w:p>
        </w:tc>
        <w:tc>
          <w:tcPr>
            <w:tcW w:w="960" w:type="pct"/>
            <w:vMerge w:val="restart"/>
            <w:vAlign w:val="center"/>
          </w:tcPr>
          <w:p w14:paraId="21F4A9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节能率空调动力能耗"/>
            <w:r>
              <w:rPr>
                <w:rFonts w:hint="eastAsia"/>
                <w:lang w:val="en-US"/>
              </w:rPr>
              <w:t>-</w:t>
            </w:r>
            <w:bookmarkEnd w:id="158"/>
          </w:p>
        </w:tc>
      </w:tr>
      <w:tr w:rsidR="007E4106" w:rsidRPr="007D7645" w14:paraId="1B15E62B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FAA8D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CF5B3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8EDBD7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风机盘管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038B36A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0" w:name="参照建筑风机盘管能耗"/>
            <w:r>
              <w:rPr>
                <w:rFonts w:hint="eastAsia"/>
                <w:lang w:val="en-US"/>
              </w:rPr>
              <w:t>－</w:t>
            </w:r>
            <w:bookmarkEnd w:id="160"/>
          </w:p>
        </w:tc>
        <w:tc>
          <w:tcPr>
            <w:tcW w:w="960" w:type="pct"/>
            <w:vMerge/>
            <w:vAlign w:val="center"/>
          </w:tcPr>
          <w:p w14:paraId="0EBD9B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CBC412B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22BCE5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598E8A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62330B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1" w:name="全空气系统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6F104CE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2" w:name="参照建筑全空气系统能耗"/>
            <w:r>
              <w:rPr>
                <w:rFonts w:hint="eastAsia"/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/>
            <w:vAlign w:val="center"/>
          </w:tcPr>
          <w:p w14:paraId="5F62CF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3A80F5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D1CED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9DADF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CBD4D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空调动力能耗"/>
            <w:r>
              <w:rPr>
                <w:rFonts w:hint="eastAsia"/>
                <w:lang w:val="en-US"/>
              </w:rPr>
              <w:t>2.82</w:t>
            </w:r>
            <w:bookmarkEnd w:id="163"/>
          </w:p>
        </w:tc>
        <w:tc>
          <w:tcPr>
            <w:tcW w:w="877" w:type="pct"/>
            <w:vAlign w:val="center"/>
          </w:tcPr>
          <w:p w14:paraId="155308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参照建筑空调动力能耗"/>
            <w:r>
              <w:rPr>
                <w:rFonts w:hint="eastAsia"/>
                <w:lang w:val="en-US"/>
              </w:rPr>
              <w:t>－</w:t>
            </w:r>
            <w:bookmarkEnd w:id="164"/>
          </w:p>
        </w:tc>
        <w:tc>
          <w:tcPr>
            <w:tcW w:w="960" w:type="pct"/>
            <w:vMerge/>
            <w:vAlign w:val="center"/>
          </w:tcPr>
          <w:p w14:paraId="2D69EC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23725784" w14:textId="77777777" w:rsidTr="00356103">
        <w:tc>
          <w:tcPr>
            <w:tcW w:w="2286" w:type="pct"/>
            <w:gridSpan w:val="2"/>
            <w:shd w:val="clear" w:color="auto" w:fill="E0E0E0"/>
            <w:vAlign w:val="center"/>
          </w:tcPr>
          <w:p w14:paraId="71616C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18E1EE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5" w:name="空调供暖风机能耗"/>
            <w:r>
              <w:rPr>
                <w:rFonts w:hint="eastAsia"/>
                <w:lang w:val="en-US"/>
              </w:rPr>
              <w:t>13.87</w:t>
            </w:r>
            <w:bookmarkEnd w:id="165"/>
          </w:p>
        </w:tc>
        <w:tc>
          <w:tcPr>
            <w:tcW w:w="877" w:type="pct"/>
            <w:vAlign w:val="center"/>
          </w:tcPr>
          <w:p w14:paraId="04459C3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6" w:name="参照建筑空调供暖风机能耗"/>
            <w:r>
              <w:rPr>
                <w:lang w:val="en-US"/>
              </w:rPr>
              <w:t>40.82</w:t>
            </w:r>
            <w:bookmarkEnd w:id="166"/>
          </w:p>
        </w:tc>
        <w:tc>
          <w:tcPr>
            <w:tcW w:w="960" w:type="pct"/>
            <w:vAlign w:val="center"/>
          </w:tcPr>
          <w:p w14:paraId="7D8647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66.02%</w:t>
            </w:r>
          </w:p>
        </w:tc>
      </w:tr>
    </w:tbl>
    <w:p w14:paraId="74941E38" w14:textId="77777777" w:rsidR="00000000" w:rsidRDefault="00000000"/>
    <w:p w14:paraId="71583E2E" w14:textId="77777777" w:rsidR="00602FFC" w:rsidRDefault="00602FFC">
      <w:pPr>
        <w:widowControl w:val="0"/>
        <w:jc w:val="both"/>
      </w:pPr>
    </w:p>
    <w:p w14:paraId="61566405" w14:textId="77777777" w:rsidR="00602FFC" w:rsidRDefault="00000000">
      <w:pPr>
        <w:pStyle w:val="1"/>
        <w:widowControl w:val="0"/>
        <w:jc w:val="both"/>
      </w:pPr>
      <w:bookmarkStart w:id="167" w:name="_Toc217833273"/>
      <w:r>
        <w:t>绿色建筑性能评估得分</w:t>
      </w:r>
      <w:bookmarkEnd w:id="167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07CD939E" w14:textId="77777777" w:rsidTr="007E3E7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A47F0A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4E81288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1BB969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0A4A7FE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D325C7D" w14:textId="77777777" w:rsidTr="007E3E7C">
        <w:trPr>
          <w:jc w:val="center"/>
        </w:trPr>
        <w:tc>
          <w:tcPr>
            <w:tcW w:w="1970" w:type="dxa"/>
            <w:vAlign w:val="center"/>
          </w:tcPr>
          <w:p w14:paraId="74A4CDCA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177C3D4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AA08930" w14:textId="77777777" w:rsidR="00000000" w:rsidRPr="00DD64A1" w:rsidRDefault="00000000" w:rsidP="000D3FD4">
            <w:bookmarkStart w:id="168" w:name="节能率空调供暖风机能耗"/>
            <w:r>
              <w:t>66.02%</w:t>
            </w:r>
            <w:bookmarkEnd w:id="168"/>
          </w:p>
        </w:tc>
        <w:tc>
          <w:tcPr>
            <w:tcW w:w="706" w:type="dxa"/>
            <w:vAlign w:val="center"/>
          </w:tcPr>
          <w:p w14:paraId="1BBBC2F1" w14:textId="77777777" w:rsidR="00000000" w:rsidRDefault="00000000" w:rsidP="000D3FD4">
            <w:bookmarkStart w:id="169" w:name="得分空调供暖风机能耗"/>
            <w:r>
              <w:t>20</w:t>
            </w:r>
            <w:bookmarkEnd w:id="169"/>
          </w:p>
        </w:tc>
      </w:tr>
      <w:tr w:rsidR="000D2224" w14:paraId="0E0029FC" w14:textId="77777777" w:rsidTr="007E3E7C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012DF15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F0500E5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7576564" w14:textId="77777777" w:rsidR="00000000" w:rsidRDefault="00000000"/>
    <w:p w14:paraId="2ED973B0" w14:textId="77777777" w:rsidR="00602FFC" w:rsidRDefault="00602FFC">
      <w:pPr>
        <w:widowControl w:val="0"/>
        <w:jc w:val="both"/>
      </w:pPr>
    </w:p>
    <w:p w14:paraId="6737EFEA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727E32D" wp14:editId="30431EEC">
            <wp:extent cx="5667375" cy="51435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E110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A061AF4" wp14:editId="7744C699">
            <wp:extent cx="5667375" cy="51054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02B9" w14:textId="77777777" w:rsidR="00602FF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483D21F" wp14:editId="7020B086">
            <wp:extent cx="5667375" cy="4143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39DE" w14:textId="77777777" w:rsidR="00602FFC" w:rsidRDefault="00602FFC">
      <w:pPr>
        <w:sectPr w:rsidR="00602FF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E5FB824" w14:textId="77777777" w:rsidR="00602FFC" w:rsidRDefault="00000000">
      <w:pPr>
        <w:pStyle w:val="1"/>
        <w:widowControl w:val="0"/>
        <w:jc w:val="both"/>
      </w:pPr>
      <w:bookmarkStart w:id="170" w:name="_Toc217833274"/>
      <w:r>
        <w:t>附录</w:t>
      </w:r>
      <w:bookmarkEnd w:id="170"/>
    </w:p>
    <w:p w14:paraId="79280348" w14:textId="77777777" w:rsidR="00602FFC" w:rsidRDefault="00000000">
      <w:pPr>
        <w:pStyle w:val="2"/>
        <w:widowControl w:val="0"/>
      </w:pPr>
      <w:bookmarkStart w:id="171" w:name="_Toc217833275"/>
      <w:r>
        <w:t>工作日/节假日人员逐时在室率(%)</w:t>
      </w:r>
      <w:bookmarkEnd w:id="171"/>
    </w:p>
    <w:p w14:paraId="0F12E8EE" w14:textId="77777777" w:rsidR="00602FFC" w:rsidRDefault="00602FF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50942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37E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743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8B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5F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368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C19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374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B2C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D3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77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D16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A8C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5D1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E02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D07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42E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AA5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5AB5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55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325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35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C68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BE0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48E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7A5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2B19E8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4F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53BB6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E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5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C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A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54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4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58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F5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3AC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E9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5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A6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68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6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01B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05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CF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1F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C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1D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4F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22822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ED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403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0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4E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D0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76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E4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5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A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C1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3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0B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DE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C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3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2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C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62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24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EB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6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B1EE19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8C43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B4D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8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8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1B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8E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F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E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EF9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95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DD7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9BD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BC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9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1C5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04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D4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86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00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37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A9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13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6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98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401E2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C1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08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75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94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D2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1F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80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E0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4C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A2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92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51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4F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C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1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0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7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19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7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05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0B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8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F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0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A9FC8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56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2E9B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3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5E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F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58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4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D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0B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1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3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165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7B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FD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7A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2E7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75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CB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23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E3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2B4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D0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41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E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1045B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E96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58F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9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C7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23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29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8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D7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0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5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D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59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3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4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8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EE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C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97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62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99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4B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0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01BAA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3A5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C15F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4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6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3A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87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90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2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30B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B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F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60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05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3F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8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F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56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E8C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783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B5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2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7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EA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10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49D87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60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DDC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E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8D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4A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6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CB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B2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5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577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DE8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42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A4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4C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A9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C4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6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9A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2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7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A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C2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0D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79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183E6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6B3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F09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59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C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A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1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1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8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CE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C6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126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D91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182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99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E8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48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08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2D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59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3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2F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D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9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B7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BC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5DEDE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2A2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D75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A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33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2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F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E0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8A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15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B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3B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A3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D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3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A2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73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F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DA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88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0C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AF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0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D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83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B3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52A1E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02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3F63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8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AE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C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8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0D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8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8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01A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F4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43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1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84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5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7F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BB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F2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F98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A80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2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6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4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4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DD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BECF8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D1C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05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04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D1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F0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F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F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0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E5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0CC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E4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A2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7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95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09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B8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E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AB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7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E5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CF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4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E2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AAB9F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FD2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3611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9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E6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77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6D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E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86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4C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BC3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BC7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F63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5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1B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F3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399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77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2D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747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BA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2C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7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8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58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954A3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23A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D25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A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8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A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60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09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C7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9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2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A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5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47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A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8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9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F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4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26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FA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B8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4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84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E2053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07F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2F2B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7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35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F8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B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3C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DEE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33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2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7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2BC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FA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9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A4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1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975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DD7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65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E6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8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B5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D6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193EC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2B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02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4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5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6E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D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B7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91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89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FC4C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8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3D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AB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E7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A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0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F2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EC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C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B0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E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7B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352ABD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DF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3794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3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4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9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77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8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D9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D7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7E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891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C58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C4A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5A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17A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36F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BA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3EC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38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E49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383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E1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89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B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44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547FAC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96B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D5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2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7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94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1E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A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C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6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8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96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7A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7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E5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0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5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C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B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B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7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4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0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B9DBEB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6C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6A3EE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8E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B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E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E6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F1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6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0D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11F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8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D3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2F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290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2F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3D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B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BB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0B4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AD9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6F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D3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27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37BCF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AA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97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A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A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1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1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1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9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F6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51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8A8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26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91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9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2D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2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A4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4D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72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1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A1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81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2C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D3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5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F3EC3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CC2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65A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43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8F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C0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87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FE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9A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24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3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2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C3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D7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BD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EA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C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3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B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B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C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A1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52A6BA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CC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F99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FB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41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2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2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C2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64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07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D4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2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44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5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4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2D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A0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8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E6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0D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D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66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D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36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7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F195E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70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40F8A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26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08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D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2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DC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77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6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C29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A3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C3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922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27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63E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9C9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D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865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92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4A7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E6F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1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2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D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8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D2278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532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E1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5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D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D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1C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3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6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E1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1B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0D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D4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6C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88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12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7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E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5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CD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4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D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2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6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066CB6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80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DEA5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D9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57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B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E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5C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1C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1B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18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9A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2A7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888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D3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2A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AF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E1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BA8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6E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8C5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23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F7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D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025F95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97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2B8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F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65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C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BF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5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A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C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5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3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8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0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F1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6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3E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A6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E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BF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A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2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58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3A45D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DB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DED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0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B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B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F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4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E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9C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9A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CA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DE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BCA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62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22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96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9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D2E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8BD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EEF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68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E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C5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27B692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9E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B4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3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19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68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3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1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4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1C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9AE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3FD8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7F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0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1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95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F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0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2E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9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8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89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9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13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C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EC6564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7CA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7FE1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B9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01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0C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91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5F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62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6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05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06C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6FF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01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D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7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19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A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37B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0C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C0E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DE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D3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3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B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C4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51871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E8C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B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9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9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A5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0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9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2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F7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2D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7B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4F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7E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8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5A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2D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A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74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56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12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E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9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DF348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C85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22D2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3F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8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58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10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0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6F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B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2C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27F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45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B6B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0C5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E44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ADA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F9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901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76A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304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6D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5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15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769402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1FF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93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85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3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C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DE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A1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3F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2C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D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0E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E4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2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A7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B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4F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5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21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66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0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0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D1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42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1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2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17AEF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CE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44CC4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2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B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5F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7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A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4D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E7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907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41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69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54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3A1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A3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46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06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5F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8AB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A65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2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6F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5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27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C6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A1617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43A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E3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E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A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2A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0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3D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74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7F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BB0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B350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9E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7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C5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32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A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E5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6F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EF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07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8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7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13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9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5A2C1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7FF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56B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3F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2D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8A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C1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F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F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33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34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6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362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24A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B0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226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41D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D9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F94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CF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9D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F72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A2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D9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67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3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819867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E66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5A0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3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4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C7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6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1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E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83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7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A8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D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C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C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E6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74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45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0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7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F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C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2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0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3F554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47C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9DD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5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9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4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96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8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45E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5A7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803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E2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9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AB1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CF0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0A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6D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3FD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3F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3A6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928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C9A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D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8E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23503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B97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66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9E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E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D7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2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7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C4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0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D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4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03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73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3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9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CE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0F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7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2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A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50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2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1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6B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2E0CD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D02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0BC8A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F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64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DF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2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75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7D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1B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20C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42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6A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3B1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0FA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D8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14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E3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3A7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6B5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8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4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1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47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D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506F7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275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0E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3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95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0C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C8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E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41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C3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C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6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C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D6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EE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42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D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6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EC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B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3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E2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BD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97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FDED98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58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58BE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9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71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02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6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9C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B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92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1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5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070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C5E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4D5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682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796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B1D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48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9BF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6B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EB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79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7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4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08672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4B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C28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4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E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B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2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A5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F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95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62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30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D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DD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48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F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E8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E1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CE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2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6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17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2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C81050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0F33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0E7E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2A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F7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F4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C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C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67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DD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06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D9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1BB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D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DD7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113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3B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C1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C0D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05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87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6AC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AF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1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2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8D3774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A99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28E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F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B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4C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3B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9F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69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64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4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B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4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5B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1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C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7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B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D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61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9C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E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B2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B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6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F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5FED5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94E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63AC9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E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B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3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C2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7E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EB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CE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33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68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4A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AA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4F9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69A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6E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B3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695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9F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FC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A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3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31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2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29D59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4C5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B1E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3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70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B9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A1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9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7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12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8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B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C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95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15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7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A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8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EE125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775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2A0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1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DF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D9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F3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A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9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D0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4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74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9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3A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F0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B8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0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9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B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81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C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A0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7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6F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8F45D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639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ADB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CF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5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A3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A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7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6C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8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7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B6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C0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77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7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8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E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7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DC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33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8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A0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1C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5BCFE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C47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8317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2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F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E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6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6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F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0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3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9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4A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2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E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FF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A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5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7D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C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61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86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91BC87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8B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E5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B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E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7C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8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3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05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C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9F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D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AB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AD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EE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7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51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F1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8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7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4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F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5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0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71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08E12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E54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BFE9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D6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3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7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15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15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1A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B6D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9B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1F8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340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66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DB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78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A34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EA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3C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4C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4B9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B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3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D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6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16186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75C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A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3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DF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7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FC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B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B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1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72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5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05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8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D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7A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5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C2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27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59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B5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8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37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4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09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8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DBD30B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7AB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ED65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9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45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3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22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AC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70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06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638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F0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FB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F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7ED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7D4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A9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286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71E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E01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BAF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5E1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F2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D2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F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0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BEE24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03C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3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D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9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62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9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54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89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1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A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6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F6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92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4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F2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2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A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94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EF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5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EA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F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EA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1B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F69646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F67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4FE6E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B6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F0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48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7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7B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4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7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F6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10E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BC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F7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7A4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4A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277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74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7B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2B0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DAD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180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B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0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A6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5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ABC6E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3CA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62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2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7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0A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2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13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1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9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9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99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43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40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7F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0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4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A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28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3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4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D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6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6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7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D72B3D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F8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3DDA5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4A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CB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D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3D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1F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B14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5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F55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BDB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F4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A4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839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42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1D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416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4DB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339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D25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7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0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7F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4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28B69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6A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E16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B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6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D0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1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A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4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8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5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8E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7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8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44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6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C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9D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E0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8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19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E6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83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4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4E2867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52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382C4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3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BC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9F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F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2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B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4A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D06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CC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3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F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62A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A5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5C4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F1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AE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63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F2F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9E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7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02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A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82D79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14C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7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53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4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9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B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6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9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C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7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C9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82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2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6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55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84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6C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E7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B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C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93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2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1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7C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94F5CC" w14:textId="77777777" w:rsidR="00602FFC" w:rsidRDefault="00602FFC">
      <w:pPr>
        <w:widowControl w:val="0"/>
        <w:jc w:val="both"/>
      </w:pPr>
    </w:p>
    <w:p w14:paraId="21A67352" w14:textId="77777777" w:rsidR="00602FFC" w:rsidRDefault="00000000">
      <w:r>
        <w:t>注：上行：工作日；下行：节假日</w:t>
      </w:r>
    </w:p>
    <w:p w14:paraId="09A2CCF6" w14:textId="77777777" w:rsidR="00602FFC" w:rsidRDefault="00000000">
      <w:pPr>
        <w:pStyle w:val="2"/>
      </w:pPr>
      <w:bookmarkStart w:id="172" w:name="_Toc217833276"/>
      <w:r>
        <w:t>工作日/节假日照明开关时间表(%)</w:t>
      </w:r>
      <w:bookmarkEnd w:id="172"/>
    </w:p>
    <w:p w14:paraId="459DA760" w14:textId="77777777" w:rsidR="00602FFC" w:rsidRDefault="00602FF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901B8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C2AD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50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68F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BB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EA8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F5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4BDB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CA53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56A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FBD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4CE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30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F2E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E6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A8E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8B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ED6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C1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2BC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31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51D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A9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8CC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EBEC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15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174C14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7C7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D89E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7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A1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6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C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A0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4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71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9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6E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7AC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A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94A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F8C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343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674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5E2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2D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43E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957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70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14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5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A5F6E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B66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7DE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2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F0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EE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48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A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D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A8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D4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A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D0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2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2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9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C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1D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3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02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2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66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B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4F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4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FC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B222D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224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F681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4E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E7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6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E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8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1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EE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5D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E9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0E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2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3E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019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68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FBB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0B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E9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087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DF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6D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8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1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15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6A6A9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285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DF3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B8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F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6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E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9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5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5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A5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A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2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8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2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8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C1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4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14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8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7A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0C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2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1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2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27671D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AFE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21A86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28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29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7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13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C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69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78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48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B8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C7A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E63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179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A38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40D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C5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9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B9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96D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134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2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DF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35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C8EA05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F9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29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F6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8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2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9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3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EF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E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B2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CA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C8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7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20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6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AF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7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1C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34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F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CA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C7076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AA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9EA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5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31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2CF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B8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07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3A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ED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6B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EBF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F1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1D2D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00D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BA1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3891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C3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078A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071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62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1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732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0F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E8A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A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3333B5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76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BC7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3E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D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F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3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B3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DB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B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4E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5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4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BC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9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D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5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BC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50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99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6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27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B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95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6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193B3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BB6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EA7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6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D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B7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3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B0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D49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11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A6F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4E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F68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14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47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1EE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C9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05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0A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B70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126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46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E3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5E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414BC6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5B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C3E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3A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6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A9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C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0D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D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F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5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9B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BB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4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C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53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53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B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34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3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5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A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4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F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621240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8CA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029C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A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25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F5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168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B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D1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D2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2F6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DF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F1D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B034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6E7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6E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7091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3BF6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057C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1FD1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69B0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39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C15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3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5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40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316D9D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708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00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18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2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4E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44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7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07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E7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C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A9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C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A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A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C8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1C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D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4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1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6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2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BED9F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37F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5F37A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5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0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E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6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3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14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923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E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67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64E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19E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97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4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84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950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88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901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BF2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B05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B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9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9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C5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E0B1E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FA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1A0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D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3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8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7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C3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F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A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80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1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7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96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0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8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CF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D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EE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0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CB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B85ACE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926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7BD06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5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A0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84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07F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10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2F7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7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FE1D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B5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32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9CF6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477C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25A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ED4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7FF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A439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DF9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496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E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AA6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61F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A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9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4CCFA0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47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263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1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7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20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9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E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0C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2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3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0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E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E8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29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4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A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F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5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3F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8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0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8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A90CA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4C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03F6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C8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1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F8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8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80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5E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E8A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D88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58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9E0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6E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63E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C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D1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BE0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0A1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2BD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AD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C2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6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41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09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95701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B87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F74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3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0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3A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E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A7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9E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F5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4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3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2B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E0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C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7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34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5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B3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48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0A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F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6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1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C7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0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56476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DD8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51DF2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8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0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7A9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F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4A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64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8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2885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48E5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D7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991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1A5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2C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611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49A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245B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729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4F1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9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18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F0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E8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D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3CB93C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1F0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5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2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F0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7C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5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DA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5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AB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A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A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C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BC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E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0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E3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D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F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1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0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34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C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9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6187A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4F7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9E3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B5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36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7D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C7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A5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20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6C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B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96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98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3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5F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496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28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7C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1C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A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E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D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E8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B1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F2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6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50BD60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26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C1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B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3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0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A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C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B9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C7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5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0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9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E2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59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03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5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5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1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B1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4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9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0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45DF6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2B0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A0C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36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E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D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31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3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71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E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86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95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87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174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3EC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CF0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85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5C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50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097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BFE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D2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FA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4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2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8AD50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C2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2A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D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0B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41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10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7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4E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87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8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D7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3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11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49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2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35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4F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12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C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8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6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2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E4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D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C63FB3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E6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1152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87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A3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3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92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BC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F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2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B6B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E18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33F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5D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7B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474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98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AF1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E7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69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BC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8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C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19B22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A8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C1A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85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70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93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6A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A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EC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6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2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FC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8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9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D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C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EE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1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2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8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FF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5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77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C4475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8EF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3131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8D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14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49D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389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7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BB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14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C7A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0E4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61E0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7F8B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BDF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ADCA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C5B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4B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3AC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8669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06E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2C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89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9C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85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8B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3597DE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5E3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AF3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F7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8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CD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D5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9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3C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8B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8B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8D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A1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0B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E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1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1D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8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6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67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C4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A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EBB4E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46D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1EA7D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11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6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44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A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4D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8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4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54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E43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C6F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2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1A7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4D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8AA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C0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33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EFE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663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73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B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2B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0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8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63760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CF8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93F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8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21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A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3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D6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D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C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E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B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8D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1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22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35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8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02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E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B5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C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AF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B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9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5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B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4D77BC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79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2C0B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CD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A9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2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43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8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4DB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2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49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DC4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9B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73D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15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05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0B2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C0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43D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D01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17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8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0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4B9336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B4E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8F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78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8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A5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6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66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8E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91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0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33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26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1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F4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C0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D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C5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FB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9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0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FA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F98D7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F5F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0AEEB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57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5F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419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1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EC5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2ED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D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07C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861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0A0A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D4C1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4D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94DF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EC63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5153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9B6C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45D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15C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872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ECA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09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FE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6C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1658024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864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A6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AA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80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C6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D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0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4B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11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04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1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B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8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4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19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D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F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8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88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65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A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D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EF9CA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5B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FE0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6D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C1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18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5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A9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9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D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C86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79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AF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F7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C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41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0CE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7FC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4AC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68B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79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0C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C1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2A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E6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3DA6EC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DF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1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7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D3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F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90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5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0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6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E0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64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5E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CD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4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E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6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9A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BE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6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F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8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31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2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159E3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D93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0F54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4A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2C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A76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A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DF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19F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80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DA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D6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F0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6EB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88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BB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F8B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16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9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15A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44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5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C2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E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095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D0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2FFC" w14:paraId="4F13219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84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F09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37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A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8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8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4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51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D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5A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8C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27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85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A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4E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D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DA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FB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6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6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0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7D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6D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D1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F2E38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FB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789DE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8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93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59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E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5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C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E2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B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DB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A7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863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30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AE3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16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74E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FFC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D1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145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CF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F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0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7F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7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21B57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33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76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2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EC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A2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B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C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D7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0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AB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D4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47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7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18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3B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B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5E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DA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D2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B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11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95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E4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53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69C5FD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E81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6B056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A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1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03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3B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3E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55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4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52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9BA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A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EF6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2A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0DC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6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32E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7D8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2E3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1DE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8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18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79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2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FCCD2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153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559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C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6D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B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3B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C4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7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82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F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1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AC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9F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9B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7A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5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B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8A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D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F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48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AF40A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AA6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4725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49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E6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C3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8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1F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C5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3B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B31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9B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6F9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367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6C5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81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56F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D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EE5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8B3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CD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DF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8B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5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64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0249C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33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F95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D7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3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2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E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B7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2F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0B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6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7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5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34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5D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3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2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7B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E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86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6F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D3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1A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0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3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2114F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A0C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7D0A1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D9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E9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EB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F6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9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6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E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C5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A7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396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EE2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D23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F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50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0F7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AC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D75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8F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49C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99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E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F4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6E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7886C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32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888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0A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5C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6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03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8A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DB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1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41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4F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4C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6B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2E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02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B0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8B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2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6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0A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15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13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4ED8D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A5B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AD3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01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B6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7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B7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17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D0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1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3C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18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DE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D3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17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FD7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85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87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0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54B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EB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B1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59C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D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35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4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07B2C90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527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E48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9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D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5F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3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4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89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F8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6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07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E4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B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B4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2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A9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A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8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38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E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6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04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06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FA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402CD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D6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41A1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6F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EE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BB0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54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9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B0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06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30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2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B39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54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39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2E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4D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37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6C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C8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D4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BC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93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8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77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95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714A5A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A2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5E4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7A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F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C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6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3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19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05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0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F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DD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3E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2E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6A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2E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33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45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30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0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8A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D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52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56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BB3E51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8C0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3239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A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5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CA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B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56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3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097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88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1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B3B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D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88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654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09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187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1A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991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0C8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CEB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6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6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7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47784A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67D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3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3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2F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0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A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B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B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50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CE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6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8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5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D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4D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7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96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B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D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61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F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EE6BE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29B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3E32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0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4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7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9C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EC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E06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48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BB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96B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10D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31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3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2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32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5D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B41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0AB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4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6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F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B13FC2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185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004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91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6E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A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8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1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6B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E4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0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A3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C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72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A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AA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4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7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6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4E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7A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8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E00E1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BDB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51E0A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0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1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CE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12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7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136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6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791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DA0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23C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621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A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F01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08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C6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741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58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39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9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4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CC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99C2C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E7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47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0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0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86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94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6C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C0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A1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A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03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12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E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7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7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5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9C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1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A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3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41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7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7761B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5CE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4318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EA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8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7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E2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99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B1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A3F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91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2D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5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115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09B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5D0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F12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07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B1E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4F0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E5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69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4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0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E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59A8D3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123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C2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A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E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3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1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3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7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4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C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D3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9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3D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1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0A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6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0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C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41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C1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28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B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8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5DADFE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299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5886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C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4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8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0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2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F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08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C1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9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F2E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DB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568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DD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BB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6A3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0E8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85B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D3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9E5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18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9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9D272F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8CDB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A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2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7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4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24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2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8C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D8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4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18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6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11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3E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7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3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7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73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5A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2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3F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11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E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923577" w14:textId="77777777" w:rsidR="00602FFC" w:rsidRDefault="00602FFC"/>
    <w:p w14:paraId="291A031A" w14:textId="77777777" w:rsidR="00602FFC" w:rsidRDefault="00000000">
      <w:r>
        <w:t>注：上行：工作日；下行：节假日</w:t>
      </w:r>
    </w:p>
    <w:p w14:paraId="65F5D35C" w14:textId="77777777" w:rsidR="00602FFC" w:rsidRDefault="00000000">
      <w:pPr>
        <w:pStyle w:val="2"/>
      </w:pPr>
      <w:bookmarkStart w:id="173" w:name="_Toc217833277"/>
      <w:r>
        <w:t>工作日/节假日设备逐时使用率(%)</w:t>
      </w:r>
      <w:bookmarkEnd w:id="173"/>
    </w:p>
    <w:p w14:paraId="22BA653D" w14:textId="77777777" w:rsidR="00602FFC" w:rsidRDefault="00602FF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19B8F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3CA8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EE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5E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5AC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B3F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57F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B3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156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034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6550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D5E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697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E6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63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8D67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5F5D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245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96B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79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588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3E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10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48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16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FEF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4208A58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D91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7A57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CE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B1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9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5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9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67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1E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953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9A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768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26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A9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9C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2E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A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F4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5EF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139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650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7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4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3E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6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71199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C26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EF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F0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E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51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4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3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E3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B6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00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57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5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B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4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3F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50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E0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B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9B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3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8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9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1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58CA9B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41C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AF7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F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FB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1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9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5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63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A61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0F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86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93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E4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407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5C5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195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6D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15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0A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04B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9F9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67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C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02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780D1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57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E0E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A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2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F8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6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3D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65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93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A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BF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0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7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A1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C5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D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D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6D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E0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7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1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BF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35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47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1A0F5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012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0C005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05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C4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3E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69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B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06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A6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003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B4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2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107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2D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6C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5DF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61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9A7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8E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6F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7B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8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9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26D028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F2C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E2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A6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50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4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EC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DC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C8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E9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33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C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70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4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90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F0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8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3B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C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3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F5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3D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8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585C4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06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FCB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8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D8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D1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2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45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D1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19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1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22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C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06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C9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8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44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50B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0A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B4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6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9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37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E5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F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293DA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C2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A2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E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4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E8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9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E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8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4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7B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3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F1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4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CD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2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7F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9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3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C8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83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F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27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77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E17A1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3D3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FF53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8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4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D7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74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B7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96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32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DBB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1B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7C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0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E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162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C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43F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B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266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0A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3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E6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A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C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3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5A0EF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93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8E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D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02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F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2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2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1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3D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6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D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12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68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0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31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7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E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7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30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F7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CB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1A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9A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0B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0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F57A2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0A2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2F29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7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9C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01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1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3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2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38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9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D12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1E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0D0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BF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D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42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76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704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15C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2D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9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8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A9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CD8B79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F23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19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6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AB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56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F2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E7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A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E0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A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6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11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D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7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3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7A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02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8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6F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1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71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F785EA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070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3663F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B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BC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4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84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73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A1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9C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9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8C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B97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DC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A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4E9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F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7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CA3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A10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422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AE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A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A0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3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B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8E790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D4C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FF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B9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10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AB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03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3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53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2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5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37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7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E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8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8A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78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0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0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7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9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F1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CE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0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4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B59AF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A6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7DE6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A7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2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65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D4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B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01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D5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EB0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A1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7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7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6C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EBE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6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99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82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FFE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79E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C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0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6B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75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DB757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B2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3C4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29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79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CA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2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E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6C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0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4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9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95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1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4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F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A4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3D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72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3F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A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5B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4F30F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922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3B23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C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0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6E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F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27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CD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3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1B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87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945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33F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7B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97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54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0E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CB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51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D7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74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42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9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5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C1C7E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B5C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CB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5F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FA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85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C0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BC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4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4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6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E5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5F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48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4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D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AE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7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CC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86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83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D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E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9A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9AA61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3BE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11463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88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B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15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1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C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BB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8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2B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23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46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39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4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DA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8C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B1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D22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D79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47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0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D5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8BB52B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5FE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A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06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AA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62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9B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79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A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5B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64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4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07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E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02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B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10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48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D4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F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9E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0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E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7E8A97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61F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9DE6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E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1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12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AC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4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15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6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62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1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D4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A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CF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B7E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9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02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F9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3E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7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6E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ED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2F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8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B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5D32E0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B9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F8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9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3B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A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D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3C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0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3D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D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79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D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F8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CB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C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D3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B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6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9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51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A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C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38902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D6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58DC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C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AE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30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3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D4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D7B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9C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F38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7E9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0C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29C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F2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79F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07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7A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13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193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ED6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60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22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0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A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32C22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22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8F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6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39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E4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B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88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F5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3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9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F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DE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A6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59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A2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B2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B4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C5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F3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DC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D9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6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8F53B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466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B7F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F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3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9A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A7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BC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4E4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44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A96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04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31B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AE7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D4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CB2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EE0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9FE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68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13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7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36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22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34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2AF0E5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03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B96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E0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1A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CA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D4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1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13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6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60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3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D7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98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AB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95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3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9C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DC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E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6E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8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F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EF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50598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C5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6445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6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C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70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0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34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5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85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FEA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69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0A4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3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E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A9F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2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6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B1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24C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04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38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3A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D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79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9F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C17D9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ABC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39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D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6D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2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DC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C5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E3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4F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76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A6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A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D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27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0F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AF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0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53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8B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40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9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FF4B4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EF3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584DA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FB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1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81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9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7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F2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F5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F5E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17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79E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B7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B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70E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F7A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68F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E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BE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2B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000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AB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A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11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9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5F821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C8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36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E7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08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E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7A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6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3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A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3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4F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0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E5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8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35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E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FB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AE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BF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7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E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7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EE803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210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5E6D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1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29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1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8C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55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5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1C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574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F2D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56F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4D0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C9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6A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D7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61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723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F73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70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5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6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4E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313910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DE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55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8E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ED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63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E9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E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7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F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7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62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0A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FE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28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5C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0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E9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E1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3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1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B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F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D7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5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0AA45C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AF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59825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E5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2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0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44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C2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1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F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99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B5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D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0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29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33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C0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8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9A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69A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669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0D1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30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4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3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1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BFA7B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44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D6E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7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75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D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9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3D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E2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C0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2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2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E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3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C5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2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C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8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87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3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1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C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D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9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6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4C79C8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4E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CBF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A2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D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1A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A4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5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73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E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5BE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4FA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13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9B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351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65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B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B4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F3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EF3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58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B8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9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7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1C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03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01C48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CC1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0C3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0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4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1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52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7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A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54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2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5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C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2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9E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C3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5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72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D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B8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4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F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73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199DAA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145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EF68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E6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5F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59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B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A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6A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EE6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7A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9A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4B0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B37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F65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42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27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129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52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94C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9E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99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897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FC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8E411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66D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B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5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7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98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00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10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3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07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5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0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3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1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92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B7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C4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7D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A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4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A938C1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836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6D594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4B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F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1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4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2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1F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7A4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8F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003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D07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74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0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84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E5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8D0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6F9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7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12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9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F5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B60E4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718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38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F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BF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41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8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4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0C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7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80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FD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B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8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59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B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1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66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5B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62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11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C5742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3C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372C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D3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0D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8D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0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10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2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07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2F4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E84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DE5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F9F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61C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AC5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0B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59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0E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7C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1F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F5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73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9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5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1681BC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B03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4EB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9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C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5E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D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C3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31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C7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0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DF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5F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9E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45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6C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7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F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11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94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F6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F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A5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0D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5113D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FD8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477C0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B5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46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C5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C6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1A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430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D74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37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27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9C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873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40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C07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C5C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E1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B0B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DE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01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9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9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A4514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83C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48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0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F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63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F8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8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6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E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4D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3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49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B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A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7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6A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4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61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2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0A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8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CB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7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3A4FA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36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5157C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DD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A4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F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5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C5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E1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F1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9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E93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8F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A77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8A8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AEB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1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B88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6B0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77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1DF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6B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2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28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A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2CB6B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B2C4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203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1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9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7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4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C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3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3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3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6A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9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B3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5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72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F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5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84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A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E3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D6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3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0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8C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741017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EE2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C6E5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1E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2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68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9E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9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9C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4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F2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7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7A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72D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59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4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5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E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BA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78A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C5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93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1F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4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C5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5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2AC8B4C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58B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92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1F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0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9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CF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A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C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B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62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98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4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7E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91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3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75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E0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E3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9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3B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76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D1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B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E13EBB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CD3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C21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D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B0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23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1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D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3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F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D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9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65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F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59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C64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78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89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B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C1F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A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A6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35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06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0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60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FFC" w14:paraId="58C89C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465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AAB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6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86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B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A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5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12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B5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71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15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60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C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F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41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E9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E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8C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7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B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3793B27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1D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A2FB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9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4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4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4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90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C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6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CE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33B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59A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9E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96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F80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9C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CA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2C2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19A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3EE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FCF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3C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03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0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DE8856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333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50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2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62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34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EA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E8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D3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F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3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0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5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1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8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95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F5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F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8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30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E2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DAC46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52C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F32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3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C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9D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C1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B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62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B3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3A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DD5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38D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03A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3B1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48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9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0D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85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140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91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54C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2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A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E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605251D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1CB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C5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EF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A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6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A8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EF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B3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2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B5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F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53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E0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64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F7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D1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1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4B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69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F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14F92D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1A1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70F4C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8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E2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4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27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83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5C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CDF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5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E7D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A28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8B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52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E7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4E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B1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F6A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BB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7CF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9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0B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5A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33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49D004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4B6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D2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5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A3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49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3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80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E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A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76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A3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E1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0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19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5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B2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B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1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A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1F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1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0995F9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475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681F5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8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4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7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F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A7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0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7F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3E5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415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349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AF6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C40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18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3C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7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C06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2C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93A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DC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C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0B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1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5660680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98B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D1A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F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B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2D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7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F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E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F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4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4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8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3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33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0D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FD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4C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7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6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D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51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2FFC" w14:paraId="207D38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83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1AEFF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B1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2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2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9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4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ED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F1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B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F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9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E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FD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753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BE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797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46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E53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15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6D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2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15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0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BD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9A489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EF3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14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15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BF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C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D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C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E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E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3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9E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82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9C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79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72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5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9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A1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70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5A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1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E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90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DFDC64" w14:textId="77777777" w:rsidR="00602FFC" w:rsidRDefault="00602FFC"/>
    <w:p w14:paraId="7F16B4C0" w14:textId="77777777" w:rsidR="00602FFC" w:rsidRDefault="00000000">
      <w:r>
        <w:t>注：上行：工作日；下行：节假日</w:t>
      </w:r>
    </w:p>
    <w:p w14:paraId="25213472" w14:textId="77777777" w:rsidR="00602FFC" w:rsidRDefault="00000000">
      <w:pPr>
        <w:pStyle w:val="2"/>
      </w:pPr>
      <w:bookmarkStart w:id="174" w:name="_Toc217833278"/>
      <w:r>
        <w:t>工作日/节假日空调系统运行时间表(1:开,0:关)</w:t>
      </w:r>
      <w:bookmarkEnd w:id="174"/>
    </w:p>
    <w:p w14:paraId="05E5B549" w14:textId="77777777" w:rsidR="00602FFC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727B3A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868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B7F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0AD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446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A9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42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2FD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45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E0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CA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D9D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7C6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90D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6F35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DA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300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14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060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935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D1E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0D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193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34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CB9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C2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44BC83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EE3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67F9F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35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8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3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7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2C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35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F6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B5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A8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A6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9E7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2F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135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01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7A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875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A20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38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1C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9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CD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9F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36B28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EFD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F57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40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D3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D9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7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F5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2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3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9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B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4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37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23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C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9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5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E3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FE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A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55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5F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F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6BC9AC" w14:textId="77777777" w:rsidR="00602FFC" w:rsidRDefault="00000000">
      <w:r>
        <w:t>供冷期：</w:t>
      </w:r>
    </w:p>
    <w:p w14:paraId="0C24A327" w14:textId="77777777" w:rsidR="00602FFC" w:rsidRDefault="00602FF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FBDF2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493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69BA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D1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6B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86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85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3C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825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58D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DC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7CB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35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184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559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49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02E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5A7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DC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EA83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67B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4F1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540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ED9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8BA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03D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386D2B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ADC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043A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2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48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5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76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00C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038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076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409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DB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BD3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791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81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3A7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1EA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0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1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99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3B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DDD0C5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F32C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1C3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1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6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27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5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27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F1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C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2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3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A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6F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7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B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B8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10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9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F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C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2B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6A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9EEDC2" w14:textId="77777777" w:rsidR="00602FFC" w:rsidRDefault="00602FFC"/>
    <w:p w14:paraId="1613FD4D" w14:textId="77777777" w:rsidR="00602FFC" w:rsidRDefault="00000000">
      <w:r>
        <w:t>注：上行：工作日；下行：节假日</w:t>
      </w:r>
    </w:p>
    <w:p w14:paraId="17E933F0" w14:textId="77777777" w:rsidR="00602FFC" w:rsidRDefault="00000000">
      <w:pPr>
        <w:pStyle w:val="2"/>
      </w:pPr>
      <w:bookmarkStart w:id="175" w:name="_Toc217833279"/>
      <w:r>
        <w:t>工作日/节假日新风运行时间表(%)</w:t>
      </w:r>
      <w:bookmarkEnd w:id="175"/>
    </w:p>
    <w:p w14:paraId="687A442B" w14:textId="77777777" w:rsidR="00602FFC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1A86F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596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A363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1C6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820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2B5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79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F9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D663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B3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D12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8A6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C72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AC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9AE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C3C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097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718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EE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17F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D5B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D8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3A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7E2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3D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C8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791E44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B88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74CC7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49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A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69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D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3F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7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9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6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E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9B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24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8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35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72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B9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1F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70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80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4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C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A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6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305E3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92F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D3A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A9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D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0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A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52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58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6E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82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09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B0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6A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D8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58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8D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4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E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70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A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4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AB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C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9A3446" w14:textId="77777777" w:rsidR="00602FFC" w:rsidRDefault="00000000">
      <w:r>
        <w:t>供冷期：</w:t>
      </w:r>
    </w:p>
    <w:p w14:paraId="68D43D4B" w14:textId="77777777" w:rsidR="00602FFC" w:rsidRDefault="00602FF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5EF33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1404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491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5B2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C45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AE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70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B5A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113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822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2D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B4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3DA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FBF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88A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055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9E7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99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C90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2D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014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AF5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C7E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7DA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64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D39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2FFC" w14:paraId="7029FA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A4E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3DE8E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7C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2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3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2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46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5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C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0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291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0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0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95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4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E9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4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BC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A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5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8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1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D1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A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E4657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576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168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D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04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4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85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9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A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5B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E3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A6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36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84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2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7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FE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27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12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04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39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D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9F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5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15C873" w14:textId="77777777" w:rsidR="00602FFC" w:rsidRDefault="00602FFC"/>
    <w:p w14:paraId="51B79010" w14:textId="77777777" w:rsidR="00602FFC" w:rsidRDefault="00000000">
      <w:r>
        <w:t>注：上行：工作日；下行：节假日</w:t>
      </w:r>
    </w:p>
    <w:p w14:paraId="0A1E8DB5" w14:textId="77777777" w:rsidR="00602FFC" w:rsidRDefault="00602FFC"/>
    <w:sectPr w:rsidR="00602FF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2101" w14:textId="77777777" w:rsidR="00B30FCE" w:rsidRDefault="00B30FCE" w:rsidP="00203A7D">
      <w:r>
        <w:separator/>
      </w:r>
    </w:p>
  </w:endnote>
  <w:endnote w:type="continuationSeparator" w:id="0">
    <w:p w14:paraId="27AD7C76" w14:textId="77777777" w:rsidR="00B30FCE" w:rsidRDefault="00B30FC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8C0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4902F9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139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69F2">
      <w:rPr>
        <w:rStyle w:val="a9"/>
        <w:noProof/>
      </w:rPr>
      <w:t>5</w:t>
    </w:r>
    <w:r>
      <w:rPr>
        <w:rStyle w:val="a9"/>
      </w:rPr>
      <w:fldChar w:fldCharType="end"/>
    </w:r>
  </w:p>
  <w:p w14:paraId="1331A64D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A12A" w14:textId="77777777" w:rsidR="00AD018E" w:rsidRDefault="00AD0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32DB" w14:textId="77777777" w:rsidR="00B30FCE" w:rsidRDefault="00B30FCE" w:rsidP="00203A7D">
      <w:r>
        <w:separator/>
      </w:r>
    </w:p>
  </w:footnote>
  <w:footnote w:type="continuationSeparator" w:id="0">
    <w:p w14:paraId="11695C86" w14:textId="77777777" w:rsidR="00B30FCE" w:rsidRDefault="00B30FC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614" w14:textId="77777777" w:rsidR="00AD018E" w:rsidRDefault="00AD01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FAAF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F8B1797" wp14:editId="5614C67C">
          <wp:extent cx="972199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2B16" w14:textId="77777777" w:rsidR="00AD018E" w:rsidRDefault="00AD018E" w:rsidP="00AD01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055" w14:textId="77777777" w:rsidR="00AD018E" w:rsidRDefault="00AD018E" w:rsidP="00AD01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7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B3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02FFC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210C5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30FCE"/>
    <w:rsid w:val="00B41640"/>
    <w:rsid w:val="00B55B22"/>
    <w:rsid w:val="00B60841"/>
    <w:rsid w:val="00BE1EF8"/>
    <w:rsid w:val="00BF3420"/>
    <w:rsid w:val="00C46ED3"/>
    <w:rsid w:val="00C524B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AC7AE"/>
  <w15:docId w15:val="{21353C1B-CB0E-46FE-8A67-8289AB9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23</Pages>
  <Words>3692</Words>
  <Characters>21049</Characters>
  <Application>Microsoft Office Word</Application>
  <DocSecurity>0</DocSecurity>
  <Lines>175</Lines>
  <Paragraphs>49</Paragraphs>
  <ScaleCrop>false</ScaleCrop>
  <Company>ths</Company>
  <LinksUpToDate>false</LinksUpToDate>
  <CharactersWithSpaces>24692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LS L</dc:creator>
  <cp:lastModifiedBy>LS L</cp:lastModifiedBy>
  <cp:revision>1</cp:revision>
  <cp:lastPrinted>1900-12-31T16:00:00Z</cp:lastPrinted>
  <dcterms:created xsi:type="dcterms:W3CDTF">2025-12-28T08:53:00Z</dcterms:created>
  <dcterms:modified xsi:type="dcterms:W3CDTF">2025-12-28T08:54:00Z</dcterms:modified>
</cp:coreProperties>
</file>