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73233B53" w14:textId="77777777" w:rsidR="00126C29" w:rsidRDefault="00124116">
      <w:pPr>
        <w:widowControl/>
        <w:jc w:val="left"/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fldChar w:fldCharType="begin">
          <w:fldData xml:space="preserve">ZQBKAHoAdABYAFEAMQAwAEgATQBWADkAbgA5AFcAZAA3AGsANQBqAEUAWQBzAEQAKwA2AGsAaQBD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</w:fldData>
        </w:fldChar>
      </w:r>
      <w:r>
        <w:rPr>
          <w:rFonts w:ascii="宋体" w:hAnsi="宋体" w:hint="eastAsia"/>
          <w:b/>
          <w:bCs/>
          <w:sz w:val="30"/>
        </w:rPr>
        <w:instrText>ADDIN CNKISM.UserStyle</w:instrText>
      </w:r>
      <w:r>
        <w:rPr>
          <w:rFonts w:ascii="宋体" w:hAnsi="宋体" w:hint="eastAsia"/>
          <w:b/>
          <w:bCs/>
          <w:sz w:val="30"/>
        </w:rPr>
      </w:r>
      <w:r>
        <w:rPr>
          <w:rFonts w:ascii="宋体" w:hAnsi="宋体" w:hint="eastAsia"/>
          <w:b/>
          <w:bCs/>
          <w:sz w:val="30"/>
        </w:rPr>
        <w:fldChar w:fldCharType="separate"/>
      </w:r>
      <w:r>
        <w:rPr>
          <w:rFonts w:ascii="宋体" w:hAnsi="宋体" w:hint="eastAsia"/>
          <w:b/>
          <w:bCs/>
          <w:sz w:val="30"/>
        </w:rPr>
        <w:fldChar w:fldCharType="end"/>
      </w:r>
    </w:p>
    <w:p w14:paraId="29A7D504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5017DE49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26A3C9A7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124116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12411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747BE548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202A3667" w14:textId="77777777" w:rsidTr="00A02404">
        <w:tc>
          <w:tcPr>
            <w:tcW w:w="8856" w:type="dxa"/>
          </w:tcPr>
          <w:p w14:paraId="3EB77C59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:rsidR="00126C29" w:rsidRPr="00126C29" w14:paraId="5B106DD7" w14:textId="77777777" w:rsidTr="00A02404">
        <w:tc>
          <w:tcPr>
            <w:tcW w:w="8856" w:type="dxa"/>
          </w:tcPr>
          <w:p w14:paraId="0E75DF9E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126C29" w:rsidRPr="00126C29" w14:paraId="1E245B36" w14:textId="77777777" w:rsidTr="00A02404">
        <w:tc>
          <w:tcPr>
            <w:tcW w:w="8856" w:type="dxa"/>
          </w:tcPr>
          <w:p w14:paraId="2052A8D9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3CBD9F1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797E835F" wp14:editId="0582C110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DCA6" w14:textId="77777777" w:rsidR="00243154" w:rsidRDefault="00243154">
      <w:pPr>
        <w:jc w:val="center"/>
        <w:rPr>
          <w:rFonts w:ascii="等线" w:eastAsia="等线" w:hAnsi="等线" w:hint="eastAsia"/>
          <w:szCs w:val="22"/>
        </w:rPr>
      </w:pPr>
    </w:p>
    <w:p w14:paraId="1441ADF0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1789A47C" w14:textId="77777777" w:rsidTr="00A02404">
        <w:tc>
          <w:tcPr>
            <w:tcW w:w="1263" w:type="dxa"/>
          </w:tcPr>
          <w:p w14:paraId="36BA9DBD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3042356D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708614C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陕西-西安</w:t>
            </w:r>
            <w:bookmarkEnd w:id="7"/>
          </w:p>
        </w:tc>
      </w:tr>
      <w:tr w:rsidR="00126C29" w:rsidRPr="00126C29" w14:paraId="7E2D8196" w14:textId="77777777" w:rsidTr="00A02404">
        <w:tc>
          <w:tcPr>
            <w:tcW w:w="1263" w:type="dxa"/>
          </w:tcPr>
          <w:p w14:paraId="1677F6E6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1347A4D5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E8B3999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bookmarkEnd w:id="8"/>
          </w:p>
        </w:tc>
      </w:tr>
      <w:tr w:rsidR="00126C29" w:rsidRPr="00126C29" w14:paraId="0BA6CD39" w14:textId="77777777" w:rsidTr="00A02404">
        <w:tc>
          <w:tcPr>
            <w:tcW w:w="1263" w:type="dxa"/>
          </w:tcPr>
          <w:p w14:paraId="32D163FC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5F58434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6DD879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bookmarkEnd w:id="9"/>
          </w:p>
        </w:tc>
      </w:tr>
      <w:tr w:rsidR="00126C29" w:rsidRPr="00126C29" w14:paraId="0B4BD48E" w14:textId="77777777" w:rsidTr="00A02404">
        <w:tc>
          <w:tcPr>
            <w:tcW w:w="1263" w:type="dxa"/>
          </w:tcPr>
          <w:p w14:paraId="191BCDBD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AB090D1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2B094DE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56AEE6FC" w14:textId="77777777" w:rsidTr="00A02404">
        <w:tc>
          <w:tcPr>
            <w:tcW w:w="1263" w:type="dxa"/>
          </w:tcPr>
          <w:p w14:paraId="7725FF22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07B9BA5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B2F0A66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0BD299F5" w14:textId="77777777" w:rsidTr="00A02404">
        <w:tc>
          <w:tcPr>
            <w:tcW w:w="1263" w:type="dxa"/>
          </w:tcPr>
          <w:p w14:paraId="0EE03C2C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4B7129AB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F585C1D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79EE984D" w14:textId="77777777" w:rsidTr="00A02404">
        <w:tc>
          <w:tcPr>
            <w:tcW w:w="1263" w:type="dxa"/>
          </w:tcPr>
          <w:p w14:paraId="2969022E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3C855EB3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38ED783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2025年12月28日</w:t>
            </w:r>
            <w:bookmarkEnd w:id="10"/>
          </w:p>
        </w:tc>
      </w:tr>
    </w:tbl>
    <w:p w14:paraId="5155A866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5E2A3695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4926B438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147CD0B1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35ED29F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7C2D9B5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04352582" wp14:editId="05ECA38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37FCDEC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CDC9C69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66960B4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73AFBD44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314AFBD5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AFB428B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434CEED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T17835685991</w:t>
            </w:r>
            <w:bookmarkEnd w:id="13"/>
          </w:p>
        </w:tc>
        <w:tc>
          <w:tcPr>
            <w:tcW w:w="3958" w:type="dxa"/>
            <w:vMerge/>
          </w:tcPr>
          <w:p w14:paraId="48F31A76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15F66E15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24ABE17D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0F63A58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1293C2E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29E9C60A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085F4022" w14:textId="77777777" w:rsidR="007058A4" w:rsidRDefault="007058A4" w:rsidP="00794676">
      <w:pPr>
        <w:spacing w:line="240" w:lineRule="atLeast"/>
        <w:jc w:val="center"/>
      </w:pPr>
    </w:p>
    <w:p w14:paraId="492C0B4D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39BA7698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1647518" w14:textId="77777777" w:rsidR="00124116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15717" w:history="1">
        <w:r w:rsidR="00124116" w:rsidRPr="00837266">
          <w:rPr>
            <w:rStyle w:val="a8"/>
            <w:rFonts w:hint="eastAsia"/>
          </w:rPr>
          <w:t>1</w:t>
        </w:r>
        <w:r w:rsidR="00124116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124116" w:rsidRPr="00837266">
          <w:rPr>
            <w:rStyle w:val="a8"/>
            <w:rFonts w:hint="eastAsia"/>
          </w:rPr>
          <w:t>建筑概况</w:t>
        </w:r>
        <w:r w:rsidR="00124116">
          <w:rPr>
            <w:rFonts w:hint="eastAsia"/>
            <w:webHidden/>
          </w:rPr>
          <w:tab/>
        </w:r>
        <w:r w:rsidR="00124116">
          <w:rPr>
            <w:rFonts w:hint="eastAsia"/>
            <w:webHidden/>
          </w:rPr>
          <w:fldChar w:fldCharType="begin"/>
        </w:r>
        <w:r w:rsidR="00124116">
          <w:rPr>
            <w:rFonts w:hint="eastAsia"/>
            <w:webHidden/>
          </w:rPr>
          <w:instrText xml:space="preserve"> </w:instrText>
        </w:r>
        <w:r w:rsidR="00124116">
          <w:rPr>
            <w:webHidden/>
          </w:rPr>
          <w:instrText>PAGEREF _Toc217815717 \h</w:instrText>
        </w:r>
        <w:r w:rsidR="00124116">
          <w:rPr>
            <w:rFonts w:hint="eastAsia"/>
            <w:webHidden/>
          </w:rPr>
          <w:instrText xml:space="preserve"> </w:instrText>
        </w:r>
        <w:r w:rsidR="00124116">
          <w:rPr>
            <w:rFonts w:hint="eastAsia"/>
            <w:webHidden/>
          </w:rPr>
        </w:r>
        <w:r w:rsidR="00124116">
          <w:rPr>
            <w:rFonts w:hint="eastAsia"/>
            <w:webHidden/>
          </w:rPr>
          <w:fldChar w:fldCharType="separate"/>
        </w:r>
        <w:r w:rsidR="00124116">
          <w:rPr>
            <w:webHidden/>
          </w:rPr>
          <w:t>3</w:t>
        </w:r>
        <w:r w:rsidR="00124116">
          <w:rPr>
            <w:rFonts w:hint="eastAsia"/>
            <w:webHidden/>
          </w:rPr>
          <w:fldChar w:fldCharType="end"/>
        </w:r>
      </w:hyperlink>
    </w:p>
    <w:p w14:paraId="45ECE552" w14:textId="77777777" w:rsidR="00124116" w:rsidRDefault="0012411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15718" w:history="1">
        <w:r w:rsidRPr="00837266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C265F32" w14:textId="77777777" w:rsidR="00124116" w:rsidRDefault="0012411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15719" w:history="1">
        <w:r w:rsidRPr="00837266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71EC3ED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20" w:history="1">
        <w:r w:rsidRPr="00837266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24F2EDE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21" w:history="1">
        <w:r w:rsidRPr="00837266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2C5D756" w14:textId="77777777" w:rsidR="00124116" w:rsidRDefault="0012411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15722" w:history="1">
        <w:r w:rsidRPr="00837266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AE2CC2B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23" w:history="1">
        <w:r w:rsidRPr="00837266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9BF63DE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24" w:history="1">
        <w:r w:rsidRPr="00837266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E66F1C0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25" w:history="1">
        <w:r w:rsidRPr="00837266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E550BC5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26" w:history="1">
        <w:r w:rsidRPr="00837266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FB1672C" w14:textId="77777777" w:rsidR="00124116" w:rsidRDefault="0012411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15727" w:history="1">
        <w:r w:rsidRPr="00837266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3CFDE53" w14:textId="77777777" w:rsidR="00124116" w:rsidRDefault="0012411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15728" w:history="1">
        <w:r w:rsidRPr="00837266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890D9BD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29" w:history="1">
        <w:r w:rsidRPr="00837266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7FDFB5A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30" w:history="1">
        <w:r w:rsidRPr="00837266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5A0A7C6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31" w:history="1">
        <w:r w:rsidRPr="00837266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F514F56" w14:textId="77777777" w:rsidR="00124116" w:rsidRDefault="0012411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15732" w:history="1">
        <w:r w:rsidRPr="00837266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D5D9279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33" w:history="1">
        <w:r w:rsidRPr="00837266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9C90BF1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34" w:history="1">
        <w:r w:rsidRPr="00837266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0DBEA2D" w14:textId="77777777" w:rsidR="00124116" w:rsidRDefault="0012411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15735" w:history="1">
        <w:r w:rsidRPr="00837266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FB3A115" w14:textId="77777777" w:rsidR="00124116" w:rsidRDefault="0012411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15736" w:history="1">
        <w:r w:rsidRPr="00837266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37266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_Toc217815736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9376936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6DCC1A80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A21913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17815717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48092525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4CBE5D6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1D3CFED6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bookmarkEnd w:id="18"/>
          </w:p>
        </w:tc>
      </w:tr>
      <w:tr w:rsidR="00794676" w:rsidRPr="005816EB" w14:paraId="236A99DA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1E2C84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1429D204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陕西</w:t>
            </w:r>
            <w:r>
              <w:t>-</w:t>
            </w:r>
            <w:r>
              <w:t>西安</w:t>
            </w:r>
            <w:bookmarkEnd w:id="19"/>
          </w:p>
        </w:tc>
      </w:tr>
      <w:tr w:rsidR="00794676" w:rsidRPr="005816EB" w14:paraId="5BF65628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B9D151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643EE57A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794676" w:rsidRPr="005816EB" w14:paraId="0DAC6B8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454186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7938A8B0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:rsidR="00794676" w:rsidRPr="005816EB" w14:paraId="65FD7D6D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AA558E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2451823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22097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3A03AB7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8C1ABB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48E4911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4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1F517FA6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4F939E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582F07F7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13.6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C9CD4E8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49AD2E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1298D7D6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bookmarkEnd w:id="27"/>
          </w:p>
        </w:tc>
      </w:tr>
    </w:tbl>
    <w:p w14:paraId="77A0898A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17815718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p w14:paraId="64C97B5A" w14:textId="77777777" w:rsidR="009154A6" w:rsidRPr="000730E7" w:rsidRDefault="009154A6" w:rsidP="009154A6">
      <w:bookmarkStart w:id="32" w:name="隔热计算评价依据列表"/>
      <w:bookmarkEnd w:id="30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208E0E3A" w14:textId="77777777" w:rsidR="00243154" w:rsidRDefault="00000000">
      <w:r>
        <w:t xml:space="preserve">2. </w:t>
      </w:r>
      <w:r>
        <w:t>《建筑环境通用规范》</w:t>
      </w:r>
      <w:r>
        <w:t>GB55016-2021</w:t>
      </w:r>
    </w:p>
    <w:p w14:paraId="04C49B72" w14:textId="77777777" w:rsidR="00243154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058C05C3" w14:textId="77777777" w:rsidR="00243154" w:rsidRDefault="00000000">
      <w:r>
        <w:t xml:space="preserve">4. </w:t>
      </w:r>
      <w:r>
        <w:t>《民用建筑热工设计规范》</w:t>
      </w:r>
      <w:r>
        <w:t>GB50176-2016</w:t>
      </w:r>
    </w:p>
    <w:p w14:paraId="67C5B6CB" w14:textId="77777777" w:rsidR="00243154" w:rsidRDefault="00000000">
      <w:r>
        <w:t xml:space="preserve">5. </w:t>
      </w:r>
      <w:r>
        <w:t>施工图、设计说明、墙身大样图、节能计算书</w:t>
      </w:r>
    </w:p>
    <w:p w14:paraId="2702895A" w14:textId="77777777"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17815719"/>
      <w:r>
        <w:rPr>
          <w:rFonts w:hint="eastAsia"/>
        </w:rPr>
        <w:t>评价目标与方法</w:t>
      </w:r>
      <w:bookmarkEnd w:id="33"/>
      <w:bookmarkEnd w:id="34"/>
    </w:p>
    <w:p w14:paraId="275C01F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17815720"/>
      <w:r>
        <w:rPr>
          <w:rFonts w:hint="eastAsia"/>
          <w:kern w:val="2"/>
        </w:rPr>
        <w:t>评价目标</w:t>
      </w:r>
      <w:bookmarkEnd w:id="35"/>
      <w:bookmarkEnd w:id="36"/>
    </w:p>
    <w:p w14:paraId="0FC4F48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1E643B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9C0F82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17815721"/>
      <w:r>
        <w:rPr>
          <w:rFonts w:hint="eastAsia"/>
          <w:kern w:val="2"/>
        </w:rPr>
        <w:t>评价方法</w:t>
      </w:r>
      <w:bookmarkEnd w:id="41"/>
      <w:bookmarkEnd w:id="42"/>
    </w:p>
    <w:p w14:paraId="0AFC07B9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1C0EFBF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CBF38C1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1BA13F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A9C5FDE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C16AB8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89D14F3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EF10E5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0C1063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8182C3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2644730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C0BF22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155835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1965B83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7D396E6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A8597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24116">
              <w:rPr>
                <w:position w:val="-9"/>
              </w:rPr>
              <w:pict w14:anchorId="7216DD0B">
                <v:shape id="_x0000_i1182" type="#_x0000_t75" style="width:29.4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F4DC4EE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0588B20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6821BE8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041AC13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273159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40F2C25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3845C3C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51D8AC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9625141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BD41DB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CC7B311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7D3151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7DD863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87220C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D5F57D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DBAAB9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D56FA2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3DB9B79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642D4141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22ADC04">
                <v:shape id="_x0000_i1027" type="#_x0000_t75" style="width:29.4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24116">
              <w:rPr>
                <w:position w:val="-9"/>
              </w:rPr>
              <w:pict w14:anchorId="71476A61">
                <v:shape id="_x0000_i1183" type="#_x0000_t75" style="width:29.4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72D4FA7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605588DE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4C70864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AE83058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893936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BC8FEDA">
          <v:shape id="_x0000_i1029" type="#_x0000_t75" style="width:29.45pt;height:13.75pt" o:ole="">
            <v:imagedata r:id="rId15" o:title=""/>
          </v:shape>
          <o:OLEObject Type="Embed" ProgID="Equation.DSMT4" ShapeID="_x0000_i1029" DrawAspect="Content" ObjectID="_1828428473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8E5D586">
          <v:shape id="_x0000_i1030" type="#_x0000_t75" style="width:7.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24116">
        <w:rPr>
          <w:position w:val="-6"/>
        </w:rPr>
        <w:pict w14:anchorId="343D57D6">
          <v:shape id="_x0000_i1184" type="#_x0000_t75" style="width:7.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08BDFB9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05F84A2">
          <v:shape id="_x0000_i1032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24116">
        <w:rPr>
          <w:position w:val="-8"/>
        </w:rPr>
        <w:pict w14:anchorId="5B701729">
          <v:shape id="_x0000_i1185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11259E2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63577B4">
          <v:shape id="_x0000_i1034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24116">
        <w:rPr>
          <w:rFonts w:ascii="宋体" w:hAnsi="宋体"/>
          <w:position w:val="-8"/>
        </w:rPr>
        <w:pict w14:anchorId="7C3E1F3C">
          <v:shape id="_x0000_i1186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80EE3E3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E491D9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601332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7149372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B69574C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764141E5">
          <v:shape id="_x0000_i1036" type="#_x0000_t75" style="width:42.5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23"/>
        </w:rPr>
        <w:pict w14:anchorId="4089ED32">
          <v:shape id="_x0000_i1187" type="#_x0000_t75" style="width:42.5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3470B7A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065D6C83">
          <v:shape id="_x0000_i1038" type="#_x0000_t75" style="width:7.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24"/>
        </w:rPr>
        <w:pict w14:anchorId="49188CCB">
          <v:shape id="_x0000_i1188" type="#_x0000_t75" style="width:7.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DDE3238">
          <v:shape id="_x0000_i1040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8"/>
        </w:rPr>
        <w:pict w14:anchorId="60396C74">
          <v:shape id="_x0000_i1189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7900D61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6027D61">
          <v:shape id="_x0000_i1042" type="#_x0000_t75" style="width:7.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8"/>
        </w:rPr>
        <w:pict w14:anchorId="7890A08A">
          <v:shape id="_x0000_i1190" type="#_x0000_t75" style="width:7.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F6BD813">
          <v:shape id="_x0000_i1044" type="#_x0000_t75" style="width:29.4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26"/>
        </w:rPr>
        <w:pict w14:anchorId="474D3A2D">
          <v:shape id="_x0000_i1191" type="#_x0000_t75" style="width:29.4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C5E15B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073A7EF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8BDB20D">
          <v:shape id="_x0000_i1046" type="#_x0000_t75" style="width:309.9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21"/>
        </w:rPr>
        <w:pict w14:anchorId="20649788">
          <v:shape id="_x0000_i1192" type="#_x0000_t75" style="width:309.9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FFE33E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618C6C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F8DC4AA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E160B28">
          <v:shape id="_x0000_i1048" type="#_x0000_t75" style="width:50.1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8"/>
        </w:rPr>
        <w:pict w14:anchorId="3EB6D3B3">
          <v:shape id="_x0000_i1193" type="#_x0000_t75" style="width:50.1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6E44F86">
          <v:shape id="_x0000_i1050" type="#_x0000_t75" style="width:29.4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26"/>
        </w:rPr>
        <w:pict w14:anchorId="7FCB84D1">
          <v:shape id="_x0000_i1194" type="#_x0000_t75" style="width:29.45pt;height:29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CBE6C7A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0543912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DB34E85">
          <v:shape id="_x0000_i1052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8"/>
        </w:rPr>
        <w:pict w14:anchorId="22D82341">
          <v:shape id="_x0000_i1195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4A1E3C95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8CD2D68">
          <v:shape id="_x0000_i1054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24116">
        <w:rPr>
          <w:position w:val="-8"/>
        </w:rPr>
        <w:pict w14:anchorId="5253E2D8">
          <v:shape id="_x0000_i1196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507003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89F0607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732602B">
          <v:shape id="_x0000_i1056" type="#_x0000_t75" style="width:79.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24116">
        <w:rPr>
          <w:position w:val="-9"/>
        </w:rPr>
        <w:pict w14:anchorId="62A03A72">
          <v:shape id="_x0000_i1197" type="#_x0000_t75" style="width:79.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>=</w:t>
      </w:r>
      <w:proofErr w:type="gramStart"/>
      <w:r w:rsidRPr="00EA1A05">
        <w:rPr>
          <w:color w:val="000000"/>
          <w:szCs w:val="21"/>
        </w:rPr>
        <w:t>1,2,…</w:t>
      </w:r>
      <w:proofErr w:type="gramEnd"/>
      <w:r w:rsidRPr="00EA1A05">
        <w:rPr>
          <w:color w:val="000000"/>
          <w:szCs w:val="21"/>
        </w:rPr>
        <w:t xml:space="preserve">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7B73D85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37EF05C0">
          <v:shape id="_x0000_i1058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24116">
        <w:rPr>
          <w:rFonts w:ascii="Cambria Math" w:hAnsi="Cambria Math"/>
          <w:color w:val="000000"/>
          <w:szCs w:val="21"/>
        </w:rPr>
        <w:pict w14:anchorId="67BC6486">
          <v:shape id="_x0000_i1198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BBFDE47" w14:textId="77777777" w:rsidR="00794676" w:rsidRPr="00C72292" w:rsidRDefault="00794676" w:rsidP="00794676">
      <w:pPr>
        <w:pStyle w:val="a0"/>
        <w:ind w:left="1470" w:right="1470"/>
      </w:pPr>
    </w:p>
    <w:p w14:paraId="2ABEFDCB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17815722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7C1B30D4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1781572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4B1D4CE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A2D3E4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4BB475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FADBA9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6DCEE6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EFA2DE3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653DCD4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E72AA14" w14:textId="77777777" w:rsidTr="00002FFA">
        <w:trPr>
          <w:jc w:val="center"/>
        </w:trPr>
        <w:tc>
          <w:tcPr>
            <w:tcW w:w="1760" w:type="dxa"/>
            <w:gridSpan w:val="2"/>
          </w:tcPr>
          <w:p w14:paraId="2EBF1D4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1695759">
                <v:shape id="_x0000_i1060" type="#_x0000_t75" style="width:13.7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74D409E2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148D60A">
                <v:shape id="_x0000_i1061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24116">
              <w:rPr>
                <w:position w:val="-8"/>
              </w:rPr>
              <w:pict w14:anchorId="6247F5E7">
                <v:shape id="_x0000_i1199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58C070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67F789E9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E67FD1B" w14:textId="77777777" w:rsidTr="00002FFA">
        <w:trPr>
          <w:jc w:val="center"/>
        </w:trPr>
        <w:tc>
          <w:tcPr>
            <w:tcW w:w="1760" w:type="dxa"/>
            <w:gridSpan w:val="2"/>
          </w:tcPr>
          <w:p w14:paraId="2FF3937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7DB18891">
                <v:shape id="_x0000_i1063" type="#_x0000_t75" style="width:7.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2E6CF9AC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25B3133A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61F56672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7658E20" w14:textId="77777777" w:rsidTr="00002FFA">
        <w:trPr>
          <w:jc w:val="center"/>
        </w:trPr>
        <w:tc>
          <w:tcPr>
            <w:tcW w:w="9327" w:type="dxa"/>
            <w:gridSpan w:val="5"/>
          </w:tcPr>
          <w:p w14:paraId="1665B88C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14612C8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6E0A557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ED10C54">
                <v:shape id="_x0000_i1064" type="#_x0000_t75" style="width:21.9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1D7D890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73FEA07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0A5DF32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8C6DBAD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084B66E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4D2AA7C">
                <v:shape id="_x0000_i1065" type="#_x0000_t75" style="width:7.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4FB7D3D5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0E34B30">
                <v:shape id="_x0000_i1066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24116">
              <w:rPr>
                <w:position w:val="-8"/>
              </w:rPr>
              <w:pict w14:anchorId="1AC838BF">
                <v:shape id="_x0000_i1200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A466E64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5B05CE44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1E2ECC6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4FE62E9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E35B5BB">
                <v:shape id="_x0000_i1068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4C95961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1ACD92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7F12DE31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F7B72AF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49A21BD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D897F35">
                <v:shape id="_x0000_i1069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6B1375A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49654DF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7642E5E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DEBAFC4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155690728"/>
      <w:bookmarkStart w:id="50" w:name="_Toc21781572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14:paraId="15C2C65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1B0F01C3" wp14:editId="29C3681D">
            <wp:extent cx="5667375" cy="27813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01D7F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154" w14:paraId="644D0E1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2B870D1" w14:textId="77777777" w:rsidR="0024315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D007B" w14:textId="77777777" w:rsidR="0024315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84094" w14:textId="77777777" w:rsidR="0024315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F25C0F" w14:textId="77777777" w:rsidR="0024315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293AD" w14:textId="77777777" w:rsidR="0024315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820CC" w14:textId="77777777" w:rsidR="0024315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F20DA" w14:textId="77777777" w:rsidR="0024315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C36DE" w14:textId="77777777" w:rsidR="0024315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1BD29" w14:textId="77777777" w:rsidR="0024315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2B7EC" w14:textId="77777777" w:rsidR="0024315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68D09" w14:textId="77777777" w:rsidR="0024315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D63DE" w14:textId="77777777" w:rsidR="00243154" w:rsidRDefault="00000000">
            <w:pPr>
              <w:jc w:val="center"/>
            </w:pPr>
            <w:r>
              <w:t>11:00</w:t>
            </w:r>
          </w:p>
        </w:tc>
      </w:tr>
      <w:tr w:rsidR="00243154" w14:paraId="7CBCFC8D" w14:textId="77777777">
        <w:trPr>
          <w:jc w:val="center"/>
        </w:trPr>
        <w:tc>
          <w:tcPr>
            <w:tcW w:w="777" w:type="dxa"/>
            <w:vAlign w:val="center"/>
          </w:tcPr>
          <w:p w14:paraId="7B219AE2" w14:textId="77777777" w:rsidR="00243154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533FC1D8" w14:textId="77777777" w:rsidR="00243154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4FFC4B1E" w14:textId="77777777" w:rsidR="00243154" w:rsidRDefault="00000000">
            <w:r>
              <w:t>24.00</w:t>
            </w:r>
          </w:p>
        </w:tc>
        <w:tc>
          <w:tcPr>
            <w:tcW w:w="777" w:type="dxa"/>
            <w:vAlign w:val="center"/>
          </w:tcPr>
          <w:p w14:paraId="1CDA9AF6" w14:textId="77777777" w:rsidR="00243154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097799C6" w14:textId="77777777" w:rsidR="00243154" w:rsidRDefault="00000000">
            <w:r>
              <w:t>24.00</w:t>
            </w:r>
          </w:p>
        </w:tc>
        <w:tc>
          <w:tcPr>
            <w:tcW w:w="777" w:type="dxa"/>
            <w:vAlign w:val="center"/>
          </w:tcPr>
          <w:p w14:paraId="4C530291" w14:textId="77777777" w:rsidR="00243154" w:rsidRDefault="00000000">
            <w:r>
              <w:t>25.70</w:t>
            </w:r>
          </w:p>
        </w:tc>
        <w:tc>
          <w:tcPr>
            <w:tcW w:w="777" w:type="dxa"/>
            <w:vAlign w:val="center"/>
          </w:tcPr>
          <w:p w14:paraId="27965303" w14:textId="77777777" w:rsidR="00243154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4CFB67DD" w14:textId="77777777" w:rsidR="00243154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63CC77F4" w14:textId="77777777" w:rsidR="00243154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3622B058" w14:textId="77777777" w:rsidR="00243154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6BD3FE9A" w14:textId="77777777" w:rsidR="00243154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3EDB4398" w14:textId="77777777" w:rsidR="00243154" w:rsidRDefault="00000000">
            <w:r>
              <w:t>36.00</w:t>
            </w:r>
          </w:p>
        </w:tc>
      </w:tr>
      <w:tr w:rsidR="00243154" w14:paraId="3B5D6F6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931A15C" w14:textId="77777777" w:rsidR="0024315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8353F" w14:textId="77777777" w:rsidR="0024315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EF57E0" w14:textId="77777777" w:rsidR="0024315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B09BC" w14:textId="77777777" w:rsidR="0024315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816535" w14:textId="77777777" w:rsidR="0024315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4A262" w14:textId="77777777" w:rsidR="0024315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A65474" w14:textId="77777777" w:rsidR="0024315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2D197" w14:textId="77777777" w:rsidR="0024315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2F5376" w14:textId="77777777" w:rsidR="0024315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1CC42" w14:textId="77777777" w:rsidR="0024315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5B327" w14:textId="77777777" w:rsidR="0024315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6BB55" w14:textId="77777777" w:rsidR="00243154" w:rsidRDefault="00000000">
            <w:r>
              <w:t>23:00</w:t>
            </w:r>
          </w:p>
        </w:tc>
      </w:tr>
      <w:tr w:rsidR="00243154" w14:paraId="1159ABA2" w14:textId="77777777">
        <w:trPr>
          <w:jc w:val="center"/>
        </w:trPr>
        <w:tc>
          <w:tcPr>
            <w:tcW w:w="777" w:type="dxa"/>
            <w:vAlign w:val="center"/>
          </w:tcPr>
          <w:p w14:paraId="0A871C0F" w14:textId="77777777" w:rsidR="00243154" w:rsidRDefault="00000000">
            <w:r>
              <w:t>37.60</w:t>
            </w:r>
          </w:p>
        </w:tc>
        <w:tc>
          <w:tcPr>
            <w:tcW w:w="777" w:type="dxa"/>
            <w:vAlign w:val="center"/>
          </w:tcPr>
          <w:p w14:paraId="7C4C1EEC" w14:textId="77777777" w:rsidR="00243154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0F4B3BC6" w14:textId="77777777" w:rsidR="00243154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5440CE1B" w14:textId="77777777" w:rsidR="00243154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552FBDF8" w14:textId="77777777" w:rsidR="00243154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2397BCF8" w14:textId="77777777" w:rsidR="00243154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0F3942D3" w14:textId="77777777" w:rsidR="00243154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22C54C21" w14:textId="77777777" w:rsidR="00243154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06065FAA" w14:textId="77777777" w:rsidR="00243154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3D90AFC9" w14:textId="77777777" w:rsidR="00243154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72B4803E" w14:textId="77777777" w:rsidR="00243154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11A8BCA4" w14:textId="77777777" w:rsidR="00243154" w:rsidRDefault="00000000">
            <w:r>
              <w:t>29.70</w:t>
            </w:r>
          </w:p>
        </w:tc>
      </w:tr>
    </w:tbl>
    <w:p w14:paraId="381A2757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5E640501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3E20CD6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1781572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BC01E68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B73F02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9D11A4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5E9F746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A7D2B7E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745B5DC9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151DB4A2">
                <v:shape id="_x0000_i1070" type="#_x0000_t75" style="width:6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7029D856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105D3FE0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</w:t>
            </w:r>
            <w:proofErr w:type="gramStart"/>
            <w:r w:rsidRPr="006D6B19">
              <w:rPr>
                <w:rFonts w:hint="eastAsia"/>
                <w:color w:val="000000"/>
                <w:szCs w:val="21"/>
              </w:rPr>
              <w:t>《</w:t>
            </w:r>
            <w:proofErr w:type="gramEnd"/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46825C0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proofErr w:type="gramStart"/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proofErr w:type="gramEnd"/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EFA3419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43154" w14:paraId="4476DCC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AD8D2E" w14:textId="77777777" w:rsidR="00243154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0DFF58" w14:textId="77777777" w:rsidR="00243154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09A072" w14:textId="77777777" w:rsidR="00243154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5D0837" w14:textId="77777777" w:rsidR="00243154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10CE71" w14:textId="77777777" w:rsidR="00243154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CCA231" w14:textId="77777777" w:rsidR="00243154" w:rsidRDefault="00000000">
            <w:pPr>
              <w:jc w:val="center"/>
            </w:pPr>
            <w:r>
              <w:t>水平</w:t>
            </w:r>
          </w:p>
        </w:tc>
      </w:tr>
      <w:tr w:rsidR="00243154" w14:paraId="090690E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F01D515" w14:textId="77777777" w:rsidR="00243154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24583EFA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74C712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05FDF7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ECD34E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734ABA" w14:textId="77777777" w:rsidR="00243154" w:rsidRDefault="00000000">
            <w:r>
              <w:t>0.00</w:t>
            </w:r>
          </w:p>
        </w:tc>
      </w:tr>
      <w:tr w:rsidR="00243154" w14:paraId="1A5DCE4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BF26EEC" w14:textId="77777777" w:rsidR="00243154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7E962E9E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877043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EAA6C4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0C5A4F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F16FE1" w14:textId="77777777" w:rsidR="00243154" w:rsidRDefault="00000000">
            <w:r>
              <w:t>0.00</w:t>
            </w:r>
          </w:p>
        </w:tc>
      </w:tr>
      <w:tr w:rsidR="00243154" w14:paraId="218CAE9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BBE39FB" w14:textId="77777777" w:rsidR="00243154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6BC305A8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BCF611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38C3B6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B91FA4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FFC09A" w14:textId="77777777" w:rsidR="00243154" w:rsidRDefault="00000000">
            <w:r>
              <w:t>0.00</w:t>
            </w:r>
          </w:p>
        </w:tc>
      </w:tr>
      <w:tr w:rsidR="00243154" w14:paraId="5347E40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136845" w14:textId="77777777" w:rsidR="00243154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C93F17C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A41AC2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A34FDA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3B5410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149292" w14:textId="77777777" w:rsidR="00243154" w:rsidRDefault="00000000">
            <w:r>
              <w:t>0.00</w:t>
            </w:r>
          </w:p>
        </w:tc>
      </w:tr>
      <w:tr w:rsidR="00243154" w14:paraId="1232A0B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8049613" w14:textId="77777777" w:rsidR="00243154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32FE1817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EF053E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A90206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BF8C9A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81C36A" w14:textId="77777777" w:rsidR="00243154" w:rsidRDefault="00000000">
            <w:r>
              <w:t>0.00</w:t>
            </w:r>
          </w:p>
        </w:tc>
      </w:tr>
      <w:tr w:rsidR="00243154" w14:paraId="11F4F71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B4B37FC" w14:textId="77777777" w:rsidR="00243154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4FAF934A" w14:textId="77777777" w:rsidR="00243154" w:rsidRDefault="00000000">
            <w:r>
              <w:t>23.30</w:t>
            </w:r>
          </w:p>
        </w:tc>
        <w:tc>
          <w:tcPr>
            <w:tcW w:w="1556" w:type="dxa"/>
            <w:vAlign w:val="center"/>
          </w:tcPr>
          <w:p w14:paraId="1DB2686F" w14:textId="77777777" w:rsidR="00243154" w:rsidRDefault="00000000">
            <w:r>
              <w:t>23.36</w:t>
            </w:r>
          </w:p>
        </w:tc>
        <w:tc>
          <w:tcPr>
            <w:tcW w:w="1556" w:type="dxa"/>
            <w:vAlign w:val="center"/>
          </w:tcPr>
          <w:p w14:paraId="605D290A" w14:textId="77777777" w:rsidR="00243154" w:rsidRDefault="00000000">
            <w:r>
              <w:t>10.78</w:t>
            </w:r>
          </w:p>
        </w:tc>
        <w:tc>
          <w:tcPr>
            <w:tcW w:w="1556" w:type="dxa"/>
            <w:vAlign w:val="center"/>
          </w:tcPr>
          <w:p w14:paraId="70FC3FBE" w14:textId="77777777" w:rsidR="00243154" w:rsidRDefault="00000000">
            <w:r>
              <w:t>8.48</w:t>
            </w:r>
          </w:p>
        </w:tc>
        <w:tc>
          <w:tcPr>
            <w:tcW w:w="1556" w:type="dxa"/>
            <w:vAlign w:val="center"/>
          </w:tcPr>
          <w:p w14:paraId="1826576F" w14:textId="77777777" w:rsidR="00243154" w:rsidRDefault="00000000">
            <w:r>
              <w:t>19.39</w:t>
            </w:r>
          </w:p>
        </w:tc>
      </w:tr>
      <w:tr w:rsidR="00243154" w14:paraId="4C9CC62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DB82F47" w14:textId="77777777" w:rsidR="00243154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1DFAB5A6" w14:textId="77777777" w:rsidR="00243154" w:rsidRDefault="00000000">
            <w:r>
              <w:t>204.67</w:t>
            </w:r>
          </w:p>
        </w:tc>
        <w:tc>
          <w:tcPr>
            <w:tcW w:w="1556" w:type="dxa"/>
            <w:vAlign w:val="center"/>
          </w:tcPr>
          <w:p w14:paraId="361768B6" w14:textId="77777777" w:rsidR="00243154" w:rsidRDefault="00000000">
            <w:r>
              <w:t>151.88</w:t>
            </w:r>
          </w:p>
        </w:tc>
        <w:tc>
          <w:tcPr>
            <w:tcW w:w="1556" w:type="dxa"/>
            <w:vAlign w:val="center"/>
          </w:tcPr>
          <w:p w14:paraId="3B18EBEE" w14:textId="77777777" w:rsidR="00243154" w:rsidRDefault="00000000">
            <w:r>
              <w:t>68.89</w:t>
            </w:r>
          </w:p>
        </w:tc>
        <w:tc>
          <w:tcPr>
            <w:tcW w:w="1556" w:type="dxa"/>
            <w:vAlign w:val="center"/>
          </w:tcPr>
          <w:p w14:paraId="461FCCD2" w14:textId="77777777" w:rsidR="00243154" w:rsidRDefault="00000000">
            <w:r>
              <w:t>55.32</w:t>
            </w:r>
          </w:p>
        </w:tc>
        <w:tc>
          <w:tcPr>
            <w:tcW w:w="1556" w:type="dxa"/>
            <w:vAlign w:val="center"/>
          </w:tcPr>
          <w:p w14:paraId="4D017971" w14:textId="77777777" w:rsidR="00243154" w:rsidRDefault="00000000">
            <w:r>
              <w:t>167.04</w:t>
            </w:r>
          </w:p>
        </w:tc>
      </w:tr>
      <w:tr w:rsidR="00243154" w14:paraId="38216AB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569D746" w14:textId="77777777" w:rsidR="00243154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387478DD" w14:textId="77777777" w:rsidR="00243154" w:rsidRDefault="00000000">
            <w:r>
              <w:t>539.34</w:t>
            </w:r>
          </w:p>
        </w:tc>
        <w:tc>
          <w:tcPr>
            <w:tcW w:w="1556" w:type="dxa"/>
            <w:vAlign w:val="center"/>
          </w:tcPr>
          <w:p w14:paraId="674D875B" w14:textId="77777777" w:rsidR="00243154" w:rsidRDefault="00000000">
            <w:r>
              <w:t>233.02</w:t>
            </w:r>
          </w:p>
        </w:tc>
        <w:tc>
          <w:tcPr>
            <w:tcW w:w="1556" w:type="dxa"/>
            <w:vAlign w:val="center"/>
          </w:tcPr>
          <w:p w14:paraId="244E9C6E" w14:textId="77777777" w:rsidR="00243154" w:rsidRDefault="00000000">
            <w:r>
              <w:t>96.66</w:t>
            </w:r>
          </w:p>
        </w:tc>
        <w:tc>
          <w:tcPr>
            <w:tcW w:w="1556" w:type="dxa"/>
            <w:vAlign w:val="center"/>
          </w:tcPr>
          <w:p w14:paraId="76D3F0CA" w14:textId="77777777" w:rsidR="00243154" w:rsidRDefault="00000000">
            <w:r>
              <w:t>83.18</w:t>
            </w:r>
          </w:p>
        </w:tc>
        <w:tc>
          <w:tcPr>
            <w:tcW w:w="1556" w:type="dxa"/>
            <w:vAlign w:val="center"/>
          </w:tcPr>
          <w:p w14:paraId="3BC96481" w14:textId="77777777" w:rsidR="00243154" w:rsidRDefault="00000000">
            <w:r>
              <w:t>448.16</w:t>
            </w:r>
          </w:p>
        </w:tc>
      </w:tr>
      <w:tr w:rsidR="00243154" w14:paraId="2D0E222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5082E72" w14:textId="77777777" w:rsidR="00243154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55EAB330" w14:textId="77777777" w:rsidR="00243154" w:rsidRDefault="00000000">
            <w:r>
              <w:t>533.07</w:t>
            </w:r>
          </w:p>
        </w:tc>
        <w:tc>
          <w:tcPr>
            <w:tcW w:w="1556" w:type="dxa"/>
            <w:vAlign w:val="center"/>
          </w:tcPr>
          <w:p w14:paraId="27E9284F" w14:textId="77777777" w:rsidR="00243154" w:rsidRDefault="00000000">
            <w:r>
              <w:t>186.27</w:t>
            </w:r>
          </w:p>
        </w:tc>
        <w:tc>
          <w:tcPr>
            <w:tcW w:w="1556" w:type="dxa"/>
            <w:vAlign w:val="center"/>
          </w:tcPr>
          <w:p w14:paraId="36BC1972" w14:textId="77777777" w:rsidR="00243154" w:rsidRDefault="00000000">
            <w:r>
              <w:t>133.80</w:t>
            </w:r>
          </w:p>
        </w:tc>
        <w:tc>
          <w:tcPr>
            <w:tcW w:w="1556" w:type="dxa"/>
            <w:vAlign w:val="center"/>
          </w:tcPr>
          <w:p w14:paraId="6928ED79" w14:textId="77777777" w:rsidR="00243154" w:rsidRDefault="00000000">
            <w:r>
              <w:t>115.73</w:t>
            </w:r>
          </w:p>
        </w:tc>
        <w:tc>
          <w:tcPr>
            <w:tcW w:w="1556" w:type="dxa"/>
            <w:vAlign w:val="center"/>
          </w:tcPr>
          <w:p w14:paraId="622B2A99" w14:textId="77777777" w:rsidR="00243154" w:rsidRDefault="00000000">
            <w:r>
              <w:t>642.72</w:t>
            </w:r>
          </w:p>
        </w:tc>
      </w:tr>
      <w:tr w:rsidR="00243154" w14:paraId="25342FE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240DB3B" w14:textId="77777777" w:rsidR="00243154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D272E97" w14:textId="77777777" w:rsidR="00243154" w:rsidRDefault="00000000">
            <w:r>
              <w:t>356.80</w:t>
            </w:r>
          </w:p>
        </w:tc>
        <w:tc>
          <w:tcPr>
            <w:tcW w:w="1556" w:type="dxa"/>
            <w:vAlign w:val="center"/>
          </w:tcPr>
          <w:p w14:paraId="43332D9F" w14:textId="77777777" w:rsidR="00243154" w:rsidRDefault="00000000">
            <w:r>
              <w:t>280.92</w:t>
            </w:r>
          </w:p>
        </w:tc>
        <w:tc>
          <w:tcPr>
            <w:tcW w:w="1556" w:type="dxa"/>
            <w:vAlign w:val="center"/>
          </w:tcPr>
          <w:p w14:paraId="1D6A13A4" w14:textId="77777777" w:rsidR="00243154" w:rsidRDefault="00000000">
            <w:r>
              <w:t>215.53</w:t>
            </w:r>
          </w:p>
        </w:tc>
        <w:tc>
          <w:tcPr>
            <w:tcW w:w="1556" w:type="dxa"/>
            <w:vAlign w:val="center"/>
          </w:tcPr>
          <w:p w14:paraId="09803D1E" w14:textId="77777777" w:rsidR="00243154" w:rsidRDefault="00000000">
            <w:r>
              <w:t>176.62</w:t>
            </w:r>
          </w:p>
        </w:tc>
        <w:tc>
          <w:tcPr>
            <w:tcW w:w="1556" w:type="dxa"/>
            <w:vAlign w:val="center"/>
          </w:tcPr>
          <w:p w14:paraId="17B566C4" w14:textId="77777777" w:rsidR="00243154" w:rsidRDefault="00000000">
            <w:r>
              <w:t>658.61</w:t>
            </w:r>
          </w:p>
        </w:tc>
      </w:tr>
      <w:tr w:rsidR="00243154" w14:paraId="144A60B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E1E0AA1" w14:textId="77777777" w:rsidR="00243154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18AA34C" w14:textId="77777777" w:rsidR="00243154" w:rsidRDefault="00000000">
            <w:r>
              <w:t>363.46</w:t>
            </w:r>
          </w:p>
        </w:tc>
        <w:tc>
          <w:tcPr>
            <w:tcW w:w="1556" w:type="dxa"/>
            <w:vAlign w:val="center"/>
          </w:tcPr>
          <w:p w14:paraId="7EA76828" w14:textId="77777777" w:rsidR="00243154" w:rsidRDefault="00000000">
            <w:r>
              <w:t>327.18</w:t>
            </w:r>
          </w:p>
        </w:tc>
        <w:tc>
          <w:tcPr>
            <w:tcW w:w="1556" w:type="dxa"/>
            <w:vAlign w:val="center"/>
          </w:tcPr>
          <w:p w14:paraId="7753C6A8" w14:textId="77777777" w:rsidR="00243154" w:rsidRDefault="00000000">
            <w:r>
              <w:t>199.87</w:t>
            </w:r>
          </w:p>
        </w:tc>
        <w:tc>
          <w:tcPr>
            <w:tcW w:w="1556" w:type="dxa"/>
            <w:vAlign w:val="center"/>
          </w:tcPr>
          <w:p w14:paraId="63F90C3F" w14:textId="77777777" w:rsidR="00243154" w:rsidRDefault="00000000">
            <w:r>
              <w:t>170.91</w:t>
            </w:r>
          </w:p>
        </w:tc>
        <w:tc>
          <w:tcPr>
            <w:tcW w:w="1556" w:type="dxa"/>
            <w:vAlign w:val="center"/>
          </w:tcPr>
          <w:p w14:paraId="6457B868" w14:textId="77777777" w:rsidR="00243154" w:rsidRDefault="00000000">
            <w:r>
              <w:t>884.71</w:t>
            </w:r>
          </w:p>
        </w:tc>
      </w:tr>
      <w:tr w:rsidR="00243154" w14:paraId="737777B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46D651D" w14:textId="77777777" w:rsidR="00243154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3CCBD15" w14:textId="77777777" w:rsidR="00243154" w:rsidRDefault="00000000">
            <w:r>
              <w:t>253.76</w:t>
            </w:r>
          </w:p>
        </w:tc>
        <w:tc>
          <w:tcPr>
            <w:tcW w:w="1556" w:type="dxa"/>
            <w:vAlign w:val="center"/>
          </w:tcPr>
          <w:p w14:paraId="107ECDA3" w14:textId="77777777" w:rsidR="00243154" w:rsidRDefault="00000000">
            <w:r>
              <w:t>379.97</w:t>
            </w:r>
          </w:p>
        </w:tc>
        <w:tc>
          <w:tcPr>
            <w:tcW w:w="1556" w:type="dxa"/>
            <w:vAlign w:val="center"/>
          </w:tcPr>
          <w:p w14:paraId="6BA39531" w14:textId="77777777" w:rsidR="00243154" w:rsidRDefault="00000000">
            <w:r>
              <w:t>224.01</w:t>
            </w:r>
          </w:p>
        </w:tc>
        <w:tc>
          <w:tcPr>
            <w:tcW w:w="1556" w:type="dxa"/>
            <w:vAlign w:val="center"/>
          </w:tcPr>
          <w:p w14:paraId="7D9F74BB" w14:textId="77777777" w:rsidR="00243154" w:rsidRDefault="00000000">
            <w:r>
              <w:t>189.78</w:t>
            </w:r>
          </w:p>
        </w:tc>
        <w:tc>
          <w:tcPr>
            <w:tcW w:w="1556" w:type="dxa"/>
            <w:vAlign w:val="center"/>
          </w:tcPr>
          <w:p w14:paraId="694E148E" w14:textId="77777777" w:rsidR="00243154" w:rsidRDefault="00000000">
            <w:r>
              <w:t>923.68</w:t>
            </w:r>
          </w:p>
        </w:tc>
      </w:tr>
      <w:tr w:rsidR="00243154" w14:paraId="7245796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93838B7" w14:textId="77777777" w:rsidR="00243154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0CE495EE" w14:textId="77777777" w:rsidR="00243154" w:rsidRDefault="00000000">
            <w:r>
              <w:t>123.32</w:t>
            </w:r>
          </w:p>
        </w:tc>
        <w:tc>
          <w:tcPr>
            <w:tcW w:w="1556" w:type="dxa"/>
            <w:vAlign w:val="center"/>
          </w:tcPr>
          <w:p w14:paraId="38588FF2" w14:textId="77777777" w:rsidR="00243154" w:rsidRDefault="00000000">
            <w:r>
              <w:t>372.34</w:t>
            </w:r>
          </w:p>
        </w:tc>
        <w:tc>
          <w:tcPr>
            <w:tcW w:w="1556" w:type="dxa"/>
            <w:vAlign w:val="center"/>
          </w:tcPr>
          <w:p w14:paraId="38971181" w14:textId="77777777" w:rsidR="00243154" w:rsidRDefault="00000000">
            <w:r>
              <w:t>224.02</w:t>
            </w:r>
          </w:p>
        </w:tc>
        <w:tc>
          <w:tcPr>
            <w:tcW w:w="1556" w:type="dxa"/>
            <w:vAlign w:val="center"/>
          </w:tcPr>
          <w:p w14:paraId="16874C7F" w14:textId="77777777" w:rsidR="00243154" w:rsidRDefault="00000000">
            <w:r>
              <w:t>154.39</w:t>
            </w:r>
          </w:p>
        </w:tc>
        <w:tc>
          <w:tcPr>
            <w:tcW w:w="1556" w:type="dxa"/>
            <w:vAlign w:val="center"/>
          </w:tcPr>
          <w:p w14:paraId="5F8E5450" w14:textId="77777777" w:rsidR="00243154" w:rsidRDefault="00000000">
            <w:r>
              <w:t>1094.50</w:t>
            </w:r>
          </w:p>
        </w:tc>
      </w:tr>
      <w:tr w:rsidR="00243154" w14:paraId="3820F15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E4F0CF4" w14:textId="77777777" w:rsidR="00243154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69B0D0D1" w14:textId="77777777" w:rsidR="00243154" w:rsidRDefault="00000000">
            <w:r>
              <w:t>125.96</w:t>
            </w:r>
          </w:p>
        </w:tc>
        <w:tc>
          <w:tcPr>
            <w:tcW w:w="1556" w:type="dxa"/>
            <w:vAlign w:val="center"/>
          </w:tcPr>
          <w:p w14:paraId="3F47DC95" w14:textId="77777777" w:rsidR="00243154" w:rsidRDefault="00000000">
            <w:r>
              <w:t>343.71</w:t>
            </w:r>
          </w:p>
        </w:tc>
        <w:tc>
          <w:tcPr>
            <w:tcW w:w="1556" w:type="dxa"/>
            <w:vAlign w:val="center"/>
          </w:tcPr>
          <w:p w14:paraId="42E6273B" w14:textId="77777777" w:rsidR="00243154" w:rsidRDefault="00000000">
            <w:r>
              <w:t>443.58</w:t>
            </w:r>
          </w:p>
        </w:tc>
        <w:tc>
          <w:tcPr>
            <w:tcW w:w="1556" w:type="dxa"/>
            <w:vAlign w:val="center"/>
          </w:tcPr>
          <w:p w14:paraId="127BD9E1" w14:textId="77777777" w:rsidR="00243154" w:rsidRDefault="00000000">
            <w:r>
              <w:t>155.21</w:t>
            </w:r>
          </w:p>
        </w:tc>
        <w:tc>
          <w:tcPr>
            <w:tcW w:w="1556" w:type="dxa"/>
            <w:vAlign w:val="center"/>
          </w:tcPr>
          <w:p w14:paraId="34623F3E" w14:textId="77777777" w:rsidR="00243154" w:rsidRDefault="00000000">
            <w:r>
              <w:t>1022.19</w:t>
            </w:r>
          </w:p>
        </w:tc>
      </w:tr>
      <w:tr w:rsidR="00243154" w14:paraId="0C0943C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2D7327A" w14:textId="77777777" w:rsidR="00243154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4B86209" w14:textId="77777777" w:rsidR="00243154" w:rsidRDefault="00000000">
            <w:r>
              <w:t>144.99</w:t>
            </w:r>
          </w:p>
        </w:tc>
        <w:tc>
          <w:tcPr>
            <w:tcW w:w="1556" w:type="dxa"/>
            <w:vAlign w:val="center"/>
          </w:tcPr>
          <w:p w14:paraId="6095ECCD" w14:textId="77777777" w:rsidR="00243154" w:rsidRDefault="00000000">
            <w:r>
              <w:t>300.43</w:t>
            </w:r>
          </w:p>
        </w:tc>
        <w:tc>
          <w:tcPr>
            <w:tcW w:w="1556" w:type="dxa"/>
            <w:vAlign w:val="center"/>
          </w:tcPr>
          <w:p w14:paraId="72AA6649" w14:textId="77777777" w:rsidR="00243154" w:rsidRDefault="00000000">
            <w:r>
              <w:t>539.45</w:t>
            </w:r>
          </w:p>
        </w:tc>
        <w:tc>
          <w:tcPr>
            <w:tcW w:w="1556" w:type="dxa"/>
            <w:vAlign w:val="center"/>
          </w:tcPr>
          <w:p w14:paraId="0E22FB5A" w14:textId="77777777" w:rsidR="00243154" w:rsidRDefault="00000000">
            <w:r>
              <w:t>169.20</w:t>
            </w:r>
          </w:p>
        </w:tc>
        <w:tc>
          <w:tcPr>
            <w:tcW w:w="1556" w:type="dxa"/>
            <w:vAlign w:val="center"/>
          </w:tcPr>
          <w:p w14:paraId="6F1176D9" w14:textId="77777777" w:rsidR="00243154" w:rsidRDefault="00000000">
            <w:r>
              <w:t>813.35</w:t>
            </w:r>
          </w:p>
        </w:tc>
      </w:tr>
      <w:tr w:rsidR="00243154" w14:paraId="6365E78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A7A7805" w14:textId="77777777" w:rsidR="00243154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75B3747" w14:textId="77777777" w:rsidR="00243154" w:rsidRDefault="00000000">
            <w:r>
              <w:t>147.33</w:t>
            </w:r>
          </w:p>
        </w:tc>
        <w:tc>
          <w:tcPr>
            <w:tcW w:w="1556" w:type="dxa"/>
            <w:vAlign w:val="center"/>
          </w:tcPr>
          <w:p w14:paraId="71646200" w14:textId="77777777" w:rsidR="00243154" w:rsidRDefault="00000000">
            <w:r>
              <w:t>247.07</w:t>
            </w:r>
          </w:p>
        </w:tc>
        <w:tc>
          <w:tcPr>
            <w:tcW w:w="1556" w:type="dxa"/>
            <w:vAlign w:val="center"/>
          </w:tcPr>
          <w:p w14:paraId="33109795" w14:textId="77777777" w:rsidR="00243154" w:rsidRDefault="00000000">
            <w:r>
              <w:t>475.42</w:t>
            </w:r>
          </w:p>
        </w:tc>
        <w:tc>
          <w:tcPr>
            <w:tcW w:w="1556" w:type="dxa"/>
            <w:vAlign w:val="center"/>
          </w:tcPr>
          <w:p w14:paraId="1E93F317" w14:textId="77777777" w:rsidR="00243154" w:rsidRDefault="00000000">
            <w:r>
              <w:t>165.51</w:t>
            </w:r>
          </w:p>
        </w:tc>
        <w:tc>
          <w:tcPr>
            <w:tcW w:w="1556" w:type="dxa"/>
            <w:vAlign w:val="center"/>
          </w:tcPr>
          <w:p w14:paraId="2CE18988" w14:textId="77777777" w:rsidR="00243154" w:rsidRDefault="00000000">
            <w:r>
              <w:t>579.25</w:t>
            </w:r>
          </w:p>
        </w:tc>
      </w:tr>
      <w:tr w:rsidR="00243154" w14:paraId="76455B5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6FAD3C" w14:textId="77777777" w:rsidR="00243154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7255C16B" w14:textId="77777777" w:rsidR="00243154" w:rsidRDefault="00000000">
            <w:r>
              <w:t>117.07</w:t>
            </w:r>
          </w:p>
        </w:tc>
        <w:tc>
          <w:tcPr>
            <w:tcW w:w="1556" w:type="dxa"/>
            <w:vAlign w:val="center"/>
          </w:tcPr>
          <w:p w14:paraId="5EEA11EB" w14:textId="77777777" w:rsidR="00243154" w:rsidRDefault="00000000">
            <w:r>
              <w:t>215.92</w:t>
            </w:r>
          </w:p>
        </w:tc>
        <w:tc>
          <w:tcPr>
            <w:tcW w:w="1556" w:type="dxa"/>
            <w:vAlign w:val="center"/>
          </w:tcPr>
          <w:p w14:paraId="54BE3B83" w14:textId="77777777" w:rsidR="00243154" w:rsidRDefault="00000000">
            <w:r>
              <w:t>349.37</w:t>
            </w:r>
          </w:p>
        </w:tc>
        <w:tc>
          <w:tcPr>
            <w:tcW w:w="1556" w:type="dxa"/>
            <w:vAlign w:val="center"/>
          </w:tcPr>
          <w:p w14:paraId="20FDF3F2" w14:textId="77777777" w:rsidR="00243154" w:rsidRDefault="00000000">
            <w:r>
              <w:t>129.35</w:t>
            </w:r>
          </w:p>
        </w:tc>
        <w:tc>
          <w:tcPr>
            <w:tcW w:w="1556" w:type="dxa"/>
            <w:vAlign w:val="center"/>
          </w:tcPr>
          <w:p w14:paraId="49845F35" w14:textId="77777777" w:rsidR="00243154" w:rsidRDefault="00000000">
            <w:r>
              <w:t>376.77</w:t>
            </w:r>
          </w:p>
        </w:tc>
      </w:tr>
      <w:tr w:rsidR="00243154" w14:paraId="02F5CFC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DCE8980" w14:textId="77777777" w:rsidR="00243154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77DCC70" w14:textId="77777777" w:rsidR="00243154" w:rsidRDefault="00000000">
            <w:r>
              <w:t>72.45</w:t>
            </w:r>
          </w:p>
        </w:tc>
        <w:tc>
          <w:tcPr>
            <w:tcW w:w="1556" w:type="dxa"/>
            <w:vAlign w:val="center"/>
          </w:tcPr>
          <w:p w14:paraId="1018D5D5" w14:textId="77777777" w:rsidR="00243154" w:rsidRDefault="00000000">
            <w:r>
              <w:t>153.84</w:t>
            </w:r>
          </w:p>
        </w:tc>
        <w:tc>
          <w:tcPr>
            <w:tcW w:w="1556" w:type="dxa"/>
            <w:vAlign w:val="center"/>
          </w:tcPr>
          <w:p w14:paraId="23D00A7F" w14:textId="77777777" w:rsidR="00243154" w:rsidRDefault="00000000">
            <w:r>
              <w:t>233.89</w:t>
            </w:r>
          </w:p>
        </w:tc>
        <w:tc>
          <w:tcPr>
            <w:tcW w:w="1556" w:type="dxa"/>
            <w:vAlign w:val="center"/>
          </w:tcPr>
          <w:p w14:paraId="7F2F73DD" w14:textId="77777777" w:rsidR="00243154" w:rsidRDefault="00000000">
            <w:r>
              <w:t>79.53</w:t>
            </w:r>
          </w:p>
        </w:tc>
        <w:tc>
          <w:tcPr>
            <w:tcW w:w="1556" w:type="dxa"/>
            <w:vAlign w:val="center"/>
          </w:tcPr>
          <w:p w14:paraId="5A7CDB4C" w14:textId="77777777" w:rsidR="00243154" w:rsidRDefault="00000000">
            <w:r>
              <w:t>213.38</w:t>
            </w:r>
          </w:p>
        </w:tc>
      </w:tr>
      <w:tr w:rsidR="00243154" w14:paraId="70456EB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B2FA3C3" w14:textId="77777777" w:rsidR="00243154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DAA2D5B" w14:textId="77777777" w:rsidR="00243154" w:rsidRDefault="00000000">
            <w:r>
              <w:t>26.82</w:t>
            </w:r>
          </w:p>
        </w:tc>
        <w:tc>
          <w:tcPr>
            <w:tcW w:w="1556" w:type="dxa"/>
            <w:vAlign w:val="center"/>
          </w:tcPr>
          <w:p w14:paraId="649AF1C5" w14:textId="77777777" w:rsidR="00243154" w:rsidRDefault="00000000">
            <w:r>
              <w:t>64.98</w:t>
            </w:r>
          </w:p>
        </w:tc>
        <w:tc>
          <w:tcPr>
            <w:tcW w:w="1556" w:type="dxa"/>
            <w:vAlign w:val="center"/>
          </w:tcPr>
          <w:p w14:paraId="2739FA1F" w14:textId="77777777" w:rsidR="00243154" w:rsidRDefault="00000000">
            <w:r>
              <w:t>88.47</w:t>
            </w:r>
          </w:p>
        </w:tc>
        <w:tc>
          <w:tcPr>
            <w:tcW w:w="1556" w:type="dxa"/>
            <w:vAlign w:val="center"/>
          </w:tcPr>
          <w:p w14:paraId="763D2BC9" w14:textId="77777777" w:rsidR="00243154" w:rsidRDefault="00000000">
            <w:r>
              <w:t>29.21</w:t>
            </w:r>
          </w:p>
        </w:tc>
        <w:tc>
          <w:tcPr>
            <w:tcW w:w="1556" w:type="dxa"/>
            <w:vAlign w:val="center"/>
          </w:tcPr>
          <w:p w14:paraId="23C5A486" w14:textId="77777777" w:rsidR="00243154" w:rsidRDefault="00000000">
            <w:r>
              <w:t>70.08</w:t>
            </w:r>
          </w:p>
        </w:tc>
      </w:tr>
      <w:tr w:rsidR="00243154" w14:paraId="3B0D1F6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2B61C22" w14:textId="77777777" w:rsidR="00243154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0F620551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72BA69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661AA5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19173D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9D5D33" w14:textId="77777777" w:rsidR="00243154" w:rsidRDefault="00000000">
            <w:r>
              <w:t>0.00</w:t>
            </w:r>
          </w:p>
        </w:tc>
      </w:tr>
      <w:tr w:rsidR="00243154" w14:paraId="3F9E919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17B97C1" w14:textId="77777777" w:rsidR="00243154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7D7983F4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C8145D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C20861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C84DD9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5F6B27" w14:textId="77777777" w:rsidR="00243154" w:rsidRDefault="00000000">
            <w:r>
              <w:t>0.00</w:t>
            </w:r>
          </w:p>
        </w:tc>
      </w:tr>
      <w:tr w:rsidR="00243154" w14:paraId="2C2F17F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144CA5D" w14:textId="77777777" w:rsidR="00243154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07143093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982243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673A48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33C31D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D0D2AC" w14:textId="77777777" w:rsidR="00243154" w:rsidRDefault="00000000">
            <w:r>
              <w:t>0.00</w:t>
            </w:r>
          </w:p>
        </w:tc>
      </w:tr>
      <w:tr w:rsidR="00243154" w14:paraId="7C2FB19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5B6D511" w14:textId="77777777" w:rsidR="00243154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218B674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1C72B5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695942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91E1BD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8DE24F" w14:textId="77777777" w:rsidR="00243154" w:rsidRDefault="00000000">
            <w:r>
              <w:t>0.00</w:t>
            </w:r>
          </w:p>
        </w:tc>
      </w:tr>
      <w:tr w:rsidR="00243154" w14:paraId="4D5EB45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CBCACDF" w14:textId="77777777" w:rsidR="00243154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7D40B7B5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D48CA5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247361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6B171E" w14:textId="77777777" w:rsidR="00243154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62D3A8" w14:textId="77777777" w:rsidR="00243154" w:rsidRDefault="00000000">
            <w:r>
              <w:t>0.00</w:t>
            </w:r>
          </w:p>
        </w:tc>
      </w:tr>
    </w:tbl>
    <w:p w14:paraId="45384A90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1B914690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</w:p>
    <w:p w14:paraId="2F4CCA65" w14:textId="77777777" w:rsidR="00697366" w:rsidRDefault="00697366" w:rsidP="00CA66B7">
      <w:pPr>
        <w:pStyle w:val="2"/>
      </w:pPr>
      <w:bookmarkStart w:id="58" w:name="_Toc155690730"/>
      <w:bookmarkStart w:id="59" w:name="_Toc217815726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2FFD547E" w14:textId="77777777"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bookmarkEnd w:id="60"/>
      <w:r>
        <w:rPr>
          <w:noProof/>
        </w:rPr>
        <w:drawing>
          <wp:inline distT="0" distB="0" distL="0" distR="0" wp14:anchorId="20C4EB89" wp14:editId="3D8CB585">
            <wp:extent cx="5667375" cy="27908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154" w14:paraId="46EC9E8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49F2A69" w14:textId="77777777" w:rsidR="00243154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2AC04F" w14:textId="77777777" w:rsidR="0024315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05916" w14:textId="77777777" w:rsidR="0024315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67849" w14:textId="77777777" w:rsidR="0024315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15373" w14:textId="77777777" w:rsidR="0024315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B2ED4" w14:textId="77777777" w:rsidR="0024315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062DE" w14:textId="77777777" w:rsidR="0024315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DAF0B" w14:textId="77777777" w:rsidR="0024315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13562" w14:textId="77777777" w:rsidR="0024315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2991CB" w14:textId="77777777" w:rsidR="0024315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CB047E" w14:textId="77777777" w:rsidR="0024315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783741" w14:textId="77777777" w:rsidR="00243154" w:rsidRDefault="00000000">
            <w:pPr>
              <w:jc w:val="center"/>
            </w:pPr>
            <w:r>
              <w:t>11:00</w:t>
            </w:r>
          </w:p>
        </w:tc>
      </w:tr>
      <w:tr w:rsidR="00243154" w14:paraId="7E8D6BF1" w14:textId="77777777">
        <w:trPr>
          <w:jc w:val="center"/>
        </w:trPr>
        <w:tc>
          <w:tcPr>
            <w:tcW w:w="777" w:type="dxa"/>
            <w:vAlign w:val="center"/>
          </w:tcPr>
          <w:p w14:paraId="7E8A08FD" w14:textId="77777777" w:rsidR="00243154" w:rsidRDefault="00000000">
            <w:r>
              <w:t>30.47</w:t>
            </w:r>
          </w:p>
        </w:tc>
        <w:tc>
          <w:tcPr>
            <w:tcW w:w="777" w:type="dxa"/>
            <w:vAlign w:val="center"/>
          </w:tcPr>
          <w:p w14:paraId="1087C65A" w14:textId="77777777" w:rsidR="00243154" w:rsidRDefault="00000000">
            <w:r>
              <w:t>29.29</w:t>
            </w:r>
          </w:p>
        </w:tc>
        <w:tc>
          <w:tcPr>
            <w:tcW w:w="777" w:type="dxa"/>
            <w:vAlign w:val="center"/>
          </w:tcPr>
          <w:p w14:paraId="43D128A9" w14:textId="77777777" w:rsidR="00243154" w:rsidRDefault="00000000">
            <w:r>
              <w:t>28.38</w:t>
            </w:r>
          </w:p>
        </w:tc>
        <w:tc>
          <w:tcPr>
            <w:tcW w:w="777" w:type="dxa"/>
            <w:vAlign w:val="center"/>
          </w:tcPr>
          <w:p w14:paraId="4A11BD8D" w14:textId="77777777" w:rsidR="00243154" w:rsidRDefault="00000000">
            <w:r>
              <w:t>27.81</w:t>
            </w:r>
          </w:p>
        </w:tc>
        <w:tc>
          <w:tcPr>
            <w:tcW w:w="777" w:type="dxa"/>
            <w:vAlign w:val="center"/>
          </w:tcPr>
          <w:p w14:paraId="25A1A21E" w14:textId="77777777" w:rsidR="00243154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44D50ED9" w14:textId="77777777" w:rsidR="00243154" w:rsidRDefault="00000000">
            <w:r>
              <w:t>27.81</w:t>
            </w:r>
          </w:p>
        </w:tc>
        <w:tc>
          <w:tcPr>
            <w:tcW w:w="777" w:type="dxa"/>
            <w:vAlign w:val="center"/>
          </w:tcPr>
          <w:p w14:paraId="3CA76C48" w14:textId="77777777" w:rsidR="00243154" w:rsidRDefault="00000000">
            <w:r>
              <w:t>28.38</w:t>
            </w:r>
          </w:p>
        </w:tc>
        <w:tc>
          <w:tcPr>
            <w:tcW w:w="777" w:type="dxa"/>
            <w:vAlign w:val="center"/>
          </w:tcPr>
          <w:p w14:paraId="7DF1CAA3" w14:textId="77777777" w:rsidR="00243154" w:rsidRDefault="00000000">
            <w:r>
              <w:t>29.29</w:t>
            </w:r>
          </w:p>
        </w:tc>
        <w:tc>
          <w:tcPr>
            <w:tcW w:w="777" w:type="dxa"/>
            <w:vAlign w:val="center"/>
          </w:tcPr>
          <w:p w14:paraId="3FF7D02B" w14:textId="77777777" w:rsidR="00243154" w:rsidRDefault="00000000">
            <w:r>
              <w:t>30.47</w:t>
            </w:r>
          </w:p>
        </w:tc>
        <w:tc>
          <w:tcPr>
            <w:tcW w:w="777" w:type="dxa"/>
            <w:vAlign w:val="center"/>
          </w:tcPr>
          <w:p w14:paraId="20F9CC54" w14:textId="77777777" w:rsidR="00243154" w:rsidRDefault="00000000">
            <w:r>
              <w:t>31.84</w:t>
            </w:r>
          </w:p>
        </w:tc>
        <w:tc>
          <w:tcPr>
            <w:tcW w:w="777" w:type="dxa"/>
            <w:vAlign w:val="center"/>
          </w:tcPr>
          <w:p w14:paraId="2A2069AA" w14:textId="77777777" w:rsidR="00243154" w:rsidRDefault="00000000">
            <w:r>
              <w:t>33.32</w:t>
            </w:r>
          </w:p>
        </w:tc>
        <w:tc>
          <w:tcPr>
            <w:tcW w:w="777" w:type="dxa"/>
            <w:vAlign w:val="center"/>
          </w:tcPr>
          <w:p w14:paraId="38826C9C" w14:textId="77777777" w:rsidR="00243154" w:rsidRDefault="00000000">
            <w:r>
              <w:t>34.79</w:t>
            </w:r>
          </w:p>
        </w:tc>
      </w:tr>
      <w:tr w:rsidR="00243154" w14:paraId="53EFD38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2730380" w14:textId="77777777" w:rsidR="0024315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59FE38" w14:textId="77777777" w:rsidR="0024315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7A9770" w14:textId="77777777" w:rsidR="0024315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108F81" w14:textId="77777777" w:rsidR="0024315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E56AD" w14:textId="77777777" w:rsidR="0024315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00CC8" w14:textId="77777777" w:rsidR="0024315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717A5" w14:textId="77777777" w:rsidR="0024315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2D740" w14:textId="77777777" w:rsidR="0024315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8A8F0" w14:textId="77777777" w:rsidR="0024315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5CE3D" w14:textId="77777777" w:rsidR="0024315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5C5D7" w14:textId="77777777" w:rsidR="0024315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838E1D" w14:textId="77777777" w:rsidR="00243154" w:rsidRDefault="00000000">
            <w:r>
              <w:t>23:00</w:t>
            </w:r>
          </w:p>
        </w:tc>
      </w:tr>
      <w:tr w:rsidR="00243154" w14:paraId="3BF06432" w14:textId="77777777">
        <w:trPr>
          <w:jc w:val="center"/>
        </w:trPr>
        <w:tc>
          <w:tcPr>
            <w:tcW w:w="777" w:type="dxa"/>
            <w:vAlign w:val="center"/>
          </w:tcPr>
          <w:p w14:paraId="32932947" w14:textId="77777777" w:rsidR="00243154" w:rsidRDefault="00000000">
            <w:r>
              <w:t>36.17</w:t>
            </w:r>
          </w:p>
        </w:tc>
        <w:tc>
          <w:tcPr>
            <w:tcW w:w="777" w:type="dxa"/>
            <w:vAlign w:val="center"/>
          </w:tcPr>
          <w:p w14:paraId="52A361F5" w14:textId="77777777" w:rsidR="00243154" w:rsidRDefault="00000000">
            <w:r>
              <w:t>37.35</w:t>
            </w:r>
          </w:p>
        </w:tc>
        <w:tc>
          <w:tcPr>
            <w:tcW w:w="777" w:type="dxa"/>
            <w:vAlign w:val="center"/>
          </w:tcPr>
          <w:p w14:paraId="60F1D3B0" w14:textId="77777777" w:rsidR="00243154" w:rsidRDefault="00000000">
            <w:r>
              <w:t>38.25</w:t>
            </w:r>
          </w:p>
        </w:tc>
        <w:tc>
          <w:tcPr>
            <w:tcW w:w="777" w:type="dxa"/>
            <w:vAlign w:val="center"/>
          </w:tcPr>
          <w:p w14:paraId="3852DF0E" w14:textId="77777777" w:rsidR="00243154" w:rsidRDefault="00000000">
            <w:r>
              <w:t>38.82</w:t>
            </w:r>
          </w:p>
        </w:tc>
        <w:tc>
          <w:tcPr>
            <w:tcW w:w="777" w:type="dxa"/>
            <w:vAlign w:val="center"/>
          </w:tcPr>
          <w:p w14:paraId="5E43E6F0" w14:textId="77777777" w:rsidR="00243154" w:rsidRDefault="00000000">
            <w:r>
              <w:t>39.02</w:t>
            </w:r>
          </w:p>
        </w:tc>
        <w:tc>
          <w:tcPr>
            <w:tcW w:w="777" w:type="dxa"/>
            <w:vAlign w:val="center"/>
          </w:tcPr>
          <w:p w14:paraId="6DFF70A2" w14:textId="77777777" w:rsidR="00243154" w:rsidRDefault="00000000">
            <w:r>
              <w:t>38.82</w:t>
            </w:r>
          </w:p>
        </w:tc>
        <w:tc>
          <w:tcPr>
            <w:tcW w:w="777" w:type="dxa"/>
            <w:vAlign w:val="center"/>
          </w:tcPr>
          <w:p w14:paraId="7B90E2D2" w14:textId="77777777" w:rsidR="00243154" w:rsidRDefault="00000000">
            <w:r>
              <w:t>38.25</w:t>
            </w:r>
          </w:p>
        </w:tc>
        <w:tc>
          <w:tcPr>
            <w:tcW w:w="777" w:type="dxa"/>
            <w:vAlign w:val="center"/>
          </w:tcPr>
          <w:p w14:paraId="005A88C1" w14:textId="77777777" w:rsidR="00243154" w:rsidRDefault="00000000">
            <w:r>
              <w:t>37.35</w:t>
            </w:r>
          </w:p>
        </w:tc>
        <w:tc>
          <w:tcPr>
            <w:tcW w:w="777" w:type="dxa"/>
            <w:vAlign w:val="center"/>
          </w:tcPr>
          <w:p w14:paraId="2C3D0E56" w14:textId="77777777" w:rsidR="00243154" w:rsidRDefault="00000000">
            <w:r>
              <w:t>36.17</w:t>
            </w:r>
          </w:p>
        </w:tc>
        <w:tc>
          <w:tcPr>
            <w:tcW w:w="777" w:type="dxa"/>
            <w:vAlign w:val="center"/>
          </w:tcPr>
          <w:p w14:paraId="3D5BB1E4" w14:textId="77777777" w:rsidR="00243154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01C445FC" w14:textId="77777777" w:rsidR="00243154" w:rsidRDefault="00000000">
            <w:r>
              <w:t>33.32</w:t>
            </w:r>
          </w:p>
        </w:tc>
        <w:tc>
          <w:tcPr>
            <w:tcW w:w="777" w:type="dxa"/>
            <w:vAlign w:val="center"/>
          </w:tcPr>
          <w:p w14:paraId="61BD72F7" w14:textId="77777777" w:rsidR="00243154" w:rsidRDefault="00000000">
            <w:r>
              <w:t>31.84</w:t>
            </w:r>
          </w:p>
        </w:tc>
      </w:tr>
    </w:tbl>
    <w:p w14:paraId="1040A351" w14:textId="77777777" w:rsidR="00800A70" w:rsidRDefault="00800A70" w:rsidP="006B27F7">
      <w:pPr>
        <w:jc w:val="center"/>
      </w:pPr>
      <w:bookmarkStart w:id="61" w:name="自然通风室内温度表格"/>
      <w:bookmarkEnd w:id="61"/>
    </w:p>
    <w:p w14:paraId="1AC6030A" w14:textId="77777777" w:rsidR="00A279F8" w:rsidRPr="00794676" w:rsidRDefault="00A279F8" w:rsidP="009A61CA">
      <w:pPr>
        <w:pStyle w:val="1"/>
      </w:pPr>
      <w:bookmarkStart w:id="62" w:name="_Toc217815727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43154" w14:paraId="3F87C080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96F5B58" w14:textId="77777777" w:rsidR="0024315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10081A" w14:textId="77777777" w:rsidR="00243154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138BB7" w14:textId="77777777" w:rsidR="00243154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39CC9" w14:textId="77777777" w:rsidR="00243154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02A015" w14:textId="77777777" w:rsidR="00243154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C41DD2" w14:textId="77777777" w:rsidR="0024315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AB8D31D" w14:textId="77777777" w:rsidR="00243154" w:rsidRDefault="00000000">
            <w:pPr>
              <w:jc w:val="center"/>
            </w:pPr>
            <w:r>
              <w:t>数据来源</w:t>
            </w:r>
          </w:p>
        </w:tc>
      </w:tr>
      <w:tr w:rsidR="00243154" w14:paraId="1BC974E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5F0B47B" w14:textId="77777777" w:rsidR="00243154" w:rsidRDefault="002431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E48C58D" w14:textId="77777777" w:rsidR="0024315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CF7729" w14:textId="77777777" w:rsidR="00243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1B1790" w14:textId="77777777" w:rsidR="0024315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63EDF1" w14:textId="77777777" w:rsidR="0024315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AC0F58" w14:textId="77777777" w:rsidR="0024315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3D55FD0" w14:textId="77777777" w:rsidR="00243154" w:rsidRDefault="00243154">
            <w:pPr>
              <w:jc w:val="center"/>
            </w:pPr>
          </w:p>
        </w:tc>
      </w:tr>
      <w:tr w:rsidR="00243154" w14:paraId="1958F1A4" w14:textId="77777777">
        <w:trPr>
          <w:jc w:val="center"/>
        </w:trPr>
        <w:tc>
          <w:tcPr>
            <w:tcW w:w="2196" w:type="dxa"/>
            <w:vAlign w:val="center"/>
          </w:tcPr>
          <w:p w14:paraId="1A974AB8" w14:textId="77777777" w:rsidR="0024315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91A252C" w14:textId="77777777" w:rsidR="00243154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B10E8E5" w14:textId="77777777" w:rsidR="0024315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2C35FDA" w14:textId="77777777" w:rsidR="00243154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C40ECAF" w14:textId="77777777" w:rsidR="0024315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1C4E226" w14:textId="77777777" w:rsidR="00243154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92486EC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502ECA54" w14:textId="77777777">
        <w:trPr>
          <w:jc w:val="center"/>
        </w:trPr>
        <w:tc>
          <w:tcPr>
            <w:tcW w:w="2196" w:type="dxa"/>
            <w:vAlign w:val="center"/>
          </w:tcPr>
          <w:p w14:paraId="043AD542" w14:textId="77777777" w:rsidR="0024315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013ECB0" w14:textId="77777777" w:rsidR="00243154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76C001D" w14:textId="77777777" w:rsidR="0024315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54D531F" w14:textId="77777777" w:rsidR="00243154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27A8609" w14:textId="77777777" w:rsidR="0024315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174BC78" w14:textId="77777777" w:rsidR="00243154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66F2016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1A36A320" w14:textId="77777777">
        <w:trPr>
          <w:jc w:val="center"/>
        </w:trPr>
        <w:tc>
          <w:tcPr>
            <w:tcW w:w="2196" w:type="dxa"/>
            <w:vAlign w:val="center"/>
          </w:tcPr>
          <w:p w14:paraId="2E14C64B" w14:textId="77777777" w:rsidR="0024315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E07F38D" w14:textId="77777777" w:rsidR="00243154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2174CED" w14:textId="77777777" w:rsidR="0024315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2EEFEBC" w14:textId="77777777" w:rsidR="00243154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5AF3594" w14:textId="77777777" w:rsidR="00243154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DA77350" w14:textId="77777777" w:rsidR="00243154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BFFAA56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65632D63" w14:textId="77777777">
        <w:trPr>
          <w:jc w:val="center"/>
        </w:trPr>
        <w:tc>
          <w:tcPr>
            <w:tcW w:w="2196" w:type="dxa"/>
            <w:vAlign w:val="center"/>
          </w:tcPr>
          <w:p w14:paraId="3D1CBC18" w14:textId="77777777" w:rsidR="00243154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268CAC6" w14:textId="77777777" w:rsidR="00243154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5937D08A" w14:textId="77777777" w:rsidR="00243154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D482A54" w14:textId="77777777" w:rsidR="00243154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48CBD71" w14:textId="77777777" w:rsidR="00243154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64C8B98" w14:textId="77777777" w:rsidR="00243154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193FD24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29E965B3" w14:textId="77777777">
        <w:trPr>
          <w:jc w:val="center"/>
        </w:trPr>
        <w:tc>
          <w:tcPr>
            <w:tcW w:w="2196" w:type="dxa"/>
            <w:vAlign w:val="center"/>
          </w:tcPr>
          <w:p w14:paraId="28D10A9B" w14:textId="77777777" w:rsidR="0024315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6909567" w14:textId="77777777" w:rsidR="00243154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3C079FE" w14:textId="77777777" w:rsidR="00243154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2A14DC91" w14:textId="77777777" w:rsidR="00243154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D5E719A" w14:textId="77777777" w:rsidR="00243154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B39135D" w14:textId="77777777" w:rsidR="00243154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7A89859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46E78E4A" w14:textId="77777777">
        <w:trPr>
          <w:jc w:val="center"/>
        </w:trPr>
        <w:tc>
          <w:tcPr>
            <w:tcW w:w="2196" w:type="dxa"/>
            <w:vAlign w:val="center"/>
          </w:tcPr>
          <w:p w14:paraId="79EF55EC" w14:textId="77777777" w:rsidR="00243154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DC02D07" w14:textId="77777777" w:rsidR="00243154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08C4DC6" w14:textId="77777777" w:rsidR="00243154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21904B85" w14:textId="77777777" w:rsidR="00243154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37ADF5B3" w14:textId="77777777" w:rsidR="00243154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7B7A4D7" w14:textId="77777777" w:rsidR="00243154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B3B8EF1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01E820C5" w14:textId="77777777">
        <w:trPr>
          <w:jc w:val="center"/>
        </w:trPr>
        <w:tc>
          <w:tcPr>
            <w:tcW w:w="2196" w:type="dxa"/>
            <w:vAlign w:val="center"/>
          </w:tcPr>
          <w:p w14:paraId="3C4A8573" w14:textId="77777777" w:rsidR="00243154" w:rsidRDefault="00000000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14:paraId="11EE5B15" w14:textId="77777777" w:rsidR="00243154" w:rsidRDefault="00000000">
            <w:pPr>
              <w:jc w:val="right"/>
            </w:pPr>
            <w:r>
              <w:t>0.630</w:t>
            </w:r>
          </w:p>
        </w:tc>
        <w:tc>
          <w:tcPr>
            <w:tcW w:w="1030" w:type="dxa"/>
            <w:vAlign w:val="center"/>
          </w:tcPr>
          <w:p w14:paraId="0028E0FE" w14:textId="77777777" w:rsidR="00243154" w:rsidRDefault="00000000">
            <w:pPr>
              <w:jc w:val="right"/>
            </w:pPr>
            <w:r>
              <w:t>8.160</w:t>
            </w:r>
          </w:p>
        </w:tc>
        <w:tc>
          <w:tcPr>
            <w:tcW w:w="848" w:type="dxa"/>
            <w:vAlign w:val="center"/>
          </w:tcPr>
          <w:p w14:paraId="3B4C11C4" w14:textId="77777777" w:rsidR="00243154" w:rsidRDefault="00000000">
            <w:pPr>
              <w:jc w:val="right"/>
            </w:pPr>
            <w:r>
              <w:t>1300.0</w:t>
            </w:r>
          </w:p>
        </w:tc>
        <w:tc>
          <w:tcPr>
            <w:tcW w:w="1018" w:type="dxa"/>
            <w:vAlign w:val="center"/>
          </w:tcPr>
          <w:p w14:paraId="70526D75" w14:textId="77777777" w:rsidR="0024315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53E2741" w14:textId="77777777" w:rsidR="00243154" w:rsidRDefault="00000000">
            <w:pPr>
              <w:jc w:val="right"/>
            </w:pPr>
            <w:r>
              <w:t>0.0390</w:t>
            </w:r>
          </w:p>
        </w:tc>
        <w:tc>
          <w:tcPr>
            <w:tcW w:w="1516" w:type="dxa"/>
            <w:vAlign w:val="center"/>
          </w:tcPr>
          <w:p w14:paraId="5C74A4EE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4EEBB048" w14:textId="77777777">
        <w:trPr>
          <w:jc w:val="center"/>
        </w:trPr>
        <w:tc>
          <w:tcPr>
            <w:tcW w:w="2196" w:type="dxa"/>
            <w:vAlign w:val="center"/>
          </w:tcPr>
          <w:p w14:paraId="413DE508" w14:textId="77777777" w:rsidR="00243154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7E8837FA" w14:textId="77777777" w:rsidR="00243154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4AD85B05" w14:textId="77777777" w:rsidR="00243154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6928A98D" w14:textId="77777777" w:rsidR="00243154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7FD8526" w14:textId="77777777" w:rsidR="0024315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3E9F778" w14:textId="77777777" w:rsidR="00243154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1C78951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4755955D" w14:textId="77777777">
        <w:trPr>
          <w:jc w:val="center"/>
        </w:trPr>
        <w:tc>
          <w:tcPr>
            <w:tcW w:w="2196" w:type="dxa"/>
            <w:vAlign w:val="center"/>
          </w:tcPr>
          <w:p w14:paraId="42D69B6A" w14:textId="77777777" w:rsidR="00243154" w:rsidRDefault="00000000">
            <w:r>
              <w:t>sbs</w:t>
            </w:r>
            <w:r>
              <w:t>改性沥青卷材防水</w:t>
            </w:r>
          </w:p>
        </w:tc>
        <w:tc>
          <w:tcPr>
            <w:tcW w:w="1018" w:type="dxa"/>
            <w:vAlign w:val="center"/>
          </w:tcPr>
          <w:p w14:paraId="3E150281" w14:textId="77777777" w:rsidR="00243154" w:rsidRDefault="00000000">
            <w:pPr>
              <w:jc w:val="right"/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470DF644" w14:textId="77777777" w:rsidR="00243154" w:rsidRDefault="00000000">
            <w:pPr>
              <w:jc w:val="right"/>
            </w:pPr>
            <w:r>
              <w:t>3.330</w:t>
            </w:r>
          </w:p>
        </w:tc>
        <w:tc>
          <w:tcPr>
            <w:tcW w:w="848" w:type="dxa"/>
            <w:vAlign w:val="center"/>
          </w:tcPr>
          <w:p w14:paraId="7DAD5BA7" w14:textId="77777777" w:rsidR="00243154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7EA20469" w14:textId="77777777" w:rsidR="00243154" w:rsidRDefault="00000000">
            <w:pPr>
              <w:jc w:val="right"/>
            </w:pPr>
            <w:r>
              <w:t>1470.0</w:t>
            </w:r>
          </w:p>
        </w:tc>
        <w:tc>
          <w:tcPr>
            <w:tcW w:w="1188" w:type="dxa"/>
            <w:vAlign w:val="center"/>
          </w:tcPr>
          <w:p w14:paraId="28901BF8" w14:textId="77777777" w:rsidR="00243154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B8DBB42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2ED0D526" w14:textId="77777777">
        <w:trPr>
          <w:jc w:val="center"/>
        </w:trPr>
        <w:tc>
          <w:tcPr>
            <w:tcW w:w="2196" w:type="dxa"/>
            <w:vAlign w:val="center"/>
          </w:tcPr>
          <w:p w14:paraId="394FE814" w14:textId="77777777" w:rsidR="00243154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49871232" w14:textId="77777777" w:rsidR="00243154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DD1D437" w14:textId="77777777" w:rsidR="00243154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5C729D4" w14:textId="77777777" w:rsidR="00243154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49CA0C7" w14:textId="77777777" w:rsidR="0024315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7D0C850" w14:textId="77777777" w:rsidR="00243154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FA16C9F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06008F79" w14:textId="77777777">
        <w:trPr>
          <w:jc w:val="center"/>
        </w:trPr>
        <w:tc>
          <w:tcPr>
            <w:tcW w:w="2196" w:type="dxa"/>
            <w:vAlign w:val="center"/>
          </w:tcPr>
          <w:p w14:paraId="1C8DCDED" w14:textId="77777777" w:rsidR="00243154" w:rsidRDefault="00000000"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0721BCA4" w14:textId="77777777" w:rsidR="00243154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344E9441" w14:textId="77777777" w:rsidR="00243154" w:rsidRDefault="00000000">
            <w:pPr>
              <w:jc w:val="right"/>
            </w:pPr>
            <w:r>
              <w:t>0.894</w:t>
            </w:r>
          </w:p>
        </w:tc>
        <w:tc>
          <w:tcPr>
            <w:tcW w:w="848" w:type="dxa"/>
            <w:vAlign w:val="center"/>
          </w:tcPr>
          <w:p w14:paraId="459A4FB0" w14:textId="77777777" w:rsidR="00243154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4BEFF71E" w14:textId="77777777" w:rsidR="00243154" w:rsidRDefault="00000000">
            <w:pPr>
              <w:jc w:val="right"/>
            </w:pPr>
            <w:r>
              <w:t>999.1</w:t>
            </w:r>
          </w:p>
        </w:tc>
        <w:tc>
          <w:tcPr>
            <w:tcW w:w="1188" w:type="dxa"/>
            <w:vAlign w:val="center"/>
          </w:tcPr>
          <w:p w14:paraId="4FE80E1E" w14:textId="77777777" w:rsidR="00243154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4727509" w14:textId="77777777" w:rsidR="00243154" w:rsidRDefault="00243154">
            <w:pPr>
              <w:rPr>
                <w:sz w:val="18"/>
                <w:szCs w:val="18"/>
              </w:rPr>
            </w:pPr>
          </w:p>
        </w:tc>
      </w:tr>
      <w:tr w:rsidR="00243154" w14:paraId="4B55574D" w14:textId="77777777">
        <w:trPr>
          <w:jc w:val="center"/>
        </w:trPr>
        <w:tc>
          <w:tcPr>
            <w:tcW w:w="2196" w:type="dxa"/>
            <w:vAlign w:val="center"/>
          </w:tcPr>
          <w:p w14:paraId="5E8CC715" w14:textId="77777777" w:rsidR="00243154" w:rsidRDefault="00000000">
            <w:r>
              <w:t>石墨聚苯板（屋面）</w:t>
            </w:r>
          </w:p>
        </w:tc>
        <w:tc>
          <w:tcPr>
            <w:tcW w:w="1018" w:type="dxa"/>
            <w:vAlign w:val="center"/>
          </w:tcPr>
          <w:p w14:paraId="59BE5E53" w14:textId="77777777" w:rsidR="00243154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77356CFE" w14:textId="77777777" w:rsidR="00243154" w:rsidRDefault="00000000">
            <w:pPr>
              <w:jc w:val="right"/>
            </w:pPr>
            <w:r>
              <w:t>0.257</w:t>
            </w:r>
          </w:p>
        </w:tc>
        <w:tc>
          <w:tcPr>
            <w:tcW w:w="848" w:type="dxa"/>
            <w:vAlign w:val="center"/>
          </w:tcPr>
          <w:p w14:paraId="57A33A1E" w14:textId="77777777" w:rsidR="00243154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2BF975D4" w14:textId="77777777" w:rsidR="00243154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C2A1332" w14:textId="77777777" w:rsidR="00243154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52F1C17" w14:textId="77777777" w:rsidR="00243154" w:rsidRDefault="00000000">
            <w:r>
              <w:rPr>
                <w:sz w:val="18"/>
                <w:szCs w:val="18"/>
              </w:rPr>
              <w:t>《内蒙古公共建筑节能标准》</w:t>
            </w:r>
            <w:r>
              <w:rPr>
                <w:sz w:val="18"/>
                <w:szCs w:val="18"/>
              </w:rPr>
              <w:t>DBJ03-27-2017</w:t>
            </w:r>
          </w:p>
        </w:tc>
      </w:tr>
      <w:tr w:rsidR="00243154" w14:paraId="6A8FE483" w14:textId="77777777">
        <w:trPr>
          <w:jc w:val="center"/>
        </w:trPr>
        <w:tc>
          <w:tcPr>
            <w:tcW w:w="2196" w:type="dxa"/>
            <w:vAlign w:val="center"/>
          </w:tcPr>
          <w:p w14:paraId="2403009D" w14:textId="77777777" w:rsidR="00243154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1018" w:type="dxa"/>
            <w:vAlign w:val="center"/>
          </w:tcPr>
          <w:p w14:paraId="223B4022" w14:textId="77777777" w:rsidR="00243154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56181B90" w14:textId="77777777" w:rsidR="00243154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5E63A87" w14:textId="77777777" w:rsidR="00243154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1C60375E" w14:textId="77777777" w:rsidR="00243154" w:rsidRDefault="00000000">
            <w:pPr>
              <w:jc w:val="right"/>
            </w:pPr>
            <w:r>
              <w:t>1183.3</w:t>
            </w:r>
          </w:p>
        </w:tc>
        <w:tc>
          <w:tcPr>
            <w:tcW w:w="1188" w:type="dxa"/>
            <w:vAlign w:val="center"/>
          </w:tcPr>
          <w:p w14:paraId="3238E166" w14:textId="77777777" w:rsidR="00243154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B2BCE23" w14:textId="77777777" w:rsidR="00243154" w:rsidRDefault="00000000">
            <w:r>
              <w:rPr>
                <w:sz w:val="18"/>
                <w:szCs w:val="18"/>
              </w:rPr>
              <w:t>《山西居住建筑节能设计标准》</w:t>
            </w:r>
            <w:r>
              <w:rPr>
                <w:sz w:val="18"/>
                <w:szCs w:val="18"/>
              </w:rPr>
              <w:t>DBJ0-242-2020</w:t>
            </w:r>
          </w:p>
        </w:tc>
      </w:tr>
    </w:tbl>
    <w:p w14:paraId="2D3E6097" w14:textId="77777777" w:rsidR="00243154" w:rsidRDefault="00000000">
      <w:pPr>
        <w:pStyle w:val="1"/>
      </w:pPr>
      <w:bookmarkStart w:id="63" w:name="_Toc217815728"/>
      <w:r>
        <w:t>屋顶外墙隔热计算</w:t>
      </w:r>
      <w:bookmarkEnd w:id="63"/>
    </w:p>
    <w:p w14:paraId="4D0C4304" w14:textId="77777777" w:rsidR="00243154" w:rsidRDefault="00000000">
      <w:pPr>
        <w:pStyle w:val="2"/>
        <w:jc w:val="left"/>
      </w:pPr>
      <w:bookmarkStart w:id="64" w:name="_Toc217815729"/>
      <w:r>
        <w:t>屋顶构造</w:t>
      </w:r>
      <w:bookmarkEnd w:id="64"/>
    </w:p>
    <w:p w14:paraId="6A73D933" w14:textId="77777777" w:rsidR="00243154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43154" w14:paraId="651995E7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7960772E" w14:textId="77777777" w:rsidR="002431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4C91102" w14:textId="77777777" w:rsidR="00243154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9E1F6B" w14:textId="77777777" w:rsidR="00243154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280D5C" w14:textId="77777777" w:rsidR="00243154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9552D2" w14:textId="77777777" w:rsidR="00243154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97184F" w14:textId="77777777" w:rsidR="0024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8C5641" w14:textId="77777777" w:rsidR="00243154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D5E75C" w14:textId="77777777" w:rsidR="0024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43154" w14:paraId="1C883497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2198A4E6" w14:textId="77777777" w:rsidR="00243154" w:rsidRDefault="00243154"/>
        </w:tc>
        <w:tc>
          <w:tcPr>
            <w:tcW w:w="834" w:type="dxa"/>
            <w:shd w:val="clear" w:color="auto" w:fill="E6E6E6"/>
            <w:vAlign w:val="center"/>
          </w:tcPr>
          <w:p w14:paraId="77FAC732" w14:textId="77777777" w:rsidR="00243154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B8B97B" w14:textId="77777777" w:rsidR="00243154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B08850" w14:textId="77777777" w:rsidR="00243154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6A3CBA" w14:textId="77777777" w:rsidR="00243154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A89957" w14:textId="77777777" w:rsidR="00243154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0F7C6A" w14:textId="77777777" w:rsidR="00243154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24D83C" w14:textId="77777777" w:rsidR="00243154" w:rsidRDefault="00000000">
            <w:r>
              <w:t>D=R*S</w:t>
            </w:r>
          </w:p>
        </w:tc>
      </w:tr>
      <w:tr w:rsidR="00243154" w14:paraId="3B428AF4" w14:textId="77777777">
        <w:trPr>
          <w:jc w:val="center"/>
        </w:trPr>
        <w:tc>
          <w:tcPr>
            <w:tcW w:w="2838" w:type="dxa"/>
            <w:vAlign w:val="center"/>
          </w:tcPr>
          <w:p w14:paraId="30564093" w14:textId="77777777" w:rsidR="0024315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77F81852" w14:textId="77777777" w:rsidR="00243154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03CA0897" w14:textId="77777777" w:rsidR="0024315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8B833A3" w14:textId="77777777" w:rsidR="00243154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4DA1E98D" w14:textId="77777777" w:rsidR="00243154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5789B172" w14:textId="77777777" w:rsidR="0024315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869397B" w14:textId="77777777" w:rsidR="00243154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57CF0012" w14:textId="77777777" w:rsidR="00243154" w:rsidRDefault="00000000">
            <w:r>
              <w:t>0.407</w:t>
            </w:r>
          </w:p>
        </w:tc>
      </w:tr>
      <w:tr w:rsidR="00243154" w14:paraId="3AD45EA7" w14:textId="77777777">
        <w:trPr>
          <w:jc w:val="center"/>
        </w:trPr>
        <w:tc>
          <w:tcPr>
            <w:tcW w:w="2838" w:type="dxa"/>
            <w:vAlign w:val="center"/>
          </w:tcPr>
          <w:p w14:paraId="02D9995F" w14:textId="77777777" w:rsidR="00243154" w:rsidRDefault="00000000">
            <w:r>
              <w:t>sbs</w:t>
            </w:r>
            <w:r>
              <w:t>改性沥青卷材防水</w:t>
            </w:r>
          </w:p>
        </w:tc>
        <w:tc>
          <w:tcPr>
            <w:tcW w:w="834" w:type="dxa"/>
            <w:vAlign w:val="center"/>
          </w:tcPr>
          <w:p w14:paraId="70DD861C" w14:textId="77777777" w:rsidR="00243154" w:rsidRDefault="00000000">
            <w:r>
              <w:t>3</w:t>
            </w:r>
          </w:p>
        </w:tc>
        <w:tc>
          <w:tcPr>
            <w:tcW w:w="707" w:type="dxa"/>
            <w:vAlign w:val="center"/>
          </w:tcPr>
          <w:p w14:paraId="7D6ECDA4" w14:textId="77777777" w:rsidR="00243154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1ED40BE2" w14:textId="77777777" w:rsidR="00243154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47D8A7F4" w14:textId="77777777" w:rsidR="00243154" w:rsidRDefault="00000000">
            <w:r>
              <w:t>3.330</w:t>
            </w:r>
          </w:p>
        </w:tc>
        <w:tc>
          <w:tcPr>
            <w:tcW w:w="707" w:type="dxa"/>
            <w:vAlign w:val="center"/>
          </w:tcPr>
          <w:p w14:paraId="5DB02716" w14:textId="77777777" w:rsidR="0024315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9D862F7" w14:textId="77777777" w:rsidR="00243154" w:rsidRDefault="00000000">
            <w:r>
              <w:t>0.018</w:t>
            </w:r>
          </w:p>
        </w:tc>
        <w:tc>
          <w:tcPr>
            <w:tcW w:w="990" w:type="dxa"/>
            <w:vAlign w:val="center"/>
          </w:tcPr>
          <w:p w14:paraId="0D596DC2" w14:textId="77777777" w:rsidR="00243154" w:rsidRDefault="00000000">
            <w:r>
              <w:t>0.059</w:t>
            </w:r>
          </w:p>
        </w:tc>
      </w:tr>
      <w:tr w:rsidR="00243154" w14:paraId="5CF08DF3" w14:textId="77777777">
        <w:trPr>
          <w:jc w:val="center"/>
        </w:trPr>
        <w:tc>
          <w:tcPr>
            <w:tcW w:w="2838" w:type="dxa"/>
            <w:vAlign w:val="center"/>
          </w:tcPr>
          <w:p w14:paraId="004008D5" w14:textId="77777777" w:rsidR="00243154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39F96E4" w14:textId="77777777" w:rsidR="00243154" w:rsidRDefault="00000000">
            <w:r>
              <w:t>25</w:t>
            </w:r>
          </w:p>
        </w:tc>
        <w:tc>
          <w:tcPr>
            <w:tcW w:w="707" w:type="dxa"/>
            <w:vAlign w:val="center"/>
          </w:tcPr>
          <w:p w14:paraId="0C6C758F" w14:textId="77777777" w:rsidR="00243154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37E6B0D0" w14:textId="77777777" w:rsidR="00243154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819E871" w14:textId="77777777" w:rsidR="00243154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4F6F878" w14:textId="77777777" w:rsidR="0024315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1A6B6AA" w14:textId="77777777" w:rsidR="00243154" w:rsidRDefault="00000000">
            <w:r>
              <w:t>0.027</w:t>
            </w:r>
          </w:p>
        </w:tc>
        <w:tc>
          <w:tcPr>
            <w:tcW w:w="990" w:type="dxa"/>
            <w:vAlign w:val="center"/>
          </w:tcPr>
          <w:p w14:paraId="43BA4B89" w14:textId="77777777" w:rsidR="00243154" w:rsidRDefault="00000000">
            <w:r>
              <w:t>0.306</w:t>
            </w:r>
          </w:p>
        </w:tc>
      </w:tr>
      <w:tr w:rsidR="00243154" w14:paraId="25E37E7A" w14:textId="77777777">
        <w:trPr>
          <w:jc w:val="center"/>
        </w:trPr>
        <w:tc>
          <w:tcPr>
            <w:tcW w:w="2838" w:type="dxa"/>
            <w:vAlign w:val="center"/>
          </w:tcPr>
          <w:p w14:paraId="1382928D" w14:textId="77777777" w:rsidR="00243154" w:rsidRDefault="00000000">
            <w:r>
              <w:lastRenderedPageBreak/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33CD496" w14:textId="77777777" w:rsidR="00243154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1FB43C29" w14:textId="77777777" w:rsidR="00243154" w:rsidRDefault="00000000">
            <w:r>
              <w:t>11.7</w:t>
            </w:r>
          </w:p>
        </w:tc>
        <w:tc>
          <w:tcPr>
            <w:tcW w:w="990" w:type="dxa"/>
            <w:vAlign w:val="center"/>
          </w:tcPr>
          <w:p w14:paraId="6074B72D" w14:textId="77777777" w:rsidR="00243154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78A421B8" w14:textId="77777777" w:rsidR="00243154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4BAE9105" w14:textId="77777777" w:rsidR="00243154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02FE4C5B" w14:textId="77777777" w:rsidR="00243154" w:rsidRDefault="00000000">
            <w:r>
              <w:t>2.121</w:t>
            </w:r>
          </w:p>
        </w:tc>
        <w:tc>
          <w:tcPr>
            <w:tcW w:w="990" w:type="dxa"/>
            <w:vAlign w:val="center"/>
          </w:tcPr>
          <w:p w14:paraId="70C3E2DF" w14:textId="77777777" w:rsidR="00243154" w:rsidRDefault="00000000">
            <w:r>
              <w:t>0.793</w:t>
            </w:r>
          </w:p>
        </w:tc>
      </w:tr>
      <w:tr w:rsidR="00243154" w14:paraId="430DB9AE" w14:textId="77777777">
        <w:trPr>
          <w:jc w:val="center"/>
        </w:trPr>
        <w:tc>
          <w:tcPr>
            <w:tcW w:w="2838" w:type="dxa"/>
            <w:vAlign w:val="center"/>
          </w:tcPr>
          <w:p w14:paraId="2377C34C" w14:textId="77777777" w:rsidR="00243154" w:rsidRDefault="00000000">
            <w:r>
              <w:t>石墨聚苯板（屋面）</w:t>
            </w:r>
          </w:p>
        </w:tc>
        <w:tc>
          <w:tcPr>
            <w:tcW w:w="834" w:type="dxa"/>
            <w:vAlign w:val="center"/>
          </w:tcPr>
          <w:p w14:paraId="448BFE32" w14:textId="77777777" w:rsidR="00243154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9A397DC" w14:textId="77777777" w:rsidR="0024315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405A8A4" w14:textId="77777777" w:rsidR="00243154" w:rsidRDefault="00000000">
            <w:r>
              <w:t>0.033</w:t>
            </w:r>
          </w:p>
        </w:tc>
        <w:tc>
          <w:tcPr>
            <w:tcW w:w="1131" w:type="dxa"/>
            <w:vAlign w:val="center"/>
          </w:tcPr>
          <w:p w14:paraId="08236DA1" w14:textId="77777777" w:rsidR="00243154" w:rsidRDefault="00000000">
            <w:r>
              <w:t>0.257</w:t>
            </w:r>
          </w:p>
        </w:tc>
        <w:tc>
          <w:tcPr>
            <w:tcW w:w="707" w:type="dxa"/>
            <w:vAlign w:val="center"/>
          </w:tcPr>
          <w:p w14:paraId="523168FE" w14:textId="77777777" w:rsidR="00243154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4C95B842" w14:textId="77777777" w:rsidR="00243154" w:rsidRDefault="00000000">
            <w:r>
              <w:t>0.505</w:t>
            </w:r>
          </w:p>
        </w:tc>
        <w:tc>
          <w:tcPr>
            <w:tcW w:w="990" w:type="dxa"/>
            <w:vAlign w:val="center"/>
          </w:tcPr>
          <w:p w14:paraId="26CA899B" w14:textId="77777777" w:rsidR="00243154" w:rsidRDefault="00000000">
            <w:r>
              <w:t>0.156</w:t>
            </w:r>
          </w:p>
        </w:tc>
      </w:tr>
      <w:tr w:rsidR="00243154" w14:paraId="63F7FE61" w14:textId="77777777">
        <w:trPr>
          <w:jc w:val="center"/>
        </w:trPr>
        <w:tc>
          <w:tcPr>
            <w:tcW w:w="2838" w:type="dxa"/>
            <w:vAlign w:val="center"/>
          </w:tcPr>
          <w:p w14:paraId="00990ECC" w14:textId="77777777" w:rsidR="00243154" w:rsidRDefault="00000000">
            <w:r>
              <w:t>页岩陶粒混凝土</w:t>
            </w:r>
            <w:r>
              <w:t>(ρ=1300)</w:t>
            </w:r>
          </w:p>
        </w:tc>
        <w:tc>
          <w:tcPr>
            <w:tcW w:w="834" w:type="dxa"/>
            <w:vAlign w:val="center"/>
          </w:tcPr>
          <w:p w14:paraId="0AD95FA3" w14:textId="77777777" w:rsidR="00243154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5036942E" w14:textId="77777777" w:rsidR="0024315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8DF953E" w14:textId="77777777" w:rsidR="00243154" w:rsidRDefault="00000000">
            <w:r>
              <w:t>0.630</w:t>
            </w:r>
          </w:p>
        </w:tc>
        <w:tc>
          <w:tcPr>
            <w:tcW w:w="1131" w:type="dxa"/>
            <w:vAlign w:val="center"/>
          </w:tcPr>
          <w:p w14:paraId="146D5CAB" w14:textId="77777777" w:rsidR="00243154" w:rsidRDefault="00000000">
            <w:r>
              <w:t>8.160</w:t>
            </w:r>
          </w:p>
        </w:tc>
        <w:tc>
          <w:tcPr>
            <w:tcW w:w="707" w:type="dxa"/>
            <w:vAlign w:val="center"/>
          </w:tcPr>
          <w:p w14:paraId="4288CA3D" w14:textId="77777777" w:rsidR="0024315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4C34FE4" w14:textId="77777777" w:rsidR="00243154" w:rsidRDefault="00000000">
            <w:r>
              <w:t>0.048</w:t>
            </w:r>
          </w:p>
        </w:tc>
        <w:tc>
          <w:tcPr>
            <w:tcW w:w="990" w:type="dxa"/>
            <w:vAlign w:val="center"/>
          </w:tcPr>
          <w:p w14:paraId="23DCAD7B" w14:textId="77777777" w:rsidR="00243154" w:rsidRDefault="00000000">
            <w:r>
              <w:t>0.389</w:t>
            </w:r>
          </w:p>
        </w:tc>
      </w:tr>
      <w:tr w:rsidR="00243154" w14:paraId="0046D664" w14:textId="77777777">
        <w:trPr>
          <w:jc w:val="center"/>
        </w:trPr>
        <w:tc>
          <w:tcPr>
            <w:tcW w:w="2838" w:type="dxa"/>
            <w:vAlign w:val="center"/>
          </w:tcPr>
          <w:p w14:paraId="3BE6C002" w14:textId="77777777" w:rsidR="00243154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E60CE5E" w14:textId="77777777" w:rsidR="00243154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02D9A420" w14:textId="77777777" w:rsidR="00243154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727A0709" w14:textId="77777777" w:rsidR="00243154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E6CD2F1" w14:textId="77777777" w:rsidR="00243154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FE53CE5" w14:textId="77777777" w:rsidR="0024315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85DF2C2" w14:textId="77777777" w:rsidR="00243154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2736E6F4" w14:textId="77777777" w:rsidR="00243154" w:rsidRDefault="00000000">
            <w:r>
              <w:t>1.186</w:t>
            </w:r>
          </w:p>
        </w:tc>
      </w:tr>
      <w:tr w:rsidR="00243154" w14:paraId="780BB247" w14:textId="77777777">
        <w:trPr>
          <w:jc w:val="center"/>
        </w:trPr>
        <w:tc>
          <w:tcPr>
            <w:tcW w:w="2838" w:type="dxa"/>
            <w:vAlign w:val="center"/>
          </w:tcPr>
          <w:p w14:paraId="389B7333" w14:textId="77777777" w:rsidR="00243154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E9F4033" w14:textId="77777777" w:rsidR="00243154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E6EB020" w14:textId="77777777" w:rsidR="0024315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767C664" w14:textId="77777777" w:rsidR="00243154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332D373" w14:textId="77777777" w:rsidR="00243154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FE6DCFD" w14:textId="77777777" w:rsidR="0024315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6B89334" w14:textId="77777777" w:rsidR="00243154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1F3FBB2" w14:textId="77777777" w:rsidR="00243154" w:rsidRDefault="00000000">
            <w:r>
              <w:t>0.245</w:t>
            </w:r>
          </w:p>
        </w:tc>
      </w:tr>
      <w:tr w:rsidR="00243154" w14:paraId="35181C40" w14:textId="77777777">
        <w:trPr>
          <w:jc w:val="center"/>
        </w:trPr>
        <w:tc>
          <w:tcPr>
            <w:tcW w:w="2838" w:type="dxa"/>
            <w:vAlign w:val="center"/>
          </w:tcPr>
          <w:p w14:paraId="73C34D18" w14:textId="77777777" w:rsidR="00243154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67182F0" w14:textId="77777777" w:rsidR="00243154" w:rsidRDefault="00000000">
            <w:r>
              <w:t>328</w:t>
            </w:r>
          </w:p>
        </w:tc>
        <w:tc>
          <w:tcPr>
            <w:tcW w:w="707" w:type="dxa"/>
            <w:vAlign w:val="center"/>
          </w:tcPr>
          <w:p w14:paraId="6BB8F658" w14:textId="77777777" w:rsidR="00243154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1CF80E9" w14:textId="77777777" w:rsidR="0024315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09136B3" w14:textId="77777777" w:rsidR="00243154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DEC3283" w14:textId="77777777" w:rsidR="0024315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95AC25A" w14:textId="77777777" w:rsidR="00243154" w:rsidRDefault="00000000">
            <w:r>
              <w:t>2.835</w:t>
            </w:r>
          </w:p>
        </w:tc>
        <w:tc>
          <w:tcPr>
            <w:tcW w:w="990" w:type="dxa"/>
            <w:vAlign w:val="center"/>
          </w:tcPr>
          <w:p w14:paraId="39DED82D" w14:textId="77777777" w:rsidR="00243154" w:rsidRDefault="00000000">
            <w:r>
              <w:t>3.540</w:t>
            </w:r>
          </w:p>
        </w:tc>
      </w:tr>
      <w:tr w:rsidR="00243154" w14:paraId="56D97D55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9009E49" w14:textId="77777777" w:rsidR="00243154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7C54AF6" w14:textId="77777777" w:rsidR="00243154" w:rsidRDefault="00000000">
            <w:pPr>
              <w:jc w:val="center"/>
            </w:pPr>
            <w:r>
              <w:t>5.0</w:t>
            </w:r>
          </w:p>
        </w:tc>
      </w:tr>
      <w:tr w:rsidR="00243154" w14:paraId="7FE9164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0AA0808" w14:textId="77777777" w:rsidR="00243154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6031929" w14:textId="77777777" w:rsidR="00243154" w:rsidRDefault="00000000">
            <w:pPr>
              <w:jc w:val="center"/>
            </w:pPr>
            <w:r>
              <w:t>0.70</w:t>
            </w:r>
          </w:p>
        </w:tc>
      </w:tr>
      <w:tr w:rsidR="00243154" w14:paraId="713C252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C08A093" w14:textId="77777777" w:rsidR="00243154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204E7C4" w14:textId="77777777" w:rsidR="00243154" w:rsidRDefault="00000000">
            <w:pPr>
              <w:jc w:val="center"/>
            </w:pPr>
            <w:r>
              <w:t>0.34</w:t>
            </w:r>
          </w:p>
        </w:tc>
      </w:tr>
      <w:tr w:rsidR="00243154" w14:paraId="730F1AB9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B6AA9BB" w14:textId="77777777" w:rsidR="00243154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5FE2CF2" w14:textId="77777777" w:rsidR="00243154" w:rsidRDefault="00000000">
            <w:pPr>
              <w:jc w:val="center"/>
            </w:pPr>
            <w:r>
              <w:t>重质围护结构</w:t>
            </w:r>
          </w:p>
        </w:tc>
      </w:tr>
    </w:tbl>
    <w:p w14:paraId="2581311B" w14:textId="77777777" w:rsidR="00243154" w:rsidRDefault="00000000">
      <w:pPr>
        <w:pStyle w:val="4"/>
      </w:pPr>
      <w:r>
        <w:t>自然通风房间：逐时温度</w:t>
      </w:r>
    </w:p>
    <w:p w14:paraId="6845A30F" w14:textId="77777777" w:rsidR="00243154" w:rsidRDefault="00000000">
      <w:pPr>
        <w:jc w:val="center"/>
      </w:pPr>
      <w:r>
        <w:rPr>
          <w:noProof/>
        </w:rPr>
        <w:drawing>
          <wp:inline distT="0" distB="0" distL="0" distR="0" wp14:anchorId="5A1C857C" wp14:editId="1339BB8B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D76E0" w14:textId="77777777" w:rsidR="00243154" w:rsidRDefault="00243154"/>
    <w:p w14:paraId="181655F4" w14:textId="77777777" w:rsidR="00243154" w:rsidRDefault="00243154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154" w14:paraId="0C7D12D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BEC3EAB" w14:textId="77777777" w:rsidR="0024315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CF579" w14:textId="77777777" w:rsidR="0024315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D1E425" w14:textId="77777777" w:rsidR="0024315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2A3A55" w14:textId="77777777" w:rsidR="0024315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C8F04" w14:textId="77777777" w:rsidR="0024315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D778E0" w14:textId="77777777" w:rsidR="0024315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44FCD8" w14:textId="77777777" w:rsidR="0024315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4D1A6" w14:textId="77777777" w:rsidR="0024315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B856D" w14:textId="77777777" w:rsidR="0024315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A8250" w14:textId="77777777" w:rsidR="0024315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5F721" w14:textId="77777777" w:rsidR="0024315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566C15" w14:textId="77777777" w:rsidR="00243154" w:rsidRDefault="00000000">
            <w:pPr>
              <w:jc w:val="center"/>
            </w:pPr>
            <w:r>
              <w:t>11:00</w:t>
            </w:r>
          </w:p>
        </w:tc>
      </w:tr>
      <w:tr w:rsidR="00243154" w14:paraId="0E39CEC6" w14:textId="77777777">
        <w:trPr>
          <w:jc w:val="center"/>
        </w:trPr>
        <w:tc>
          <w:tcPr>
            <w:tcW w:w="777" w:type="dxa"/>
            <w:vAlign w:val="center"/>
          </w:tcPr>
          <w:p w14:paraId="3549425C" w14:textId="77777777" w:rsidR="00243154" w:rsidRDefault="00000000">
            <w:r>
              <w:t>33.92</w:t>
            </w:r>
          </w:p>
        </w:tc>
        <w:tc>
          <w:tcPr>
            <w:tcW w:w="777" w:type="dxa"/>
            <w:vAlign w:val="center"/>
          </w:tcPr>
          <w:p w14:paraId="5683A55A" w14:textId="77777777" w:rsidR="00243154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136B570C" w14:textId="77777777" w:rsidR="00243154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17F729AC" w14:textId="77777777" w:rsidR="00243154" w:rsidRDefault="00000000">
            <w:r>
              <w:t>32.33</w:t>
            </w:r>
          </w:p>
        </w:tc>
        <w:tc>
          <w:tcPr>
            <w:tcW w:w="777" w:type="dxa"/>
            <w:vAlign w:val="center"/>
          </w:tcPr>
          <w:p w14:paraId="00067BD0" w14:textId="77777777" w:rsidR="00243154" w:rsidRDefault="00000000">
            <w:r>
              <w:t>31.94</w:t>
            </w:r>
          </w:p>
        </w:tc>
        <w:tc>
          <w:tcPr>
            <w:tcW w:w="777" w:type="dxa"/>
            <w:vAlign w:val="center"/>
          </w:tcPr>
          <w:p w14:paraId="13C88340" w14:textId="77777777" w:rsidR="00243154" w:rsidRDefault="00000000">
            <w:r>
              <w:t>31.68</w:t>
            </w:r>
          </w:p>
        </w:tc>
        <w:tc>
          <w:tcPr>
            <w:tcW w:w="777" w:type="dxa"/>
            <w:vAlign w:val="center"/>
          </w:tcPr>
          <w:p w14:paraId="0E5FF9EF" w14:textId="77777777" w:rsidR="00243154" w:rsidRDefault="00000000">
            <w:r>
              <w:t>31.55</w:t>
            </w:r>
          </w:p>
        </w:tc>
        <w:tc>
          <w:tcPr>
            <w:tcW w:w="777" w:type="dxa"/>
            <w:vAlign w:val="center"/>
          </w:tcPr>
          <w:p w14:paraId="1303F221" w14:textId="77777777" w:rsidR="00243154" w:rsidRDefault="00000000">
            <w:r>
              <w:t>31.57</w:t>
            </w:r>
          </w:p>
        </w:tc>
        <w:tc>
          <w:tcPr>
            <w:tcW w:w="777" w:type="dxa"/>
            <w:vAlign w:val="center"/>
          </w:tcPr>
          <w:p w14:paraId="196C9508" w14:textId="77777777" w:rsidR="00243154" w:rsidRDefault="00000000">
            <w:r>
              <w:t>31.73</w:t>
            </w:r>
          </w:p>
        </w:tc>
        <w:tc>
          <w:tcPr>
            <w:tcW w:w="777" w:type="dxa"/>
            <w:vAlign w:val="center"/>
          </w:tcPr>
          <w:p w14:paraId="759E084C" w14:textId="77777777" w:rsidR="00243154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4AB142B0" w14:textId="77777777" w:rsidR="00243154" w:rsidRDefault="00000000">
            <w:r>
              <w:t>32.43</w:t>
            </w:r>
          </w:p>
        </w:tc>
        <w:tc>
          <w:tcPr>
            <w:tcW w:w="777" w:type="dxa"/>
            <w:vAlign w:val="center"/>
          </w:tcPr>
          <w:p w14:paraId="0D58441D" w14:textId="77777777" w:rsidR="00243154" w:rsidRDefault="00000000">
            <w:r>
              <w:t>32.93</w:t>
            </w:r>
          </w:p>
        </w:tc>
      </w:tr>
      <w:tr w:rsidR="00243154" w14:paraId="2D258D0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ABE4B48" w14:textId="77777777" w:rsidR="0024315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B02B0" w14:textId="77777777" w:rsidR="0024315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30B9B" w14:textId="77777777" w:rsidR="0024315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101D6" w14:textId="77777777" w:rsidR="0024315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06859" w14:textId="77777777" w:rsidR="0024315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016F7" w14:textId="77777777" w:rsidR="0024315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DECA8" w14:textId="77777777" w:rsidR="0024315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CA439" w14:textId="77777777" w:rsidR="0024315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650B94" w14:textId="77777777" w:rsidR="0024315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A03C2" w14:textId="77777777" w:rsidR="0024315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EEFEE4" w14:textId="77777777" w:rsidR="0024315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B573BA" w14:textId="77777777" w:rsidR="00243154" w:rsidRDefault="00000000">
            <w:r>
              <w:t>23:00</w:t>
            </w:r>
          </w:p>
        </w:tc>
      </w:tr>
      <w:tr w:rsidR="00243154" w14:paraId="59FFC2DC" w14:textId="77777777">
        <w:trPr>
          <w:jc w:val="center"/>
        </w:trPr>
        <w:tc>
          <w:tcPr>
            <w:tcW w:w="777" w:type="dxa"/>
            <w:vAlign w:val="center"/>
          </w:tcPr>
          <w:p w14:paraId="149EF818" w14:textId="77777777" w:rsidR="00243154" w:rsidRDefault="00000000">
            <w:r>
              <w:t>33.49</w:t>
            </w:r>
          </w:p>
        </w:tc>
        <w:tc>
          <w:tcPr>
            <w:tcW w:w="777" w:type="dxa"/>
            <w:vAlign w:val="center"/>
          </w:tcPr>
          <w:p w14:paraId="31A061F3" w14:textId="77777777" w:rsidR="00243154" w:rsidRDefault="00000000">
            <w:r>
              <w:t>34.06</w:t>
            </w:r>
          </w:p>
        </w:tc>
        <w:tc>
          <w:tcPr>
            <w:tcW w:w="777" w:type="dxa"/>
            <w:vAlign w:val="center"/>
          </w:tcPr>
          <w:p w14:paraId="70DA67B7" w14:textId="77777777" w:rsidR="00243154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05C9B96A" w14:textId="77777777" w:rsidR="00243154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26DADA92" w14:textId="77777777" w:rsidR="00243154" w:rsidRDefault="00000000">
            <w:r>
              <w:t>35.52</w:t>
            </w:r>
          </w:p>
        </w:tc>
        <w:tc>
          <w:tcPr>
            <w:tcW w:w="777" w:type="dxa"/>
            <w:vAlign w:val="center"/>
          </w:tcPr>
          <w:p w14:paraId="34FFDC52" w14:textId="77777777" w:rsidR="00243154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56B401FD" w14:textId="77777777" w:rsidR="00243154" w:rsidRDefault="00000000">
            <w:r>
              <w:rPr>
                <w:color w:val="3333CC"/>
              </w:rPr>
              <w:t>35.94</w:t>
            </w:r>
          </w:p>
        </w:tc>
        <w:tc>
          <w:tcPr>
            <w:tcW w:w="777" w:type="dxa"/>
            <w:vAlign w:val="center"/>
          </w:tcPr>
          <w:p w14:paraId="52BD3CB2" w14:textId="77777777" w:rsidR="00243154" w:rsidRDefault="00000000">
            <w:r>
              <w:t>35.92</w:t>
            </w:r>
          </w:p>
        </w:tc>
        <w:tc>
          <w:tcPr>
            <w:tcW w:w="777" w:type="dxa"/>
            <w:vAlign w:val="center"/>
          </w:tcPr>
          <w:p w14:paraId="40CE672F" w14:textId="77777777" w:rsidR="00243154" w:rsidRDefault="00000000">
            <w:r>
              <w:t>35.75</w:t>
            </w:r>
          </w:p>
        </w:tc>
        <w:tc>
          <w:tcPr>
            <w:tcW w:w="777" w:type="dxa"/>
            <w:vAlign w:val="center"/>
          </w:tcPr>
          <w:p w14:paraId="49594CD7" w14:textId="77777777" w:rsidR="00243154" w:rsidRDefault="00000000">
            <w:r>
              <w:t>35.44</w:t>
            </w:r>
          </w:p>
        </w:tc>
        <w:tc>
          <w:tcPr>
            <w:tcW w:w="777" w:type="dxa"/>
            <w:vAlign w:val="center"/>
          </w:tcPr>
          <w:p w14:paraId="01E5BAFC" w14:textId="77777777" w:rsidR="00243154" w:rsidRDefault="00000000">
            <w:r>
              <w:t>35.01</w:t>
            </w:r>
          </w:p>
        </w:tc>
        <w:tc>
          <w:tcPr>
            <w:tcW w:w="777" w:type="dxa"/>
            <w:vAlign w:val="center"/>
          </w:tcPr>
          <w:p w14:paraId="65431815" w14:textId="77777777" w:rsidR="00243154" w:rsidRDefault="00000000">
            <w:r>
              <w:t>34.49</w:t>
            </w:r>
          </w:p>
        </w:tc>
      </w:tr>
    </w:tbl>
    <w:p w14:paraId="43E34B9C" w14:textId="77777777" w:rsidR="00243154" w:rsidRDefault="00000000">
      <w:pPr>
        <w:pStyle w:val="2"/>
      </w:pPr>
      <w:bookmarkStart w:id="65" w:name="_Toc217815730"/>
      <w:r>
        <w:t>外墙（填充墙）构造</w:t>
      </w:r>
      <w:bookmarkEnd w:id="65"/>
    </w:p>
    <w:p w14:paraId="01D889C6" w14:textId="77777777" w:rsidR="00243154" w:rsidRDefault="00000000">
      <w:pPr>
        <w:pStyle w:val="3"/>
        <w:rPr>
          <w:rFonts w:hint="eastAsia"/>
        </w:rPr>
      </w:pPr>
      <w:r>
        <w:t>加气混凝土墙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43154" w14:paraId="79ACC828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6B2A2C32" w14:textId="77777777" w:rsidR="002431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BEE6E01" w14:textId="77777777" w:rsidR="00243154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FF063D" w14:textId="77777777" w:rsidR="00243154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9F1EE4" w14:textId="77777777" w:rsidR="00243154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70C44D" w14:textId="77777777" w:rsidR="00243154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27B603" w14:textId="77777777" w:rsidR="00243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7E4445" w14:textId="77777777" w:rsidR="00243154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0DC0DE" w14:textId="77777777" w:rsidR="00243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43154" w14:paraId="3AFBCA10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7487999E" w14:textId="77777777" w:rsidR="00243154" w:rsidRDefault="00243154"/>
        </w:tc>
        <w:tc>
          <w:tcPr>
            <w:tcW w:w="834" w:type="dxa"/>
            <w:shd w:val="clear" w:color="auto" w:fill="E6E6E6"/>
            <w:vAlign w:val="center"/>
          </w:tcPr>
          <w:p w14:paraId="111D429B" w14:textId="77777777" w:rsidR="00243154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90DFB2" w14:textId="77777777" w:rsidR="00243154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E269A9" w14:textId="77777777" w:rsidR="00243154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FC4280" w14:textId="77777777" w:rsidR="00243154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8FF4A0" w14:textId="77777777" w:rsidR="00243154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A88CF2" w14:textId="77777777" w:rsidR="00243154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33EC44" w14:textId="77777777" w:rsidR="00243154" w:rsidRDefault="00000000">
            <w:r>
              <w:t>D=R*S</w:t>
            </w:r>
          </w:p>
        </w:tc>
      </w:tr>
      <w:tr w:rsidR="00243154" w14:paraId="02126ED7" w14:textId="77777777">
        <w:trPr>
          <w:jc w:val="center"/>
        </w:trPr>
        <w:tc>
          <w:tcPr>
            <w:tcW w:w="2838" w:type="dxa"/>
            <w:vAlign w:val="center"/>
          </w:tcPr>
          <w:p w14:paraId="6883AE16" w14:textId="77777777" w:rsidR="00243154" w:rsidRDefault="00000000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1EBA7FE0" w14:textId="77777777" w:rsidR="00243154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73C86DD8" w14:textId="77777777" w:rsidR="00243154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6B2ADD85" w14:textId="77777777" w:rsidR="00243154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6812070" w14:textId="77777777" w:rsidR="00243154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02C662E6" w14:textId="77777777" w:rsidR="0024315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FCCCED9" w14:textId="77777777" w:rsidR="00243154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3F2824A4" w14:textId="77777777" w:rsidR="00243154" w:rsidRDefault="00000000">
            <w:r>
              <w:t>0.061</w:t>
            </w:r>
          </w:p>
        </w:tc>
      </w:tr>
      <w:tr w:rsidR="00243154" w14:paraId="4632AA58" w14:textId="77777777">
        <w:trPr>
          <w:jc w:val="center"/>
        </w:trPr>
        <w:tc>
          <w:tcPr>
            <w:tcW w:w="2838" w:type="dxa"/>
            <w:vAlign w:val="center"/>
          </w:tcPr>
          <w:p w14:paraId="1832D79E" w14:textId="77777777" w:rsidR="00243154" w:rsidRDefault="00000000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14:paraId="71869400" w14:textId="77777777" w:rsidR="00243154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52E8BF68" w14:textId="77777777" w:rsidR="00243154" w:rsidRDefault="00000000">
            <w:r>
              <w:t>7.8</w:t>
            </w:r>
          </w:p>
        </w:tc>
        <w:tc>
          <w:tcPr>
            <w:tcW w:w="990" w:type="dxa"/>
            <w:vAlign w:val="center"/>
          </w:tcPr>
          <w:p w14:paraId="4603D8EA" w14:textId="77777777" w:rsidR="00243154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1CA56493" w14:textId="77777777" w:rsidR="00243154" w:rsidRDefault="00000000">
            <w:r>
              <w:t>0.615</w:t>
            </w:r>
          </w:p>
        </w:tc>
        <w:tc>
          <w:tcPr>
            <w:tcW w:w="707" w:type="dxa"/>
            <w:vAlign w:val="center"/>
          </w:tcPr>
          <w:p w14:paraId="10100D88" w14:textId="77777777" w:rsidR="00243154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52E3E1BD" w14:textId="77777777" w:rsidR="00243154" w:rsidRDefault="00000000">
            <w:r>
              <w:t>1.552</w:t>
            </w:r>
          </w:p>
        </w:tc>
        <w:tc>
          <w:tcPr>
            <w:tcW w:w="990" w:type="dxa"/>
            <w:vAlign w:val="center"/>
          </w:tcPr>
          <w:p w14:paraId="0B57E681" w14:textId="77777777" w:rsidR="00243154" w:rsidRDefault="00000000">
            <w:r>
              <w:t>1.050</w:t>
            </w:r>
          </w:p>
        </w:tc>
      </w:tr>
      <w:tr w:rsidR="00243154" w14:paraId="7A5387F5" w14:textId="77777777">
        <w:trPr>
          <w:jc w:val="center"/>
        </w:trPr>
        <w:tc>
          <w:tcPr>
            <w:tcW w:w="2838" w:type="dxa"/>
            <w:vAlign w:val="center"/>
          </w:tcPr>
          <w:p w14:paraId="20BDD6C0" w14:textId="77777777" w:rsidR="00243154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34" w:type="dxa"/>
            <w:vAlign w:val="center"/>
          </w:tcPr>
          <w:p w14:paraId="2DE442FE" w14:textId="77777777" w:rsidR="00243154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28EAC971" w14:textId="77777777" w:rsidR="00243154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523EAC3F" w14:textId="77777777" w:rsidR="00243154" w:rsidRDefault="00000000">
            <w:r>
              <w:t>0.220</w:t>
            </w:r>
          </w:p>
        </w:tc>
        <w:tc>
          <w:tcPr>
            <w:tcW w:w="1131" w:type="dxa"/>
            <w:vAlign w:val="center"/>
          </w:tcPr>
          <w:p w14:paraId="4962CF91" w14:textId="77777777" w:rsidR="00243154" w:rsidRDefault="00000000">
            <w:r>
              <w:t>3.429</w:t>
            </w:r>
          </w:p>
        </w:tc>
        <w:tc>
          <w:tcPr>
            <w:tcW w:w="707" w:type="dxa"/>
            <w:vAlign w:val="center"/>
          </w:tcPr>
          <w:p w14:paraId="6EC1CFFB" w14:textId="77777777" w:rsidR="00243154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1C54B603" w14:textId="77777777" w:rsidR="00243154" w:rsidRDefault="00000000">
            <w:r>
              <w:t>0.727</w:t>
            </w:r>
          </w:p>
        </w:tc>
        <w:tc>
          <w:tcPr>
            <w:tcW w:w="990" w:type="dxa"/>
            <w:vAlign w:val="center"/>
          </w:tcPr>
          <w:p w14:paraId="78D7653B" w14:textId="77777777" w:rsidR="00243154" w:rsidRDefault="00000000">
            <w:r>
              <w:t>3.117</w:t>
            </w:r>
          </w:p>
        </w:tc>
      </w:tr>
      <w:tr w:rsidR="00243154" w14:paraId="06E8099E" w14:textId="77777777">
        <w:trPr>
          <w:jc w:val="center"/>
        </w:trPr>
        <w:tc>
          <w:tcPr>
            <w:tcW w:w="2838" w:type="dxa"/>
            <w:vAlign w:val="center"/>
          </w:tcPr>
          <w:p w14:paraId="7193C833" w14:textId="77777777" w:rsidR="00243154" w:rsidRDefault="00000000">
            <w:r>
              <w:lastRenderedPageBreak/>
              <w:t>水泥砂浆</w:t>
            </w:r>
          </w:p>
        </w:tc>
        <w:tc>
          <w:tcPr>
            <w:tcW w:w="834" w:type="dxa"/>
            <w:vAlign w:val="center"/>
          </w:tcPr>
          <w:p w14:paraId="4D7432A7" w14:textId="77777777" w:rsidR="00243154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DC820AF" w14:textId="77777777" w:rsidR="00243154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19AC89F" w14:textId="77777777" w:rsidR="00243154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A0F36BB" w14:textId="77777777" w:rsidR="00243154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4B37BE7" w14:textId="77777777" w:rsidR="00243154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4A51557" w14:textId="77777777" w:rsidR="00243154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C306038" w14:textId="77777777" w:rsidR="00243154" w:rsidRDefault="00000000">
            <w:r>
              <w:t>0.245</w:t>
            </w:r>
          </w:p>
        </w:tc>
      </w:tr>
      <w:tr w:rsidR="00243154" w14:paraId="6E4417AB" w14:textId="77777777">
        <w:trPr>
          <w:jc w:val="center"/>
        </w:trPr>
        <w:tc>
          <w:tcPr>
            <w:tcW w:w="2838" w:type="dxa"/>
            <w:vAlign w:val="center"/>
          </w:tcPr>
          <w:p w14:paraId="0EC5B640" w14:textId="77777777" w:rsidR="00243154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1ED67CA" w14:textId="77777777" w:rsidR="00243154" w:rsidRDefault="00000000">
            <w:r>
              <w:t>295</w:t>
            </w:r>
          </w:p>
        </w:tc>
        <w:tc>
          <w:tcPr>
            <w:tcW w:w="707" w:type="dxa"/>
            <w:vAlign w:val="center"/>
          </w:tcPr>
          <w:p w14:paraId="1BB38ADC" w14:textId="77777777" w:rsidR="00243154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1E2ED3E" w14:textId="77777777" w:rsidR="0024315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9B43CC4" w14:textId="77777777" w:rsidR="00243154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28BEB7D" w14:textId="77777777" w:rsidR="0024315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CD614C5" w14:textId="77777777" w:rsidR="00243154" w:rsidRDefault="00000000">
            <w:r>
              <w:t>2.306</w:t>
            </w:r>
          </w:p>
        </w:tc>
        <w:tc>
          <w:tcPr>
            <w:tcW w:w="990" w:type="dxa"/>
            <w:vAlign w:val="center"/>
          </w:tcPr>
          <w:p w14:paraId="2BE794CC" w14:textId="77777777" w:rsidR="00243154" w:rsidRDefault="00000000">
            <w:r>
              <w:t>4.473</w:t>
            </w:r>
          </w:p>
        </w:tc>
      </w:tr>
      <w:tr w:rsidR="00243154" w14:paraId="7FB1416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54CF8DA" w14:textId="77777777" w:rsidR="00243154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4F3953E" w14:textId="77777777" w:rsidR="00243154" w:rsidRDefault="00000000">
            <w:pPr>
              <w:jc w:val="center"/>
            </w:pPr>
            <w:r>
              <w:t>5.0</w:t>
            </w:r>
          </w:p>
        </w:tc>
      </w:tr>
      <w:tr w:rsidR="00243154" w14:paraId="2BB1838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E267950" w14:textId="77777777" w:rsidR="00243154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508BFC4" w14:textId="77777777" w:rsidR="00243154" w:rsidRDefault="00000000">
            <w:pPr>
              <w:jc w:val="center"/>
            </w:pPr>
            <w:r>
              <w:t>0.70</w:t>
            </w:r>
          </w:p>
        </w:tc>
      </w:tr>
      <w:tr w:rsidR="00243154" w14:paraId="5D246D8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4102DF5" w14:textId="77777777" w:rsidR="00243154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BBFEE44" w14:textId="77777777" w:rsidR="00243154" w:rsidRDefault="00000000">
            <w:pPr>
              <w:jc w:val="center"/>
            </w:pPr>
            <w:r>
              <w:t>0.41</w:t>
            </w:r>
          </w:p>
        </w:tc>
      </w:tr>
      <w:tr w:rsidR="00243154" w14:paraId="5D29C2D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98A0704" w14:textId="77777777" w:rsidR="00243154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F3C08C9" w14:textId="77777777" w:rsidR="00243154" w:rsidRDefault="00000000">
            <w:pPr>
              <w:jc w:val="center"/>
            </w:pPr>
            <w:r>
              <w:t>重质围护结构</w:t>
            </w:r>
          </w:p>
        </w:tc>
      </w:tr>
    </w:tbl>
    <w:p w14:paraId="26237D75" w14:textId="77777777" w:rsidR="00243154" w:rsidRDefault="00000000">
      <w:pPr>
        <w:pStyle w:val="4"/>
      </w:pPr>
      <w:r>
        <w:t>自然通风房间：东向逐时温度</w:t>
      </w:r>
    </w:p>
    <w:p w14:paraId="3A90A774" w14:textId="77777777" w:rsidR="00243154" w:rsidRDefault="00000000">
      <w:pPr>
        <w:jc w:val="center"/>
      </w:pPr>
      <w:r>
        <w:rPr>
          <w:noProof/>
        </w:rPr>
        <w:drawing>
          <wp:inline distT="0" distB="0" distL="0" distR="0" wp14:anchorId="28DC80A4" wp14:editId="2E3FCF72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4DE96" w14:textId="77777777" w:rsidR="00243154" w:rsidRDefault="00243154"/>
    <w:p w14:paraId="508C0B57" w14:textId="77777777" w:rsidR="00243154" w:rsidRDefault="00243154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154" w14:paraId="12E0694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79BE332" w14:textId="77777777" w:rsidR="0024315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7BFCB" w14:textId="77777777" w:rsidR="0024315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35A54B" w14:textId="77777777" w:rsidR="0024315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2D9DC" w14:textId="77777777" w:rsidR="0024315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3C7576" w14:textId="77777777" w:rsidR="0024315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72F91C" w14:textId="77777777" w:rsidR="0024315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B6C11" w14:textId="77777777" w:rsidR="0024315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DB5E9" w14:textId="77777777" w:rsidR="0024315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3872E6" w14:textId="77777777" w:rsidR="0024315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9CD7CA" w14:textId="77777777" w:rsidR="0024315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0F525A" w14:textId="77777777" w:rsidR="0024315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D704CF" w14:textId="77777777" w:rsidR="00243154" w:rsidRDefault="00000000">
            <w:pPr>
              <w:jc w:val="center"/>
            </w:pPr>
            <w:r>
              <w:t>11:00</w:t>
            </w:r>
          </w:p>
        </w:tc>
      </w:tr>
      <w:tr w:rsidR="00243154" w14:paraId="38F23D18" w14:textId="77777777">
        <w:trPr>
          <w:jc w:val="center"/>
        </w:trPr>
        <w:tc>
          <w:tcPr>
            <w:tcW w:w="777" w:type="dxa"/>
            <w:vAlign w:val="center"/>
          </w:tcPr>
          <w:p w14:paraId="463431E5" w14:textId="77777777" w:rsidR="00243154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5B6AFB40" w14:textId="77777777" w:rsidR="00243154" w:rsidRDefault="00000000">
            <w:r>
              <w:t>32.08</w:t>
            </w:r>
          </w:p>
        </w:tc>
        <w:tc>
          <w:tcPr>
            <w:tcW w:w="777" w:type="dxa"/>
            <w:vAlign w:val="center"/>
          </w:tcPr>
          <w:p w14:paraId="3235B705" w14:textId="77777777" w:rsidR="00243154" w:rsidRDefault="00000000">
            <w:r>
              <w:t>31.18</w:t>
            </w:r>
          </w:p>
        </w:tc>
        <w:tc>
          <w:tcPr>
            <w:tcW w:w="777" w:type="dxa"/>
            <w:vAlign w:val="center"/>
          </w:tcPr>
          <w:p w14:paraId="51BAFC74" w14:textId="77777777" w:rsidR="00243154" w:rsidRDefault="00000000">
            <w:r>
              <w:t>30.44</w:t>
            </w:r>
          </w:p>
        </w:tc>
        <w:tc>
          <w:tcPr>
            <w:tcW w:w="777" w:type="dxa"/>
            <w:vAlign w:val="center"/>
          </w:tcPr>
          <w:p w14:paraId="0D73CC7B" w14:textId="77777777" w:rsidR="00243154" w:rsidRDefault="00000000">
            <w:r>
              <w:t>29.90</w:t>
            </w:r>
          </w:p>
        </w:tc>
        <w:tc>
          <w:tcPr>
            <w:tcW w:w="777" w:type="dxa"/>
            <w:vAlign w:val="center"/>
          </w:tcPr>
          <w:p w14:paraId="2E783219" w14:textId="77777777" w:rsidR="00243154" w:rsidRDefault="00000000">
            <w:r>
              <w:t>29.61</w:t>
            </w:r>
          </w:p>
        </w:tc>
        <w:tc>
          <w:tcPr>
            <w:tcW w:w="777" w:type="dxa"/>
            <w:vAlign w:val="center"/>
          </w:tcPr>
          <w:p w14:paraId="5426B163" w14:textId="77777777" w:rsidR="00243154" w:rsidRDefault="00000000">
            <w:r>
              <w:t>29.57</w:t>
            </w:r>
          </w:p>
        </w:tc>
        <w:tc>
          <w:tcPr>
            <w:tcW w:w="777" w:type="dxa"/>
            <w:vAlign w:val="center"/>
          </w:tcPr>
          <w:p w14:paraId="6B7007AB" w14:textId="77777777" w:rsidR="00243154" w:rsidRDefault="00000000">
            <w:r>
              <w:t>29.79</w:t>
            </w:r>
          </w:p>
        </w:tc>
        <w:tc>
          <w:tcPr>
            <w:tcW w:w="777" w:type="dxa"/>
            <w:vAlign w:val="center"/>
          </w:tcPr>
          <w:p w14:paraId="43E309C1" w14:textId="77777777" w:rsidR="00243154" w:rsidRDefault="00000000">
            <w:r>
              <w:t>30.27</w:t>
            </w:r>
          </w:p>
        </w:tc>
        <w:tc>
          <w:tcPr>
            <w:tcW w:w="777" w:type="dxa"/>
            <w:vAlign w:val="center"/>
          </w:tcPr>
          <w:p w14:paraId="77FA1AD6" w14:textId="77777777" w:rsidR="00243154" w:rsidRDefault="00000000">
            <w:r>
              <w:t>30.95</w:t>
            </w:r>
          </w:p>
        </w:tc>
        <w:tc>
          <w:tcPr>
            <w:tcW w:w="777" w:type="dxa"/>
            <w:vAlign w:val="center"/>
          </w:tcPr>
          <w:p w14:paraId="50E468E5" w14:textId="77777777" w:rsidR="00243154" w:rsidRDefault="00000000">
            <w:r>
              <w:t>31.82</w:t>
            </w:r>
          </w:p>
        </w:tc>
        <w:tc>
          <w:tcPr>
            <w:tcW w:w="777" w:type="dxa"/>
            <w:vAlign w:val="center"/>
          </w:tcPr>
          <w:p w14:paraId="6598FB6C" w14:textId="77777777" w:rsidR="00243154" w:rsidRDefault="00000000">
            <w:r>
              <w:t>32.80</w:t>
            </w:r>
          </w:p>
        </w:tc>
      </w:tr>
      <w:tr w:rsidR="00243154" w14:paraId="46FF740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01E99E9" w14:textId="77777777" w:rsidR="0024315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35177" w14:textId="77777777" w:rsidR="0024315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59298F" w14:textId="77777777" w:rsidR="0024315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9C1902" w14:textId="77777777" w:rsidR="0024315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83532" w14:textId="77777777" w:rsidR="0024315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9DA656" w14:textId="77777777" w:rsidR="0024315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33605" w14:textId="77777777" w:rsidR="0024315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3C0C32" w14:textId="77777777" w:rsidR="0024315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CC4B7" w14:textId="77777777" w:rsidR="0024315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37633" w14:textId="77777777" w:rsidR="0024315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A5493" w14:textId="77777777" w:rsidR="0024315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B6146" w14:textId="77777777" w:rsidR="00243154" w:rsidRDefault="00000000">
            <w:r>
              <w:t>23:00</w:t>
            </w:r>
          </w:p>
        </w:tc>
      </w:tr>
      <w:tr w:rsidR="00243154" w14:paraId="44AB0BC8" w14:textId="77777777">
        <w:trPr>
          <w:jc w:val="center"/>
        </w:trPr>
        <w:tc>
          <w:tcPr>
            <w:tcW w:w="777" w:type="dxa"/>
            <w:vAlign w:val="center"/>
          </w:tcPr>
          <w:p w14:paraId="5113E459" w14:textId="77777777" w:rsidR="00243154" w:rsidRDefault="00000000">
            <w:r>
              <w:t>33.84</w:t>
            </w:r>
          </w:p>
        </w:tc>
        <w:tc>
          <w:tcPr>
            <w:tcW w:w="777" w:type="dxa"/>
            <w:vAlign w:val="center"/>
          </w:tcPr>
          <w:p w14:paraId="032C0B12" w14:textId="77777777" w:rsidR="00243154" w:rsidRDefault="00000000">
            <w:r>
              <w:t>34.84</w:t>
            </w:r>
          </w:p>
        </w:tc>
        <w:tc>
          <w:tcPr>
            <w:tcW w:w="777" w:type="dxa"/>
            <w:vAlign w:val="center"/>
          </w:tcPr>
          <w:p w14:paraId="4BB151C2" w14:textId="77777777" w:rsidR="00243154" w:rsidRDefault="00000000">
            <w:r>
              <w:t>35.75</w:t>
            </w:r>
          </w:p>
        </w:tc>
        <w:tc>
          <w:tcPr>
            <w:tcW w:w="777" w:type="dxa"/>
            <w:vAlign w:val="center"/>
          </w:tcPr>
          <w:p w14:paraId="6C9A5D5D" w14:textId="77777777" w:rsidR="00243154" w:rsidRDefault="00000000">
            <w:r>
              <w:t>36.51</w:t>
            </w:r>
          </w:p>
        </w:tc>
        <w:tc>
          <w:tcPr>
            <w:tcW w:w="777" w:type="dxa"/>
            <w:vAlign w:val="center"/>
          </w:tcPr>
          <w:p w14:paraId="78FC9A1D" w14:textId="77777777" w:rsidR="00243154" w:rsidRDefault="00000000">
            <w:r>
              <w:t>37.05</w:t>
            </w:r>
          </w:p>
        </w:tc>
        <w:tc>
          <w:tcPr>
            <w:tcW w:w="777" w:type="dxa"/>
            <w:vAlign w:val="center"/>
          </w:tcPr>
          <w:p w14:paraId="0DB148F1" w14:textId="77777777" w:rsidR="00243154" w:rsidRDefault="00000000">
            <w:r>
              <w:t>37.34</w:t>
            </w:r>
          </w:p>
        </w:tc>
        <w:tc>
          <w:tcPr>
            <w:tcW w:w="777" w:type="dxa"/>
            <w:vAlign w:val="center"/>
          </w:tcPr>
          <w:p w14:paraId="65480982" w14:textId="77777777" w:rsidR="00243154" w:rsidRDefault="00000000">
            <w:r>
              <w:rPr>
                <w:color w:val="3333CC"/>
              </w:rPr>
              <w:t>37.37</w:t>
            </w:r>
          </w:p>
        </w:tc>
        <w:tc>
          <w:tcPr>
            <w:tcW w:w="777" w:type="dxa"/>
            <w:vAlign w:val="center"/>
          </w:tcPr>
          <w:p w14:paraId="17A1B6C4" w14:textId="77777777" w:rsidR="00243154" w:rsidRDefault="00000000">
            <w:r>
              <w:t>37.14</w:t>
            </w:r>
          </w:p>
        </w:tc>
        <w:tc>
          <w:tcPr>
            <w:tcW w:w="777" w:type="dxa"/>
            <w:vAlign w:val="center"/>
          </w:tcPr>
          <w:p w14:paraId="31ED3E51" w14:textId="77777777" w:rsidR="00243154" w:rsidRDefault="00000000">
            <w:r>
              <w:t>36.65</w:t>
            </w:r>
          </w:p>
        </w:tc>
        <w:tc>
          <w:tcPr>
            <w:tcW w:w="777" w:type="dxa"/>
            <w:vAlign w:val="center"/>
          </w:tcPr>
          <w:p w14:paraId="757C7D58" w14:textId="77777777" w:rsidR="00243154" w:rsidRDefault="00000000">
            <w:r>
              <w:t>35.95</w:t>
            </w:r>
          </w:p>
        </w:tc>
        <w:tc>
          <w:tcPr>
            <w:tcW w:w="777" w:type="dxa"/>
            <w:vAlign w:val="center"/>
          </w:tcPr>
          <w:p w14:paraId="43E18398" w14:textId="77777777" w:rsidR="00243154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3D8223FA" w14:textId="77777777" w:rsidR="00243154" w:rsidRDefault="00000000">
            <w:r>
              <w:t>34.10</w:t>
            </w:r>
          </w:p>
        </w:tc>
      </w:tr>
    </w:tbl>
    <w:p w14:paraId="70EFC8F3" w14:textId="77777777" w:rsidR="00243154" w:rsidRDefault="00000000">
      <w:pPr>
        <w:pStyle w:val="4"/>
      </w:pPr>
      <w:r>
        <w:lastRenderedPageBreak/>
        <w:t>自然通风房间：西向逐时温度</w:t>
      </w:r>
    </w:p>
    <w:p w14:paraId="39FD158D" w14:textId="77777777" w:rsidR="00243154" w:rsidRDefault="00000000">
      <w:pPr>
        <w:jc w:val="center"/>
      </w:pPr>
      <w:r>
        <w:rPr>
          <w:noProof/>
        </w:rPr>
        <w:drawing>
          <wp:inline distT="0" distB="0" distL="0" distR="0" wp14:anchorId="61062746" wp14:editId="441D809F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A50E" w14:textId="77777777" w:rsidR="00243154" w:rsidRDefault="00243154"/>
    <w:p w14:paraId="0E38D3F8" w14:textId="77777777" w:rsidR="00243154" w:rsidRDefault="00243154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154" w14:paraId="692A066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5288851" w14:textId="77777777" w:rsidR="0024315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02603E" w14:textId="77777777" w:rsidR="0024315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331C0A" w14:textId="77777777" w:rsidR="0024315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78CAA" w14:textId="77777777" w:rsidR="0024315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6C3837" w14:textId="77777777" w:rsidR="0024315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56362" w14:textId="77777777" w:rsidR="0024315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2726F" w14:textId="77777777" w:rsidR="0024315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CB8E9" w14:textId="77777777" w:rsidR="0024315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AE790B" w14:textId="77777777" w:rsidR="0024315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66FE4" w14:textId="77777777" w:rsidR="0024315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DF4FF4" w14:textId="77777777" w:rsidR="0024315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0AFA1D" w14:textId="77777777" w:rsidR="00243154" w:rsidRDefault="00000000">
            <w:pPr>
              <w:jc w:val="center"/>
            </w:pPr>
            <w:r>
              <w:t>11:00</w:t>
            </w:r>
          </w:p>
        </w:tc>
      </w:tr>
      <w:tr w:rsidR="00243154" w14:paraId="1447659F" w14:textId="77777777">
        <w:trPr>
          <w:jc w:val="center"/>
        </w:trPr>
        <w:tc>
          <w:tcPr>
            <w:tcW w:w="777" w:type="dxa"/>
            <w:vAlign w:val="center"/>
          </w:tcPr>
          <w:p w14:paraId="0C44450F" w14:textId="77777777" w:rsidR="00243154" w:rsidRDefault="00000000">
            <w:r>
              <w:t>33.15</w:t>
            </w:r>
          </w:p>
        </w:tc>
        <w:tc>
          <w:tcPr>
            <w:tcW w:w="777" w:type="dxa"/>
            <w:vAlign w:val="center"/>
          </w:tcPr>
          <w:p w14:paraId="321A074C" w14:textId="77777777" w:rsidR="00243154" w:rsidRDefault="00000000">
            <w:r>
              <w:t>32.15</w:t>
            </w:r>
          </w:p>
        </w:tc>
        <w:tc>
          <w:tcPr>
            <w:tcW w:w="777" w:type="dxa"/>
            <w:vAlign w:val="center"/>
          </w:tcPr>
          <w:p w14:paraId="2B96C6F4" w14:textId="77777777" w:rsidR="00243154" w:rsidRDefault="00000000">
            <w:r>
              <w:t>31.25</w:t>
            </w:r>
          </w:p>
        </w:tc>
        <w:tc>
          <w:tcPr>
            <w:tcW w:w="777" w:type="dxa"/>
            <w:vAlign w:val="center"/>
          </w:tcPr>
          <w:p w14:paraId="525B3809" w14:textId="77777777" w:rsidR="00243154" w:rsidRDefault="00000000">
            <w:r>
              <w:t>30.51</w:t>
            </w:r>
          </w:p>
        </w:tc>
        <w:tc>
          <w:tcPr>
            <w:tcW w:w="777" w:type="dxa"/>
            <w:vAlign w:val="center"/>
          </w:tcPr>
          <w:p w14:paraId="1081905B" w14:textId="77777777" w:rsidR="00243154" w:rsidRDefault="00000000">
            <w:r>
              <w:t>29.97</w:t>
            </w:r>
          </w:p>
        </w:tc>
        <w:tc>
          <w:tcPr>
            <w:tcW w:w="777" w:type="dxa"/>
            <w:vAlign w:val="center"/>
          </w:tcPr>
          <w:p w14:paraId="558BB9CA" w14:textId="77777777" w:rsidR="00243154" w:rsidRDefault="00000000">
            <w:r>
              <w:t>29.67</w:t>
            </w:r>
          </w:p>
        </w:tc>
        <w:tc>
          <w:tcPr>
            <w:tcW w:w="777" w:type="dxa"/>
            <w:vAlign w:val="center"/>
          </w:tcPr>
          <w:p w14:paraId="6C636634" w14:textId="77777777" w:rsidR="00243154" w:rsidRDefault="00000000">
            <w:r>
              <w:t>29.63</w:t>
            </w:r>
          </w:p>
        </w:tc>
        <w:tc>
          <w:tcPr>
            <w:tcW w:w="777" w:type="dxa"/>
            <w:vAlign w:val="center"/>
          </w:tcPr>
          <w:p w14:paraId="3C54C157" w14:textId="77777777" w:rsidR="00243154" w:rsidRDefault="00000000">
            <w:r>
              <w:t>29.85</w:t>
            </w:r>
          </w:p>
        </w:tc>
        <w:tc>
          <w:tcPr>
            <w:tcW w:w="777" w:type="dxa"/>
            <w:vAlign w:val="center"/>
          </w:tcPr>
          <w:p w14:paraId="1A8A088A" w14:textId="77777777" w:rsidR="00243154" w:rsidRDefault="00000000">
            <w:r>
              <w:t>30.32</w:t>
            </w:r>
          </w:p>
        </w:tc>
        <w:tc>
          <w:tcPr>
            <w:tcW w:w="777" w:type="dxa"/>
            <w:vAlign w:val="center"/>
          </w:tcPr>
          <w:p w14:paraId="3C76591F" w14:textId="77777777" w:rsidR="00243154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2345BC93" w14:textId="77777777" w:rsidR="00243154" w:rsidRDefault="00000000">
            <w:r>
              <w:t>31.85</w:t>
            </w:r>
          </w:p>
        </w:tc>
        <w:tc>
          <w:tcPr>
            <w:tcW w:w="777" w:type="dxa"/>
            <w:vAlign w:val="center"/>
          </w:tcPr>
          <w:p w14:paraId="456023BA" w14:textId="77777777" w:rsidR="00243154" w:rsidRDefault="00000000">
            <w:r>
              <w:t>32.81</w:t>
            </w:r>
          </w:p>
        </w:tc>
      </w:tr>
      <w:tr w:rsidR="00243154" w14:paraId="1DD9CA43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2125071" w14:textId="77777777" w:rsidR="0024315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4C40F" w14:textId="77777777" w:rsidR="0024315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025874" w14:textId="77777777" w:rsidR="0024315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82E49" w14:textId="77777777" w:rsidR="0024315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47FAE" w14:textId="77777777" w:rsidR="0024315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33C43" w14:textId="77777777" w:rsidR="0024315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B882A" w14:textId="77777777" w:rsidR="0024315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3AB72" w14:textId="77777777" w:rsidR="0024315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A4F560" w14:textId="77777777" w:rsidR="0024315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65039" w14:textId="77777777" w:rsidR="0024315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206736" w14:textId="77777777" w:rsidR="0024315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4478D" w14:textId="77777777" w:rsidR="00243154" w:rsidRDefault="00000000">
            <w:r>
              <w:t>23:00</w:t>
            </w:r>
          </w:p>
        </w:tc>
      </w:tr>
      <w:tr w:rsidR="00243154" w14:paraId="43F5EB28" w14:textId="77777777">
        <w:trPr>
          <w:jc w:val="center"/>
        </w:trPr>
        <w:tc>
          <w:tcPr>
            <w:tcW w:w="777" w:type="dxa"/>
            <w:vAlign w:val="center"/>
          </w:tcPr>
          <w:p w14:paraId="47311E3E" w14:textId="77777777" w:rsidR="00243154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42620950" w14:textId="77777777" w:rsidR="00243154" w:rsidRDefault="00000000">
            <w:r>
              <w:t>34.80</w:t>
            </w:r>
          </w:p>
        </w:tc>
        <w:tc>
          <w:tcPr>
            <w:tcW w:w="777" w:type="dxa"/>
            <w:vAlign w:val="center"/>
          </w:tcPr>
          <w:p w14:paraId="460C2544" w14:textId="77777777" w:rsidR="00243154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5AFE8E6C" w14:textId="77777777" w:rsidR="00243154" w:rsidRDefault="00000000">
            <w:r>
              <w:t>36.43</w:t>
            </w:r>
          </w:p>
        </w:tc>
        <w:tc>
          <w:tcPr>
            <w:tcW w:w="777" w:type="dxa"/>
            <w:vAlign w:val="center"/>
          </w:tcPr>
          <w:p w14:paraId="72AAB493" w14:textId="77777777" w:rsidR="00243154" w:rsidRDefault="00000000">
            <w:r>
              <w:t>36.97</w:t>
            </w:r>
          </w:p>
        </w:tc>
        <w:tc>
          <w:tcPr>
            <w:tcW w:w="777" w:type="dxa"/>
            <w:vAlign w:val="center"/>
          </w:tcPr>
          <w:p w14:paraId="19DE6876" w14:textId="77777777" w:rsidR="00243154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045A307E" w14:textId="77777777" w:rsidR="00243154" w:rsidRDefault="00000000">
            <w:r>
              <w:rPr>
                <w:color w:val="3333CC"/>
              </w:rPr>
              <w:t>37.34</w:t>
            </w:r>
          </w:p>
        </w:tc>
        <w:tc>
          <w:tcPr>
            <w:tcW w:w="777" w:type="dxa"/>
            <w:vAlign w:val="center"/>
          </w:tcPr>
          <w:p w14:paraId="1302F90A" w14:textId="77777777" w:rsidR="00243154" w:rsidRDefault="00000000">
            <w:r>
              <w:t>37.13</w:t>
            </w:r>
          </w:p>
        </w:tc>
        <w:tc>
          <w:tcPr>
            <w:tcW w:w="777" w:type="dxa"/>
            <w:vAlign w:val="center"/>
          </w:tcPr>
          <w:p w14:paraId="7418AF00" w14:textId="77777777" w:rsidR="00243154" w:rsidRDefault="00000000">
            <w:r>
              <w:t>36.67</w:t>
            </w:r>
          </w:p>
        </w:tc>
        <w:tc>
          <w:tcPr>
            <w:tcW w:w="777" w:type="dxa"/>
            <w:vAlign w:val="center"/>
          </w:tcPr>
          <w:p w14:paraId="71FE7FF1" w14:textId="77777777" w:rsidR="00243154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4B7F44F3" w14:textId="77777777" w:rsidR="00243154" w:rsidRDefault="00000000">
            <w:r>
              <w:t>35.14</w:t>
            </w:r>
          </w:p>
        </w:tc>
        <w:tc>
          <w:tcPr>
            <w:tcW w:w="777" w:type="dxa"/>
            <w:vAlign w:val="center"/>
          </w:tcPr>
          <w:p w14:paraId="6C84F69E" w14:textId="77777777" w:rsidR="00243154" w:rsidRDefault="00000000">
            <w:r>
              <w:t>34.17</w:t>
            </w:r>
          </w:p>
        </w:tc>
      </w:tr>
    </w:tbl>
    <w:p w14:paraId="4C4B3CC4" w14:textId="77777777" w:rsidR="00243154" w:rsidRDefault="00000000">
      <w:pPr>
        <w:pStyle w:val="4"/>
      </w:pPr>
      <w:r>
        <w:t>自然通风房间：南向逐时温度</w:t>
      </w:r>
    </w:p>
    <w:p w14:paraId="7D66FFDE" w14:textId="77777777" w:rsidR="00243154" w:rsidRDefault="00000000">
      <w:pPr>
        <w:jc w:val="center"/>
      </w:pPr>
      <w:r>
        <w:rPr>
          <w:noProof/>
        </w:rPr>
        <w:drawing>
          <wp:inline distT="0" distB="0" distL="0" distR="0" wp14:anchorId="3ADC2596" wp14:editId="2A9AAC75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2F197" w14:textId="77777777" w:rsidR="00243154" w:rsidRDefault="00243154"/>
    <w:p w14:paraId="1BAB1722" w14:textId="77777777" w:rsidR="00243154" w:rsidRDefault="00243154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154" w14:paraId="2CFA95E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DA32EC6" w14:textId="77777777" w:rsidR="0024315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616FB" w14:textId="77777777" w:rsidR="0024315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C65BD" w14:textId="77777777" w:rsidR="0024315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07D33C" w14:textId="77777777" w:rsidR="0024315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3F7AE4" w14:textId="77777777" w:rsidR="0024315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5A4B5B" w14:textId="77777777" w:rsidR="0024315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9A353" w14:textId="77777777" w:rsidR="0024315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CB62A6" w14:textId="77777777" w:rsidR="0024315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9444B5" w14:textId="77777777" w:rsidR="0024315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CBBC2" w14:textId="77777777" w:rsidR="0024315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BB972" w14:textId="77777777" w:rsidR="0024315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E63E8E" w14:textId="77777777" w:rsidR="00243154" w:rsidRDefault="00000000">
            <w:pPr>
              <w:jc w:val="center"/>
            </w:pPr>
            <w:r>
              <w:t>11:00</w:t>
            </w:r>
          </w:p>
        </w:tc>
      </w:tr>
      <w:tr w:rsidR="00243154" w14:paraId="196AF4BE" w14:textId="77777777">
        <w:trPr>
          <w:jc w:val="center"/>
        </w:trPr>
        <w:tc>
          <w:tcPr>
            <w:tcW w:w="777" w:type="dxa"/>
            <w:vAlign w:val="center"/>
          </w:tcPr>
          <w:p w14:paraId="24553089" w14:textId="77777777" w:rsidR="00243154" w:rsidRDefault="00000000">
            <w:r>
              <w:t>33.13</w:t>
            </w:r>
          </w:p>
        </w:tc>
        <w:tc>
          <w:tcPr>
            <w:tcW w:w="777" w:type="dxa"/>
            <w:vAlign w:val="center"/>
          </w:tcPr>
          <w:p w14:paraId="7333B00A" w14:textId="77777777" w:rsidR="00243154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20F55949" w14:textId="77777777" w:rsidR="00243154" w:rsidRDefault="00000000">
            <w:r>
              <w:t>31.23</w:t>
            </w:r>
          </w:p>
        </w:tc>
        <w:tc>
          <w:tcPr>
            <w:tcW w:w="777" w:type="dxa"/>
            <w:vAlign w:val="center"/>
          </w:tcPr>
          <w:p w14:paraId="7F6EFD7D" w14:textId="77777777" w:rsidR="00243154" w:rsidRDefault="00000000">
            <w:r>
              <w:t>30.48</w:t>
            </w:r>
          </w:p>
        </w:tc>
        <w:tc>
          <w:tcPr>
            <w:tcW w:w="777" w:type="dxa"/>
            <w:vAlign w:val="center"/>
          </w:tcPr>
          <w:p w14:paraId="5FFF988C" w14:textId="77777777" w:rsidR="00243154" w:rsidRDefault="00000000">
            <w:r>
              <w:t>29.94</w:t>
            </w:r>
          </w:p>
        </w:tc>
        <w:tc>
          <w:tcPr>
            <w:tcW w:w="777" w:type="dxa"/>
            <w:vAlign w:val="center"/>
          </w:tcPr>
          <w:p w14:paraId="6B8C21AD" w14:textId="77777777" w:rsidR="00243154" w:rsidRDefault="00000000">
            <w:r>
              <w:t>29.65</w:t>
            </w:r>
          </w:p>
        </w:tc>
        <w:tc>
          <w:tcPr>
            <w:tcW w:w="777" w:type="dxa"/>
            <w:vAlign w:val="center"/>
          </w:tcPr>
          <w:p w14:paraId="79F4DC7C" w14:textId="77777777" w:rsidR="00243154" w:rsidRDefault="00000000">
            <w:r>
              <w:t>29.61</w:t>
            </w:r>
          </w:p>
        </w:tc>
        <w:tc>
          <w:tcPr>
            <w:tcW w:w="777" w:type="dxa"/>
            <w:vAlign w:val="center"/>
          </w:tcPr>
          <w:p w14:paraId="41BB7DF4" w14:textId="77777777" w:rsidR="00243154" w:rsidRDefault="00000000">
            <w:r>
              <w:t>29.83</w:t>
            </w:r>
          </w:p>
        </w:tc>
        <w:tc>
          <w:tcPr>
            <w:tcW w:w="777" w:type="dxa"/>
            <w:vAlign w:val="center"/>
          </w:tcPr>
          <w:p w14:paraId="50DBCBB0" w14:textId="77777777" w:rsidR="00243154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1B21F4CF" w14:textId="77777777" w:rsidR="00243154" w:rsidRDefault="00000000">
            <w:r>
              <w:t>30.98</w:t>
            </w:r>
          </w:p>
        </w:tc>
        <w:tc>
          <w:tcPr>
            <w:tcW w:w="777" w:type="dxa"/>
            <w:vAlign w:val="center"/>
          </w:tcPr>
          <w:p w14:paraId="00B962D3" w14:textId="77777777" w:rsidR="00243154" w:rsidRDefault="00000000">
            <w:r>
              <w:t>31.84</w:t>
            </w:r>
          </w:p>
        </w:tc>
        <w:tc>
          <w:tcPr>
            <w:tcW w:w="777" w:type="dxa"/>
            <w:vAlign w:val="center"/>
          </w:tcPr>
          <w:p w14:paraId="6310DFEA" w14:textId="77777777" w:rsidR="00243154" w:rsidRDefault="00000000">
            <w:r>
              <w:t>32.80</w:t>
            </w:r>
          </w:p>
        </w:tc>
      </w:tr>
      <w:tr w:rsidR="00243154" w14:paraId="08317D5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73BEF12" w14:textId="77777777" w:rsidR="0024315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F5B69" w14:textId="77777777" w:rsidR="0024315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284C4" w14:textId="77777777" w:rsidR="0024315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5C20D4" w14:textId="77777777" w:rsidR="0024315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445C0" w14:textId="77777777" w:rsidR="0024315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49D56" w14:textId="77777777" w:rsidR="0024315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A4A3C4" w14:textId="77777777" w:rsidR="0024315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B6088" w14:textId="77777777" w:rsidR="0024315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232270" w14:textId="77777777" w:rsidR="0024315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D0525" w14:textId="77777777" w:rsidR="0024315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B29FF" w14:textId="77777777" w:rsidR="0024315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B6CF0A" w14:textId="77777777" w:rsidR="00243154" w:rsidRDefault="00000000">
            <w:r>
              <w:t>23:00</w:t>
            </w:r>
          </w:p>
        </w:tc>
      </w:tr>
      <w:tr w:rsidR="00243154" w14:paraId="34E654C0" w14:textId="77777777">
        <w:trPr>
          <w:jc w:val="center"/>
        </w:trPr>
        <w:tc>
          <w:tcPr>
            <w:tcW w:w="777" w:type="dxa"/>
            <w:vAlign w:val="center"/>
          </w:tcPr>
          <w:p w14:paraId="6DA229C0" w14:textId="77777777" w:rsidR="00243154" w:rsidRDefault="00000000">
            <w:r>
              <w:lastRenderedPageBreak/>
              <w:t>33.82</w:t>
            </w:r>
          </w:p>
        </w:tc>
        <w:tc>
          <w:tcPr>
            <w:tcW w:w="777" w:type="dxa"/>
            <w:vAlign w:val="center"/>
          </w:tcPr>
          <w:p w14:paraId="01289EF8" w14:textId="77777777" w:rsidR="00243154" w:rsidRDefault="00000000">
            <w:r>
              <w:t>34.81</w:t>
            </w:r>
          </w:p>
        </w:tc>
        <w:tc>
          <w:tcPr>
            <w:tcW w:w="777" w:type="dxa"/>
            <w:vAlign w:val="center"/>
          </w:tcPr>
          <w:p w14:paraId="0E673915" w14:textId="77777777" w:rsidR="00243154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29059BD2" w14:textId="77777777" w:rsidR="00243154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57378750" w14:textId="77777777" w:rsidR="00243154" w:rsidRDefault="00000000">
            <w:r>
              <w:t>37.02</w:t>
            </w:r>
          </w:p>
        </w:tc>
        <w:tc>
          <w:tcPr>
            <w:tcW w:w="777" w:type="dxa"/>
            <w:vAlign w:val="center"/>
          </w:tcPr>
          <w:p w14:paraId="084EFD37" w14:textId="77777777" w:rsidR="00243154" w:rsidRDefault="00000000">
            <w:r>
              <w:t>37.33</w:t>
            </w:r>
          </w:p>
        </w:tc>
        <w:tc>
          <w:tcPr>
            <w:tcW w:w="777" w:type="dxa"/>
            <w:vAlign w:val="center"/>
          </w:tcPr>
          <w:p w14:paraId="5954ED69" w14:textId="77777777" w:rsidR="00243154" w:rsidRDefault="00000000">
            <w:r>
              <w:rPr>
                <w:color w:val="3333CC"/>
              </w:rPr>
              <w:t>37.37</w:t>
            </w:r>
          </w:p>
        </w:tc>
        <w:tc>
          <w:tcPr>
            <w:tcW w:w="777" w:type="dxa"/>
            <w:vAlign w:val="center"/>
          </w:tcPr>
          <w:p w14:paraId="2A24CB75" w14:textId="77777777" w:rsidR="00243154" w:rsidRDefault="00000000">
            <w:r>
              <w:t>37.15</w:t>
            </w:r>
          </w:p>
        </w:tc>
        <w:tc>
          <w:tcPr>
            <w:tcW w:w="777" w:type="dxa"/>
            <w:vAlign w:val="center"/>
          </w:tcPr>
          <w:p w14:paraId="609E1A13" w14:textId="77777777" w:rsidR="00243154" w:rsidRDefault="00000000">
            <w:r>
              <w:t>36.68</w:t>
            </w:r>
          </w:p>
        </w:tc>
        <w:tc>
          <w:tcPr>
            <w:tcW w:w="777" w:type="dxa"/>
            <w:vAlign w:val="center"/>
          </w:tcPr>
          <w:p w14:paraId="2C5B2B30" w14:textId="77777777" w:rsidR="00243154" w:rsidRDefault="00000000">
            <w:r>
              <w:t>35.99</w:t>
            </w:r>
          </w:p>
        </w:tc>
        <w:tc>
          <w:tcPr>
            <w:tcW w:w="777" w:type="dxa"/>
            <w:vAlign w:val="center"/>
          </w:tcPr>
          <w:p w14:paraId="40949393" w14:textId="77777777" w:rsidR="00243154" w:rsidRDefault="00000000">
            <w:r>
              <w:t>35.13</w:t>
            </w:r>
          </w:p>
        </w:tc>
        <w:tc>
          <w:tcPr>
            <w:tcW w:w="777" w:type="dxa"/>
            <w:vAlign w:val="center"/>
          </w:tcPr>
          <w:p w14:paraId="1EEE3EA7" w14:textId="77777777" w:rsidR="00243154" w:rsidRDefault="00000000">
            <w:r>
              <w:t>34.15</w:t>
            </w:r>
          </w:p>
        </w:tc>
      </w:tr>
    </w:tbl>
    <w:p w14:paraId="034E198D" w14:textId="77777777" w:rsidR="00243154" w:rsidRDefault="00000000">
      <w:pPr>
        <w:pStyle w:val="4"/>
      </w:pPr>
      <w:r>
        <w:t>自然通风房间：北向逐时温度</w:t>
      </w:r>
    </w:p>
    <w:p w14:paraId="6636FADB" w14:textId="77777777" w:rsidR="00243154" w:rsidRDefault="00000000">
      <w:pPr>
        <w:jc w:val="center"/>
      </w:pPr>
      <w:r>
        <w:rPr>
          <w:noProof/>
        </w:rPr>
        <w:drawing>
          <wp:inline distT="0" distB="0" distL="0" distR="0" wp14:anchorId="0AD6CA7E" wp14:editId="6D22E9E9">
            <wp:extent cx="5667375" cy="28860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8C15" w14:textId="77777777" w:rsidR="00243154" w:rsidRDefault="00243154"/>
    <w:p w14:paraId="22050162" w14:textId="77777777" w:rsidR="00243154" w:rsidRDefault="00243154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154" w14:paraId="4C43939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512DAD4" w14:textId="77777777" w:rsidR="00243154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61C2C5" w14:textId="77777777" w:rsidR="00243154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79CB8B" w14:textId="77777777" w:rsidR="00243154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27460" w14:textId="77777777" w:rsidR="00243154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B781C2" w14:textId="77777777" w:rsidR="00243154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9C51E" w14:textId="77777777" w:rsidR="00243154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0C0156" w14:textId="77777777" w:rsidR="00243154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C4098" w14:textId="77777777" w:rsidR="00243154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66E6E7" w14:textId="77777777" w:rsidR="00243154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50408" w14:textId="77777777" w:rsidR="00243154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8981F" w14:textId="77777777" w:rsidR="00243154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0C8C8" w14:textId="77777777" w:rsidR="00243154" w:rsidRDefault="00000000">
            <w:pPr>
              <w:jc w:val="center"/>
            </w:pPr>
            <w:r>
              <w:t>11:00</w:t>
            </w:r>
          </w:p>
        </w:tc>
      </w:tr>
      <w:tr w:rsidR="00243154" w14:paraId="76AEA176" w14:textId="77777777">
        <w:trPr>
          <w:jc w:val="center"/>
        </w:trPr>
        <w:tc>
          <w:tcPr>
            <w:tcW w:w="777" w:type="dxa"/>
            <w:vAlign w:val="center"/>
          </w:tcPr>
          <w:p w14:paraId="578220A2" w14:textId="77777777" w:rsidR="00243154" w:rsidRDefault="00000000">
            <w:r>
              <w:t>32.99</w:t>
            </w:r>
          </w:p>
        </w:tc>
        <w:tc>
          <w:tcPr>
            <w:tcW w:w="777" w:type="dxa"/>
            <w:vAlign w:val="center"/>
          </w:tcPr>
          <w:p w14:paraId="362ACEB4" w14:textId="77777777" w:rsidR="00243154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23489FCA" w14:textId="77777777" w:rsidR="00243154" w:rsidRDefault="00000000">
            <w:r>
              <w:t>31.10</w:t>
            </w:r>
          </w:p>
        </w:tc>
        <w:tc>
          <w:tcPr>
            <w:tcW w:w="777" w:type="dxa"/>
            <w:vAlign w:val="center"/>
          </w:tcPr>
          <w:p w14:paraId="3426DE67" w14:textId="77777777" w:rsidR="00243154" w:rsidRDefault="00000000">
            <w:r>
              <w:t>30.37</w:t>
            </w:r>
          </w:p>
        </w:tc>
        <w:tc>
          <w:tcPr>
            <w:tcW w:w="777" w:type="dxa"/>
            <w:vAlign w:val="center"/>
          </w:tcPr>
          <w:p w14:paraId="522EDCF9" w14:textId="77777777" w:rsidR="00243154" w:rsidRDefault="00000000">
            <w:r>
              <w:t>29.84</w:t>
            </w:r>
          </w:p>
        </w:tc>
        <w:tc>
          <w:tcPr>
            <w:tcW w:w="777" w:type="dxa"/>
            <w:vAlign w:val="center"/>
          </w:tcPr>
          <w:p w14:paraId="6AE02834" w14:textId="77777777" w:rsidR="00243154" w:rsidRDefault="00000000">
            <w:r>
              <w:t>29.54</w:t>
            </w:r>
          </w:p>
        </w:tc>
        <w:tc>
          <w:tcPr>
            <w:tcW w:w="777" w:type="dxa"/>
            <w:vAlign w:val="center"/>
          </w:tcPr>
          <w:p w14:paraId="34733460" w14:textId="77777777" w:rsidR="00243154" w:rsidRDefault="00000000">
            <w:r>
              <w:t>29.51</w:t>
            </w:r>
          </w:p>
        </w:tc>
        <w:tc>
          <w:tcPr>
            <w:tcW w:w="777" w:type="dxa"/>
            <w:vAlign w:val="center"/>
          </w:tcPr>
          <w:p w14:paraId="42AD067D" w14:textId="77777777" w:rsidR="00243154" w:rsidRDefault="00000000">
            <w:r>
              <w:t>29.74</w:t>
            </w:r>
          </w:p>
        </w:tc>
        <w:tc>
          <w:tcPr>
            <w:tcW w:w="777" w:type="dxa"/>
            <w:vAlign w:val="center"/>
          </w:tcPr>
          <w:p w14:paraId="02DECB6C" w14:textId="77777777" w:rsidR="00243154" w:rsidRDefault="00000000">
            <w:r>
              <w:t>30.22</w:t>
            </w:r>
          </w:p>
        </w:tc>
        <w:tc>
          <w:tcPr>
            <w:tcW w:w="777" w:type="dxa"/>
            <w:vAlign w:val="center"/>
          </w:tcPr>
          <w:p w14:paraId="382E91D3" w14:textId="77777777" w:rsidR="00243154" w:rsidRDefault="00000000">
            <w:r>
              <w:t>30.90</w:t>
            </w:r>
          </w:p>
        </w:tc>
        <w:tc>
          <w:tcPr>
            <w:tcW w:w="777" w:type="dxa"/>
            <w:vAlign w:val="center"/>
          </w:tcPr>
          <w:p w14:paraId="6D9D3035" w14:textId="77777777" w:rsidR="00243154" w:rsidRDefault="00000000">
            <w:r>
              <w:t>31.76</w:t>
            </w:r>
          </w:p>
        </w:tc>
        <w:tc>
          <w:tcPr>
            <w:tcW w:w="777" w:type="dxa"/>
            <w:vAlign w:val="center"/>
          </w:tcPr>
          <w:p w14:paraId="424F48F4" w14:textId="77777777" w:rsidR="00243154" w:rsidRDefault="00000000">
            <w:r>
              <w:t>32.73</w:t>
            </w:r>
          </w:p>
        </w:tc>
      </w:tr>
      <w:tr w:rsidR="00243154" w14:paraId="007FDBC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475307E" w14:textId="77777777" w:rsidR="00243154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218BB" w14:textId="77777777" w:rsidR="00243154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B984D" w14:textId="77777777" w:rsidR="00243154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E77B2" w14:textId="77777777" w:rsidR="00243154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2CA92" w14:textId="77777777" w:rsidR="00243154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213E2" w14:textId="77777777" w:rsidR="00243154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1C4EF" w14:textId="77777777" w:rsidR="00243154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CB3CE" w14:textId="77777777" w:rsidR="00243154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ABB67" w14:textId="77777777" w:rsidR="00243154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B448E4" w14:textId="77777777" w:rsidR="00243154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D3103" w14:textId="77777777" w:rsidR="00243154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2E264B" w14:textId="77777777" w:rsidR="00243154" w:rsidRDefault="00000000">
            <w:r>
              <w:t>23:00</w:t>
            </w:r>
          </w:p>
        </w:tc>
      </w:tr>
      <w:tr w:rsidR="00243154" w14:paraId="03E299B6" w14:textId="77777777">
        <w:trPr>
          <w:jc w:val="center"/>
        </w:trPr>
        <w:tc>
          <w:tcPr>
            <w:tcW w:w="777" w:type="dxa"/>
            <w:vAlign w:val="center"/>
          </w:tcPr>
          <w:p w14:paraId="441FDEB3" w14:textId="77777777" w:rsidR="00243154" w:rsidRDefault="00000000">
            <w:r>
              <w:t>33.74</w:t>
            </w:r>
          </w:p>
        </w:tc>
        <w:tc>
          <w:tcPr>
            <w:tcW w:w="777" w:type="dxa"/>
            <w:vAlign w:val="center"/>
          </w:tcPr>
          <w:p w14:paraId="15AF5EB6" w14:textId="77777777" w:rsidR="00243154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03D1175B" w14:textId="77777777" w:rsidR="00243154" w:rsidRDefault="00000000">
            <w:r>
              <w:t>35.62</w:t>
            </w:r>
          </w:p>
        </w:tc>
        <w:tc>
          <w:tcPr>
            <w:tcW w:w="777" w:type="dxa"/>
            <w:vAlign w:val="center"/>
          </w:tcPr>
          <w:p w14:paraId="0779AA1F" w14:textId="77777777" w:rsidR="00243154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6180133E" w14:textId="77777777" w:rsidR="00243154" w:rsidRDefault="00000000">
            <w:r>
              <w:t>36.90</w:t>
            </w:r>
          </w:p>
        </w:tc>
        <w:tc>
          <w:tcPr>
            <w:tcW w:w="777" w:type="dxa"/>
            <w:vAlign w:val="center"/>
          </w:tcPr>
          <w:p w14:paraId="096F2345" w14:textId="77777777" w:rsidR="00243154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07A8B735" w14:textId="77777777" w:rsidR="00243154" w:rsidRDefault="00000000">
            <w:r>
              <w:rPr>
                <w:color w:val="3333CC"/>
              </w:rPr>
              <w:t>37.23</w:t>
            </w:r>
          </w:p>
        </w:tc>
        <w:tc>
          <w:tcPr>
            <w:tcW w:w="777" w:type="dxa"/>
            <w:vAlign w:val="center"/>
          </w:tcPr>
          <w:p w14:paraId="6E891503" w14:textId="77777777" w:rsidR="00243154" w:rsidRDefault="00000000">
            <w:r>
              <w:t>37.01</w:t>
            </w:r>
          </w:p>
        </w:tc>
        <w:tc>
          <w:tcPr>
            <w:tcW w:w="777" w:type="dxa"/>
            <w:vAlign w:val="center"/>
          </w:tcPr>
          <w:p w14:paraId="1BF80D1A" w14:textId="77777777" w:rsidR="00243154" w:rsidRDefault="00000000">
            <w:r>
              <w:t>36.53</w:t>
            </w:r>
          </w:p>
        </w:tc>
        <w:tc>
          <w:tcPr>
            <w:tcW w:w="777" w:type="dxa"/>
            <w:vAlign w:val="center"/>
          </w:tcPr>
          <w:p w14:paraId="161B5F69" w14:textId="77777777" w:rsidR="00243154" w:rsidRDefault="00000000">
            <w:r>
              <w:t>35.84</w:t>
            </w:r>
          </w:p>
        </w:tc>
        <w:tc>
          <w:tcPr>
            <w:tcW w:w="777" w:type="dxa"/>
            <w:vAlign w:val="center"/>
          </w:tcPr>
          <w:p w14:paraId="33280521" w14:textId="77777777" w:rsidR="00243154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21598F7E" w14:textId="77777777" w:rsidR="00243154" w:rsidRDefault="00000000">
            <w:r>
              <w:t>34.00</w:t>
            </w:r>
          </w:p>
        </w:tc>
      </w:tr>
    </w:tbl>
    <w:p w14:paraId="272F92CA" w14:textId="77777777" w:rsidR="00243154" w:rsidRDefault="00000000">
      <w:pPr>
        <w:pStyle w:val="2"/>
      </w:pPr>
      <w:bookmarkStart w:id="66" w:name="_Toc217815731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43154" w14:paraId="4D459BA5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671F27A5" w14:textId="77777777" w:rsidR="00243154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140E419" w14:textId="77777777" w:rsidR="00243154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17B4FED" w14:textId="77777777" w:rsidR="00243154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2B5FD75" w14:textId="77777777" w:rsidR="00243154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AC93A7B" w14:textId="77777777" w:rsidR="00243154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4D57DBD" w14:textId="77777777" w:rsidR="00243154" w:rsidRDefault="00000000">
            <w:r>
              <w:t>结论</w:t>
            </w:r>
          </w:p>
        </w:tc>
      </w:tr>
      <w:tr w:rsidR="00243154" w14:paraId="695182D9" w14:textId="77777777">
        <w:trPr>
          <w:jc w:val="center"/>
        </w:trPr>
        <w:tc>
          <w:tcPr>
            <w:tcW w:w="1403" w:type="dxa"/>
            <w:vAlign w:val="center"/>
          </w:tcPr>
          <w:p w14:paraId="0270D692" w14:textId="77777777" w:rsidR="00243154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3DE45969" w14:textId="77777777" w:rsidR="00243154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C46D7BA" w14:textId="77777777" w:rsidR="00243154" w:rsidRDefault="00000000">
            <w:r>
              <w:t>18:20</w:t>
            </w:r>
          </w:p>
        </w:tc>
        <w:tc>
          <w:tcPr>
            <w:tcW w:w="1415" w:type="dxa"/>
            <w:vAlign w:val="center"/>
          </w:tcPr>
          <w:p w14:paraId="44CEEF75" w14:textId="77777777" w:rsidR="00243154" w:rsidRDefault="00000000">
            <w:r>
              <w:t>35.95</w:t>
            </w:r>
          </w:p>
        </w:tc>
        <w:tc>
          <w:tcPr>
            <w:tcW w:w="1131" w:type="dxa"/>
            <w:vAlign w:val="center"/>
          </w:tcPr>
          <w:p w14:paraId="51C54321" w14:textId="77777777" w:rsidR="00243154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17AD2AD9" w14:textId="77777777" w:rsidR="00243154" w:rsidRDefault="00000000">
            <w:pPr>
              <w:jc w:val="center"/>
            </w:pPr>
            <w:r>
              <w:t>满足</w:t>
            </w:r>
          </w:p>
        </w:tc>
      </w:tr>
      <w:tr w:rsidR="00243154" w14:paraId="64796F7D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7715ABA0" w14:textId="77777777" w:rsidR="00243154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15660F71" w14:textId="77777777" w:rsidR="00243154" w:rsidRDefault="00000000">
            <w:r>
              <w:t>东</w:t>
            </w:r>
            <w:r>
              <w:t>:</w:t>
            </w:r>
            <w:r>
              <w:t>加气混凝土墙</w:t>
            </w:r>
          </w:p>
        </w:tc>
        <w:tc>
          <w:tcPr>
            <w:tcW w:w="848" w:type="dxa"/>
            <w:vAlign w:val="center"/>
          </w:tcPr>
          <w:p w14:paraId="076B0E56" w14:textId="77777777" w:rsidR="00243154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3111BA22" w14:textId="77777777" w:rsidR="00243154" w:rsidRDefault="00000000">
            <w:r>
              <w:t>37.39</w:t>
            </w:r>
          </w:p>
        </w:tc>
        <w:tc>
          <w:tcPr>
            <w:tcW w:w="1131" w:type="dxa"/>
            <w:vAlign w:val="center"/>
          </w:tcPr>
          <w:p w14:paraId="101E695F" w14:textId="77777777" w:rsidR="00243154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79BD0BC5" w14:textId="77777777" w:rsidR="00243154" w:rsidRDefault="00000000">
            <w:pPr>
              <w:jc w:val="center"/>
            </w:pPr>
            <w:r>
              <w:t>满足</w:t>
            </w:r>
          </w:p>
        </w:tc>
      </w:tr>
      <w:tr w:rsidR="00243154" w14:paraId="7B82C2FD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21B6F00B" w14:textId="77777777" w:rsidR="00243154" w:rsidRDefault="00243154"/>
        </w:tc>
        <w:tc>
          <w:tcPr>
            <w:tcW w:w="3395" w:type="dxa"/>
            <w:vAlign w:val="center"/>
          </w:tcPr>
          <w:p w14:paraId="0223A37A" w14:textId="77777777" w:rsidR="00243154" w:rsidRDefault="00000000">
            <w:r>
              <w:t>西</w:t>
            </w:r>
            <w:r>
              <w:t>:</w:t>
            </w:r>
            <w:r>
              <w:t>加气混凝土墙</w:t>
            </w:r>
          </w:p>
        </w:tc>
        <w:tc>
          <w:tcPr>
            <w:tcW w:w="848" w:type="dxa"/>
            <w:vAlign w:val="center"/>
          </w:tcPr>
          <w:p w14:paraId="2C432BC1" w14:textId="77777777" w:rsidR="00243154" w:rsidRDefault="00000000">
            <w:r>
              <w:t>17:45</w:t>
            </w:r>
          </w:p>
        </w:tc>
        <w:tc>
          <w:tcPr>
            <w:tcW w:w="1415" w:type="dxa"/>
            <w:vAlign w:val="center"/>
          </w:tcPr>
          <w:p w14:paraId="27F259F1" w14:textId="77777777" w:rsidR="00243154" w:rsidRDefault="00000000">
            <w:r>
              <w:t>37.34</w:t>
            </w:r>
          </w:p>
        </w:tc>
        <w:tc>
          <w:tcPr>
            <w:tcW w:w="1131" w:type="dxa"/>
            <w:vAlign w:val="center"/>
          </w:tcPr>
          <w:p w14:paraId="17714054" w14:textId="77777777" w:rsidR="00243154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6EBD9ED2" w14:textId="77777777" w:rsidR="00243154" w:rsidRDefault="00000000">
            <w:pPr>
              <w:jc w:val="center"/>
            </w:pPr>
            <w:r>
              <w:t>满足</w:t>
            </w:r>
          </w:p>
        </w:tc>
      </w:tr>
      <w:tr w:rsidR="00243154" w14:paraId="7842ABDE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627F68E8" w14:textId="77777777" w:rsidR="00243154" w:rsidRDefault="00243154"/>
        </w:tc>
        <w:tc>
          <w:tcPr>
            <w:tcW w:w="3395" w:type="dxa"/>
            <w:vAlign w:val="center"/>
          </w:tcPr>
          <w:p w14:paraId="4CE87601" w14:textId="77777777" w:rsidR="00243154" w:rsidRDefault="00000000">
            <w:r>
              <w:t>南</w:t>
            </w:r>
            <w:r>
              <w:t>:</w:t>
            </w:r>
            <w:r>
              <w:t>加气混凝土墙</w:t>
            </w:r>
          </w:p>
        </w:tc>
        <w:tc>
          <w:tcPr>
            <w:tcW w:w="848" w:type="dxa"/>
            <w:vAlign w:val="center"/>
          </w:tcPr>
          <w:p w14:paraId="0D03E985" w14:textId="77777777" w:rsidR="00243154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6A224F08" w14:textId="77777777" w:rsidR="00243154" w:rsidRDefault="00000000">
            <w:r>
              <w:t>37.38</w:t>
            </w:r>
          </w:p>
        </w:tc>
        <w:tc>
          <w:tcPr>
            <w:tcW w:w="1131" w:type="dxa"/>
            <w:vAlign w:val="center"/>
          </w:tcPr>
          <w:p w14:paraId="413EDD31" w14:textId="77777777" w:rsidR="00243154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23B8813C" w14:textId="77777777" w:rsidR="00243154" w:rsidRDefault="00000000">
            <w:pPr>
              <w:jc w:val="center"/>
            </w:pPr>
            <w:r>
              <w:t>满足</w:t>
            </w:r>
          </w:p>
        </w:tc>
      </w:tr>
      <w:tr w:rsidR="00243154" w14:paraId="33E386AE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30C85205" w14:textId="77777777" w:rsidR="00243154" w:rsidRDefault="00243154"/>
        </w:tc>
        <w:tc>
          <w:tcPr>
            <w:tcW w:w="3395" w:type="dxa"/>
            <w:vAlign w:val="center"/>
          </w:tcPr>
          <w:p w14:paraId="0FFF52BA" w14:textId="77777777" w:rsidR="00243154" w:rsidRDefault="00000000">
            <w:r>
              <w:t>北</w:t>
            </w:r>
            <w:r>
              <w:t>:</w:t>
            </w:r>
            <w:r>
              <w:t>加气混凝土墙</w:t>
            </w:r>
          </w:p>
        </w:tc>
        <w:tc>
          <w:tcPr>
            <w:tcW w:w="848" w:type="dxa"/>
            <w:vAlign w:val="center"/>
          </w:tcPr>
          <w:p w14:paraId="511552EE" w14:textId="77777777" w:rsidR="00243154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3A1B587E" w14:textId="77777777" w:rsidR="00243154" w:rsidRDefault="00000000">
            <w:r>
              <w:t>37.24</w:t>
            </w:r>
          </w:p>
        </w:tc>
        <w:tc>
          <w:tcPr>
            <w:tcW w:w="1131" w:type="dxa"/>
            <w:vAlign w:val="center"/>
          </w:tcPr>
          <w:p w14:paraId="461EA00E" w14:textId="77777777" w:rsidR="00243154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1FEF2177" w14:textId="77777777" w:rsidR="00243154" w:rsidRDefault="00000000">
            <w:pPr>
              <w:jc w:val="center"/>
            </w:pPr>
            <w:r>
              <w:t>满足</w:t>
            </w:r>
          </w:p>
        </w:tc>
      </w:tr>
    </w:tbl>
    <w:p w14:paraId="3AB2A0BF" w14:textId="77777777" w:rsidR="00243154" w:rsidRDefault="00000000">
      <w:pPr>
        <w:pStyle w:val="1"/>
      </w:pPr>
      <w:bookmarkStart w:id="67" w:name="_Toc217815732"/>
      <w:r>
        <w:t>透光围护结构隔热计算</w:t>
      </w:r>
      <w:bookmarkEnd w:id="67"/>
    </w:p>
    <w:p w14:paraId="71CD8990" w14:textId="77777777" w:rsidR="00243154" w:rsidRDefault="00000000">
      <w:pPr>
        <w:pStyle w:val="2"/>
      </w:pPr>
      <w:bookmarkStart w:id="68" w:name="_Toc217815733"/>
      <w:r>
        <w:t>天窗</w:t>
      </w:r>
      <w:bookmarkEnd w:id="68"/>
    </w:p>
    <w:p w14:paraId="752352C5" w14:textId="77777777" w:rsidR="00243154" w:rsidRDefault="00000000">
      <w:pPr>
        <w:pStyle w:val="3"/>
        <w:rPr>
          <w:rFonts w:hint="eastAsia"/>
        </w:rPr>
      </w:pPr>
      <w:r>
        <w:t>天窗夏季太阳得热系数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243154" w14:paraId="47844E1D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672B3A56" w14:textId="77777777" w:rsidR="00243154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069EF4E" w14:textId="77777777" w:rsidR="00243154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0E32B0" w14:textId="77777777" w:rsidR="0024315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BB8259" w14:textId="77777777" w:rsidR="00243154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68474A9" w14:textId="77777777" w:rsidR="00243154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27C598E" w14:textId="77777777" w:rsidR="00243154" w:rsidRDefault="00000000">
            <w:pPr>
              <w:jc w:val="center"/>
            </w:pPr>
            <w:r>
              <w:t>备注</w:t>
            </w:r>
          </w:p>
        </w:tc>
      </w:tr>
      <w:tr w:rsidR="00243154" w14:paraId="085A9705" w14:textId="77777777">
        <w:trPr>
          <w:jc w:val="center"/>
        </w:trPr>
        <w:tc>
          <w:tcPr>
            <w:tcW w:w="905" w:type="dxa"/>
            <w:vAlign w:val="center"/>
          </w:tcPr>
          <w:p w14:paraId="39B58AD9" w14:textId="77777777" w:rsidR="00243154" w:rsidRDefault="00000000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049C7848" w14:textId="77777777" w:rsidR="00243154" w:rsidRDefault="00000000">
            <w:r>
              <w:t>断桥铝合金隔热金属型材</w:t>
            </w:r>
            <w:r>
              <w:lastRenderedPageBreak/>
              <w:t>(Kf=3.0)(25%)(6+9A+6</w:t>
            </w:r>
            <w:r>
              <w:t>双银</w:t>
            </w:r>
            <w:r>
              <w:t>Low-E)</w:t>
            </w:r>
          </w:p>
        </w:tc>
        <w:tc>
          <w:tcPr>
            <w:tcW w:w="1188" w:type="dxa"/>
            <w:vAlign w:val="center"/>
          </w:tcPr>
          <w:p w14:paraId="01BF26A5" w14:textId="77777777" w:rsidR="00243154" w:rsidRDefault="00000000">
            <w:pPr>
              <w:jc w:val="center"/>
            </w:pPr>
            <w:r>
              <w:lastRenderedPageBreak/>
              <w:t>29</w:t>
            </w:r>
          </w:p>
        </w:tc>
        <w:tc>
          <w:tcPr>
            <w:tcW w:w="1188" w:type="dxa"/>
            <w:vAlign w:val="center"/>
          </w:tcPr>
          <w:p w14:paraId="1D3A3C2B" w14:textId="77777777" w:rsidR="00243154" w:rsidRDefault="00000000">
            <w:pPr>
              <w:jc w:val="right"/>
            </w:pPr>
            <w:r>
              <w:t>2.17</w:t>
            </w:r>
          </w:p>
        </w:tc>
        <w:tc>
          <w:tcPr>
            <w:tcW w:w="1301" w:type="dxa"/>
            <w:vAlign w:val="center"/>
          </w:tcPr>
          <w:p w14:paraId="5E230840" w14:textId="77777777" w:rsidR="00243154" w:rsidRDefault="00000000">
            <w:pPr>
              <w:jc w:val="right"/>
            </w:pPr>
            <w:r>
              <w:t>0.31</w:t>
            </w:r>
          </w:p>
        </w:tc>
        <w:tc>
          <w:tcPr>
            <w:tcW w:w="2773" w:type="dxa"/>
            <w:vAlign w:val="center"/>
          </w:tcPr>
          <w:p w14:paraId="01006CCD" w14:textId="77777777" w:rsidR="00243154" w:rsidRDefault="00243154"/>
        </w:tc>
      </w:tr>
      <w:tr w:rsidR="00243154" w14:paraId="5B82CF25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1660442E" w14:textId="77777777" w:rsidR="00243154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062461E2" w14:textId="77777777" w:rsidR="00243154" w:rsidRDefault="00243154">
            <w:pPr>
              <w:jc w:val="center"/>
            </w:pPr>
          </w:p>
        </w:tc>
        <w:tc>
          <w:tcPr>
            <w:tcW w:w="1188" w:type="dxa"/>
            <w:vAlign w:val="center"/>
          </w:tcPr>
          <w:p w14:paraId="3CCBC9AC" w14:textId="77777777" w:rsidR="00243154" w:rsidRDefault="00000000">
            <w:pPr>
              <w:jc w:val="right"/>
            </w:pPr>
            <w:r>
              <w:t>2.17</w:t>
            </w:r>
          </w:p>
        </w:tc>
        <w:tc>
          <w:tcPr>
            <w:tcW w:w="1301" w:type="dxa"/>
            <w:vAlign w:val="center"/>
          </w:tcPr>
          <w:p w14:paraId="71048DE8" w14:textId="77777777" w:rsidR="00243154" w:rsidRDefault="00000000">
            <w:pPr>
              <w:jc w:val="right"/>
            </w:pPr>
            <w:r>
              <w:t>0.31</w:t>
            </w:r>
          </w:p>
        </w:tc>
        <w:tc>
          <w:tcPr>
            <w:tcW w:w="2773" w:type="dxa"/>
            <w:vAlign w:val="center"/>
          </w:tcPr>
          <w:p w14:paraId="56C4EB46" w14:textId="77777777" w:rsidR="00243154" w:rsidRDefault="00243154"/>
        </w:tc>
      </w:tr>
      <w:tr w:rsidR="00243154" w14:paraId="7BF7B643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44519BCD" w14:textId="77777777" w:rsidR="00243154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09D2EDC1" w14:textId="77777777" w:rsidR="00243154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243154" w14:paraId="1C73F823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69182E89" w14:textId="77777777" w:rsidR="00243154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5FBE23E5" w14:textId="77777777" w:rsidR="00243154" w:rsidRDefault="00000000">
            <w:r>
              <w:t>应满足表</w:t>
            </w:r>
            <w:r>
              <w:t>6.3.1</w:t>
            </w:r>
            <w:r>
              <w:t>的要求</w:t>
            </w:r>
            <w:r>
              <w:t>(SHGC≤0.45)</w:t>
            </w:r>
          </w:p>
        </w:tc>
      </w:tr>
      <w:tr w:rsidR="00243154" w14:paraId="668F5192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2803186E" w14:textId="77777777" w:rsidR="00243154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19CCF2E7" w14:textId="77777777" w:rsidR="00243154" w:rsidRDefault="00000000">
            <w:r>
              <w:t>满足</w:t>
            </w:r>
          </w:p>
        </w:tc>
      </w:tr>
    </w:tbl>
    <w:p w14:paraId="23393D16" w14:textId="77777777" w:rsidR="00243154" w:rsidRDefault="00000000">
      <w:pPr>
        <w:pStyle w:val="2"/>
      </w:pPr>
      <w:bookmarkStart w:id="69" w:name="_Toc217815734"/>
      <w:r>
        <w:t>外窗</w:t>
      </w:r>
      <w:bookmarkEnd w:id="69"/>
    </w:p>
    <w:p w14:paraId="65E92FCF" w14:textId="77777777" w:rsidR="00243154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243154" w14:paraId="598DB9B6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DDC0898" w14:textId="77777777" w:rsidR="00243154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D427461" w14:textId="77777777" w:rsidR="00243154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97779D1" w14:textId="77777777" w:rsidR="0024315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78912D4" w14:textId="77777777" w:rsidR="00243154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0A428EF" w14:textId="77777777" w:rsidR="0024315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4C30B1A" w14:textId="77777777" w:rsidR="00243154" w:rsidRDefault="00000000">
            <w:pPr>
              <w:jc w:val="center"/>
            </w:pPr>
            <w:r>
              <w:t>可见光透射比</w:t>
            </w:r>
          </w:p>
        </w:tc>
      </w:tr>
      <w:tr w:rsidR="00243154" w14:paraId="630FFC0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D1A7015" w14:textId="77777777" w:rsidR="00243154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6A4A9DDC" w14:textId="77777777" w:rsidR="00243154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984" w:type="dxa"/>
            <w:vAlign w:val="center"/>
          </w:tcPr>
          <w:p w14:paraId="4B96DEA8" w14:textId="77777777" w:rsidR="00243154" w:rsidRDefault="00000000">
            <w:pPr>
              <w:jc w:val="center"/>
            </w:pPr>
            <w:r>
              <w:t>30</w:t>
            </w:r>
          </w:p>
        </w:tc>
        <w:tc>
          <w:tcPr>
            <w:tcW w:w="1171" w:type="dxa"/>
            <w:vAlign w:val="center"/>
          </w:tcPr>
          <w:p w14:paraId="75E8B5C9" w14:textId="77777777" w:rsidR="00243154" w:rsidRDefault="00000000">
            <w:pPr>
              <w:jc w:val="center"/>
            </w:pPr>
            <w:r>
              <w:t>1.94</w:t>
            </w:r>
          </w:p>
        </w:tc>
        <w:tc>
          <w:tcPr>
            <w:tcW w:w="1409" w:type="dxa"/>
            <w:vAlign w:val="center"/>
          </w:tcPr>
          <w:p w14:paraId="7B92C94A" w14:textId="77777777" w:rsidR="00243154" w:rsidRDefault="00000000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49412407" w14:textId="77777777" w:rsidR="00243154" w:rsidRDefault="00000000">
            <w:pPr>
              <w:jc w:val="center"/>
            </w:pPr>
            <w:r>
              <w:t>0.620</w:t>
            </w:r>
          </w:p>
        </w:tc>
      </w:tr>
      <w:tr w:rsidR="00243154" w14:paraId="2D3288B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744906D" w14:textId="77777777" w:rsidR="00243154" w:rsidRDefault="00243154"/>
        </w:tc>
        <w:tc>
          <w:tcPr>
            <w:tcW w:w="2943" w:type="dxa"/>
            <w:vMerge/>
            <w:vAlign w:val="center"/>
          </w:tcPr>
          <w:p w14:paraId="1C65976B" w14:textId="77777777" w:rsidR="00243154" w:rsidRDefault="00243154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06E940E" w14:textId="77777777" w:rsidR="00243154" w:rsidRDefault="00000000">
            <w:pPr>
              <w:jc w:val="center"/>
            </w:pPr>
            <w:r>
              <w:t>窗编号</w:t>
            </w:r>
          </w:p>
        </w:tc>
      </w:tr>
      <w:tr w:rsidR="00243154" w14:paraId="20066CB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6B2E392" w14:textId="77777777" w:rsidR="00243154" w:rsidRDefault="00243154"/>
        </w:tc>
        <w:tc>
          <w:tcPr>
            <w:tcW w:w="2943" w:type="dxa"/>
            <w:vMerge/>
            <w:vAlign w:val="center"/>
          </w:tcPr>
          <w:p w14:paraId="17D0FAEC" w14:textId="77777777" w:rsidR="00243154" w:rsidRDefault="00243154"/>
        </w:tc>
        <w:tc>
          <w:tcPr>
            <w:tcW w:w="5595" w:type="dxa"/>
            <w:gridSpan w:val="4"/>
            <w:vAlign w:val="center"/>
          </w:tcPr>
          <w:p w14:paraId="4736E545" w14:textId="77777777" w:rsidR="00243154" w:rsidRDefault="00000000">
            <w:r>
              <w:t>幕墙</w:t>
            </w:r>
          </w:p>
        </w:tc>
      </w:tr>
      <w:tr w:rsidR="00243154" w14:paraId="6A72757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186303B" w14:textId="77777777" w:rsidR="00243154" w:rsidRDefault="00243154"/>
        </w:tc>
        <w:tc>
          <w:tcPr>
            <w:tcW w:w="8538" w:type="dxa"/>
            <w:gridSpan w:val="5"/>
            <w:vAlign w:val="center"/>
          </w:tcPr>
          <w:p w14:paraId="03F5094D" w14:textId="77777777" w:rsidR="00243154" w:rsidRDefault="00243154"/>
        </w:tc>
      </w:tr>
      <w:tr w:rsidR="00243154" w14:paraId="75BB503D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411FDD3" w14:textId="77777777" w:rsidR="00243154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1435116" w14:textId="77777777" w:rsidR="00243154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984" w:type="dxa"/>
            <w:vAlign w:val="center"/>
          </w:tcPr>
          <w:p w14:paraId="0E8A6CC5" w14:textId="77777777" w:rsidR="00243154" w:rsidRDefault="00000000">
            <w:pPr>
              <w:jc w:val="center"/>
            </w:pPr>
            <w:r>
              <w:t>25</w:t>
            </w:r>
          </w:p>
        </w:tc>
        <w:tc>
          <w:tcPr>
            <w:tcW w:w="1171" w:type="dxa"/>
            <w:vAlign w:val="center"/>
          </w:tcPr>
          <w:p w14:paraId="6F7B88BF" w14:textId="77777777" w:rsidR="00243154" w:rsidRDefault="00000000">
            <w:pPr>
              <w:jc w:val="center"/>
            </w:pPr>
            <w:r>
              <w:t>1.94</w:t>
            </w:r>
          </w:p>
        </w:tc>
        <w:tc>
          <w:tcPr>
            <w:tcW w:w="1409" w:type="dxa"/>
            <w:vAlign w:val="center"/>
          </w:tcPr>
          <w:p w14:paraId="713A0227" w14:textId="77777777" w:rsidR="00243154" w:rsidRDefault="00000000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59719704" w14:textId="77777777" w:rsidR="00243154" w:rsidRDefault="00000000">
            <w:pPr>
              <w:jc w:val="center"/>
            </w:pPr>
            <w:r>
              <w:t>0.620</w:t>
            </w:r>
          </w:p>
        </w:tc>
      </w:tr>
      <w:tr w:rsidR="00243154" w14:paraId="3DF5468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E02218F" w14:textId="77777777" w:rsidR="00243154" w:rsidRDefault="00243154"/>
        </w:tc>
        <w:tc>
          <w:tcPr>
            <w:tcW w:w="2943" w:type="dxa"/>
            <w:vMerge/>
            <w:vAlign w:val="center"/>
          </w:tcPr>
          <w:p w14:paraId="22CE25EB" w14:textId="77777777" w:rsidR="00243154" w:rsidRDefault="00243154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9918056" w14:textId="77777777" w:rsidR="00243154" w:rsidRDefault="00000000">
            <w:pPr>
              <w:jc w:val="center"/>
            </w:pPr>
            <w:r>
              <w:t>窗编号</w:t>
            </w:r>
          </w:p>
        </w:tc>
      </w:tr>
      <w:tr w:rsidR="00243154" w14:paraId="4968A05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59F5002" w14:textId="77777777" w:rsidR="00243154" w:rsidRDefault="00243154"/>
        </w:tc>
        <w:tc>
          <w:tcPr>
            <w:tcW w:w="2943" w:type="dxa"/>
            <w:vMerge/>
            <w:vAlign w:val="center"/>
          </w:tcPr>
          <w:p w14:paraId="4BCD2196" w14:textId="77777777" w:rsidR="00243154" w:rsidRDefault="00243154"/>
        </w:tc>
        <w:tc>
          <w:tcPr>
            <w:tcW w:w="5595" w:type="dxa"/>
            <w:gridSpan w:val="4"/>
            <w:vAlign w:val="center"/>
          </w:tcPr>
          <w:p w14:paraId="178E4E90" w14:textId="77777777" w:rsidR="00243154" w:rsidRDefault="00000000">
            <w:r>
              <w:t>C0915</w:t>
            </w:r>
            <w:r>
              <w:t>，</w:t>
            </w:r>
            <w:r>
              <w:t>C1815</w:t>
            </w:r>
            <w:r>
              <w:t>，</w:t>
            </w:r>
            <w:r>
              <w:t>C1818</w:t>
            </w:r>
            <w:r>
              <w:t>，</w:t>
            </w:r>
            <w:r>
              <w:t>C1821</w:t>
            </w:r>
            <w:r>
              <w:t>，</w:t>
            </w:r>
            <w:r>
              <w:t>C1828</w:t>
            </w:r>
            <w:r>
              <w:t>，</w:t>
            </w:r>
            <w:r>
              <w:t>C0928</w:t>
            </w:r>
            <w:r>
              <w:t>，</w:t>
            </w:r>
            <w:r>
              <w:t>C1515</w:t>
            </w:r>
            <w:r>
              <w:t>，</w:t>
            </w:r>
            <w:r>
              <w:t>C1528</w:t>
            </w:r>
            <w:r>
              <w:t>，</w:t>
            </w:r>
            <w:r>
              <w:t>C2415</w:t>
            </w:r>
            <w:r>
              <w:t>，</w:t>
            </w:r>
            <w:r>
              <w:t>C1228</w:t>
            </w:r>
            <w:r>
              <w:t>，</w:t>
            </w:r>
            <w:r>
              <w:t>C0528</w:t>
            </w:r>
            <w:r>
              <w:t>，</w:t>
            </w:r>
            <w:r>
              <w:t>C1521</w:t>
            </w:r>
            <w:r>
              <w:t>，</w:t>
            </w:r>
            <w:r>
              <w:t>C3615</w:t>
            </w:r>
          </w:p>
        </w:tc>
      </w:tr>
      <w:tr w:rsidR="00243154" w14:paraId="761EC77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DDBDBA8" w14:textId="77777777" w:rsidR="00243154" w:rsidRDefault="00243154"/>
        </w:tc>
        <w:tc>
          <w:tcPr>
            <w:tcW w:w="8538" w:type="dxa"/>
            <w:gridSpan w:val="5"/>
            <w:vAlign w:val="center"/>
          </w:tcPr>
          <w:p w14:paraId="0686A2C3" w14:textId="77777777" w:rsidR="00243154" w:rsidRDefault="00243154"/>
        </w:tc>
      </w:tr>
    </w:tbl>
    <w:p w14:paraId="15D60129" w14:textId="77777777" w:rsidR="00243154" w:rsidRDefault="00000000">
      <w:pPr>
        <w:pStyle w:val="3"/>
        <w:rPr>
          <w:rFonts w:hint="eastAsia"/>
        </w:rPr>
      </w:pPr>
      <w:r>
        <w:t>外遮阳类型</w:t>
      </w:r>
    </w:p>
    <w:p w14:paraId="4DF743E8" w14:textId="77777777" w:rsidR="00243154" w:rsidRDefault="00000000">
      <w:pPr>
        <w:pStyle w:val="4"/>
      </w:pPr>
      <w:r>
        <w:t>平板外遮阳</w:t>
      </w:r>
    </w:p>
    <w:p w14:paraId="21F4F619" w14:textId="77777777" w:rsidR="00243154" w:rsidRDefault="00000000">
      <w:pPr>
        <w:jc w:val="center"/>
      </w:pPr>
      <w:r>
        <w:rPr>
          <w:noProof/>
        </w:rPr>
        <w:drawing>
          <wp:inline distT="0" distB="0" distL="0" distR="0" wp14:anchorId="6F747AF0" wp14:editId="629D4D96">
            <wp:extent cx="3134054" cy="219098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243154" w14:paraId="156911E7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4D91D640" w14:textId="77777777" w:rsidR="00243154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ED545CA" w14:textId="77777777" w:rsidR="00243154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E34FD8" w14:textId="77777777" w:rsidR="00243154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AD5E1" w14:textId="77777777" w:rsidR="00243154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6BEC5B" w14:textId="77777777" w:rsidR="00243154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57542C" w14:textId="77777777" w:rsidR="00243154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44F228" w14:textId="77777777" w:rsidR="00243154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0A97AA" w14:textId="77777777" w:rsidR="00243154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243154" w14:paraId="5C5D3DB4" w14:textId="77777777">
        <w:trPr>
          <w:jc w:val="center"/>
        </w:trPr>
        <w:tc>
          <w:tcPr>
            <w:tcW w:w="707" w:type="dxa"/>
            <w:vAlign w:val="center"/>
          </w:tcPr>
          <w:p w14:paraId="7AE086C8" w14:textId="77777777" w:rsidR="00243154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129FABE2" w14:textId="77777777" w:rsidR="00243154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1291AF15" w14:textId="77777777" w:rsidR="00243154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79F67205" w14:textId="77777777" w:rsidR="00243154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E812F43" w14:textId="77777777" w:rsidR="00243154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3CFF0A83" w14:textId="77777777" w:rsidR="00243154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F431018" w14:textId="77777777" w:rsidR="00243154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ACD2DA7" w14:textId="77777777" w:rsidR="00243154" w:rsidRDefault="00000000">
            <w:pPr>
              <w:jc w:val="center"/>
            </w:pPr>
            <w:r>
              <w:t>0.000</w:t>
            </w:r>
          </w:p>
        </w:tc>
      </w:tr>
    </w:tbl>
    <w:p w14:paraId="0014FABC" w14:textId="77777777" w:rsidR="00243154" w:rsidRDefault="00000000">
      <w:pPr>
        <w:pStyle w:val="3"/>
        <w:rPr>
          <w:rFonts w:hint="eastAsia"/>
        </w:rPr>
      </w:pPr>
      <w:r>
        <w:lastRenderedPageBreak/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243154" w14:paraId="1703E18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FE3B7B1" w14:textId="77777777" w:rsidR="00243154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0AE063" w14:textId="77777777" w:rsidR="00243154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4F0A56" w14:textId="77777777" w:rsidR="00243154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D4C4CF3" w14:textId="77777777" w:rsidR="00243154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30D99A" w14:textId="77777777" w:rsidR="00243154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4189BD3" w14:textId="77777777" w:rsidR="00243154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1EADF2" w14:textId="77777777" w:rsidR="00243154" w:rsidRDefault="00000000">
            <w:pPr>
              <w:jc w:val="center"/>
            </w:pPr>
            <w:r>
              <w:t>结论</w:t>
            </w:r>
          </w:p>
        </w:tc>
      </w:tr>
      <w:tr w:rsidR="00243154" w14:paraId="69F7053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F04460" w14:textId="77777777" w:rsidR="00243154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3E7BD72A" w14:textId="77777777" w:rsidR="00243154" w:rsidRDefault="00000000">
            <w:r>
              <w:t>275.22</w:t>
            </w:r>
          </w:p>
        </w:tc>
        <w:tc>
          <w:tcPr>
            <w:tcW w:w="1131" w:type="dxa"/>
            <w:vAlign w:val="center"/>
          </w:tcPr>
          <w:p w14:paraId="2FFA3A41" w14:textId="77777777" w:rsidR="00243154" w:rsidRDefault="00000000">
            <w:r>
              <w:t>1.94</w:t>
            </w:r>
          </w:p>
        </w:tc>
        <w:tc>
          <w:tcPr>
            <w:tcW w:w="1528" w:type="dxa"/>
            <w:vAlign w:val="center"/>
          </w:tcPr>
          <w:p w14:paraId="2D999AD8" w14:textId="77777777" w:rsidR="00243154" w:rsidRDefault="00000000">
            <w:r>
              <w:t>0.32</w:t>
            </w:r>
          </w:p>
        </w:tc>
        <w:tc>
          <w:tcPr>
            <w:tcW w:w="1131" w:type="dxa"/>
            <w:vAlign w:val="center"/>
          </w:tcPr>
          <w:p w14:paraId="78D61207" w14:textId="77777777" w:rsidR="00243154" w:rsidRDefault="00000000">
            <w:r>
              <w:t>0.18</w:t>
            </w:r>
          </w:p>
        </w:tc>
        <w:tc>
          <w:tcPr>
            <w:tcW w:w="2314" w:type="dxa"/>
            <w:vAlign w:val="center"/>
          </w:tcPr>
          <w:p w14:paraId="477E9446" w14:textId="77777777" w:rsidR="00243154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0B137A" w14:textId="77777777" w:rsidR="00243154" w:rsidRDefault="00000000">
            <w:r>
              <w:t>满足</w:t>
            </w:r>
          </w:p>
        </w:tc>
      </w:tr>
      <w:tr w:rsidR="00243154" w14:paraId="1D278BE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48EE26C" w14:textId="77777777" w:rsidR="00243154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389116DC" w14:textId="77777777" w:rsidR="00243154" w:rsidRDefault="00000000">
            <w:r>
              <w:t>580.34</w:t>
            </w:r>
          </w:p>
        </w:tc>
        <w:tc>
          <w:tcPr>
            <w:tcW w:w="1131" w:type="dxa"/>
            <w:vAlign w:val="center"/>
          </w:tcPr>
          <w:p w14:paraId="3126D6A8" w14:textId="77777777" w:rsidR="00243154" w:rsidRDefault="00000000">
            <w:r>
              <w:t>1.94</w:t>
            </w:r>
          </w:p>
        </w:tc>
        <w:tc>
          <w:tcPr>
            <w:tcW w:w="1528" w:type="dxa"/>
            <w:vAlign w:val="center"/>
          </w:tcPr>
          <w:p w14:paraId="3A05B19D" w14:textId="77777777" w:rsidR="00243154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077BB1ED" w14:textId="77777777" w:rsidR="00243154" w:rsidRDefault="00000000">
            <w:r>
              <w:t>0.18</w:t>
            </w:r>
          </w:p>
        </w:tc>
        <w:tc>
          <w:tcPr>
            <w:tcW w:w="2314" w:type="dxa"/>
            <w:vAlign w:val="center"/>
          </w:tcPr>
          <w:p w14:paraId="2F657511" w14:textId="77777777" w:rsidR="00243154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48C7D8" w14:textId="77777777" w:rsidR="00243154" w:rsidRDefault="00000000">
            <w:r>
              <w:t>满足</w:t>
            </w:r>
          </w:p>
        </w:tc>
      </w:tr>
      <w:tr w:rsidR="00243154" w14:paraId="4A82133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12FD080" w14:textId="77777777" w:rsidR="00243154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725E8A53" w14:textId="77777777" w:rsidR="00243154" w:rsidRDefault="00000000">
            <w:r>
              <w:t>167.49</w:t>
            </w:r>
          </w:p>
        </w:tc>
        <w:tc>
          <w:tcPr>
            <w:tcW w:w="1131" w:type="dxa"/>
            <w:vAlign w:val="center"/>
          </w:tcPr>
          <w:p w14:paraId="2FED8B76" w14:textId="77777777" w:rsidR="00243154" w:rsidRDefault="00000000">
            <w:r>
              <w:t>1.94</w:t>
            </w:r>
          </w:p>
        </w:tc>
        <w:tc>
          <w:tcPr>
            <w:tcW w:w="1528" w:type="dxa"/>
            <w:vAlign w:val="center"/>
          </w:tcPr>
          <w:p w14:paraId="470C0AB4" w14:textId="77777777" w:rsidR="00243154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34037741" w14:textId="77777777" w:rsidR="00243154" w:rsidRDefault="00000000">
            <w:r>
              <w:t>0.10</w:t>
            </w:r>
          </w:p>
        </w:tc>
        <w:tc>
          <w:tcPr>
            <w:tcW w:w="2314" w:type="dxa"/>
            <w:vAlign w:val="center"/>
          </w:tcPr>
          <w:p w14:paraId="0402C69E" w14:textId="77777777" w:rsidR="00243154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798A523E" w14:textId="77777777" w:rsidR="00243154" w:rsidRDefault="00000000">
            <w:r>
              <w:t>满足</w:t>
            </w:r>
          </w:p>
        </w:tc>
      </w:tr>
      <w:tr w:rsidR="00243154" w14:paraId="3A9AFC2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B2877E6" w14:textId="77777777" w:rsidR="00243154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A8CBEF8" w14:textId="77777777" w:rsidR="00243154" w:rsidRDefault="00000000">
            <w:r>
              <w:t>259.27</w:t>
            </w:r>
          </w:p>
        </w:tc>
        <w:tc>
          <w:tcPr>
            <w:tcW w:w="1131" w:type="dxa"/>
            <w:vAlign w:val="center"/>
          </w:tcPr>
          <w:p w14:paraId="64871937" w14:textId="77777777" w:rsidR="00243154" w:rsidRDefault="00000000">
            <w:r>
              <w:t>1.94</w:t>
            </w:r>
          </w:p>
        </w:tc>
        <w:tc>
          <w:tcPr>
            <w:tcW w:w="1528" w:type="dxa"/>
            <w:vAlign w:val="center"/>
          </w:tcPr>
          <w:p w14:paraId="2DDF4D1D" w14:textId="77777777" w:rsidR="00243154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6A9E2E38" w14:textId="77777777" w:rsidR="00243154" w:rsidRDefault="00000000">
            <w:r>
              <w:t>0.13</w:t>
            </w:r>
          </w:p>
        </w:tc>
        <w:tc>
          <w:tcPr>
            <w:tcW w:w="2314" w:type="dxa"/>
            <w:vAlign w:val="center"/>
          </w:tcPr>
          <w:p w14:paraId="51600EA2" w14:textId="77777777" w:rsidR="00243154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6D1E3317" w14:textId="77777777" w:rsidR="00243154" w:rsidRDefault="00000000">
            <w:r>
              <w:t>满足</w:t>
            </w:r>
          </w:p>
        </w:tc>
      </w:tr>
      <w:tr w:rsidR="00243154" w14:paraId="0A9C242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6C9503E" w14:textId="77777777" w:rsidR="00243154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54184B11" w14:textId="77777777" w:rsidR="00243154" w:rsidRDefault="00000000">
            <w:r>
              <w:t>1282.32</w:t>
            </w:r>
          </w:p>
        </w:tc>
        <w:tc>
          <w:tcPr>
            <w:tcW w:w="1131" w:type="dxa"/>
            <w:vAlign w:val="center"/>
          </w:tcPr>
          <w:p w14:paraId="43049E45" w14:textId="77777777" w:rsidR="00243154" w:rsidRDefault="00000000">
            <w:r>
              <w:t>1.94</w:t>
            </w:r>
          </w:p>
        </w:tc>
        <w:tc>
          <w:tcPr>
            <w:tcW w:w="1528" w:type="dxa"/>
            <w:vAlign w:val="center"/>
          </w:tcPr>
          <w:p w14:paraId="2338A7C4" w14:textId="77777777" w:rsidR="00243154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4F88D6DB" w14:textId="77777777" w:rsidR="00243154" w:rsidRDefault="00000000">
            <w:r>
              <w:t>0.15</w:t>
            </w:r>
          </w:p>
        </w:tc>
        <w:tc>
          <w:tcPr>
            <w:tcW w:w="2314" w:type="dxa"/>
            <w:vAlign w:val="center"/>
          </w:tcPr>
          <w:p w14:paraId="4FA7626E" w14:textId="77777777" w:rsidR="00243154" w:rsidRDefault="00243154"/>
        </w:tc>
        <w:tc>
          <w:tcPr>
            <w:tcW w:w="1188" w:type="dxa"/>
            <w:vAlign w:val="center"/>
          </w:tcPr>
          <w:p w14:paraId="6377EBC1" w14:textId="77777777" w:rsidR="00243154" w:rsidRDefault="00243154"/>
        </w:tc>
      </w:tr>
      <w:tr w:rsidR="00243154" w14:paraId="48ED222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322D7BD" w14:textId="77777777" w:rsidR="00243154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0ABB27A9" w14:textId="77777777" w:rsidR="00243154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243154" w14:paraId="6BF8A25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C4364D7" w14:textId="77777777" w:rsidR="00243154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50807AEC" w14:textId="77777777" w:rsidR="00243154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243154" w14:paraId="295A567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C7A1345" w14:textId="77777777" w:rsidR="00243154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3242022D" w14:textId="77777777" w:rsidR="00243154" w:rsidRDefault="00000000">
            <w:r>
              <w:t>满足</w:t>
            </w:r>
          </w:p>
        </w:tc>
      </w:tr>
    </w:tbl>
    <w:p w14:paraId="09B3A5BE" w14:textId="77777777" w:rsidR="00243154" w:rsidRDefault="00000000">
      <w:r>
        <w:t>备注：</w:t>
      </w:r>
    </w:p>
    <w:p w14:paraId="4BEA1854" w14:textId="77777777" w:rsidR="00243154" w:rsidRDefault="00000000">
      <w:r>
        <w:t>本表所统计的外窗包含凸窗。</w:t>
      </w:r>
    </w:p>
    <w:p w14:paraId="6EB43218" w14:textId="77777777" w:rsidR="00243154" w:rsidRDefault="00000000">
      <w:pPr>
        <w:pStyle w:val="2"/>
      </w:pPr>
      <w:bookmarkStart w:id="70" w:name="_Toc217815735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43154" w14:paraId="1C333BF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1F2ABEC" w14:textId="77777777" w:rsidR="00243154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5BA311C" w14:textId="77777777" w:rsidR="00243154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2FAD7BC" w14:textId="77777777" w:rsidR="00243154" w:rsidRDefault="00000000">
            <w:pPr>
              <w:jc w:val="center"/>
            </w:pPr>
            <w:r>
              <w:t>结论</w:t>
            </w:r>
          </w:p>
        </w:tc>
      </w:tr>
      <w:tr w:rsidR="00243154" w14:paraId="7E80EF92" w14:textId="77777777">
        <w:trPr>
          <w:jc w:val="center"/>
        </w:trPr>
        <w:tc>
          <w:tcPr>
            <w:tcW w:w="1131" w:type="dxa"/>
            <w:vAlign w:val="center"/>
          </w:tcPr>
          <w:p w14:paraId="74901F29" w14:textId="77777777" w:rsidR="00243154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8085D15" w14:textId="77777777" w:rsidR="00243154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53E7CBC4" w14:textId="77777777" w:rsidR="00243154" w:rsidRDefault="00000000">
            <w:pPr>
              <w:jc w:val="center"/>
            </w:pPr>
            <w:r>
              <w:t>满足</w:t>
            </w:r>
          </w:p>
        </w:tc>
      </w:tr>
      <w:tr w:rsidR="00243154" w14:paraId="5B9295DF" w14:textId="77777777">
        <w:trPr>
          <w:jc w:val="center"/>
        </w:trPr>
        <w:tc>
          <w:tcPr>
            <w:tcW w:w="1131" w:type="dxa"/>
            <w:vAlign w:val="center"/>
          </w:tcPr>
          <w:p w14:paraId="3373BE48" w14:textId="77777777" w:rsidR="00243154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A57AEF0" w14:textId="77777777" w:rsidR="00243154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10DF24C7" w14:textId="77777777" w:rsidR="00243154" w:rsidRDefault="00000000">
            <w:pPr>
              <w:jc w:val="center"/>
            </w:pPr>
            <w:r>
              <w:t>满足</w:t>
            </w:r>
          </w:p>
        </w:tc>
      </w:tr>
      <w:tr w:rsidR="00243154" w14:paraId="760AD9E7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218C72F7" w14:textId="77777777" w:rsidR="00243154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2423373D" w14:textId="77777777" w:rsidR="00243154" w:rsidRDefault="00000000">
            <w:pPr>
              <w:jc w:val="center"/>
            </w:pPr>
            <w:r>
              <w:t>满足</w:t>
            </w:r>
          </w:p>
        </w:tc>
      </w:tr>
    </w:tbl>
    <w:p w14:paraId="19565C58" w14:textId="77777777" w:rsidR="00243154" w:rsidRDefault="00000000">
      <w:pPr>
        <w:pStyle w:val="1"/>
      </w:pPr>
      <w:bookmarkStart w:id="71" w:name="_Toc217815736"/>
      <w:r>
        <w:t>结论</w:t>
      </w:r>
      <w:bookmarkEnd w:id="71"/>
    </w:p>
    <w:p w14:paraId="21216553" w14:textId="77777777" w:rsidR="00243154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1938F453" w14:textId="77777777" w:rsidR="00243154" w:rsidRDefault="00243154">
      <w:pPr>
        <w:rPr>
          <w:color w:val="000000"/>
        </w:rPr>
      </w:pPr>
    </w:p>
    <w:sectPr w:rsidR="00243154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2FCE" w14:textId="77777777" w:rsidR="00805C11" w:rsidRDefault="00805C11">
      <w:r>
        <w:separator/>
      </w:r>
    </w:p>
  </w:endnote>
  <w:endnote w:type="continuationSeparator" w:id="0">
    <w:p w14:paraId="0986F7AA" w14:textId="77777777" w:rsidR="00805C11" w:rsidRDefault="0080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A54A" w14:textId="77777777" w:rsidR="00126C29" w:rsidRDefault="00126C29">
    <w:pPr>
      <w:pStyle w:val="a6"/>
    </w:pPr>
  </w:p>
  <w:p w14:paraId="057FEF83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C7D1A1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C1E02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4FFA" w14:textId="77777777" w:rsidR="00805C11" w:rsidRDefault="00805C11">
      <w:r>
        <w:separator/>
      </w:r>
    </w:p>
  </w:footnote>
  <w:footnote w:type="continuationSeparator" w:id="0">
    <w:p w14:paraId="6C43EA29" w14:textId="77777777" w:rsidR="00805C11" w:rsidRDefault="0080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95AB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7802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836DF6" wp14:editId="3A1E6A6F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5E5AA" wp14:editId="7DA86D37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48F4D7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7C53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766124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888113">
    <w:abstractNumId w:val="2"/>
  </w:num>
  <w:num w:numId="3" w16cid:durableId="1168209433">
    <w:abstractNumId w:val="1"/>
  </w:num>
  <w:num w:numId="4" w16cid:durableId="1038777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6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4116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3154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05C11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9F7BDA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2DB9B"/>
  <w15:chartTrackingRefBased/>
  <w15:docId w15:val="{4302199B-1095-49F4-ABA0-5D220DAF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jp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13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 L</dc:creator>
  <cp:keywords/>
  <dc:description/>
  <cp:lastModifiedBy>LS L</cp:lastModifiedBy>
  <cp:revision>1</cp:revision>
  <dcterms:created xsi:type="dcterms:W3CDTF">2025-12-28T04:01:00Z</dcterms:created>
  <dcterms:modified xsi:type="dcterms:W3CDTF">2025-12-28T04:01:00Z</dcterms:modified>
</cp:coreProperties>
</file>