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  <w:bookmarkStart w:id="63" w:name="_GoBack"/>
      <w:bookmarkEnd w:id="63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3170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西安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2026年1月4日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90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SP57932059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032723E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_Toc11563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_Toc11563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1C36DD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_Toc8555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_Toc8555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B460C1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_Toc6527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_Toc6527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BD2C2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_Toc14072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_Toc14072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C2D7E4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_Toc219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ABF0FE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_Toc25082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_Toc25082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A80D2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_Toc20792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_Toc20792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04580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_Toc7900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_Toc7900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3FF5D0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_Toc10819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_Toc10819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68370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_Toc6085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_Toc6085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904E3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_Toc6670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_Toc6670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E2E7B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_Toc1271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_Toc1271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EEAB1DB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_Toc14434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_Toc14434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DB86969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_Toc9568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_Toc9568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E7E1428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_Toc23957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_Toc23957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6AB98D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_Toc14491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_Toc14491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99E052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_Toc22794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_Toc22794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417686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_Toc28134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_Toc28134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63A033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_Toc27853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_Toc27853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1430604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_Toc6104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_Toc6104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11563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IV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1.10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22096.96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4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13.60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8555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6527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4072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219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25082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2079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7900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10819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6085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晴天－CIE12（大气清晰）：6月27日 0:40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6670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0.91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0.75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0.75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1271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14434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3A2F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79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8D42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B5F9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7D21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3D8E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7C219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49E3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E30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F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C0528</w:t>
            </w:r>
          </w:p>
        </w:tc>
        <w:tc>
          <w:tcPr>
            <w:vAlign w:val="center"/>
          </w:tcPr>
          <w:p w14:paraId="1FF9A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43E2B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7EB7E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83AC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27B0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8431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E68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E2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3173B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65B04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A3E5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5EC1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EECB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D376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2E3F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18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C0928</w:t>
            </w:r>
          </w:p>
        </w:tc>
        <w:tc>
          <w:tcPr>
            <w:vAlign w:val="center"/>
          </w:tcPr>
          <w:p w14:paraId="382DE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0CE9D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4CAFA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3D8E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24A7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DDB6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524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FB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C1019</w:t>
            </w:r>
          </w:p>
        </w:tc>
        <w:tc>
          <w:tcPr>
            <w:vAlign w:val="center"/>
          </w:tcPr>
          <w:p w14:paraId="47F46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7C3CF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24917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21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21D9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3EB6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4A1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66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C1228</w:t>
            </w:r>
          </w:p>
        </w:tc>
        <w:tc>
          <w:tcPr>
            <w:vAlign w:val="center"/>
          </w:tcPr>
          <w:p w14:paraId="5EC8D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0DAC6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3168E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D6A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FDED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EC4C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BA69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26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147C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29E6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BBBB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9E12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92E5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9D91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FCF9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F878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414A7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DF56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36D0A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21B4D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B0E7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637E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6EA5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1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C1528</w:t>
            </w:r>
          </w:p>
        </w:tc>
        <w:tc>
          <w:tcPr>
            <w:vAlign w:val="center"/>
          </w:tcPr>
          <w:p w14:paraId="44CE8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DD0C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19D82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A27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5D5D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AA66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C0CE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F2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73519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1698A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BF4B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6E8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BF2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8D8D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47BB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DC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 w14:paraId="33D74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8385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97D2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96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370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9CFD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D3E7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08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39110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5B74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C986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887F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C6212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2084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7BC4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E4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C1828</w:t>
            </w:r>
          </w:p>
        </w:tc>
        <w:tc>
          <w:tcPr>
            <w:vAlign w:val="center"/>
          </w:tcPr>
          <w:p w14:paraId="5A416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E67E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2565A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7A33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6F9F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C2DA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F23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A3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32306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8FFD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3953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5468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D969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EDDC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6A1D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7C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09EB4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5F053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64B9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58A6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B97A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EF4D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EBCE7D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9568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58A5F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D2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F479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8AC5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DD4A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57A0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01D4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4541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C4BC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87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C0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vAlign w:val="center"/>
          </w:tcPr>
          <w:p w14:paraId="3ED63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3FD2A4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63DF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35AF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5CE2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5B76A24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hint="eastAsia" w:ascii="微软雅黑" w:hAnsi="微软雅黑"/>
        </w:rPr>
      </w:pPr>
      <w:bookmarkStart w:id="48" w:name="_Toc23957"/>
      <w:bookmarkStart w:id="49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8"/>
    </w:p>
    <w:bookmarkEnd w:id="49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7369D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C11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160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4412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DC0F2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4701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41214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D3D9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2E3D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E26E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8C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F9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 w14:paraId="0BAE6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 w14:paraId="638BD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5.327</w:t>
            </w:r>
          </w:p>
        </w:tc>
        <w:tc>
          <w:tcPr>
            <w:vAlign w:val="center"/>
          </w:tcPr>
          <w:p w14:paraId="0A636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2844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3D4C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2B5E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</w:t>
      </w:r>
    </w:p>
    <w:p w14:paraId="06EEC7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  <w:rPr>
          <w:rFonts w:hint="eastAsia"/>
        </w:rPr>
      </w:pPr>
      <w:bookmarkStart w:id="50" w:name="_Toc14491"/>
      <w:r>
        <w:rPr>
          <w:rFonts w:hint="eastAsia"/>
        </w:rPr>
        <w:t>眩光分析结果</w:t>
      </w:r>
      <w:bookmarkEnd w:id="50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22794"/>
      <w:r>
        <w:rPr>
          <w:rFonts w:hint="eastAsia" w:ascii="微软雅黑" w:hAnsi="微软雅黑"/>
        </w:rPr>
        <w:t>眩光指数</w:t>
      </w:r>
      <w:bookmarkEnd w:id="51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326A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73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9D1A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1A88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01D2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E804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CED3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7884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182EB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19BB7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1E08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36E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78F1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 w14:paraId="2DD68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C299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90CD8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F1D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470.00</w:t>
            </w:r>
          </w:p>
        </w:tc>
        <w:tc>
          <w:tcPr>
            <w:vAlign w:val="center"/>
          </w:tcPr>
          <w:p w14:paraId="717AB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6B22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5B8C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94E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C7A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E6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1018[普通教室]</w:t>
            </w:r>
          </w:p>
        </w:tc>
        <w:tc>
          <w:tcPr>
            <w:vAlign w:val="center"/>
          </w:tcPr>
          <w:p w14:paraId="08897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F61F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FDAC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7A4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91.64</w:t>
            </w:r>
          </w:p>
        </w:tc>
        <w:tc>
          <w:tcPr>
            <w:vAlign w:val="center"/>
          </w:tcPr>
          <w:p w14:paraId="5E794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C9D0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260E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7D4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D9E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90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1017[实验教室]</w:t>
            </w:r>
          </w:p>
        </w:tc>
        <w:tc>
          <w:tcPr>
            <w:vAlign w:val="center"/>
          </w:tcPr>
          <w:p w14:paraId="10285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0E141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3FB4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83C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109.14</w:t>
            </w:r>
          </w:p>
        </w:tc>
        <w:tc>
          <w:tcPr>
            <w:vAlign w:val="center"/>
          </w:tcPr>
          <w:p w14:paraId="7362F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A211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8382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176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3C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09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1022[计算机房]</w:t>
            </w:r>
          </w:p>
        </w:tc>
        <w:tc>
          <w:tcPr>
            <w:vAlign w:val="center"/>
          </w:tcPr>
          <w:p w14:paraId="30C98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04B05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4B6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E08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72.10</w:t>
            </w:r>
          </w:p>
        </w:tc>
        <w:tc>
          <w:tcPr>
            <w:vAlign w:val="center"/>
          </w:tcPr>
          <w:p w14:paraId="287C8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9AB4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DAF8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614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B37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8EA44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1BC8A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638F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D192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75E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110.28</w:t>
            </w:r>
          </w:p>
        </w:tc>
        <w:tc>
          <w:tcPr>
            <w:vAlign w:val="center"/>
          </w:tcPr>
          <w:p w14:paraId="4D45E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038D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5B32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336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505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BB7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2014[普通教室]</w:t>
            </w:r>
          </w:p>
        </w:tc>
        <w:tc>
          <w:tcPr>
            <w:vAlign w:val="center"/>
          </w:tcPr>
          <w:p w14:paraId="416CE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E3E0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C48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0A0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92.58</w:t>
            </w:r>
          </w:p>
        </w:tc>
        <w:tc>
          <w:tcPr>
            <w:vAlign w:val="center"/>
          </w:tcPr>
          <w:p w14:paraId="21C0D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414C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D25C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511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99A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16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2022[美术教室]</w:t>
            </w:r>
          </w:p>
        </w:tc>
        <w:tc>
          <w:tcPr>
            <w:vAlign w:val="center"/>
          </w:tcPr>
          <w:p w14:paraId="6F4BE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2FE68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C42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F7D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72.22</w:t>
            </w:r>
          </w:p>
        </w:tc>
        <w:tc>
          <w:tcPr>
            <w:vAlign w:val="center"/>
          </w:tcPr>
          <w:p w14:paraId="0A962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8E53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35BE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3B7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B0C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C1D7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3010[普通教室]</w:t>
            </w:r>
          </w:p>
        </w:tc>
        <w:tc>
          <w:tcPr>
            <w:vAlign w:val="center"/>
          </w:tcPr>
          <w:p w14:paraId="09871D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720E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55A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B9F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110.28</w:t>
            </w:r>
          </w:p>
        </w:tc>
        <w:tc>
          <w:tcPr>
            <w:vAlign w:val="center"/>
          </w:tcPr>
          <w:p w14:paraId="03C9E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E04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D82C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7DAB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6EB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B1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3015[普通教室]</w:t>
            </w:r>
          </w:p>
        </w:tc>
        <w:tc>
          <w:tcPr>
            <w:vAlign w:val="center"/>
          </w:tcPr>
          <w:p w14:paraId="2E9E8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B6D2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3919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B18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109.10</w:t>
            </w:r>
          </w:p>
        </w:tc>
        <w:tc>
          <w:tcPr>
            <w:vAlign w:val="center"/>
          </w:tcPr>
          <w:p w14:paraId="09831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009D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FEEA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75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03A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11A201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05400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C808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A4A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C5B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110.28</w:t>
            </w:r>
          </w:p>
        </w:tc>
        <w:tc>
          <w:tcPr>
            <w:vAlign w:val="center"/>
          </w:tcPr>
          <w:p w14:paraId="34C0C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6747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F75B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6E7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E9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2A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4012[普通办公室]</w:t>
            </w:r>
          </w:p>
        </w:tc>
        <w:tc>
          <w:tcPr>
            <w:vAlign w:val="center"/>
          </w:tcPr>
          <w:p w14:paraId="71208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149A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A0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95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73.00</w:t>
            </w:r>
          </w:p>
        </w:tc>
        <w:tc>
          <w:tcPr>
            <w:vAlign w:val="center"/>
          </w:tcPr>
          <w:p w14:paraId="19E51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D021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9B5C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F24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FA4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35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7D667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6AE1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5887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817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109.06</w:t>
            </w:r>
          </w:p>
        </w:tc>
        <w:tc>
          <w:tcPr>
            <w:vAlign w:val="center"/>
          </w:tcPr>
          <w:p w14:paraId="2784A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C4D6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A3E4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2" w:name="房间眩光表"/>
      <w:bookmarkEnd w:id="52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3" w:name="_Toc28134"/>
      <w:r>
        <w:rPr>
          <w:rFonts w:hint="eastAsia" w:ascii="微软雅黑" w:hAnsi="微软雅黑"/>
        </w:rPr>
        <w:t>采光均匀度</w:t>
      </w:r>
      <w:bookmarkEnd w:id="53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17BF4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DC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952C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AEF9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B87A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E9C6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5740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1C793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63D7B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175E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4600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2B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D16E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1004[餐厅]</w:t>
            </w:r>
          </w:p>
        </w:tc>
        <w:tc>
          <w:tcPr>
            <w:vAlign w:val="center"/>
          </w:tcPr>
          <w:p w14:paraId="3E358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5655D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4B6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CD4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11.43</w:t>
            </w:r>
          </w:p>
        </w:tc>
        <w:tc>
          <w:tcPr>
            <w:vAlign w:val="center"/>
          </w:tcPr>
          <w:p w14:paraId="64F05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vAlign w:val="center"/>
          </w:tcPr>
          <w:p w14:paraId="5DC8B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78737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111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7DFB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E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1017[实验教室]</w:t>
            </w:r>
          </w:p>
        </w:tc>
        <w:tc>
          <w:tcPr>
            <w:vAlign w:val="center"/>
          </w:tcPr>
          <w:p w14:paraId="3FED7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07C8C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36D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445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vAlign w:val="center"/>
          </w:tcPr>
          <w:p w14:paraId="560F4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7642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5139B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062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5B1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05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1018[普通教室]</w:t>
            </w:r>
          </w:p>
        </w:tc>
        <w:tc>
          <w:tcPr>
            <w:vAlign w:val="center"/>
          </w:tcPr>
          <w:p w14:paraId="1249B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39E9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EED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6BF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vAlign w:val="center"/>
          </w:tcPr>
          <w:p w14:paraId="50D9F6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vAlign w:val="center"/>
          </w:tcPr>
          <w:p w14:paraId="0412A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6BDA9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14A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EC67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F2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1022[计算机房]</w:t>
            </w:r>
          </w:p>
        </w:tc>
        <w:tc>
          <w:tcPr>
            <w:vAlign w:val="center"/>
          </w:tcPr>
          <w:p w14:paraId="63463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1E252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256C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16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10.79</w:t>
            </w:r>
          </w:p>
        </w:tc>
        <w:tc>
          <w:tcPr>
            <w:vAlign w:val="center"/>
          </w:tcPr>
          <w:p w14:paraId="607CF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 w14:paraId="51FE46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41172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B08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81F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6B77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27ADE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F179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A1C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F15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 w14:paraId="3695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64A84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vAlign w:val="center"/>
          </w:tcPr>
          <w:p w14:paraId="6536E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ECE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D8D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1D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2014[普通教室]</w:t>
            </w:r>
          </w:p>
        </w:tc>
        <w:tc>
          <w:tcPr>
            <w:vAlign w:val="center"/>
          </w:tcPr>
          <w:p w14:paraId="17716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9F5F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EEF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DF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11.89</w:t>
            </w:r>
          </w:p>
        </w:tc>
        <w:tc>
          <w:tcPr>
            <w:vAlign w:val="center"/>
          </w:tcPr>
          <w:p w14:paraId="53E9C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74139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401F9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36F5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B81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F3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2022[美术教室]</w:t>
            </w:r>
          </w:p>
        </w:tc>
        <w:tc>
          <w:tcPr>
            <w:vAlign w:val="center"/>
          </w:tcPr>
          <w:p w14:paraId="18631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2D302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5E05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EBF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vAlign w:val="center"/>
          </w:tcPr>
          <w:p w14:paraId="737F9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vAlign w:val="center"/>
          </w:tcPr>
          <w:p w14:paraId="2BFF6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2E1C3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D8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89A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A3FE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3010[普通教室]</w:t>
            </w:r>
          </w:p>
        </w:tc>
        <w:tc>
          <w:tcPr>
            <w:vAlign w:val="center"/>
          </w:tcPr>
          <w:p w14:paraId="1A3D0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7CAC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EA08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31F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vAlign w:val="center"/>
          </w:tcPr>
          <w:p w14:paraId="53107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6E91C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3556B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8F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ABD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6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3015[普通教室]</w:t>
            </w:r>
          </w:p>
        </w:tc>
        <w:tc>
          <w:tcPr>
            <w:vAlign w:val="center"/>
          </w:tcPr>
          <w:p w14:paraId="4C67A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AA7B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A4FA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507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vAlign w:val="center"/>
          </w:tcPr>
          <w:p w14:paraId="21808A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7FCDC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vAlign w:val="center"/>
          </w:tcPr>
          <w:p w14:paraId="41879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F486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462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73E1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4003[普通教室]</w:t>
            </w:r>
          </w:p>
        </w:tc>
        <w:tc>
          <w:tcPr>
            <w:vAlign w:val="center"/>
          </w:tcPr>
          <w:p w14:paraId="1C0A8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3212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37C6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FE9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6E18A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10035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0B08F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366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1E8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A0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4008[普通教室]</w:t>
            </w:r>
          </w:p>
        </w:tc>
        <w:tc>
          <w:tcPr>
            <w:vAlign w:val="center"/>
          </w:tcPr>
          <w:p w14:paraId="68B5C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AAFF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E9C2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C24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17.14</w:t>
            </w:r>
          </w:p>
        </w:tc>
        <w:tc>
          <w:tcPr>
            <w:vAlign w:val="center"/>
          </w:tcPr>
          <w:p w14:paraId="7A36B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 w14:paraId="7C470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340CB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B0C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2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FC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4012[普通办公室]</w:t>
            </w:r>
          </w:p>
        </w:tc>
        <w:tc>
          <w:tcPr>
            <w:vAlign w:val="center"/>
          </w:tcPr>
          <w:p w14:paraId="16461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A42C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49F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F40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vAlign w:val="center"/>
          </w:tcPr>
          <w:p w14:paraId="6D2C2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605EB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7E229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4" w:name="光均匀度表"/>
      <w:bookmarkEnd w:id="54"/>
    </w:p>
    <w:p w14:paraId="26AE5463">
      <w:pPr>
        <w:pStyle w:val="2"/>
        <w:rPr>
          <w:rFonts w:hint="eastAsia"/>
        </w:rPr>
      </w:pPr>
      <w:bookmarkStart w:id="55" w:name="_Toc27853"/>
      <w:r>
        <w:rPr>
          <w:rFonts w:hint="eastAsia"/>
        </w:rPr>
        <w:t>评价结论</w:t>
      </w:r>
      <w:bookmarkEnd w:id="55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6" w:name="眩光评价房间数"/>
      <w:r>
        <w:rPr>
          <w:szCs w:val="21"/>
        </w:rPr>
        <w:t>12</w:t>
      </w:r>
      <w:bookmarkEnd w:id="56"/>
      <w:r>
        <w:rPr>
          <w:szCs w:val="21"/>
        </w:rPr>
        <w:t xml:space="preserve"> 个主要功能房间进行眩光分析计算，其中 </w:t>
      </w:r>
      <w:bookmarkStart w:id="57" w:name="眩光不达标房间数"/>
      <w:r>
        <w:rPr>
          <w:szCs w:val="21"/>
        </w:rPr>
        <w:t>0</w:t>
      </w:r>
      <w:bookmarkEnd w:id="57"/>
      <w:r>
        <w:rPr>
          <w:szCs w:val="21"/>
        </w:rPr>
        <w:t xml:space="preserve"> 个房间不满足标准限值要求，其中 </w:t>
      </w:r>
      <w:bookmarkStart w:id="58" w:name="光均匀度不达标房间数"/>
      <w:r>
        <w:rPr>
          <w:szCs w:val="21"/>
        </w:rPr>
        <w:t>0</w:t>
      </w:r>
      <w:bookmarkEnd w:id="58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9" w:name="标准名称10"/>
      <w:r>
        <w:rPr>
          <w:rFonts w:hint="eastAsia"/>
          <w:szCs w:val="21"/>
        </w:rPr>
        <w:t>《绿色建筑评价标准》GB/T 50378-2019</w:t>
      </w:r>
      <w:bookmarkEnd w:id="59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60" w:name="眩光评价得分"/>
      <w:r>
        <w:rPr>
          <w:szCs w:val="21"/>
          <w:u w:val="single"/>
        </w:rPr>
        <w:t>3</w:t>
      </w:r>
      <w:bookmarkEnd w:id="60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61" w:name="_Toc6104"/>
      <w:r>
        <w:rPr>
          <w:rFonts w:hint="eastAsia"/>
        </w:rPr>
        <w:t>附：</w:t>
      </w:r>
      <w:r>
        <w:t>项目总平面图</w:t>
      </w:r>
      <w:bookmarkEnd w:id="61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2" w:name="总平面图"/>
      <w:bookmarkEnd w:id="62"/>
      <w:r>
        <w:drawing>
          <wp:inline distT="0" distB="0" distL="0" distR="0">
            <wp:extent cx="5667375" cy="3457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10CF3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E7FBE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08D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9</Pages>
  <Words>2845</Words>
  <Characters>3922</Characters>
  <Lines>25</Lines>
  <Paragraphs>7</Paragraphs>
  <TotalTime>0</TotalTime>
  <ScaleCrop>false</ScaleCrop>
  <LinksUpToDate>false</LinksUpToDate>
  <CharactersWithSpaces>5756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2026-01-04T11:27:00Z</dcterms:created>
  <dc:creator>娅娅</dc:creator>
  <cp:lastModifiedBy>娅娅</cp:lastModifiedBy>
  <dcterms:modified xsi:type="dcterms:W3CDTF">2026-01-04T11:27:59Z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F1005B5BA8A248E89F9F13AB8C957D7A_11</vt:lpwstr>
  </property>
  <property fmtid="{D5CDD505-2E9C-101B-9397-08002B2CF9AE}" pid="3" name="KSOTemplateDocerSaveRecord">
    <vt:lpwstr>eyJoZGlkIjoiODZkNjFmZTJjNjQ0Y2Q4NGMyMzYxYzhhYjJkNWQyNTgiLCJ1c2VySWQiOiI3NTM5Njk3MzEifQ==</vt:lpwstr>
  </property>
  <property fmtid="{D5CDD505-2E9C-101B-9397-08002B2CF9AE}" pid="4" name="KSOProductBuildVer">
    <vt:lpwstr>2052-12.1.0.22175</vt:lpwstr>
  </property>
</Properties>
</file>