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安顺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2024年12月29日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T18947122576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_Toc18611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_Toc18611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_Toc13068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_Toc13068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_Toc18191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_Toc18191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_Toc22925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_Toc22925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_Toc8051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_Toc8051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_Toc23250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_Toc23250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_Toc12784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_Toc16275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_Toc16275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_Toc4517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_Toc4517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_Toc20141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_Toc20141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_Toc20811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_Toc20811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_Toc25087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_Toc25087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_Toc21799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_Toc21799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_Toc32533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_Toc32533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_Toc23945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_Toc23945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_Toc14890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_Toc14890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_Toc22076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_Toc22076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_Toc24146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_Toc24146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8611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安顺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26.23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VA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3068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>
      <w:pPr>
        <w:pStyle w:val="2"/>
      </w:pPr>
      <w:bookmarkStart w:id="25" w:name="_Toc18191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22925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8051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23250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278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187.85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168.29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27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4517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2302.52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849.40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206.21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687.09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20141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20811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348.43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371.64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91.56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107.60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0.8509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91.56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107.60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0.8509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25087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212.3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849.4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198.9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21799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32533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595.6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23945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4890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0.810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0.87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  <w:bookmarkStart w:id="52" w:name="_GoBack"/>
            <w:bookmarkEnd w:id="52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22076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595.6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595.6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738.3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206.2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738.3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24146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OGU5MTU2ZTYzNjI3MDc1NTVmOWY1OTI4NWM3NjMifQ=="/>
  </w:docVars>
  <w:rsids>
    <w:rsidRoot w:val="70271980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61D71E2"/>
    <w:rsid w:val="58616751"/>
    <w:rsid w:val="70271980"/>
    <w:rsid w:val="72A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10</Pages>
  <Words>2253</Words>
  <Characters>3545</Characters>
  <Lines>20</Lines>
  <Paragraphs>5</Paragraphs>
  <TotalTime>10</TotalTime>
  <ScaleCrop>false</ScaleCrop>
  <LinksUpToDate>false</LinksUpToDate>
  <CharactersWithSpaces>3609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2024-12-29T13:21:00Z</dcterms:created>
  <dc:creator>Lenovo</dc:creator>
  <cp:lastModifiedBy>Lenovo</cp:lastModifiedBy>
  <dcterms:modified xsi:type="dcterms:W3CDTF">2024-12-29T13:35:41Z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651BB9EB3BEE4BFB91788D08E10E86C2_11</vt:lpwstr>
  </property>
  <property fmtid="{D5CDD505-2E9C-101B-9397-08002B2CF9AE}" pid="3" name="KSOProductBuildVer">
    <vt:lpwstr>2052-12.1.0.16120</vt:lpwstr>
  </property>
</Properties>
</file>