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6111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A6A85D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39E746F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0E5AE8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6662419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783BAD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514ABD2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3A4536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2215DB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E8AF4D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103A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A98AF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南通</w:t>
            </w:r>
            <w:bookmarkEnd w:id="2"/>
          </w:p>
        </w:tc>
      </w:tr>
      <w:tr w:rsidR="00D40158" w:rsidRPr="00D40158" w14:paraId="61AF9D0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DEE4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8FD1F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6ADAE2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2873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FE0306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1950BF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FF7D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8983E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BE6F90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F878D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040AAD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716AD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EC9C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E3F6E2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A53D81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1D90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D2A498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8B9D56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D9519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BFD8A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2024年1月11日</w:t>
              </w:r>
            </w:smartTag>
            <w:bookmarkEnd w:id="6"/>
          </w:p>
        </w:tc>
      </w:tr>
    </w:tbl>
    <w:p w14:paraId="7C3C0257" w14:textId="77777777" w:rsidR="00D40158" w:rsidRDefault="00D40158" w:rsidP="00B41640">
      <w:pPr>
        <w:rPr>
          <w:rFonts w:ascii="宋体" w:hAnsi="宋体"/>
          <w:lang w:val="en-US"/>
        </w:rPr>
      </w:pPr>
    </w:p>
    <w:p w14:paraId="2532B978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0C15784" wp14:editId="04472B6A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7E4F48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601FFC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5BEE85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2AA7C4C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86AAF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A5A061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20220815(SP2)</w:t>
            </w:r>
            <w:bookmarkEnd w:id="9"/>
          </w:p>
        </w:tc>
      </w:tr>
      <w:tr w:rsidR="00C67778" w:rsidRPr="00D40158" w14:paraId="297233AF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357AF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BB9FED5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6EE7E3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357AC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7B49CC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T17708473286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66DDA1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F54FF8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ADB769E" w14:textId="77777777" w:rsidR="00AE7D9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825186" w:history="1">
        <w:r w:rsidR="00AE7D9E" w:rsidRPr="005023B2">
          <w:rPr>
            <w:rStyle w:val="a6"/>
          </w:rPr>
          <w:t>1</w:t>
        </w:r>
        <w:r w:rsidR="00AE7D9E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E7D9E" w:rsidRPr="005023B2">
          <w:rPr>
            <w:rStyle w:val="a6"/>
          </w:rPr>
          <w:t>建筑概况</w:t>
        </w:r>
        <w:r w:rsidR="00AE7D9E">
          <w:rPr>
            <w:webHidden/>
          </w:rPr>
          <w:tab/>
        </w:r>
        <w:r w:rsidR="00AE7D9E">
          <w:rPr>
            <w:webHidden/>
          </w:rPr>
          <w:fldChar w:fldCharType="begin"/>
        </w:r>
        <w:r w:rsidR="00AE7D9E">
          <w:rPr>
            <w:webHidden/>
          </w:rPr>
          <w:instrText xml:space="preserve"> PAGEREF _Toc155825186 \h </w:instrText>
        </w:r>
        <w:r w:rsidR="00AE7D9E">
          <w:rPr>
            <w:webHidden/>
          </w:rPr>
        </w:r>
        <w:r w:rsidR="00AE7D9E">
          <w:rPr>
            <w:webHidden/>
          </w:rPr>
          <w:fldChar w:fldCharType="separate"/>
        </w:r>
        <w:r w:rsidR="00AE7D9E">
          <w:rPr>
            <w:webHidden/>
          </w:rPr>
          <w:t>4</w:t>
        </w:r>
        <w:r w:rsidR="00AE7D9E">
          <w:rPr>
            <w:webHidden/>
          </w:rPr>
          <w:fldChar w:fldCharType="end"/>
        </w:r>
      </w:hyperlink>
    </w:p>
    <w:p w14:paraId="60627B6A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187" w:history="1">
        <w:r w:rsidRPr="005023B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25808D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188" w:history="1">
        <w:r w:rsidRPr="005023B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2C18267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189" w:history="1">
        <w:r w:rsidRPr="005023B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B499D0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190" w:history="1">
        <w:r w:rsidRPr="005023B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7D85B9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191" w:history="1">
        <w:r w:rsidRPr="005023B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D7FD6C8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192" w:history="1">
        <w:r w:rsidRPr="005023B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5FA8ED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193" w:history="1">
        <w:r w:rsidRPr="005023B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E03FA6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194" w:history="1">
        <w:r w:rsidRPr="005023B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1F69BF2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195" w:history="1">
        <w:r w:rsidRPr="005023B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C9682E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196" w:history="1">
        <w:r w:rsidRPr="005023B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5AEA1AC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197" w:history="1">
        <w:r w:rsidRPr="005023B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77D3228" w14:textId="77777777" w:rsidR="00AE7D9E" w:rsidRDefault="00AE7D9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198" w:history="1">
        <w:r w:rsidRPr="005023B2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F9E6E0" w14:textId="77777777" w:rsidR="00AE7D9E" w:rsidRDefault="00AE7D9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199" w:history="1">
        <w:r w:rsidRPr="005023B2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1AD7A5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00" w:history="1">
        <w:r w:rsidRPr="005023B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CFBE96" w14:textId="77777777" w:rsidR="00AE7D9E" w:rsidRDefault="00AE7D9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01" w:history="1">
        <w:r w:rsidRPr="005023B2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2CF8532" w14:textId="77777777" w:rsidR="00AE7D9E" w:rsidRDefault="00AE7D9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02" w:history="1">
        <w:r w:rsidRPr="005023B2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3576A6" w14:textId="77777777" w:rsidR="00AE7D9E" w:rsidRDefault="00AE7D9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03" w:history="1">
        <w:r w:rsidRPr="005023B2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15B3F3" w14:textId="77777777" w:rsidR="00AE7D9E" w:rsidRDefault="00AE7D9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04" w:history="1">
        <w:r w:rsidRPr="005023B2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A51C37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05" w:history="1">
        <w:r w:rsidRPr="005023B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C382088" w14:textId="77777777" w:rsidR="00AE7D9E" w:rsidRDefault="00AE7D9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06" w:history="1">
        <w:r w:rsidRPr="005023B2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44BDE0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07" w:history="1">
        <w:r w:rsidRPr="005023B2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8350441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208" w:history="1">
        <w:r w:rsidRPr="005023B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4F10F34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209" w:history="1">
        <w:r w:rsidRPr="005023B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E0EC59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210" w:history="1">
        <w:r w:rsidRPr="005023B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D7DD7D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11" w:history="1">
        <w:r w:rsidRPr="005023B2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558BF01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12" w:history="1">
        <w:r w:rsidRPr="005023B2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A464D9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13" w:history="1">
        <w:r w:rsidRPr="005023B2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BDD0B7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214" w:history="1">
        <w:r w:rsidRPr="005023B2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DFCEE4B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215" w:history="1">
        <w:r w:rsidRPr="005023B2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4EB014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216" w:history="1">
        <w:r w:rsidRPr="005023B2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C5BA6B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217" w:history="1">
        <w:r w:rsidRPr="005023B2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08D7BD5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18" w:history="1">
        <w:r w:rsidRPr="005023B2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ED44F80" w14:textId="77777777" w:rsidR="00AE7D9E" w:rsidRDefault="00AE7D9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19" w:history="1">
        <w:r w:rsidRPr="005023B2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FAD962" w14:textId="77777777" w:rsidR="00AE7D9E" w:rsidRDefault="00AE7D9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20" w:history="1">
        <w:r w:rsidRPr="005023B2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72766A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21" w:history="1">
        <w:r w:rsidRPr="005023B2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535BD57" w14:textId="77777777" w:rsidR="00AE7D9E" w:rsidRDefault="00AE7D9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22" w:history="1">
        <w:r w:rsidRPr="005023B2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9AD7DC2" w14:textId="77777777" w:rsidR="00AE7D9E" w:rsidRDefault="00AE7D9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23" w:history="1">
        <w:r w:rsidRPr="005023B2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FBE5C70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24" w:history="1">
        <w:r w:rsidRPr="005023B2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4ECE9CF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25" w:history="1">
        <w:r w:rsidRPr="005023B2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FD2A215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26" w:history="1">
        <w:r w:rsidRPr="005023B2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EA0F171" w14:textId="77777777" w:rsidR="00AE7D9E" w:rsidRDefault="00AE7D9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27" w:history="1">
        <w:r w:rsidRPr="005023B2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F5B78F4" w14:textId="77777777" w:rsidR="00AE7D9E" w:rsidRDefault="00AE7D9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28" w:history="1">
        <w:r w:rsidRPr="005023B2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33C210C" w14:textId="77777777" w:rsidR="00AE7D9E" w:rsidRDefault="00AE7D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5229" w:history="1">
        <w:r w:rsidRPr="005023B2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23B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4CCC5AA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30" w:history="1">
        <w:r w:rsidRPr="005023B2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工作日</w:t>
        </w:r>
        <w:r w:rsidRPr="005023B2">
          <w:rPr>
            <w:rStyle w:val="a6"/>
          </w:rPr>
          <w:t>/</w:t>
        </w:r>
        <w:r w:rsidRPr="005023B2">
          <w:rPr>
            <w:rStyle w:val="a6"/>
          </w:rPr>
          <w:t>节假日人员逐时在室率</w:t>
        </w:r>
        <w:r w:rsidRPr="005023B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EC7F1C9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31" w:history="1">
        <w:r w:rsidRPr="005023B2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工作日</w:t>
        </w:r>
        <w:r w:rsidRPr="005023B2">
          <w:rPr>
            <w:rStyle w:val="a6"/>
          </w:rPr>
          <w:t>/</w:t>
        </w:r>
        <w:r w:rsidRPr="005023B2">
          <w:rPr>
            <w:rStyle w:val="a6"/>
          </w:rPr>
          <w:t>节假日照明开关时间表</w:t>
        </w:r>
        <w:r w:rsidRPr="005023B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7937C7D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32" w:history="1">
        <w:r w:rsidRPr="005023B2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工作日</w:t>
        </w:r>
        <w:r w:rsidRPr="005023B2">
          <w:rPr>
            <w:rStyle w:val="a6"/>
          </w:rPr>
          <w:t>/</w:t>
        </w:r>
        <w:r w:rsidRPr="005023B2">
          <w:rPr>
            <w:rStyle w:val="a6"/>
          </w:rPr>
          <w:t>节假日设备逐时使用率</w:t>
        </w:r>
        <w:r w:rsidRPr="005023B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01BCAC2" w14:textId="77777777" w:rsidR="00AE7D9E" w:rsidRDefault="00AE7D9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5233" w:history="1">
        <w:r w:rsidRPr="005023B2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23B2">
          <w:rPr>
            <w:rStyle w:val="a6"/>
          </w:rPr>
          <w:t>工作日</w:t>
        </w:r>
        <w:r w:rsidRPr="005023B2">
          <w:rPr>
            <w:rStyle w:val="a6"/>
          </w:rPr>
          <w:t>/</w:t>
        </w:r>
        <w:r w:rsidRPr="005023B2">
          <w:rPr>
            <w:rStyle w:val="a6"/>
          </w:rPr>
          <w:t>节假日空调系统运行时间表</w:t>
        </w:r>
        <w:r w:rsidRPr="005023B2">
          <w:rPr>
            <w:rStyle w:val="a6"/>
          </w:rPr>
          <w:t>(1:</w:t>
        </w:r>
        <w:r w:rsidRPr="005023B2">
          <w:rPr>
            <w:rStyle w:val="a6"/>
          </w:rPr>
          <w:t>开</w:t>
        </w:r>
        <w:r w:rsidRPr="005023B2">
          <w:rPr>
            <w:rStyle w:val="a6"/>
          </w:rPr>
          <w:t>,0:</w:t>
        </w:r>
        <w:r w:rsidRPr="005023B2">
          <w:rPr>
            <w:rStyle w:val="a6"/>
          </w:rPr>
          <w:t>关</w:t>
        </w:r>
        <w:r w:rsidRPr="005023B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_Toc155825233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53E5E59" w14:textId="77777777" w:rsidR="00AA47FE" w:rsidRDefault="00D40158" w:rsidP="00D40158">
      <w:pPr>
        <w:pStyle w:val="TOC1"/>
        <w:sectPr w:rsidR="00AA47FE" w:rsidSect="00366A57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4B66F7E" w14:textId="77777777" w:rsidR="00D40158" w:rsidRDefault="00D40158" w:rsidP="00D40158">
      <w:pPr>
        <w:pStyle w:val="TOC1"/>
      </w:pPr>
    </w:p>
    <w:p w14:paraId="15E03C06" w14:textId="77777777" w:rsidR="00D40158" w:rsidRPr="005E5F93" w:rsidRDefault="00D40158" w:rsidP="005215FB">
      <w:pPr>
        <w:pStyle w:val="1"/>
      </w:pPr>
      <w:bookmarkStart w:id="11" w:name="_Toc15582518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34B716E" w14:textId="77777777" w:rsidTr="00853D5D">
        <w:tc>
          <w:tcPr>
            <w:tcW w:w="2763" w:type="dxa"/>
            <w:shd w:val="clear" w:color="auto" w:fill="E6E6E6"/>
          </w:tcPr>
          <w:p w14:paraId="566B60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05E78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FF36FD9" w14:textId="77777777" w:rsidTr="00853D5D">
        <w:tc>
          <w:tcPr>
            <w:tcW w:w="2763" w:type="dxa"/>
            <w:shd w:val="clear" w:color="auto" w:fill="E6E6E6"/>
          </w:tcPr>
          <w:p w14:paraId="304B89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CF0E0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南通</w:t>
            </w:r>
            <w:bookmarkEnd w:id="13"/>
          </w:p>
        </w:tc>
      </w:tr>
      <w:tr w:rsidR="00037A4C" w:rsidRPr="00FF2243" w14:paraId="1E83D17E" w14:textId="77777777" w:rsidTr="00853D5D">
        <w:tc>
          <w:tcPr>
            <w:tcW w:w="2763" w:type="dxa"/>
            <w:shd w:val="clear" w:color="auto" w:fill="E6E6E6"/>
          </w:tcPr>
          <w:p w14:paraId="5916A4E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4C23B2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A63B78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121.05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1FA87C8" w14:textId="77777777" w:rsidTr="00853D5D">
        <w:tc>
          <w:tcPr>
            <w:tcW w:w="2763" w:type="dxa"/>
            <w:shd w:val="clear" w:color="auto" w:fill="E6E6E6"/>
          </w:tcPr>
          <w:p w14:paraId="42088B6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CD85325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7252C96" w14:textId="77777777" w:rsidTr="00853D5D">
        <w:tc>
          <w:tcPr>
            <w:tcW w:w="2763" w:type="dxa"/>
            <w:shd w:val="clear" w:color="auto" w:fill="E6E6E6"/>
          </w:tcPr>
          <w:p w14:paraId="3337FF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655081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1601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511E0BF" w14:textId="77777777" w:rsidTr="00853D5D">
        <w:tc>
          <w:tcPr>
            <w:tcW w:w="2763" w:type="dxa"/>
            <w:shd w:val="clear" w:color="auto" w:fill="E6E6E6"/>
          </w:tcPr>
          <w:p w14:paraId="382C27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0E5A5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C730128" w14:textId="77777777" w:rsidTr="00853D5D">
        <w:tc>
          <w:tcPr>
            <w:tcW w:w="2763" w:type="dxa"/>
            <w:shd w:val="clear" w:color="auto" w:fill="E6E6E6"/>
          </w:tcPr>
          <w:p w14:paraId="29E7E5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065622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9.6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6A84D14" w14:textId="77777777" w:rsidTr="00853D5D">
        <w:tc>
          <w:tcPr>
            <w:tcW w:w="2763" w:type="dxa"/>
            <w:shd w:val="clear" w:color="auto" w:fill="E6E6E6"/>
          </w:tcPr>
          <w:p w14:paraId="33001B9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62F7BA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10416.52</w:t>
            </w:r>
            <w:bookmarkEnd w:id="23"/>
          </w:p>
        </w:tc>
      </w:tr>
      <w:tr w:rsidR="00203A7D" w:rsidRPr="00FF2243" w14:paraId="57E73A23" w14:textId="77777777" w:rsidTr="00853D5D">
        <w:tc>
          <w:tcPr>
            <w:tcW w:w="2763" w:type="dxa"/>
            <w:shd w:val="clear" w:color="auto" w:fill="E6E6E6"/>
          </w:tcPr>
          <w:p w14:paraId="01A1B8B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437B35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2860.22</w:t>
            </w:r>
            <w:bookmarkEnd w:id="24"/>
          </w:p>
        </w:tc>
      </w:tr>
      <w:tr w:rsidR="00D40158" w:rsidRPr="00FF2243" w14:paraId="1FA0A0DF" w14:textId="77777777" w:rsidTr="00853D5D">
        <w:tc>
          <w:tcPr>
            <w:tcW w:w="2763" w:type="dxa"/>
            <w:shd w:val="clear" w:color="auto" w:fill="E6E6E6"/>
          </w:tcPr>
          <w:p w14:paraId="5CAE44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495BD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7816EBD6" w14:textId="77777777" w:rsidTr="00853D5D">
        <w:tc>
          <w:tcPr>
            <w:tcW w:w="2763" w:type="dxa"/>
            <w:shd w:val="clear" w:color="auto" w:fill="E6E6E6"/>
          </w:tcPr>
          <w:p w14:paraId="704854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E20C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053B0456" w14:textId="77777777" w:rsidTr="00853D5D">
        <w:tc>
          <w:tcPr>
            <w:tcW w:w="2763" w:type="dxa"/>
            <w:shd w:val="clear" w:color="auto" w:fill="E6E6E6"/>
          </w:tcPr>
          <w:p w14:paraId="226267B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432357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6ACA178D" w14:textId="77777777" w:rsidTr="00853D5D">
        <w:tc>
          <w:tcPr>
            <w:tcW w:w="2763" w:type="dxa"/>
            <w:shd w:val="clear" w:color="auto" w:fill="E6E6E6"/>
          </w:tcPr>
          <w:p w14:paraId="4421F76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61C67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AC5533A" w14:textId="77777777" w:rsidTr="00853D5D">
        <w:tc>
          <w:tcPr>
            <w:tcW w:w="2763" w:type="dxa"/>
            <w:shd w:val="clear" w:color="auto" w:fill="E6E6E6"/>
          </w:tcPr>
          <w:p w14:paraId="65F65CE1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75609DE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7F16C02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26D630D2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582518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021BB8F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7C948D6F" w14:textId="77777777" w:rsidR="006A520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6A02DF20" w14:textId="77777777" w:rsidR="006A520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0B36AC84" w14:textId="77777777" w:rsidR="006A520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B84E7EB" w14:textId="77777777" w:rsidR="006A520B" w:rsidRDefault="006A520B">
      <w:pPr>
        <w:pStyle w:val="a0"/>
        <w:ind w:firstLineChars="0" w:firstLine="0"/>
        <w:rPr>
          <w:lang w:val="en-US"/>
        </w:rPr>
      </w:pPr>
    </w:p>
    <w:p w14:paraId="44C20367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582518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620968DF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1E0926C7" w14:textId="77777777" w:rsidR="004B3AF4" w:rsidRPr="004B3AF4" w:rsidRDefault="004B3AF4" w:rsidP="004B3AF4">
      <w:pPr>
        <w:pStyle w:val="1"/>
      </w:pPr>
      <w:bookmarkStart w:id="39" w:name="_Toc155825189"/>
      <w:r>
        <w:lastRenderedPageBreak/>
        <w:t>围护结构</w:t>
      </w:r>
      <w:bookmarkEnd w:id="39"/>
    </w:p>
    <w:p w14:paraId="60216C1E" w14:textId="77777777" w:rsidR="006A520B" w:rsidRDefault="00000000">
      <w:pPr>
        <w:pStyle w:val="2"/>
      </w:pPr>
      <w:bookmarkStart w:id="40" w:name="_Toc155825190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A520B" w14:paraId="7AE7ED7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D3DB434" w14:textId="77777777" w:rsidR="006A520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373204" w14:textId="77777777" w:rsidR="006A520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86987F" w14:textId="77777777" w:rsidR="006A520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952032" w14:textId="77777777" w:rsidR="006A520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00F2C3" w14:textId="77777777" w:rsidR="006A520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6DD916" w14:textId="77777777" w:rsidR="006A520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D2E0E50" w14:textId="77777777" w:rsidR="006A520B" w:rsidRDefault="00000000">
            <w:pPr>
              <w:jc w:val="center"/>
            </w:pPr>
            <w:r>
              <w:t>备注</w:t>
            </w:r>
          </w:p>
        </w:tc>
      </w:tr>
      <w:tr w:rsidR="006A520B" w14:paraId="782C384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E8F2A8E" w14:textId="77777777" w:rsidR="006A520B" w:rsidRDefault="006A520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5606885" w14:textId="77777777" w:rsidR="006A520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E96957A" w14:textId="77777777" w:rsidR="006A520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F13706" w14:textId="77777777" w:rsidR="006A520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D8A284" w14:textId="77777777" w:rsidR="006A520B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DF8AC8" w14:textId="77777777" w:rsidR="006A520B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CDBD2A0" w14:textId="77777777" w:rsidR="006A520B" w:rsidRDefault="006A520B">
            <w:pPr>
              <w:jc w:val="center"/>
            </w:pPr>
          </w:p>
        </w:tc>
      </w:tr>
      <w:tr w:rsidR="006A520B" w14:paraId="74B1283B" w14:textId="77777777">
        <w:tc>
          <w:tcPr>
            <w:tcW w:w="2196" w:type="dxa"/>
            <w:shd w:val="clear" w:color="auto" w:fill="E6E6E6"/>
            <w:vAlign w:val="center"/>
          </w:tcPr>
          <w:p w14:paraId="53775102" w14:textId="77777777" w:rsidR="006A520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36B9E82" w14:textId="77777777" w:rsidR="006A520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2ACA077" w14:textId="77777777" w:rsidR="006A520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394DAC2" w14:textId="77777777" w:rsidR="006A520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099231C" w14:textId="77777777" w:rsidR="006A520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DE4D2D1" w14:textId="77777777" w:rsidR="006A520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E78A078" w14:textId="77777777" w:rsidR="006A520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A520B" w14:paraId="312ECF3D" w14:textId="77777777">
        <w:tc>
          <w:tcPr>
            <w:tcW w:w="2196" w:type="dxa"/>
            <w:shd w:val="clear" w:color="auto" w:fill="E6E6E6"/>
            <w:vAlign w:val="center"/>
          </w:tcPr>
          <w:p w14:paraId="4B615D63" w14:textId="77777777" w:rsidR="006A520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14885D7" w14:textId="77777777" w:rsidR="006A520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6437202" w14:textId="77777777" w:rsidR="006A520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4797597" w14:textId="77777777" w:rsidR="006A520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2A10AE8" w14:textId="77777777" w:rsidR="006A520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72C3316" w14:textId="77777777" w:rsidR="006A520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5B08D70" w14:textId="77777777" w:rsidR="006A520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A520B" w14:paraId="3D8EC864" w14:textId="77777777">
        <w:tc>
          <w:tcPr>
            <w:tcW w:w="2196" w:type="dxa"/>
            <w:shd w:val="clear" w:color="auto" w:fill="E6E6E6"/>
            <w:vAlign w:val="center"/>
          </w:tcPr>
          <w:p w14:paraId="6BD130EC" w14:textId="77777777" w:rsidR="006A520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34EBECD" w14:textId="77777777" w:rsidR="006A520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EFA9C10" w14:textId="77777777" w:rsidR="006A520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F41C045" w14:textId="77777777" w:rsidR="006A520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879E238" w14:textId="77777777" w:rsidR="006A520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6E85F4D" w14:textId="77777777" w:rsidR="006A520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B9CE876" w14:textId="77777777" w:rsidR="006A520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A520B" w14:paraId="0E9A1AB3" w14:textId="77777777">
        <w:tc>
          <w:tcPr>
            <w:tcW w:w="2196" w:type="dxa"/>
            <w:shd w:val="clear" w:color="auto" w:fill="E6E6E6"/>
            <w:vAlign w:val="center"/>
          </w:tcPr>
          <w:p w14:paraId="29AA6FC8" w14:textId="77777777" w:rsidR="006A520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A8F2221" w14:textId="77777777" w:rsidR="006A520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01CF0A1" w14:textId="77777777" w:rsidR="006A520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1482382" w14:textId="77777777" w:rsidR="006A520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78715F5" w14:textId="77777777" w:rsidR="006A520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46228C8" w14:textId="77777777" w:rsidR="006A520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4C32CCA" w14:textId="77777777" w:rsidR="006A520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A520B" w14:paraId="5DD58A34" w14:textId="77777777">
        <w:tc>
          <w:tcPr>
            <w:tcW w:w="2196" w:type="dxa"/>
            <w:shd w:val="clear" w:color="auto" w:fill="E6E6E6"/>
            <w:vAlign w:val="center"/>
          </w:tcPr>
          <w:p w14:paraId="48FF0C49" w14:textId="77777777" w:rsidR="006A520B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B871C64" w14:textId="77777777" w:rsidR="006A520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9591A4C" w14:textId="77777777" w:rsidR="006A520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A5293BA" w14:textId="77777777" w:rsidR="006A520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CFA104E" w14:textId="77777777" w:rsidR="006A520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050299E" w14:textId="77777777" w:rsidR="006A520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E5995D2" w14:textId="77777777" w:rsidR="006A520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A520B" w14:paraId="5FA97DE8" w14:textId="77777777">
        <w:tc>
          <w:tcPr>
            <w:tcW w:w="2196" w:type="dxa"/>
            <w:shd w:val="clear" w:color="auto" w:fill="E6E6E6"/>
            <w:vAlign w:val="center"/>
          </w:tcPr>
          <w:p w14:paraId="6423E2D3" w14:textId="77777777" w:rsidR="006A520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FC1B51C" w14:textId="77777777" w:rsidR="006A520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54DC1B2" w14:textId="77777777" w:rsidR="006A520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30CB14B" w14:textId="77777777" w:rsidR="006A520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8FA45BD" w14:textId="77777777" w:rsidR="006A520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452460A" w14:textId="77777777" w:rsidR="006A520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355DA6F" w14:textId="77777777" w:rsidR="006A520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A520B" w14:paraId="1EEEB6FC" w14:textId="77777777">
        <w:tc>
          <w:tcPr>
            <w:tcW w:w="2196" w:type="dxa"/>
            <w:shd w:val="clear" w:color="auto" w:fill="E6E6E6"/>
            <w:vAlign w:val="center"/>
          </w:tcPr>
          <w:p w14:paraId="04502638" w14:textId="77777777" w:rsidR="006A520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1D6EC44" w14:textId="77777777" w:rsidR="006A520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D32AFD6" w14:textId="77777777" w:rsidR="006A520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C909B5B" w14:textId="77777777" w:rsidR="006A520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2A4BA36" w14:textId="77777777" w:rsidR="006A520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488A6C0" w14:textId="77777777" w:rsidR="006A520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971D469" w14:textId="77777777" w:rsidR="006A520B" w:rsidRDefault="006A520B">
            <w:pPr>
              <w:rPr>
                <w:sz w:val="18"/>
                <w:szCs w:val="18"/>
              </w:rPr>
            </w:pPr>
          </w:p>
        </w:tc>
      </w:tr>
    </w:tbl>
    <w:p w14:paraId="46EE9852" w14:textId="77777777" w:rsidR="006A520B" w:rsidRDefault="00000000">
      <w:pPr>
        <w:pStyle w:val="2"/>
      </w:pPr>
      <w:bookmarkStart w:id="41" w:name="_Toc155825191"/>
      <w:r>
        <w:t>围护结构作法简要说明</w:t>
      </w:r>
      <w:bookmarkEnd w:id="41"/>
    </w:p>
    <w:p w14:paraId="4A565329" w14:textId="77777777" w:rsidR="006A520B" w:rsidRDefault="00000000"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1. </w:t>
      </w:r>
      <w:r>
        <w:rPr>
          <w:b/>
          <w:color w:val="000000"/>
          <w:sz w:val="24"/>
          <w:szCs w:val="24"/>
          <w:lang w:val="en-US"/>
        </w:rPr>
        <w:t>屋顶构造：</w:t>
      </w:r>
      <w:r>
        <w:rPr>
          <w:color w:val="0000FF"/>
          <w:szCs w:val="21"/>
          <w:lang w:val="en-US"/>
        </w:rPr>
        <w:t>屋顶构造一：</w:t>
      </w:r>
      <w:r>
        <w:rPr>
          <w:color w:val="000000"/>
          <w:lang w:val="en-US"/>
        </w:rPr>
        <w:t>（由上到下）</w:t>
      </w:r>
    </w:p>
    <w:p w14:paraId="6CC12FC6" w14:textId="77777777" w:rsidR="006A520B" w:rsidRDefault="00000000"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000000"/>
          <w:lang w:val="en-US"/>
        </w:rPr>
        <w:t>碎石、卵石混凝土</w:t>
      </w:r>
      <w:r>
        <w:rPr>
          <w:color w:val="000000"/>
          <w:lang w:val="en-US"/>
        </w:rPr>
        <w:t>(ρ=2300) 40mm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＋加气混凝土、泡沫混凝土</w:t>
      </w:r>
      <w:r>
        <w:rPr>
          <w:color w:val="000000"/>
          <w:lang w:val="en-US"/>
        </w:rPr>
        <w:t>(ρ=700) 80mm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14:paraId="4A529DA4" w14:textId="77777777" w:rsidR="006A520B" w:rsidRDefault="006A520B">
      <w:pPr>
        <w:rPr>
          <w:color w:val="000000"/>
          <w:lang w:val="en-US"/>
        </w:rPr>
      </w:pPr>
    </w:p>
    <w:p w14:paraId="5E7666D5" w14:textId="77777777" w:rsidR="006A520B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2. </w:t>
      </w:r>
      <w:r>
        <w:rPr>
          <w:b/>
          <w:color w:val="000000"/>
          <w:sz w:val="24"/>
          <w:szCs w:val="24"/>
          <w:lang w:val="en-US"/>
        </w:rPr>
        <w:t>外墙构造：</w:t>
      </w:r>
      <w:r>
        <w:rPr>
          <w:color w:val="0000FF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 w14:paraId="7F53D370" w14:textId="77777777" w:rsidR="006A520B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200mm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14:paraId="4DE37CA1" w14:textId="77777777" w:rsidR="006A520B" w:rsidRDefault="006A520B">
      <w:pPr>
        <w:rPr>
          <w:color w:val="000000"/>
          <w:lang w:val="en-US"/>
        </w:rPr>
      </w:pPr>
    </w:p>
    <w:p w14:paraId="2B30F997" w14:textId="77777777" w:rsidR="006A520B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3. </w:t>
      </w:r>
      <w:r>
        <w:rPr>
          <w:b/>
          <w:color w:val="000000"/>
          <w:sz w:val="24"/>
          <w:szCs w:val="24"/>
          <w:lang w:val="en-US"/>
        </w:rPr>
        <w:t>外窗构造：</w:t>
      </w:r>
      <w:r>
        <w:rPr>
          <w:color w:val="0000FF"/>
          <w:szCs w:val="21"/>
          <w:lang w:val="en-US"/>
        </w:rPr>
        <w:t>12A</w:t>
      </w:r>
      <w:r>
        <w:rPr>
          <w:color w:val="0000FF"/>
          <w:szCs w:val="21"/>
          <w:lang w:val="en-US"/>
        </w:rPr>
        <w:t>钢铝单框双玻窗（平均）：</w:t>
      </w:r>
    </w:p>
    <w:p w14:paraId="10E3EC2D" w14:textId="77777777" w:rsidR="006A520B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3.900W/m^2.K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0.652</w:t>
      </w:r>
    </w:p>
    <w:p w14:paraId="12E8376B" w14:textId="77777777" w:rsidR="006A520B" w:rsidRDefault="006A520B">
      <w:pPr>
        <w:rPr>
          <w:color w:val="000000"/>
          <w:lang w:val="en-US"/>
        </w:rPr>
      </w:pPr>
    </w:p>
    <w:p w14:paraId="71A2B8C5" w14:textId="77777777" w:rsidR="006A520B" w:rsidRDefault="00000000">
      <w:pPr>
        <w:pStyle w:val="1"/>
        <w:rPr>
          <w:color w:val="000000"/>
        </w:rPr>
      </w:pPr>
      <w:bookmarkStart w:id="42" w:name="_Toc155825192"/>
      <w:r>
        <w:rPr>
          <w:color w:val="000000"/>
        </w:rPr>
        <w:lastRenderedPageBreak/>
        <w:t>围护结构概况</w:t>
      </w:r>
      <w:bookmarkEnd w:id="42"/>
    </w:p>
    <w:p w14:paraId="0A97408D" w14:textId="77777777" w:rsidR="006A520B" w:rsidRDefault="006A520B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39C7334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9412C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A02C1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3"/>
          </w:p>
        </w:tc>
      </w:tr>
      <w:tr w:rsidR="005A1400" w14:paraId="2AEDC72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0655D3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175A3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4" w:name="屋顶K"/>
            <w:r>
              <w:rPr>
                <w:rFonts w:hint="eastAsia"/>
                <w:bCs/>
                <w:szCs w:val="21"/>
              </w:rPr>
              <w:t>0.77</w:t>
            </w:r>
            <w:bookmarkEnd w:id="44"/>
            <w:r>
              <w:rPr>
                <w:rFonts w:hint="eastAsia"/>
                <w:bCs/>
                <w:szCs w:val="21"/>
              </w:rPr>
              <w:t>(D:</w:t>
            </w:r>
            <w:bookmarkStart w:id="45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4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96E7A6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FDF9B5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18D1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6" w:name="外墙K"/>
            <w:r>
              <w:rPr>
                <w:rFonts w:hint="eastAsia"/>
                <w:bCs/>
                <w:szCs w:val="21"/>
              </w:rPr>
              <w:t>1.22</w:t>
            </w:r>
            <w:bookmarkEnd w:id="46"/>
            <w:r>
              <w:rPr>
                <w:rFonts w:hint="eastAsia"/>
                <w:bCs/>
                <w:szCs w:val="21"/>
              </w:rPr>
              <w:t>(D:</w:t>
            </w:r>
            <w:bookmarkStart w:id="47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47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339559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5AB38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8A65AC0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F4324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5A1400" w14:paraId="785F03B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953123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8AD6C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9" w:name="天窗SHGC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5A1400" w14:paraId="6E101E0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1F22E7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8AEF6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 w:rsidR="005A1400" w14:paraId="1A0EDCBF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5C24D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FE3E8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B15C3D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2C8DE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4C35E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1BBA85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35126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6AF98ACF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7462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8A496A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东向</w:t>
            </w:r>
            <w:bookmarkEnd w:id="51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2F30CB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F819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CB26E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A0CD8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7D994E4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4F0E1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DBD7E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F5989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EB14F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90589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A290C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52D50B1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5BE84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EAF5E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E7D65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15948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EFD43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ADEFC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</w:tr>
      <w:tr w:rsidR="005A1400" w14:paraId="71FBE5A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179B7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B3245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85820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DA4CB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BED4B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F3331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</w:tr>
    </w:tbl>
    <w:p w14:paraId="67A51705" w14:textId="77777777" w:rsidR="006A520B" w:rsidRDefault="006A520B">
      <w:pPr>
        <w:rPr>
          <w:color w:val="000000"/>
          <w:lang w:val="en-US"/>
        </w:rPr>
      </w:pPr>
    </w:p>
    <w:p w14:paraId="43710A3C" w14:textId="77777777" w:rsidR="006A520B" w:rsidRDefault="00000000">
      <w:pPr>
        <w:pStyle w:val="1"/>
        <w:rPr>
          <w:color w:val="000000"/>
        </w:rPr>
      </w:pPr>
      <w:bookmarkStart w:id="52" w:name="_Toc155825193"/>
      <w:r>
        <w:rPr>
          <w:color w:val="000000"/>
        </w:rPr>
        <w:t>房间类型</w:t>
      </w:r>
      <w:bookmarkEnd w:id="52"/>
    </w:p>
    <w:p w14:paraId="62A27D75" w14:textId="77777777" w:rsidR="006A520B" w:rsidRDefault="00000000">
      <w:pPr>
        <w:pStyle w:val="2"/>
      </w:pPr>
      <w:bookmarkStart w:id="53" w:name="_Toc155825194"/>
      <w:r>
        <w:t>房间参数表</w:t>
      </w:r>
      <w:bookmarkEnd w:id="5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A520B" w14:paraId="33BA1D75" w14:textId="77777777">
        <w:tc>
          <w:tcPr>
            <w:tcW w:w="1567" w:type="dxa"/>
            <w:shd w:val="clear" w:color="auto" w:fill="E6E6E6"/>
            <w:vAlign w:val="center"/>
          </w:tcPr>
          <w:p w14:paraId="0EB3CD4B" w14:textId="77777777" w:rsidR="006A520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2D77D48" w14:textId="77777777" w:rsidR="006A520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FEDEE20" w14:textId="77777777" w:rsidR="006A520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D51998" w14:textId="77777777" w:rsidR="006A520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439922" w14:textId="77777777" w:rsidR="006A520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56A10A" w14:textId="77777777" w:rsidR="006A520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6CE7DA" w14:textId="77777777" w:rsidR="006A520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0793B3" w14:textId="77777777" w:rsidR="006A520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A520B" w14:paraId="7DA2AE60" w14:textId="77777777">
        <w:tc>
          <w:tcPr>
            <w:tcW w:w="1567" w:type="dxa"/>
            <w:shd w:val="clear" w:color="auto" w:fill="E6E6E6"/>
            <w:vAlign w:val="center"/>
          </w:tcPr>
          <w:p w14:paraId="0608ECD8" w14:textId="77777777" w:rsidR="006A520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1F72DE0E" w14:textId="77777777" w:rsidR="006A520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BD92C9" w14:textId="77777777" w:rsidR="006A520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7B4D860" w14:textId="77777777" w:rsidR="006A520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DDACEB" w14:textId="77777777" w:rsidR="006A520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3FAF99" w14:textId="77777777" w:rsidR="006A520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408715" w14:textId="77777777" w:rsidR="006A520B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8AE5E7" w14:textId="77777777" w:rsidR="006A520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5088272" w14:textId="77777777" w:rsidR="006A520B" w:rsidRDefault="00000000">
      <w:pPr>
        <w:pStyle w:val="2"/>
      </w:pPr>
      <w:bookmarkStart w:id="54" w:name="_Toc155825195"/>
      <w:r>
        <w:t>作息时间表</w:t>
      </w:r>
      <w:bookmarkEnd w:id="54"/>
    </w:p>
    <w:p w14:paraId="12814D12" w14:textId="77777777" w:rsidR="006A520B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 w14:paraId="05767679" w14:textId="77777777" w:rsidR="006A520B" w:rsidRDefault="00000000">
      <w:pPr>
        <w:pStyle w:val="1"/>
        <w:rPr>
          <w:color w:val="000000"/>
        </w:rPr>
      </w:pPr>
      <w:bookmarkStart w:id="55" w:name="_Toc155825196"/>
      <w:r>
        <w:rPr>
          <w:color w:val="000000"/>
        </w:rPr>
        <w:t>暖通空调系统</w:t>
      </w:r>
      <w:bookmarkEnd w:id="55"/>
    </w:p>
    <w:p w14:paraId="2CABA5A6" w14:textId="77777777" w:rsidR="006A520B" w:rsidRDefault="00000000">
      <w:pPr>
        <w:pStyle w:val="2"/>
      </w:pPr>
      <w:bookmarkStart w:id="56" w:name="_Toc155825197"/>
      <w:r>
        <w:t>系统类型</w:t>
      </w:r>
      <w:bookmarkEnd w:id="56"/>
    </w:p>
    <w:p w14:paraId="4FFE92CB" w14:textId="77777777" w:rsidR="006A520B" w:rsidRDefault="00000000">
      <w:pPr>
        <w:pStyle w:val="3"/>
        <w:rPr>
          <w:color w:val="000000"/>
        </w:rPr>
      </w:pPr>
      <w:bookmarkStart w:id="57" w:name="_Toc155825198"/>
      <w:r>
        <w:rPr>
          <w:color w:val="000000"/>
        </w:rPr>
        <w:t>系统分区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A520B" w14:paraId="11CDCE16" w14:textId="77777777">
        <w:tc>
          <w:tcPr>
            <w:tcW w:w="1131" w:type="dxa"/>
            <w:shd w:val="clear" w:color="auto" w:fill="E6E6E6"/>
            <w:vAlign w:val="center"/>
          </w:tcPr>
          <w:p w14:paraId="74524624" w14:textId="77777777" w:rsidR="006A520B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359CF76" w14:textId="77777777" w:rsidR="006A520B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78A96C" w14:textId="77777777" w:rsidR="006A520B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87FFB" w14:textId="77777777" w:rsidR="006A520B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022A1D1" w14:textId="77777777" w:rsidR="006A520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BA69C7B" w14:textId="77777777" w:rsidR="006A520B" w:rsidRDefault="00000000">
            <w:pPr>
              <w:jc w:val="center"/>
            </w:pPr>
            <w:r>
              <w:t>包含的房间</w:t>
            </w:r>
          </w:p>
        </w:tc>
      </w:tr>
      <w:tr w:rsidR="006A520B" w14:paraId="302D610D" w14:textId="77777777">
        <w:tc>
          <w:tcPr>
            <w:tcW w:w="1131" w:type="dxa"/>
            <w:vAlign w:val="center"/>
          </w:tcPr>
          <w:p w14:paraId="1F67ECB3" w14:textId="77777777" w:rsidR="006A520B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0F0462C" w14:textId="77777777" w:rsidR="006A520B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CC0FA33" w14:textId="77777777" w:rsidR="006A520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24B45E1" w14:textId="77777777" w:rsidR="006A520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CC489ED" w14:textId="77777777" w:rsidR="006A520B" w:rsidRDefault="00000000">
            <w:r>
              <w:t>1513.60</w:t>
            </w:r>
          </w:p>
        </w:tc>
        <w:tc>
          <w:tcPr>
            <w:tcW w:w="3673" w:type="dxa"/>
            <w:vAlign w:val="center"/>
          </w:tcPr>
          <w:p w14:paraId="5AEC23FC" w14:textId="77777777" w:rsidR="006A520B" w:rsidRDefault="00000000">
            <w:r>
              <w:t>所有房间</w:t>
            </w:r>
          </w:p>
        </w:tc>
      </w:tr>
    </w:tbl>
    <w:p w14:paraId="57F0F5C8" w14:textId="77777777" w:rsidR="006A520B" w:rsidRDefault="00000000">
      <w:pPr>
        <w:pStyle w:val="3"/>
        <w:rPr>
          <w:color w:val="000000"/>
        </w:rPr>
      </w:pPr>
      <w:bookmarkStart w:id="58" w:name="_Toc155825199"/>
      <w:r>
        <w:rPr>
          <w:color w:val="000000"/>
        </w:rPr>
        <w:lastRenderedPageBreak/>
        <w:t>热回收参数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A520B" w14:paraId="30F29005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211CD20" w14:textId="77777777" w:rsidR="006A520B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FF72BCE" w14:textId="77777777" w:rsidR="006A520B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85835E3" w14:textId="77777777" w:rsidR="006A520B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B17F3D9" w14:textId="77777777" w:rsidR="006A520B" w:rsidRDefault="00000000">
            <w:pPr>
              <w:jc w:val="center"/>
            </w:pPr>
            <w:r>
              <w:t>供暖</w:t>
            </w:r>
          </w:p>
        </w:tc>
      </w:tr>
      <w:tr w:rsidR="006A520B" w14:paraId="6445A1BD" w14:textId="77777777">
        <w:tc>
          <w:tcPr>
            <w:tcW w:w="1131" w:type="dxa"/>
            <w:vMerge/>
            <w:vAlign w:val="center"/>
          </w:tcPr>
          <w:p w14:paraId="648BCE88" w14:textId="77777777" w:rsidR="006A520B" w:rsidRDefault="006A520B"/>
        </w:tc>
        <w:tc>
          <w:tcPr>
            <w:tcW w:w="1262" w:type="dxa"/>
            <w:vMerge/>
            <w:vAlign w:val="center"/>
          </w:tcPr>
          <w:p w14:paraId="627F1284" w14:textId="77777777" w:rsidR="006A520B" w:rsidRDefault="006A520B"/>
        </w:tc>
        <w:tc>
          <w:tcPr>
            <w:tcW w:w="1731" w:type="dxa"/>
            <w:vAlign w:val="center"/>
          </w:tcPr>
          <w:p w14:paraId="3FF64D5C" w14:textId="77777777" w:rsidR="006A520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702A27A" w14:textId="77777777" w:rsidR="006A520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B201D46" w14:textId="77777777" w:rsidR="006A520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A100967" w14:textId="77777777" w:rsidR="006A520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A520B" w14:paraId="7976D6D3" w14:textId="77777777">
        <w:tc>
          <w:tcPr>
            <w:tcW w:w="1131" w:type="dxa"/>
            <w:vAlign w:val="center"/>
          </w:tcPr>
          <w:p w14:paraId="5E5AAA06" w14:textId="77777777" w:rsidR="006A520B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7398444" w14:textId="77777777" w:rsidR="006A520B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494079C" w14:textId="77777777" w:rsidR="006A520B" w:rsidRDefault="006A520B"/>
        </w:tc>
        <w:tc>
          <w:tcPr>
            <w:tcW w:w="1731" w:type="dxa"/>
            <w:vAlign w:val="center"/>
          </w:tcPr>
          <w:p w14:paraId="4DF4BC85" w14:textId="77777777" w:rsidR="006A520B" w:rsidRDefault="006A520B"/>
        </w:tc>
        <w:tc>
          <w:tcPr>
            <w:tcW w:w="1731" w:type="dxa"/>
            <w:vAlign w:val="center"/>
          </w:tcPr>
          <w:p w14:paraId="40F113C8" w14:textId="77777777" w:rsidR="006A520B" w:rsidRDefault="006A520B"/>
        </w:tc>
        <w:tc>
          <w:tcPr>
            <w:tcW w:w="1731" w:type="dxa"/>
            <w:vAlign w:val="center"/>
          </w:tcPr>
          <w:p w14:paraId="7B90B4D9" w14:textId="77777777" w:rsidR="006A520B" w:rsidRDefault="006A520B"/>
        </w:tc>
      </w:tr>
    </w:tbl>
    <w:p w14:paraId="5F1C4F5E" w14:textId="77777777" w:rsidR="006A520B" w:rsidRDefault="00000000">
      <w:pPr>
        <w:pStyle w:val="2"/>
      </w:pPr>
      <w:bookmarkStart w:id="59" w:name="_Toc155825200"/>
      <w:r>
        <w:t>制冷系统</w:t>
      </w:r>
      <w:bookmarkEnd w:id="59"/>
    </w:p>
    <w:p w14:paraId="5C1DA695" w14:textId="77777777" w:rsidR="006A520B" w:rsidRDefault="00000000">
      <w:pPr>
        <w:pStyle w:val="3"/>
        <w:rPr>
          <w:color w:val="000000"/>
        </w:rPr>
      </w:pPr>
      <w:bookmarkStart w:id="60" w:name="_Toc155825201"/>
      <w:r>
        <w:rPr>
          <w:color w:val="000000"/>
        </w:rPr>
        <w:t>冷水机组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6A520B" w14:paraId="2ABBE2FD" w14:textId="77777777">
        <w:tc>
          <w:tcPr>
            <w:tcW w:w="1697" w:type="dxa"/>
            <w:shd w:val="clear" w:color="auto" w:fill="E6E6E6"/>
            <w:vAlign w:val="center"/>
          </w:tcPr>
          <w:p w14:paraId="788C8F5F" w14:textId="77777777" w:rsidR="006A520B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3652945" w14:textId="77777777" w:rsidR="006A520B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AED1C5A" w14:textId="77777777" w:rsidR="006A520B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5656BD6" w14:textId="77777777" w:rsidR="006A520B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EE69AA0" w14:textId="77777777" w:rsidR="006A520B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FC6DA92" w14:textId="77777777" w:rsidR="006A520B" w:rsidRDefault="00000000">
            <w:pPr>
              <w:jc w:val="center"/>
            </w:pPr>
            <w:r>
              <w:t>台数</w:t>
            </w:r>
          </w:p>
        </w:tc>
      </w:tr>
      <w:tr w:rsidR="006A520B" w14:paraId="1EDEE104" w14:textId="77777777">
        <w:tc>
          <w:tcPr>
            <w:tcW w:w="1697" w:type="dxa"/>
            <w:vAlign w:val="center"/>
          </w:tcPr>
          <w:p w14:paraId="04FFD67C" w14:textId="77777777" w:rsidR="006A520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65D40CF7" w14:textId="77777777" w:rsidR="006A520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302493C" w14:textId="77777777" w:rsidR="006A520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9C02CAE" w14:textId="77777777" w:rsidR="006A520B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3C7EFDA8" w14:textId="77777777" w:rsidR="006A520B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ED5E5D4" w14:textId="77777777" w:rsidR="006A520B" w:rsidRDefault="00000000">
            <w:r>
              <w:t>1</w:t>
            </w:r>
          </w:p>
        </w:tc>
      </w:tr>
    </w:tbl>
    <w:p w14:paraId="676B189D" w14:textId="77777777" w:rsidR="006A520B" w:rsidRDefault="00000000">
      <w:pPr>
        <w:pStyle w:val="3"/>
        <w:rPr>
          <w:color w:val="000000"/>
        </w:rPr>
      </w:pPr>
      <w:bookmarkStart w:id="61" w:name="_Toc155825202"/>
      <w:r>
        <w:rPr>
          <w:color w:val="000000"/>
        </w:rPr>
        <w:t>水泵系统</w:t>
      </w:r>
      <w:bookmarkEnd w:id="6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6A520B" w14:paraId="0D4A0B25" w14:textId="77777777">
        <w:tc>
          <w:tcPr>
            <w:tcW w:w="1115" w:type="dxa"/>
            <w:shd w:val="clear" w:color="auto" w:fill="E6E6E6"/>
            <w:vAlign w:val="center"/>
          </w:tcPr>
          <w:p w14:paraId="129C27CA" w14:textId="77777777" w:rsidR="006A520B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AF2151" w14:textId="77777777" w:rsidR="006A520B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9DC4FD" w14:textId="77777777" w:rsidR="006A520B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9B1054" w14:textId="77777777" w:rsidR="006A520B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2CE2801" w14:textId="77777777" w:rsidR="006A520B" w:rsidRDefault="00000000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9E17EC3" w14:textId="77777777" w:rsidR="006A520B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C8D4DB" w14:textId="77777777" w:rsidR="006A520B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359AC37B" w14:textId="77777777" w:rsidR="006A520B" w:rsidRDefault="00000000">
            <w:pPr>
              <w:jc w:val="center"/>
            </w:pPr>
            <w:r>
              <w:t>台数</w:t>
            </w:r>
          </w:p>
        </w:tc>
      </w:tr>
      <w:tr w:rsidR="006A520B" w14:paraId="2D3B0ADB" w14:textId="77777777">
        <w:tc>
          <w:tcPr>
            <w:tcW w:w="1115" w:type="dxa"/>
            <w:vAlign w:val="center"/>
          </w:tcPr>
          <w:p w14:paraId="6C9A4C87" w14:textId="77777777" w:rsidR="006A520B" w:rsidRDefault="00000000">
            <w:r>
              <w:t>冷却水泵</w:t>
            </w:r>
          </w:p>
        </w:tc>
        <w:tc>
          <w:tcPr>
            <w:tcW w:w="990" w:type="dxa"/>
            <w:vAlign w:val="center"/>
          </w:tcPr>
          <w:p w14:paraId="7676B8D2" w14:textId="77777777" w:rsidR="006A520B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439D5224" w14:textId="77777777" w:rsidR="006A520B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56500AE" w14:textId="77777777" w:rsidR="006A520B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0ED7BF46" w14:textId="77777777" w:rsidR="006A520B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05D18C6B" w14:textId="77777777" w:rsidR="006A520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30489E3" w14:textId="77777777" w:rsidR="006A520B" w:rsidRDefault="00000000">
            <w:r>
              <w:t>0.03</w:t>
            </w:r>
          </w:p>
        </w:tc>
        <w:tc>
          <w:tcPr>
            <w:tcW w:w="843" w:type="dxa"/>
            <w:vAlign w:val="center"/>
          </w:tcPr>
          <w:p w14:paraId="702A98F6" w14:textId="77777777" w:rsidR="006A520B" w:rsidRDefault="00000000">
            <w:r>
              <w:t>1</w:t>
            </w:r>
          </w:p>
        </w:tc>
      </w:tr>
      <w:tr w:rsidR="006A520B" w14:paraId="4A5228C3" w14:textId="77777777">
        <w:tc>
          <w:tcPr>
            <w:tcW w:w="1115" w:type="dxa"/>
            <w:vAlign w:val="center"/>
          </w:tcPr>
          <w:p w14:paraId="4D1C4634" w14:textId="77777777" w:rsidR="006A520B" w:rsidRDefault="00000000">
            <w:r>
              <w:t>冷冻水泵</w:t>
            </w:r>
          </w:p>
        </w:tc>
        <w:tc>
          <w:tcPr>
            <w:tcW w:w="990" w:type="dxa"/>
            <w:vAlign w:val="center"/>
          </w:tcPr>
          <w:p w14:paraId="50BE2024" w14:textId="77777777" w:rsidR="006A520B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28E3EA75" w14:textId="77777777" w:rsidR="006A520B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4AA65B20" w14:textId="77777777" w:rsidR="006A520B" w:rsidRDefault="00000000">
            <w:r>
              <w:t>30</w:t>
            </w:r>
          </w:p>
        </w:tc>
        <w:tc>
          <w:tcPr>
            <w:tcW w:w="1415" w:type="dxa"/>
            <w:vAlign w:val="center"/>
          </w:tcPr>
          <w:p w14:paraId="6B02C58C" w14:textId="77777777" w:rsidR="006A520B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64616D6A" w14:textId="77777777" w:rsidR="006A520B" w:rsidRDefault="00000000">
            <w:r>
              <w:t>37.6</w:t>
            </w:r>
          </w:p>
        </w:tc>
        <w:tc>
          <w:tcPr>
            <w:tcW w:w="1556" w:type="dxa"/>
            <w:vAlign w:val="center"/>
          </w:tcPr>
          <w:p w14:paraId="08AF6888" w14:textId="77777777" w:rsidR="006A520B" w:rsidRDefault="00000000">
            <w:r>
              <w:t>－</w:t>
            </w:r>
          </w:p>
        </w:tc>
        <w:tc>
          <w:tcPr>
            <w:tcW w:w="843" w:type="dxa"/>
            <w:vAlign w:val="center"/>
          </w:tcPr>
          <w:p w14:paraId="4C49E7E5" w14:textId="77777777" w:rsidR="006A520B" w:rsidRDefault="00000000">
            <w:r>
              <w:t>1</w:t>
            </w:r>
          </w:p>
        </w:tc>
      </w:tr>
    </w:tbl>
    <w:p w14:paraId="4CF2A23F" w14:textId="77777777" w:rsidR="006A520B" w:rsidRDefault="00000000">
      <w:pPr>
        <w:pStyle w:val="3"/>
        <w:rPr>
          <w:color w:val="000000"/>
        </w:rPr>
      </w:pPr>
      <w:bookmarkStart w:id="62" w:name="_Toc155825203"/>
      <w:r>
        <w:rPr>
          <w:color w:val="000000"/>
        </w:rPr>
        <w:t>运行工况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6A520B" w14:paraId="7A45856E" w14:textId="77777777">
        <w:tc>
          <w:tcPr>
            <w:tcW w:w="1115" w:type="dxa"/>
            <w:shd w:val="clear" w:color="auto" w:fill="E6E6E6"/>
            <w:vAlign w:val="center"/>
          </w:tcPr>
          <w:p w14:paraId="134729D3" w14:textId="77777777" w:rsidR="006A520B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1C3C73" w14:textId="77777777" w:rsidR="006A520B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47D57A" w14:textId="77777777" w:rsidR="006A520B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D59106" w14:textId="77777777" w:rsidR="006A520B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2955A5" w14:textId="77777777" w:rsidR="006A520B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C752D6" w14:textId="77777777" w:rsidR="006A520B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C1C8E9" w14:textId="77777777" w:rsidR="006A520B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6A520B" w14:paraId="51909971" w14:textId="77777777">
        <w:tc>
          <w:tcPr>
            <w:tcW w:w="1115" w:type="dxa"/>
            <w:shd w:val="clear" w:color="auto" w:fill="E6E6E6"/>
            <w:vAlign w:val="center"/>
          </w:tcPr>
          <w:p w14:paraId="581CD7A7" w14:textId="77777777" w:rsidR="006A520B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58A03E6" w14:textId="77777777" w:rsidR="006A520B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7AC46D69" w14:textId="77777777" w:rsidR="006A520B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5CA653B2" w14:textId="77777777" w:rsidR="006A520B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73E5CBEC" w14:textId="77777777" w:rsidR="006A520B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51CD0B07" w14:textId="77777777" w:rsidR="006A520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422CF3C5" w14:textId="77777777" w:rsidR="006A520B" w:rsidRDefault="00000000">
            <w:r>
              <w:t>0</w:t>
            </w:r>
          </w:p>
        </w:tc>
      </w:tr>
      <w:tr w:rsidR="006A520B" w14:paraId="41CBE0CE" w14:textId="77777777">
        <w:tc>
          <w:tcPr>
            <w:tcW w:w="1115" w:type="dxa"/>
            <w:shd w:val="clear" w:color="auto" w:fill="E6E6E6"/>
            <w:vAlign w:val="center"/>
          </w:tcPr>
          <w:p w14:paraId="335B6BD4" w14:textId="77777777" w:rsidR="006A520B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55446D72" w14:textId="77777777" w:rsidR="006A520B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3D27888E" w14:textId="77777777" w:rsidR="006A520B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30AE76C5" w14:textId="77777777" w:rsidR="006A520B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300F2C79" w14:textId="77777777" w:rsidR="006A520B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5129EDAE" w14:textId="77777777" w:rsidR="006A520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5090103D" w14:textId="77777777" w:rsidR="006A520B" w:rsidRDefault="00000000">
            <w:r>
              <w:t>0</w:t>
            </w:r>
          </w:p>
        </w:tc>
      </w:tr>
      <w:tr w:rsidR="006A520B" w14:paraId="461CA1AE" w14:textId="77777777">
        <w:tc>
          <w:tcPr>
            <w:tcW w:w="1115" w:type="dxa"/>
            <w:shd w:val="clear" w:color="auto" w:fill="E6E6E6"/>
            <w:vAlign w:val="center"/>
          </w:tcPr>
          <w:p w14:paraId="457C2736" w14:textId="77777777" w:rsidR="006A520B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46F91D6E" w14:textId="77777777" w:rsidR="006A520B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5DEAE47E" w14:textId="77777777" w:rsidR="006A520B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174CA652" w14:textId="77777777" w:rsidR="006A520B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2954485" w14:textId="77777777" w:rsidR="006A520B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3728D03" w14:textId="77777777" w:rsidR="006A520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3C989F1B" w14:textId="77777777" w:rsidR="006A520B" w:rsidRDefault="00000000">
            <w:r>
              <w:t>0</w:t>
            </w:r>
          </w:p>
        </w:tc>
      </w:tr>
      <w:tr w:rsidR="006A520B" w14:paraId="0499D385" w14:textId="77777777">
        <w:tc>
          <w:tcPr>
            <w:tcW w:w="1115" w:type="dxa"/>
            <w:shd w:val="clear" w:color="auto" w:fill="E6E6E6"/>
            <w:vAlign w:val="center"/>
          </w:tcPr>
          <w:p w14:paraId="53736601" w14:textId="77777777" w:rsidR="006A520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D1D0D62" w14:textId="77777777" w:rsidR="006A520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E9713FD" w14:textId="77777777" w:rsidR="006A520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4E68AE7" w14:textId="77777777" w:rsidR="006A520B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B6BB063" w14:textId="77777777" w:rsidR="006A520B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D5A922A" w14:textId="77777777" w:rsidR="006A520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16A64B0C" w14:textId="77777777" w:rsidR="006A520B" w:rsidRDefault="00000000">
            <w:r>
              <w:t>0</w:t>
            </w:r>
          </w:p>
        </w:tc>
      </w:tr>
    </w:tbl>
    <w:p w14:paraId="1C5445B9" w14:textId="77777777" w:rsidR="006A520B" w:rsidRDefault="00000000">
      <w:pPr>
        <w:pStyle w:val="3"/>
        <w:rPr>
          <w:color w:val="000000"/>
        </w:rPr>
      </w:pPr>
      <w:bookmarkStart w:id="63" w:name="_Toc155825204"/>
      <w:r>
        <w:rPr>
          <w:color w:val="000000"/>
        </w:rPr>
        <w:t>制冷能耗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6A520B" w14:paraId="04A9EB37" w14:textId="77777777">
        <w:tc>
          <w:tcPr>
            <w:tcW w:w="1115" w:type="dxa"/>
            <w:shd w:val="clear" w:color="auto" w:fill="E6E6E6"/>
            <w:vAlign w:val="center"/>
          </w:tcPr>
          <w:p w14:paraId="68038AB8" w14:textId="77777777" w:rsidR="006A520B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ED9DBE" w14:textId="77777777" w:rsidR="006A520B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C96741" w14:textId="77777777" w:rsidR="006A520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8AEB60" w14:textId="77777777" w:rsidR="006A520B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7495A5" w14:textId="77777777" w:rsidR="006A520B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9DB7A1" w14:textId="77777777" w:rsidR="006A520B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9A696B" w14:textId="77777777" w:rsidR="006A520B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CADDC0" w14:textId="77777777" w:rsidR="006A520B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6A520B" w14:paraId="155EC608" w14:textId="77777777">
        <w:tc>
          <w:tcPr>
            <w:tcW w:w="1115" w:type="dxa"/>
            <w:shd w:val="clear" w:color="auto" w:fill="E6E6E6"/>
            <w:vAlign w:val="center"/>
          </w:tcPr>
          <w:p w14:paraId="05B15601" w14:textId="77777777" w:rsidR="006A520B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7F3D209A" w14:textId="77777777" w:rsidR="006A520B" w:rsidRDefault="00000000">
            <w:r>
              <w:t>63134</w:t>
            </w:r>
          </w:p>
        </w:tc>
        <w:tc>
          <w:tcPr>
            <w:tcW w:w="1131" w:type="dxa"/>
            <w:vAlign w:val="center"/>
          </w:tcPr>
          <w:p w14:paraId="6718B5A5" w14:textId="77777777" w:rsidR="006A520B" w:rsidRDefault="00000000">
            <w:r>
              <w:t>906</w:t>
            </w:r>
          </w:p>
        </w:tc>
        <w:tc>
          <w:tcPr>
            <w:tcW w:w="1273" w:type="dxa"/>
            <w:vAlign w:val="center"/>
          </w:tcPr>
          <w:p w14:paraId="39FD64F7" w14:textId="77777777" w:rsidR="006A520B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49173265" w14:textId="77777777" w:rsidR="006A520B" w:rsidRDefault="00000000">
            <w:r>
              <w:t>15152</w:t>
            </w:r>
          </w:p>
        </w:tc>
        <w:tc>
          <w:tcPr>
            <w:tcW w:w="1273" w:type="dxa"/>
            <w:vAlign w:val="center"/>
          </w:tcPr>
          <w:p w14:paraId="19F51E4A" w14:textId="77777777" w:rsidR="006A520B" w:rsidRDefault="00000000">
            <w:r>
              <w:t>9060</w:t>
            </w:r>
          </w:p>
        </w:tc>
        <w:tc>
          <w:tcPr>
            <w:tcW w:w="1131" w:type="dxa"/>
            <w:vAlign w:val="center"/>
          </w:tcPr>
          <w:p w14:paraId="6B97CF4D" w14:textId="77777777" w:rsidR="006A520B" w:rsidRDefault="00000000">
            <w:r>
              <w:t>7248</w:t>
            </w:r>
          </w:p>
        </w:tc>
        <w:tc>
          <w:tcPr>
            <w:tcW w:w="1131" w:type="dxa"/>
            <w:vAlign w:val="center"/>
          </w:tcPr>
          <w:p w14:paraId="39F8B5AF" w14:textId="77777777" w:rsidR="006A520B" w:rsidRDefault="00000000">
            <w:r>
              <w:t>0</w:t>
            </w:r>
          </w:p>
        </w:tc>
      </w:tr>
      <w:tr w:rsidR="006A520B" w14:paraId="543AA437" w14:textId="77777777">
        <w:tc>
          <w:tcPr>
            <w:tcW w:w="1115" w:type="dxa"/>
            <w:shd w:val="clear" w:color="auto" w:fill="E6E6E6"/>
            <w:vAlign w:val="center"/>
          </w:tcPr>
          <w:p w14:paraId="6FDFD102" w14:textId="77777777" w:rsidR="006A520B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78622B17" w14:textId="77777777" w:rsidR="006A520B" w:rsidRDefault="00000000">
            <w:r>
              <w:t>1655</w:t>
            </w:r>
          </w:p>
        </w:tc>
        <w:tc>
          <w:tcPr>
            <w:tcW w:w="1131" w:type="dxa"/>
            <w:vAlign w:val="center"/>
          </w:tcPr>
          <w:p w14:paraId="691C0AD0" w14:textId="77777777" w:rsidR="006A520B" w:rsidRDefault="00000000">
            <w:r>
              <w:t>13</w:t>
            </w:r>
          </w:p>
        </w:tc>
        <w:tc>
          <w:tcPr>
            <w:tcW w:w="1273" w:type="dxa"/>
            <w:vAlign w:val="center"/>
          </w:tcPr>
          <w:p w14:paraId="73D7B855" w14:textId="77777777" w:rsidR="006A520B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35C78EDD" w14:textId="77777777" w:rsidR="006A520B" w:rsidRDefault="00000000">
            <w:r>
              <w:t>364</w:t>
            </w:r>
          </w:p>
        </w:tc>
        <w:tc>
          <w:tcPr>
            <w:tcW w:w="1273" w:type="dxa"/>
            <w:vAlign w:val="center"/>
          </w:tcPr>
          <w:p w14:paraId="43C08309" w14:textId="77777777" w:rsidR="006A520B" w:rsidRDefault="00000000">
            <w:r>
              <w:t>130</w:t>
            </w:r>
          </w:p>
        </w:tc>
        <w:tc>
          <w:tcPr>
            <w:tcW w:w="1131" w:type="dxa"/>
            <w:vAlign w:val="center"/>
          </w:tcPr>
          <w:p w14:paraId="4B6FC670" w14:textId="77777777" w:rsidR="006A520B" w:rsidRDefault="00000000">
            <w:r>
              <w:t>104</w:t>
            </w:r>
          </w:p>
        </w:tc>
        <w:tc>
          <w:tcPr>
            <w:tcW w:w="1131" w:type="dxa"/>
            <w:vAlign w:val="center"/>
          </w:tcPr>
          <w:p w14:paraId="1A1C8C2F" w14:textId="77777777" w:rsidR="006A520B" w:rsidRDefault="00000000">
            <w:r>
              <w:t>0</w:t>
            </w:r>
          </w:p>
        </w:tc>
      </w:tr>
      <w:tr w:rsidR="006A520B" w14:paraId="1F108CDB" w14:textId="77777777">
        <w:tc>
          <w:tcPr>
            <w:tcW w:w="1115" w:type="dxa"/>
            <w:shd w:val="clear" w:color="auto" w:fill="E6E6E6"/>
            <w:vAlign w:val="center"/>
          </w:tcPr>
          <w:p w14:paraId="68BAB436" w14:textId="77777777" w:rsidR="006A520B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5DA05A7A" w14:textId="77777777" w:rsidR="006A520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BBBD282" w14:textId="77777777" w:rsidR="006A520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F87BD6A" w14:textId="77777777" w:rsidR="006A520B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357A4C79" w14:textId="77777777" w:rsidR="006A520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FD483F1" w14:textId="77777777" w:rsidR="006A520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6D6810E" w14:textId="77777777" w:rsidR="006A520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E21BB04" w14:textId="77777777" w:rsidR="006A520B" w:rsidRDefault="00000000">
            <w:r>
              <w:t>0</w:t>
            </w:r>
          </w:p>
        </w:tc>
      </w:tr>
      <w:tr w:rsidR="006A520B" w14:paraId="5FFE6F20" w14:textId="77777777">
        <w:tc>
          <w:tcPr>
            <w:tcW w:w="1115" w:type="dxa"/>
            <w:shd w:val="clear" w:color="auto" w:fill="E6E6E6"/>
            <w:vAlign w:val="center"/>
          </w:tcPr>
          <w:p w14:paraId="58F85F89" w14:textId="77777777" w:rsidR="006A520B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4B75EA87" w14:textId="77777777" w:rsidR="006A520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5B31C21" w14:textId="77777777" w:rsidR="006A520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34AE4B9" w14:textId="77777777" w:rsidR="006A520B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2B3552AB" w14:textId="77777777" w:rsidR="006A520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7B12C35" w14:textId="77777777" w:rsidR="006A520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2F9CF0A" w14:textId="77777777" w:rsidR="006A520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48867AE" w14:textId="77777777" w:rsidR="006A520B" w:rsidRDefault="00000000">
            <w:r>
              <w:t>0</w:t>
            </w:r>
          </w:p>
        </w:tc>
      </w:tr>
      <w:tr w:rsidR="006A520B" w14:paraId="6D580D73" w14:textId="77777777">
        <w:tc>
          <w:tcPr>
            <w:tcW w:w="1115" w:type="dxa"/>
            <w:shd w:val="clear" w:color="auto" w:fill="E6E6E6"/>
            <w:vAlign w:val="center"/>
          </w:tcPr>
          <w:p w14:paraId="3EFA1490" w14:textId="77777777" w:rsidR="006A520B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1AF3AE68" w14:textId="77777777" w:rsidR="006A520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1769A4F" w14:textId="77777777" w:rsidR="006A520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E0A89F7" w14:textId="77777777" w:rsidR="006A520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55B8439" w14:textId="77777777" w:rsidR="006A520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2EC6116" w14:textId="77777777" w:rsidR="006A520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15575CA" w14:textId="77777777" w:rsidR="006A520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6949654" w14:textId="77777777" w:rsidR="006A520B" w:rsidRDefault="00000000">
            <w:r>
              <w:t>0</w:t>
            </w:r>
          </w:p>
        </w:tc>
      </w:tr>
      <w:tr w:rsidR="006A520B" w14:paraId="7FB585BB" w14:textId="77777777">
        <w:tc>
          <w:tcPr>
            <w:tcW w:w="1115" w:type="dxa"/>
            <w:shd w:val="clear" w:color="auto" w:fill="E6E6E6"/>
            <w:vAlign w:val="center"/>
          </w:tcPr>
          <w:p w14:paraId="6608D50F" w14:textId="77777777" w:rsidR="006A520B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7BE28A05" w14:textId="77777777" w:rsidR="006A520B" w:rsidRDefault="00000000">
            <w:r>
              <w:t>64789</w:t>
            </w:r>
          </w:p>
        </w:tc>
        <w:tc>
          <w:tcPr>
            <w:tcW w:w="1131" w:type="dxa"/>
            <w:vAlign w:val="center"/>
          </w:tcPr>
          <w:p w14:paraId="3CD5DF66" w14:textId="77777777" w:rsidR="006A520B" w:rsidRDefault="00000000">
            <w:r>
              <w:t>919</w:t>
            </w:r>
          </w:p>
        </w:tc>
        <w:tc>
          <w:tcPr>
            <w:tcW w:w="1273" w:type="dxa"/>
            <w:vAlign w:val="center"/>
          </w:tcPr>
          <w:p w14:paraId="73E81003" w14:textId="77777777" w:rsidR="006A520B" w:rsidRDefault="006A520B"/>
        </w:tc>
        <w:tc>
          <w:tcPr>
            <w:tcW w:w="1131" w:type="dxa"/>
            <w:vAlign w:val="center"/>
          </w:tcPr>
          <w:p w14:paraId="28BB39A1" w14:textId="77777777" w:rsidR="006A520B" w:rsidRDefault="00000000">
            <w:r>
              <w:t>15516</w:t>
            </w:r>
          </w:p>
        </w:tc>
        <w:tc>
          <w:tcPr>
            <w:tcW w:w="1273" w:type="dxa"/>
            <w:vAlign w:val="center"/>
          </w:tcPr>
          <w:p w14:paraId="319E96C1" w14:textId="77777777" w:rsidR="006A520B" w:rsidRDefault="00000000">
            <w:r>
              <w:t>9190</w:t>
            </w:r>
          </w:p>
        </w:tc>
        <w:tc>
          <w:tcPr>
            <w:tcW w:w="1131" w:type="dxa"/>
            <w:vAlign w:val="center"/>
          </w:tcPr>
          <w:p w14:paraId="2C0A259C" w14:textId="77777777" w:rsidR="006A520B" w:rsidRDefault="00000000">
            <w:r>
              <w:t>7352</w:t>
            </w:r>
          </w:p>
        </w:tc>
        <w:tc>
          <w:tcPr>
            <w:tcW w:w="1131" w:type="dxa"/>
            <w:vAlign w:val="center"/>
          </w:tcPr>
          <w:p w14:paraId="1C518DB1" w14:textId="77777777" w:rsidR="006A520B" w:rsidRDefault="00000000">
            <w:r>
              <w:t>0</w:t>
            </w:r>
          </w:p>
        </w:tc>
      </w:tr>
    </w:tbl>
    <w:p w14:paraId="71D84D3E" w14:textId="77777777" w:rsidR="006A520B" w:rsidRDefault="006A520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A520B" w14:paraId="749EFC53" w14:textId="77777777">
        <w:tc>
          <w:tcPr>
            <w:tcW w:w="2326" w:type="dxa"/>
            <w:shd w:val="clear" w:color="auto" w:fill="E6E6E6"/>
            <w:vAlign w:val="center"/>
          </w:tcPr>
          <w:p w14:paraId="12183C89" w14:textId="77777777" w:rsidR="006A520B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6D714BB" w14:textId="77777777" w:rsidR="006A520B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4433648" w14:textId="77777777" w:rsidR="006A520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18634A8" w14:textId="77777777" w:rsidR="006A520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A520B" w14:paraId="33E85EDC" w14:textId="77777777">
        <w:tc>
          <w:tcPr>
            <w:tcW w:w="2326" w:type="dxa"/>
            <w:shd w:val="clear" w:color="auto" w:fill="E6E6E6"/>
            <w:vAlign w:val="center"/>
          </w:tcPr>
          <w:p w14:paraId="1243008E" w14:textId="77777777" w:rsidR="006A520B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2F78F990" w14:textId="77777777" w:rsidR="006A520B" w:rsidRDefault="00000000">
            <w:r>
              <w:t>15516</w:t>
            </w:r>
          </w:p>
        </w:tc>
        <w:tc>
          <w:tcPr>
            <w:tcW w:w="2326" w:type="dxa"/>
            <w:vMerge w:val="restart"/>
            <w:vAlign w:val="center"/>
          </w:tcPr>
          <w:p w14:paraId="4F0AE912" w14:textId="77777777" w:rsidR="006A520B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709C369F" w14:textId="77777777" w:rsidR="006A520B" w:rsidRDefault="00000000">
            <w:r>
              <w:t>9.015</w:t>
            </w:r>
          </w:p>
        </w:tc>
      </w:tr>
      <w:tr w:rsidR="006A520B" w14:paraId="0AD10951" w14:textId="77777777">
        <w:tc>
          <w:tcPr>
            <w:tcW w:w="2326" w:type="dxa"/>
            <w:shd w:val="clear" w:color="auto" w:fill="E6E6E6"/>
            <w:vAlign w:val="center"/>
          </w:tcPr>
          <w:p w14:paraId="748BE361" w14:textId="77777777" w:rsidR="006A520B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359EE8B0" w14:textId="77777777" w:rsidR="006A520B" w:rsidRDefault="00000000">
            <w:r>
              <w:t>9190</w:t>
            </w:r>
          </w:p>
        </w:tc>
        <w:tc>
          <w:tcPr>
            <w:tcW w:w="2326" w:type="dxa"/>
            <w:vMerge/>
            <w:vAlign w:val="center"/>
          </w:tcPr>
          <w:p w14:paraId="2C5189DF" w14:textId="77777777" w:rsidR="006A520B" w:rsidRDefault="006A520B"/>
        </w:tc>
        <w:tc>
          <w:tcPr>
            <w:tcW w:w="2337" w:type="dxa"/>
            <w:vAlign w:val="center"/>
          </w:tcPr>
          <w:p w14:paraId="4F22F2FF" w14:textId="77777777" w:rsidR="006A520B" w:rsidRDefault="00000000">
            <w:r>
              <w:t>5.339</w:t>
            </w:r>
          </w:p>
        </w:tc>
      </w:tr>
      <w:tr w:rsidR="006A520B" w14:paraId="10C92F6E" w14:textId="77777777">
        <w:tc>
          <w:tcPr>
            <w:tcW w:w="2326" w:type="dxa"/>
            <w:shd w:val="clear" w:color="auto" w:fill="E6E6E6"/>
            <w:vAlign w:val="center"/>
          </w:tcPr>
          <w:p w14:paraId="105F1264" w14:textId="77777777" w:rsidR="006A520B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2A512F04" w14:textId="77777777" w:rsidR="006A520B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7857822" w14:textId="77777777" w:rsidR="006A520B" w:rsidRDefault="006A520B"/>
        </w:tc>
        <w:tc>
          <w:tcPr>
            <w:tcW w:w="2337" w:type="dxa"/>
            <w:vAlign w:val="center"/>
          </w:tcPr>
          <w:p w14:paraId="265E755D" w14:textId="77777777" w:rsidR="006A520B" w:rsidRDefault="00000000">
            <w:r>
              <w:t>0.000</w:t>
            </w:r>
          </w:p>
        </w:tc>
      </w:tr>
      <w:tr w:rsidR="006A520B" w14:paraId="6A42AC17" w14:textId="77777777">
        <w:tc>
          <w:tcPr>
            <w:tcW w:w="2326" w:type="dxa"/>
            <w:shd w:val="clear" w:color="auto" w:fill="E6E6E6"/>
            <w:vAlign w:val="center"/>
          </w:tcPr>
          <w:p w14:paraId="112D3CBF" w14:textId="77777777" w:rsidR="006A520B" w:rsidRDefault="00000000">
            <w:r>
              <w:lastRenderedPageBreak/>
              <w:t>冷冻水泵</w:t>
            </w:r>
          </w:p>
        </w:tc>
        <w:tc>
          <w:tcPr>
            <w:tcW w:w="2326" w:type="dxa"/>
            <w:vAlign w:val="center"/>
          </w:tcPr>
          <w:p w14:paraId="0F801E31" w14:textId="77777777" w:rsidR="006A520B" w:rsidRDefault="00000000">
            <w:r>
              <w:t>7352</w:t>
            </w:r>
          </w:p>
        </w:tc>
        <w:tc>
          <w:tcPr>
            <w:tcW w:w="2326" w:type="dxa"/>
            <w:vMerge/>
            <w:vAlign w:val="center"/>
          </w:tcPr>
          <w:p w14:paraId="4112F71F" w14:textId="77777777" w:rsidR="006A520B" w:rsidRDefault="006A520B"/>
        </w:tc>
        <w:tc>
          <w:tcPr>
            <w:tcW w:w="2337" w:type="dxa"/>
            <w:vAlign w:val="center"/>
          </w:tcPr>
          <w:p w14:paraId="0F9F3861" w14:textId="77777777" w:rsidR="006A520B" w:rsidRDefault="00000000">
            <w:r>
              <w:t>4.272</w:t>
            </w:r>
          </w:p>
        </w:tc>
      </w:tr>
      <w:tr w:rsidR="006A520B" w14:paraId="197FDA71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AD0D9CE" w14:textId="77777777" w:rsidR="006A520B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9407971" w14:textId="77777777" w:rsidR="006A520B" w:rsidRDefault="00000000">
            <w:r>
              <w:t>18.626</w:t>
            </w:r>
          </w:p>
        </w:tc>
      </w:tr>
    </w:tbl>
    <w:p w14:paraId="58EBD43A" w14:textId="77777777" w:rsidR="006A520B" w:rsidRDefault="00000000">
      <w:pPr>
        <w:pStyle w:val="2"/>
      </w:pPr>
      <w:bookmarkStart w:id="64" w:name="_Toc155825205"/>
      <w:r>
        <w:t>供暖系统</w:t>
      </w:r>
      <w:bookmarkEnd w:id="64"/>
    </w:p>
    <w:p w14:paraId="6A39913B" w14:textId="77777777" w:rsidR="006A520B" w:rsidRDefault="00000000">
      <w:pPr>
        <w:pStyle w:val="3"/>
        <w:rPr>
          <w:color w:val="000000"/>
        </w:rPr>
      </w:pPr>
      <w:bookmarkStart w:id="65" w:name="_Toc155825206"/>
      <w:r>
        <w:rPr>
          <w:color w:val="000000"/>
        </w:rPr>
        <w:t>热水锅炉系统</w:t>
      </w:r>
      <w:bookmarkEnd w:id="65"/>
    </w:p>
    <w:p w14:paraId="3D856E4F" w14:textId="77777777" w:rsidR="006A520B" w:rsidRDefault="00000000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6A520B" w14:paraId="50E337C6" w14:textId="77777777">
        <w:tc>
          <w:tcPr>
            <w:tcW w:w="1165" w:type="dxa"/>
            <w:shd w:val="clear" w:color="auto" w:fill="E6E6E6"/>
            <w:vAlign w:val="center"/>
          </w:tcPr>
          <w:p w14:paraId="42E5996D" w14:textId="77777777" w:rsidR="006A520B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D3BC46F" w14:textId="77777777" w:rsidR="006A520B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EBCE5B" w14:textId="77777777" w:rsidR="006A520B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5878F7" w14:textId="77777777" w:rsidR="006A520B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25519B" w14:textId="77777777" w:rsidR="006A520B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CB871CA" w14:textId="77777777" w:rsidR="006A520B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F21AFE" w14:textId="77777777" w:rsidR="006A520B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02361F" w14:textId="77777777" w:rsidR="006A520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A520B" w14:paraId="4191539E" w14:textId="77777777">
        <w:tc>
          <w:tcPr>
            <w:tcW w:w="1165" w:type="dxa"/>
            <w:vAlign w:val="center"/>
          </w:tcPr>
          <w:p w14:paraId="37DF9214" w14:textId="77777777" w:rsidR="006A520B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16F3D95E" w14:textId="77777777" w:rsidR="006A520B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23E6A54B" w14:textId="77777777" w:rsidR="006A520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600649" w14:textId="77777777" w:rsidR="006A520B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18DE08C5" w14:textId="77777777" w:rsidR="006A520B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190336C6" w14:textId="77777777" w:rsidR="006A520B" w:rsidRDefault="00000000">
            <w:r>
              <w:t>144629</w:t>
            </w:r>
          </w:p>
        </w:tc>
        <w:tc>
          <w:tcPr>
            <w:tcW w:w="1556" w:type="dxa"/>
            <w:vAlign w:val="center"/>
          </w:tcPr>
          <w:p w14:paraId="2B590F2A" w14:textId="77777777" w:rsidR="006A520B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12A791CE" w14:textId="77777777" w:rsidR="006A520B" w:rsidRDefault="00000000">
            <w:r>
              <w:t>64.575</w:t>
            </w:r>
          </w:p>
        </w:tc>
      </w:tr>
    </w:tbl>
    <w:p w14:paraId="7F41AEAF" w14:textId="77777777" w:rsidR="006A520B" w:rsidRDefault="00000000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6A520B" w14:paraId="34F658F3" w14:textId="77777777">
        <w:tc>
          <w:tcPr>
            <w:tcW w:w="2677" w:type="dxa"/>
            <w:shd w:val="clear" w:color="auto" w:fill="E6E6E6"/>
            <w:vAlign w:val="center"/>
          </w:tcPr>
          <w:p w14:paraId="15D76B0F" w14:textId="77777777" w:rsidR="006A520B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432DF1E" w14:textId="77777777" w:rsidR="006A520B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A62C02" w14:textId="77777777" w:rsidR="006A520B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7F325B7" w14:textId="77777777" w:rsidR="006A520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FAA0EB" w14:textId="77777777" w:rsidR="006A520B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AFC1D20" w14:textId="77777777" w:rsidR="006A520B" w:rsidRDefault="00000000">
            <w:pPr>
              <w:jc w:val="center"/>
            </w:pPr>
            <w:r>
              <w:t>台数</w:t>
            </w:r>
          </w:p>
        </w:tc>
      </w:tr>
      <w:tr w:rsidR="006A520B" w14:paraId="2ADA35E1" w14:textId="77777777">
        <w:tc>
          <w:tcPr>
            <w:tcW w:w="2677" w:type="dxa"/>
            <w:vAlign w:val="center"/>
          </w:tcPr>
          <w:p w14:paraId="69BF33B9" w14:textId="77777777" w:rsidR="006A520B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67302B0D" w14:textId="77777777" w:rsidR="006A520B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DF092AD" w14:textId="77777777" w:rsidR="006A520B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137C17A" w14:textId="77777777" w:rsidR="006A520B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63063BDC" w14:textId="77777777" w:rsidR="006A520B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1335F43" w14:textId="77777777" w:rsidR="006A520B" w:rsidRDefault="00000000">
            <w:r>
              <w:t>1</w:t>
            </w:r>
          </w:p>
        </w:tc>
      </w:tr>
    </w:tbl>
    <w:p w14:paraId="1051B67C" w14:textId="77777777" w:rsidR="006A520B" w:rsidRDefault="00000000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6A520B" w14:paraId="2CCC7CEA" w14:textId="77777777">
        <w:tc>
          <w:tcPr>
            <w:tcW w:w="1182" w:type="dxa"/>
            <w:shd w:val="clear" w:color="auto" w:fill="E6E6E6"/>
            <w:vAlign w:val="center"/>
          </w:tcPr>
          <w:p w14:paraId="29D26570" w14:textId="77777777" w:rsidR="006A520B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78A463B" w14:textId="77777777" w:rsidR="006A520B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EB4FAAB" w14:textId="77777777" w:rsidR="006A520B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0016147" w14:textId="77777777" w:rsidR="006A520B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FFDB936" w14:textId="77777777" w:rsidR="006A520B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3B70CFB" w14:textId="77777777" w:rsidR="006A520B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079D426" w14:textId="77777777" w:rsidR="006A520B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6A520B" w14:paraId="57D539F0" w14:textId="77777777">
        <w:tc>
          <w:tcPr>
            <w:tcW w:w="1182" w:type="dxa"/>
            <w:shd w:val="clear" w:color="auto" w:fill="E6E6E6"/>
            <w:vAlign w:val="center"/>
          </w:tcPr>
          <w:p w14:paraId="3BE0DEF2" w14:textId="77777777" w:rsidR="006A520B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3CD5BDC2" w14:textId="77777777" w:rsidR="006A520B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6EDD9F21" w14:textId="77777777" w:rsidR="006A520B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472EA528" w14:textId="77777777" w:rsidR="006A520B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14:paraId="6382C639" w14:textId="77777777" w:rsidR="006A520B" w:rsidRDefault="00000000">
            <w:r>
              <w:t>143527</w:t>
            </w:r>
          </w:p>
        </w:tc>
        <w:tc>
          <w:tcPr>
            <w:tcW w:w="1358" w:type="dxa"/>
            <w:vAlign w:val="center"/>
          </w:tcPr>
          <w:p w14:paraId="2AFB589E" w14:textId="77777777" w:rsidR="006A520B" w:rsidRDefault="00000000">
            <w:r>
              <w:t>1721</w:t>
            </w:r>
          </w:p>
        </w:tc>
        <w:tc>
          <w:tcPr>
            <w:tcW w:w="1358" w:type="dxa"/>
            <w:vAlign w:val="center"/>
          </w:tcPr>
          <w:p w14:paraId="07836C0F" w14:textId="77777777" w:rsidR="006A520B" w:rsidRDefault="00000000">
            <w:r>
              <w:t>13768</w:t>
            </w:r>
          </w:p>
        </w:tc>
      </w:tr>
      <w:tr w:rsidR="006A520B" w14:paraId="79B89DA5" w14:textId="77777777">
        <w:tc>
          <w:tcPr>
            <w:tcW w:w="1182" w:type="dxa"/>
            <w:shd w:val="clear" w:color="auto" w:fill="E6E6E6"/>
            <w:vAlign w:val="center"/>
          </w:tcPr>
          <w:p w14:paraId="2A1C98C3" w14:textId="77777777" w:rsidR="006A520B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261D2BE3" w14:textId="77777777" w:rsidR="006A520B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48295C09" w14:textId="77777777" w:rsidR="006A520B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75BCA46D" w14:textId="77777777" w:rsidR="006A520B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14:paraId="60FCDDA9" w14:textId="77777777" w:rsidR="006A520B" w:rsidRDefault="00000000">
            <w:r>
              <w:t>1102</w:t>
            </w:r>
          </w:p>
        </w:tc>
        <w:tc>
          <w:tcPr>
            <w:tcW w:w="1358" w:type="dxa"/>
            <w:vAlign w:val="center"/>
          </w:tcPr>
          <w:p w14:paraId="5FD0842B" w14:textId="77777777" w:rsidR="006A520B" w:rsidRDefault="00000000">
            <w:r>
              <w:t>4</w:t>
            </w:r>
          </w:p>
        </w:tc>
        <w:tc>
          <w:tcPr>
            <w:tcW w:w="1358" w:type="dxa"/>
            <w:vAlign w:val="center"/>
          </w:tcPr>
          <w:p w14:paraId="5D6B556A" w14:textId="77777777" w:rsidR="006A520B" w:rsidRDefault="00000000">
            <w:r>
              <w:t>32</w:t>
            </w:r>
          </w:p>
        </w:tc>
      </w:tr>
      <w:tr w:rsidR="006A520B" w14:paraId="1276E8E6" w14:textId="77777777">
        <w:tc>
          <w:tcPr>
            <w:tcW w:w="1182" w:type="dxa"/>
            <w:shd w:val="clear" w:color="auto" w:fill="E6E6E6"/>
            <w:vAlign w:val="center"/>
          </w:tcPr>
          <w:p w14:paraId="3A84B07D" w14:textId="77777777" w:rsidR="006A520B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0F737478" w14:textId="77777777" w:rsidR="006A520B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5B47D6E4" w14:textId="77777777" w:rsidR="006A520B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6E0BC49D" w14:textId="77777777" w:rsidR="006A520B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14:paraId="5482A86E" w14:textId="77777777" w:rsidR="006A520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384654B" w14:textId="77777777" w:rsidR="006A520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92EC635" w14:textId="77777777" w:rsidR="006A520B" w:rsidRDefault="00000000">
            <w:r>
              <w:t>0</w:t>
            </w:r>
          </w:p>
        </w:tc>
      </w:tr>
      <w:tr w:rsidR="006A520B" w14:paraId="691441CF" w14:textId="77777777">
        <w:tc>
          <w:tcPr>
            <w:tcW w:w="1182" w:type="dxa"/>
            <w:shd w:val="clear" w:color="auto" w:fill="E6E6E6"/>
            <w:vAlign w:val="center"/>
          </w:tcPr>
          <w:p w14:paraId="76D18CF4" w14:textId="77777777" w:rsidR="006A520B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60195ED4" w14:textId="77777777" w:rsidR="006A520B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4857E453" w14:textId="77777777" w:rsidR="006A520B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6EDF20E9" w14:textId="77777777" w:rsidR="006A520B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14:paraId="00FE85E8" w14:textId="77777777" w:rsidR="006A520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F63C11D" w14:textId="77777777" w:rsidR="006A520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0F45957" w14:textId="77777777" w:rsidR="006A520B" w:rsidRDefault="00000000">
            <w:r>
              <w:t>0</w:t>
            </w:r>
          </w:p>
        </w:tc>
      </w:tr>
      <w:tr w:rsidR="006A520B" w14:paraId="27F579B9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492D8EEC" w14:textId="77777777" w:rsidR="006A520B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73D0BCB6" w14:textId="77777777" w:rsidR="006A520B" w:rsidRDefault="00000000">
            <w:r>
              <w:t>144629</w:t>
            </w:r>
          </w:p>
        </w:tc>
        <w:tc>
          <w:tcPr>
            <w:tcW w:w="1358" w:type="dxa"/>
            <w:vAlign w:val="center"/>
          </w:tcPr>
          <w:p w14:paraId="29E48F2D" w14:textId="77777777" w:rsidR="006A520B" w:rsidRDefault="00000000">
            <w:r>
              <w:t>1725</w:t>
            </w:r>
          </w:p>
        </w:tc>
        <w:tc>
          <w:tcPr>
            <w:tcW w:w="1358" w:type="dxa"/>
            <w:vAlign w:val="center"/>
          </w:tcPr>
          <w:p w14:paraId="40556AF8" w14:textId="77777777" w:rsidR="006A520B" w:rsidRDefault="00000000">
            <w:r>
              <w:t>13800</w:t>
            </w:r>
          </w:p>
        </w:tc>
      </w:tr>
    </w:tbl>
    <w:p w14:paraId="0F4B6894" w14:textId="77777777" w:rsidR="006A520B" w:rsidRDefault="006A520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6A520B" w14:paraId="4859DD84" w14:textId="77777777">
        <w:tc>
          <w:tcPr>
            <w:tcW w:w="3056" w:type="dxa"/>
            <w:shd w:val="clear" w:color="auto" w:fill="E6E6E6"/>
            <w:vAlign w:val="center"/>
          </w:tcPr>
          <w:p w14:paraId="5AF7BC59" w14:textId="77777777" w:rsidR="006A520B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6D018037" w14:textId="77777777" w:rsidR="006A520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6DA0AEAC" w14:textId="77777777" w:rsidR="006A520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A520B" w14:paraId="1264C117" w14:textId="77777777">
        <w:tc>
          <w:tcPr>
            <w:tcW w:w="3056" w:type="dxa"/>
            <w:vAlign w:val="center"/>
          </w:tcPr>
          <w:p w14:paraId="3A93F37C" w14:textId="77777777" w:rsidR="006A520B" w:rsidRDefault="00000000">
            <w:r>
              <w:t>13800</w:t>
            </w:r>
          </w:p>
        </w:tc>
        <w:tc>
          <w:tcPr>
            <w:tcW w:w="3203" w:type="dxa"/>
            <w:vAlign w:val="center"/>
          </w:tcPr>
          <w:p w14:paraId="58F0B06A" w14:textId="77777777" w:rsidR="006A520B" w:rsidRDefault="00000000">
            <w:r>
              <w:t>0.581</w:t>
            </w:r>
          </w:p>
        </w:tc>
        <w:tc>
          <w:tcPr>
            <w:tcW w:w="3056" w:type="dxa"/>
            <w:vAlign w:val="center"/>
          </w:tcPr>
          <w:p w14:paraId="24ACC094" w14:textId="77777777" w:rsidR="006A520B" w:rsidRDefault="00000000">
            <w:r>
              <w:t>8.018</w:t>
            </w:r>
          </w:p>
        </w:tc>
      </w:tr>
    </w:tbl>
    <w:p w14:paraId="3E50423B" w14:textId="77777777" w:rsidR="006A520B" w:rsidRDefault="00000000">
      <w:pPr>
        <w:pStyle w:val="2"/>
      </w:pPr>
      <w:bookmarkStart w:id="66" w:name="_Toc155825207"/>
      <w:r>
        <w:t>空调风机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A520B" w14:paraId="3D5228F2" w14:textId="77777777">
        <w:tc>
          <w:tcPr>
            <w:tcW w:w="2326" w:type="dxa"/>
            <w:shd w:val="clear" w:color="auto" w:fill="E6E6E6"/>
            <w:vAlign w:val="center"/>
          </w:tcPr>
          <w:p w14:paraId="2809B816" w14:textId="77777777" w:rsidR="006A520B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7E7F7FD" w14:textId="77777777" w:rsidR="006A520B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9217024" w14:textId="77777777" w:rsidR="006A520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2D7D6A4" w14:textId="77777777" w:rsidR="006A520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A520B" w14:paraId="52DC1B26" w14:textId="77777777">
        <w:tc>
          <w:tcPr>
            <w:tcW w:w="2326" w:type="dxa"/>
            <w:shd w:val="clear" w:color="auto" w:fill="E6E6E6"/>
            <w:vAlign w:val="center"/>
          </w:tcPr>
          <w:p w14:paraId="13F99DD0" w14:textId="77777777" w:rsidR="006A520B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6A27FC7E" w14:textId="77777777" w:rsidR="006A520B" w:rsidRDefault="00000000">
            <w:r>
              <w:t>7564</w:t>
            </w:r>
          </w:p>
        </w:tc>
        <w:tc>
          <w:tcPr>
            <w:tcW w:w="2326" w:type="dxa"/>
            <w:vMerge w:val="restart"/>
            <w:vAlign w:val="center"/>
          </w:tcPr>
          <w:p w14:paraId="1B0E5600" w14:textId="77777777" w:rsidR="006A520B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10060AE1" w14:textId="77777777" w:rsidR="006A520B" w:rsidRDefault="00000000">
            <w:r>
              <w:t>4.395</w:t>
            </w:r>
          </w:p>
        </w:tc>
      </w:tr>
      <w:tr w:rsidR="006A520B" w14:paraId="39773185" w14:textId="77777777">
        <w:tc>
          <w:tcPr>
            <w:tcW w:w="2326" w:type="dxa"/>
            <w:shd w:val="clear" w:color="auto" w:fill="E6E6E6"/>
            <w:vAlign w:val="center"/>
          </w:tcPr>
          <w:p w14:paraId="610A7099" w14:textId="77777777" w:rsidR="006A520B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688E77B8" w14:textId="77777777" w:rsidR="006A520B" w:rsidRDefault="00000000">
            <w:r>
              <w:t>1058</w:t>
            </w:r>
          </w:p>
        </w:tc>
        <w:tc>
          <w:tcPr>
            <w:tcW w:w="2326" w:type="dxa"/>
            <w:vMerge/>
            <w:vAlign w:val="center"/>
          </w:tcPr>
          <w:p w14:paraId="3C93BB64" w14:textId="77777777" w:rsidR="006A520B" w:rsidRDefault="006A520B"/>
        </w:tc>
        <w:tc>
          <w:tcPr>
            <w:tcW w:w="2337" w:type="dxa"/>
            <w:vAlign w:val="center"/>
          </w:tcPr>
          <w:p w14:paraId="0A88B43D" w14:textId="77777777" w:rsidR="006A520B" w:rsidRDefault="00000000">
            <w:r>
              <w:t>0.614</w:t>
            </w:r>
          </w:p>
        </w:tc>
      </w:tr>
      <w:tr w:rsidR="006A520B" w14:paraId="5E66AD8A" w14:textId="77777777">
        <w:tc>
          <w:tcPr>
            <w:tcW w:w="2326" w:type="dxa"/>
            <w:shd w:val="clear" w:color="auto" w:fill="E6E6E6"/>
            <w:vAlign w:val="center"/>
          </w:tcPr>
          <w:p w14:paraId="2CB39F59" w14:textId="77777777" w:rsidR="006A520B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01F4DF9E" w14:textId="77777777" w:rsidR="006A520B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A337269" w14:textId="77777777" w:rsidR="006A520B" w:rsidRDefault="006A520B"/>
        </w:tc>
        <w:tc>
          <w:tcPr>
            <w:tcW w:w="2337" w:type="dxa"/>
            <w:vAlign w:val="center"/>
          </w:tcPr>
          <w:p w14:paraId="12B900F7" w14:textId="77777777" w:rsidR="006A520B" w:rsidRDefault="00000000">
            <w:r>
              <w:t>0.000</w:t>
            </w:r>
          </w:p>
        </w:tc>
      </w:tr>
      <w:tr w:rsidR="006A520B" w14:paraId="307FA603" w14:textId="77777777">
        <w:tc>
          <w:tcPr>
            <w:tcW w:w="2326" w:type="dxa"/>
            <w:shd w:val="clear" w:color="auto" w:fill="E6E6E6"/>
            <w:vAlign w:val="center"/>
          </w:tcPr>
          <w:p w14:paraId="241C6E9C" w14:textId="77777777" w:rsidR="006A520B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71CC2A97" w14:textId="77777777" w:rsidR="006A520B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08ACD7B" w14:textId="77777777" w:rsidR="006A520B" w:rsidRDefault="006A520B"/>
        </w:tc>
        <w:tc>
          <w:tcPr>
            <w:tcW w:w="2337" w:type="dxa"/>
            <w:vAlign w:val="center"/>
          </w:tcPr>
          <w:p w14:paraId="27F9AD72" w14:textId="77777777" w:rsidR="006A520B" w:rsidRDefault="00000000">
            <w:r>
              <w:t>0.0000</w:t>
            </w:r>
          </w:p>
        </w:tc>
      </w:tr>
      <w:tr w:rsidR="006A520B" w14:paraId="5376C03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C109263" w14:textId="77777777" w:rsidR="006A520B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2CCBCE1" w14:textId="77777777" w:rsidR="006A520B" w:rsidRDefault="00000000">
            <w:r>
              <w:t>5.009</w:t>
            </w:r>
          </w:p>
        </w:tc>
      </w:tr>
    </w:tbl>
    <w:p w14:paraId="0DB87B23" w14:textId="77777777" w:rsidR="006A520B" w:rsidRDefault="00000000">
      <w:pPr>
        <w:pStyle w:val="1"/>
        <w:rPr>
          <w:color w:val="000000"/>
        </w:rPr>
      </w:pPr>
      <w:bookmarkStart w:id="67" w:name="_Toc155825208"/>
      <w:r>
        <w:rPr>
          <w:color w:val="000000"/>
        </w:rPr>
        <w:lastRenderedPageBreak/>
        <w:t>照明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A520B" w14:paraId="42834BA8" w14:textId="77777777">
        <w:tc>
          <w:tcPr>
            <w:tcW w:w="1822" w:type="dxa"/>
            <w:shd w:val="clear" w:color="auto" w:fill="E6E6E6"/>
            <w:vAlign w:val="center"/>
          </w:tcPr>
          <w:p w14:paraId="7958A4EF" w14:textId="77777777" w:rsidR="006A520B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BC6001" w14:textId="77777777" w:rsidR="006A520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DBBF7E1" w14:textId="77777777" w:rsidR="006A520B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F2153B2" w14:textId="77777777" w:rsidR="006A520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C94AF26" w14:textId="77777777" w:rsidR="006A520B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F103CB0" w14:textId="77777777" w:rsidR="006A520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CF51DC1" w14:textId="77777777" w:rsidR="006A520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A520B" w14:paraId="5C19CCC6" w14:textId="77777777">
        <w:tc>
          <w:tcPr>
            <w:tcW w:w="1822" w:type="dxa"/>
            <w:vAlign w:val="center"/>
          </w:tcPr>
          <w:p w14:paraId="41FA3E01" w14:textId="77777777" w:rsidR="006A520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38297B43" w14:textId="77777777" w:rsidR="006A520B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2A6A9D72" w14:textId="77777777" w:rsidR="006A520B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5726EBAA" w14:textId="77777777" w:rsidR="006A520B" w:rsidRDefault="00000000">
            <w:r>
              <w:t>1556</w:t>
            </w:r>
          </w:p>
        </w:tc>
        <w:tc>
          <w:tcPr>
            <w:tcW w:w="1330" w:type="dxa"/>
            <w:vAlign w:val="center"/>
          </w:tcPr>
          <w:p w14:paraId="0B2BBD04" w14:textId="77777777" w:rsidR="006A520B" w:rsidRDefault="00000000">
            <w:r>
              <w:t>23532</w:t>
            </w:r>
          </w:p>
        </w:tc>
        <w:tc>
          <w:tcPr>
            <w:tcW w:w="1330" w:type="dxa"/>
            <w:vAlign w:val="center"/>
          </w:tcPr>
          <w:p w14:paraId="27FEF748" w14:textId="77777777" w:rsidR="006A520B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7B613ACD" w14:textId="77777777" w:rsidR="006A520B" w:rsidRDefault="00000000">
            <w:r>
              <w:t>13.672</w:t>
            </w:r>
          </w:p>
        </w:tc>
      </w:tr>
      <w:tr w:rsidR="006A520B" w14:paraId="3C3B888C" w14:textId="77777777">
        <w:tc>
          <w:tcPr>
            <w:tcW w:w="7990" w:type="dxa"/>
            <w:gridSpan w:val="6"/>
            <w:vAlign w:val="center"/>
          </w:tcPr>
          <w:p w14:paraId="64D19CF9" w14:textId="77777777" w:rsidR="006A520B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587FDC84" w14:textId="77777777" w:rsidR="006A520B" w:rsidRDefault="00000000">
            <w:r>
              <w:t>13.672</w:t>
            </w:r>
          </w:p>
        </w:tc>
      </w:tr>
    </w:tbl>
    <w:p w14:paraId="52F23F78" w14:textId="77777777" w:rsidR="006A520B" w:rsidRDefault="00000000">
      <w:pPr>
        <w:pStyle w:val="1"/>
        <w:rPr>
          <w:color w:val="000000"/>
        </w:rPr>
      </w:pPr>
      <w:bookmarkStart w:id="68" w:name="_Toc155825209"/>
      <w:r>
        <w:rPr>
          <w:color w:val="000000"/>
        </w:rPr>
        <w:t>排风机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6A520B" w14:paraId="31721DDF" w14:textId="77777777">
        <w:tc>
          <w:tcPr>
            <w:tcW w:w="1165" w:type="dxa"/>
            <w:shd w:val="clear" w:color="auto" w:fill="E6E6E6"/>
            <w:vAlign w:val="center"/>
          </w:tcPr>
          <w:p w14:paraId="3279CBEA" w14:textId="77777777" w:rsidR="006A520B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590AA60" w14:textId="77777777" w:rsidR="006A520B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9E4DA9A" w14:textId="77777777" w:rsidR="006A520B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BA3027C" w14:textId="77777777" w:rsidR="006A520B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7A34642" w14:textId="77777777" w:rsidR="006A520B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DCB2B85" w14:textId="77777777" w:rsidR="006A520B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651431D" w14:textId="77777777" w:rsidR="006A520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6889969" w14:textId="77777777" w:rsidR="006A520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A520B" w14:paraId="2439552D" w14:textId="77777777">
        <w:tc>
          <w:tcPr>
            <w:tcW w:w="1165" w:type="dxa"/>
            <w:vAlign w:val="center"/>
          </w:tcPr>
          <w:p w14:paraId="01F0CDDB" w14:textId="77777777" w:rsidR="006A520B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0E15F5DF" w14:textId="77777777" w:rsidR="006A520B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7B861F09" w14:textId="77777777" w:rsidR="006A520B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6361A7DC" w14:textId="77777777" w:rsidR="006A520B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34718C0C" w14:textId="77777777" w:rsidR="006A520B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03167C22" w14:textId="77777777" w:rsidR="006A520B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10A4DAAE" w14:textId="77777777" w:rsidR="006A520B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1F65ECC7" w14:textId="77777777" w:rsidR="006A520B" w:rsidRDefault="00000000">
            <w:r>
              <w:t>42.413</w:t>
            </w:r>
          </w:p>
        </w:tc>
      </w:tr>
      <w:tr w:rsidR="006A520B" w14:paraId="0E4190F8" w14:textId="77777777">
        <w:tc>
          <w:tcPr>
            <w:tcW w:w="8150" w:type="dxa"/>
            <w:gridSpan w:val="7"/>
            <w:vAlign w:val="center"/>
          </w:tcPr>
          <w:p w14:paraId="468572BE" w14:textId="77777777" w:rsidR="006A520B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088FC33C" w14:textId="77777777" w:rsidR="006A520B" w:rsidRDefault="00000000">
            <w:r>
              <w:t>42.413</w:t>
            </w:r>
          </w:p>
        </w:tc>
      </w:tr>
    </w:tbl>
    <w:p w14:paraId="0463281B" w14:textId="77777777" w:rsidR="006A520B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 w14:paraId="6B063526" w14:textId="77777777" w:rsidR="006A520B" w:rsidRDefault="00000000">
      <w:pPr>
        <w:pStyle w:val="1"/>
        <w:rPr>
          <w:color w:val="000000"/>
        </w:rPr>
      </w:pPr>
      <w:bookmarkStart w:id="69" w:name="_Toc155825210"/>
      <w:r>
        <w:rPr>
          <w:color w:val="000000"/>
        </w:rPr>
        <w:t>生活热水</w:t>
      </w:r>
      <w:bookmarkEnd w:id="69"/>
    </w:p>
    <w:p w14:paraId="6831EC7C" w14:textId="77777777" w:rsidR="006A520B" w:rsidRDefault="00000000">
      <w:pPr>
        <w:pStyle w:val="2"/>
      </w:pPr>
      <w:bookmarkStart w:id="70" w:name="_Toc155825211"/>
      <w:r>
        <w:t>热水需求</w:t>
      </w:r>
      <w:bookmarkEnd w:id="7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6A520B" w14:paraId="20B2F643" w14:textId="77777777">
        <w:tc>
          <w:tcPr>
            <w:tcW w:w="1550" w:type="dxa"/>
            <w:shd w:val="clear" w:color="auto" w:fill="E6E6E6"/>
            <w:vAlign w:val="center"/>
          </w:tcPr>
          <w:p w14:paraId="5E4A50A6" w14:textId="77777777" w:rsidR="006A520B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04D6F4" w14:textId="77777777" w:rsidR="006A520B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B74900" w14:textId="77777777" w:rsidR="006A520B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A78503B" w14:textId="77777777" w:rsidR="006A520B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4AAA900" w14:textId="77777777" w:rsidR="006A520B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2221600" w14:textId="77777777" w:rsidR="006A520B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6A520B" w14:paraId="19A839FB" w14:textId="77777777">
        <w:tc>
          <w:tcPr>
            <w:tcW w:w="1550" w:type="dxa"/>
            <w:vAlign w:val="center"/>
          </w:tcPr>
          <w:p w14:paraId="0C9E3059" w14:textId="77777777" w:rsidR="006A520B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2BB18F2A" w14:textId="77777777" w:rsidR="006A520B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55CE0703" w14:textId="77777777" w:rsidR="006A520B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5BEFE63D" w14:textId="77777777" w:rsidR="006A520B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1D609E6F" w14:textId="77777777" w:rsidR="006A520B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1EAACDDC" w14:textId="77777777" w:rsidR="006A520B" w:rsidRDefault="00000000">
            <w:r>
              <w:t>18778</w:t>
            </w:r>
          </w:p>
        </w:tc>
      </w:tr>
      <w:tr w:rsidR="006A520B" w14:paraId="30D1DBFE" w14:textId="77777777">
        <w:tc>
          <w:tcPr>
            <w:tcW w:w="7750" w:type="dxa"/>
            <w:gridSpan w:val="5"/>
            <w:vAlign w:val="center"/>
          </w:tcPr>
          <w:p w14:paraId="65C5097B" w14:textId="77777777" w:rsidR="006A520B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53098F78" w14:textId="77777777" w:rsidR="006A520B" w:rsidRDefault="00000000">
            <w:r>
              <w:t>18778</w:t>
            </w:r>
          </w:p>
        </w:tc>
      </w:tr>
    </w:tbl>
    <w:p w14:paraId="7DF15A3D" w14:textId="77777777" w:rsidR="006A520B" w:rsidRDefault="00000000">
      <w:pPr>
        <w:pStyle w:val="2"/>
      </w:pPr>
      <w:bookmarkStart w:id="71" w:name="_Toc155825212"/>
      <w:r>
        <w:t>太阳能集热</w:t>
      </w:r>
      <w:bookmarkEnd w:id="7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6A520B" w14:paraId="4D19A1E0" w14:textId="77777777">
        <w:tc>
          <w:tcPr>
            <w:tcW w:w="1115" w:type="dxa"/>
            <w:shd w:val="clear" w:color="auto" w:fill="E6E6E6"/>
            <w:vAlign w:val="center"/>
          </w:tcPr>
          <w:p w14:paraId="2F1FD47E" w14:textId="77777777" w:rsidR="006A520B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27A2D6" w14:textId="77777777" w:rsidR="006A520B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9EED5E" w14:textId="77777777" w:rsidR="006A520B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36051248" w14:textId="77777777" w:rsidR="006A520B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B9B138B" w14:textId="77777777" w:rsidR="006A520B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749AEF7" w14:textId="77777777" w:rsidR="006A520B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30C9E9C3" w14:textId="77777777" w:rsidR="006A520B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6A520B" w14:paraId="4E1112A6" w14:textId="77777777">
        <w:tc>
          <w:tcPr>
            <w:tcW w:w="1115" w:type="dxa"/>
            <w:vAlign w:val="center"/>
          </w:tcPr>
          <w:p w14:paraId="6B63E584" w14:textId="77777777" w:rsidR="006A520B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7268DC4E" w14:textId="77777777" w:rsidR="006A520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BD89725" w14:textId="77777777" w:rsidR="006A520B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7F2B3530" w14:textId="77777777" w:rsidR="006A520B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37A46EF8" w14:textId="77777777" w:rsidR="006A520B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3A41F5BD" w14:textId="77777777" w:rsidR="006A520B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0F7D1EBE" w14:textId="77777777" w:rsidR="006A520B" w:rsidRDefault="00000000">
            <w:r>
              <w:t>44445</w:t>
            </w:r>
          </w:p>
        </w:tc>
      </w:tr>
      <w:tr w:rsidR="006A520B" w14:paraId="790F3881" w14:textId="77777777">
        <w:tc>
          <w:tcPr>
            <w:tcW w:w="7417" w:type="dxa"/>
            <w:gridSpan w:val="6"/>
            <w:vAlign w:val="center"/>
          </w:tcPr>
          <w:p w14:paraId="000549EB" w14:textId="77777777" w:rsidR="006A520B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65F16727" w14:textId="77777777" w:rsidR="006A520B" w:rsidRDefault="00000000">
            <w:r>
              <w:t>44445</w:t>
            </w:r>
          </w:p>
        </w:tc>
      </w:tr>
    </w:tbl>
    <w:p w14:paraId="57F7A5CC" w14:textId="77777777" w:rsidR="006A520B" w:rsidRDefault="00000000">
      <w:pPr>
        <w:pStyle w:val="2"/>
      </w:pPr>
      <w:bookmarkStart w:id="72" w:name="_Toc155825213"/>
      <w:r>
        <w:t>热水设备</w:t>
      </w:r>
      <w:bookmarkEnd w:id="7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6A520B" w14:paraId="51ABDFA0" w14:textId="77777777">
        <w:tc>
          <w:tcPr>
            <w:tcW w:w="3124" w:type="dxa"/>
            <w:shd w:val="clear" w:color="auto" w:fill="E6E6E6"/>
            <w:vAlign w:val="center"/>
          </w:tcPr>
          <w:p w14:paraId="52A0638B" w14:textId="77777777" w:rsidR="006A520B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179C91" w14:textId="77777777" w:rsidR="006A520B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ADE550C" w14:textId="77777777" w:rsidR="006A520B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717643" w14:textId="77777777" w:rsidR="006A520B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D2DE6D" w14:textId="77777777" w:rsidR="006A520B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6A520B" w14:paraId="493BF530" w14:textId="77777777">
        <w:tc>
          <w:tcPr>
            <w:tcW w:w="3124" w:type="dxa"/>
            <w:vAlign w:val="center"/>
          </w:tcPr>
          <w:p w14:paraId="49AEE9C5" w14:textId="77777777" w:rsidR="006A520B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564B12F1" w14:textId="77777777" w:rsidR="006A520B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922825E" w14:textId="77777777" w:rsidR="006A520B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5BF00951" w14:textId="77777777" w:rsidR="006A520B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22A258F8" w14:textId="77777777" w:rsidR="006A520B" w:rsidRDefault="00000000">
            <w:r>
              <w:t>0</w:t>
            </w:r>
          </w:p>
        </w:tc>
      </w:tr>
    </w:tbl>
    <w:p w14:paraId="1C3A1D23" w14:textId="77777777" w:rsidR="006A520B" w:rsidRDefault="006A520B">
      <w:pPr>
        <w:rPr>
          <w:color w:val="000000"/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6A520B" w14:paraId="2E6BEF6E" w14:textId="77777777">
        <w:tc>
          <w:tcPr>
            <w:tcW w:w="3101" w:type="dxa"/>
            <w:shd w:val="clear" w:color="auto" w:fill="E6E6E6"/>
            <w:vAlign w:val="center"/>
          </w:tcPr>
          <w:p w14:paraId="7C7C945D" w14:textId="77777777" w:rsidR="006A520B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254AD05" w14:textId="77777777" w:rsidR="006A520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57E6EC3" w14:textId="77777777" w:rsidR="006A520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A520B" w14:paraId="0109E368" w14:textId="77777777">
        <w:tc>
          <w:tcPr>
            <w:tcW w:w="3101" w:type="dxa"/>
            <w:shd w:val="clear" w:color="auto" w:fill="E6E6E6"/>
            <w:vAlign w:val="center"/>
          </w:tcPr>
          <w:p w14:paraId="7DCD1876" w14:textId="77777777" w:rsidR="006A520B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40306E56" w14:textId="77777777" w:rsidR="006A520B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14:paraId="1D05C2AB" w14:textId="77777777" w:rsidR="006A520B" w:rsidRDefault="00000000">
            <w:r>
              <w:t>0.000</w:t>
            </w:r>
          </w:p>
        </w:tc>
      </w:tr>
    </w:tbl>
    <w:p w14:paraId="7365B29E" w14:textId="77777777" w:rsidR="006A520B" w:rsidRDefault="00000000">
      <w:pPr>
        <w:pStyle w:val="1"/>
        <w:rPr>
          <w:color w:val="000000"/>
        </w:rPr>
      </w:pPr>
      <w:bookmarkStart w:id="73" w:name="_Toc155825214"/>
      <w:r>
        <w:rPr>
          <w:color w:val="000000"/>
        </w:rPr>
        <w:lastRenderedPageBreak/>
        <w:t>电梯</w:t>
      </w:r>
      <w:bookmarkEnd w:id="73"/>
    </w:p>
    <w:p w14:paraId="1F824D30" w14:textId="77777777" w:rsidR="006A520B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14:paraId="64D7FE21" w14:textId="77777777" w:rsidR="006A520B" w:rsidRDefault="00000000">
      <w:pPr>
        <w:pStyle w:val="1"/>
        <w:rPr>
          <w:color w:val="000000"/>
        </w:rPr>
      </w:pPr>
      <w:bookmarkStart w:id="74" w:name="_Toc155825215"/>
      <w:r>
        <w:rPr>
          <w:color w:val="000000"/>
        </w:rPr>
        <w:t>光伏发电</w:t>
      </w:r>
      <w:bookmarkEnd w:id="74"/>
    </w:p>
    <w:p w14:paraId="4D3D3412" w14:textId="77777777" w:rsidR="006A520B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日照辐照量</w:t>
      </w:r>
      <w:r>
        <w:rPr>
          <w:color w:val="000000"/>
          <w:lang w:val="en-US"/>
        </w:rPr>
        <w:t>(kJ/</w:t>
      </w:r>
      <w:r>
        <w:rPr>
          <w:color w:val="000000"/>
          <w:lang w:val="en-US"/>
        </w:rPr>
        <w:t>㎡</w:t>
      </w:r>
      <w:r>
        <w:rPr>
          <w:color w:val="000000"/>
          <w:lang w:val="en-US"/>
        </w:rPr>
        <w:t>.</w:t>
      </w:r>
      <w:r>
        <w:rPr>
          <w:color w:val="000000"/>
          <w:lang w:val="en-US"/>
        </w:rPr>
        <w:t>天</w:t>
      </w:r>
      <w:r>
        <w:rPr>
          <w:color w:val="000000"/>
          <w:lang w:val="en-US"/>
        </w:rPr>
        <w:t>)</w:t>
      </w:r>
      <w:r>
        <w:rPr>
          <w:color w:val="000000"/>
          <w:lang w:val="en-US"/>
        </w:rPr>
        <w:t>：</w:t>
      </w:r>
      <w:r>
        <w:rPr>
          <w:color w:val="000000"/>
          <w:lang w:val="en-US"/>
        </w:rPr>
        <w:t>16340</w:t>
      </w:r>
      <w:r>
        <w:rPr>
          <w:color w:val="000000"/>
          <w:lang w:val="en-US"/>
        </w:rPr>
        <w:t>，年运行天数：</w:t>
      </w:r>
      <w:r>
        <w:rPr>
          <w:color w:val="000000"/>
          <w:lang w:val="en-US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6A520B" w14:paraId="6508145C" w14:textId="77777777">
        <w:tc>
          <w:tcPr>
            <w:tcW w:w="1398" w:type="dxa"/>
            <w:shd w:val="clear" w:color="auto" w:fill="E6E6E6"/>
            <w:vAlign w:val="center"/>
          </w:tcPr>
          <w:p w14:paraId="40036896" w14:textId="77777777" w:rsidR="006A520B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D0185C" w14:textId="77777777" w:rsidR="006A520B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436168" w14:textId="77777777" w:rsidR="006A520B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FCA069" w14:textId="77777777" w:rsidR="006A520B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A29683" w14:textId="77777777" w:rsidR="006A520B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0750C89" w14:textId="77777777" w:rsidR="006A520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56EC1A7" w14:textId="77777777" w:rsidR="006A520B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6A520B" w14:paraId="0FB8F1CE" w14:textId="77777777">
        <w:tc>
          <w:tcPr>
            <w:tcW w:w="1398" w:type="dxa"/>
            <w:vAlign w:val="center"/>
          </w:tcPr>
          <w:p w14:paraId="0201EE75" w14:textId="77777777" w:rsidR="006A520B" w:rsidRDefault="00000000">
            <w:r>
              <w:t>300</w:t>
            </w:r>
          </w:p>
        </w:tc>
        <w:tc>
          <w:tcPr>
            <w:tcW w:w="1131" w:type="dxa"/>
            <w:vAlign w:val="center"/>
          </w:tcPr>
          <w:p w14:paraId="1F25BA99" w14:textId="77777777" w:rsidR="006A520B" w:rsidRDefault="00000000">
            <w:r>
              <w:t>35</w:t>
            </w:r>
          </w:p>
        </w:tc>
        <w:tc>
          <w:tcPr>
            <w:tcW w:w="1131" w:type="dxa"/>
            <w:vAlign w:val="center"/>
          </w:tcPr>
          <w:p w14:paraId="05744CFD" w14:textId="77777777" w:rsidR="006A520B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59BA4260" w14:textId="77777777" w:rsidR="006A520B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59914D1E" w14:textId="77777777" w:rsidR="006A520B" w:rsidRDefault="00000000">
            <w:r>
              <w:t>110895</w:t>
            </w:r>
          </w:p>
        </w:tc>
        <w:tc>
          <w:tcPr>
            <w:tcW w:w="1431" w:type="dxa"/>
            <w:vAlign w:val="center"/>
          </w:tcPr>
          <w:p w14:paraId="3648557C" w14:textId="77777777" w:rsidR="006A520B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10044ADE" w14:textId="77777777" w:rsidR="006A520B" w:rsidRDefault="00000000">
            <w:r>
              <w:t>64.430</w:t>
            </w:r>
          </w:p>
        </w:tc>
      </w:tr>
      <w:tr w:rsidR="006A520B" w14:paraId="69C57E4C" w14:textId="77777777">
        <w:tc>
          <w:tcPr>
            <w:tcW w:w="7919" w:type="dxa"/>
            <w:gridSpan w:val="6"/>
            <w:vAlign w:val="center"/>
          </w:tcPr>
          <w:p w14:paraId="4521266E" w14:textId="77777777" w:rsidR="006A520B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23CC2573" w14:textId="77777777" w:rsidR="006A520B" w:rsidRDefault="00000000">
            <w:r>
              <w:t>64.430</w:t>
            </w:r>
          </w:p>
        </w:tc>
      </w:tr>
    </w:tbl>
    <w:p w14:paraId="588B1B6D" w14:textId="77777777" w:rsidR="006A520B" w:rsidRDefault="00000000">
      <w:pPr>
        <w:pStyle w:val="1"/>
        <w:rPr>
          <w:color w:val="000000"/>
        </w:rPr>
      </w:pPr>
      <w:bookmarkStart w:id="75" w:name="_Toc155825216"/>
      <w:r>
        <w:rPr>
          <w:color w:val="000000"/>
        </w:rPr>
        <w:t>风力发电</w:t>
      </w:r>
      <w:bookmarkEnd w:id="75"/>
    </w:p>
    <w:p w14:paraId="6BA7FB10" w14:textId="77777777" w:rsidR="006A520B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14:paraId="2657862E" w14:textId="77777777" w:rsidR="006A520B" w:rsidRDefault="00000000">
      <w:pPr>
        <w:pStyle w:val="1"/>
        <w:rPr>
          <w:color w:val="000000"/>
        </w:rPr>
      </w:pPr>
      <w:bookmarkStart w:id="76" w:name="_Toc155825217"/>
      <w:r>
        <w:rPr>
          <w:color w:val="000000"/>
        </w:rPr>
        <w:t>计算结果</w:t>
      </w:r>
      <w:bookmarkEnd w:id="76"/>
    </w:p>
    <w:p w14:paraId="06C365CF" w14:textId="77777777" w:rsidR="006A520B" w:rsidRDefault="00000000">
      <w:pPr>
        <w:pStyle w:val="2"/>
      </w:pPr>
      <w:bookmarkStart w:id="77" w:name="_Toc155825218"/>
      <w:r>
        <w:t>建材生产运输碳排放</w:t>
      </w:r>
      <w:bookmarkEnd w:id="77"/>
    </w:p>
    <w:p w14:paraId="11257A89" w14:textId="77777777" w:rsidR="006A520B" w:rsidRDefault="00000000">
      <w:pPr>
        <w:pStyle w:val="3"/>
        <w:rPr>
          <w:color w:val="000000"/>
        </w:rPr>
      </w:pPr>
      <w:bookmarkStart w:id="78" w:name="_Toc155825219"/>
      <w:r>
        <w:rPr>
          <w:color w:val="000000"/>
        </w:rPr>
        <w:t>建材生产阶段</w:t>
      </w:r>
      <w:bookmarkEnd w:id="78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6A520B" w14:paraId="1FF8272C" w14:textId="77777777">
        <w:tc>
          <w:tcPr>
            <w:tcW w:w="2263" w:type="dxa"/>
            <w:shd w:val="clear" w:color="auto" w:fill="E6E6E6"/>
            <w:vAlign w:val="center"/>
          </w:tcPr>
          <w:p w14:paraId="65DAA66B" w14:textId="77777777" w:rsidR="006A520B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102F501C" w14:textId="77777777" w:rsidR="006A520B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20F19B" w14:textId="77777777" w:rsidR="006A520B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E179F6" w14:textId="77777777" w:rsidR="006A520B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10A41E" w14:textId="77777777" w:rsidR="006A520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74E3E6" w14:textId="77777777" w:rsidR="006A520B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5557AF97" w14:textId="77777777" w:rsidR="006A520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A520B" w14:paraId="43C91504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0E038B5E" w14:textId="77777777" w:rsidR="006A520B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39065A75" w14:textId="77777777" w:rsidR="006A520B" w:rsidRDefault="00000000">
            <w:r>
              <w:t>0.000</w:t>
            </w:r>
          </w:p>
        </w:tc>
      </w:tr>
    </w:tbl>
    <w:p w14:paraId="1438247B" w14:textId="77777777" w:rsidR="006A520B" w:rsidRDefault="00000000">
      <w:pPr>
        <w:pStyle w:val="3"/>
        <w:rPr>
          <w:color w:val="000000"/>
        </w:rPr>
      </w:pPr>
      <w:bookmarkStart w:id="79" w:name="_Toc155825220"/>
      <w:r>
        <w:rPr>
          <w:color w:val="000000"/>
        </w:rPr>
        <w:t>建材运输阶段</w:t>
      </w:r>
      <w:bookmarkEnd w:id="79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6A520B" w14:paraId="4E86EF73" w14:textId="77777777">
        <w:tc>
          <w:tcPr>
            <w:tcW w:w="2954" w:type="dxa"/>
            <w:shd w:val="clear" w:color="auto" w:fill="E6E6E6"/>
            <w:vAlign w:val="center"/>
          </w:tcPr>
          <w:p w14:paraId="48DC36FC" w14:textId="77777777" w:rsidR="006A520B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363325" w14:textId="77777777" w:rsidR="006A520B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54E4DE" w14:textId="77777777" w:rsidR="006A520B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DCC4A3" w14:textId="77777777" w:rsidR="006A520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3070463B" w14:textId="77777777" w:rsidR="006A520B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E4314EF" w14:textId="77777777" w:rsidR="006A520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A520B" w14:paraId="22E0CA1B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299CF009" w14:textId="77777777" w:rsidR="006A520B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04B15A45" w14:textId="77777777" w:rsidR="006A520B" w:rsidRDefault="00000000">
            <w:r>
              <w:t>0.000</w:t>
            </w:r>
          </w:p>
        </w:tc>
      </w:tr>
    </w:tbl>
    <w:p w14:paraId="24B63AC3" w14:textId="77777777" w:rsidR="006A520B" w:rsidRDefault="00000000">
      <w:pPr>
        <w:pStyle w:val="2"/>
      </w:pPr>
      <w:bookmarkStart w:id="80" w:name="_Toc155825221"/>
      <w:r>
        <w:t>建筑建造拆除碳排放</w:t>
      </w:r>
      <w:bookmarkEnd w:id="80"/>
    </w:p>
    <w:p w14:paraId="7DF91338" w14:textId="77777777" w:rsidR="006A520B" w:rsidRDefault="00000000">
      <w:pPr>
        <w:pStyle w:val="3"/>
        <w:rPr>
          <w:color w:val="000000"/>
        </w:rPr>
      </w:pPr>
      <w:bookmarkStart w:id="81" w:name="_Toc155825222"/>
      <w:r>
        <w:rPr>
          <w:color w:val="000000"/>
        </w:rPr>
        <w:t>建筑建造</w:t>
      </w:r>
      <w:bookmarkEnd w:id="81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6A520B" w14:paraId="1E18F09F" w14:textId="77777777">
        <w:tc>
          <w:tcPr>
            <w:tcW w:w="1822" w:type="dxa"/>
            <w:shd w:val="clear" w:color="auto" w:fill="E6E6E6"/>
            <w:vAlign w:val="center"/>
          </w:tcPr>
          <w:p w14:paraId="57633704" w14:textId="77777777" w:rsidR="006A520B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4426F0B" w14:textId="77777777" w:rsidR="006A520B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3AAC3A0" w14:textId="77777777" w:rsidR="006A520B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1FA7AA" w14:textId="77777777" w:rsidR="006A520B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2E701D18" w14:textId="77777777" w:rsidR="006A520B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A520B" w14:paraId="38AA0671" w14:textId="77777777">
        <w:tc>
          <w:tcPr>
            <w:tcW w:w="1822" w:type="dxa"/>
            <w:shd w:val="clear" w:color="auto" w:fill="E6E6E6"/>
            <w:vAlign w:val="center"/>
          </w:tcPr>
          <w:p w14:paraId="3DD3C181" w14:textId="77777777" w:rsidR="006A520B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14:paraId="7FB33F1C" w14:textId="77777777" w:rsidR="006A520B" w:rsidRDefault="00000000">
            <w:r>
              <w:t>履带式推土机</w:t>
            </w:r>
            <w:r>
              <w:t>(</w:t>
            </w:r>
            <w:r>
              <w:t>功率</w:t>
            </w:r>
            <w:r>
              <w:t>75kW)</w:t>
            </w:r>
          </w:p>
        </w:tc>
        <w:tc>
          <w:tcPr>
            <w:tcW w:w="1839" w:type="dxa"/>
            <w:vAlign w:val="center"/>
          </w:tcPr>
          <w:p w14:paraId="1A891FCB" w14:textId="77777777" w:rsidR="006A520B" w:rsidRDefault="00000000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14:paraId="199563B9" w14:textId="77777777" w:rsidR="006A520B" w:rsidRDefault="00000000">
            <w:r>
              <w:t>5</w:t>
            </w:r>
          </w:p>
        </w:tc>
        <w:tc>
          <w:tcPr>
            <w:tcW w:w="1799" w:type="dxa"/>
            <w:vAlign w:val="center"/>
          </w:tcPr>
          <w:p w14:paraId="131F73CC" w14:textId="77777777" w:rsidR="006A520B" w:rsidRDefault="00000000">
            <w:r>
              <w:t>0.876</w:t>
            </w:r>
          </w:p>
        </w:tc>
      </w:tr>
      <w:tr w:rsidR="006A520B" w14:paraId="1C76D2C6" w14:textId="77777777">
        <w:tc>
          <w:tcPr>
            <w:tcW w:w="1822" w:type="dxa"/>
            <w:shd w:val="clear" w:color="auto" w:fill="E6E6E6"/>
            <w:vAlign w:val="center"/>
          </w:tcPr>
          <w:p w14:paraId="6DC5F2C4" w14:textId="77777777" w:rsidR="006A520B" w:rsidRDefault="00000000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14:paraId="5DFF419D" w14:textId="77777777" w:rsidR="006A520B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14:paraId="2484F9FB" w14:textId="77777777" w:rsidR="006A520B" w:rsidRDefault="00000000">
            <w:r>
              <w:t>0.044</w:t>
            </w:r>
          </w:p>
        </w:tc>
      </w:tr>
      <w:tr w:rsidR="006A520B" w14:paraId="4660F363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1580BF70" w14:textId="77777777" w:rsidR="006A520B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073CE66F" w14:textId="77777777" w:rsidR="006A520B" w:rsidRDefault="00000000">
            <w:r>
              <w:t>0.920</w:t>
            </w:r>
          </w:p>
        </w:tc>
      </w:tr>
    </w:tbl>
    <w:p w14:paraId="1065E63F" w14:textId="77777777" w:rsidR="006A520B" w:rsidRDefault="00000000">
      <w:pPr>
        <w:pStyle w:val="3"/>
      </w:pPr>
      <w:bookmarkStart w:id="82" w:name="_Toc155825223"/>
      <w:r>
        <w:t>建筑拆除</w:t>
      </w:r>
      <w:bookmarkEnd w:id="82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6A520B" w14:paraId="7ABFD742" w14:textId="77777777">
        <w:tc>
          <w:tcPr>
            <w:tcW w:w="1115" w:type="dxa"/>
            <w:shd w:val="clear" w:color="auto" w:fill="E6E6E6"/>
            <w:vAlign w:val="center"/>
          </w:tcPr>
          <w:p w14:paraId="303ECB17" w14:textId="77777777" w:rsidR="006A520B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740200C7" w14:textId="77777777" w:rsidR="006A520B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0BE4C0D1" w14:textId="77777777" w:rsidR="006A520B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1C5C267" w14:textId="77777777" w:rsidR="006A520B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A520B" w14:paraId="53184954" w14:textId="77777777">
        <w:tc>
          <w:tcPr>
            <w:tcW w:w="1115" w:type="dxa"/>
            <w:shd w:val="clear" w:color="auto" w:fill="E6E6E6"/>
            <w:vAlign w:val="center"/>
          </w:tcPr>
          <w:p w14:paraId="2CB20A1F" w14:textId="77777777" w:rsidR="006A520B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453B0693" w14:textId="77777777" w:rsidR="006A520B" w:rsidRDefault="00000000">
            <w:r>
              <w:t>0.920</w:t>
            </w:r>
          </w:p>
        </w:tc>
        <w:tc>
          <w:tcPr>
            <w:tcW w:w="2688" w:type="dxa"/>
            <w:vAlign w:val="center"/>
          </w:tcPr>
          <w:p w14:paraId="047821E7" w14:textId="77777777" w:rsidR="006A520B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0FB94EFF" w14:textId="77777777" w:rsidR="006A520B" w:rsidRDefault="00000000">
            <w:r>
              <w:t>0.092</w:t>
            </w:r>
          </w:p>
        </w:tc>
      </w:tr>
    </w:tbl>
    <w:p w14:paraId="65C1FA4C" w14:textId="77777777" w:rsidR="006A520B" w:rsidRDefault="00000000">
      <w:pPr>
        <w:pStyle w:val="2"/>
      </w:pPr>
      <w:bookmarkStart w:id="83" w:name="_Toc155825224"/>
      <w:r>
        <w:lastRenderedPageBreak/>
        <w:t>碳汇</w:t>
      </w:r>
      <w:bookmarkEnd w:id="83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6A520B" w14:paraId="281AF7CC" w14:textId="77777777">
        <w:tc>
          <w:tcPr>
            <w:tcW w:w="3803" w:type="dxa"/>
            <w:shd w:val="clear" w:color="auto" w:fill="E6E6E6"/>
            <w:vAlign w:val="center"/>
          </w:tcPr>
          <w:p w14:paraId="5DAC2D32" w14:textId="77777777" w:rsidR="006A520B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4EAD1C" w14:textId="77777777" w:rsidR="006A520B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53CBC3" w14:textId="77777777" w:rsidR="006A520B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BCC158" w14:textId="77777777" w:rsidR="006A520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522E14" w14:textId="77777777" w:rsidR="006A520B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6ABE7853" w14:textId="77777777" w:rsidR="006A520B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6A520B" w14:paraId="6FB3A9DD" w14:textId="77777777">
        <w:tc>
          <w:tcPr>
            <w:tcW w:w="3803" w:type="dxa"/>
            <w:shd w:val="clear" w:color="auto" w:fill="E6E6E6"/>
            <w:vAlign w:val="center"/>
          </w:tcPr>
          <w:p w14:paraId="2DA11950" w14:textId="77777777" w:rsidR="006A520B" w:rsidRDefault="00000000"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 w14:paraId="1854E17D" w14:textId="77777777" w:rsidR="006A520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B5B4092" w14:textId="77777777" w:rsidR="006A520B" w:rsidRDefault="00000000">
            <w:r>
              <w:t>0.5</w:t>
            </w:r>
          </w:p>
        </w:tc>
        <w:tc>
          <w:tcPr>
            <w:tcW w:w="707" w:type="dxa"/>
            <w:vAlign w:val="center"/>
          </w:tcPr>
          <w:p w14:paraId="46C8D171" w14:textId="77777777" w:rsidR="006A520B" w:rsidRDefault="00000000">
            <w:r>
              <w:t>1000</w:t>
            </w:r>
          </w:p>
        </w:tc>
        <w:tc>
          <w:tcPr>
            <w:tcW w:w="707" w:type="dxa"/>
            <w:vAlign w:val="center"/>
          </w:tcPr>
          <w:p w14:paraId="2117C2EE" w14:textId="77777777" w:rsidR="006A520B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279DE700" w14:textId="77777777" w:rsidR="006A520B" w:rsidRDefault="00000000">
            <w:r>
              <w:t>25.000</w:t>
            </w:r>
          </w:p>
        </w:tc>
      </w:tr>
      <w:tr w:rsidR="006A520B" w14:paraId="2462028C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5A886C55" w14:textId="77777777" w:rsidR="006A520B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3EB0EC32" w14:textId="77777777" w:rsidR="006A520B" w:rsidRDefault="00000000">
            <w:r>
              <w:t>25.000</w:t>
            </w:r>
          </w:p>
        </w:tc>
      </w:tr>
    </w:tbl>
    <w:p w14:paraId="5F087A2B" w14:textId="77777777" w:rsidR="006A520B" w:rsidRDefault="00000000">
      <w:pPr>
        <w:pStyle w:val="2"/>
      </w:pPr>
      <w:bookmarkStart w:id="84" w:name="_Toc155825225"/>
      <w:r>
        <w:t>建筑运行碳排放</w:t>
      </w:r>
      <w:bookmarkEnd w:id="8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20A0968C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63439E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41668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AAF058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077450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49E85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263BD6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7660A28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2D7B2350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BBC2FA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D7C2B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930D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777D12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冷源能耗"/>
            <w:r w:rsidRPr="00771B84">
              <w:rPr>
                <w:lang w:val="en-US"/>
              </w:rPr>
              <w:t>484.60</w:t>
            </w:r>
            <w:bookmarkEnd w:id="85"/>
          </w:p>
        </w:tc>
        <w:tc>
          <w:tcPr>
            <w:tcW w:w="1833" w:type="dxa"/>
            <w:vMerge w:val="restart"/>
            <w:vAlign w:val="center"/>
          </w:tcPr>
          <w:p w14:paraId="14301F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电力CO2排放因子"/>
            <w:r>
              <w:t>0.581</w:t>
            </w:r>
            <w:bookmarkEnd w:id="86"/>
          </w:p>
        </w:tc>
        <w:tc>
          <w:tcPr>
            <w:tcW w:w="1722" w:type="dxa"/>
            <w:vMerge w:val="restart"/>
            <w:vAlign w:val="center"/>
          </w:tcPr>
          <w:p w14:paraId="1527A8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空调能耗_电耗CO2排放"/>
            <w:r>
              <w:t>931.293</w:t>
            </w:r>
            <w:bookmarkEnd w:id="87"/>
          </w:p>
        </w:tc>
      </w:tr>
      <w:tr w:rsidR="00222B5F" w:rsidRPr="00771B84" w14:paraId="2B5DE70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8067C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BF505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61ED06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却水泵能耗"/>
            <w:r w:rsidRPr="00771B84">
              <w:rPr>
                <w:lang w:val="en-US"/>
              </w:rPr>
              <w:t>287.02</w:t>
            </w:r>
            <w:bookmarkEnd w:id="88"/>
          </w:p>
        </w:tc>
        <w:tc>
          <w:tcPr>
            <w:tcW w:w="1833" w:type="dxa"/>
            <w:vMerge/>
            <w:vAlign w:val="center"/>
          </w:tcPr>
          <w:p w14:paraId="5D30AB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F27F7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51AC10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C73F0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6ED71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2E310C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冻水泵能耗"/>
            <w:r w:rsidRPr="00771B84">
              <w:rPr>
                <w:lang w:val="en-US"/>
              </w:rPr>
              <w:t>229.62</w:t>
            </w:r>
            <w:bookmarkEnd w:id="89"/>
          </w:p>
        </w:tc>
        <w:tc>
          <w:tcPr>
            <w:tcW w:w="1833" w:type="dxa"/>
            <w:vMerge/>
            <w:vAlign w:val="center"/>
          </w:tcPr>
          <w:p w14:paraId="2AB543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6D930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BEC91F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E6C4C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AEDA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1E0DC8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833" w:type="dxa"/>
            <w:vMerge/>
            <w:vAlign w:val="center"/>
          </w:tcPr>
          <w:p w14:paraId="11DBC1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68F8B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56C746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DA912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A3CE9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6DE44D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单元式空调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833" w:type="dxa"/>
            <w:vMerge/>
            <w:vAlign w:val="center"/>
          </w:tcPr>
          <w:p w14:paraId="6A6EB0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372C7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9905B6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CBACB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1E6B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5B206A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空调能耗"/>
            <w:r w:rsidRPr="00771B84">
              <w:rPr>
                <w:lang w:val="en-US"/>
              </w:rPr>
              <w:t>1001.23</w:t>
            </w:r>
            <w:bookmarkEnd w:id="92"/>
          </w:p>
        </w:tc>
        <w:tc>
          <w:tcPr>
            <w:tcW w:w="1833" w:type="dxa"/>
            <w:vMerge/>
            <w:vAlign w:val="center"/>
          </w:tcPr>
          <w:p w14:paraId="05950C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21F65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769162B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20F960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AFA43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EC68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1175AC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热源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833" w:type="dxa"/>
            <w:vMerge w:val="restart"/>
            <w:vAlign w:val="center"/>
          </w:tcPr>
          <w:p w14:paraId="6A5602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电力CO2排放因子2"/>
            <w:r>
              <w:t>0.581</w:t>
            </w:r>
            <w:bookmarkEnd w:id="94"/>
          </w:p>
        </w:tc>
        <w:tc>
          <w:tcPr>
            <w:tcW w:w="1722" w:type="dxa"/>
            <w:vMerge w:val="restart"/>
            <w:vAlign w:val="center"/>
          </w:tcPr>
          <w:p w14:paraId="00AAE6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供暖能耗_电耗CO2排放"/>
            <w:r>
              <w:t>400.890</w:t>
            </w:r>
            <w:bookmarkEnd w:id="95"/>
          </w:p>
        </w:tc>
      </w:tr>
      <w:tr w:rsidR="00222B5F" w:rsidRPr="00771B84" w14:paraId="406D51A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58438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4ED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22A051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水泵能耗"/>
            <w:r w:rsidRPr="00771B84">
              <w:rPr>
                <w:lang w:val="en-US"/>
              </w:rPr>
              <w:t>431.00</w:t>
            </w:r>
            <w:bookmarkEnd w:id="96"/>
          </w:p>
        </w:tc>
        <w:tc>
          <w:tcPr>
            <w:tcW w:w="1833" w:type="dxa"/>
            <w:vMerge/>
            <w:vAlign w:val="center"/>
          </w:tcPr>
          <w:p w14:paraId="7B5097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5DC3ED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5C37813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CE12E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154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6AA63A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833" w:type="dxa"/>
            <w:vMerge/>
            <w:vAlign w:val="center"/>
          </w:tcPr>
          <w:p w14:paraId="0611F7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7A52F9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15A919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8652B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7D0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44361C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单元式热泵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833" w:type="dxa"/>
            <w:vMerge/>
            <w:vAlign w:val="center"/>
          </w:tcPr>
          <w:p w14:paraId="6AEB86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68A372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263883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A8F60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FE0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59DBED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供暖能耗"/>
            <w:r w:rsidRPr="00771B84">
              <w:rPr>
                <w:lang w:val="en-US"/>
              </w:rPr>
              <w:t>431.00</w:t>
            </w:r>
            <w:bookmarkEnd w:id="99"/>
          </w:p>
        </w:tc>
        <w:tc>
          <w:tcPr>
            <w:tcW w:w="1833" w:type="dxa"/>
            <w:vMerge/>
            <w:vAlign w:val="center"/>
          </w:tcPr>
          <w:p w14:paraId="654347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6123B8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014B45B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2F6CAE8C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770F62A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A0AA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05ABC4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新排风系统能耗"/>
            <w:r w:rsidRPr="00771B84">
              <w:rPr>
                <w:rFonts w:hint="eastAsia"/>
                <w:lang w:val="en-US"/>
              </w:rPr>
              <w:t>236.23</w:t>
            </w:r>
            <w:bookmarkEnd w:id="100"/>
          </w:p>
        </w:tc>
        <w:tc>
          <w:tcPr>
            <w:tcW w:w="1833" w:type="dxa"/>
            <w:vMerge w:val="restart"/>
            <w:vAlign w:val="center"/>
          </w:tcPr>
          <w:p w14:paraId="299971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电力CO2排放因子3"/>
            <w:r>
              <w:t>0.581</w:t>
            </w:r>
            <w:bookmarkEnd w:id="101"/>
          </w:p>
        </w:tc>
        <w:tc>
          <w:tcPr>
            <w:tcW w:w="1722" w:type="dxa"/>
            <w:vMerge w:val="restart"/>
            <w:vAlign w:val="center"/>
          </w:tcPr>
          <w:p w14:paraId="7EA58C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动力能耗_电耗CO2排放"/>
            <w:r>
              <w:t>250.450</w:t>
            </w:r>
            <w:bookmarkEnd w:id="102"/>
          </w:p>
        </w:tc>
      </w:tr>
      <w:tr w:rsidR="00222B5F" w:rsidRPr="00771B84" w14:paraId="7341EF4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557D9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C36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3EF692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风机盘管能耗"/>
            <w:r w:rsidRPr="00771B84">
              <w:rPr>
                <w:rFonts w:hint="eastAsia"/>
                <w:lang w:val="en-US"/>
              </w:rPr>
              <w:t>33.03</w:t>
            </w:r>
            <w:bookmarkEnd w:id="103"/>
          </w:p>
        </w:tc>
        <w:tc>
          <w:tcPr>
            <w:tcW w:w="1833" w:type="dxa"/>
            <w:vMerge/>
            <w:vAlign w:val="center"/>
          </w:tcPr>
          <w:p w14:paraId="145AFB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17B53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A1F7CD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385CF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D19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177B0D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/>
            <w:vAlign w:val="center"/>
          </w:tcPr>
          <w:p w14:paraId="66B7F2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9E465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D23B2B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50530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F5F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5FCC69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vMerge/>
            <w:vAlign w:val="center"/>
          </w:tcPr>
          <w:p w14:paraId="3FFC42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B7F49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DEB4E9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D8B51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C15D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7934BE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空调动力能耗"/>
            <w:r w:rsidRPr="00771B84">
              <w:rPr>
                <w:rFonts w:hint="eastAsia"/>
                <w:lang w:val="en-US"/>
              </w:rPr>
              <w:t>269.26</w:t>
            </w:r>
            <w:bookmarkEnd w:id="106"/>
          </w:p>
        </w:tc>
        <w:tc>
          <w:tcPr>
            <w:tcW w:w="1833" w:type="dxa"/>
            <w:vMerge/>
            <w:vAlign w:val="center"/>
          </w:tcPr>
          <w:p w14:paraId="778D39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FD949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B95445B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5732658C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436E874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7" w:name="照明能耗"/>
            <w:r w:rsidRPr="00771B84">
              <w:rPr>
                <w:rFonts w:hint="eastAsia"/>
                <w:lang w:val="en-US"/>
              </w:rPr>
              <w:t>734.93</w:t>
            </w:r>
            <w:bookmarkEnd w:id="107"/>
          </w:p>
        </w:tc>
        <w:tc>
          <w:tcPr>
            <w:tcW w:w="1833" w:type="dxa"/>
            <w:vAlign w:val="center"/>
          </w:tcPr>
          <w:p w14:paraId="024852F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8" w:name="电力CO2排放因子4"/>
            <w:r>
              <w:t>0.581</w:t>
            </w:r>
            <w:bookmarkEnd w:id="108"/>
          </w:p>
        </w:tc>
        <w:tc>
          <w:tcPr>
            <w:tcW w:w="1722" w:type="dxa"/>
          </w:tcPr>
          <w:p w14:paraId="2BA45D1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照明能耗_电耗CO2排放"/>
            <w:r>
              <w:t>683.596</w:t>
            </w:r>
            <w:bookmarkEnd w:id="109"/>
          </w:p>
        </w:tc>
      </w:tr>
      <w:tr w:rsidR="00662AD3" w:rsidRPr="00771B84" w14:paraId="32180209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086C3C97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3B5D250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-</w:t>
            </w:r>
            <w:bookmarkEnd w:id="110"/>
          </w:p>
        </w:tc>
        <w:tc>
          <w:tcPr>
            <w:tcW w:w="1833" w:type="dxa"/>
            <w:vAlign w:val="center"/>
          </w:tcPr>
          <w:p w14:paraId="7F63466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电力CO2排放因子5"/>
            <w:r>
              <w:rPr>
                <w:rFonts w:hint="eastAsia"/>
                <w:lang w:val="en-US"/>
              </w:rPr>
              <w:t>0.581</w:t>
            </w:r>
            <w:bookmarkEnd w:id="111"/>
          </w:p>
        </w:tc>
        <w:tc>
          <w:tcPr>
            <w:tcW w:w="1722" w:type="dxa"/>
          </w:tcPr>
          <w:p w14:paraId="1E90BFB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设备用电_电耗CO2排放"/>
            <w:r>
              <w:rPr>
                <w:rFonts w:hint="eastAsia"/>
                <w:lang w:val="en-US"/>
              </w:rPr>
              <w:t>-</w:t>
            </w:r>
            <w:bookmarkEnd w:id="112"/>
          </w:p>
        </w:tc>
      </w:tr>
      <w:tr w:rsidR="00222B5F" w:rsidRPr="00771B84" w14:paraId="594AC800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5E12E7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1C6C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74748A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833" w:type="dxa"/>
            <w:vMerge w:val="restart"/>
            <w:vAlign w:val="center"/>
          </w:tcPr>
          <w:p w14:paraId="35E99D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电力CO2排放因子6"/>
            <w:r>
              <w:t>0.581</w:t>
            </w:r>
            <w:bookmarkEnd w:id="114"/>
          </w:p>
        </w:tc>
        <w:tc>
          <w:tcPr>
            <w:tcW w:w="1722" w:type="dxa"/>
            <w:vMerge w:val="restart"/>
            <w:vAlign w:val="center"/>
          </w:tcPr>
          <w:p w14:paraId="5E4D5F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其他能耗_电耗CO2排放"/>
            <w:r>
              <w:t>2120.650</w:t>
            </w:r>
            <w:bookmarkEnd w:id="115"/>
          </w:p>
        </w:tc>
      </w:tr>
      <w:tr w:rsidR="00222B5F" w:rsidRPr="00771B84" w14:paraId="32E163E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4E78D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E91D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156D3B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排风机能耗"/>
            <w:r w:rsidRPr="00771B84">
              <w:rPr>
                <w:rFonts w:hint="eastAsia"/>
                <w:lang w:val="en-US"/>
              </w:rPr>
              <w:t>2279.91</w:t>
            </w:r>
            <w:bookmarkEnd w:id="116"/>
          </w:p>
        </w:tc>
        <w:tc>
          <w:tcPr>
            <w:tcW w:w="1833" w:type="dxa"/>
            <w:vMerge/>
          </w:tcPr>
          <w:p w14:paraId="1AA27D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6BB1A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12A11D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BC1FF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A9A96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0B93F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833" w:type="dxa"/>
            <w:vMerge/>
          </w:tcPr>
          <w:p w14:paraId="2DD4C7AD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6FCF404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F2EDD5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5FA93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F403B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44069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其他能耗"/>
            <w:r w:rsidRPr="00771B84">
              <w:rPr>
                <w:rFonts w:hint="eastAsia"/>
                <w:lang w:val="en-US"/>
              </w:rPr>
              <w:t>2279.91</w:t>
            </w:r>
            <w:bookmarkEnd w:id="118"/>
          </w:p>
        </w:tc>
        <w:tc>
          <w:tcPr>
            <w:tcW w:w="1833" w:type="dxa"/>
            <w:vMerge/>
          </w:tcPr>
          <w:p w14:paraId="761316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54265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7E23ED4" w14:textId="77777777" w:rsidTr="0009714A">
        <w:tc>
          <w:tcPr>
            <w:tcW w:w="1526" w:type="dxa"/>
            <w:shd w:val="clear" w:color="auto" w:fill="D0CECE"/>
            <w:vAlign w:val="center"/>
          </w:tcPr>
          <w:p w14:paraId="73EDFC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BEDD6A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E5090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3CCCA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288DF10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4B92FD1F" w14:textId="77777777" w:rsidTr="0009714A">
        <w:tc>
          <w:tcPr>
            <w:tcW w:w="1526" w:type="dxa"/>
            <w:shd w:val="clear" w:color="auto" w:fill="FFFFFF"/>
            <w:vAlign w:val="center"/>
          </w:tcPr>
          <w:p w14:paraId="6D9138EF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19" w:name="热源能耗_燃料类型"/>
            <w:r>
              <w:t>烟煤</w:t>
            </w:r>
            <w:r>
              <w:t>II</w:t>
            </w:r>
            <w:bookmarkEnd w:id="119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7421491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D1C06A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0" w:name="热源锅炉能耗"/>
            <w:r>
              <w:rPr>
                <w:rFonts w:hint="eastAsia"/>
                <w:lang w:val="en-US"/>
              </w:rPr>
              <w:t>6294.609</w:t>
            </w:r>
            <w:bookmarkEnd w:id="120"/>
          </w:p>
        </w:tc>
        <w:tc>
          <w:tcPr>
            <w:tcW w:w="1833" w:type="dxa"/>
            <w:shd w:val="clear" w:color="auto" w:fill="FFFFFF"/>
          </w:tcPr>
          <w:p w14:paraId="7738C20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1" w:name="热源能耗_燃料CO2排放因子"/>
            <w:r>
              <w:t>89</w:t>
            </w:r>
            <w:bookmarkEnd w:id="121"/>
          </w:p>
        </w:tc>
        <w:tc>
          <w:tcPr>
            <w:tcW w:w="1722" w:type="dxa"/>
            <w:shd w:val="clear" w:color="auto" w:fill="FFFFFF"/>
          </w:tcPr>
          <w:p w14:paraId="5778AD0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2" w:name="热源能耗锅炉碳排放"/>
            <w:r>
              <w:t>3228.764</w:t>
            </w:r>
            <w:bookmarkEnd w:id="122"/>
          </w:p>
        </w:tc>
      </w:tr>
      <w:tr w:rsidR="00230E30" w:rsidRPr="00771B84" w14:paraId="795BD816" w14:textId="77777777" w:rsidTr="0009714A">
        <w:tc>
          <w:tcPr>
            <w:tcW w:w="1526" w:type="dxa"/>
            <w:shd w:val="clear" w:color="auto" w:fill="FFFFFF"/>
            <w:vAlign w:val="center"/>
          </w:tcPr>
          <w:p w14:paraId="610579B5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3" w:name="热源能耗市政_燃料类型"/>
            <w:r>
              <w:t>无</w:t>
            </w:r>
            <w:bookmarkEnd w:id="123"/>
          </w:p>
        </w:tc>
        <w:tc>
          <w:tcPr>
            <w:tcW w:w="2551" w:type="dxa"/>
            <w:shd w:val="clear" w:color="auto" w:fill="FFFFFF"/>
            <w:vAlign w:val="center"/>
          </w:tcPr>
          <w:p w14:paraId="2A1B00BA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F7AF9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4" w:name="热源市政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833" w:type="dxa"/>
            <w:shd w:val="clear" w:color="auto" w:fill="FFFFFF"/>
          </w:tcPr>
          <w:p w14:paraId="011833C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5" w:name="热源能耗市政_燃料CO2排放因子"/>
            <w:r>
              <w:t>0</w:t>
            </w:r>
            <w:bookmarkEnd w:id="125"/>
          </w:p>
        </w:tc>
        <w:tc>
          <w:tcPr>
            <w:tcW w:w="1722" w:type="dxa"/>
            <w:shd w:val="clear" w:color="auto" w:fill="FFFFFF"/>
          </w:tcPr>
          <w:p w14:paraId="188675A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6" w:name="热源能耗市政碳排放"/>
            <w:r>
              <w:t>0.000</w:t>
            </w:r>
            <w:bookmarkEnd w:id="126"/>
          </w:p>
        </w:tc>
      </w:tr>
      <w:tr w:rsidR="0009714A" w:rsidRPr="00771B84" w14:paraId="7F951C7C" w14:textId="77777777" w:rsidTr="0009714A">
        <w:tc>
          <w:tcPr>
            <w:tcW w:w="1526" w:type="dxa"/>
            <w:shd w:val="clear" w:color="auto" w:fill="FFFFFF"/>
            <w:vAlign w:val="center"/>
          </w:tcPr>
          <w:p w14:paraId="537DC295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7" w:name="生活热水热源能耗_燃料类型"/>
            <w:r>
              <w:t>无</w:t>
            </w:r>
            <w:bookmarkEnd w:id="127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A9EB6A8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5D20D6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8" w:name="生活热水锅炉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833" w:type="dxa"/>
            <w:shd w:val="clear" w:color="auto" w:fill="FFFFFF"/>
            <w:vAlign w:val="center"/>
          </w:tcPr>
          <w:p w14:paraId="7659992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9" w:name="生活热水热源能耗_燃料CO2排放因子"/>
            <w:r>
              <w:t>0</w:t>
            </w:r>
            <w:bookmarkEnd w:id="129"/>
          </w:p>
        </w:tc>
        <w:tc>
          <w:tcPr>
            <w:tcW w:w="1722" w:type="dxa"/>
            <w:shd w:val="clear" w:color="auto" w:fill="FFFFFF"/>
            <w:vAlign w:val="center"/>
          </w:tcPr>
          <w:p w14:paraId="6655AB2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0" w:name="生活热水锅炉碳排放"/>
            <w:r>
              <w:t>0.000</w:t>
            </w:r>
            <w:bookmarkEnd w:id="130"/>
          </w:p>
        </w:tc>
      </w:tr>
      <w:tr w:rsidR="00627505" w:rsidRPr="00771B84" w14:paraId="74F86B7E" w14:textId="77777777" w:rsidTr="0009714A">
        <w:tc>
          <w:tcPr>
            <w:tcW w:w="1526" w:type="dxa"/>
            <w:shd w:val="clear" w:color="auto" w:fill="FFFFFF"/>
            <w:vAlign w:val="center"/>
          </w:tcPr>
          <w:p w14:paraId="1672CF43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1" w:name="炊事能耗_燃料类型"/>
            <w:r>
              <w:t>燃气</w:t>
            </w:r>
            <w:bookmarkEnd w:id="131"/>
          </w:p>
        </w:tc>
        <w:tc>
          <w:tcPr>
            <w:tcW w:w="2551" w:type="dxa"/>
            <w:shd w:val="clear" w:color="auto" w:fill="FFFFFF"/>
            <w:vAlign w:val="center"/>
          </w:tcPr>
          <w:p w14:paraId="4D860DE3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CFA16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2" w:name="炊事燃气消耗"/>
            <w:r>
              <w:rPr>
                <w:rFonts w:hint="eastAsia"/>
                <w:lang w:val="en-US"/>
              </w:rPr>
              <w:t>-</w:t>
            </w:r>
            <w:bookmarkEnd w:id="132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A706B8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3" w:name="炊事能耗_燃料CO2排放因子"/>
            <w:r>
              <w:t>55.54</w:t>
            </w:r>
            <w:bookmarkEnd w:id="133"/>
          </w:p>
        </w:tc>
        <w:tc>
          <w:tcPr>
            <w:tcW w:w="1722" w:type="dxa"/>
            <w:shd w:val="clear" w:color="auto" w:fill="FFFFFF"/>
            <w:vAlign w:val="center"/>
          </w:tcPr>
          <w:p w14:paraId="45DAC65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4" w:name="炊事碳排放"/>
            <w:r>
              <w:t>-</w:t>
            </w:r>
            <w:bookmarkEnd w:id="134"/>
          </w:p>
        </w:tc>
      </w:tr>
      <w:tr w:rsidR="002F591A" w:rsidRPr="00771B84" w14:paraId="5C3CF57B" w14:textId="77777777" w:rsidTr="001B63A9">
        <w:tc>
          <w:tcPr>
            <w:tcW w:w="1526" w:type="dxa"/>
            <w:shd w:val="clear" w:color="auto" w:fill="D0CECE"/>
            <w:vAlign w:val="center"/>
          </w:tcPr>
          <w:p w14:paraId="7940CA3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59998B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3085438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37C8D14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3BF3B5BE" w14:textId="77777777" w:rsidTr="00216720">
        <w:tc>
          <w:tcPr>
            <w:tcW w:w="1526" w:type="dxa"/>
            <w:shd w:val="clear" w:color="auto" w:fill="FFFFFF"/>
            <w:vAlign w:val="center"/>
          </w:tcPr>
          <w:p w14:paraId="29A258E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438B0D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1DE500A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5" w:name="制冷剂消耗量"/>
            <w:r>
              <w:t>0</w:t>
            </w:r>
            <w:bookmarkEnd w:id="135"/>
          </w:p>
        </w:tc>
        <w:tc>
          <w:tcPr>
            <w:tcW w:w="1722" w:type="dxa"/>
            <w:shd w:val="clear" w:color="auto" w:fill="FFFFFF"/>
            <w:vAlign w:val="center"/>
          </w:tcPr>
          <w:p w14:paraId="755794C8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36" w:name="制冷剂碳排放"/>
            <w:r>
              <w:t>0.000</w:t>
            </w:r>
            <w:bookmarkEnd w:id="136"/>
          </w:p>
        </w:tc>
      </w:tr>
      <w:tr w:rsidR="0060132F" w:rsidRPr="00771B84" w14:paraId="51ABEB0E" w14:textId="77777777" w:rsidTr="0009714A">
        <w:tc>
          <w:tcPr>
            <w:tcW w:w="1526" w:type="dxa"/>
            <w:shd w:val="clear" w:color="auto" w:fill="D0CECE"/>
            <w:vAlign w:val="center"/>
          </w:tcPr>
          <w:p w14:paraId="0F9001E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2A4F5FF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D7E08A3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71E164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848889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3D7B0D26" w14:textId="77777777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14:paraId="4B6563C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B0E3FE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1C274AF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7" w:name="光伏能耗"/>
            <w:r w:rsidRPr="00771B84">
              <w:rPr>
                <w:rFonts w:hint="eastAsia"/>
                <w:lang w:val="en-US"/>
              </w:rPr>
              <w:t>3463.43</w:t>
            </w:r>
            <w:bookmarkEnd w:id="137"/>
          </w:p>
        </w:tc>
        <w:tc>
          <w:tcPr>
            <w:tcW w:w="1833" w:type="dxa"/>
            <w:vMerge w:val="restart"/>
            <w:vAlign w:val="center"/>
          </w:tcPr>
          <w:p w14:paraId="2A728D7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8" w:name="电力CO2排放因子7"/>
            <w:r>
              <w:t>0.581</w:t>
            </w:r>
            <w:bookmarkEnd w:id="138"/>
          </w:p>
        </w:tc>
        <w:tc>
          <w:tcPr>
            <w:tcW w:w="1722" w:type="dxa"/>
          </w:tcPr>
          <w:p w14:paraId="07AAC60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9" w:name="光伏能耗_电耗CO2排放"/>
            <w:r>
              <w:t>3221.499</w:t>
            </w:r>
            <w:bookmarkEnd w:id="139"/>
          </w:p>
        </w:tc>
      </w:tr>
      <w:tr w:rsidR="003C4A70" w:rsidRPr="00771B84" w14:paraId="5195C74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4B43D2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9ACC8D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AA5E65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0" w:name="风力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833" w:type="dxa"/>
            <w:vMerge/>
          </w:tcPr>
          <w:p w14:paraId="3983268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776AA70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1" w:name="风力能耗_电耗CO2排放"/>
            <w:r>
              <w:t>0.000</w:t>
            </w:r>
            <w:bookmarkEnd w:id="141"/>
          </w:p>
        </w:tc>
      </w:tr>
      <w:tr w:rsidR="003C4A70" w:rsidRPr="00771B84" w14:paraId="190C8396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7A0BAB36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2CB4397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2" w:name="建筑总碳排放"/>
            <w:r>
              <w:t>4394.145</w:t>
            </w:r>
            <w:bookmarkEnd w:id="142"/>
          </w:p>
        </w:tc>
        <w:bookmarkStart w:id="143" w:name="建筑总碳排放平米"/>
        <w:bookmarkEnd w:id="143"/>
      </w:tr>
    </w:tbl>
    <w:p w14:paraId="1020DBAD" w14:textId="77777777" w:rsidR="00000000" w:rsidRDefault="00000000"/>
    <w:p w14:paraId="57982894" w14:textId="77777777" w:rsidR="006A520B" w:rsidRDefault="006A520B">
      <w:pPr>
        <w:rPr>
          <w:color w:val="000000"/>
          <w:lang w:val="en-US"/>
        </w:rPr>
      </w:pPr>
    </w:p>
    <w:p w14:paraId="0359A078" w14:textId="77777777" w:rsidR="006A520B" w:rsidRDefault="00000000">
      <w:pPr>
        <w:pStyle w:val="2"/>
      </w:pPr>
      <w:bookmarkStart w:id="144" w:name="_Toc155825226"/>
      <w:r>
        <w:t>全生命周期</w:t>
      </w:r>
      <w:bookmarkEnd w:id="144"/>
    </w:p>
    <w:p w14:paraId="206DC1E2" w14:textId="77777777" w:rsidR="006A520B" w:rsidRDefault="00000000">
      <w:pPr>
        <w:pStyle w:val="3"/>
        <w:rPr>
          <w:color w:val="000000"/>
        </w:rPr>
      </w:pPr>
      <w:bookmarkStart w:id="145" w:name="_Toc155825227"/>
      <w:r>
        <w:rPr>
          <w:color w:val="000000"/>
        </w:rPr>
        <w:t>单位面积指标</w:t>
      </w:r>
      <w:bookmarkEnd w:id="14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A520B" w14:paraId="54F68973" w14:textId="77777777">
        <w:tc>
          <w:tcPr>
            <w:tcW w:w="2263" w:type="dxa"/>
            <w:shd w:val="clear" w:color="auto" w:fill="E6E6E6"/>
            <w:vAlign w:val="center"/>
          </w:tcPr>
          <w:p w14:paraId="2DB3CDF9" w14:textId="77777777" w:rsidR="006A520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65F19F3F" w14:textId="77777777" w:rsidR="006A520B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1773345" w14:textId="77777777" w:rsidR="006A520B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6A520B" w14:paraId="4D4A7B99" w14:textId="77777777">
        <w:tc>
          <w:tcPr>
            <w:tcW w:w="2263" w:type="dxa"/>
            <w:shd w:val="clear" w:color="auto" w:fill="E6E6E6"/>
            <w:vAlign w:val="center"/>
          </w:tcPr>
          <w:p w14:paraId="1103E124" w14:textId="77777777" w:rsidR="006A520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5CE0D148" w14:textId="77777777" w:rsidR="006A520B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37C9A1A1" w14:textId="77777777" w:rsidR="006A520B" w:rsidRDefault="00000000">
            <w:r>
              <w:t>0.00</w:t>
            </w:r>
          </w:p>
        </w:tc>
      </w:tr>
      <w:tr w:rsidR="006A520B" w14:paraId="1E727A50" w14:textId="77777777">
        <w:tc>
          <w:tcPr>
            <w:tcW w:w="2263" w:type="dxa"/>
            <w:shd w:val="clear" w:color="auto" w:fill="E6E6E6"/>
            <w:vAlign w:val="center"/>
          </w:tcPr>
          <w:p w14:paraId="3D747BD1" w14:textId="77777777" w:rsidR="006A520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8BED598" w14:textId="77777777" w:rsidR="006A520B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0C150BCD" w14:textId="77777777" w:rsidR="006A520B" w:rsidRDefault="00000000">
            <w:r>
              <w:t>0.00</w:t>
            </w:r>
          </w:p>
        </w:tc>
      </w:tr>
      <w:tr w:rsidR="006A520B" w14:paraId="7371DABA" w14:textId="77777777">
        <w:tc>
          <w:tcPr>
            <w:tcW w:w="2263" w:type="dxa"/>
            <w:shd w:val="clear" w:color="auto" w:fill="E6E6E6"/>
            <w:vAlign w:val="center"/>
          </w:tcPr>
          <w:p w14:paraId="28CB0370" w14:textId="77777777" w:rsidR="006A520B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F4FB842" w14:textId="77777777" w:rsidR="006A520B" w:rsidRDefault="00000000">
            <w:r>
              <w:t>0.01</w:t>
            </w:r>
          </w:p>
        </w:tc>
        <w:tc>
          <w:tcPr>
            <w:tcW w:w="3316" w:type="dxa"/>
            <w:vAlign w:val="center"/>
          </w:tcPr>
          <w:p w14:paraId="005C63EB" w14:textId="77777777" w:rsidR="006A520B" w:rsidRDefault="00000000">
            <w:r>
              <w:t>0.58</w:t>
            </w:r>
          </w:p>
        </w:tc>
      </w:tr>
      <w:tr w:rsidR="006A520B" w14:paraId="5F34C892" w14:textId="77777777">
        <w:tc>
          <w:tcPr>
            <w:tcW w:w="2263" w:type="dxa"/>
            <w:shd w:val="clear" w:color="auto" w:fill="E6E6E6"/>
            <w:vAlign w:val="center"/>
          </w:tcPr>
          <w:p w14:paraId="71E0FFCA" w14:textId="77777777" w:rsidR="006A520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FC1D819" w14:textId="77777777" w:rsidR="006A520B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2A8C30B1" w14:textId="77777777" w:rsidR="006A520B" w:rsidRDefault="00000000">
            <w:r>
              <w:t>0.06</w:t>
            </w:r>
          </w:p>
        </w:tc>
      </w:tr>
      <w:tr w:rsidR="006A520B" w14:paraId="733BBFD1" w14:textId="77777777">
        <w:tc>
          <w:tcPr>
            <w:tcW w:w="2263" w:type="dxa"/>
            <w:shd w:val="clear" w:color="auto" w:fill="E6E6E6"/>
            <w:vAlign w:val="center"/>
          </w:tcPr>
          <w:p w14:paraId="06FF73D1" w14:textId="77777777" w:rsidR="006A520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10AC630" w14:textId="77777777" w:rsidR="006A520B" w:rsidRDefault="00000000">
            <w:r>
              <w:t>54.89</w:t>
            </w:r>
          </w:p>
        </w:tc>
        <w:tc>
          <w:tcPr>
            <w:tcW w:w="3316" w:type="dxa"/>
            <w:vAlign w:val="center"/>
          </w:tcPr>
          <w:p w14:paraId="6561C7D2" w14:textId="77777777" w:rsidR="006A520B" w:rsidRDefault="00000000">
            <w:r>
              <w:t>2744.73</w:t>
            </w:r>
          </w:p>
        </w:tc>
      </w:tr>
      <w:tr w:rsidR="006A520B" w14:paraId="6803CB5F" w14:textId="77777777">
        <w:tc>
          <w:tcPr>
            <w:tcW w:w="2263" w:type="dxa"/>
            <w:shd w:val="clear" w:color="auto" w:fill="E6E6E6"/>
            <w:vAlign w:val="center"/>
          </w:tcPr>
          <w:p w14:paraId="563AB0C8" w14:textId="77777777" w:rsidR="006A520B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249CCC3D" w14:textId="77777777" w:rsidR="006A520B" w:rsidRDefault="00000000">
            <w:r>
              <w:t>-0.31</w:t>
            </w:r>
          </w:p>
        </w:tc>
        <w:tc>
          <w:tcPr>
            <w:tcW w:w="3316" w:type="dxa"/>
            <w:vAlign w:val="center"/>
          </w:tcPr>
          <w:p w14:paraId="2E5402FF" w14:textId="77777777" w:rsidR="006A520B" w:rsidRDefault="00000000">
            <w:r>
              <w:t>-15.62</w:t>
            </w:r>
          </w:p>
        </w:tc>
      </w:tr>
      <w:tr w:rsidR="006A520B" w14:paraId="5DB0AAAC" w14:textId="77777777">
        <w:tc>
          <w:tcPr>
            <w:tcW w:w="2263" w:type="dxa"/>
            <w:shd w:val="clear" w:color="auto" w:fill="E6E6E6"/>
            <w:vAlign w:val="center"/>
          </w:tcPr>
          <w:p w14:paraId="749DFA70" w14:textId="77777777" w:rsidR="006A520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B9D8F59" w14:textId="77777777" w:rsidR="006A520B" w:rsidRDefault="00000000">
            <w:r>
              <w:t>54.59</w:t>
            </w:r>
          </w:p>
        </w:tc>
        <w:tc>
          <w:tcPr>
            <w:tcW w:w="3316" w:type="dxa"/>
            <w:vAlign w:val="center"/>
          </w:tcPr>
          <w:p w14:paraId="1691427E" w14:textId="77777777" w:rsidR="006A520B" w:rsidRDefault="00000000">
            <w:r>
              <w:t>2729.75</w:t>
            </w:r>
          </w:p>
        </w:tc>
      </w:tr>
    </w:tbl>
    <w:p w14:paraId="5D906C96" w14:textId="77777777" w:rsidR="006A520B" w:rsidRDefault="00000000">
      <w:pPr>
        <w:pStyle w:val="3"/>
        <w:rPr>
          <w:color w:val="000000"/>
        </w:rPr>
      </w:pPr>
      <w:bookmarkStart w:id="146" w:name="_Toc155825228"/>
      <w:r>
        <w:rPr>
          <w:color w:val="000000"/>
        </w:rPr>
        <w:t>总碳排放量</w:t>
      </w:r>
      <w:bookmarkEnd w:id="14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A520B" w14:paraId="62B73B03" w14:textId="77777777">
        <w:tc>
          <w:tcPr>
            <w:tcW w:w="2263" w:type="dxa"/>
            <w:shd w:val="clear" w:color="auto" w:fill="E6E6E6"/>
            <w:vAlign w:val="center"/>
          </w:tcPr>
          <w:p w14:paraId="08A2AA1C" w14:textId="77777777" w:rsidR="006A520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6364B210" w14:textId="77777777" w:rsidR="006A520B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90FEB01" w14:textId="77777777" w:rsidR="006A520B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A520B" w14:paraId="5E609CED" w14:textId="77777777">
        <w:tc>
          <w:tcPr>
            <w:tcW w:w="2263" w:type="dxa"/>
            <w:shd w:val="clear" w:color="auto" w:fill="E6E6E6"/>
            <w:vAlign w:val="center"/>
          </w:tcPr>
          <w:p w14:paraId="2A5FBE07" w14:textId="77777777" w:rsidR="006A520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609E783" w14:textId="77777777" w:rsidR="006A520B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350365AE" w14:textId="77777777" w:rsidR="006A520B" w:rsidRDefault="00000000">
            <w:r>
              <w:t>0.000</w:t>
            </w:r>
          </w:p>
        </w:tc>
      </w:tr>
      <w:tr w:rsidR="006A520B" w14:paraId="297FF3DA" w14:textId="77777777">
        <w:tc>
          <w:tcPr>
            <w:tcW w:w="2263" w:type="dxa"/>
            <w:shd w:val="clear" w:color="auto" w:fill="E6E6E6"/>
            <w:vAlign w:val="center"/>
          </w:tcPr>
          <w:p w14:paraId="3B710C56" w14:textId="77777777" w:rsidR="006A520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AF309B8" w14:textId="77777777" w:rsidR="006A520B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58C8C6D0" w14:textId="77777777" w:rsidR="006A520B" w:rsidRDefault="00000000">
            <w:r>
              <w:t>0.000</w:t>
            </w:r>
          </w:p>
        </w:tc>
      </w:tr>
      <w:tr w:rsidR="006A520B" w14:paraId="6CDD8300" w14:textId="77777777">
        <w:tc>
          <w:tcPr>
            <w:tcW w:w="2263" w:type="dxa"/>
            <w:shd w:val="clear" w:color="auto" w:fill="E6E6E6"/>
            <w:vAlign w:val="center"/>
          </w:tcPr>
          <w:p w14:paraId="2CBAC751" w14:textId="77777777" w:rsidR="006A520B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47D2F18" w14:textId="77777777" w:rsidR="006A520B" w:rsidRDefault="00000000">
            <w:r>
              <w:t>0.019</w:t>
            </w:r>
          </w:p>
        </w:tc>
        <w:tc>
          <w:tcPr>
            <w:tcW w:w="3316" w:type="dxa"/>
            <w:vAlign w:val="center"/>
          </w:tcPr>
          <w:p w14:paraId="218455D5" w14:textId="77777777" w:rsidR="006A520B" w:rsidRDefault="00000000">
            <w:r>
              <w:t>0.920</w:t>
            </w:r>
          </w:p>
        </w:tc>
      </w:tr>
      <w:tr w:rsidR="006A520B" w14:paraId="26DE22FE" w14:textId="77777777">
        <w:tc>
          <w:tcPr>
            <w:tcW w:w="2263" w:type="dxa"/>
            <w:shd w:val="clear" w:color="auto" w:fill="E6E6E6"/>
            <w:vAlign w:val="center"/>
          </w:tcPr>
          <w:p w14:paraId="08F780CD" w14:textId="77777777" w:rsidR="006A520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A14FE3C" w14:textId="77777777" w:rsidR="006A520B" w:rsidRDefault="00000000">
            <w:r>
              <w:t>0.002</w:t>
            </w:r>
          </w:p>
        </w:tc>
        <w:tc>
          <w:tcPr>
            <w:tcW w:w="3316" w:type="dxa"/>
            <w:vAlign w:val="center"/>
          </w:tcPr>
          <w:p w14:paraId="3269FB65" w14:textId="77777777" w:rsidR="006A520B" w:rsidRDefault="00000000">
            <w:r>
              <w:t>0.092</w:t>
            </w:r>
          </w:p>
        </w:tc>
      </w:tr>
      <w:tr w:rsidR="006A520B" w14:paraId="4099A8AA" w14:textId="77777777">
        <w:tc>
          <w:tcPr>
            <w:tcW w:w="2263" w:type="dxa"/>
            <w:shd w:val="clear" w:color="auto" w:fill="E6E6E6"/>
            <w:vAlign w:val="center"/>
          </w:tcPr>
          <w:p w14:paraId="32F120D3" w14:textId="77777777" w:rsidR="006A520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6784FB1E" w14:textId="77777777" w:rsidR="006A520B" w:rsidRDefault="00000000">
            <w:r>
              <w:t>87.883</w:t>
            </w:r>
          </w:p>
        </w:tc>
        <w:tc>
          <w:tcPr>
            <w:tcW w:w="3316" w:type="dxa"/>
            <w:vAlign w:val="center"/>
          </w:tcPr>
          <w:p w14:paraId="73A29E23" w14:textId="77777777" w:rsidR="006A520B" w:rsidRDefault="00000000">
            <w:r>
              <w:t>4394.145</w:t>
            </w:r>
          </w:p>
        </w:tc>
      </w:tr>
      <w:tr w:rsidR="006A520B" w14:paraId="18B4E035" w14:textId="77777777">
        <w:tc>
          <w:tcPr>
            <w:tcW w:w="2263" w:type="dxa"/>
            <w:shd w:val="clear" w:color="auto" w:fill="E6E6E6"/>
            <w:vAlign w:val="center"/>
          </w:tcPr>
          <w:p w14:paraId="61E856A6" w14:textId="77777777" w:rsidR="006A520B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295116CB" w14:textId="77777777" w:rsidR="006A520B" w:rsidRDefault="00000000">
            <w:r>
              <w:t>-0.500</w:t>
            </w:r>
          </w:p>
        </w:tc>
        <w:tc>
          <w:tcPr>
            <w:tcW w:w="3316" w:type="dxa"/>
            <w:vAlign w:val="center"/>
          </w:tcPr>
          <w:p w14:paraId="26E42039" w14:textId="77777777" w:rsidR="006A520B" w:rsidRDefault="00000000">
            <w:r>
              <w:t>-25.000</w:t>
            </w:r>
          </w:p>
        </w:tc>
      </w:tr>
      <w:tr w:rsidR="006A520B" w14:paraId="09B95309" w14:textId="77777777">
        <w:tc>
          <w:tcPr>
            <w:tcW w:w="2263" w:type="dxa"/>
            <w:shd w:val="clear" w:color="auto" w:fill="E6E6E6"/>
            <w:vAlign w:val="center"/>
          </w:tcPr>
          <w:p w14:paraId="6E0A1F40" w14:textId="77777777" w:rsidR="006A520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155DDDD4" w14:textId="77777777" w:rsidR="006A520B" w:rsidRDefault="00000000">
            <w:r>
              <w:t>87.404</w:t>
            </w:r>
          </w:p>
        </w:tc>
        <w:tc>
          <w:tcPr>
            <w:tcW w:w="3316" w:type="dxa"/>
            <w:vAlign w:val="center"/>
          </w:tcPr>
          <w:p w14:paraId="4D13BFFE" w14:textId="77777777" w:rsidR="006A520B" w:rsidRDefault="00000000">
            <w:r>
              <w:t>4370.157</w:t>
            </w:r>
          </w:p>
        </w:tc>
      </w:tr>
    </w:tbl>
    <w:p w14:paraId="25B338FE" w14:textId="77777777" w:rsidR="006A520B" w:rsidRDefault="00000000">
      <w:pPr>
        <w:jc w:val="center"/>
        <w:rPr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61CB38A5" wp14:editId="4C49021C">
            <wp:extent cx="4991624" cy="4220018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E2C2CA" wp14:editId="41579853">
            <wp:extent cx="4991624" cy="4220018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E2F01" w14:textId="77777777" w:rsidR="006A520B" w:rsidRDefault="006A520B">
      <w:pPr>
        <w:rPr>
          <w:color w:val="000000"/>
          <w:lang w:val="en-US"/>
        </w:rPr>
      </w:pPr>
    </w:p>
    <w:p w14:paraId="3A7E2530" w14:textId="77777777" w:rsidR="006A520B" w:rsidRDefault="006A520B"/>
    <w:p w14:paraId="14656487" w14:textId="77777777" w:rsidR="006A520B" w:rsidRDefault="006A520B">
      <w:pPr>
        <w:sectPr w:rsidR="006A520B" w:rsidSect="00366A57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0CE4A77" w14:textId="77777777" w:rsidR="006A520B" w:rsidRDefault="00000000">
      <w:pPr>
        <w:pStyle w:val="1"/>
      </w:pPr>
      <w:bookmarkStart w:id="147" w:name="_Toc155825229"/>
      <w:r>
        <w:lastRenderedPageBreak/>
        <w:t>附录</w:t>
      </w:r>
      <w:bookmarkEnd w:id="147"/>
    </w:p>
    <w:p w14:paraId="550B6C47" w14:textId="77777777" w:rsidR="006A520B" w:rsidRDefault="00000000">
      <w:pPr>
        <w:pStyle w:val="2"/>
      </w:pPr>
      <w:bookmarkStart w:id="148" w:name="_Toc155825230"/>
      <w:r>
        <w:t>工作日/节假日人员逐时在室率(%)</w:t>
      </w:r>
      <w:bookmarkEnd w:id="148"/>
    </w:p>
    <w:p w14:paraId="3245D0B6" w14:textId="77777777" w:rsidR="006A520B" w:rsidRDefault="006A520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26CCC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4A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54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6E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42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604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6F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D7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BA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A2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84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26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F5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49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F1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AE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57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C3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80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F3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CD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63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2E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76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AD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F2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520B" w14:paraId="60F4B8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7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F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4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8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7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1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B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A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9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D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9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E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0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7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C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0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F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6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3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A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0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D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3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21AC78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F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F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3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3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F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7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3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9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7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0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0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B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D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9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E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D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F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9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F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C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E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6630C8" w14:textId="77777777" w:rsidR="006A520B" w:rsidRDefault="006A520B"/>
    <w:p w14:paraId="336A4A37" w14:textId="77777777" w:rsidR="006A520B" w:rsidRDefault="00000000">
      <w:r>
        <w:t>注：上行：工作日；下行：节假日</w:t>
      </w:r>
    </w:p>
    <w:p w14:paraId="0FADE67E" w14:textId="77777777" w:rsidR="006A520B" w:rsidRDefault="00000000">
      <w:pPr>
        <w:pStyle w:val="2"/>
      </w:pPr>
      <w:bookmarkStart w:id="149" w:name="_Toc155825231"/>
      <w:r>
        <w:t>工作日/节假日照明开关时间表(%)</w:t>
      </w:r>
      <w:bookmarkEnd w:id="149"/>
    </w:p>
    <w:p w14:paraId="1D702054" w14:textId="77777777" w:rsidR="006A520B" w:rsidRDefault="006A520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7E448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50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C5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7B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4C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B1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03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E7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56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39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A0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90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C2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F0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13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F8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F8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F4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4E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43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3B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C2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14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60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40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9E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520B" w14:paraId="596422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6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8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A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F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A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D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F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F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B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F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2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F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8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8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E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D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E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57B5B5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B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D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D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3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3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B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9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C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2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A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D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9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2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A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B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7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D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2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F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5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C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D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5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0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6C3595" w14:textId="77777777" w:rsidR="006A520B" w:rsidRDefault="006A520B"/>
    <w:p w14:paraId="3A505D36" w14:textId="77777777" w:rsidR="006A520B" w:rsidRDefault="00000000">
      <w:r>
        <w:t>注：上行：工作日；下行：节假日</w:t>
      </w:r>
    </w:p>
    <w:p w14:paraId="3814B06B" w14:textId="77777777" w:rsidR="006A520B" w:rsidRDefault="00000000">
      <w:pPr>
        <w:pStyle w:val="2"/>
      </w:pPr>
      <w:bookmarkStart w:id="150" w:name="_Toc155825232"/>
      <w:r>
        <w:t>工作日/节假日设备逐时使用率(%)</w:t>
      </w:r>
      <w:bookmarkEnd w:id="150"/>
    </w:p>
    <w:p w14:paraId="0CC0BD82" w14:textId="77777777" w:rsidR="006A520B" w:rsidRDefault="006A520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C76CD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2E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D4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4D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97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4B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91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37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CD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83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91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DD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8D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72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F6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BE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4F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C9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AB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23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A7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56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F3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45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13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B6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520B" w14:paraId="6B8A1D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F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4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7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1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5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1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4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4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1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4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0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4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F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3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A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3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1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3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0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A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3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A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EB074B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7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A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C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3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1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8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5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6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5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4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B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4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3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C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D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7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3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3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7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5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2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4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7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9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79F9C8" w14:textId="77777777" w:rsidR="006A520B" w:rsidRDefault="006A520B"/>
    <w:p w14:paraId="6C701FB5" w14:textId="77777777" w:rsidR="006A520B" w:rsidRDefault="00000000">
      <w:r>
        <w:t>注：上行：工作日；下行：节假日</w:t>
      </w:r>
    </w:p>
    <w:p w14:paraId="247D497C" w14:textId="77777777" w:rsidR="006A520B" w:rsidRDefault="00000000">
      <w:pPr>
        <w:pStyle w:val="2"/>
      </w:pPr>
      <w:bookmarkStart w:id="151" w:name="_Toc155825233"/>
      <w:r>
        <w:t>工作日/节假日空调系统运行时间表(1:开,0:关)</w:t>
      </w:r>
      <w:bookmarkEnd w:id="151"/>
    </w:p>
    <w:p w14:paraId="7578CEB8" w14:textId="77777777" w:rsidR="006A520B" w:rsidRDefault="006A520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EACF48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F5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A7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6B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F4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17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7A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CB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AF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06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52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5C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CB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D0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70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2A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90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20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DB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98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20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FF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CF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D6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0E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3C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520B" w14:paraId="54D650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E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2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B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4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B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5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1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0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B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F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E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B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1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2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8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E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3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8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4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A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4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B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B82FFB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5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7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1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A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A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5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5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8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C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0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3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B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0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7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3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5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A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9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A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5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B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9999B3" w14:textId="77777777" w:rsidR="006A520B" w:rsidRDefault="006A520B"/>
    <w:p w14:paraId="4EAA5007" w14:textId="77777777" w:rsidR="006A520B" w:rsidRDefault="00000000">
      <w:r>
        <w:t>注：上行：工作日；下行：节假日</w:t>
      </w:r>
    </w:p>
    <w:p w14:paraId="76CCFAE0" w14:textId="77777777" w:rsidR="006A520B" w:rsidRDefault="006A520B"/>
    <w:sectPr w:rsidR="006A520B" w:rsidSect="00366A5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82B2" w14:textId="77777777" w:rsidR="00366A57" w:rsidRDefault="00366A57" w:rsidP="00203A7D">
      <w:r>
        <w:separator/>
      </w:r>
    </w:p>
  </w:endnote>
  <w:endnote w:type="continuationSeparator" w:id="0">
    <w:p w14:paraId="11104B02" w14:textId="77777777" w:rsidR="00366A57" w:rsidRDefault="00366A5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386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809EE1B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E31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0002DD1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81ED" w14:textId="77777777" w:rsidR="00366A57" w:rsidRDefault="00366A57" w:rsidP="00203A7D">
      <w:r>
        <w:separator/>
      </w:r>
    </w:p>
  </w:footnote>
  <w:footnote w:type="continuationSeparator" w:id="0">
    <w:p w14:paraId="42E09A9A" w14:textId="77777777" w:rsidR="00366A57" w:rsidRDefault="00366A5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F217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44B5472" wp14:editId="38F37D72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29112551">
    <w:abstractNumId w:val="0"/>
  </w:num>
  <w:num w:numId="2" w16cid:durableId="496531747">
    <w:abstractNumId w:val="0"/>
  </w:num>
  <w:num w:numId="3" w16cid:durableId="95560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9E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66A57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A520B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AE7D9E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02044B2"/>
  <w15:chartTrackingRefBased/>
  <w15:docId w15:val="{B7455F02-93FE-4506-A2A4-80E6A6C7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15</Pages>
  <Words>1592</Words>
  <Characters>9076</Characters>
  <Application>Microsoft Office Word</Application>
  <DocSecurity>0</DocSecurity>
  <Lines>75</Lines>
  <Paragraphs>21</Paragraphs>
  <ScaleCrop>false</ScaleCrop>
  <Company>ths</Company>
  <LinksUpToDate>false</LinksUpToDate>
  <CharactersWithSpaces>10647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创国 崔</cp:lastModifiedBy>
  <cp:revision>1</cp:revision>
  <cp:lastPrinted>1899-12-31T16:00:00Z</cp:lastPrinted>
  <dcterms:created xsi:type="dcterms:W3CDTF">2024-01-10T16:26:00Z</dcterms:created>
  <dcterms:modified xsi:type="dcterms:W3CDTF">2024-01-10T16:26:00Z</dcterms:modified>
</cp:coreProperties>
</file>