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E3FA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0D2CC15" w14:textId="77777777" w:rsidR="00000000" w:rsidRPr="00267816" w:rsidRDefault="00000000" w:rsidP="00D40158">
      <w:pPr>
        <w:spacing w:beforeLines="100" w:before="312" w:line="180" w:lineRule="atLeast"/>
        <w:jc w:val="center"/>
        <w:rPr>
          <w:rFonts w:ascii="微软雅黑" w:eastAsia="微软雅黑" w:hAnsi="微软雅黑"/>
          <w:bCs/>
          <w:spacing w:val="20"/>
          <w:sz w:val="66"/>
          <w:szCs w:val="66"/>
        </w:rPr>
      </w:pPr>
      <w:bookmarkStart w:id="0" w:name="项目名称＃1"/>
      <w:r w:rsidRPr="00267816">
        <w:rPr>
          <w:rFonts w:ascii="微软雅黑" w:eastAsia="微软雅黑" w:hAnsi="微软雅黑" w:hint="eastAsia"/>
          <w:bCs/>
          <w:spacing w:val="20"/>
          <w:sz w:val="66"/>
          <w:szCs w:val="66"/>
        </w:rPr>
        <w:t>新建项目</w:t>
      </w:r>
      <w:bookmarkEnd w:id="0"/>
    </w:p>
    <w:p w14:paraId="21EC0870" w14:textId="77777777" w:rsidR="00000000" w:rsidRPr="00267816" w:rsidRDefault="00000000" w:rsidP="00D40158">
      <w:pPr>
        <w:spacing w:beforeLines="100" w:before="312" w:line="180" w:lineRule="atLeast"/>
        <w:jc w:val="center"/>
        <w:rPr>
          <w:rFonts w:ascii="微软雅黑" w:eastAsia="微软雅黑" w:hAnsi="微软雅黑"/>
          <w:bCs/>
          <w:spacing w:val="20"/>
          <w:sz w:val="66"/>
          <w:szCs w:val="66"/>
          <w:lang w:val="en-US"/>
        </w:rPr>
      </w:pPr>
      <w:r w:rsidRPr="00267816">
        <w:rPr>
          <w:rFonts w:ascii="微软雅黑" w:eastAsia="微软雅黑" w:hAnsi="微软雅黑" w:hint="eastAsia"/>
          <w:bCs/>
          <w:spacing w:val="20"/>
          <w:sz w:val="66"/>
          <w:szCs w:val="66"/>
          <w:lang w:val="en-US"/>
        </w:rPr>
        <w:t>热</w:t>
      </w:r>
      <w:r w:rsidRPr="00267816">
        <w:rPr>
          <w:rFonts w:ascii="微软雅黑" w:eastAsia="微软雅黑" w:hAnsi="微软雅黑" w:hint="eastAsia"/>
          <w:bCs/>
          <w:spacing w:val="20"/>
          <w:sz w:val="66"/>
          <w:szCs w:val="66"/>
          <w:lang w:val="en-US"/>
        </w:rPr>
        <w:t>负荷计算书</w:t>
      </w:r>
    </w:p>
    <w:p w14:paraId="770C7D1C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528A5DD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36FF183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89"/>
        <w:gridCol w:w="3780"/>
      </w:tblGrid>
      <w:tr w:rsidR="00D40158" w:rsidRPr="00D40158" w14:paraId="1C469FAE" w14:textId="77777777" w:rsidTr="00267816">
        <w:trPr>
          <w:jc w:val="center"/>
        </w:trPr>
        <w:tc>
          <w:tcPr>
            <w:tcW w:w="1389" w:type="dxa"/>
            <w:shd w:val="clear" w:color="auto" w:fill="auto"/>
          </w:tcPr>
          <w:p w14:paraId="289133D0" w14:textId="77777777" w:rsidR="00000000" w:rsidRPr="00D40158" w:rsidRDefault="00000000" w:rsidP="0026781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righ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657D8AE7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r w:rsidRPr="00D40158">
              <w:rPr>
                <w:rFonts w:ascii="宋体" w:hAnsi="宋体" w:hint="eastAsia"/>
                <w:szCs w:val="21"/>
              </w:rPr>
              <w:t>xxxx</w:t>
            </w:r>
            <w:r w:rsidRPr="00D40158">
              <w:rPr>
                <w:rFonts w:ascii="宋体" w:hAnsi="宋体" w:hint="eastAsia"/>
                <w:szCs w:val="21"/>
              </w:rPr>
              <w:t>项目</w:t>
            </w:r>
            <w:bookmarkEnd w:id="1"/>
          </w:p>
        </w:tc>
      </w:tr>
      <w:tr w:rsidR="00D40158" w:rsidRPr="00D40158" w14:paraId="63208C68" w14:textId="77777777" w:rsidTr="00267816">
        <w:trPr>
          <w:jc w:val="center"/>
        </w:trPr>
        <w:tc>
          <w:tcPr>
            <w:tcW w:w="1389" w:type="dxa"/>
            <w:shd w:val="clear" w:color="auto" w:fill="auto"/>
          </w:tcPr>
          <w:p w14:paraId="5C688EEE" w14:textId="77777777" w:rsidR="00000000" w:rsidRPr="00D40158" w:rsidRDefault="00000000" w:rsidP="00267816">
            <w:pPr>
              <w:jc w:val="righ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32402D8F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2" w:name="建设单位"/>
            <w:r w:rsidRPr="00D40158">
              <w:rPr>
                <w:rFonts w:ascii="宋体" w:hAnsi="宋体" w:hint="eastAsia"/>
                <w:szCs w:val="21"/>
              </w:rPr>
              <w:t>xxxx</w:t>
            </w:r>
            <w:r w:rsidRPr="00D40158">
              <w:rPr>
                <w:rFonts w:ascii="宋体" w:hAnsi="宋体" w:hint="eastAsia"/>
                <w:szCs w:val="21"/>
              </w:rPr>
              <w:t>有限公司</w:t>
            </w:r>
            <w:bookmarkEnd w:id="2"/>
          </w:p>
        </w:tc>
      </w:tr>
      <w:tr w:rsidR="00D40158" w:rsidRPr="00D40158" w14:paraId="40D6F878" w14:textId="77777777" w:rsidTr="00267816">
        <w:trPr>
          <w:jc w:val="center"/>
        </w:trPr>
        <w:tc>
          <w:tcPr>
            <w:tcW w:w="1389" w:type="dxa"/>
            <w:shd w:val="clear" w:color="auto" w:fill="auto"/>
          </w:tcPr>
          <w:p w14:paraId="72B75A3B" w14:textId="77777777" w:rsidR="00000000" w:rsidRPr="00D40158" w:rsidRDefault="00000000" w:rsidP="00267816">
            <w:pPr>
              <w:jc w:val="righ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7F0D6B36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设计单位"/>
            <w:r w:rsidRPr="00D40158">
              <w:rPr>
                <w:rFonts w:ascii="宋体" w:hAnsi="宋体" w:hint="eastAsia"/>
                <w:szCs w:val="21"/>
              </w:rPr>
              <w:t>xxxx</w:t>
            </w:r>
            <w:r w:rsidRPr="00D40158">
              <w:rPr>
                <w:rFonts w:ascii="宋体" w:hAnsi="宋体" w:hint="eastAsia"/>
                <w:szCs w:val="21"/>
              </w:rPr>
              <w:t>建筑设计有限公司</w:t>
            </w:r>
            <w:bookmarkEnd w:id="3"/>
          </w:p>
        </w:tc>
      </w:tr>
      <w:tr w:rsidR="00D40158" w:rsidRPr="00D40158" w14:paraId="091F6C0F" w14:textId="77777777" w:rsidTr="00267816">
        <w:trPr>
          <w:jc w:val="center"/>
        </w:trPr>
        <w:tc>
          <w:tcPr>
            <w:tcW w:w="1389" w:type="dxa"/>
            <w:shd w:val="clear" w:color="auto" w:fill="auto"/>
          </w:tcPr>
          <w:p w14:paraId="1206E532" w14:textId="77777777" w:rsidR="00000000" w:rsidRPr="00D40158" w:rsidRDefault="00000000" w:rsidP="00267816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2D935B39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8A48910" w14:textId="77777777" w:rsidTr="00267816">
        <w:trPr>
          <w:jc w:val="center"/>
        </w:trPr>
        <w:tc>
          <w:tcPr>
            <w:tcW w:w="1389" w:type="dxa"/>
            <w:shd w:val="clear" w:color="auto" w:fill="auto"/>
          </w:tcPr>
          <w:p w14:paraId="15812077" w14:textId="77777777" w:rsidR="00000000" w:rsidRPr="00D40158" w:rsidRDefault="00000000" w:rsidP="00267816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15C744BB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6801A0" w14:textId="77777777" w:rsidTr="00267816">
        <w:trPr>
          <w:jc w:val="center"/>
        </w:trPr>
        <w:tc>
          <w:tcPr>
            <w:tcW w:w="1389" w:type="dxa"/>
            <w:shd w:val="clear" w:color="auto" w:fill="auto"/>
          </w:tcPr>
          <w:p w14:paraId="7B2AD718" w14:textId="77777777" w:rsidR="00000000" w:rsidRPr="00D40158" w:rsidRDefault="00000000" w:rsidP="00267816">
            <w:pPr>
              <w:jc w:val="righ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358A9AF9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D5A0E7" w14:textId="77777777" w:rsidTr="00267816">
        <w:trPr>
          <w:jc w:val="center"/>
        </w:trPr>
        <w:tc>
          <w:tcPr>
            <w:tcW w:w="1389" w:type="dxa"/>
            <w:shd w:val="clear" w:color="auto" w:fill="auto"/>
          </w:tcPr>
          <w:p w14:paraId="2E130F53" w14:textId="77777777" w:rsidR="00000000" w:rsidRPr="00D40158" w:rsidRDefault="00000000" w:rsidP="00267816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2C3F9F79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11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4"/>
          </w:p>
        </w:tc>
      </w:tr>
    </w:tbl>
    <w:p w14:paraId="618A7D61" w14:textId="77777777" w:rsidR="00000000" w:rsidRDefault="00000000" w:rsidP="005E36B7">
      <w:pPr>
        <w:jc w:val="center"/>
        <w:rPr>
          <w:rFonts w:ascii="宋体" w:hAnsi="宋体"/>
          <w:lang w:val="en-US"/>
        </w:rPr>
      </w:pPr>
    </w:p>
    <w:p w14:paraId="18F8ECAC" w14:textId="77777777" w:rsidR="00000000" w:rsidRDefault="00000000" w:rsidP="005E36B7">
      <w:pPr>
        <w:jc w:val="center"/>
        <w:rPr>
          <w:rFonts w:ascii="宋体" w:hAnsi="宋体"/>
          <w:lang w:val="en-US"/>
        </w:rPr>
      </w:pPr>
      <w:bookmarkStart w:id="5" w:name="二维码"/>
      <w:r>
        <w:rPr>
          <w:noProof/>
        </w:rPr>
        <w:drawing>
          <wp:inline distT="0" distB="0" distL="0" distR="0" wp14:anchorId="046F01F1" wp14:editId="31AA3E36">
            <wp:extent cx="1514634" cy="1514634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209C54AF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p w14:paraId="28697B04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248"/>
        <w:gridCol w:w="3425"/>
      </w:tblGrid>
      <w:tr w:rsidR="00D40158" w:rsidRPr="00D40158" w14:paraId="00EB43FA" w14:textId="77777777" w:rsidTr="00267816">
        <w:trPr>
          <w:cantSplit/>
          <w:trHeight w:hRule="exact" w:val="340"/>
        </w:trPr>
        <w:tc>
          <w:tcPr>
            <w:tcW w:w="1248" w:type="dxa"/>
            <w:shd w:val="clear" w:color="auto" w:fill="auto"/>
            <w:vAlign w:val="center"/>
          </w:tcPr>
          <w:p w14:paraId="71A12031" w14:textId="77777777" w:rsidR="00000000" w:rsidRPr="00D40158" w:rsidRDefault="00000000" w:rsidP="0026781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4D5CEC8A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6"/>
          </w:p>
        </w:tc>
      </w:tr>
      <w:tr w:rsidR="00D40158" w:rsidRPr="00D40158" w14:paraId="5A1B22ED" w14:textId="77777777" w:rsidTr="00267816">
        <w:trPr>
          <w:cantSplit/>
          <w:trHeight w:hRule="exact" w:val="340"/>
        </w:trPr>
        <w:tc>
          <w:tcPr>
            <w:tcW w:w="1248" w:type="dxa"/>
            <w:shd w:val="clear" w:color="auto" w:fill="auto"/>
            <w:vAlign w:val="center"/>
          </w:tcPr>
          <w:p w14:paraId="5C9B7921" w14:textId="77777777" w:rsidR="00000000" w:rsidRPr="00D40158" w:rsidRDefault="00000000" w:rsidP="00267816">
            <w:pPr>
              <w:jc w:val="center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425" w:type="dxa"/>
            <w:vAlign w:val="center"/>
          </w:tcPr>
          <w:p w14:paraId="5382C06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20220808</w:t>
            </w:r>
            <w:bookmarkEnd w:id="7"/>
          </w:p>
        </w:tc>
      </w:tr>
      <w:tr w:rsidR="000D77BD" w:rsidRPr="00D40158" w14:paraId="1EFFEA96" w14:textId="77777777" w:rsidTr="00267816">
        <w:trPr>
          <w:cantSplit/>
          <w:trHeight w:val="284"/>
        </w:trPr>
        <w:tc>
          <w:tcPr>
            <w:tcW w:w="1248" w:type="dxa"/>
            <w:shd w:val="clear" w:color="auto" w:fill="auto"/>
            <w:vAlign w:val="center"/>
          </w:tcPr>
          <w:p w14:paraId="5E17C832" w14:textId="77777777" w:rsidR="00000000" w:rsidRPr="00D40158" w:rsidRDefault="00000000" w:rsidP="00267816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425" w:type="dxa"/>
            <w:vAlign w:val="center"/>
          </w:tcPr>
          <w:p w14:paraId="516807CB" w14:textId="77777777" w:rsidR="00000000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83434E4" w14:textId="77777777" w:rsidTr="00267816">
        <w:trPr>
          <w:cantSplit/>
          <w:trHeight w:val="284"/>
        </w:trPr>
        <w:tc>
          <w:tcPr>
            <w:tcW w:w="1248" w:type="dxa"/>
            <w:shd w:val="clear" w:color="auto" w:fill="auto"/>
            <w:vAlign w:val="center"/>
          </w:tcPr>
          <w:p w14:paraId="5AD74F49" w14:textId="77777777" w:rsidR="00000000" w:rsidRPr="00D40158" w:rsidRDefault="00000000" w:rsidP="00267816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授权编码</w:t>
            </w:r>
          </w:p>
        </w:tc>
        <w:tc>
          <w:tcPr>
            <w:tcW w:w="3425" w:type="dxa"/>
            <w:vAlign w:val="center"/>
          </w:tcPr>
          <w:p w14:paraId="110998B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bookmarkEnd w:id="8"/>
          </w:p>
        </w:tc>
      </w:tr>
    </w:tbl>
    <w:p w14:paraId="45DDE033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6BEEE868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BDD4B0B" w14:textId="3F77CF8A" w:rsidR="000410B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826683" w:history="1">
        <w:r w:rsidR="000410B0" w:rsidRPr="00091321">
          <w:rPr>
            <w:rStyle w:val="a7"/>
          </w:rPr>
          <w:t>1</w:t>
        </w:r>
        <w:r w:rsidR="000410B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410B0" w:rsidRPr="00091321">
          <w:rPr>
            <w:rStyle w:val="a7"/>
          </w:rPr>
          <w:t>建筑概况</w:t>
        </w:r>
        <w:r w:rsidR="000410B0">
          <w:rPr>
            <w:webHidden/>
          </w:rPr>
          <w:tab/>
        </w:r>
        <w:r w:rsidR="000410B0">
          <w:rPr>
            <w:webHidden/>
          </w:rPr>
          <w:fldChar w:fldCharType="begin"/>
        </w:r>
        <w:r w:rsidR="000410B0">
          <w:rPr>
            <w:webHidden/>
          </w:rPr>
          <w:instrText xml:space="preserve"> PAGEREF _Toc155826683 \h </w:instrText>
        </w:r>
        <w:r w:rsidR="000410B0">
          <w:rPr>
            <w:webHidden/>
          </w:rPr>
        </w:r>
        <w:r w:rsidR="000410B0">
          <w:rPr>
            <w:webHidden/>
          </w:rPr>
          <w:fldChar w:fldCharType="separate"/>
        </w:r>
        <w:r w:rsidR="000410B0">
          <w:rPr>
            <w:webHidden/>
          </w:rPr>
          <w:t>1</w:t>
        </w:r>
        <w:r w:rsidR="000410B0">
          <w:rPr>
            <w:webHidden/>
          </w:rPr>
          <w:fldChar w:fldCharType="end"/>
        </w:r>
      </w:hyperlink>
    </w:p>
    <w:p w14:paraId="6394BEAF" w14:textId="1C9A7FC0" w:rsidR="000410B0" w:rsidRDefault="000410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684" w:history="1">
        <w:r w:rsidRPr="0009132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321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C6429AC" w14:textId="684BBCC4" w:rsidR="000410B0" w:rsidRDefault="000410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685" w:history="1">
        <w:r w:rsidRPr="0009132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321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99F8D1F" w14:textId="67DD1383" w:rsidR="000410B0" w:rsidRDefault="000410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686" w:history="1">
        <w:r w:rsidRPr="0009132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321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8F58560" w14:textId="2D17A837" w:rsidR="000410B0" w:rsidRDefault="000410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687" w:history="1">
        <w:r w:rsidRPr="00091321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321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E0A86AD" w14:textId="749A9E76" w:rsidR="000410B0" w:rsidRDefault="000410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688" w:history="1">
        <w:r w:rsidRPr="00091321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321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4DD434F" w14:textId="541A974B" w:rsidR="000410B0" w:rsidRDefault="000410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689" w:history="1">
        <w:r w:rsidRPr="00091321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321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76C0AD5" w14:textId="34BC54DD" w:rsidR="000410B0" w:rsidRDefault="000410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690" w:history="1">
        <w:r w:rsidRPr="00091321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321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6E8851E" w14:textId="77B49E8A" w:rsidR="000410B0" w:rsidRDefault="000410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691" w:history="1">
        <w:r w:rsidRPr="00091321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321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478D91" w14:textId="40687BF2" w:rsidR="000410B0" w:rsidRDefault="000410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826692" w:history="1">
        <w:r w:rsidRPr="00091321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321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10EB9F5" w14:textId="7EA148CE" w:rsidR="000410B0" w:rsidRDefault="000410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693" w:history="1">
        <w:r w:rsidRPr="00091321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321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00D461" w14:textId="658A1171" w:rsidR="000410B0" w:rsidRDefault="000410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694" w:history="1">
        <w:r w:rsidRPr="00091321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321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E0680D" w14:textId="64C7F7CE" w:rsidR="000410B0" w:rsidRDefault="000410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695" w:history="1">
        <w:r w:rsidRPr="00091321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321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049A42" w14:textId="6DFB8E32" w:rsidR="000410B0" w:rsidRDefault="000410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696" w:history="1">
        <w:r w:rsidRPr="00091321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321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9EA028" w14:textId="6A966EE8" w:rsidR="000410B0" w:rsidRDefault="000410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697" w:history="1">
        <w:r w:rsidRPr="00091321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321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72F1A1" w14:textId="1EC5B2DA" w:rsidR="000410B0" w:rsidRDefault="000410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698" w:history="1">
        <w:r w:rsidRPr="00091321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321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6AC71D3" w14:textId="3D5F7C00" w:rsidR="000410B0" w:rsidRDefault="000410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699" w:history="1">
        <w:r w:rsidRPr="00091321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321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097784D" w14:textId="19225505" w:rsidR="000410B0" w:rsidRDefault="000410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700" w:history="1">
        <w:r w:rsidRPr="00091321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321">
          <w:rPr>
            <w:rStyle w:val="a7"/>
          </w:rPr>
          <w:t>房间热负荷汇总表</w:t>
        </w:r>
        <w:r w:rsidRPr="00091321">
          <w:rPr>
            <w:rStyle w:val="a7"/>
          </w:rPr>
          <w:t>(</w:t>
        </w:r>
        <w:r w:rsidRPr="00091321">
          <w:rPr>
            <w:rStyle w:val="a7"/>
          </w:rPr>
          <w:t>按楼层</w:t>
        </w:r>
        <w:r w:rsidRPr="00091321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EF1B34" w14:textId="4A934A70" w:rsidR="000410B0" w:rsidRDefault="000410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826701" w:history="1">
        <w:r w:rsidRPr="00091321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321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_Toc155826701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06E19C" w14:textId="58F39632" w:rsidR="00000000" w:rsidRDefault="00000000" w:rsidP="009C4D39">
      <w:pPr>
        <w:pStyle w:val="TOC1"/>
      </w:pPr>
      <w:r>
        <w:fldChar w:fldCharType="end"/>
      </w:r>
    </w:p>
    <w:p w14:paraId="3909CCE1" w14:textId="77777777" w:rsidR="00000000" w:rsidRPr="00413E13" w:rsidRDefault="00000000" w:rsidP="00413E13">
      <w:pPr>
        <w:rPr>
          <w:lang w:val="en-US"/>
        </w:rPr>
      </w:pPr>
    </w:p>
    <w:p w14:paraId="480597D9" w14:textId="77777777" w:rsidR="00000000" w:rsidRPr="009C4D39" w:rsidRDefault="00000000" w:rsidP="009C4D39">
      <w:pPr>
        <w:rPr>
          <w:lang w:val="en-US"/>
        </w:rPr>
        <w:sectPr w:rsidR="009C4D39" w:rsidRPr="009C4D39" w:rsidSect="00C76045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99F3DF2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9" w:name="_Toc155826683"/>
      <w:r>
        <w:rPr>
          <w:szCs w:val="24"/>
        </w:rPr>
        <w:lastRenderedPageBreak/>
        <w:t>建筑概况</w:t>
      </w:r>
      <w:bookmarkEnd w:id="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8441B" w14:paraId="10199785" w14:textId="77777777">
        <w:tc>
          <w:tcPr>
            <w:tcW w:w="2830" w:type="dxa"/>
            <w:shd w:val="clear" w:color="auto" w:fill="E6E6E6"/>
            <w:vAlign w:val="center"/>
          </w:tcPr>
          <w:p w14:paraId="0D1825CA" w14:textId="77777777" w:rsidR="0048441B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26E64B0" w14:textId="77777777" w:rsidR="0048441B" w:rsidRDefault="00000000">
            <w:r>
              <w:t>江苏</w:t>
            </w:r>
            <w:r>
              <w:t>-</w:t>
            </w:r>
            <w:r>
              <w:t>南通</w:t>
            </w:r>
          </w:p>
        </w:tc>
      </w:tr>
      <w:tr w:rsidR="0048441B" w14:paraId="677C9CBC" w14:textId="77777777">
        <w:tc>
          <w:tcPr>
            <w:tcW w:w="2830" w:type="dxa"/>
            <w:shd w:val="clear" w:color="auto" w:fill="E6E6E6"/>
            <w:vAlign w:val="center"/>
          </w:tcPr>
          <w:p w14:paraId="40D68C3A" w14:textId="77777777" w:rsidR="0048441B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1CE6EC8" w14:textId="77777777" w:rsidR="0048441B" w:rsidRDefault="00000000">
            <w:r>
              <w:t>31.98</w:t>
            </w:r>
          </w:p>
        </w:tc>
      </w:tr>
      <w:tr w:rsidR="0048441B" w14:paraId="0A48DFF7" w14:textId="77777777">
        <w:tc>
          <w:tcPr>
            <w:tcW w:w="2830" w:type="dxa"/>
            <w:shd w:val="clear" w:color="auto" w:fill="E6E6E6"/>
            <w:vAlign w:val="center"/>
          </w:tcPr>
          <w:p w14:paraId="3295CD57" w14:textId="77777777" w:rsidR="0048441B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7F34272" w14:textId="77777777" w:rsidR="0048441B" w:rsidRDefault="00000000">
            <w:r>
              <w:t>120.88</w:t>
            </w:r>
          </w:p>
        </w:tc>
      </w:tr>
      <w:tr w:rsidR="0048441B" w14:paraId="3370B8BA" w14:textId="77777777">
        <w:tc>
          <w:tcPr>
            <w:tcW w:w="2830" w:type="dxa"/>
            <w:shd w:val="clear" w:color="auto" w:fill="E6E6E6"/>
            <w:vAlign w:val="center"/>
          </w:tcPr>
          <w:p w14:paraId="28C4C453" w14:textId="77777777" w:rsidR="0048441B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FAC6378" w14:textId="77777777" w:rsidR="0048441B" w:rsidRDefault="00000000">
            <w:r>
              <w:t>新建项目</w:t>
            </w:r>
          </w:p>
        </w:tc>
      </w:tr>
      <w:tr w:rsidR="0048441B" w14:paraId="5FCE9C45" w14:textId="77777777">
        <w:tc>
          <w:tcPr>
            <w:tcW w:w="2830" w:type="dxa"/>
            <w:shd w:val="clear" w:color="auto" w:fill="E6E6E6"/>
            <w:vAlign w:val="center"/>
          </w:tcPr>
          <w:p w14:paraId="066B9203" w14:textId="77777777" w:rsidR="0048441B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67CD39C8" w14:textId="77777777" w:rsidR="0048441B" w:rsidRDefault="00000000">
            <w:r>
              <w:t>地上</w:t>
            </w:r>
            <w:r>
              <w:t xml:space="preserve"> 1600.94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72E8C71" w14:textId="77777777" w:rsidR="0048441B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48441B" w14:paraId="709FE967" w14:textId="77777777">
        <w:tc>
          <w:tcPr>
            <w:tcW w:w="2830" w:type="dxa"/>
            <w:shd w:val="clear" w:color="auto" w:fill="E6E6E6"/>
            <w:vAlign w:val="center"/>
          </w:tcPr>
          <w:p w14:paraId="144DFF60" w14:textId="77777777" w:rsidR="0048441B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0F4AC677" w14:textId="77777777" w:rsidR="0048441B" w:rsidRDefault="00000000">
            <w:r>
              <w:t>地上</w:t>
            </w:r>
            <w:r>
              <w:t xml:space="preserve"> 9.60 m</w:t>
            </w:r>
          </w:p>
        </w:tc>
        <w:tc>
          <w:tcPr>
            <w:tcW w:w="3395" w:type="dxa"/>
            <w:vAlign w:val="center"/>
          </w:tcPr>
          <w:p w14:paraId="42AC8CBC" w14:textId="77777777" w:rsidR="0048441B" w:rsidRDefault="00000000">
            <w:r>
              <w:t>地下</w:t>
            </w:r>
            <w:r>
              <w:t xml:space="preserve"> 0.00 m</w:t>
            </w:r>
          </w:p>
        </w:tc>
      </w:tr>
      <w:tr w:rsidR="0048441B" w14:paraId="75F0071A" w14:textId="77777777">
        <w:tc>
          <w:tcPr>
            <w:tcW w:w="2830" w:type="dxa"/>
            <w:shd w:val="clear" w:color="auto" w:fill="E6E6E6"/>
            <w:vAlign w:val="center"/>
          </w:tcPr>
          <w:p w14:paraId="41C9FDD8" w14:textId="77777777" w:rsidR="0048441B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7D1C10D2" w14:textId="77777777" w:rsidR="0048441B" w:rsidRDefault="00000000">
            <w:r>
              <w:t>地上</w:t>
            </w:r>
            <w:r>
              <w:t xml:space="preserve"> 1</w:t>
            </w:r>
          </w:p>
        </w:tc>
        <w:tc>
          <w:tcPr>
            <w:tcW w:w="3395" w:type="dxa"/>
            <w:vAlign w:val="center"/>
          </w:tcPr>
          <w:p w14:paraId="38BE41D3" w14:textId="77777777" w:rsidR="0048441B" w:rsidRDefault="00000000">
            <w:r>
              <w:t>地下</w:t>
            </w:r>
            <w:r>
              <w:t xml:space="preserve"> 0</w:t>
            </w:r>
          </w:p>
        </w:tc>
      </w:tr>
      <w:tr w:rsidR="0048441B" w14:paraId="5A4BAFDF" w14:textId="77777777">
        <w:tc>
          <w:tcPr>
            <w:tcW w:w="2830" w:type="dxa"/>
            <w:shd w:val="clear" w:color="auto" w:fill="E6E6E6"/>
            <w:vAlign w:val="center"/>
          </w:tcPr>
          <w:p w14:paraId="144D6D47" w14:textId="77777777" w:rsidR="0048441B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96607F1" w14:textId="77777777" w:rsidR="0048441B" w:rsidRDefault="00000000">
            <w:r>
              <w:t>90°</w:t>
            </w:r>
          </w:p>
        </w:tc>
      </w:tr>
    </w:tbl>
    <w:p w14:paraId="24A6D9A7" w14:textId="77777777" w:rsidR="0048441B" w:rsidRDefault="00000000">
      <w:pPr>
        <w:pStyle w:val="1"/>
      </w:pPr>
      <w:bookmarkStart w:id="10" w:name="_Toc155826684"/>
      <w:r>
        <w:t>气象参数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48441B" w14:paraId="55E747B9" w14:textId="77777777">
        <w:tc>
          <w:tcPr>
            <w:tcW w:w="4697" w:type="dxa"/>
            <w:shd w:val="clear" w:color="auto" w:fill="E6E6E6"/>
            <w:vAlign w:val="center"/>
          </w:tcPr>
          <w:p w14:paraId="2FF894C4" w14:textId="77777777" w:rsidR="0048441B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6E6FE669" w14:textId="77777777" w:rsidR="0048441B" w:rsidRDefault="00000000">
            <w:r>
              <w:t>5</w:t>
            </w:r>
          </w:p>
        </w:tc>
      </w:tr>
      <w:tr w:rsidR="0048441B" w14:paraId="35B3403E" w14:textId="77777777">
        <w:tc>
          <w:tcPr>
            <w:tcW w:w="4697" w:type="dxa"/>
            <w:shd w:val="clear" w:color="auto" w:fill="E6E6E6"/>
            <w:vAlign w:val="center"/>
          </w:tcPr>
          <w:p w14:paraId="24B76E88" w14:textId="77777777" w:rsidR="0048441B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2C182795" w14:textId="77777777" w:rsidR="0048441B" w:rsidRDefault="00000000">
            <w:r>
              <w:t>-1.0</w:t>
            </w:r>
          </w:p>
        </w:tc>
      </w:tr>
      <w:tr w:rsidR="0048441B" w14:paraId="34385588" w14:textId="77777777">
        <w:tc>
          <w:tcPr>
            <w:tcW w:w="4697" w:type="dxa"/>
            <w:shd w:val="clear" w:color="auto" w:fill="E6E6E6"/>
            <w:vAlign w:val="center"/>
          </w:tcPr>
          <w:p w14:paraId="38B45E72" w14:textId="77777777" w:rsidR="0048441B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A97FFAC" w14:textId="77777777" w:rsidR="0048441B" w:rsidRDefault="00000000">
            <w:r>
              <w:t>23.0</w:t>
            </w:r>
          </w:p>
        </w:tc>
      </w:tr>
      <w:tr w:rsidR="0048441B" w14:paraId="2F45596D" w14:textId="77777777">
        <w:tc>
          <w:tcPr>
            <w:tcW w:w="4697" w:type="dxa"/>
            <w:shd w:val="clear" w:color="auto" w:fill="E6E6E6"/>
            <w:vAlign w:val="center"/>
          </w:tcPr>
          <w:p w14:paraId="7036198C" w14:textId="77777777" w:rsidR="0048441B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67EF336" w14:textId="77777777" w:rsidR="0048441B" w:rsidRDefault="00000000">
            <w:r>
              <w:t>8.7</w:t>
            </w:r>
          </w:p>
        </w:tc>
      </w:tr>
    </w:tbl>
    <w:p w14:paraId="12847947" w14:textId="77777777" w:rsidR="0048441B" w:rsidRDefault="00000000">
      <w:pPr>
        <w:pStyle w:val="1"/>
      </w:pPr>
      <w:bookmarkStart w:id="11" w:name="_Toc155826685"/>
      <w:r>
        <w:t>计算依据</w:t>
      </w:r>
      <w:bookmarkEnd w:id="11"/>
    </w:p>
    <w:p w14:paraId="7F2D41A0" w14:textId="77777777" w:rsidR="0048441B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063B971B" w14:textId="77777777" w:rsidR="0048441B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3720A394" w14:textId="77777777" w:rsidR="0048441B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7A302427" w14:textId="77777777" w:rsidR="0048441B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23E7DFA2" w14:textId="77777777" w:rsidR="0048441B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117B203F" w14:textId="77777777" w:rsidR="0048441B" w:rsidRDefault="00000000">
      <w:pPr>
        <w:pStyle w:val="1"/>
      </w:pPr>
      <w:bookmarkStart w:id="12" w:name="_Toc155826686"/>
      <w:r>
        <w:t>计算原理</w:t>
      </w:r>
      <w:bookmarkEnd w:id="12"/>
    </w:p>
    <w:p w14:paraId="3B90D4EC" w14:textId="77777777" w:rsidR="00000000" w:rsidRPr="00881825" w:rsidRDefault="00000000" w:rsidP="00D619B4">
      <w:pPr>
        <w:pStyle w:val="2"/>
      </w:pPr>
      <w:bookmarkStart w:id="13" w:name="围护结构"/>
      <w:bookmarkStart w:id="14" w:name="_Toc496014720"/>
      <w:bookmarkStart w:id="15" w:name="_Toc155826687"/>
      <w:bookmarkEnd w:id="13"/>
      <w:r w:rsidRPr="00881825">
        <w:rPr>
          <w:rFonts w:hint="eastAsia"/>
        </w:rPr>
        <w:t>围护结构传热耗热量</w:t>
      </w:r>
      <w:bookmarkEnd w:id="14"/>
      <w:bookmarkEnd w:id="15"/>
    </w:p>
    <w:p w14:paraId="3E4538E0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00A3CCBC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26F1F63B" w14:textId="490B390F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0410B0">
        <w:rPr>
          <w:noProof/>
          <w:color w:val="000000"/>
        </w:rPr>
        <w:drawing>
          <wp:inline distT="0" distB="0" distL="0" distR="0" wp14:anchorId="6B217847" wp14:editId="7226795F">
            <wp:extent cx="1133475" cy="228600"/>
            <wp:effectExtent l="0" t="0" r="0" b="0"/>
            <wp:docPr id="4322412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2B7FF62D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713D8ED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7F75E39C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68A9C238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538CC392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5A37A116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232BBC29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5FDE2B56" w14:textId="77777777" w:rsidR="00000000" w:rsidRDefault="00000000" w:rsidP="00D619B4">
      <w:pPr>
        <w:pStyle w:val="2"/>
      </w:pPr>
      <w:bookmarkStart w:id="16" w:name="_Toc496014721"/>
      <w:bookmarkStart w:id="17" w:name="_Toc155826688"/>
      <w:r w:rsidRPr="00881825">
        <w:rPr>
          <w:rFonts w:hint="eastAsia"/>
        </w:rPr>
        <w:lastRenderedPageBreak/>
        <w:t>围护结构的附加耗热量</w:t>
      </w:r>
      <w:bookmarkEnd w:id="16"/>
      <w:bookmarkEnd w:id="17"/>
    </w:p>
    <w:p w14:paraId="69317627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298EB64C" w14:textId="47D13D7D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0410B0">
        <w:rPr>
          <w:noProof/>
          <w:color w:val="000000"/>
          <w:position w:val="-6"/>
        </w:rPr>
        <w:drawing>
          <wp:inline distT="0" distB="0" distL="0" distR="0" wp14:anchorId="7E1033C0" wp14:editId="5ADC12FC">
            <wp:extent cx="152400" cy="142875"/>
            <wp:effectExtent l="0" t="0" r="0" b="0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0410B0">
        <w:rPr>
          <w:noProof/>
          <w:color w:val="000000"/>
          <w:position w:val="-6"/>
        </w:rPr>
        <w:drawing>
          <wp:inline distT="0" distB="0" distL="0" distR="0" wp14:anchorId="4E9E459C" wp14:editId="2BECAEB8">
            <wp:extent cx="152400" cy="142875"/>
            <wp:effectExtent l="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0410B0">
        <w:rPr>
          <w:noProof/>
          <w:color w:val="000000"/>
          <w:position w:val="-6"/>
        </w:rPr>
        <w:drawing>
          <wp:inline distT="0" distB="0" distL="0" distR="0" wp14:anchorId="28E14B10" wp14:editId="3BDB531E">
            <wp:extent cx="152400" cy="142875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0410B0">
        <w:rPr>
          <w:noProof/>
          <w:color w:val="000000"/>
          <w:position w:val="-6"/>
        </w:rPr>
        <w:drawing>
          <wp:inline distT="0" distB="0" distL="0" distR="0" wp14:anchorId="66097309" wp14:editId="0A2287B0">
            <wp:extent cx="152400" cy="142875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0410B0">
        <w:rPr>
          <w:noProof/>
          <w:color w:val="000000"/>
          <w:position w:val="-6"/>
        </w:rPr>
        <w:drawing>
          <wp:inline distT="0" distB="0" distL="0" distR="0" wp14:anchorId="138F1263" wp14:editId="3BFFB631">
            <wp:extent cx="152400" cy="142875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0410B0">
        <w:rPr>
          <w:noProof/>
          <w:color w:val="000000"/>
          <w:position w:val="-6"/>
        </w:rPr>
        <w:drawing>
          <wp:inline distT="0" distB="0" distL="0" distR="0" wp14:anchorId="72C12BF0" wp14:editId="152080EC">
            <wp:extent cx="152400" cy="1428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0410B0">
        <w:rPr>
          <w:noProof/>
          <w:color w:val="000000"/>
          <w:position w:val="-6"/>
        </w:rPr>
        <w:drawing>
          <wp:inline distT="0" distB="0" distL="0" distR="0" wp14:anchorId="77BF9D6E" wp14:editId="7B954B2C">
            <wp:extent cx="152400" cy="142875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0410B0">
        <w:rPr>
          <w:noProof/>
          <w:color w:val="000000"/>
          <w:position w:val="-6"/>
        </w:rPr>
        <w:drawing>
          <wp:inline distT="0" distB="0" distL="0" distR="0" wp14:anchorId="0D077FEC" wp14:editId="7A7C39CB">
            <wp:extent cx="152400" cy="142875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62F44C50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120769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6571B340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55F693E3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6F944C0B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2736475F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685CC746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4A55B85F" w14:textId="77777777" w:rsidR="00000000" w:rsidRPr="00881825" w:rsidRDefault="00000000" w:rsidP="00D619B4">
      <w:pPr>
        <w:pStyle w:val="2"/>
      </w:pPr>
      <w:bookmarkStart w:id="18" w:name="_Toc496014722"/>
      <w:bookmarkStart w:id="19" w:name="_Toc155826689"/>
      <w:r w:rsidRPr="00881825">
        <w:rPr>
          <w:rFonts w:hint="eastAsia"/>
        </w:rPr>
        <w:t>冷风渗入耗热量</w:t>
      </w:r>
      <w:bookmarkEnd w:id="18"/>
      <w:bookmarkEnd w:id="19"/>
    </w:p>
    <w:p w14:paraId="558EFC96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697CEBCB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786EBAC3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4AFFB9E2" w14:textId="076BE271" w:rsidR="00000000" w:rsidRDefault="000410B0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73C3370E" wp14:editId="1ED25DF9">
            <wp:extent cx="1533525" cy="238125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AF46F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20D01E4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6B26E02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4D72789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3B88D75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0BBA6EC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0A380B3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2313887D" w14:textId="7589DF1E" w:rsidR="00000000" w:rsidRPr="00177F22" w:rsidRDefault="000410B0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23240860" wp14:editId="1CB56254">
            <wp:extent cx="676275" cy="238125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7E3C6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F99FDE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21AE014D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2B74A8E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3580C67E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284B8D11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756F8EFA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53CD09CD" w14:textId="3CE728A7" w:rsidR="00000000" w:rsidRPr="002D5496" w:rsidRDefault="000410B0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862211E" wp14:editId="21686493">
            <wp:extent cx="561975" cy="161925"/>
            <wp:effectExtent l="0" t="0" r="0" b="0"/>
            <wp:docPr id="5222913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DD669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4176B4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217BB427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21BAED79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1B35025E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652F7A9E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5BA8879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6B66BBF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5F44F1B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72F9689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2385DE57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97FFE1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6E440B33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436EA8F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75545A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6D5CFDE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738160F7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61AF6B79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1BADFD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19292D1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5BB4A9B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3CDFDF2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162AAF2A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4571D698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B42709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7EE635D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0AD0D1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9DB1E6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7E8E8BE3" w14:textId="77777777" w:rsidR="00000000" w:rsidRPr="00881825" w:rsidRDefault="00000000" w:rsidP="00D619B4">
      <w:pPr>
        <w:pStyle w:val="2"/>
      </w:pPr>
      <w:bookmarkStart w:id="20" w:name="_Toc496014723"/>
      <w:bookmarkStart w:id="21" w:name="_Toc155826690"/>
      <w:r w:rsidRPr="00881825">
        <w:rPr>
          <w:rFonts w:hint="eastAsia"/>
        </w:rPr>
        <w:t>新风耗热量</w:t>
      </w:r>
      <w:bookmarkEnd w:id="20"/>
      <w:bookmarkEnd w:id="21"/>
    </w:p>
    <w:p w14:paraId="3D99750E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432C8203" w14:textId="65ECAC11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0410B0">
        <w:rPr>
          <w:noProof/>
          <w:color w:val="000000"/>
          <w:position w:val="-12"/>
        </w:rPr>
        <w:drawing>
          <wp:inline distT="0" distB="0" distL="0" distR="0" wp14:anchorId="279D585D" wp14:editId="6EDE6C46">
            <wp:extent cx="371475" cy="238125"/>
            <wp:effectExtent l="0" t="0" r="0" b="0"/>
            <wp:docPr id="187898797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5A53A0CE" wp14:editId="554CE171">
            <wp:extent cx="114300" cy="133350"/>
            <wp:effectExtent l="0" t="0" r="0" b="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01718764" wp14:editId="7B63CAE9">
            <wp:extent cx="142875" cy="133350"/>
            <wp:effectExtent l="0" t="0" r="9525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1D848475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FDA4E66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74FE8D5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6481778E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55D475E6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52BBE74C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0DA53A49" w14:textId="77777777" w:rsidR="00000000" w:rsidRPr="00881825" w:rsidRDefault="00000000" w:rsidP="00D619B4">
      <w:pPr>
        <w:pStyle w:val="2"/>
      </w:pPr>
      <w:bookmarkStart w:id="22" w:name="_Toc496014724"/>
      <w:bookmarkStart w:id="23" w:name="_Toc155826691"/>
      <w:r w:rsidRPr="00881825">
        <w:rPr>
          <w:rFonts w:hint="eastAsia"/>
        </w:rPr>
        <w:t>通过其他途径的耗热量</w:t>
      </w:r>
      <w:bookmarkEnd w:id="22"/>
      <w:bookmarkEnd w:id="23"/>
    </w:p>
    <w:p w14:paraId="16B9B6AC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6DA1A824" w14:textId="77777777" w:rsidR="00000000" w:rsidRPr="00881825" w:rsidRDefault="00000000" w:rsidP="00D619B4">
      <w:pPr>
        <w:pStyle w:val="2"/>
      </w:pPr>
      <w:bookmarkStart w:id="24" w:name="_Toc496014725"/>
      <w:bookmarkStart w:id="25" w:name="_Toc155826692"/>
      <w:r w:rsidRPr="00881825">
        <w:rPr>
          <w:rFonts w:hint="eastAsia"/>
        </w:rPr>
        <w:t>分户计量和间歇采暖热负荷</w:t>
      </w:r>
      <w:bookmarkEnd w:id="24"/>
      <w:bookmarkEnd w:id="25"/>
    </w:p>
    <w:p w14:paraId="6DBC6E1A" w14:textId="5A8983F6" w:rsidR="00000000" w:rsidRPr="00177F22" w:rsidRDefault="000410B0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3E6C46B4" wp14:editId="5F8709A2">
            <wp:extent cx="1076325" cy="238125"/>
            <wp:effectExtent l="0" t="0" r="0" b="0"/>
            <wp:docPr id="149025362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8D38D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938CF05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236AC3F7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51ECA9B4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7F374976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070A235D" w14:textId="6952B7A5" w:rsidR="00000000" w:rsidRPr="002D5496" w:rsidRDefault="000410B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AE148B9" wp14:editId="7223FAA0">
            <wp:extent cx="800100" cy="238125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B650D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9607B6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556A72B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6FC0741B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45331988" w14:textId="3E421FA0" w:rsidR="00000000" w:rsidRPr="002D5496" w:rsidRDefault="000410B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FAFB92D" wp14:editId="7D5B9A79">
            <wp:extent cx="1495425" cy="428625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75BA2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1C333EE7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7500F0B7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401FA3A7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18D60B3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66793D1B" w14:textId="77777777" w:rsidR="00000000" w:rsidRPr="00D619B4" w:rsidRDefault="00000000" w:rsidP="00412DEF">
      <w:pPr>
        <w:rPr>
          <w:lang w:val="en-US"/>
        </w:rPr>
      </w:pPr>
    </w:p>
    <w:p w14:paraId="542A25E0" w14:textId="77777777" w:rsidR="0048441B" w:rsidRDefault="00000000">
      <w:pPr>
        <w:pStyle w:val="1"/>
      </w:pPr>
      <w:bookmarkStart w:id="26" w:name="_Toc155826693"/>
      <w:r>
        <w:t>外围护构造</w:t>
      </w:r>
      <w:bookmarkEnd w:id="26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48441B" w14:paraId="0116BA7C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FFBDFE2" w14:textId="77777777" w:rsidR="0048441B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2CC8D551" w14:textId="77777777" w:rsidR="0048441B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FAC53C7" w14:textId="77777777" w:rsidR="0048441B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48441B" w14:paraId="552C5F45" w14:textId="77777777">
        <w:trPr>
          <w:jc w:val="center"/>
        </w:trPr>
        <w:tc>
          <w:tcPr>
            <w:tcW w:w="1697" w:type="dxa"/>
            <w:vAlign w:val="center"/>
          </w:tcPr>
          <w:p w14:paraId="5FFCDB92" w14:textId="77777777" w:rsidR="0048441B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0280568C" w14:textId="77777777" w:rsidR="0048441B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1084E405" w14:textId="77777777" w:rsidR="0048441B" w:rsidRDefault="00000000">
            <w:r>
              <w:t>0.1(</w:t>
            </w:r>
            <w:r>
              <w:t>修正前：</w:t>
            </w:r>
            <w:r>
              <w:t>0.774)</w:t>
            </w:r>
          </w:p>
        </w:tc>
      </w:tr>
      <w:tr w:rsidR="0048441B" w14:paraId="4E9B1441" w14:textId="77777777">
        <w:trPr>
          <w:jc w:val="center"/>
        </w:trPr>
        <w:tc>
          <w:tcPr>
            <w:tcW w:w="1697" w:type="dxa"/>
            <w:vAlign w:val="center"/>
          </w:tcPr>
          <w:p w14:paraId="224FC78A" w14:textId="77777777" w:rsidR="0048441B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69A6BB11" w14:textId="77777777" w:rsidR="0048441B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3C637562" w14:textId="77777777" w:rsidR="0048441B" w:rsidRDefault="00000000">
            <w:r>
              <w:t>0.1(</w:t>
            </w:r>
            <w:r>
              <w:t>修正前：</w:t>
            </w:r>
            <w:r>
              <w:t>1.126)</w:t>
            </w:r>
          </w:p>
        </w:tc>
      </w:tr>
    </w:tbl>
    <w:p w14:paraId="2E64F1C8" w14:textId="77777777" w:rsidR="0048441B" w:rsidRDefault="00000000">
      <w:pPr>
        <w:pStyle w:val="1"/>
      </w:pPr>
      <w:bookmarkStart w:id="27" w:name="_Toc155826694"/>
      <w:r>
        <w:t>内围护构造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48441B" w14:paraId="54B4B83B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19C5C45" w14:textId="77777777" w:rsidR="0048441B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168CC25F" w14:textId="77777777" w:rsidR="0048441B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109815E" w14:textId="77777777" w:rsidR="0048441B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48441B" w14:paraId="30806B0A" w14:textId="77777777">
        <w:trPr>
          <w:jc w:val="center"/>
        </w:trPr>
        <w:tc>
          <w:tcPr>
            <w:tcW w:w="1697" w:type="dxa"/>
            <w:vAlign w:val="center"/>
          </w:tcPr>
          <w:p w14:paraId="340C9B68" w14:textId="77777777" w:rsidR="0048441B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62B2B4CE" w14:textId="77777777" w:rsidR="0048441B" w:rsidRDefault="00000000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7CCF1C5F" w14:textId="77777777" w:rsidR="0048441B" w:rsidRDefault="00000000">
            <w:r>
              <w:t>0.1(</w:t>
            </w:r>
            <w:r>
              <w:t>修正前：</w:t>
            </w:r>
            <w:r>
              <w:t>1.925)</w:t>
            </w:r>
          </w:p>
        </w:tc>
      </w:tr>
    </w:tbl>
    <w:p w14:paraId="4997224B" w14:textId="77777777" w:rsidR="0048441B" w:rsidRDefault="00000000">
      <w:pPr>
        <w:pStyle w:val="1"/>
      </w:pPr>
      <w:bookmarkStart w:id="28" w:name="_Toc155826695"/>
      <w:r>
        <w:t>封闭阳台构造</w:t>
      </w:r>
      <w:bookmarkEnd w:id="28"/>
    </w:p>
    <w:p w14:paraId="460B71E9" w14:textId="77777777" w:rsidR="0048441B" w:rsidRDefault="00000000">
      <w:r>
        <w:t>本工程无此项内容</w:t>
      </w:r>
    </w:p>
    <w:p w14:paraId="401DC93E" w14:textId="77777777" w:rsidR="0048441B" w:rsidRDefault="00000000">
      <w:pPr>
        <w:pStyle w:val="1"/>
      </w:pPr>
      <w:bookmarkStart w:id="29" w:name="_Toc155826696"/>
      <w:r>
        <w:t>地下围护构造</w:t>
      </w:r>
      <w:bookmarkEnd w:id="29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48441B" w14:paraId="2C58AE58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1BE21F2" w14:textId="77777777" w:rsidR="0048441B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06291344" w14:textId="77777777" w:rsidR="0048441B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0D4BCB7" w14:textId="77777777" w:rsidR="0048441B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48441B" w14:paraId="4D09B5ED" w14:textId="77777777">
        <w:trPr>
          <w:jc w:val="center"/>
        </w:trPr>
        <w:tc>
          <w:tcPr>
            <w:tcW w:w="1697" w:type="dxa"/>
            <w:vAlign w:val="center"/>
          </w:tcPr>
          <w:p w14:paraId="6125352B" w14:textId="77777777" w:rsidR="0048441B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6B758C3C" w14:textId="77777777" w:rsidR="0048441B" w:rsidRDefault="00000000">
            <w:r>
              <w:t>地面构造一</w:t>
            </w:r>
          </w:p>
        </w:tc>
        <w:tc>
          <w:tcPr>
            <w:tcW w:w="3667" w:type="dxa"/>
            <w:vAlign w:val="center"/>
          </w:tcPr>
          <w:p w14:paraId="1791BCEE" w14:textId="77777777" w:rsidR="0048441B" w:rsidRDefault="00000000">
            <w:r>
              <w:t>0.25</w:t>
            </w:r>
          </w:p>
        </w:tc>
      </w:tr>
      <w:tr w:rsidR="0048441B" w14:paraId="431E36AD" w14:textId="77777777">
        <w:trPr>
          <w:jc w:val="center"/>
        </w:trPr>
        <w:tc>
          <w:tcPr>
            <w:tcW w:w="1697" w:type="dxa"/>
            <w:vAlign w:val="center"/>
          </w:tcPr>
          <w:p w14:paraId="0895192C" w14:textId="77777777" w:rsidR="0048441B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5AF358D1" w14:textId="77777777" w:rsidR="0048441B" w:rsidRDefault="00000000">
            <w:r>
              <w:t>地面构造一</w:t>
            </w:r>
          </w:p>
        </w:tc>
        <w:tc>
          <w:tcPr>
            <w:tcW w:w="3667" w:type="dxa"/>
            <w:vAlign w:val="center"/>
          </w:tcPr>
          <w:p w14:paraId="44A32DBB" w14:textId="77777777" w:rsidR="0048441B" w:rsidRDefault="00000000">
            <w:r>
              <w:t>0.25</w:t>
            </w:r>
          </w:p>
        </w:tc>
      </w:tr>
    </w:tbl>
    <w:p w14:paraId="79245938" w14:textId="77777777" w:rsidR="0048441B" w:rsidRDefault="00000000">
      <w:pPr>
        <w:pStyle w:val="1"/>
      </w:pPr>
      <w:bookmarkStart w:id="30" w:name="_Toc155826697"/>
      <w:r>
        <w:t>窗构造</w:t>
      </w:r>
      <w:bookmarkEnd w:id="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48441B" w14:paraId="11B31BE7" w14:textId="77777777">
        <w:tc>
          <w:tcPr>
            <w:tcW w:w="4799" w:type="dxa"/>
            <w:shd w:val="clear" w:color="auto" w:fill="E6E6E6"/>
            <w:vAlign w:val="center"/>
          </w:tcPr>
          <w:p w14:paraId="027FB966" w14:textId="77777777" w:rsidR="0048441B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8F841DD" w14:textId="77777777" w:rsidR="0048441B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703A3E3" w14:textId="77777777" w:rsidR="0048441B" w:rsidRDefault="00000000">
            <w:pPr>
              <w:jc w:val="center"/>
            </w:pPr>
            <w:r>
              <w:t>遮阳系数</w:t>
            </w:r>
          </w:p>
        </w:tc>
      </w:tr>
      <w:tr w:rsidR="0048441B" w14:paraId="09251DDA" w14:textId="77777777">
        <w:tc>
          <w:tcPr>
            <w:tcW w:w="4799" w:type="dxa"/>
            <w:vAlign w:val="center"/>
          </w:tcPr>
          <w:p w14:paraId="1F4217A1" w14:textId="77777777" w:rsidR="0048441B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4591437F" w14:textId="77777777" w:rsidR="0048441B" w:rsidRDefault="00000000">
            <w:r>
              <w:t>0.10</w:t>
            </w:r>
          </w:p>
        </w:tc>
        <w:tc>
          <w:tcPr>
            <w:tcW w:w="1415" w:type="dxa"/>
            <w:vAlign w:val="center"/>
          </w:tcPr>
          <w:p w14:paraId="70D727F7" w14:textId="77777777" w:rsidR="0048441B" w:rsidRDefault="00000000">
            <w:r>
              <w:t>0.75</w:t>
            </w:r>
          </w:p>
        </w:tc>
      </w:tr>
    </w:tbl>
    <w:p w14:paraId="6FF6F60E" w14:textId="77777777" w:rsidR="0048441B" w:rsidRDefault="00000000">
      <w:pPr>
        <w:pStyle w:val="1"/>
      </w:pPr>
      <w:bookmarkStart w:id="31" w:name="_Toc155826698"/>
      <w:r>
        <w:t>门构造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48441B" w14:paraId="670408B4" w14:textId="77777777">
        <w:tc>
          <w:tcPr>
            <w:tcW w:w="5507" w:type="dxa"/>
            <w:shd w:val="clear" w:color="auto" w:fill="E6E6E6"/>
            <w:vAlign w:val="center"/>
          </w:tcPr>
          <w:p w14:paraId="704A6A53" w14:textId="77777777" w:rsidR="0048441B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71DDDA13" w14:textId="77777777" w:rsidR="0048441B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48441B" w14:paraId="71EBEE87" w14:textId="77777777">
        <w:tc>
          <w:tcPr>
            <w:tcW w:w="5507" w:type="dxa"/>
            <w:vAlign w:val="center"/>
          </w:tcPr>
          <w:p w14:paraId="20CEE0B2" w14:textId="77777777" w:rsidR="0048441B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3B8ED771" w14:textId="77777777" w:rsidR="0048441B" w:rsidRDefault="00000000">
            <w:r>
              <w:t>0.10</w:t>
            </w:r>
          </w:p>
        </w:tc>
      </w:tr>
      <w:tr w:rsidR="0048441B" w14:paraId="33134BD9" w14:textId="77777777">
        <w:tc>
          <w:tcPr>
            <w:tcW w:w="5507" w:type="dxa"/>
            <w:vAlign w:val="center"/>
          </w:tcPr>
          <w:p w14:paraId="032AA124" w14:textId="77777777" w:rsidR="0048441B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15748B5E" w14:textId="77777777" w:rsidR="0048441B" w:rsidRDefault="00000000">
            <w:r>
              <w:t>3.00</w:t>
            </w:r>
          </w:p>
        </w:tc>
      </w:tr>
    </w:tbl>
    <w:p w14:paraId="0651A53E" w14:textId="77777777" w:rsidR="0048441B" w:rsidRDefault="00000000">
      <w:pPr>
        <w:pStyle w:val="1"/>
      </w:pPr>
      <w:bookmarkStart w:id="32" w:name="_Toc155826699"/>
      <w:r>
        <w:t>负荷指标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48441B" w14:paraId="685B3463" w14:textId="77777777">
        <w:tc>
          <w:tcPr>
            <w:tcW w:w="3112" w:type="dxa"/>
            <w:shd w:val="clear" w:color="auto" w:fill="E6E6E6"/>
            <w:vAlign w:val="center"/>
          </w:tcPr>
          <w:p w14:paraId="053CF419" w14:textId="77777777" w:rsidR="0048441B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E6D1BE2" w14:textId="77777777" w:rsidR="0048441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AD35471" w14:textId="77777777" w:rsidR="0048441B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8441B" w14:paraId="05DAB72E" w14:textId="77777777">
        <w:tc>
          <w:tcPr>
            <w:tcW w:w="3112" w:type="dxa"/>
            <w:vMerge w:val="restart"/>
            <w:vAlign w:val="center"/>
          </w:tcPr>
          <w:p w14:paraId="0DF5A2CB" w14:textId="77777777" w:rsidR="0048441B" w:rsidRDefault="00000000">
            <w:pPr>
              <w:jc w:val="center"/>
            </w:pPr>
            <w:r>
              <w:t>15299</w:t>
            </w:r>
          </w:p>
        </w:tc>
        <w:tc>
          <w:tcPr>
            <w:tcW w:w="3112" w:type="dxa"/>
            <w:vAlign w:val="center"/>
          </w:tcPr>
          <w:p w14:paraId="2372FDA5" w14:textId="77777777" w:rsidR="0048441B" w:rsidRDefault="00000000">
            <w:r>
              <w:t>1600.94</w:t>
            </w:r>
          </w:p>
        </w:tc>
        <w:tc>
          <w:tcPr>
            <w:tcW w:w="3101" w:type="dxa"/>
            <w:vAlign w:val="center"/>
          </w:tcPr>
          <w:p w14:paraId="0D7969C1" w14:textId="77777777" w:rsidR="0048441B" w:rsidRDefault="00000000">
            <w:r>
              <w:t>9.56</w:t>
            </w:r>
          </w:p>
        </w:tc>
      </w:tr>
      <w:tr w:rsidR="0048441B" w14:paraId="50F0F800" w14:textId="77777777">
        <w:tc>
          <w:tcPr>
            <w:tcW w:w="3112" w:type="dxa"/>
            <w:vMerge/>
            <w:vAlign w:val="center"/>
          </w:tcPr>
          <w:p w14:paraId="32B21DAE" w14:textId="77777777" w:rsidR="0048441B" w:rsidRDefault="0048441B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76295800" w14:textId="77777777" w:rsidR="0048441B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B21F641" w14:textId="77777777" w:rsidR="0048441B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8441B" w14:paraId="51AAF8F2" w14:textId="77777777">
        <w:tc>
          <w:tcPr>
            <w:tcW w:w="3112" w:type="dxa"/>
            <w:vMerge/>
            <w:vAlign w:val="center"/>
          </w:tcPr>
          <w:p w14:paraId="4766F06A" w14:textId="77777777" w:rsidR="0048441B" w:rsidRDefault="0048441B">
            <w:pPr>
              <w:jc w:val="center"/>
            </w:pPr>
          </w:p>
        </w:tc>
        <w:tc>
          <w:tcPr>
            <w:tcW w:w="3112" w:type="dxa"/>
            <w:vAlign w:val="center"/>
          </w:tcPr>
          <w:p w14:paraId="5321F93C" w14:textId="77777777" w:rsidR="0048441B" w:rsidRDefault="00000000">
            <w:r>
              <w:t>1556.33</w:t>
            </w:r>
          </w:p>
        </w:tc>
        <w:tc>
          <w:tcPr>
            <w:tcW w:w="3101" w:type="dxa"/>
            <w:vAlign w:val="center"/>
          </w:tcPr>
          <w:p w14:paraId="59634DC2" w14:textId="77777777" w:rsidR="0048441B" w:rsidRDefault="00000000">
            <w:r>
              <w:t>9.83</w:t>
            </w:r>
          </w:p>
        </w:tc>
      </w:tr>
    </w:tbl>
    <w:p w14:paraId="271D4437" w14:textId="77777777" w:rsidR="0048441B" w:rsidRDefault="00000000">
      <w:pPr>
        <w:pStyle w:val="1"/>
      </w:pPr>
      <w:bookmarkStart w:id="33" w:name="_Toc155826700"/>
      <w:r>
        <w:t>房间热负荷汇总表</w:t>
      </w:r>
      <w:r>
        <w:t>(</w:t>
      </w:r>
      <w:r>
        <w:t>按楼层</w:t>
      </w:r>
      <w:r>
        <w:t>)</w:t>
      </w:r>
      <w:bookmarkEnd w:id="33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48441B" w14:paraId="2EE965AE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28CEC5D4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1F88134F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598781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B0367A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26E5A0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D43F5FB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406344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2D13AE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58A3F2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7965B6D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E3E1646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48441B" w14:paraId="6B16A7AB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4AEE8D91" w14:textId="77777777" w:rsidR="0048441B" w:rsidRDefault="00484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3CB9C6D9" w14:textId="77777777" w:rsidR="0048441B" w:rsidRDefault="00484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0E3E23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728D3F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A17D22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A4A539F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76E58A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C508C77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2986F2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92AEA53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E6C4819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48441B" w14:paraId="22B67C0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F2B3AFD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1882DD18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民俗展厅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68ABB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640.00</w:t>
            </w:r>
          </w:p>
        </w:tc>
        <w:tc>
          <w:tcPr>
            <w:tcW w:w="707" w:type="dxa"/>
            <w:vAlign w:val="center"/>
          </w:tcPr>
          <w:p w14:paraId="1D91A9E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301C4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</w:t>
            </w:r>
          </w:p>
        </w:tc>
        <w:tc>
          <w:tcPr>
            <w:tcW w:w="854" w:type="dxa"/>
            <w:vAlign w:val="center"/>
          </w:tcPr>
          <w:p w14:paraId="68BA627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60DEA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49871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CFD3C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FC0DA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</w:t>
            </w:r>
          </w:p>
        </w:tc>
        <w:tc>
          <w:tcPr>
            <w:tcW w:w="713" w:type="dxa"/>
            <w:vAlign w:val="center"/>
          </w:tcPr>
          <w:p w14:paraId="56A568E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48441B" w14:paraId="2C5F0B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BFDF2B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E16649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资料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1DED6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130.36</w:t>
            </w:r>
          </w:p>
        </w:tc>
        <w:tc>
          <w:tcPr>
            <w:tcW w:w="707" w:type="dxa"/>
            <w:vAlign w:val="center"/>
          </w:tcPr>
          <w:p w14:paraId="2529CEC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ED946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854" w:type="dxa"/>
            <w:vAlign w:val="center"/>
          </w:tcPr>
          <w:p w14:paraId="68625E5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CB5C7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A842E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1AD4A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5C205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713" w:type="dxa"/>
            <w:vAlign w:val="center"/>
          </w:tcPr>
          <w:p w14:paraId="6F51B37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:rsidR="0048441B" w14:paraId="22A4BE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3D0F5F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838EAC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052A3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</w:t>
            </w:r>
          </w:p>
        </w:tc>
        <w:tc>
          <w:tcPr>
            <w:tcW w:w="707" w:type="dxa"/>
            <w:vAlign w:val="center"/>
          </w:tcPr>
          <w:p w14:paraId="5D3034C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6578C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</w:t>
            </w:r>
          </w:p>
        </w:tc>
        <w:tc>
          <w:tcPr>
            <w:tcW w:w="854" w:type="dxa"/>
            <w:vAlign w:val="center"/>
          </w:tcPr>
          <w:p w14:paraId="58D6625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88C3A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C7DD0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762D5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B5D1A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</w:t>
            </w:r>
          </w:p>
        </w:tc>
        <w:tc>
          <w:tcPr>
            <w:tcW w:w="713" w:type="dxa"/>
            <w:vAlign w:val="center"/>
          </w:tcPr>
          <w:p w14:paraId="08398B6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48441B" w14:paraId="505126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2108E3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5EB0F2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文创馆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B734D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396.33</w:t>
            </w:r>
          </w:p>
        </w:tc>
        <w:tc>
          <w:tcPr>
            <w:tcW w:w="707" w:type="dxa"/>
            <w:vAlign w:val="center"/>
          </w:tcPr>
          <w:p w14:paraId="0573F35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4BA14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4136</w:t>
            </w:r>
          </w:p>
        </w:tc>
        <w:tc>
          <w:tcPr>
            <w:tcW w:w="854" w:type="dxa"/>
            <w:vAlign w:val="center"/>
          </w:tcPr>
          <w:p w14:paraId="0C771BF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07910F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8D016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7C1AF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247A2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4136</w:t>
            </w:r>
          </w:p>
        </w:tc>
        <w:tc>
          <w:tcPr>
            <w:tcW w:w="713" w:type="dxa"/>
            <w:vAlign w:val="center"/>
          </w:tcPr>
          <w:p w14:paraId="1D6F425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:rsidR="0048441B" w14:paraId="1835EA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4A517A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248857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8F555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79.72</w:t>
            </w:r>
          </w:p>
        </w:tc>
        <w:tc>
          <w:tcPr>
            <w:tcW w:w="707" w:type="dxa"/>
            <w:vAlign w:val="center"/>
          </w:tcPr>
          <w:p w14:paraId="2BC9950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668CF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854" w:type="dxa"/>
            <w:vAlign w:val="center"/>
          </w:tcPr>
          <w:p w14:paraId="4C3A1F9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DAD17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A3053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0B1AE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14755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3" w:type="dxa"/>
            <w:vAlign w:val="center"/>
          </w:tcPr>
          <w:p w14:paraId="72E6B83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48441B" w14:paraId="7D95AE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74E616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ABCE49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检票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15766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36.32</w:t>
            </w:r>
          </w:p>
        </w:tc>
        <w:tc>
          <w:tcPr>
            <w:tcW w:w="707" w:type="dxa"/>
            <w:vAlign w:val="center"/>
          </w:tcPr>
          <w:p w14:paraId="5E6C038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CFBE7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854" w:type="dxa"/>
            <w:vAlign w:val="center"/>
          </w:tcPr>
          <w:p w14:paraId="6CCB8B9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B6F31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98FEC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737D2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94041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713" w:type="dxa"/>
            <w:vAlign w:val="center"/>
          </w:tcPr>
          <w:p w14:paraId="566F0EC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48441B" w14:paraId="2968D3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503FF1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B1E615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D46BE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73.60</w:t>
            </w:r>
          </w:p>
        </w:tc>
        <w:tc>
          <w:tcPr>
            <w:tcW w:w="707" w:type="dxa"/>
            <w:vAlign w:val="center"/>
          </w:tcPr>
          <w:p w14:paraId="6A3C403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77E91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854" w:type="dxa"/>
            <w:vAlign w:val="center"/>
          </w:tcPr>
          <w:p w14:paraId="2735641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4E305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A1F70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8E13C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9932B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713" w:type="dxa"/>
            <w:vAlign w:val="center"/>
          </w:tcPr>
          <w:p w14:paraId="613AD77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</w:tr>
      <w:tr w:rsidR="0048441B" w14:paraId="374C1A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7E764E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8D5F8F" w14:textId="77777777" w:rsidR="0048441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D97C6E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1556.33</w:t>
            </w:r>
          </w:p>
        </w:tc>
        <w:tc>
          <w:tcPr>
            <w:tcW w:w="707" w:type="dxa"/>
            <w:vAlign w:val="center"/>
          </w:tcPr>
          <w:p w14:paraId="42B5FFC8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22654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15298</w:t>
            </w:r>
          </w:p>
        </w:tc>
        <w:tc>
          <w:tcPr>
            <w:tcW w:w="854" w:type="dxa"/>
            <w:vAlign w:val="center"/>
          </w:tcPr>
          <w:p w14:paraId="519576B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DF9383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EE134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669CAE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F958BC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15299</w:t>
            </w:r>
          </w:p>
        </w:tc>
        <w:tc>
          <w:tcPr>
            <w:tcW w:w="713" w:type="dxa"/>
            <w:vAlign w:val="center"/>
          </w:tcPr>
          <w:p w14:paraId="77209048" w14:textId="77777777" w:rsidR="004844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9.8</w:t>
            </w:r>
          </w:p>
        </w:tc>
      </w:tr>
      <w:tr w:rsidR="0048441B" w14:paraId="53154DF6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7D9EECF6" w14:textId="77777777" w:rsidR="0048441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54F594F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1556.33</w:t>
            </w:r>
          </w:p>
        </w:tc>
        <w:tc>
          <w:tcPr>
            <w:tcW w:w="707" w:type="dxa"/>
            <w:vAlign w:val="center"/>
          </w:tcPr>
          <w:p w14:paraId="6C61EFBF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376EE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15298</w:t>
            </w:r>
          </w:p>
        </w:tc>
        <w:tc>
          <w:tcPr>
            <w:tcW w:w="854" w:type="dxa"/>
            <w:vAlign w:val="center"/>
          </w:tcPr>
          <w:p w14:paraId="5DA7030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B2B7B8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2EEA6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E3045F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82BAF1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15299</w:t>
            </w:r>
          </w:p>
        </w:tc>
        <w:tc>
          <w:tcPr>
            <w:tcW w:w="713" w:type="dxa"/>
            <w:vAlign w:val="center"/>
          </w:tcPr>
          <w:p w14:paraId="6EE7F0FF" w14:textId="77777777" w:rsidR="004844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9.8</w:t>
            </w:r>
          </w:p>
        </w:tc>
      </w:tr>
    </w:tbl>
    <w:p w14:paraId="735CC2C9" w14:textId="77777777" w:rsidR="0048441B" w:rsidRDefault="00000000">
      <w:r>
        <w:t>说明：上表中合计和总计面积为采暖面积。</w:t>
      </w:r>
    </w:p>
    <w:p w14:paraId="48A992DA" w14:textId="77777777" w:rsidR="0048441B" w:rsidRDefault="00000000">
      <w:pPr>
        <w:pStyle w:val="1"/>
      </w:pPr>
      <w:bookmarkStart w:id="34" w:name="_Toc155826701"/>
      <w:r>
        <w:t>房间热负荷详细表</w:t>
      </w:r>
      <w:bookmarkEnd w:id="34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48441B" w14:paraId="720EAC7B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2C739C86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6A4886A9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62F442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417347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FF02277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67077F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976BED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14464D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D9E4B1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32749A5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54115A2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CE7C7C3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2E74A80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E21CEFD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48441B" w14:paraId="0A2A69F4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37FBE318" w14:textId="77777777" w:rsidR="0048441B" w:rsidRDefault="00484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5543E5A9" w14:textId="77777777" w:rsidR="0048441B" w:rsidRDefault="00484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8CE6B59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F8FED7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85538DA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72C642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2C9B43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4CFF2D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CE65723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BA9A1DE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5B3BEC7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BAABF52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07A7D44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6245054" w14:textId="77777777" w:rsidR="0048441B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48441B" w14:paraId="0AF5617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2F7B67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民俗展厅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9DD603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22828B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739.01</w:t>
            </w:r>
          </w:p>
        </w:tc>
        <w:tc>
          <w:tcPr>
            <w:tcW w:w="990" w:type="dxa"/>
            <w:vAlign w:val="center"/>
          </w:tcPr>
          <w:p w14:paraId="09B02AB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4664582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975CB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53CC8BF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2207A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1551.9</w:t>
            </w:r>
          </w:p>
        </w:tc>
        <w:tc>
          <w:tcPr>
            <w:tcW w:w="707" w:type="dxa"/>
            <w:vAlign w:val="center"/>
          </w:tcPr>
          <w:p w14:paraId="598D513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725F6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C224B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772D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1551.9</w:t>
            </w:r>
          </w:p>
        </w:tc>
        <w:tc>
          <w:tcPr>
            <w:tcW w:w="713" w:type="dxa"/>
            <w:vAlign w:val="center"/>
          </w:tcPr>
          <w:p w14:paraId="7ECCC32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068439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1586.1</w:t>
            </w:r>
          </w:p>
        </w:tc>
      </w:tr>
      <w:tr w:rsidR="0048441B" w14:paraId="55A7F0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A86D12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6CFB6C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9F6145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115.96</w:t>
            </w:r>
          </w:p>
        </w:tc>
        <w:tc>
          <w:tcPr>
            <w:tcW w:w="990" w:type="dxa"/>
            <w:vAlign w:val="center"/>
          </w:tcPr>
          <w:p w14:paraId="7076F74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1EF8C53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B3B7C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319D7E5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03D86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  <w:tc>
          <w:tcPr>
            <w:tcW w:w="707" w:type="dxa"/>
            <w:vAlign w:val="center"/>
          </w:tcPr>
          <w:p w14:paraId="689174E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3EB66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E99C1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16CB9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231.3</w:t>
            </w:r>
          </w:p>
        </w:tc>
        <w:tc>
          <w:tcPr>
            <w:tcW w:w="713" w:type="dxa"/>
            <w:vAlign w:val="center"/>
          </w:tcPr>
          <w:p w14:paraId="798C5B0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88C33B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236.4</w:t>
            </w:r>
          </w:p>
        </w:tc>
      </w:tr>
      <w:tr w:rsidR="0048441B" w14:paraId="156AB7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CB1133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5F8E25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7DCF94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100.65</w:t>
            </w:r>
          </w:p>
        </w:tc>
        <w:tc>
          <w:tcPr>
            <w:tcW w:w="990" w:type="dxa"/>
            <w:vAlign w:val="center"/>
          </w:tcPr>
          <w:p w14:paraId="43532E5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6924D55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19EE8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0EE0B58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A0682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  <w:tc>
          <w:tcPr>
            <w:tcW w:w="707" w:type="dxa"/>
            <w:vAlign w:val="center"/>
          </w:tcPr>
          <w:p w14:paraId="6DC9CE1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F4C56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45503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2415F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</w:t>
            </w:r>
          </w:p>
        </w:tc>
        <w:tc>
          <w:tcPr>
            <w:tcW w:w="713" w:type="dxa"/>
            <w:vAlign w:val="center"/>
          </w:tcPr>
          <w:p w14:paraId="4F6A99F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7A1634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226.8</w:t>
            </w:r>
          </w:p>
        </w:tc>
      </w:tr>
      <w:tr w:rsidR="0048441B" w14:paraId="703135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FEE9D0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5C9F17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34FF69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159.25</w:t>
            </w:r>
          </w:p>
        </w:tc>
        <w:tc>
          <w:tcPr>
            <w:tcW w:w="990" w:type="dxa"/>
            <w:vAlign w:val="center"/>
          </w:tcPr>
          <w:p w14:paraId="7DB4ED4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20FEB8F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0BD52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4BFCC35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DF6ED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  <w:tc>
          <w:tcPr>
            <w:tcW w:w="707" w:type="dxa"/>
            <w:vAlign w:val="center"/>
          </w:tcPr>
          <w:p w14:paraId="28AD41A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BD231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F8581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58344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317.7</w:t>
            </w:r>
          </w:p>
        </w:tc>
        <w:tc>
          <w:tcPr>
            <w:tcW w:w="713" w:type="dxa"/>
            <w:vAlign w:val="center"/>
          </w:tcPr>
          <w:p w14:paraId="1BDB9F4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379514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324.7</w:t>
            </w:r>
          </w:p>
        </w:tc>
      </w:tr>
      <w:tr w:rsidR="0048441B" w14:paraId="66EE2D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E1BF4B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746734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9A8104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100.65</w:t>
            </w:r>
          </w:p>
        </w:tc>
        <w:tc>
          <w:tcPr>
            <w:tcW w:w="990" w:type="dxa"/>
            <w:vAlign w:val="center"/>
          </w:tcPr>
          <w:p w14:paraId="1F8469B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35D7DAE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F6D3A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7C2346F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65AD7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  <w:tc>
          <w:tcPr>
            <w:tcW w:w="707" w:type="dxa"/>
            <w:vAlign w:val="center"/>
          </w:tcPr>
          <w:p w14:paraId="07BCC2A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84C72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D9036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635C6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13" w:type="dxa"/>
            <w:vAlign w:val="center"/>
          </w:tcPr>
          <w:p w14:paraId="49DCD62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8105DE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183.6</w:t>
            </w:r>
          </w:p>
        </w:tc>
      </w:tr>
      <w:tr w:rsidR="0048441B" w14:paraId="1D0CAC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5BDEE7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832A93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004F70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31.95</w:t>
            </w:r>
          </w:p>
        </w:tc>
        <w:tc>
          <w:tcPr>
            <w:tcW w:w="990" w:type="dxa"/>
            <w:vAlign w:val="center"/>
          </w:tcPr>
          <w:p w14:paraId="0985DF8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6FDBF30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08842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35C3AAC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7AAA5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tcW w:w="707" w:type="dxa"/>
            <w:vAlign w:val="center"/>
          </w:tcPr>
          <w:p w14:paraId="32E5D1F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B44B4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B8506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29F4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713" w:type="dxa"/>
            <w:vAlign w:val="center"/>
          </w:tcPr>
          <w:p w14:paraId="0BD4F7F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43915F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48441B" w14:paraId="5D499B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342A16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3F3508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29E23FB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67B3E23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7AFB414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04626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07404EB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18333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14:paraId="4070DCE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D77EA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22CCB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1498F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13" w:type="dxa"/>
            <w:vAlign w:val="center"/>
          </w:tcPr>
          <w:p w14:paraId="653C372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21DD38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:rsidR="0048441B" w14:paraId="346472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CDDA3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5FB9B7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C6472E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432.00</w:t>
            </w:r>
          </w:p>
        </w:tc>
        <w:tc>
          <w:tcPr>
            <w:tcW w:w="990" w:type="dxa"/>
            <w:vAlign w:val="center"/>
          </w:tcPr>
          <w:p w14:paraId="4499D8F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D24968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AE9D7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48DCC15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F1126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2268.0</w:t>
            </w:r>
          </w:p>
        </w:tc>
        <w:tc>
          <w:tcPr>
            <w:tcW w:w="707" w:type="dxa"/>
            <w:vAlign w:val="center"/>
          </w:tcPr>
          <w:p w14:paraId="565BA1F4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60F1BF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26F9A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3C67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2268.0</w:t>
            </w:r>
          </w:p>
        </w:tc>
        <w:tc>
          <w:tcPr>
            <w:tcW w:w="713" w:type="dxa"/>
            <w:vAlign w:val="center"/>
          </w:tcPr>
          <w:p w14:paraId="4321C4C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18708A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2317.9</w:t>
            </w:r>
          </w:p>
        </w:tc>
      </w:tr>
      <w:tr w:rsidR="0048441B" w14:paraId="049F74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874F98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052078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5BB7E2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208.00</w:t>
            </w:r>
          </w:p>
        </w:tc>
        <w:tc>
          <w:tcPr>
            <w:tcW w:w="990" w:type="dxa"/>
            <w:vAlign w:val="center"/>
          </w:tcPr>
          <w:p w14:paraId="64E3D5E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1391745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29897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2A8AB1B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D037A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1092.0</w:t>
            </w:r>
          </w:p>
        </w:tc>
        <w:tc>
          <w:tcPr>
            <w:tcW w:w="707" w:type="dxa"/>
            <w:vAlign w:val="center"/>
          </w:tcPr>
          <w:p w14:paraId="3FF500A0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25E1FA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5B043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DAE5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1092.0</w:t>
            </w:r>
          </w:p>
        </w:tc>
        <w:tc>
          <w:tcPr>
            <w:tcW w:w="713" w:type="dxa"/>
            <w:vAlign w:val="center"/>
          </w:tcPr>
          <w:p w14:paraId="1ED6ED5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65C0E5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1116.0</w:t>
            </w:r>
          </w:p>
        </w:tc>
      </w:tr>
      <w:tr w:rsidR="0048441B" w14:paraId="13844F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38C83F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671A4A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B685709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DFB90D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CB1E30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51D195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E2192C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EC70DF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B2E437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E9FD93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B1EA50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76C6D7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B726C2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56B5A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48441B" w14:paraId="6AFDB0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DBFE40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B5BA9C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C4D8F4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C3B9DF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BE6074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86FDB5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BFF21B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B7B845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250D54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7D1653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CE3A94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AA2418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378EE1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70FF4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6080</w:t>
            </w:r>
          </w:p>
        </w:tc>
      </w:tr>
      <w:tr w:rsidR="0048441B" w14:paraId="46D042E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565AE7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资料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EA147B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7206DE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150.53</w:t>
            </w:r>
          </w:p>
        </w:tc>
        <w:tc>
          <w:tcPr>
            <w:tcW w:w="990" w:type="dxa"/>
            <w:vAlign w:val="center"/>
          </w:tcPr>
          <w:p w14:paraId="5224173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4D9CA2C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1E874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6738DC2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63905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316.1</w:t>
            </w:r>
          </w:p>
        </w:tc>
        <w:tc>
          <w:tcPr>
            <w:tcW w:w="707" w:type="dxa"/>
            <w:vAlign w:val="center"/>
          </w:tcPr>
          <w:p w14:paraId="05A4A22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EDC8D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3F116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AD3A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316.1</w:t>
            </w:r>
          </w:p>
        </w:tc>
        <w:tc>
          <w:tcPr>
            <w:tcW w:w="713" w:type="dxa"/>
            <w:vAlign w:val="center"/>
          </w:tcPr>
          <w:p w14:paraId="56E6EC4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40389F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</w:tr>
      <w:tr w:rsidR="0048441B" w14:paraId="4CC245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A2D203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5F84E0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679394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59.53</w:t>
            </w:r>
          </w:p>
        </w:tc>
        <w:tc>
          <w:tcPr>
            <w:tcW w:w="990" w:type="dxa"/>
            <w:vAlign w:val="center"/>
          </w:tcPr>
          <w:p w14:paraId="2398141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1C479D6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6D891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3F307AE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E7404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tcW w:w="707" w:type="dxa"/>
            <w:vAlign w:val="center"/>
          </w:tcPr>
          <w:p w14:paraId="5F994D7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3DA32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A7D4B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9803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7AD8E69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E123D3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:rsidR="0048441B" w14:paraId="550FAC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F73B89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B3DA20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4C3D1E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87.88</w:t>
            </w:r>
          </w:p>
        </w:tc>
        <w:tc>
          <w:tcPr>
            <w:tcW w:w="990" w:type="dxa"/>
            <w:vAlign w:val="center"/>
          </w:tcPr>
          <w:p w14:paraId="47590B7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3E19F86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5B39E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17C9D68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387B1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  <w:tc>
          <w:tcPr>
            <w:tcW w:w="707" w:type="dxa"/>
            <w:vAlign w:val="center"/>
          </w:tcPr>
          <w:p w14:paraId="52D7377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7696D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86413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81169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175.3</w:t>
            </w:r>
          </w:p>
        </w:tc>
        <w:tc>
          <w:tcPr>
            <w:tcW w:w="713" w:type="dxa"/>
            <w:vAlign w:val="center"/>
          </w:tcPr>
          <w:p w14:paraId="414CE53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E015B1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</w:tr>
      <w:tr w:rsidR="0048441B" w14:paraId="586C01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524CAE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54A453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730DA5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6834514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3A1F1AA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4EA7A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228183F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B132B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07" w:type="dxa"/>
            <w:vAlign w:val="center"/>
          </w:tcPr>
          <w:p w14:paraId="71F44E7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73AC0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9AB52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4464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14:paraId="30A8D29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7A462B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:rsidR="0048441B" w14:paraId="68A7C7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85C20A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71DEB7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B79C73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9DCF77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4D0EE36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35D4D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5F32CBF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C8963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707" w:type="dxa"/>
            <w:vAlign w:val="center"/>
          </w:tcPr>
          <w:p w14:paraId="3C382FC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8E813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FF3E1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FD096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13" w:type="dxa"/>
            <w:vAlign w:val="center"/>
          </w:tcPr>
          <w:p w14:paraId="2F5DF46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276F52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48441B" w14:paraId="192C91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90629D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23D808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F23912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85.78</w:t>
            </w:r>
          </w:p>
        </w:tc>
        <w:tc>
          <w:tcPr>
            <w:tcW w:w="990" w:type="dxa"/>
            <w:vAlign w:val="center"/>
          </w:tcPr>
          <w:p w14:paraId="12858F9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28E273B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7D0CF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62682EE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DB804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450.3</w:t>
            </w:r>
          </w:p>
        </w:tc>
        <w:tc>
          <w:tcPr>
            <w:tcW w:w="707" w:type="dxa"/>
            <w:vAlign w:val="center"/>
          </w:tcPr>
          <w:p w14:paraId="6CD5C889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7B234F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066B2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8E49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450.3</w:t>
            </w:r>
          </w:p>
        </w:tc>
        <w:tc>
          <w:tcPr>
            <w:tcW w:w="713" w:type="dxa"/>
            <w:vAlign w:val="center"/>
          </w:tcPr>
          <w:p w14:paraId="5B76952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F43DAC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460.2</w:t>
            </w:r>
          </w:p>
        </w:tc>
      </w:tr>
      <w:tr w:rsidR="0048441B" w14:paraId="786D69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E453C0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6DDABF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06D9DB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44.58</w:t>
            </w:r>
          </w:p>
        </w:tc>
        <w:tc>
          <w:tcPr>
            <w:tcW w:w="990" w:type="dxa"/>
            <w:vAlign w:val="center"/>
          </w:tcPr>
          <w:p w14:paraId="6849390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C1D5B1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3C7F3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44EA00A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27069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234.1</w:t>
            </w:r>
          </w:p>
        </w:tc>
        <w:tc>
          <w:tcPr>
            <w:tcW w:w="707" w:type="dxa"/>
            <w:vAlign w:val="center"/>
          </w:tcPr>
          <w:p w14:paraId="5435A4FA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06F2E6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A1207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6871C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234.1</w:t>
            </w:r>
          </w:p>
        </w:tc>
        <w:tc>
          <w:tcPr>
            <w:tcW w:w="713" w:type="dxa"/>
            <w:vAlign w:val="center"/>
          </w:tcPr>
          <w:p w14:paraId="5BE2416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1F4D3C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</w:tr>
      <w:tr w:rsidR="0048441B" w14:paraId="14201A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7C4A19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336DBB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705982C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AB7F90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499E43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496036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FCB25D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535CD9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1DBA1C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79B6BC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644015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FB5425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D80CA6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6A03C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48441B" w14:paraId="391E1A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B0E9B7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2D0A5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0B2881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1D992E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8A5C04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F8EB47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6FD4D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104C37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489A44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531D11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8EBA1D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86D96E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502436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89D78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1335</w:t>
            </w:r>
          </w:p>
        </w:tc>
      </w:tr>
      <w:tr w:rsidR="0048441B" w14:paraId="194603C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E9A7D6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D89275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7778AE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204.83</w:t>
            </w:r>
          </w:p>
        </w:tc>
        <w:tc>
          <w:tcPr>
            <w:tcW w:w="990" w:type="dxa"/>
            <w:vAlign w:val="center"/>
          </w:tcPr>
          <w:p w14:paraId="201908E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7B76595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4EEC0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1CC2691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46844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430.1</w:t>
            </w:r>
          </w:p>
        </w:tc>
        <w:tc>
          <w:tcPr>
            <w:tcW w:w="707" w:type="dxa"/>
            <w:vAlign w:val="center"/>
          </w:tcPr>
          <w:p w14:paraId="514E5BD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26D14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36654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85D9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430.1</w:t>
            </w:r>
          </w:p>
        </w:tc>
        <w:tc>
          <w:tcPr>
            <w:tcW w:w="713" w:type="dxa"/>
            <w:vAlign w:val="center"/>
          </w:tcPr>
          <w:p w14:paraId="4E8C1D6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0521D9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439.6</w:t>
            </w:r>
          </w:p>
        </w:tc>
      </w:tr>
      <w:tr w:rsidR="0048441B" w14:paraId="606FB9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0B7535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9C4787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E70AE4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13.72</w:t>
            </w:r>
          </w:p>
        </w:tc>
        <w:tc>
          <w:tcPr>
            <w:tcW w:w="990" w:type="dxa"/>
            <w:vAlign w:val="center"/>
          </w:tcPr>
          <w:p w14:paraId="73DAC86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2B465BB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38C4D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2DE4F5C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B6970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14:paraId="4ECDEF4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D60F53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AC464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11D37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713" w:type="dxa"/>
            <w:vAlign w:val="center"/>
          </w:tcPr>
          <w:p w14:paraId="35EA276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2F5F2C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:rsidR="0048441B" w14:paraId="342DD1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1DCBC7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1F7240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C6EDCB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990" w:type="dxa"/>
            <w:vAlign w:val="center"/>
          </w:tcPr>
          <w:p w14:paraId="6417102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63D4A68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055F8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192DEF9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4D6D5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252.0</w:t>
            </w:r>
          </w:p>
        </w:tc>
        <w:tc>
          <w:tcPr>
            <w:tcW w:w="707" w:type="dxa"/>
            <w:vAlign w:val="center"/>
          </w:tcPr>
          <w:p w14:paraId="3F6780C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C3857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E505A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1660B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13" w:type="dxa"/>
            <w:vAlign w:val="center"/>
          </w:tcPr>
          <w:p w14:paraId="6D89F0C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FE6CC0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244.7</w:t>
            </w:r>
          </w:p>
        </w:tc>
      </w:tr>
      <w:tr w:rsidR="0048441B" w14:paraId="0A9706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D78F13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98BCAB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28AD42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13.74</w:t>
            </w:r>
          </w:p>
        </w:tc>
        <w:tc>
          <w:tcPr>
            <w:tcW w:w="990" w:type="dxa"/>
            <w:vAlign w:val="center"/>
          </w:tcPr>
          <w:p w14:paraId="22F8879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3376C65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A496B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3B375F9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5A439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07" w:type="dxa"/>
            <w:vAlign w:val="center"/>
          </w:tcPr>
          <w:p w14:paraId="5FDF289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24AF3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63086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464A6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tcW w:w="713" w:type="dxa"/>
            <w:vAlign w:val="center"/>
          </w:tcPr>
          <w:p w14:paraId="42A2573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8F7EEF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:rsidR="0048441B" w14:paraId="48B350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CEBF90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97D7AC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2839AB9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7788BF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769F0B0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75F1A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1DC3F71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EC323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07" w:type="dxa"/>
            <w:vAlign w:val="center"/>
          </w:tcPr>
          <w:p w14:paraId="5D4FF6B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B7EEC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4FDFD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4A567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713" w:type="dxa"/>
            <w:vAlign w:val="center"/>
          </w:tcPr>
          <w:p w14:paraId="43E4625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B9D32D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:rsidR="0048441B" w14:paraId="3C345A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333A49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4FB4E0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66DAAB3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DE880B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0B9F4E8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94DE6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5F25AA5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0525B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07" w:type="dxa"/>
            <w:vAlign w:val="center"/>
          </w:tcPr>
          <w:p w14:paraId="3784FAA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91C23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D3E1F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90867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13" w:type="dxa"/>
            <w:vAlign w:val="center"/>
          </w:tcPr>
          <w:p w14:paraId="6384475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64B2D8C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 w:rsidR="0048441B" w14:paraId="42A7E4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71C701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EC3B3F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3A9971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tcW w:w="990" w:type="dxa"/>
            <w:vAlign w:val="center"/>
          </w:tcPr>
          <w:p w14:paraId="3C16E1F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4E8986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2C6E8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159A191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C0BF8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567.0</w:t>
            </w:r>
          </w:p>
        </w:tc>
        <w:tc>
          <w:tcPr>
            <w:tcW w:w="707" w:type="dxa"/>
            <w:vAlign w:val="center"/>
          </w:tcPr>
          <w:p w14:paraId="247F63EC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292715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CD1C0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8483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567.0</w:t>
            </w:r>
          </w:p>
        </w:tc>
        <w:tc>
          <w:tcPr>
            <w:tcW w:w="713" w:type="dxa"/>
            <w:vAlign w:val="center"/>
          </w:tcPr>
          <w:p w14:paraId="5EB7A83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6BC58C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579.5</w:t>
            </w:r>
          </w:p>
        </w:tc>
      </w:tr>
      <w:tr w:rsidR="0048441B" w14:paraId="19E889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F3F528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10D027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70E531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92.00</w:t>
            </w:r>
          </w:p>
        </w:tc>
        <w:tc>
          <w:tcPr>
            <w:tcW w:w="990" w:type="dxa"/>
            <w:vAlign w:val="center"/>
          </w:tcPr>
          <w:p w14:paraId="0B967AE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26F6298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A383D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3806D07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781F8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483.0</w:t>
            </w:r>
          </w:p>
        </w:tc>
        <w:tc>
          <w:tcPr>
            <w:tcW w:w="707" w:type="dxa"/>
            <w:vAlign w:val="center"/>
          </w:tcPr>
          <w:p w14:paraId="335E3DA8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70381D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25817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E445E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483.0</w:t>
            </w:r>
          </w:p>
        </w:tc>
        <w:tc>
          <w:tcPr>
            <w:tcW w:w="713" w:type="dxa"/>
            <w:vAlign w:val="center"/>
          </w:tcPr>
          <w:p w14:paraId="165BD94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CAAA77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493.6</w:t>
            </w:r>
          </w:p>
        </w:tc>
      </w:tr>
      <w:tr w:rsidR="0048441B" w14:paraId="0A336C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FF49CC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BED9A5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B0742B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657EAB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B95949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A32653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023211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478FF0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69DB42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0D2A1F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15DB7A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91A697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B0F5CD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D2988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48441B" w14:paraId="411E67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DD3B08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2E8A5B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7EA6FD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D92142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DDC9A8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8DDBFE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D6E53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BE31D4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8A7D63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F9240B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E8951D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AD2838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CA60A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AAA23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1829</w:t>
            </w:r>
          </w:p>
        </w:tc>
      </w:tr>
      <w:tr w:rsidR="0048441B" w14:paraId="26F39E8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7C6B88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文创馆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361AC5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CADD3A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457.64</w:t>
            </w:r>
          </w:p>
        </w:tc>
        <w:tc>
          <w:tcPr>
            <w:tcW w:w="990" w:type="dxa"/>
            <w:vAlign w:val="center"/>
          </w:tcPr>
          <w:p w14:paraId="639D909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2EC0284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D4F8B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315659A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BB097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961.0</w:t>
            </w:r>
          </w:p>
        </w:tc>
        <w:tc>
          <w:tcPr>
            <w:tcW w:w="707" w:type="dxa"/>
            <w:vAlign w:val="center"/>
          </w:tcPr>
          <w:p w14:paraId="1A67800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A7B6A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1624C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8D4AB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961.0</w:t>
            </w:r>
          </w:p>
        </w:tc>
        <w:tc>
          <w:tcPr>
            <w:tcW w:w="713" w:type="dxa"/>
            <w:vAlign w:val="center"/>
          </w:tcPr>
          <w:p w14:paraId="337854A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A5556E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982.2</w:t>
            </w:r>
          </w:p>
        </w:tc>
      </w:tr>
      <w:tr w:rsidR="0048441B" w14:paraId="6A8EEB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158D3D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D84217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76C399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74.91</w:t>
            </w:r>
          </w:p>
        </w:tc>
        <w:tc>
          <w:tcPr>
            <w:tcW w:w="990" w:type="dxa"/>
            <w:vAlign w:val="center"/>
          </w:tcPr>
          <w:p w14:paraId="3DEAD39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74C3167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43088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55AA658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05C11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07" w:type="dxa"/>
            <w:vAlign w:val="center"/>
          </w:tcPr>
          <w:p w14:paraId="48CD490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784C5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149C0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B2F29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tcW w:w="713" w:type="dxa"/>
            <w:vAlign w:val="center"/>
          </w:tcPr>
          <w:p w14:paraId="0911653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B64F16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168.8</w:t>
            </w:r>
          </w:p>
        </w:tc>
      </w:tr>
      <w:tr w:rsidR="0048441B" w14:paraId="50B3D5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FB7480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B1059A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630BA2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147.43</w:t>
            </w:r>
          </w:p>
        </w:tc>
        <w:tc>
          <w:tcPr>
            <w:tcW w:w="990" w:type="dxa"/>
            <w:vAlign w:val="center"/>
          </w:tcPr>
          <w:p w14:paraId="3661BEB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5EDE187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5D90F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658EC6E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71FCE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309.6</w:t>
            </w:r>
          </w:p>
        </w:tc>
        <w:tc>
          <w:tcPr>
            <w:tcW w:w="707" w:type="dxa"/>
            <w:vAlign w:val="center"/>
          </w:tcPr>
          <w:p w14:paraId="7CFF704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83F9A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0DB18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600F2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294.1</w:t>
            </w:r>
          </w:p>
        </w:tc>
        <w:tc>
          <w:tcPr>
            <w:tcW w:w="713" w:type="dxa"/>
            <w:vAlign w:val="center"/>
          </w:tcPr>
          <w:p w14:paraId="20327B8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BBA9A0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300.6</w:t>
            </w:r>
          </w:p>
        </w:tc>
      </w:tr>
      <w:tr w:rsidR="0048441B" w14:paraId="08FD15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055ED6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140285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DB18CC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74.91</w:t>
            </w:r>
          </w:p>
        </w:tc>
        <w:tc>
          <w:tcPr>
            <w:tcW w:w="990" w:type="dxa"/>
            <w:vAlign w:val="center"/>
          </w:tcPr>
          <w:p w14:paraId="2F7337D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723202C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A0832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3FD51FE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35B07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tcW w:w="707" w:type="dxa"/>
            <w:vAlign w:val="center"/>
          </w:tcPr>
          <w:p w14:paraId="1CC0A7D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5F4BE4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33657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8FD6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13" w:type="dxa"/>
            <w:vAlign w:val="center"/>
          </w:tcPr>
          <w:p w14:paraId="50AED4A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E1FE76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</w:tr>
      <w:tr w:rsidR="0048441B" w14:paraId="2BBE17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38AE48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82F532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0054E8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140.23</w:t>
            </w:r>
          </w:p>
        </w:tc>
        <w:tc>
          <w:tcPr>
            <w:tcW w:w="990" w:type="dxa"/>
            <w:vAlign w:val="center"/>
          </w:tcPr>
          <w:p w14:paraId="26A1DF2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2AFA42F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E7E43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242B97D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6D800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294.5</w:t>
            </w:r>
          </w:p>
        </w:tc>
        <w:tc>
          <w:tcPr>
            <w:tcW w:w="707" w:type="dxa"/>
            <w:vAlign w:val="center"/>
          </w:tcPr>
          <w:p w14:paraId="7ED573B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C5384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0BEA5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A8F9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279.8</w:t>
            </w:r>
          </w:p>
        </w:tc>
        <w:tc>
          <w:tcPr>
            <w:tcW w:w="713" w:type="dxa"/>
            <w:vAlign w:val="center"/>
          </w:tcPr>
          <w:p w14:paraId="51D4128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FD7FAD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285.9</w:t>
            </w:r>
          </w:p>
        </w:tc>
      </w:tr>
      <w:tr w:rsidR="0048441B" w14:paraId="40B06D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8AE2A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8E4ECF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27234F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0266B27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38D829D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C9C49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7287E17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E29CA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14:paraId="4DA0928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4211E8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9DF03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149A5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tcW w:w="713" w:type="dxa"/>
            <w:vAlign w:val="center"/>
          </w:tcPr>
          <w:p w14:paraId="2C72A05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47E69D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48441B" w14:paraId="4091FD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5DDBEB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CAA202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AB6062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341822C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1CFBD15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9AB94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61C33F0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56902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14:paraId="05E58F2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B264B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CFE47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C13A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13" w:type="dxa"/>
            <w:vAlign w:val="center"/>
          </w:tcPr>
          <w:p w14:paraId="4D0ABB8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FC8AC9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48441B" w14:paraId="60EE91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B490B2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1FE2CB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774C4F5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458C0B3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2897957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4D2D6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5DD38CF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D4346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2EA33B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CFFD4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3567C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B6AA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tcW w:w="713" w:type="dxa"/>
            <w:vAlign w:val="center"/>
          </w:tcPr>
          <w:p w14:paraId="229854D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8FB04A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:rsidR="0048441B" w14:paraId="0F4624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4AE7E3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AEC02A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220ED6C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2E52BA7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36C7E16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1E665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0249B7A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167E0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6ED5A3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A9C22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89F60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1778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13" w:type="dxa"/>
            <w:vAlign w:val="center"/>
          </w:tcPr>
          <w:p w14:paraId="1342C35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34BD56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48441B" w14:paraId="5121EA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F09EA1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024AF8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45030D0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2118501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3CC4535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BD650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46D8A6A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7D9BC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DCEC01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FAD250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7252B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DCE44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713" w:type="dxa"/>
            <w:vAlign w:val="center"/>
          </w:tcPr>
          <w:p w14:paraId="212EDD9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DF813F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</w:tr>
      <w:tr w:rsidR="0048441B" w14:paraId="75980A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3A9E89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0A73D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017CB53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2840C1B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575569C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C878F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5FD4456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78A0A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7B7CB4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FF68C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641E7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0C81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13" w:type="dxa"/>
            <w:vAlign w:val="center"/>
          </w:tcPr>
          <w:p w14:paraId="5838070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8732D2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48441B" w14:paraId="334536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CB7ED2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CD1EB8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120704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232.29</w:t>
            </w:r>
          </w:p>
        </w:tc>
        <w:tc>
          <w:tcPr>
            <w:tcW w:w="990" w:type="dxa"/>
            <w:vAlign w:val="center"/>
          </w:tcPr>
          <w:p w14:paraId="0480425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477CCDE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F404C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4167919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4A400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1219.5</w:t>
            </w:r>
          </w:p>
        </w:tc>
        <w:tc>
          <w:tcPr>
            <w:tcW w:w="707" w:type="dxa"/>
            <w:vAlign w:val="center"/>
          </w:tcPr>
          <w:p w14:paraId="64862587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5A8A9B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8418A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B1946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1219.5</w:t>
            </w:r>
          </w:p>
        </w:tc>
        <w:tc>
          <w:tcPr>
            <w:tcW w:w="713" w:type="dxa"/>
            <w:vAlign w:val="center"/>
          </w:tcPr>
          <w:p w14:paraId="7E9825C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DEE8A8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1246.4</w:t>
            </w:r>
          </w:p>
        </w:tc>
      </w:tr>
      <w:tr w:rsidR="0048441B" w14:paraId="0FB016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404ED0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1C2F32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34B5C6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164.04</w:t>
            </w:r>
          </w:p>
        </w:tc>
        <w:tc>
          <w:tcPr>
            <w:tcW w:w="990" w:type="dxa"/>
            <w:vAlign w:val="center"/>
          </w:tcPr>
          <w:p w14:paraId="1D245BC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16E0E12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29814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6F521BA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FCED4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861.2</w:t>
            </w:r>
          </w:p>
        </w:tc>
        <w:tc>
          <w:tcPr>
            <w:tcW w:w="707" w:type="dxa"/>
            <w:vAlign w:val="center"/>
          </w:tcPr>
          <w:p w14:paraId="71279B6D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828E40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97E53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41897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861.2</w:t>
            </w:r>
          </w:p>
        </w:tc>
        <w:tc>
          <w:tcPr>
            <w:tcW w:w="713" w:type="dxa"/>
            <w:vAlign w:val="center"/>
          </w:tcPr>
          <w:p w14:paraId="4944225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5E6BB6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880.2</w:t>
            </w:r>
          </w:p>
        </w:tc>
      </w:tr>
      <w:tr w:rsidR="0048441B" w14:paraId="5A0D38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634795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BE23AE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6B8A21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9EC525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FDD5EB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043D33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AC9EC9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5471AA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996F22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49462B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1598CA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936DED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ECF058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CD323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48441B" w14:paraId="287108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4DFC72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A7029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10DD16D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28183E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36CD99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7A66EE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CBBE83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58596B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6B2FB1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1180A1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806679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E7FC75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CCFFCE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7E398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4136</w:t>
            </w:r>
          </w:p>
        </w:tc>
      </w:tr>
      <w:tr w:rsidR="0048441B" w14:paraId="0DD798D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5FA2B7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6F21142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F8CF57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92.05</w:t>
            </w:r>
          </w:p>
        </w:tc>
        <w:tc>
          <w:tcPr>
            <w:tcW w:w="990" w:type="dxa"/>
            <w:vAlign w:val="center"/>
          </w:tcPr>
          <w:p w14:paraId="7DB1533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16D2F47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F8968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1CB4709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505B1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  <w:tc>
          <w:tcPr>
            <w:tcW w:w="707" w:type="dxa"/>
            <w:vAlign w:val="center"/>
          </w:tcPr>
          <w:p w14:paraId="12C3ACC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C8B1F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61841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14408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  <w:tc>
          <w:tcPr>
            <w:tcW w:w="713" w:type="dxa"/>
            <w:vAlign w:val="center"/>
          </w:tcPr>
          <w:p w14:paraId="6CFCC91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8BB8B3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</w:tr>
      <w:tr w:rsidR="0048441B" w14:paraId="1E3B99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0E3E61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7BC868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BC42E5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56.14</w:t>
            </w:r>
          </w:p>
        </w:tc>
        <w:tc>
          <w:tcPr>
            <w:tcW w:w="990" w:type="dxa"/>
            <w:vAlign w:val="center"/>
          </w:tcPr>
          <w:p w14:paraId="4031F96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5839905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62AAE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6B4419B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9B769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07" w:type="dxa"/>
            <w:vAlign w:val="center"/>
          </w:tcPr>
          <w:p w14:paraId="1D217B7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88A3A5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EC87E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6652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tcW w:w="713" w:type="dxa"/>
            <w:vAlign w:val="center"/>
          </w:tcPr>
          <w:p w14:paraId="7603B13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6B30E6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</w:tr>
      <w:tr w:rsidR="0048441B" w14:paraId="521274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7A8E11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A91258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303190A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7887834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01C50DF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B6AE3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1E45CE1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FF568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707" w:type="dxa"/>
            <w:vAlign w:val="center"/>
          </w:tcPr>
          <w:p w14:paraId="3CA7C95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E40D5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DF6F7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C3BA9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713" w:type="dxa"/>
            <w:vAlign w:val="center"/>
          </w:tcPr>
          <w:p w14:paraId="63D9F99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3C48DB5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48441B" w14:paraId="0A6944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0CA75F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7DC2EC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4ABC8A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59.78</w:t>
            </w:r>
          </w:p>
        </w:tc>
        <w:tc>
          <w:tcPr>
            <w:tcW w:w="990" w:type="dxa"/>
            <w:vAlign w:val="center"/>
          </w:tcPr>
          <w:p w14:paraId="6D3D7E3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B20E69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3C09F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62586A4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F3170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313.9</w:t>
            </w:r>
          </w:p>
        </w:tc>
        <w:tc>
          <w:tcPr>
            <w:tcW w:w="707" w:type="dxa"/>
            <w:vAlign w:val="center"/>
          </w:tcPr>
          <w:p w14:paraId="2CC7B945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1B4F6E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2EDC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7C0D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313.9</w:t>
            </w:r>
          </w:p>
        </w:tc>
        <w:tc>
          <w:tcPr>
            <w:tcW w:w="713" w:type="dxa"/>
            <w:vAlign w:val="center"/>
          </w:tcPr>
          <w:p w14:paraId="581D7C4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E36766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320.8</w:t>
            </w:r>
          </w:p>
        </w:tc>
      </w:tr>
      <w:tr w:rsidR="0048441B" w14:paraId="2BC29B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834DB8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493C3F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79923C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tcW w:w="990" w:type="dxa"/>
            <w:vAlign w:val="center"/>
          </w:tcPr>
          <w:p w14:paraId="68FDD8B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6D70AFE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18808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220714E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B9D0A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tcW w:w="707" w:type="dxa"/>
            <w:vAlign w:val="center"/>
          </w:tcPr>
          <w:p w14:paraId="6786CF10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C299B1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8EDEF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0C5E0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tcW w:w="713" w:type="dxa"/>
            <w:vAlign w:val="center"/>
          </w:tcPr>
          <w:p w14:paraId="6A802AA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51F1291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</w:tr>
      <w:tr w:rsidR="0048441B" w14:paraId="0E838E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D50552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3A09FB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39DD14E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735F33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17F467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07FB31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3C76AC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A15F3B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CF1D7E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AB5A6A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B88739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287312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D33975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4FEEA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48441B" w14:paraId="185F17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F97A85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DE405E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584040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A59285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F2C5CA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9ACF8A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18D652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E2E4EE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752979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C4C479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B234AA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9B4E5F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1A92F0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83E7C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</w:t>
            </w:r>
          </w:p>
        </w:tc>
      </w:tr>
      <w:tr w:rsidR="0048441B" w14:paraId="619F8C6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0B01C9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检票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503D35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948F52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41.94</w:t>
            </w:r>
          </w:p>
        </w:tc>
        <w:tc>
          <w:tcPr>
            <w:tcW w:w="990" w:type="dxa"/>
            <w:vAlign w:val="center"/>
          </w:tcPr>
          <w:p w14:paraId="6EF14C9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3A13B63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4122F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5AE7E55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55A1C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707" w:type="dxa"/>
            <w:vAlign w:val="center"/>
          </w:tcPr>
          <w:p w14:paraId="292D30F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BBE7A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B35B9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CDB33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tcW w:w="713" w:type="dxa"/>
            <w:vAlign w:val="center"/>
          </w:tcPr>
          <w:p w14:paraId="1160BBB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70D3B0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48441B" w14:paraId="11517E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DA6971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0BF0F7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327F03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25.32</w:t>
            </w:r>
          </w:p>
        </w:tc>
        <w:tc>
          <w:tcPr>
            <w:tcW w:w="990" w:type="dxa"/>
            <w:vAlign w:val="center"/>
          </w:tcPr>
          <w:p w14:paraId="0E369E6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6067D95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0ABFF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3673583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0D49D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707" w:type="dxa"/>
            <w:vAlign w:val="center"/>
          </w:tcPr>
          <w:p w14:paraId="52D6BEF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688E8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30B38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6302E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  <w:tc>
          <w:tcPr>
            <w:tcW w:w="713" w:type="dxa"/>
            <w:vAlign w:val="center"/>
          </w:tcPr>
          <w:p w14:paraId="317323B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292F295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</w:tr>
      <w:tr w:rsidR="0048441B" w14:paraId="716117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742E78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27AA14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EB49E1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222274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134ACFD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14A2F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0ABD474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6475A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07" w:type="dxa"/>
            <w:vAlign w:val="center"/>
          </w:tcPr>
          <w:p w14:paraId="1B02D2C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5DC65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8F80A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665B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13" w:type="dxa"/>
            <w:vAlign w:val="center"/>
          </w:tcPr>
          <w:p w14:paraId="69B93DC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0282DCE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 w:rsidR="0048441B" w14:paraId="026A1A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CE9ECE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AF1C93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9E8282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27.24</w:t>
            </w:r>
          </w:p>
        </w:tc>
        <w:tc>
          <w:tcPr>
            <w:tcW w:w="990" w:type="dxa"/>
            <w:vAlign w:val="center"/>
          </w:tcPr>
          <w:p w14:paraId="3A58C6E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7AD3F70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B93A6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4D01B64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BA216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tcW w:w="707" w:type="dxa"/>
            <w:vAlign w:val="center"/>
          </w:tcPr>
          <w:p w14:paraId="60A11A74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80B566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BBDB0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F691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tcW w:w="713" w:type="dxa"/>
            <w:vAlign w:val="center"/>
          </w:tcPr>
          <w:p w14:paraId="6C00BD9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3759F3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</w:tr>
      <w:tr w:rsidR="0048441B" w14:paraId="2054A4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768EE3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546159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6277DB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9.08</w:t>
            </w:r>
          </w:p>
        </w:tc>
        <w:tc>
          <w:tcPr>
            <w:tcW w:w="990" w:type="dxa"/>
            <w:vAlign w:val="center"/>
          </w:tcPr>
          <w:p w14:paraId="040F461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9002A4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61FA4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27CB102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38191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672653AD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64FE05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71EE6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D4483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13" w:type="dxa"/>
            <w:vAlign w:val="center"/>
          </w:tcPr>
          <w:p w14:paraId="7CE3AC5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55671B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:rsidR="0048441B" w14:paraId="49D64A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3AF00C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17E93A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A5B535A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997225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BCD619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6E6310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DB1874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460A75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0C0F0F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AA8326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761455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F6DE50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BB904F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9BFA1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48441B" w14:paraId="16F6A6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0548A1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C01CDC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1FEBA0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9F52D0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38A871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A2B756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60589A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33D72C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D29AEA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8DB402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3FA8FD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42B9EB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E33534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7CD4A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</w:t>
            </w:r>
          </w:p>
        </w:tc>
      </w:tr>
      <w:tr w:rsidR="0048441B" w14:paraId="4C621BB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F4EACC8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4721C3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BE71D04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84.99</w:t>
            </w:r>
          </w:p>
        </w:tc>
        <w:tc>
          <w:tcPr>
            <w:tcW w:w="990" w:type="dxa"/>
            <w:vAlign w:val="center"/>
          </w:tcPr>
          <w:p w14:paraId="2C5100D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3A9AF30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6A3E1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37DCDD6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27C67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23F48BB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A164F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AC38D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0E795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13" w:type="dxa"/>
            <w:vAlign w:val="center"/>
          </w:tcPr>
          <w:p w14:paraId="3551A62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86095D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</w:tr>
      <w:tr w:rsidR="0048441B" w14:paraId="3C1FE8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CF4DC5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E7612C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087B05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56.37</w:t>
            </w:r>
          </w:p>
        </w:tc>
        <w:tc>
          <w:tcPr>
            <w:tcW w:w="990" w:type="dxa"/>
            <w:vAlign w:val="center"/>
          </w:tcPr>
          <w:p w14:paraId="108423B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385BDD5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47C1C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56E1C15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C2FC7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tcW w:w="707" w:type="dxa"/>
            <w:vAlign w:val="center"/>
          </w:tcPr>
          <w:p w14:paraId="2C5C8DF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BE242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7EB31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8F34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  <w:tc>
          <w:tcPr>
            <w:tcW w:w="713" w:type="dxa"/>
            <w:vAlign w:val="center"/>
          </w:tcPr>
          <w:p w14:paraId="318A1C6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A6F5516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</w:tr>
      <w:tr w:rsidR="0048441B" w14:paraId="6EB221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158034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E42A0C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A2E026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59.51</w:t>
            </w:r>
          </w:p>
        </w:tc>
        <w:tc>
          <w:tcPr>
            <w:tcW w:w="990" w:type="dxa"/>
            <w:vAlign w:val="center"/>
          </w:tcPr>
          <w:p w14:paraId="321FD0F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24" w:type="dxa"/>
            <w:vAlign w:val="center"/>
          </w:tcPr>
          <w:p w14:paraId="099F49A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D9439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3001D87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DAD97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tcW w:w="707" w:type="dxa"/>
            <w:vAlign w:val="center"/>
          </w:tcPr>
          <w:p w14:paraId="53D5DB4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4A61AD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9201BE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98BF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713" w:type="dxa"/>
            <w:vAlign w:val="center"/>
          </w:tcPr>
          <w:p w14:paraId="585BA0E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4E38A8D7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</w:t>
            </w:r>
          </w:p>
        </w:tc>
      </w:tr>
      <w:tr w:rsidR="0048441B" w14:paraId="56C5EE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C23D44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B530B2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219F21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tcW w:w="990" w:type="dxa"/>
            <w:vAlign w:val="center"/>
          </w:tcPr>
          <w:p w14:paraId="2868EC2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C38ED9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005829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1B42D23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887AF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226.8</w:t>
            </w:r>
          </w:p>
        </w:tc>
        <w:tc>
          <w:tcPr>
            <w:tcW w:w="707" w:type="dxa"/>
            <w:vAlign w:val="center"/>
          </w:tcPr>
          <w:p w14:paraId="27E1A1BB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065AAD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D16D3A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7FD6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226.8</w:t>
            </w:r>
          </w:p>
        </w:tc>
        <w:tc>
          <w:tcPr>
            <w:tcW w:w="713" w:type="dxa"/>
            <w:vAlign w:val="center"/>
          </w:tcPr>
          <w:p w14:paraId="1FA0F5C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7D02280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:rsidR="0048441B" w14:paraId="693C49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6BF369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5B98C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38BDE6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990" w:type="dxa"/>
            <w:vAlign w:val="center"/>
          </w:tcPr>
          <w:p w14:paraId="77DF8B72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24" w:type="dxa"/>
            <w:vAlign w:val="center"/>
          </w:tcPr>
          <w:p w14:paraId="55F586E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45F2C3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707" w:type="dxa"/>
            <w:vAlign w:val="center"/>
          </w:tcPr>
          <w:p w14:paraId="617EF350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49210C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tcW w:w="707" w:type="dxa"/>
            <w:vAlign w:val="center"/>
          </w:tcPr>
          <w:p w14:paraId="3685B329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36F1A7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E171A1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D0FEC8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tcW w:w="713" w:type="dxa"/>
            <w:vAlign w:val="center"/>
          </w:tcPr>
          <w:p w14:paraId="33CB41EF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14:paraId="17AD2A4B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</w:tr>
      <w:tr w:rsidR="0048441B" w14:paraId="7CE664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CE2E36" w14:textId="77777777" w:rsidR="0048441B" w:rsidRDefault="0048441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CFA270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976DD7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5DB211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84EB4E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43BA7E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566597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8433C9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C38F5F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5FF1D3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CCFBF9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EB74DE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EF5AB0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76FD75" w14:textId="77777777" w:rsidR="0048441B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826</w:t>
            </w:r>
          </w:p>
        </w:tc>
      </w:tr>
      <w:tr w:rsidR="0048441B" w14:paraId="3901187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DA83578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917FE28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7E1BE6" w14:textId="77777777" w:rsidR="004844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15299</w:t>
            </w:r>
          </w:p>
        </w:tc>
      </w:tr>
      <w:tr w:rsidR="0048441B" w14:paraId="16D216EA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A13E212" w14:textId="77777777" w:rsidR="004844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67D4B4C3" w14:textId="77777777" w:rsidR="0048441B" w:rsidRDefault="00484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279027" w14:textId="77777777" w:rsidR="0048441B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15299</w:t>
            </w:r>
          </w:p>
        </w:tc>
      </w:tr>
    </w:tbl>
    <w:p w14:paraId="14C5D452" w14:textId="77777777" w:rsidR="0048441B" w:rsidRDefault="0048441B"/>
    <w:sectPr w:rsidR="0048441B" w:rsidSect="00C76045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98D7" w14:textId="77777777" w:rsidR="00C76045" w:rsidRDefault="00C76045">
      <w:r>
        <w:separator/>
      </w:r>
    </w:p>
  </w:endnote>
  <w:endnote w:type="continuationSeparator" w:id="0">
    <w:p w14:paraId="75E31D3A" w14:textId="77777777" w:rsidR="00C76045" w:rsidRDefault="00C7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8F3A" w14:textId="77777777" w:rsidR="00000000" w:rsidRDefault="00000000" w:rsidP="005F139E">
    <w:pPr>
      <w:pStyle w:val="a5"/>
    </w:pPr>
  </w:p>
  <w:p w14:paraId="28E98D32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Content>
      <w:p w14:paraId="3510CF83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67816">
          <w:rPr>
            <w:noProof/>
            <w:lang w:val="zh-CN"/>
          </w:rPr>
          <w:t>1</w:t>
        </w:r>
        <w:r>
          <w:fldChar w:fldCharType="end"/>
        </w:r>
      </w:p>
    </w:sdtContent>
  </w:sdt>
  <w:p w14:paraId="60F5A283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4F49" w14:textId="77777777" w:rsidR="00C76045" w:rsidRDefault="00C76045">
      <w:r>
        <w:separator/>
      </w:r>
    </w:p>
  </w:footnote>
  <w:footnote w:type="continuationSeparator" w:id="0">
    <w:p w14:paraId="623D722D" w14:textId="77777777" w:rsidR="00C76045" w:rsidRDefault="00C7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7558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0B83C383" wp14:editId="58F034D5">
          <wp:extent cx="881837" cy="151187"/>
          <wp:effectExtent l="0" t="0" r="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84" cy="174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71966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B0"/>
    <w:rsid w:val="000410B0"/>
    <w:rsid w:val="001915A3"/>
    <w:rsid w:val="00217F62"/>
    <w:rsid w:val="0048441B"/>
    <w:rsid w:val="00A906D8"/>
    <w:rsid w:val="00AB5A74"/>
    <w:rsid w:val="00C7604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16CD186F"/>
  <w15:docId w15:val="{60FDB73F-567A-4192-97E8-4E1281B7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8CEC0-E654-4FC3-8AAB-66E277A0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8</Pages>
  <Words>1257</Words>
  <Characters>7166</Characters>
  <Application>Microsoft Office Word</Application>
  <DocSecurity>0</DocSecurity>
  <Lines>59</Lines>
  <Paragraphs>16</Paragraphs>
  <ScaleCrop>false</ScaleCrop>
  <Company>ths</Company>
  <LinksUpToDate>false</LinksUpToDate>
  <CharactersWithSpaces>8407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Administrator</dc:creator>
  <cp:keywords/>
  <dc:description/>
  <cp:lastModifiedBy>创国 崔</cp:lastModifiedBy>
  <cp:revision>1</cp:revision>
  <cp:lastPrinted>1899-12-31T16:00:00Z</cp:lastPrinted>
  <dcterms:created xsi:type="dcterms:W3CDTF">2024-01-10T16:51:00Z</dcterms:created>
  <dcterms:modified xsi:type="dcterms:W3CDTF">2024-01-10T16:51:00Z</dcterms:modified>
</cp:coreProperties>
</file>