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EBD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F5F8D99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FC7FA6C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35DF0B41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8BF8691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5DF60F5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9A4D3A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1891A122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2128290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9755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9A670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云南</w:t>
            </w:r>
            <w:r>
              <w:t>-</w:t>
            </w:r>
            <w:r>
              <w:t>普洱</w:t>
            </w:r>
            <w:bookmarkEnd w:id="2"/>
          </w:p>
        </w:tc>
      </w:tr>
      <w:tr w:rsidR="00D40158" w:rsidRPr="00D40158" w14:paraId="600B16A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BAF4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4639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DF5F54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7214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777C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普洱学院</w:t>
            </w:r>
            <w:bookmarkEnd w:id="4"/>
          </w:p>
        </w:tc>
      </w:tr>
      <w:tr w:rsidR="00D40158" w:rsidRPr="00D40158" w14:paraId="05C7120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CF59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B39E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958419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0AE0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95CD4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62E2D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D9665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43911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2DC84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A4B6F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20C9E9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30BB11D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69EE96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6F2EEAD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CBB70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A7C7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6A0899B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2023年12月20日</w:t>
            </w:r>
            <w:bookmarkEnd w:id="6"/>
          </w:p>
        </w:tc>
      </w:tr>
    </w:tbl>
    <w:p w14:paraId="5D3A7351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2666E589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4807CF4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845B4DF" wp14:editId="5538B3DD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681B8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1E35A26B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BEB4AF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CA76E0C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0308216E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A4B77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C1F2CD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4E7886F0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F72D0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7955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57A89E31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DD93B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785D8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T15877904972</w:t>
            </w:r>
            <w:bookmarkEnd w:id="9"/>
          </w:p>
        </w:tc>
      </w:tr>
    </w:tbl>
    <w:p w14:paraId="7AC9B229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6C4D278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67CB1DEF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76483994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4BD5E836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683A4CC9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1FA0ADD0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7238C287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068B9734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34345792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57103FEC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2571304E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0256E593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5AB1E595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75C17346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14:paraId="197035B9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00C9C643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57C7B9D3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2430CA6B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66806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7ED225FC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5F0840D0" w14:textId="77777777" w:rsidR="00FF547F" w:rsidRPr="00FF547F" w:rsidRDefault="00FF547F" w:rsidP="00FF547F">
      <w:pPr>
        <w:rPr>
          <w:lang w:val="en-US"/>
        </w:rPr>
      </w:pPr>
    </w:p>
    <w:p w14:paraId="5AAB4699" w14:textId="77777777" w:rsidR="00FF547F" w:rsidRPr="00FF547F" w:rsidRDefault="00FF547F" w:rsidP="00FF547F">
      <w:pPr>
        <w:rPr>
          <w:lang w:val="en-US"/>
        </w:rPr>
      </w:pPr>
    </w:p>
    <w:p w14:paraId="77C05004" w14:textId="77777777" w:rsidR="00FF547F" w:rsidRPr="00FF547F" w:rsidRDefault="00FF547F" w:rsidP="00FF547F">
      <w:pPr>
        <w:rPr>
          <w:lang w:val="en-US"/>
        </w:rPr>
      </w:pPr>
    </w:p>
    <w:p w14:paraId="27CAB3FF" w14:textId="77777777" w:rsidR="00FF547F" w:rsidRPr="00FF547F" w:rsidRDefault="00FF547F" w:rsidP="00FF547F">
      <w:pPr>
        <w:rPr>
          <w:lang w:val="en-US"/>
        </w:rPr>
      </w:pPr>
    </w:p>
    <w:p w14:paraId="266811EF" w14:textId="77777777" w:rsidR="00FF547F" w:rsidRPr="00FF547F" w:rsidRDefault="00FF547F" w:rsidP="00FF547F">
      <w:pPr>
        <w:rPr>
          <w:lang w:val="en-US"/>
        </w:rPr>
      </w:pPr>
    </w:p>
    <w:p w14:paraId="0184BE91" w14:textId="77777777" w:rsidR="00FF547F" w:rsidRPr="00FF547F" w:rsidRDefault="00FF547F" w:rsidP="00FF547F">
      <w:pPr>
        <w:rPr>
          <w:lang w:val="en-US"/>
        </w:rPr>
      </w:pPr>
    </w:p>
    <w:p w14:paraId="5C8F71C1" w14:textId="77777777" w:rsidR="00FF547F" w:rsidRPr="00FF547F" w:rsidRDefault="00FF547F" w:rsidP="00FF547F">
      <w:pPr>
        <w:rPr>
          <w:lang w:val="en-US"/>
        </w:rPr>
      </w:pPr>
    </w:p>
    <w:p w14:paraId="060BD1FC" w14:textId="77777777" w:rsidR="00FF547F" w:rsidRPr="00FF547F" w:rsidRDefault="00FF547F" w:rsidP="00FF547F">
      <w:pPr>
        <w:rPr>
          <w:lang w:val="en-US"/>
        </w:rPr>
      </w:pPr>
    </w:p>
    <w:p w14:paraId="0E835976" w14:textId="77777777" w:rsidR="00FF547F" w:rsidRPr="00FF547F" w:rsidRDefault="00FF547F" w:rsidP="00FF547F">
      <w:pPr>
        <w:rPr>
          <w:lang w:val="en-US"/>
        </w:rPr>
      </w:pPr>
    </w:p>
    <w:p w14:paraId="600BBE16" w14:textId="77777777" w:rsidR="00FF547F" w:rsidRPr="00FF547F" w:rsidRDefault="00FF547F" w:rsidP="00FF547F">
      <w:pPr>
        <w:rPr>
          <w:lang w:val="en-US"/>
        </w:rPr>
      </w:pPr>
    </w:p>
    <w:p w14:paraId="3D883100" w14:textId="77777777" w:rsidR="00FF547F" w:rsidRDefault="00FF547F" w:rsidP="00FF547F">
      <w:pPr>
        <w:rPr>
          <w:lang w:val="en-US"/>
        </w:rPr>
      </w:pPr>
    </w:p>
    <w:p w14:paraId="2CCCB321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4400C291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6C351CC0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4C9CD70D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37F2FDBE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7FFD2AB3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E5C1C9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EC0FD82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6CCA305A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5E6A79BF" wp14:editId="35CD6A8E">
            <wp:extent cx="4895850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DDB84" w14:textId="77777777" w:rsidR="00DB1D2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5FCB234E" w14:textId="77777777" w:rsidR="00DB1D2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47D9F15" wp14:editId="024CA5C6">
            <wp:extent cx="5667375" cy="79343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644B3" w14:textId="77777777" w:rsidR="00DB1D2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645646F0" w14:textId="77777777" w:rsidR="00DB1D2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18058CC" wp14:editId="43DB68F9">
            <wp:extent cx="5667375" cy="45529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C6311" w14:textId="77777777" w:rsidR="00DB1D2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73A16302" w14:textId="77777777" w:rsidR="00DB1D2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356E149" wp14:editId="470D9CA3">
            <wp:extent cx="5667375" cy="45529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029C8" w14:textId="77777777" w:rsidR="00DB1D2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lastRenderedPageBreak/>
        <w:t>4</w:t>
      </w:r>
      <w:r>
        <w:rPr>
          <w:lang w:val="en-US"/>
        </w:rPr>
        <w:t>层平面</w:t>
      </w:r>
    </w:p>
    <w:p w14:paraId="312FA06B" w14:textId="77777777" w:rsidR="00DB1D21" w:rsidRDefault="00DB1D21">
      <w:pPr>
        <w:pStyle w:val="a0"/>
        <w:ind w:firstLineChars="0" w:firstLine="0"/>
        <w:jc w:val="center"/>
        <w:rPr>
          <w:lang w:val="en-US"/>
        </w:rPr>
      </w:pPr>
    </w:p>
    <w:p w14:paraId="0B29FCA5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64CDFC43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4D538AA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18FA18BC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66806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66806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4D939A65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296F414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641E5F82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7C42D990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2BA1534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704052F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2047BFBB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7B9332BC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90E5347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159DA3BC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5B9F2E13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4B77363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CD24056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78FACC86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4885341B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392CBA5D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03F6515D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1B9C0C84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C98F27A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229B19F3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333F3AC6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BBE79F3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755925B5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78088710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7A3269D2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03F015D" wp14:editId="3C24390F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2849D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566806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566806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10766776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296BC70D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26C00581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3A1A88DE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FA0002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832AD4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B2EB08C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937BB5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1DF99A2A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7017016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D35C1B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256C0B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52BD79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0B9BF17D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788BECAC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2B037F64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03AF160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304AC5BE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3F90EA02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356E1C5A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5C42896D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7F9F078A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12F13D62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思茅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4BCCA301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54ADBA0F" wp14:editId="27C7A179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6455E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66806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66806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13EFDF1F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744F7609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15F4F369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277025F1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46C4CF8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D18556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3386A15A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712ABB57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F61DB4A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13.2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82661E7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18.4~25.4</w:t>
            </w:r>
          </w:p>
        </w:tc>
      </w:tr>
      <w:tr w:rsidR="0099773C" w:rsidRPr="00A412D8" w14:paraId="588E0A82" w14:textId="77777777" w:rsidTr="0099773C">
        <w:trPr>
          <w:trHeight w:val="270"/>
        </w:trPr>
        <w:tc>
          <w:tcPr>
            <w:tcW w:w="1861" w:type="dxa"/>
          </w:tcPr>
          <w:p w14:paraId="4EE8C9A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8C918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2B72E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2DBBA4CC" w14:textId="77777777" w:rsidTr="0099773C">
        <w:trPr>
          <w:trHeight w:val="270"/>
        </w:trPr>
        <w:tc>
          <w:tcPr>
            <w:tcW w:w="1861" w:type="dxa"/>
          </w:tcPr>
          <w:p w14:paraId="5C3613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A3E7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7E8EC3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6A9F1345" w14:textId="77777777" w:rsidTr="0099773C">
        <w:trPr>
          <w:trHeight w:val="270"/>
        </w:trPr>
        <w:tc>
          <w:tcPr>
            <w:tcW w:w="1861" w:type="dxa"/>
          </w:tcPr>
          <w:p w14:paraId="12ADE84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B487D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CCB343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14:paraId="515E7561" w14:textId="77777777" w:rsidTr="0099773C">
        <w:trPr>
          <w:trHeight w:val="270"/>
        </w:trPr>
        <w:tc>
          <w:tcPr>
            <w:tcW w:w="1861" w:type="dxa"/>
          </w:tcPr>
          <w:p w14:paraId="73B3307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57C68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E68465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74E3D01A" w14:textId="77777777" w:rsidTr="0099773C">
        <w:trPr>
          <w:trHeight w:val="270"/>
        </w:trPr>
        <w:tc>
          <w:tcPr>
            <w:tcW w:w="1861" w:type="dxa"/>
          </w:tcPr>
          <w:p w14:paraId="2FC9EFE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05D08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71CBF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21.3~28.3</w:t>
            </w:r>
          </w:p>
        </w:tc>
      </w:tr>
      <w:tr w:rsidR="0099773C" w:rsidRPr="00A412D8" w14:paraId="07BC740D" w14:textId="77777777" w:rsidTr="0099773C">
        <w:trPr>
          <w:trHeight w:val="270"/>
        </w:trPr>
        <w:tc>
          <w:tcPr>
            <w:tcW w:w="1861" w:type="dxa"/>
          </w:tcPr>
          <w:p w14:paraId="62B35B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BE80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85F36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:rsidR="0099773C" w:rsidRPr="00A412D8" w14:paraId="32831C7A" w14:textId="77777777" w:rsidTr="0099773C">
        <w:trPr>
          <w:trHeight w:val="270"/>
        </w:trPr>
        <w:tc>
          <w:tcPr>
            <w:tcW w:w="1861" w:type="dxa"/>
          </w:tcPr>
          <w:p w14:paraId="63BCCC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F9347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F5DF4B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:rsidR="0099773C" w:rsidRPr="00A412D8" w14:paraId="101BF74F" w14:textId="77777777" w:rsidTr="0099773C">
        <w:trPr>
          <w:trHeight w:val="270"/>
        </w:trPr>
        <w:tc>
          <w:tcPr>
            <w:tcW w:w="1861" w:type="dxa"/>
          </w:tcPr>
          <w:p w14:paraId="6AE84D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E02E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F64FBC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61058666" w14:textId="77777777" w:rsidTr="0099773C">
        <w:trPr>
          <w:trHeight w:val="270"/>
        </w:trPr>
        <w:tc>
          <w:tcPr>
            <w:tcW w:w="1861" w:type="dxa"/>
          </w:tcPr>
          <w:p w14:paraId="1BEB487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481B5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54D496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14:paraId="70C775B6" w14:textId="77777777" w:rsidTr="0099773C">
        <w:trPr>
          <w:trHeight w:val="270"/>
        </w:trPr>
        <w:tc>
          <w:tcPr>
            <w:tcW w:w="1861" w:type="dxa"/>
          </w:tcPr>
          <w:p w14:paraId="2C01E7A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218B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1F3607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  <w:tr w:rsidR="0099773C" w:rsidRPr="00A412D8" w14:paraId="061B5040" w14:textId="77777777" w:rsidTr="0099773C">
        <w:trPr>
          <w:trHeight w:val="270"/>
        </w:trPr>
        <w:tc>
          <w:tcPr>
            <w:tcW w:w="1861" w:type="dxa"/>
          </w:tcPr>
          <w:p w14:paraId="2EFBBCD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880F9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CA25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18.4~25.4</w:t>
            </w:r>
          </w:p>
        </w:tc>
      </w:tr>
    </w:tbl>
    <w:p w14:paraId="60E26D3B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6985634C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3D3F45E8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3F69B35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260337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51102B1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A1191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4C6A9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0DCA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3E7B7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135AE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93EFB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77A2B8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FA3635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A26542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7800E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7DE3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A38E5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993EB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08679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65E39922" w14:textId="77777777">
        <w:trPr>
          <w:jc w:val="center"/>
        </w:trPr>
        <w:tc>
          <w:tcPr>
            <w:tcW w:w="3347" w:type="dxa"/>
            <w:vAlign w:val="center"/>
          </w:tcPr>
          <w:p w14:paraId="14E390B7" w14:textId="77777777"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79336D55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44F64034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3609DB24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3328BC2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C740B2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4309B14C" w14:textId="77777777" w:rsidR="00000000" w:rsidRDefault="00000000" w:rsidP="002F44D5">
            <w:r>
              <w:t>0.407</w:t>
            </w:r>
          </w:p>
        </w:tc>
      </w:tr>
      <w:tr w:rsidR="00DB1D21" w14:paraId="3510CF20" w14:textId="77777777">
        <w:trPr>
          <w:jc w:val="center"/>
        </w:trPr>
        <w:tc>
          <w:tcPr>
            <w:tcW w:w="3347" w:type="dxa"/>
            <w:vAlign w:val="center"/>
          </w:tcPr>
          <w:p w14:paraId="67769619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B693AB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EFF2F97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ED17FE8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624CF23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D2B1BC0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09D46AC5" w14:textId="77777777" w:rsidR="00000000" w:rsidRDefault="00000000" w:rsidP="002F44D5">
            <w:r>
              <w:t>0.227</w:t>
            </w:r>
          </w:p>
        </w:tc>
      </w:tr>
      <w:tr w:rsidR="00DB1D21" w14:paraId="48782008" w14:textId="77777777">
        <w:trPr>
          <w:jc w:val="center"/>
        </w:trPr>
        <w:tc>
          <w:tcPr>
            <w:tcW w:w="3347" w:type="dxa"/>
            <w:vAlign w:val="center"/>
          </w:tcPr>
          <w:p w14:paraId="60E6C40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FFA623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396712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7FE69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EBD3D1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DE65B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AF0F1C7" w14:textId="77777777" w:rsidR="00000000" w:rsidRDefault="00000000" w:rsidP="002F44D5">
            <w:r>
              <w:t>0.245</w:t>
            </w:r>
          </w:p>
        </w:tc>
      </w:tr>
      <w:tr w:rsidR="00DB1D21" w14:paraId="11C063C7" w14:textId="77777777">
        <w:trPr>
          <w:jc w:val="center"/>
        </w:trPr>
        <w:tc>
          <w:tcPr>
            <w:tcW w:w="3347" w:type="dxa"/>
            <w:vAlign w:val="center"/>
          </w:tcPr>
          <w:p w14:paraId="4371AA59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7AA0F132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0B51F557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623DCCEA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77EB23B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2C532B7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3237623C" w14:textId="77777777" w:rsidR="00000000" w:rsidRDefault="00000000" w:rsidP="002F44D5">
            <w:r>
              <w:t>1.378</w:t>
            </w:r>
          </w:p>
        </w:tc>
      </w:tr>
      <w:tr w:rsidR="00DB1D21" w14:paraId="221B137D" w14:textId="77777777">
        <w:trPr>
          <w:jc w:val="center"/>
        </w:trPr>
        <w:tc>
          <w:tcPr>
            <w:tcW w:w="3347" w:type="dxa"/>
            <w:vAlign w:val="center"/>
          </w:tcPr>
          <w:p w14:paraId="1CC083D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08D9715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2E9D64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FCE068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DDC835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A8745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C83A9EF" w14:textId="77777777" w:rsidR="00000000" w:rsidRDefault="00000000" w:rsidP="002F44D5">
            <w:r>
              <w:t>1.186</w:t>
            </w:r>
          </w:p>
        </w:tc>
      </w:tr>
      <w:tr w:rsidR="00DB1D21" w14:paraId="18E2D608" w14:textId="77777777">
        <w:trPr>
          <w:jc w:val="center"/>
        </w:trPr>
        <w:tc>
          <w:tcPr>
            <w:tcW w:w="3347" w:type="dxa"/>
            <w:vAlign w:val="center"/>
          </w:tcPr>
          <w:p w14:paraId="03C757D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18173C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E435443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804664E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BD5A19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A5F7BA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31D5F6F" w14:textId="77777777" w:rsidR="00000000" w:rsidRDefault="00000000" w:rsidP="002F44D5">
            <w:r>
              <w:t>0.249</w:t>
            </w:r>
          </w:p>
        </w:tc>
      </w:tr>
      <w:tr w:rsidR="0058474F" w14:paraId="425C4E40" w14:textId="77777777" w:rsidTr="00762E43">
        <w:trPr>
          <w:jc w:val="center"/>
        </w:trPr>
        <w:tc>
          <w:tcPr>
            <w:tcW w:w="3347" w:type="dxa"/>
            <w:vAlign w:val="center"/>
          </w:tcPr>
          <w:p w14:paraId="5139A6E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BC5E7E2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625D806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813A4D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4A7B98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18444D6" w14:textId="77777777" w:rsidR="00000000" w:rsidRDefault="00000000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1A517759" w14:textId="77777777" w:rsidR="00000000" w:rsidRDefault="00000000" w:rsidP="002F44D5">
            <w:r>
              <w:t>3.691</w:t>
            </w:r>
          </w:p>
        </w:tc>
      </w:tr>
      <w:tr w:rsidR="0058474F" w14:paraId="41E8C53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A32BA93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72C84A0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67F83E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9E1C531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5569ADB" w14:textId="77777777" w:rsidR="00000000" w:rsidRDefault="00000000" w:rsidP="002F44D5">
            <w:pPr>
              <w:jc w:val="center"/>
            </w:pPr>
            <w:r>
              <w:t>0.77</w:t>
            </w:r>
          </w:p>
        </w:tc>
      </w:tr>
    </w:tbl>
    <w:p w14:paraId="44F4CFB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ED0CD2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7C3557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B5A79A7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8F9CF8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9AB83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9B12B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28E6E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2F9E5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D92DE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27051C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BB22F1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DC63B8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7B67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0B5A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556BC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14C69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14C25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594CECC5" w14:textId="77777777">
        <w:trPr>
          <w:jc w:val="center"/>
        </w:trPr>
        <w:tc>
          <w:tcPr>
            <w:tcW w:w="3347" w:type="dxa"/>
            <w:vAlign w:val="center"/>
          </w:tcPr>
          <w:p w14:paraId="49FD444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4308E7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5D53F3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0E6393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B2D6A2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4DB04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770B142" w14:textId="77777777" w:rsidR="00000000" w:rsidRDefault="00000000" w:rsidP="002F44D5">
            <w:r>
              <w:t>0.245</w:t>
            </w:r>
          </w:p>
        </w:tc>
      </w:tr>
      <w:tr w:rsidR="00DB1D21" w14:paraId="02EBDC1C" w14:textId="77777777">
        <w:trPr>
          <w:jc w:val="center"/>
        </w:trPr>
        <w:tc>
          <w:tcPr>
            <w:tcW w:w="3347" w:type="dxa"/>
            <w:vAlign w:val="center"/>
          </w:tcPr>
          <w:p w14:paraId="77241974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EF179D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0DB185F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042DF5D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07FA703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C36E8B8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418ABFC6" w14:textId="77777777" w:rsidR="00000000" w:rsidRDefault="00000000" w:rsidP="002F44D5">
            <w:r>
              <w:t>0.227</w:t>
            </w:r>
          </w:p>
        </w:tc>
      </w:tr>
      <w:tr w:rsidR="00DB1D21" w14:paraId="559CC8A2" w14:textId="77777777">
        <w:trPr>
          <w:jc w:val="center"/>
        </w:trPr>
        <w:tc>
          <w:tcPr>
            <w:tcW w:w="3347" w:type="dxa"/>
            <w:vAlign w:val="center"/>
          </w:tcPr>
          <w:p w14:paraId="2D67D51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366D90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A0D43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3F8E57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E87F0A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2727A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9282EEB" w14:textId="77777777" w:rsidR="00000000" w:rsidRDefault="00000000" w:rsidP="002F44D5">
            <w:r>
              <w:t>0.245</w:t>
            </w:r>
          </w:p>
        </w:tc>
      </w:tr>
      <w:tr w:rsidR="00DB1D21" w14:paraId="2EFD4BF3" w14:textId="77777777">
        <w:trPr>
          <w:jc w:val="center"/>
        </w:trPr>
        <w:tc>
          <w:tcPr>
            <w:tcW w:w="3347" w:type="dxa"/>
            <w:vAlign w:val="center"/>
          </w:tcPr>
          <w:p w14:paraId="7AC9D1D4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B83B032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760B4381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929A7C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E17015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9C5F33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0FCD827" w14:textId="77777777" w:rsidR="00000000" w:rsidRDefault="00000000" w:rsidP="002F44D5">
            <w:r>
              <w:t>1.977</w:t>
            </w:r>
          </w:p>
        </w:tc>
      </w:tr>
      <w:tr w:rsidR="00DB1D21" w14:paraId="0BCE41D8" w14:textId="77777777">
        <w:trPr>
          <w:jc w:val="center"/>
        </w:trPr>
        <w:tc>
          <w:tcPr>
            <w:tcW w:w="3347" w:type="dxa"/>
            <w:vAlign w:val="center"/>
          </w:tcPr>
          <w:p w14:paraId="465785D0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6B562E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7A0897F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4C7827D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4E5B57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B6FC869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A683BE2" w14:textId="77777777" w:rsidR="00000000" w:rsidRDefault="00000000" w:rsidP="002F44D5">
            <w:r>
              <w:t>0.249</w:t>
            </w:r>
          </w:p>
        </w:tc>
      </w:tr>
      <w:tr w:rsidR="0058474F" w14:paraId="0DFC0E94" w14:textId="77777777" w:rsidTr="00762E43">
        <w:trPr>
          <w:jc w:val="center"/>
        </w:trPr>
        <w:tc>
          <w:tcPr>
            <w:tcW w:w="3347" w:type="dxa"/>
            <w:vAlign w:val="center"/>
          </w:tcPr>
          <w:p w14:paraId="02C0AEF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044B96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00D492E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613CD5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0B8F89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324AB05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30C1984A" w14:textId="77777777" w:rsidR="00000000" w:rsidRDefault="00000000" w:rsidP="002F44D5">
            <w:r>
              <w:t>2.941</w:t>
            </w:r>
          </w:p>
        </w:tc>
      </w:tr>
      <w:tr w:rsidR="0058474F" w14:paraId="17CD34E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9C7F705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75C3796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5FE98B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728F34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3EC9435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13344CD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87490B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90DF33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AE0E107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025788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D823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A958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D6884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6BC6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E750A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AFF06E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737F83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93B410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39C57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8401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07DF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E2A8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81574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27FEE412" w14:textId="77777777">
        <w:trPr>
          <w:jc w:val="center"/>
        </w:trPr>
        <w:tc>
          <w:tcPr>
            <w:tcW w:w="3347" w:type="dxa"/>
            <w:vAlign w:val="center"/>
          </w:tcPr>
          <w:p w14:paraId="04B8B55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D11BA4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22F57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42F329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1B3ACD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FA3E2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F2EF877" w14:textId="77777777" w:rsidR="00000000" w:rsidRDefault="00000000" w:rsidP="002F44D5">
            <w:r>
              <w:t>0.245</w:t>
            </w:r>
          </w:p>
        </w:tc>
      </w:tr>
      <w:tr w:rsidR="00DB1D21" w14:paraId="44EE8A81" w14:textId="77777777">
        <w:trPr>
          <w:jc w:val="center"/>
        </w:trPr>
        <w:tc>
          <w:tcPr>
            <w:tcW w:w="3347" w:type="dxa"/>
            <w:vAlign w:val="center"/>
          </w:tcPr>
          <w:p w14:paraId="78803D29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AB737B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1E06D6D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9D2A631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13E9D7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2B94C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4F77920" w14:textId="77777777" w:rsidR="00000000" w:rsidRDefault="00000000" w:rsidP="002F44D5">
            <w:r>
              <w:t>1.186</w:t>
            </w:r>
          </w:p>
        </w:tc>
      </w:tr>
      <w:tr w:rsidR="00DB1D21" w14:paraId="7822F5B1" w14:textId="77777777">
        <w:trPr>
          <w:jc w:val="center"/>
        </w:trPr>
        <w:tc>
          <w:tcPr>
            <w:tcW w:w="3347" w:type="dxa"/>
            <w:vAlign w:val="center"/>
          </w:tcPr>
          <w:p w14:paraId="0E44547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E68949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D197CB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5D3195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E7F8DF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7656D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CEF01BF" w14:textId="77777777" w:rsidR="00000000" w:rsidRDefault="00000000" w:rsidP="002F44D5">
            <w:r>
              <w:t>0.245</w:t>
            </w:r>
          </w:p>
        </w:tc>
      </w:tr>
      <w:tr w:rsidR="00DB1D21" w14:paraId="67D2220C" w14:textId="77777777">
        <w:trPr>
          <w:jc w:val="center"/>
        </w:trPr>
        <w:tc>
          <w:tcPr>
            <w:tcW w:w="3347" w:type="dxa"/>
            <w:vAlign w:val="center"/>
          </w:tcPr>
          <w:p w14:paraId="70388A7F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4262C7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8399BC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EAD7AFD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05436DE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9C9BF42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4BBB344C" w14:textId="77777777" w:rsidR="00000000" w:rsidRDefault="00000000" w:rsidP="002F44D5">
            <w:r>
              <w:t>0.227</w:t>
            </w:r>
          </w:p>
        </w:tc>
      </w:tr>
      <w:tr w:rsidR="00DB1D21" w14:paraId="564FE400" w14:textId="77777777">
        <w:trPr>
          <w:jc w:val="center"/>
        </w:trPr>
        <w:tc>
          <w:tcPr>
            <w:tcW w:w="3347" w:type="dxa"/>
            <w:vAlign w:val="center"/>
          </w:tcPr>
          <w:p w14:paraId="0371096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283064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7953C7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33D9D8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DD177B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7EABDB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37CD04D" w14:textId="77777777" w:rsidR="00000000" w:rsidRDefault="00000000" w:rsidP="002F44D5">
            <w:r>
              <w:t>0.245</w:t>
            </w:r>
          </w:p>
        </w:tc>
      </w:tr>
      <w:tr w:rsidR="0058474F" w14:paraId="0AC932E6" w14:textId="77777777" w:rsidTr="00762E43">
        <w:trPr>
          <w:jc w:val="center"/>
        </w:trPr>
        <w:tc>
          <w:tcPr>
            <w:tcW w:w="3347" w:type="dxa"/>
            <w:vAlign w:val="center"/>
          </w:tcPr>
          <w:p w14:paraId="51EABF8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C24442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78C163E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E2188A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784474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B076F9" w14:textId="77777777" w:rsidR="00000000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74D0D6B1" w14:textId="77777777" w:rsidR="00000000" w:rsidRDefault="00000000" w:rsidP="002F44D5">
            <w:r>
              <w:t>2.146</w:t>
            </w:r>
          </w:p>
        </w:tc>
      </w:tr>
      <w:tr w:rsidR="0058474F" w14:paraId="44E5BA7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B258E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C0A5EDA" w14:textId="77777777" w:rsidR="00000000" w:rsidRDefault="00000000" w:rsidP="002F44D5">
            <w:pPr>
              <w:jc w:val="center"/>
            </w:pPr>
            <w:r>
              <w:t>1.19</w:t>
            </w:r>
          </w:p>
        </w:tc>
      </w:tr>
    </w:tbl>
    <w:p w14:paraId="3C2F6F4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2CDB16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A7BD81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1C248C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AB2DE0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DD61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A243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1D1EB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3105B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B4004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DBE174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C1D056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0660D2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14447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92C61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C6788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AF63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954D2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50AC1A8B" w14:textId="77777777">
        <w:trPr>
          <w:jc w:val="center"/>
        </w:trPr>
        <w:tc>
          <w:tcPr>
            <w:tcW w:w="3347" w:type="dxa"/>
            <w:vAlign w:val="center"/>
          </w:tcPr>
          <w:p w14:paraId="508FE28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AF1FF7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0E1D7A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31A618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61C65A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A74FAA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4BFE475" w14:textId="77777777" w:rsidR="00000000" w:rsidRDefault="00000000" w:rsidP="002F44D5">
            <w:r>
              <w:t>0.245</w:t>
            </w:r>
          </w:p>
        </w:tc>
      </w:tr>
      <w:tr w:rsidR="00DB1D21" w14:paraId="46F6B0A9" w14:textId="77777777">
        <w:trPr>
          <w:jc w:val="center"/>
        </w:trPr>
        <w:tc>
          <w:tcPr>
            <w:tcW w:w="3347" w:type="dxa"/>
            <w:vAlign w:val="center"/>
          </w:tcPr>
          <w:p w14:paraId="75832F9E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4C6BA88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6EED03F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2B7B662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CDCC1F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09FDF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65FDEE5" w14:textId="77777777" w:rsidR="00000000" w:rsidRDefault="00000000" w:rsidP="002F44D5">
            <w:r>
              <w:t>1.186</w:t>
            </w:r>
          </w:p>
        </w:tc>
      </w:tr>
      <w:tr w:rsidR="0058474F" w14:paraId="4CC7E940" w14:textId="77777777" w:rsidTr="00762E43">
        <w:trPr>
          <w:jc w:val="center"/>
        </w:trPr>
        <w:tc>
          <w:tcPr>
            <w:tcW w:w="3347" w:type="dxa"/>
            <w:vAlign w:val="center"/>
          </w:tcPr>
          <w:p w14:paraId="00E4297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C16E363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51E392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83CA4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1F43E0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1FCF892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70D8EB4D" w14:textId="77777777" w:rsidR="00000000" w:rsidRDefault="00000000" w:rsidP="002F44D5">
            <w:r>
              <w:t>1.431</w:t>
            </w:r>
          </w:p>
        </w:tc>
      </w:tr>
      <w:tr w:rsidR="0058474F" w14:paraId="53A341A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C4C14E4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DCA4418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391B9EE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3AB027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D1F5EF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28987B0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1272E4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27FEC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5780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B966D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A89C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74DBC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753D31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78C14F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40DD1C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367F8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7915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1FD05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928C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EE0C2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047C4AC8" w14:textId="77777777">
        <w:trPr>
          <w:jc w:val="center"/>
        </w:trPr>
        <w:tc>
          <w:tcPr>
            <w:tcW w:w="3347" w:type="dxa"/>
            <w:vAlign w:val="center"/>
          </w:tcPr>
          <w:p w14:paraId="05D5B3F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26583F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B854D6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3F7A08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DD5CCF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24A72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F2D35F7" w14:textId="77777777" w:rsidR="00000000" w:rsidRDefault="00000000" w:rsidP="002F44D5">
            <w:r>
              <w:t>0.245</w:t>
            </w:r>
          </w:p>
        </w:tc>
      </w:tr>
      <w:tr w:rsidR="00DB1D21" w14:paraId="4069184B" w14:textId="77777777">
        <w:trPr>
          <w:jc w:val="center"/>
        </w:trPr>
        <w:tc>
          <w:tcPr>
            <w:tcW w:w="3347" w:type="dxa"/>
            <w:vAlign w:val="center"/>
          </w:tcPr>
          <w:p w14:paraId="2F4D8C7C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D1342DE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6F925F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F32ADCE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642847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E18248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64FD9F4" w14:textId="77777777" w:rsidR="00000000" w:rsidRDefault="00000000" w:rsidP="002F44D5">
            <w:r>
              <w:t>1.186</w:t>
            </w:r>
          </w:p>
        </w:tc>
      </w:tr>
      <w:tr w:rsidR="0058474F" w14:paraId="6EC50083" w14:textId="77777777" w:rsidTr="00762E43">
        <w:trPr>
          <w:jc w:val="center"/>
        </w:trPr>
        <w:tc>
          <w:tcPr>
            <w:tcW w:w="3347" w:type="dxa"/>
            <w:vAlign w:val="center"/>
          </w:tcPr>
          <w:p w14:paraId="1AD5C6F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63FDEA2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B4CB6F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913A12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1195DC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5309A7B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4A310B7" w14:textId="77777777" w:rsidR="00000000" w:rsidRDefault="00000000" w:rsidP="002F44D5">
            <w:r>
              <w:t>1.431</w:t>
            </w:r>
          </w:p>
        </w:tc>
      </w:tr>
      <w:tr w:rsidR="0058474F" w14:paraId="7750701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6B19F19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7313F26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63E81F2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B00196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90D7B2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DDC208C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0D96C4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1CD72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800D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C4042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DF344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E5CD9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2CE442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53ADB8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E0427F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D7CC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7CC1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CE196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B145F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D6858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5FB6EFEF" w14:textId="77777777">
        <w:trPr>
          <w:jc w:val="center"/>
        </w:trPr>
        <w:tc>
          <w:tcPr>
            <w:tcW w:w="3347" w:type="dxa"/>
            <w:vAlign w:val="center"/>
          </w:tcPr>
          <w:p w14:paraId="3E18213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EBE3D0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338196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3422F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D2D682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0213A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4BA074D" w14:textId="77777777" w:rsidR="00000000" w:rsidRDefault="00000000" w:rsidP="002F44D5">
            <w:r>
              <w:t>0.245</w:t>
            </w:r>
          </w:p>
        </w:tc>
      </w:tr>
      <w:tr w:rsidR="00DB1D21" w14:paraId="1D57EC35" w14:textId="77777777">
        <w:trPr>
          <w:jc w:val="center"/>
        </w:trPr>
        <w:tc>
          <w:tcPr>
            <w:tcW w:w="3347" w:type="dxa"/>
            <w:vAlign w:val="center"/>
          </w:tcPr>
          <w:p w14:paraId="081F914C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3E15D28C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63B18B4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42F950D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3075B72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009CE0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458F1651" w14:textId="77777777" w:rsidR="00000000" w:rsidRDefault="00000000" w:rsidP="002F44D5">
            <w:r>
              <w:t>1.897</w:t>
            </w:r>
          </w:p>
        </w:tc>
      </w:tr>
      <w:tr w:rsidR="00DB1D21" w14:paraId="1414BCD4" w14:textId="77777777">
        <w:trPr>
          <w:jc w:val="center"/>
        </w:trPr>
        <w:tc>
          <w:tcPr>
            <w:tcW w:w="3347" w:type="dxa"/>
            <w:vAlign w:val="center"/>
          </w:tcPr>
          <w:p w14:paraId="510D6B5E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ADCE53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534B2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177B40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842FAC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9AF2D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F630070" w14:textId="77777777" w:rsidR="00000000" w:rsidRDefault="00000000" w:rsidP="002F44D5">
            <w:r>
              <w:t>0.249</w:t>
            </w:r>
          </w:p>
        </w:tc>
      </w:tr>
      <w:tr w:rsidR="0058474F" w14:paraId="6701AD64" w14:textId="77777777" w:rsidTr="00762E43">
        <w:trPr>
          <w:jc w:val="center"/>
        </w:trPr>
        <w:tc>
          <w:tcPr>
            <w:tcW w:w="3347" w:type="dxa"/>
            <w:vAlign w:val="center"/>
          </w:tcPr>
          <w:p w14:paraId="7A9CD97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E4FC33B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501AB5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C16FAA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89AAE8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269DC1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17EC2BD" w14:textId="77777777" w:rsidR="00000000" w:rsidRDefault="00000000" w:rsidP="002F44D5">
            <w:r>
              <w:t>2.391</w:t>
            </w:r>
          </w:p>
        </w:tc>
      </w:tr>
      <w:tr w:rsidR="0058474F" w14:paraId="0E364EC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665C246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8DAD551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5478232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FE924E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E45887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E3958F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9167AD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3105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61CE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D011E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B9D0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D4657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24FE0E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C90BE8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7E9381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9093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846F4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ADFC3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29D4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47BDF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43CC9557" w14:textId="77777777">
        <w:trPr>
          <w:jc w:val="center"/>
        </w:trPr>
        <w:tc>
          <w:tcPr>
            <w:tcW w:w="3347" w:type="dxa"/>
            <w:vAlign w:val="center"/>
          </w:tcPr>
          <w:p w14:paraId="7D7504B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D43EEB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22A193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416C71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8E0DBA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588BA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0F1B57F" w14:textId="77777777" w:rsidR="00000000" w:rsidRDefault="00000000" w:rsidP="002F44D5">
            <w:r>
              <w:t>0.245</w:t>
            </w:r>
          </w:p>
        </w:tc>
      </w:tr>
      <w:tr w:rsidR="00DB1D21" w14:paraId="581ED498" w14:textId="77777777">
        <w:trPr>
          <w:jc w:val="center"/>
        </w:trPr>
        <w:tc>
          <w:tcPr>
            <w:tcW w:w="3347" w:type="dxa"/>
            <w:vAlign w:val="center"/>
          </w:tcPr>
          <w:p w14:paraId="1A89FA08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3A49CD10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3C4CB594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5DED5A4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30B6DD7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5B768C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39DFC1E9" w14:textId="77777777" w:rsidR="00000000" w:rsidRDefault="00000000" w:rsidP="002F44D5">
            <w:r>
              <w:t>1.897</w:t>
            </w:r>
          </w:p>
        </w:tc>
      </w:tr>
      <w:tr w:rsidR="00DB1D21" w14:paraId="7168CE2E" w14:textId="77777777">
        <w:trPr>
          <w:jc w:val="center"/>
        </w:trPr>
        <w:tc>
          <w:tcPr>
            <w:tcW w:w="3347" w:type="dxa"/>
            <w:vAlign w:val="center"/>
          </w:tcPr>
          <w:p w14:paraId="31CEB9F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2C0FE0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DEA026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7B2957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91CD0E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86B2CA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785C1CE" w14:textId="77777777" w:rsidR="00000000" w:rsidRDefault="00000000" w:rsidP="002F44D5">
            <w:r>
              <w:t>0.249</w:t>
            </w:r>
          </w:p>
        </w:tc>
      </w:tr>
      <w:tr w:rsidR="0058474F" w14:paraId="4A2A33AA" w14:textId="77777777" w:rsidTr="00762E43">
        <w:trPr>
          <w:jc w:val="center"/>
        </w:trPr>
        <w:tc>
          <w:tcPr>
            <w:tcW w:w="3347" w:type="dxa"/>
            <w:vAlign w:val="center"/>
          </w:tcPr>
          <w:p w14:paraId="5CBAAC7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076ADCB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63F5FB7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EBC0ED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F915B6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6BE1B8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3BF3A3E" w14:textId="77777777" w:rsidR="00000000" w:rsidRDefault="00000000" w:rsidP="002F44D5">
            <w:r>
              <w:t>2.391</w:t>
            </w:r>
          </w:p>
        </w:tc>
      </w:tr>
      <w:tr w:rsidR="0058474F" w14:paraId="7764AC1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00CE41D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99800D5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6C2BD256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8312C8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4A7707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186C1B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9C24E9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CD64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57E8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94740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4596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57BAD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7E8CA6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692857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E15C50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34406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C58EC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02E75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100D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3A1FF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7A98049C" w14:textId="77777777">
        <w:trPr>
          <w:jc w:val="center"/>
        </w:trPr>
        <w:tc>
          <w:tcPr>
            <w:tcW w:w="3347" w:type="dxa"/>
            <w:vAlign w:val="center"/>
          </w:tcPr>
          <w:p w14:paraId="18A9A77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F893B3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B2A54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67B298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DF5C5C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B0A4E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BB219E3" w14:textId="77777777" w:rsidR="00000000" w:rsidRDefault="00000000" w:rsidP="002F44D5">
            <w:r>
              <w:t>0.245</w:t>
            </w:r>
          </w:p>
        </w:tc>
      </w:tr>
      <w:tr w:rsidR="00DB1D21" w14:paraId="55565DFB" w14:textId="77777777">
        <w:trPr>
          <w:jc w:val="center"/>
        </w:trPr>
        <w:tc>
          <w:tcPr>
            <w:tcW w:w="3347" w:type="dxa"/>
            <w:vAlign w:val="center"/>
          </w:tcPr>
          <w:p w14:paraId="34F5CB49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548477AD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8EFFE9D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2A07B3EA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048DDA9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08CB98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9776B25" w14:textId="77777777" w:rsidR="00000000" w:rsidRDefault="00000000" w:rsidP="002F44D5">
            <w:r>
              <w:t>1.897</w:t>
            </w:r>
          </w:p>
        </w:tc>
      </w:tr>
      <w:tr w:rsidR="00DB1D21" w14:paraId="0300FAC5" w14:textId="77777777">
        <w:trPr>
          <w:jc w:val="center"/>
        </w:trPr>
        <w:tc>
          <w:tcPr>
            <w:tcW w:w="3347" w:type="dxa"/>
            <w:vAlign w:val="center"/>
          </w:tcPr>
          <w:p w14:paraId="6D604378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10931E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8CC468D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FBB950B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A51B0B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F567FF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3A383B9" w14:textId="77777777" w:rsidR="00000000" w:rsidRDefault="00000000" w:rsidP="002F44D5">
            <w:r>
              <w:t>0.249</w:t>
            </w:r>
          </w:p>
        </w:tc>
      </w:tr>
      <w:tr w:rsidR="0058474F" w14:paraId="251707B1" w14:textId="77777777" w:rsidTr="00762E43">
        <w:trPr>
          <w:jc w:val="center"/>
        </w:trPr>
        <w:tc>
          <w:tcPr>
            <w:tcW w:w="3347" w:type="dxa"/>
            <w:vAlign w:val="center"/>
          </w:tcPr>
          <w:p w14:paraId="57A111A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92E6B4A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64D6D4E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B214F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ADAC49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5B47034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56416044" w14:textId="77777777" w:rsidR="00000000" w:rsidRDefault="00000000" w:rsidP="002F44D5">
            <w:r>
              <w:t>2.391</w:t>
            </w:r>
          </w:p>
        </w:tc>
      </w:tr>
      <w:tr w:rsidR="0058474F" w14:paraId="4E63475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F8ED5DB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5AF3A7B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51B4B97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D3BAA1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8879C3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4F87C50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BC5C1A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2430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F197C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59081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7F67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D69E6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299A5C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581297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721D17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6DA476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B21C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C94A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BED8B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8C40A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6C88E785" w14:textId="77777777">
        <w:trPr>
          <w:jc w:val="center"/>
        </w:trPr>
        <w:tc>
          <w:tcPr>
            <w:tcW w:w="3347" w:type="dxa"/>
            <w:vAlign w:val="center"/>
          </w:tcPr>
          <w:p w14:paraId="6B7AA6D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B5EE86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307C6D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C64CC4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1FD77E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EE27B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276A447" w14:textId="77777777" w:rsidR="00000000" w:rsidRDefault="00000000" w:rsidP="002F44D5">
            <w:r>
              <w:t>0.245</w:t>
            </w:r>
          </w:p>
        </w:tc>
      </w:tr>
      <w:tr w:rsidR="00DB1D21" w14:paraId="2B0F0FDF" w14:textId="77777777">
        <w:trPr>
          <w:jc w:val="center"/>
        </w:trPr>
        <w:tc>
          <w:tcPr>
            <w:tcW w:w="3347" w:type="dxa"/>
            <w:vAlign w:val="center"/>
          </w:tcPr>
          <w:p w14:paraId="5B26CE34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AC18883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D9F11CF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A7B14BC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2ED71E6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B53DEB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D150934" w14:textId="77777777" w:rsidR="00000000" w:rsidRDefault="00000000" w:rsidP="002F44D5">
            <w:r>
              <w:t>1.897</w:t>
            </w:r>
          </w:p>
        </w:tc>
      </w:tr>
      <w:tr w:rsidR="00DB1D21" w14:paraId="06C6CF4F" w14:textId="77777777">
        <w:trPr>
          <w:jc w:val="center"/>
        </w:trPr>
        <w:tc>
          <w:tcPr>
            <w:tcW w:w="3347" w:type="dxa"/>
            <w:vAlign w:val="center"/>
          </w:tcPr>
          <w:p w14:paraId="7BE09AC6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29EAA0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BEE5B9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23D5401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5CC662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77E46D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B82DF8C" w14:textId="77777777" w:rsidR="00000000" w:rsidRDefault="00000000" w:rsidP="002F44D5">
            <w:r>
              <w:t>0.249</w:t>
            </w:r>
          </w:p>
        </w:tc>
      </w:tr>
      <w:tr w:rsidR="0058474F" w14:paraId="78ADEAA3" w14:textId="77777777" w:rsidTr="00762E43">
        <w:trPr>
          <w:jc w:val="center"/>
        </w:trPr>
        <w:tc>
          <w:tcPr>
            <w:tcW w:w="3347" w:type="dxa"/>
            <w:vAlign w:val="center"/>
          </w:tcPr>
          <w:p w14:paraId="140BCE3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3F1BBAA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BB9336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AF5338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BC5D43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6A776D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27474B3" w14:textId="77777777" w:rsidR="00000000" w:rsidRDefault="00000000" w:rsidP="002F44D5">
            <w:r>
              <w:t>2.391</w:t>
            </w:r>
          </w:p>
        </w:tc>
      </w:tr>
      <w:tr w:rsidR="0058474F" w14:paraId="688ECF7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30F79E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3C49B83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49B946F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3E469E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94C905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CC01D55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132323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DA79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2775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3907D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EDB43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27935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009477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94AB06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5F165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A0D0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1DF0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D6704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9D3D7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4CB00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0B2B779A" w14:textId="77777777">
        <w:trPr>
          <w:jc w:val="center"/>
        </w:trPr>
        <w:tc>
          <w:tcPr>
            <w:tcW w:w="3347" w:type="dxa"/>
            <w:vAlign w:val="center"/>
          </w:tcPr>
          <w:p w14:paraId="5F0895E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76B6C5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F2788D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AB96E0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6BEFF2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84F314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121DD17" w14:textId="77777777" w:rsidR="00000000" w:rsidRDefault="00000000" w:rsidP="002F44D5">
            <w:r>
              <w:t>0.245</w:t>
            </w:r>
          </w:p>
        </w:tc>
      </w:tr>
      <w:tr w:rsidR="00DB1D21" w14:paraId="6643B17D" w14:textId="77777777">
        <w:trPr>
          <w:jc w:val="center"/>
        </w:trPr>
        <w:tc>
          <w:tcPr>
            <w:tcW w:w="3347" w:type="dxa"/>
            <w:vAlign w:val="center"/>
          </w:tcPr>
          <w:p w14:paraId="1D9803EC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BDB43D2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5C5B1A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C3C6A19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4BEF72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1D7F18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FA19E53" w14:textId="77777777" w:rsidR="00000000" w:rsidRDefault="00000000" w:rsidP="002F44D5">
            <w:r>
              <w:t>1.186</w:t>
            </w:r>
          </w:p>
        </w:tc>
      </w:tr>
      <w:tr w:rsidR="00DB1D21" w14:paraId="36F70754" w14:textId="77777777">
        <w:trPr>
          <w:jc w:val="center"/>
        </w:trPr>
        <w:tc>
          <w:tcPr>
            <w:tcW w:w="3347" w:type="dxa"/>
            <w:vAlign w:val="center"/>
          </w:tcPr>
          <w:p w14:paraId="4DFCF25C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BEA871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F4E5F9D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CB70272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3E5A55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057B03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94CEB99" w14:textId="77777777" w:rsidR="00000000" w:rsidRDefault="00000000" w:rsidP="002F44D5">
            <w:r>
              <w:t>0.249</w:t>
            </w:r>
          </w:p>
        </w:tc>
      </w:tr>
      <w:tr w:rsidR="0058474F" w14:paraId="7F7C3F7C" w14:textId="77777777" w:rsidTr="00762E43">
        <w:trPr>
          <w:jc w:val="center"/>
        </w:trPr>
        <w:tc>
          <w:tcPr>
            <w:tcW w:w="3347" w:type="dxa"/>
            <w:vAlign w:val="center"/>
          </w:tcPr>
          <w:p w14:paraId="3DE0E49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7ADCB0B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6153578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52FEC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C0640A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EC7295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7F4A574" w14:textId="77777777" w:rsidR="00000000" w:rsidRDefault="00000000" w:rsidP="002F44D5">
            <w:r>
              <w:t>1.679</w:t>
            </w:r>
          </w:p>
        </w:tc>
      </w:tr>
      <w:tr w:rsidR="0058474F" w14:paraId="38D04A3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C9C6B0F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7C417C1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29BCDB3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D3239F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824D2C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AE5F3E0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2C98EA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1571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269AF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14F55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56E9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414C9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09D32C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7B677B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1C023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D1A06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2C143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0FAEF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B7E35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986D1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DB1D21" w14:paraId="04B0AC96" w14:textId="77777777">
        <w:trPr>
          <w:jc w:val="center"/>
        </w:trPr>
        <w:tc>
          <w:tcPr>
            <w:tcW w:w="3347" w:type="dxa"/>
            <w:vAlign w:val="center"/>
          </w:tcPr>
          <w:p w14:paraId="49B26BC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CDCA9C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6A5DF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3A2727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A0E148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35411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B0F4AAE" w14:textId="77777777" w:rsidR="00000000" w:rsidRDefault="00000000" w:rsidP="002F44D5">
            <w:r>
              <w:t>0.245</w:t>
            </w:r>
          </w:p>
        </w:tc>
      </w:tr>
      <w:tr w:rsidR="00DB1D21" w14:paraId="578AE878" w14:textId="77777777">
        <w:trPr>
          <w:jc w:val="center"/>
        </w:trPr>
        <w:tc>
          <w:tcPr>
            <w:tcW w:w="3347" w:type="dxa"/>
            <w:vAlign w:val="center"/>
          </w:tcPr>
          <w:p w14:paraId="08D9B2E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2B0716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5FA5194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F18959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D2EF71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C98978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7AB73EC" w14:textId="77777777" w:rsidR="00000000" w:rsidRDefault="00000000" w:rsidP="002F44D5">
            <w:r>
              <w:t>1.186</w:t>
            </w:r>
          </w:p>
        </w:tc>
      </w:tr>
      <w:tr w:rsidR="00DB1D21" w14:paraId="04EFEFE3" w14:textId="77777777">
        <w:trPr>
          <w:jc w:val="center"/>
        </w:trPr>
        <w:tc>
          <w:tcPr>
            <w:tcW w:w="3347" w:type="dxa"/>
            <w:vAlign w:val="center"/>
          </w:tcPr>
          <w:p w14:paraId="0705253B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B71EF8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FFA0A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5C31BEE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9135D9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F950E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5A2785A" w14:textId="77777777" w:rsidR="00000000" w:rsidRDefault="00000000" w:rsidP="002F44D5">
            <w:r>
              <w:t>0.249</w:t>
            </w:r>
          </w:p>
        </w:tc>
      </w:tr>
      <w:tr w:rsidR="0058474F" w14:paraId="355C88F2" w14:textId="77777777" w:rsidTr="00762E43">
        <w:trPr>
          <w:jc w:val="center"/>
        </w:trPr>
        <w:tc>
          <w:tcPr>
            <w:tcW w:w="3347" w:type="dxa"/>
            <w:vAlign w:val="center"/>
          </w:tcPr>
          <w:p w14:paraId="03D28D1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F7C6D79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23808FE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1E503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3F71A2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9B32667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8D52E42" w14:textId="77777777" w:rsidR="00000000" w:rsidRDefault="00000000" w:rsidP="002F44D5">
            <w:r>
              <w:t>1.679</w:t>
            </w:r>
          </w:p>
        </w:tc>
      </w:tr>
      <w:tr w:rsidR="0058474F" w14:paraId="7ECA1FD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9FE8621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46C6E23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2B35318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2BA1CED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87414CB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8F486DE" w14:textId="77777777" w:rsidR="00EA3BB3" w:rsidRDefault="00EA3BB3">
            <w:pPr>
              <w:jc w:val="center"/>
            </w:pPr>
            <w:r>
              <w:rPr>
                <w:rFonts w:hint="eastAsia"/>
              </w:rPr>
              <w:lastRenderedPageBreak/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7E6B32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5CE10E5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84E94FA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B5FD96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7D6B243D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25A2C87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3CCE745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86AEDF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937FC0A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A56C3D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6D12186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FFB41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6DA38656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56587D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BDE72C4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319A4B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9D0D73F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F2B0B85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FE58BBD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2EB6E4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016593C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0E233EC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F451B69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0EEB249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03A7FCA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2D4C5AD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9395960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265D43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67B0853E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79F47E0D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66806">
        <w:rPr>
          <w:noProof/>
        </w:rPr>
        <w:t>16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外窗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BAEF535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394B375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AB5575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9E545A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465C3C5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201D9A9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C07CEFC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9C61ED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</w:tbl>
    <w:p w14:paraId="7F145460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9F5D1CC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767E60BD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DB1D21" w14:paraId="4801E082" w14:textId="77777777">
        <w:tc>
          <w:tcPr>
            <w:tcW w:w="1947" w:type="dxa"/>
            <w:shd w:val="clear" w:color="auto" w:fill="E6E6E6"/>
            <w:vAlign w:val="center"/>
          </w:tcPr>
          <w:p w14:paraId="6952267F" w14:textId="77777777" w:rsidR="00DB1D21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F9BCF73" w14:textId="77777777" w:rsidR="00DB1D21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772252C" w14:textId="77777777" w:rsidR="00DB1D21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109043E" w14:textId="77777777" w:rsidR="00DB1D21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1F490A4" w14:textId="77777777" w:rsidR="00DB1D21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E5DE6C7" w14:textId="77777777" w:rsidR="00DB1D21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36B3C3C" w14:textId="77777777" w:rsidR="00DB1D2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43F27867" w14:textId="77777777" w:rsidR="00DB1D2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B1D21" w14:paraId="4DCEEF0A" w14:textId="77777777">
        <w:tc>
          <w:tcPr>
            <w:tcW w:w="1947" w:type="dxa"/>
            <w:shd w:val="clear" w:color="auto" w:fill="E6E6E6"/>
            <w:vAlign w:val="center"/>
          </w:tcPr>
          <w:p w14:paraId="0B0EB3F2" w14:textId="77777777" w:rsidR="00DB1D21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4E1A00C9" w14:textId="77777777" w:rsidR="00DB1D2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69D0FDC" w14:textId="77777777" w:rsidR="00DB1D2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27659E4" w14:textId="77777777" w:rsidR="00DB1D2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1635A0A" w14:textId="77777777" w:rsidR="00DB1D2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B822626" w14:textId="77777777" w:rsidR="00DB1D2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AFE44AB" w14:textId="77777777" w:rsidR="00DB1D2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79D04D4" w14:textId="77777777" w:rsidR="00DB1D2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B1D21" w14:paraId="61ADC670" w14:textId="77777777">
        <w:tc>
          <w:tcPr>
            <w:tcW w:w="1947" w:type="dxa"/>
            <w:shd w:val="clear" w:color="auto" w:fill="E6E6E6"/>
            <w:vAlign w:val="center"/>
          </w:tcPr>
          <w:p w14:paraId="16B52B0D" w14:textId="77777777" w:rsidR="00DB1D21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3F415216" w14:textId="77777777" w:rsidR="00DB1D2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7F6F0F4" w14:textId="77777777" w:rsidR="00DB1D2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786AE1C" w14:textId="77777777" w:rsidR="00DB1D2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4D25079" w14:textId="77777777" w:rsidR="00DB1D2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36605CE" w14:textId="77777777" w:rsidR="00DB1D2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BF96D20" w14:textId="77777777" w:rsidR="00DB1D2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ADC54CB" w14:textId="77777777" w:rsidR="00DB1D2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B1D21" w14:paraId="6D9306C4" w14:textId="77777777">
        <w:tc>
          <w:tcPr>
            <w:tcW w:w="1947" w:type="dxa"/>
            <w:shd w:val="clear" w:color="auto" w:fill="E6E6E6"/>
            <w:vAlign w:val="center"/>
          </w:tcPr>
          <w:p w14:paraId="62A29698" w14:textId="77777777" w:rsidR="00DB1D21" w:rsidRDefault="00000000">
            <w:r>
              <w:t>空房间</w:t>
            </w:r>
          </w:p>
        </w:tc>
        <w:tc>
          <w:tcPr>
            <w:tcW w:w="1137" w:type="dxa"/>
            <w:vAlign w:val="center"/>
          </w:tcPr>
          <w:p w14:paraId="1278323E" w14:textId="77777777" w:rsidR="00DB1D2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82C3304" w14:textId="77777777" w:rsidR="00DB1D2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2ADE6A9" w14:textId="77777777" w:rsidR="00DB1D2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476C2CE" w14:textId="77777777" w:rsidR="00DB1D2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B1C1167" w14:textId="77777777" w:rsidR="00DB1D2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ED4A1F0" w14:textId="77777777" w:rsidR="00DB1D2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E556867" w14:textId="77777777" w:rsidR="00DB1D2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B1D21" w14:paraId="5C6E7944" w14:textId="77777777">
        <w:tc>
          <w:tcPr>
            <w:tcW w:w="1947" w:type="dxa"/>
            <w:shd w:val="clear" w:color="auto" w:fill="E6E6E6"/>
            <w:vAlign w:val="center"/>
          </w:tcPr>
          <w:p w14:paraId="3C7774C1" w14:textId="77777777" w:rsidR="00DB1D21" w:rsidRDefault="00000000">
            <w:r>
              <w:t>走廊</w:t>
            </w:r>
          </w:p>
        </w:tc>
        <w:tc>
          <w:tcPr>
            <w:tcW w:w="1137" w:type="dxa"/>
            <w:vAlign w:val="center"/>
          </w:tcPr>
          <w:p w14:paraId="4DC6EB27" w14:textId="77777777" w:rsidR="00DB1D2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338053E" w14:textId="77777777" w:rsidR="00DB1D2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72DFFB3" w14:textId="77777777" w:rsidR="00DB1D2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AB7709C" w14:textId="77777777" w:rsidR="00DB1D2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A67F0CE" w14:textId="77777777" w:rsidR="00DB1D2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08DEA65" w14:textId="77777777" w:rsidR="00DB1D2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F66238C" w14:textId="77777777" w:rsidR="00DB1D2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B1D21" w14:paraId="0E0E9FF8" w14:textId="77777777">
        <w:tc>
          <w:tcPr>
            <w:tcW w:w="1947" w:type="dxa"/>
            <w:shd w:val="clear" w:color="auto" w:fill="E6E6E6"/>
            <w:vAlign w:val="center"/>
          </w:tcPr>
          <w:p w14:paraId="152F0384" w14:textId="77777777" w:rsidR="00DB1D21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47A6A250" w14:textId="77777777" w:rsidR="00DB1D2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EADBC37" w14:textId="77777777" w:rsidR="00DB1D2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A1A6C10" w14:textId="77777777" w:rsidR="00DB1D2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2B072BB" w14:textId="77777777" w:rsidR="00DB1D2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62E76BA" w14:textId="77777777" w:rsidR="00DB1D21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F8DB514" w14:textId="77777777" w:rsidR="00DB1D2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A68B5AE" w14:textId="77777777" w:rsidR="00DB1D2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21B92B5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9675F4C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6D80A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91CE3B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45978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8180A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307A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D779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96D70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85DFA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8E1A80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3F76A9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5C0BAC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DC97C2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5AC5E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BF88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E9E5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E0EA0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24ADA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426B38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BC18C3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B2E16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2295AE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791C2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D841E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C6599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0BCE3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DB1D21" w14:paraId="6B96879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DBFDE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BEE5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74FA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8CF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D975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C4F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9FD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5422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A71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1D1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5B7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1DEE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55A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AAD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B213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251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EE1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4E5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55A0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A9C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255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D220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381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D45B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8F0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4104B01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8DCD57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AF725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A75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E90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880A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ACA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A1B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7F76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E308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8F2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B5E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73A6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455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DEB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CF27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86D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90D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EC1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B5C0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7F2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C80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6900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4845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08C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68C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4DFE10B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BE4932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EF65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1CF5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A13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D8B6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A25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BD3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BA0A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3BB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B29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EB2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2FC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2527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62CC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4F4E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8D78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431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53A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9525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EEA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47A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FC87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F5C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194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B65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0D45957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6D3234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FC3C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CC7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F69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8C64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D02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2E1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960D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405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0D4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468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BB91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C43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A96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2B6D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056C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1B17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29D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4FF3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843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993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F6EE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3AF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EA0F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6538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6A69A0F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184E2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DF3B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F675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DC1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EC28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84F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32E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D35B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39C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4BC7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33D6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BF6B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AB0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6EC1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F89F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BFB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289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18A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56AA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CB01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58D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E089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26F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337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E9D3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44D73BF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151ABE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3D8E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AF6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E227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0526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06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BEA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B823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100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E28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57D4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8BE5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E804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E9A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77E0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FAEC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054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94E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C29F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8A7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B18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F53C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AB4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4E0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C84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4A1501C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02349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CC0D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4EF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D00D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AA14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6D3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FEC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3656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B091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924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ACD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74D5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D85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EA1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D49C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506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275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981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5F9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872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DBD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B8A0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7B4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6CF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A9FB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41316E2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2F102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30873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A19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773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D9F1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4A4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86F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4C3C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64E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5D4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0BBE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97A0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F2F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FD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7291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4A03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374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B1B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B902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AC2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64A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399F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55D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A45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454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13E271F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05C74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DC6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B44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82B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D418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ADA1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09F5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09E9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4369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680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0D5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D6D4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568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644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9F9C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784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A7AA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590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890A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670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7AB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DC10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B91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C828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B44C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3BB32B48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13BC7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D5FB7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DE9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D35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CB7D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F2E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7DA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10F0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6ED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A17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938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DD38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B58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9FC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E646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4B7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97E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D90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DB45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06C5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627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EF24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9F3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D07A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00E7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63903E20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FAC2AB7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EDEC24F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AEF873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222656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98EAF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17B22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D5630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43C58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6FD8D4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22CB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9D9F92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A3946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52B9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A96C5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536888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20790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0D1225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2205BE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E7241D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05409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2EF09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75732D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74665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B4D3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29BB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206A4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3E18CA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DB1D21" w14:paraId="5ED210B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2D115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20C6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C1E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EF6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241C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4AC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EFA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1880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670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460A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F80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E290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039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7072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DA8A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0C17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C27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96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9B9D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E23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4B8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E687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F394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701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E45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7C59303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BD85DE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963D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D3A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1AEC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FCF3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74E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913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53B5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616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41F7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611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9F89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7889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160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3E9A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880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6BB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2EA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3369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428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720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8CEB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271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A4D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9843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299D1F9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49C784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BE95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B95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24D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5F75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21B5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D26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FE2F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AA2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E56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749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B8B7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A98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4B2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E1BA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CDB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A7D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3ED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6A76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3C2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7898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6C67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7E3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FA8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C54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4B7D50D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BD2D4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23A6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C63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3781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79D9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9CBE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343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BAE6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8CC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33B5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7A8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7980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8F1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56B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B4C6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F02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37D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84A3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91BF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6F23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909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CEE7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9FE7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AA0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B0B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792EC11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193D8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E737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5E5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F73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7D99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705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0931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B4C9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0DE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51A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339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A0EB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7CC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E78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BB42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E499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F35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209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AB5F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B06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680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91BD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22E3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943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F528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2383E43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1B3734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59C9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9DA0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7AD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3356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7FCF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3D8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A25E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A02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EA79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521C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0D05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DB4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504C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8E42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DD9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FD1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A07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4ACF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263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6E8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8891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55E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6822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1A8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3B45F6C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5D694E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1B3E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4BED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67B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1C6F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F53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0DC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990E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497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734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A75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76A0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0A3E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C2A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A81F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070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28A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93D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A842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7E4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DD6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1913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4BC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D11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4DD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6283FF2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6189A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F9EC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E25B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DC1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17F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E532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C00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3069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7D2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164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4A6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D03A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AE3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D0B7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1588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D6D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DAF3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194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A232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A71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367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4618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4DF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9199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C66E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DB1D21" w14:paraId="4955086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CDF9B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4B80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920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CDD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8571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5F72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7F6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9839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FF4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B29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21D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1F3D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7AE7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009E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D3F8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E708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301E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12C5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2BB0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FCF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6F3F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E78D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D74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9E9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AA2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261D2E19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E315AF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7AE0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053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877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EC80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E62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E19D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5E45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95C9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7EE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D7A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89F9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189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77F6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3ADF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9F44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1383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B8A8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2B30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3D8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4FF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94B9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1BF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819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171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487E37B1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D2B6D80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E9BF8C3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614861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C6807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DEEE5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0D910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50A13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44B50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8E0F04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86DE8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B7766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E9260F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09E49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38523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AE67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EB9B0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AC2F5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A1FCF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737FE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FF974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25AE2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A93CB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8B9CB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07ED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35CD7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F18B4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BF9AA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DB1D21" w14:paraId="4A8264C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0A34EB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0FC8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927A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81B2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AAD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CD5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907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3E97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607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7CEF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1F2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E9BF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252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035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63A3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2B4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2A6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ECA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9C66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C8C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0B5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C2FD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8418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384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EA6D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B1D21" w14:paraId="3B42383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760047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9977C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D5A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273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6937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629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C64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449D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55C0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1F4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09A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54C8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B69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B3F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2BF5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710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D97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2D3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94A2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35A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C37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F38B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11F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09C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10DE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B1D21" w14:paraId="163821F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673B3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B0A8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FA8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030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D213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08A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5AD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1906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CFA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1AB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576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3CAD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D31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1B6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75EE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81E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974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996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99C9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D5F2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D8E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E0C8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7F7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B0C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0FE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B1D21" w14:paraId="04B61E3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27BEC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73485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F0D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478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208D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0C1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DD4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3FE7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5A1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B4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7AA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91C1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897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8C4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697C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E5E1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ADF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E6C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76BA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46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845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A249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BCF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8568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A63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B1D21" w14:paraId="5875C54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9B13A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1A84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01D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82F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74D2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2F6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02F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CCFD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7C7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39C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7A8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5673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916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0CA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9CD3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4B0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FC6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D32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E927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BA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CB2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697B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FEC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361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9CAB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B1D21" w14:paraId="4FD0278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91D4D0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4207C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CCE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E88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838D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722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C86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B1ED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ED22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9BD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C38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7680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638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018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0BA7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17A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338E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347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3F53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DDD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65C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6948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1C14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44CB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010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B1D21" w14:paraId="4F59FCB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F89A8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001F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283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584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A6C7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159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73C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0614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C5C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6F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F4B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3FBC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CD4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E0D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26C2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10E9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D0E5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3D5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E152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87F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E7D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5482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9FD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86D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3C6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B1D21" w14:paraId="2655D18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A3FF9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34CDB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055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C1B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9AA5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A01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673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DA4A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6E57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1A0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C81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45A5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EDD9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AFDA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5953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003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ED9B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4E3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36AB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6C3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167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0331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39D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F39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666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DB1D21" w14:paraId="6C22315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553E9E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4136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784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2B94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DE90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4C09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08A5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D0EB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964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7D7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E254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D8D9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1283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441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6197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FE4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D7D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CC9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5A5F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63D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811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D524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540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0E80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164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4C1EAC" w:rsidRPr="007428D7" w14:paraId="6B658FAC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6CBE68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5839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DC5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7A39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0F5C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3E0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AED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C98A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B73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106E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498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33A6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8579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40F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F4AD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AFA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9E8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F18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07D0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E66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01A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D238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A0C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513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AA6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3245A8C1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3567C3EA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68D3ACA4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lastRenderedPageBreak/>
        <w:t>结果</w:t>
      </w:r>
      <w:r>
        <w:t>分析</w:t>
      </w:r>
      <w:bookmarkEnd w:id="50"/>
      <w:bookmarkEnd w:id="51"/>
      <w:bookmarkEnd w:id="52"/>
    </w:p>
    <w:p w14:paraId="1B92F81B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DB1D21" w14:paraId="0299322D" w14:textId="77777777">
        <w:tc>
          <w:tcPr>
            <w:tcW w:w="690" w:type="dxa"/>
            <w:shd w:val="clear" w:color="auto" w:fill="E6E6E6"/>
            <w:vAlign w:val="center"/>
          </w:tcPr>
          <w:p w14:paraId="7044E631" w14:textId="77777777" w:rsidR="00DB1D21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1E3FE375" w14:textId="77777777" w:rsidR="00DB1D21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1405CA83" w14:textId="77777777" w:rsidR="00DB1D21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6B03F" w14:textId="77777777" w:rsidR="00DB1D2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7614449D" w14:textId="77777777" w:rsidR="00DB1D21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DB1D21" w14:paraId="281E4294" w14:textId="77777777">
        <w:tc>
          <w:tcPr>
            <w:tcW w:w="690" w:type="dxa"/>
            <w:vMerge w:val="restart"/>
            <w:vAlign w:val="center"/>
          </w:tcPr>
          <w:p w14:paraId="4A2694A1" w14:textId="77777777" w:rsidR="00DB1D21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4520CBBE" w14:textId="77777777" w:rsidR="00DB1D21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16350E0B" w14:textId="77777777" w:rsidR="00DB1D21" w:rsidRDefault="00000000">
            <w:r>
              <w:t>展厅</w:t>
            </w:r>
          </w:p>
        </w:tc>
        <w:tc>
          <w:tcPr>
            <w:tcW w:w="1075" w:type="dxa"/>
            <w:vAlign w:val="center"/>
          </w:tcPr>
          <w:p w14:paraId="0C68838E" w14:textId="77777777" w:rsidR="00DB1D21" w:rsidRDefault="00000000">
            <w:r>
              <w:t>594.9</w:t>
            </w:r>
          </w:p>
        </w:tc>
        <w:tc>
          <w:tcPr>
            <w:tcW w:w="3356" w:type="dxa"/>
            <w:vAlign w:val="center"/>
          </w:tcPr>
          <w:p w14:paraId="208BA3F9" w14:textId="77777777" w:rsidR="00DB1D21" w:rsidRDefault="00000000">
            <w:r>
              <w:t>63.38</w:t>
            </w:r>
          </w:p>
        </w:tc>
      </w:tr>
      <w:tr w:rsidR="00DB1D21" w14:paraId="43188957" w14:textId="77777777">
        <w:tc>
          <w:tcPr>
            <w:tcW w:w="690" w:type="dxa"/>
            <w:vMerge/>
            <w:vAlign w:val="center"/>
          </w:tcPr>
          <w:p w14:paraId="2BECE74E" w14:textId="77777777" w:rsidR="00DB1D21" w:rsidRDefault="00DB1D21"/>
        </w:tc>
        <w:tc>
          <w:tcPr>
            <w:tcW w:w="1992" w:type="dxa"/>
            <w:vAlign w:val="center"/>
          </w:tcPr>
          <w:p w14:paraId="3A727660" w14:textId="77777777" w:rsidR="00DB1D21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54340EF3" w14:textId="77777777" w:rsidR="00DB1D21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6C2E6474" w14:textId="77777777" w:rsidR="00DB1D21" w:rsidRDefault="00000000">
            <w:r>
              <w:t>44.5</w:t>
            </w:r>
          </w:p>
        </w:tc>
        <w:tc>
          <w:tcPr>
            <w:tcW w:w="3356" w:type="dxa"/>
            <w:vAlign w:val="center"/>
          </w:tcPr>
          <w:p w14:paraId="4AD0B0B9" w14:textId="77777777" w:rsidR="00DB1D21" w:rsidRDefault="00000000">
            <w:r>
              <w:t>67.80</w:t>
            </w:r>
          </w:p>
        </w:tc>
      </w:tr>
      <w:tr w:rsidR="00DB1D21" w14:paraId="2BBF8157" w14:textId="77777777">
        <w:tc>
          <w:tcPr>
            <w:tcW w:w="690" w:type="dxa"/>
            <w:vMerge/>
            <w:vAlign w:val="center"/>
          </w:tcPr>
          <w:p w14:paraId="1F59AA2C" w14:textId="77777777" w:rsidR="00DB1D21" w:rsidRDefault="00DB1D21"/>
        </w:tc>
        <w:tc>
          <w:tcPr>
            <w:tcW w:w="1992" w:type="dxa"/>
            <w:vAlign w:val="center"/>
          </w:tcPr>
          <w:p w14:paraId="4DE20C1C" w14:textId="77777777" w:rsidR="00DB1D21" w:rsidRDefault="00000000">
            <w:r>
              <w:t>1008</w:t>
            </w:r>
          </w:p>
        </w:tc>
        <w:tc>
          <w:tcPr>
            <w:tcW w:w="3186" w:type="dxa"/>
            <w:vAlign w:val="center"/>
          </w:tcPr>
          <w:p w14:paraId="73F77BDD" w14:textId="77777777" w:rsidR="00DB1D21" w:rsidRDefault="00000000">
            <w:r>
              <w:t>空房间</w:t>
            </w:r>
          </w:p>
        </w:tc>
        <w:tc>
          <w:tcPr>
            <w:tcW w:w="1075" w:type="dxa"/>
            <w:vAlign w:val="center"/>
          </w:tcPr>
          <w:p w14:paraId="7857CA7D" w14:textId="77777777" w:rsidR="00DB1D21" w:rsidRDefault="00000000">
            <w:r>
              <w:t>10.8</w:t>
            </w:r>
          </w:p>
        </w:tc>
        <w:tc>
          <w:tcPr>
            <w:tcW w:w="3356" w:type="dxa"/>
            <w:vAlign w:val="center"/>
          </w:tcPr>
          <w:p w14:paraId="5B000B54" w14:textId="77777777" w:rsidR="00DB1D21" w:rsidRDefault="00000000">
            <w:r>
              <w:t>55.81</w:t>
            </w:r>
          </w:p>
        </w:tc>
      </w:tr>
      <w:tr w:rsidR="00DB1D21" w14:paraId="41064D68" w14:textId="77777777">
        <w:tc>
          <w:tcPr>
            <w:tcW w:w="690" w:type="dxa"/>
            <w:vMerge w:val="restart"/>
            <w:vAlign w:val="center"/>
          </w:tcPr>
          <w:p w14:paraId="6CD1A8B1" w14:textId="77777777" w:rsidR="00DB1D21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42417015" w14:textId="77777777" w:rsidR="00DB1D21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6375B11D" w14:textId="77777777" w:rsidR="00DB1D21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35189D6C" w14:textId="77777777" w:rsidR="00DB1D21" w:rsidRDefault="00000000">
            <w:r>
              <w:t>626.0</w:t>
            </w:r>
          </w:p>
        </w:tc>
        <w:tc>
          <w:tcPr>
            <w:tcW w:w="3356" w:type="dxa"/>
            <w:vAlign w:val="center"/>
          </w:tcPr>
          <w:p w14:paraId="0C5C03B1" w14:textId="77777777" w:rsidR="00DB1D21" w:rsidRDefault="00000000">
            <w:r>
              <w:t>65.59</w:t>
            </w:r>
          </w:p>
        </w:tc>
      </w:tr>
      <w:tr w:rsidR="00DB1D21" w14:paraId="0FCFD4BB" w14:textId="77777777">
        <w:tc>
          <w:tcPr>
            <w:tcW w:w="690" w:type="dxa"/>
            <w:vMerge/>
            <w:vAlign w:val="center"/>
          </w:tcPr>
          <w:p w14:paraId="29D459C9" w14:textId="77777777" w:rsidR="00DB1D21" w:rsidRDefault="00DB1D21"/>
        </w:tc>
        <w:tc>
          <w:tcPr>
            <w:tcW w:w="1992" w:type="dxa"/>
            <w:vAlign w:val="center"/>
          </w:tcPr>
          <w:p w14:paraId="5285470A" w14:textId="77777777" w:rsidR="00DB1D21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5E032E5C" w14:textId="77777777" w:rsidR="00DB1D21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3B16768F" w14:textId="77777777" w:rsidR="00DB1D21" w:rsidRDefault="00000000">
            <w:r>
              <w:t>64.7</w:t>
            </w:r>
          </w:p>
        </w:tc>
        <w:tc>
          <w:tcPr>
            <w:tcW w:w="3356" w:type="dxa"/>
            <w:vAlign w:val="center"/>
          </w:tcPr>
          <w:p w14:paraId="67CF1E71" w14:textId="77777777" w:rsidR="00DB1D21" w:rsidRDefault="00000000">
            <w:r>
              <w:t>69.62</w:t>
            </w:r>
          </w:p>
        </w:tc>
      </w:tr>
      <w:tr w:rsidR="00DB1D21" w14:paraId="4D976A83" w14:textId="77777777">
        <w:tc>
          <w:tcPr>
            <w:tcW w:w="690" w:type="dxa"/>
            <w:vMerge/>
            <w:vAlign w:val="center"/>
          </w:tcPr>
          <w:p w14:paraId="3320D131" w14:textId="77777777" w:rsidR="00DB1D21" w:rsidRDefault="00DB1D21"/>
        </w:tc>
        <w:tc>
          <w:tcPr>
            <w:tcW w:w="1992" w:type="dxa"/>
            <w:vAlign w:val="center"/>
          </w:tcPr>
          <w:p w14:paraId="0D0614AE" w14:textId="77777777" w:rsidR="00DB1D21" w:rsidRDefault="00000000">
            <w:r>
              <w:t>2020</w:t>
            </w:r>
          </w:p>
        </w:tc>
        <w:tc>
          <w:tcPr>
            <w:tcW w:w="3186" w:type="dxa"/>
            <w:vAlign w:val="center"/>
          </w:tcPr>
          <w:p w14:paraId="3D53FC73" w14:textId="77777777" w:rsidR="00DB1D21" w:rsidRDefault="00000000">
            <w:r>
              <w:t>空房间</w:t>
            </w:r>
          </w:p>
        </w:tc>
        <w:tc>
          <w:tcPr>
            <w:tcW w:w="1075" w:type="dxa"/>
            <w:vAlign w:val="center"/>
          </w:tcPr>
          <w:p w14:paraId="5A08AC2E" w14:textId="77777777" w:rsidR="00DB1D21" w:rsidRDefault="00000000">
            <w:r>
              <w:t>10.8</w:t>
            </w:r>
          </w:p>
        </w:tc>
        <w:tc>
          <w:tcPr>
            <w:tcW w:w="3356" w:type="dxa"/>
            <w:vAlign w:val="center"/>
          </w:tcPr>
          <w:p w14:paraId="19C249D7" w14:textId="77777777" w:rsidR="00DB1D21" w:rsidRDefault="00000000">
            <w:r>
              <w:t>59.32</w:t>
            </w:r>
          </w:p>
        </w:tc>
      </w:tr>
      <w:tr w:rsidR="00DB1D21" w14:paraId="12EE4A4A" w14:textId="77777777">
        <w:tc>
          <w:tcPr>
            <w:tcW w:w="690" w:type="dxa"/>
            <w:vMerge w:val="restart"/>
            <w:vAlign w:val="center"/>
          </w:tcPr>
          <w:p w14:paraId="44DE0047" w14:textId="77777777" w:rsidR="00DB1D21" w:rsidRDefault="00000000">
            <w:r>
              <w:t>3</w:t>
            </w:r>
          </w:p>
        </w:tc>
        <w:tc>
          <w:tcPr>
            <w:tcW w:w="1992" w:type="dxa"/>
            <w:vAlign w:val="center"/>
          </w:tcPr>
          <w:p w14:paraId="13BD71B9" w14:textId="77777777" w:rsidR="00DB1D21" w:rsidRDefault="00000000">
            <w:r>
              <w:t>3001</w:t>
            </w:r>
          </w:p>
        </w:tc>
        <w:tc>
          <w:tcPr>
            <w:tcW w:w="3186" w:type="dxa"/>
            <w:vAlign w:val="center"/>
          </w:tcPr>
          <w:p w14:paraId="65C07616" w14:textId="77777777" w:rsidR="00DB1D21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237F0675" w14:textId="77777777" w:rsidR="00DB1D21" w:rsidRDefault="00000000">
            <w:r>
              <w:t>625.1</w:t>
            </w:r>
          </w:p>
        </w:tc>
        <w:tc>
          <w:tcPr>
            <w:tcW w:w="3356" w:type="dxa"/>
            <w:vAlign w:val="center"/>
          </w:tcPr>
          <w:p w14:paraId="5B276F86" w14:textId="77777777" w:rsidR="00DB1D21" w:rsidRDefault="00000000">
            <w:r>
              <w:t>64.70</w:t>
            </w:r>
          </w:p>
        </w:tc>
      </w:tr>
      <w:tr w:rsidR="00DB1D21" w14:paraId="4F2EBA32" w14:textId="77777777">
        <w:tc>
          <w:tcPr>
            <w:tcW w:w="690" w:type="dxa"/>
            <w:vMerge/>
            <w:vAlign w:val="center"/>
          </w:tcPr>
          <w:p w14:paraId="5AA4ADDB" w14:textId="77777777" w:rsidR="00DB1D21" w:rsidRDefault="00DB1D21"/>
        </w:tc>
        <w:tc>
          <w:tcPr>
            <w:tcW w:w="1992" w:type="dxa"/>
            <w:vAlign w:val="center"/>
          </w:tcPr>
          <w:p w14:paraId="7AAE9481" w14:textId="77777777" w:rsidR="00DB1D21" w:rsidRDefault="00000000">
            <w:r>
              <w:t>3002</w:t>
            </w:r>
          </w:p>
        </w:tc>
        <w:tc>
          <w:tcPr>
            <w:tcW w:w="3186" w:type="dxa"/>
            <w:vAlign w:val="center"/>
          </w:tcPr>
          <w:p w14:paraId="168412ED" w14:textId="77777777" w:rsidR="00DB1D21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63D6BD87" w14:textId="77777777" w:rsidR="00DB1D21" w:rsidRDefault="00000000">
            <w:r>
              <w:t>64.7</w:t>
            </w:r>
          </w:p>
        </w:tc>
        <w:tc>
          <w:tcPr>
            <w:tcW w:w="3356" w:type="dxa"/>
            <w:vAlign w:val="center"/>
          </w:tcPr>
          <w:p w14:paraId="4031BD0F" w14:textId="77777777" w:rsidR="00DB1D21" w:rsidRDefault="00000000">
            <w:r>
              <w:t>68.89</w:t>
            </w:r>
          </w:p>
        </w:tc>
      </w:tr>
      <w:tr w:rsidR="00DB1D21" w14:paraId="60F110CA" w14:textId="77777777">
        <w:tc>
          <w:tcPr>
            <w:tcW w:w="690" w:type="dxa"/>
            <w:vMerge/>
            <w:vAlign w:val="center"/>
          </w:tcPr>
          <w:p w14:paraId="4EA9F085" w14:textId="77777777" w:rsidR="00DB1D21" w:rsidRDefault="00DB1D21"/>
        </w:tc>
        <w:tc>
          <w:tcPr>
            <w:tcW w:w="1992" w:type="dxa"/>
            <w:vAlign w:val="center"/>
          </w:tcPr>
          <w:p w14:paraId="687D0EC8" w14:textId="77777777" w:rsidR="00DB1D21" w:rsidRDefault="00000000">
            <w:r>
              <w:t>3007</w:t>
            </w:r>
          </w:p>
        </w:tc>
        <w:tc>
          <w:tcPr>
            <w:tcW w:w="3186" w:type="dxa"/>
            <w:vAlign w:val="center"/>
          </w:tcPr>
          <w:p w14:paraId="20AD0126" w14:textId="77777777" w:rsidR="00DB1D21" w:rsidRDefault="00000000">
            <w:r>
              <w:t>空房间</w:t>
            </w:r>
          </w:p>
        </w:tc>
        <w:tc>
          <w:tcPr>
            <w:tcW w:w="1075" w:type="dxa"/>
            <w:vAlign w:val="center"/>
          </w:tcPr>
          <w:p w14:paraId="2811D743" w14:textId="77777777" w:rsidR="00DB1D21" w:rsidRDefault="00000000">
            <w:r>
              <w:t>12.2</w:t>
            </w:r>
          </w:p>
        </w:tc>
        <w:tc>
          <w:tcPr>
            <w:tcW w:w="3356" w:type="dxa"/>
            <w:vAlign w:val="center"/>
          </w:tcPr>
          <w:p w14:paraId="4F7BF19E" w14:textId="77777777" w:rsidR="00DB1D21" w:rsidRDefault="00000000">
            <w:r>
              <w:t>55.39</w:t>
            </w:r>
          </w:p>
        </w:tc>
      </w:tr>
      <w:tr w:rsidR="00DB1D21" w14:paraId="0542DF78" w14:textId="77777777">
        <w:tc>
          <w:tcPr>
            <w:tcW w:w="6943" w:type="dxa"/>
            <w:gridSpan w:val="4"/>
            <w:vAlign w:val="center"/>
          </w:tcPr>
          <w:p w14:paraId="1B1DFFC9" w14:textId="77777777" w:rsidR="00DB1D21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68EA72CC" w14:textId="77777777" w:rsidR="00DB1D21" w:rsidRDefault="00000000">
            <w:r>
              <w:t>64.81%</w:t>
            </w:r>
          </w:p>
        </w:tc>
      </w:tr>
    </w:tbl>
    <w:p w14:paraId="7183AC86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637E77C7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05C60B1A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19A496F3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64.81%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5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5A3FAC16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57B9B097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09B88094" w14:textId="77777777" w:rsidR="00000000" w:rsidRDefault="00000000" w:rsidP="00BB6EE7">
      <w:pPr>
        <w:pStyle w:val="2"/>
      </w:pPr>
      <w:r>
        <w:rPr>
          <w:rFonts w:hint="eastAsia"/>
        </w:rPr>
        <w:t>展厅</w:t>
      </w:r>
      <w:r>
        <w:rPr>
          <w:rFonts w:hint="eastAsia"/>
        </w:rPr>
        <w:t>[1001]</w:t>
      </w:r>
    </w:p>
    <w:p w14:paraId="06295A9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D125B3A" wp14:editId="7442BF98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484B4" w14:textId="77777777" w:rsidR="00000000" w:rsidRPr="001A6A96" w:rsidRDefault="00000000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25E3DC49" w14:textId="77777777" w:rsidR="00000000" w:rsidRDefault="00000000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[1003]</w:t>
      </w:r>
    </w:p>
    <w:p w14:paraId="3186AFC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FBD306A" wp14:editId="57F738A2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1C47A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1003</w:t>
      </w:r>
      <w:r>
        <w:rPr>
          <w:rFonts w:hint="eastAsia"/>
        </w:rPr>
        <w:t>房间</w:t>
      </w:r>
      <w:r>
        <w:t>全年逐时温度图</w:t>
      </w:r>
    </w:p>
    <w:p w14:paraId="1FAB40BB" w14:textId="77777777" w:rsidR="00000000" w:rsidRDefault="00000000" w:rsidP="00BB6EE7">
      <w:pPr>
        <w:pStyle w:val="2"/>
      </w:pPr>
      <w:r>
        <w:rPr>
          <w:rFonts w:hint="eastAsia"/>
        </w:rPr>
        <w:t>空房间</w:t>
      </w:r>
      <w:r>
        <w:rPr>
          <w:rFonts w:hint="eastAsia"/>
        </w:rPr>
        <w:t>[1008]</w:t>
      </w:r>
    </w:p>
    <w:p w14:paraId="07DF198F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2448ECB" wp14:editId="5B26E9D2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42B57" w14:textId="77777777" w:rsidR="00000000" w:rsidRPr="001A6A96" w:rsidRDefault="00000000" w:rsidP="00790A17">
      <w:pPr>
        <w:jc w:val="center"/>
      </w:pPr>
      <w:r>
        <w:rPr>
          <w:rFonts w:hint="eastAsia"/>
        </w:rPr>
        <w:t>1008</w:t>
      </w:r>
      <w:r>
        <w:rPr>
          <w:rFonts w:hint="eastAsia"/>
        </w:rPr>
        <w:t>房间</w:t>
      </w:r>
      <w:r>
        <w:t>全年逐时温度图</w:t>
      </w:r>
    </w:p>
    <w:p w14:paraId="105F586A" w14:textId="77777777" w:rsidR="00000000" w:rsidRDefault="00000000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[2001]</w:t>
      </w:r>
    </w:p>
    <w:p w14:paraId="34CF89A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EE50297" wp14:editId="32A14AE0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015B9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2001</w:t>
      </w:r>
      <w:r>
        <w:rPr>
          <w:rFonts w:hint="eastAsia"/>
        </w:rPr>
        <w:t>房间</w:t>
      </w:r>
      <w:r>
        <w:t>全年逐时温度图</w:t>
      </w:r>
    </w:p>
    <w:p w14:paraId="67AE1613" w14:textId="77777777" w:rsidR="00000000" w:rsidRDefault="00000000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[2007]</w:t>
      </w:r>
    </w:p>
    <w:p w14:paraId="1C91B5C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0C23C21" wp14:editId="6689A623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6D208" w14:textId="77777777" w:rsidR="00000000" w:rsidRPr="001A6A96" w:rsidRDefault="00000000" w:rsidP="00790A17">
      <w:pPr>
        <w:jc w:val="center"/>
      </w:pPr>
      <w:r>
        <w:rPr>
          <w:rFonts w:hint="eastAsia"/>
        </w:rPr>
        <w:t>2007</w:t>
      </w:r>
      <w:r>
        <w:rPr>
          <w:rFonts w:hint="eastAsia"/>
        </w:rPr>
        <w:t>房间</w:t>
      </w:r>
      <w:r>
        <w:t>全年逐时温度图</w:t>
      </w:r>
    </w:p>
    <w:p w14:paraId="43E44EBA" w14:textId="77777777" w:rsidR="00000000" w:rsidRDefault="00000000" w:rsidP="00BB6EE7">
      <w:pPr>
        <w:pStyle w:val="2"/>
      </w:pPr>
      <w:r>
        <w:rPr>
          <w:rFonts w:hint="eastAsia"/>
        </w:rPr>
        <w:t>空房间</w:t>
      </w:r>
      <w:r>
        <w:rPr>
          <w:rFonts w:hint="eastAsia"/>
        </w:rPr>
        <w:t>[2020]</w:t>
      </w:r>
    </w:p>
    <w:p w14:paraId="28AD1CE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9B77923" wp14:editId="1EAF0730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A698A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2020</w:t>
      </w:r>
      <w:r>
        <w:rPr>
          <w:rFonts w:hint="eastAsia"/>
        </w:rPr>
        <w:t>房间</w:t>
      </w:r>
      <w:r>
        <w:t>全年逐时温度图</w:t>
      </w:r>
    </w:p>
    <w:p w14:paraId="1FEF9FA3" w14:textId="77777777" w:rsidR="00000000" w:rsidRDefault="00000000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[3001]</w:t>
      </w:r>
    </w:p>
    <w:p w14:paraId="46CBF52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BB37D40" wp14:editId="6FD8DEA8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90D8" w14:textId="77777777" w:rsidR="00000000" w:rsidRPr="001A6A96" w:rsidRDefault="00000000" w:rsidP="00790A17">
      <w:pPr>
        <w:jc w:val="center"/>
      </w:pPr>
      <w:r>
        <w:rPr>
          <w:rFonts w:hint="eastAsia"/>
        </w:rPr>
        <w:t>3001</w:t>
      </w:r>
      <w:r>
        <w:rPr>
          <w:rFonts w:hint="eastAsia"/>
        </w:rPr>
        <w:t>房间</w:t>
      </w:r>
      <w:r>
        <w:t>全年逐时温度图</w:t>
      </w:r>
    </w:p>
    <w:p w14:paraId="2729605F" w14:textId="77777777" w:rsidR="00000000" w:rsidRDefault="00000000" w:rsidP="00BB6EE7">
      <w:pPr>
        <w:pStyle w:val="2"/>
      </w:pPr>
      <w:r>
        <w:rPr>
          <w:rFonts w:hint="eastAsia"/>
        </w:rPr>
        <w:t>房间</w:t>
      </w:r>
      <w:r>
        <w:rPr>
          <w:rFonts w:hint="eastAsia"/>
        </w:rPr>
        <w:t>[3002]</w:t>
      </w:r>
    </w:p>
    <w:p w14:paraId="7962F54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DE2CE23" wp14:editId="310AFF57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6E2D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3002</w:t>
      </w:r>
      <w:r>
        <w:rPr>
          <w:rFonts w:hint="eastAsia"/>
        </w:rPr>
        <w:t>房间</w:t>
      </w:r>
      <w:r>
        <w:t>全年逐时温度图</w:t>
      </w:r>
    </w:p>
    <w:p w14:paraId="3BB4A112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空房间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3007</w:t>
      </w:r>
      <w:bookmarkEnd w:id="66"/>
      <w:r>
        <w:rPr>
          <w:rFonts w:hint="eastAsia"/>
        </w:rPr>
        <w:t>]</w:t>
      </w:r>
    </w:p>
    <w:p w14:paraId="1B93F886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0DF2725E" wp14:editId="291A37BF">
            <wp:extent cx="5667375" cy="36576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DD03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t>3007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407875A3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30C4" w14:textId="77777777" w:rsidR="004701A7" w:rsidRDefault="004701A7" w:rsidP="00203A7D">
      <w:pPr>
        <w:spacing w:line="240" w:lineRule="auto"/>
      </w:pPr>
      <w:r>
        <w:separator/>
      </w:r>
    </w:p>
  </w:endnote>
  <w:endnote w:type="continuationSeparator" w:id="0">
    <w:p w14:paraId="20D1328B" w14:textId="77777777" w:rsidR="004701A7" w:rsidRDefault="004701A7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3E653B61" w14:textId="77777777" w:rsidTr="001A12A0">
      <w:tc>
        <w:tcPr>
          <w:tcW w:w="3020" w:type="dxa"/>
        </w:tcPr>
        <w:p w14:paraId="74603723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A3035B9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689C55D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4CA3D3BA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5C2D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308ADA74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4DC6" w14:textId="77777777" w:rsidR="004701A7" w:rsidRDefault="004701A7" w:rsidP="00203A7D">
      <w:pPr>
        <w:spacing w:line="240" w:lineRule="auto"/>
      </w:pPr>
      <w:r>
        <w:separator/>
      </w:r>
    </w:p>
  </w:footnote>
  <w:footnote w:type="continuationSeparator" w:id="0">
    <w:p w14:paraId="30B362AE" w14:textId="77777777" w:rsidR="004701A7" w:rsidRDefault="004701A7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DEDD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11142B85" wp14:editId="4DD65672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56106273">
    <w:abstractNumId w:val="0"/>
  </w:num>
  <w:num w:numId="2" w16cid:durableId="1718964631">
    <w:abstractNumId w:val="2"/>
  </w:num>
  <w:num w:numId="3" w16cid:durableId="936908867">
    <w:abstractNumId w:val="13"/>
  </w:num>
  <w:num w:numId="4" w16cid:durableId="1876651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3283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7069260">
    <w:abstractNumId w:val="0"/>
  </w:num>
  <w:num w:numId="7" w16cid:durableId="830095451">
    <w:abstractNumId w:val="0"/>
  </w:num>
  <w:num w:numId="8" w16cid:durableId="68430994">
    <w:abstractNumId w:val="10"/>
  </w:num>
  <w:num w:numId="9" w16cid:durableId="1207716942">
    <w:abstractNumId w:val="3"/>
  </w:num>
  <w:num w:numId="10" w16cid:durableId="1791388487">
    <w:abstractNumId w:val="1"/>
  </w:num>
  <w:num w:numId="11" w16cid:durableId="1161314746">
    <w:abstractNumId w:val="12"/>
  </w:num>
  <w:num w:numId="12" w16cid:durableId="1665429837">
    <w:abstractNumId w:val="9"/>
  </w:num>
  <w:num w:numId="13" w16cid:durableId="1018582046">
    <w:abstractNumId w:val="14"/>
  </w:num>
  <w:num w:numId="14" w16cid:durableId="148333287">
    <w:abstractNumId w:val="15"/>
  </w:num>
  <w:num w:numId="15" w16cid:durableId="1841695557">
    <w:abstractNumId w:val="6"/>
  </w:num>
  <w:num w:numId="16" w16cid:durableId="1247034578">
    <w:abstractNumId w:val="7"/>
  </w:num>
  <w:num w:numId="17" w16cid:durableId="170881035">
    <w:abstractNumId w:val="0"/>
  </w:num>
  <w:num w:numId="18" w16cid:durableId="611516509">
    <w:abstractNumId w:val="0"/>
  </w:num>
  <w:num w:numId="19" w16cid:durableId="66660242">
    <w:abstractNumId w:val="0"/>
  </w:num>
  <w:num w:numId="20" w16cid:durableId="1445467056">
    <w:abstractNumId w:val="0"/>
  </w:num>
  <w:num w:numId="21" w16cid:durableId="836769415">
    <w:abstractNumId w:val="5"/>
  </w:num>
  <w:num w:numId="22" w16cid:durableId="206333518">
    <w:abstractNumId w:val="11"/>
  </w:num>
  <w:num w:numId="23" w16cid:durableId="491796229">
    <w:abstractNumId w:val="4"/>
  </w:num>
  <w:num w:numId="24" w16cid:durableId="2020504590">
    <w:abstractNumId w:val="8"/>
  </w:num>
  <w:num w:numId="25" w16cid:durableId="853760554">
    <w:abstractNumId w:val="0"/>
  </w:num>
  <w:num w:numId="26" w16cid:durableId="1252659195">
    <w:abstractNumId w:val="0"/>
  </w:num>
  <w:num w:numId="27" w16cid:durableId="1333754247">
    <w:abstractNumId w:val="0"/>
  </w:num>
  <w:num w:numId="28" w16cid:durableId="375354959">
    <w:abstractNumId w:val="0"/>
  </w:num>
  <w:num w:numId="29" w16cid:durableId="789516642">
    <w:abstractNumId w:val="0"/>
  </w:num>
  <w:num w:numId="30" w16cid:durableId="1112437287">
    <w:abstractNumId w:val="0"/>
  </w:num>
  <w:num w:numId="31" w16cid:durableId="642278374">
    <w:abstractNumId w:val="0"/>
  </w:num>
  <w:num w:numId="32" w16cid:durableId="213085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06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01A7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04D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66806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B1D21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F380B"/>
  <w15:docId w15:val="{12FBBA81-1360-47DE-9492-2B848409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105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29</TotalTime>
  <Pages>22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11058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杨明坤</dc:creator>
  <cp:lastModifiedBy>680</cp:lastModifiedBy>
  <cp:revision>1</cp:revision>
  <cp:lastPrinted>1900-12-31T16:00:00Z</cp:lastPrinted>
  <dcterms:created xsi:type="dcterms:W3CDTF">2023-12-20T11:18:00Z</dcterms:created>
  <dcterms:modified xsi:type="dcterms:W3CDTF">2023-12-20T11:47:00Z</dcterms:modified>
</cp:coreProperties>
</file>