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4F4B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B58AD3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3FAD174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842363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F27BFF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2FC3F9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98F4F99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220948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6EF68A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民族博物馆——美术馆</w:t>
            </w:r>
            <w:bookmarkEnd w:id="1"/>
          </w:p>
        </w:tc>
      </w:tr>
      <w:tr w:rsidR="00D40158" w:rsidRPr="00D40158" w14:paraId="4F84BA6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ED74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59B3D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普洱</w:t>
            </w:r>
            <w:bookmarkEnd w:id="2"/>
          </w:p>
        </w:tc>
      </w:tr>
      <w:tr w:rsidR="00D40158" w:rsidRPr="00D40158" w14:paraId="7143459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EF1F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9AA8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5A898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D147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3C2725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07194B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E938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12FC3A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D98032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6403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7F6AEA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419C7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BCF2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AAF75A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6242B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1CC4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29C9DE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C3E78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DA64F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3A61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2023年12月26日</w:t>
              </w:r>
            </w:smartTag>
            <w:bookmarkEnd w:id="6"/>
          </w:p>
        </w:tc>
      </w:tr>
    </w:tbl>
    <w:p w14:paraId="0894E58E" w14:textId="77777777" w:rsidR="00D40158" w:rsidRDefault="00D40158" w:rsidP="00B41640">
      <w:pPr>
        <w:rPr>
          <w:rFonts w:ascii="宋体" w:hAnsi="宋体"/>
          <w:lang w:val="en-US"/>
        </w:rPr>
      </w:pPr>
    </w:p>
    <w:p w14:paraId="53373A13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4B0A7D4" wp14:editId="68234B34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A9C2DD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8BBBB4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50D4EF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2C7BB2B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49709C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15E5F5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20211010(SP1)</w:t>
            </w:r>
            <w:bookmarkEnd w:id="9"/>
          </w:p>
        </w:tc>
      </w:tr>
      <w:tr w:rsidR="00C67778" w:rsidRPr="00D40158" w14:paraId="4476B564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0830B5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E56D6A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0FAF6D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19918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4F187F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6DC483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BCBED2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954E1D4" w14:textId="77777777" w:rsidR="00DD077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504212" w:history="1">
        <w:r w:rsidR="00DD077B" w:rsidRPr="0019595C">
          <w:rPr>
            <w:rStyle w:val="a6"/>
          </w:rPr>
          <w:t>1</w:t>
        </w:r>
        <w:r w:rsidR="00DD077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D077B" w:rsidRPr="0019595C">
          <w:rPr>
            <w:rStyle w:val="a6"/>
          </w:rPr>
          <w:t>建筑概况</w:t>
        </w:r>
        <w:r w:rsidR="00DD077B">
          <w:rPr>
            <w:webHidden/>
          </w:rPr>
          <w:tab/>
        </w:r>
        <w:r w:rsidR="00DD077B">
          <w:rPr>
            <w:webHidden/>
          </w:rPr>
          <w:fldChar w:fldCharType="begin"/>
        </w:r>
        <w:r w:rsidR="00DD077B">
          <w:rPr>
            <w:webHidden/>
          </w:rPr>
          <w:instrText xml:space="preserve"> PAGEREF _Toc154504212 \h </w:instrText>
        </w:r>
        <w:r w:rsidR="00DD077B">
          <w:rPr>
            <w:webHidden/>
          </w:rPr>
        </w:r>
        <w:r w:rsidR="00DD077B">
          <w:rPr>
            <w:webHidden/>
          </w:rPr>
          <w:fldChar w:fldCharType="separate"/>
        </w:r>
        <w:r w:rsidR="00DD077B">
          <w:rPr>
            <w:webHidden/>
          </w:rPr>
          <w:t>4</w:t>
        </w:r>
        <w:r w:rsidR="00DD077B">
          <w:rPr>
            <w:webHidden/>
          </w:rPr>
          <w:fldChar w:fldCharType="end"/>
        </w:r>
      </w:hyperlink>
    </w:p>
    <w:p w14:paraId="28686FF0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13" w:history="1">
        <w:r w:rsidRPr="0019595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9B0F92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14" w:history="1">
        <w:r w:rsidRPr="0019595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B13585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15" w:history="1">
        <w:r w:rsidRPr="0019595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5F1539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16" w:history="1">
        <w:r w:rsidRPr="0019595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BDE061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17" w:history="1">
        <w:r w:rsidRPr="0019595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E55DDAD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18" w:history="1">
        <w:r w:rsidRPr="0019595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261A2C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19" w:history="1">
        <w:r w:rsidRPr="0019595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C71280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20" w:history="1">
        <w:r w:rsidRPr="0019595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1DB6E8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21" w:history="1">
        <w:r w:rsidRPr="0019595C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FEA63F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22" w:history="1">
        <w:r w:rsidRPr="0019595C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3C68B3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23" w:history="1">
        <w:r w:rsidRPr="0019595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895C23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24" w:history="1">
        <w:r w:rsidRPr="0019595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A0A4FF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25" w:history="1">
        <w:r w:rsidRPr="0019595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E6B543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26" w:history="1">
        <w:r w:rsidRPr="0019595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C49106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27" w:history="1">
        <w:r w:rsidRPr="0019595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FC6A2C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28" w:history="1">
        <w:r w:rsidRPr="0019595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81EF67" w14:textId="77777777" w:rsidR="00DD077B" w:rsidRDefault="00DD07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29" w:history="1">
        <w:r w:rsidRPr="0019595C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3CA1EF5" w14:textId="77777777" w:rsidR="00DD077B" w:rsidRDefault="00DD07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30" w:history="1">
        <w:r w:rsidRPr="0019595C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C125CFD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31" w:history="1">
        <w:r w:rsidRPr="0019595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865AC2" w14:textId="77777777" w:rsidR="00DD077B" w:rsidRDefault="00DD07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32" w:history="1">
        <w:r w:rsidRPr="0019595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多联机</w:t>
        </w:r>
        <w:r w:rsidRPr="0019595C">
          <w:rPr>
            <w:rStyle w:val="a6"/>
          </w:rPr>
          <w:t>/</w:t>
        </w:r>
        <w:r w:rsidRPr="0019595C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54A044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33" w:history="1">
        <w:r w:rsidRPr="0019595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9517BC" w14:textId="77777777" w:rsidR="00DD077B" w:rsidRDefault="00DD07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34" w:history="1">
        <w:r w:rsidRPr="0019595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多联机</w:t>
        </w:r>
        <w:r w:rsidRPr="0019595C">
          <w:rPr>
            <w:rStyle w:val="a6"/>
          </w:rPr>
          <w:t>/</w:t>
        </w:r>
        <w:r w:rsidRPr="0019595C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FBC68A1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35" w:history="1">
        <w:r w:rsidRPr="0019595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06C074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36" w:history="1">
        <w:r w:rsidRPr="0019595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12056C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37" w:history="1">
        <w:r w:rsidRPr="0019595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66CD8F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38" w:history="1">
        <w:r w:rsidRPr="0019595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E8D22C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39" w:history="1">
        <w:r w:rsidRPr="0019595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D3B90E" w14:textId="77777777" w:rsidR="00DD077B" w:rsidRDefault="00DD07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40" w:history="1">
        <w:r w:rsidRPr="0019595C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36F041D" w14:textId="77777777" w:rsidR="00DD077B" w:rsidRDefault="00DD07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41" w:history="1">
        <w:r w:rsidRPr="0019595C">
          <w:rPr>
            <w:rStyle w:val="a6"/>
            <w:lang w:val="en-GB"/>
          </w:rPr>
          <w:t>12.1.2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FD7E96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42" w:history="1">
        <w:r w:rsidRPr="0019595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EE2739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43" w:history="1">
        <w:r w:rsidRPr="0019595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636A4F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44" w:history="1">
        <w:r w:rsidRPr="0019595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2F21FCE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45" w:history="1">
        <w:r w:rsidRPr="0019595C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DBB0A23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46" w:history="1">
        <w:r w:rsidRPr="0019595C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B80B490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47" w:history="1">
        <w:r w:rsidRPr="0019595C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39BB59B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48" w:history="1">
        <w:r w:rsidRPr="0019595C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792C51C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49" w:history="1">
        <w:r w:rsidRPr="0019595C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4A0C027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50" w:history="1">
        <w:r w:rsidRPr="0019595C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5F8711C" w14:textId="77777777" w:rsidR="00DD077B" w:rsidRDefault="00DD07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51" w:history="1">
        <w:r w:rsidRPr="0019595C">
          <w:rPr>
            <w:rStyle w:val="a6"/>
            <w:lang w:val="en-GB"/>
          </w:rPr>
          <w:t>16.5.1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71809F4" w14:textId="77777777" w:rsidR="00DD077B" w:rsidRDefault="00DD07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52" w:history="1">
        <w:r w:rsidRPr="0019595C">
          <w:rPr>
            <w:rStyle w:val="a6"/>
            <w:lang w:val="en-GB"/>
          </w:rPr>
          <w:t>16.5.2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04293C2" w14:textId="77777777" w:rsidR="00DD077B" w:rsidRDefault="00DD07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504253" w:history="1">
        <w:r w:rsidRPr="0019595C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595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2B4334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54" w:history="1">
        <w:r w:rsidRPr="0019595C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工作日</w:t>
        </w:r>
        <w:r w:rsidRPr="0019595C">
          <w:rPr>
            <w:rStyle w:val="a6"/>
          </w:rPr>
          <w:t>/</w:t>
        </w:r>
        <w:r w:rsidRPr="0019595C">
          <w:rPr>
            <w:rStyle w:val="a6"/>
          </w:rPr>
          <w:t>节假日人员逐时在室率</w:t>
        </w:r>
        <w:r w:rsidRPr="0019595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7BE17E7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55" w:history="1">
        <w:r w:rsidRPr="0019595C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工作日</w:t>
        </w:r>
        <w:r w:rsidRPr="0019595C">
          <w:rPr>
            <w:rStyle w:val="a6"/>
          </w:rPr>
          <w:t>/</w:t>
        </w:r>
        <w:r w:rsidRPr="0019595C">
          <w:rPr>
            <w:rStyle w:val="a6"/>
          </w:rPr>
          <w:t>节假日照明开关时间表</w:t>
        </w:r>
        <w:r w:rsidRPr="0019595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2A7D5FA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56" w:history="1">
        <w:r w:rsidRPr="0019595C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工作日</w:t>
        </w:r>
        <w:r w:rsidRPr="0019595C">
          <w:rPr>
            <w:rStyle w:val="a6"/>
          </w:rPr>
          <w:t>/</w:t>
        </w:r>
        <w:r w:rsidRPr="0019595C">
          <w:rPr>
            <w:rStyle w:val="a6"/>
          </w:rPr>
          <w:t>节假日设备逐时使用率</w:t>
        </w:r>
        <w:r w:rsidRPr="0019595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BC8C896" w14:textId="77777777" w:rsidR="00DD077B" w:rsidRDefault="00DD07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504257" w:history="1">
        <w:r w:rsidRPr="0019595C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595C">
          <w:rPr>
            <w:rStyle w:val="a6"/>
          </w:rPr>
          <w:t>工作日</w:t>
        </w:r>
        <w:r w:rsidRPr="0019595C">
          <w:rPr>
            <w:rStyle w:val="a6"/>
          </w:rPr>
          <w:t>/</w:t>
        </w:r>
        <w:r w:rsidRPr="0019595C">
          <w:rPr>
            <w:rStyle w:val="a6"/>
          </w:rPr>
          <w:t>节假日空调系统运行时间表</w:t>
        </w:r>
        <w:r w:rsidRPr="0019595C">
          <w:rPr>
            <w:rStyle w:val="a6"/>
          </w:rPr>
          <w:t>(1:</w:t>
        </w:r>
        <w:r w:rsidRPr="0019595C">
          <w:rPr>
            <w:rStyle w:val="a6"/>
          </w:rPr>
          <w:t>开</w:t>
        </w:r>
        <w:r w:rsidRPr="0019595C">
          <w:rPr>
            <w:rStyle w:val="a6"/>
          </w:rPr>
          <w:t>,0:</w:t>
        </w:r>
        <w:r w:rsidRPr="0019595C">
          <w:rPr>
            <w:rStyle w:val="a6"/>
          </w:rPr>
          <w:t>关</w:t>
        </w:r>
        <w:r w:rsidRPr="0019595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_Toc154504257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0C40A7E" w14:textId="77777777" w:rsidR="00AA47FE" w:rsidRDefault="00D40158" w:rsidP="00D40158">
      <w:pPr>
        <w:pStyle w:val="TOC1"/>
        <w:sectPr w:rsidR="00AA47FE" w:rsidSect="00DD077B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BD3621C" w14:textId="77777777" w:rsidR="00D40158" w:rsidRDefault="00D40158" w:rsidP="00D40158">
      <w:pPr>
        <w:pStyle w:val="TOC1"/>
      </w:pPr>
    </w:p>
    <w:p w14:paraId="376799F3" w14:textId="77777777" w:rsidR="00D40158" w:rsidRPr="005E5F93" w:rsidRDefault="00D40158" w:rsidP="005215FB">
      <w:pPr>
        <w:pStyle w:val="1"/>
      </w:pPr>
      <w:bookmarkStart w:id="11" w:name="_Toc15450421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A606103" w14:textId="77777777" w:rsidTr="00853D5D">
        <w:tc>
          <w:tcPr>
            <w:tcW w:w="2763" w:type="dxa"/>
            <w:shd w:val="clear" w:color="auto" w:fill="E6E6E6"/>
          </w:tcPr>
          <w:p w14:paraId="1C89C7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CBA83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民族博物馆</w:t>
            </w:r>
            <w:r>
              <w:t>——</w:t>
            </w:r>
            <w:r>
              <w:t>美术馆</w:t>
            </w:r>
            <w:bookmarkEnd w:id="12"/>
          </w:p>
        </w:tc>
      </w:tr>
      <w:tr w:rsidR="00D40158" w:rsidRPr="00FF2243" w14:paraId="759D3FB5" w14:textId="77777777" w:rsidTr="00853D5D">
        <w:tc>
          <w:tcPr>
            <w:tcW w:w="2763" w:type="dxa"/>
            <w:shd w:val="clear" w:color="auto" w:fill="E6E6E6"/>
          </w:tcPr>
          <w:p w14:paraId="6E7699D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6F7A5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普洱</w:t>
            </w:r>
            <w:bookmarkEnd w:id="13"/>
          </w:p>
        </w:tc>
      </w:tr>
      <w:tr w:rsidR="00037A4C" w:rsidRPr="00FF2243" w14:paraId="6D1B83C0" w14:textId="77777777" w:rsidTr="00853D5D">
        <w:tc>
          <w:tcPr>
            <w:tcW w:w="2763" w:type="dxa"/>
            <w:shd w:val="clear" w:color="auto" w:fill="E6E6E6"/>
          </w:tcPr>
          <w:p w14:paraId="2CA207F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F18DA2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577636A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101.40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6903255" w14:textId="77777777" w:rsidTr="00853D5D">
        <w:tc>
          <w:tcPr>
            <w:tcW w:w="2763" w:type="dxa"/>
            <w:shd w:val="clear" w:color="auto" w:fill="E6E6E6"/>
          </w:tcPr>
          <w:p w14:paraId="539A49D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610FCF4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23828DC1" w14:textId="77777777" w:rsidTr="00853D5D">
        <w:tc>
          <w:tcPr>
            <w:tcW w:w="2763" w:type="dxa"/>
            <w:shd w:val="clear" w:color="auto" w:fill="E6E6E6"/>
          </w:tcPr>
          <w:p w14:paraId="54E7C8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B09D6C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2701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8D8336E" w14:textId="77777777" w:rsidTr="00853D5D">
        <w:tc>
          <w:tcPr>
            <w:tcW w:w="2763" w:type="dxa"/>
            <w:shd w:val="clear" w:color="auto" w:fill="E6E6E6"/>
          </w:tcPr>
          <w:p w14:paraId="6284F4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1ABDA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CD55EDD" w14:textId="77777777" w:rsidTr="00853D5D">
        <w:tc>
          <w:tcPr>
            <w:tcW w:w="2763" w:type="dxa"/>
            <w:shd w:val="clear" w:color="auto" w:fill="E6E6E6"/>
          </w:tcPr>
          <w:p w14:paraId="7939EA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DE95E5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14.2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4682A1FB" w14:textId="77777777" w:rsidTr="00853D5D">
        <w:tc>
          <w:tcPr>
            <w:tcW w:w="2763" w:type="dxa"/>
            <w:shd w:val="clear" w:color="auto" w:fill="E6E6E6"/>
          </w:tcPr>
          <w:p w14:paraId="60A518A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8AFACB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11357.08</w:t>
            </w:r>
            <w:bookmarkEnd w:id="23"/>
          </w:p>
        </w:tc>
      </w:tr>
      <w:tr w:rsidR="00203A7D" w:rsidRPr="00FF2243" w14:paraId="0CEF4477" w14:textId="77777777" w:rsidTr="00853D5D">
        <w:tc>
          <w:tcPr>
            <w:tcW w:w="2763" w:type="dxa"/>
            <w:shd w:val="clear" w:color="auto" w:fill="E6E6E6"/>
          </w:tcPr>
          <w:p w14:paraId="1C8CF36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635CE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2962.71</w:t>
            </w:r>
            <w:bookmarkEnd w:id="24"/>
          </w:p>
        </w:tc>
      </w:tr>
      <w:tr w:rsidR="00D40158" w:rsidRPr="00FF2243" w14:paraId="6DF02F4E" w14:textId="77777777" w:rsidTr="00853D5D">
        <w:tc>
          <w:tcPr>
            <w:tcW w:w="2763" w:type="dxa"/>
            <w:shd w:val="clear" w:color="auto" w:fill="E6E6E6"/>
          </w:tcPr>
          <w:p w14:paraId="52222E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44F36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1DC6FDB0" w14:textId="77777777" w:rsidTr="00853D5D">
        <w:tc>
          <w:tcPr>
            <w:tcW w:w="2763" w:type="dxa"/>
            <w:shd w:val="clear" w:color="auto" w:fill="E6E6E6"/>
          </w:tcPr>
          <w:p w14:paraId="3253BB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150A4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6967732" w14:textId="77777777" w:rsidTr="00853D5D">
        <w:tc>
          <w:tcPr>
            <w:tcW w:w="2763" w:type="dxa"/>
            <w:shd w:val="clear" w:color="auto" w:fill="E6E6E6"/>
          </w:tcPr>
          <w:p w14:paraId="75FF11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5569B7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DE614B7" w14:textId="77777777" w:rsidTr="00853D5D">
        <w:tc>
          <w:tcPr>
            <w:tcW w:w="2763" w:type="dxa"/>
            <w:shd w:val="clear" w:color="auto" w:fill="E6E6E6"/>
          </w:tcPr>
          <w:p w14:paraId="0567B30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64AC7F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4641E4A6" w14:textId="77777777" w:rsidTr="00853D5D">
        <w:tc>
          <w:tcPr>
            <w:tcW w:w="2763" w:type="dxa"/>
            <w:shd w:val="clear" w:color="auto" w:fill="E6E6E6"/>
          </w:tcPr>
          <w:p w14:paraId="6EB57D21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38E5439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68ED9B41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7E69FC7A" w14:textId="77777777" w:rsidR="00033A7A" w:rsidRDefault="00732438" w:rsidP="00824A6F">
      <w:pPr>
        <w:pStyle w:val="1"/>
      </w:pPr>
      <w:bookmarkStart w:id="31" w:name="_Toc15450421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4307DBC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1F87BDCF" w14:textId="77777777" w:rsidR="007F13FF" w:rsidRDefault="00DD077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3589777B" w14:textId="77777777" w:rsidR="007F13FF" w:rsidRDefault="00DD077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75B975E2" w14:textId="77777777" w:rsidR="007F13FF" w:rsidRDefault="007F13FF">
      <w:pPr>
        <w:pStyle w:val="a0"/>
        <w:ind w:firstLineChars="0" w:firstLine="0"/>
        <w:rPr>
          <w:lang w:val="en-US"/>
        </w:rPr>
      </w:pPr>
    </w:p>
    <w:p w14:paraId="66EC54E3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450421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138176FD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68BE7850" w14:textId="77777777" w:rsidR="00A23AC4" w:rsidRDefault="00B31357" w:rsidP="00B31357">
      <w:pPr>
        <w:pStyle w:val="1"/>
      </w:pPr>
      <w:bookmarkStart w:id="39" w:name="_Toc154504215"/>
      <w:r>
        <w:rPr>
          <w:rFonts w:hint="eastAsia"/>
        </w:rPr>
        <w:lastRenderedPageBreak/>
        <w:t>气象数据</w:t>
      </w:r>
      <w:bookmarkEnd w:id="39"/>
    </w:p>
    <w:p w14:paraId="6E1A7BF0" w14:textId="77777777" w:rsidR="00B31357" w:rsidRDefault="008244A0" w:rsidP="008244A0">
      <w:pPr>
        <w:pStyle w:val="2"/>
      </w:pPr>
      <w:bookmarkStart w:id="40" w:name="_Toc154504216"/>
      <w:r>
        <w:rPr>
          <w:rFonts w:hint="eastAsia"/>
        </w:rPr>
        <w:t>气象地点</w:t>
      </w:r>
      <w:bookmarkEnd w:id="40"/>
    </w:p>
    <w:p w14:paraId="09118F17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云南</w:t>
      </w:r>
      <w:r>
        <w:t>-</w:t>
      </w:r>
      <w:r>
        <w:t>思茅</w:t>
      </w:r>
      <w:r>
        <w:t xml:space="preserve">, </w:t>
      </w:r>
      <w:r>
        <w:t>《建筑节能气象参数标准》</w:t>
      </w:r>
      <w:bookmarkEnd w:id="41"/>
    </w:p>
    <w:p w14:paraId="01AB2439" w14:textId="77777777" w:rsidR="008244A0" w:rsidRDefault="00483CEF" w:rsidP="00483CEF">
      <w:pPr>
        <w:pStyle w:val="2"/>
      </w:pPr>
      <w:bookmarkStart w:id="42" w:name="_Toc154504217"/>
      <w:r>
        <w:rPr>
          <w:rFonts w:hint="eastAsia"/>
        </w:rPr>
        <w:t>逐日干球温度表</w:t>
      </w:r>
      <w:bookmarkEnd w:id="42"/>
    </w:p>
    <w:p w14:paraId="1D996165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28A8E789" wp14:editId="72C7450A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A2C7F" w14:textId="77777777" w:rsidR="00902539" w:rsidRDefault="00483CEF" w:rsidP="00902539">
      <w:pPr>
        <w:pStyle w:val="2"/>
      </w:pPr>
      <w:bookmarkStart w:id="44" w:name="_Toc154504218"/>
      <w:r>
        <w:rPr>
          <w:rFonts w:hint="eastAsia"/>
        </w:rPr>
        <w:t>逐月辐照量表</w:t>
      </w:r>
      <w:bookmarkEnd w:id="44"/>
    </w:p>
    <w:p w14:paraId="72C9D595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61B07B67" wp14:editId="4A7B187A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39FFA" w14:textId="77777777" w:rsidR="00483CEF" w:rsidRDefault="00483CEF" w:rsidP="00483CEF">
      <w:pPr>
        <w:pStyle w:val="2"/>
      </w:pPr>
      <w:bookmarkStart w:id="46" w:name="_Toc154504219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F13FF" w14:paraId="31B9459B" w14:textId="77777777">
        <w:tc>
          <w:tcPr>
            <w:tcW w:w="1131" w:type="dxa"/>
            <w:shd w:val="clear" w:color="auto" w:fill="E6E6E6"/>
            <w:vAlign w:val="center"/>
          </w:tcPr>
          <w:p w14:paraId="3FED148F" w14:textId="77777777" w:rsidR="007F13FF" w:rsidRDefault="00DD077B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53A8A85" w14:textId="77777777" w:rsidR="007F13FF" w:rsidRDefault="00DD077B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E0B841" w14:textId="77777777" w:rsidR="007F13FF" w:rsidRDefault="00DD077B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096856" w14:textId="77777777" w:rsidR="007F13FF" w:rsidRDefault="00DD077B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F4731A" w14:textId="77777777" w:rsidR="007F13FF" w:rsidRDefault="00DD077B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F06757" w14:textId="77777777" w:rsidR="007F13FF" w:rsidRDefault="00DD077B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F13FF" w14:paraId="7F1F15D4" w14:textId="77777777">
        <w:tc>
          <w:tcPr>
            <w:tcW w:w="1131" w:type="dxa"/>
            <w:shd w:val="clear" w:color="auto" w:fill="E6E6E6"/>
            <w:vAlign w:val="center"/>
          </w:tcPr>
          <w:p w14:paraId="2BB00C59" w14:textId="77777777" w:rsidR="007F13FF" w:rsidRDefault="00DD077B">
            <w:r>
              <w:t>最热</w:t>
            </w:r>
          </w:p>
        </w:tc>
        <w:tc>
          <w:tcPr>
            <w:tcW w:w="1975" w:type="dxa"/>
            <w:vAlign w:val="center"/>
          </w:tcPr>
          <w:p w14:paraId="1BD67F49" w14:textId="77777777" w:rsidR="007F13FF" w:rsidRDefault="00DD077B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EDDDBE7" w14:textId="77777777" w:rsidR="007F13FF" w:rsidRDefault="00DD077B">
            <w:r>
              <w:t>32.2</w:t>
            </w:r>
          </w:p>
        </w:tc>
        <w:tc>
          <w:tcPr>
            <w:tcW w:w="1556" w:type="dxa"/>
            <w:vAlign w:val="center"/>
          </w:tcPr>
          <w:p w14:paraId="7049F239" w14:textId="77777777" w:rsidR="007F13FF" w:rsidRDefault="00DD077B">
            <w:r>
              <w:t>16.7</w:t>
            </w:r>
          </w:p>
        </w:tc>
        <w:tc>
          <w:tcPr>
            <w:tcW w:w="1556" w:type="dxa"/>
            <w:vAlign w:val="center"/>
          </w:tcPr>
          <w:p w14:paraId="5FDE7595" w14:textId="77777777" w:rsidR="007F13FF" w:rsidRDefault="00DD077B">
            <w:r>
              <w:t>7.3</w:t>
            </w:r>
          </w:p>
        </w:tc>
        <w:tc>
          <w:tcPr>
            <w:tcW w:w="1556" w:type="dxa"/>
            <w:vAlign w:val="center"/>
          </w:tcPr>
          <w:p w14:paraId="7451BF26" w14:textId="77777777" w:rsidR="007F13FF" w:rsidRDefault="00DD077B">
            <w:r>
              <w:t>51.1</w:t>
            </w:r>
          </w:p>
        </w:tc>
      </w:tr>
      <w:tr w:rsidR="007F13FF" w14:paraId="2A34B5F1" w14:textId="77777777">
        <w:tc>
          <w:tcPr>
            <w:tcW w:w="1131" w:type="dxa"/>
            <w:shd w:val="clear" w:color="auto" w:fill="E6E6E6"/>
            <w:vAlign w:val="center"/>
          </w:tcPr>
          <w:p w14:paraId="66955E20" w14:textId="77777777" w:rsidR="007F13FF" w:rsidRDefault="00DD077B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0B48D210" w14:textId="77777777" w:rsidR="007F13FF" w:rsidRDefault="00DD077B">
            <w:r>
              <w:t>01</w:t>
            </w:r>
            <w:r>
              <w:t>月</w:t>
            </w:r>
            <w:r>
              <w:t>03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3AF5A87" w14:textId="77777777" w:rsidR="007F13FF" w:rsidRDefault="00DD077B">
            <w:r>
              <w:t>3.3</w:t>
            </w:r>
          </w:p>
        </w:tc>
        <w:tc>
          <w:tcPr>
            <w:tcW w:w="1556" w:type="dxa"/>
            <w:vAlign w:val="center"/>
          </w:tcPr>
          <w:p w14:paraId="79308EAF" w14:textId="77777777" w:rsidR="007F13FF" w:rsidRDefault="00DD077B">
            <w:r>
              <w:t>3.3</w:t>
            </w:r>
          </w:p>
        </w:tc>
        <w:tc>
          <w:tcPr>
            <w:tcW w:w="1556" w:type="dxa"/>
            <w:vAlign w:val="center"/>
          </w:tcPr>
          <w:p w14:paraId="56DEBEC4" w14:textId="77777777" w:rsidR="007F13FF" w:rsidRDefault="00DD077B">
            <w:r>
              <w:t>5.5</w:t>
            </w:r>
          </w:p>
        </w:tc>
        <w:tc>
          <w:tcPr>
            <w:tcW w:w="1556" w:type="dxa"/>
            <w:vAlign w:val="center"/>
          </w:tcPr>
          <w:p w14:paraId="3A495453" w14:textId="77777777" w:rsidR="007F13FF" w:rsidRDefault="00DD077B">
            <w:r>
              <w:t>17.1</w:t>
            </w:r>
          </w:p>
        </w:tc>
      </w:tr>
    </w:tbl>
    <w:p w14:paraId="4334A476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54504220"/>
      <w:bookmarkEnd w:id="47"/>
      <w:r>
        <w:t>围护结构</w:t>
      </w:r>
      <w:bookmarkEnd w:id="48"/>
    </w:p>
    <w:p w14:paraId="55960866" w14:textId="77777777" w:rsidR="007F13FF" w:rsidRDefault="00DD077B">
      <w:pPr>
        <w:pStyle w:val="2"/>
        <w:widowControl w:val="0"/>
      </w:pPr>
      <w:bookmarkStart w:id="49" w:name="_Toc154504221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F13FF" w14:paraId="1CA66D4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7CD2078" w14:textId="77777777" w:rsidR="007F13FF" w:rsidRDefault="00DD077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639F9F" w14:textId="77777777" w:rsidR="007F13FF" w:rsidRDefault="00DD077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EF4C55" w14:textId="77777777" w:rsidR="007F13FF" w:rsidRDefault="00DD077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505436" w14:textId="77777777" w:rsidR="007F13FF" w:rsidRDefault="00DD077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BB74DC" w14:textId="77777777" w:rsidR="007F13FF" w:rsidRDefault="00DD077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7EDC35" w14:textId="77777777" w:rsidR="007F13FF" w:rsidRDefault="00DD077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DD2D79C" w14:textId="77777777" w:rsidR="007F13FF" w:rsidRDefault="00DD077B">
            <w:pPr>
              <w:jc w:val="center"/>
            </w:pPr>
            <w:r>
              <w:t>备注</w:t>
            </w:r>
          </w:p>
        </w:tc>
      </w:tr>
      <w:tr w:rsidR="007F13FF" w14:paraId="0D60A1B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7BA8B44" w14:textId="77777777" w:rsidR="007F13FF" w:rsidRDefault="007F13F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A7D8713" w14:textId="77777777" w:rsidR="007F13FF" w:rsidRDefault="00DD077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CB38F70" w14:textId="77777777" w:rsidR="007F13FF" w:rsidRDefault="00DD077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92839E" w14:textId="77777777" w:rsidR="007F13FF" w:rsidRDefault="00DD077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D02CA0" w14:textId="77777777" w:rsidR="007F13FF" w:rsidRDefault="00DD077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4CC300" w14:textId="77777777" w:rsidR="007F13FF" w:rsidRDefault="00DD077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6E1BEC7" w14:textId="77777777" w:rsidR="007F13FF" w:rsidRDefault="007F13FF">
            <w:pPr>
              <w:jc w:val="center"/>
            </w:pPr>
          </w:p>
        </w:tc>
      </w:tr>
      <w:tr w:rsidR="007F13FF" w14:paraId="2921BD74" w14:textId="77777777">
        <w:tc>
          <w:tcPr>
            <w:tcW w:w="2196" w:type="dxa"/>
            <w:shd w:val="clear" w:color="auto" w:fill="E6E6E6"/>
            <w:vAlign w:val="center"/>
          </w:tcPr>
          <w:p w14:paraId="4F291058" w14:textId="77777777" w:rsidR="007F13FF" w:rsidRDefault="00DD077B">
            <w:r>
              <w:t>水泥砂浆</w:t>
            </w:r>
          </w:p>
        </w:tc>
        <w:tc>
          <w:tcPr>
            <w:tcW w:w="1018" w:type="dxa"/>
            <w:vAlign w:val="center"/>
          </w:tcPr>
          <w:p w14:paraId="7564ED83" w14:textId="77777777" w:rsidR="007F13FF" w:rsidRDefault="00DD077B">
            <w:r>
              <w:t>0.930</w:t>
            </w:r>
          </w:p>
        </w:tc>
        <w:tc>
          <w:tcPr>
            <w:tcW w:w="1030" w:type="dxa"/>
            <w:vAlign w:val="center"/>
          </w:tcPr>
          <w:p w14:paraId="3BF8A9DC" w14:textId="77777777" w:rsidR="007F13FF" w:rsidRDefault="00DD077B">
            <w:r>
              <w:t>11.370</w:t>
            </w:r>
          </w:p>
        </w:tc>
        <w:tc>
          <w:tcPr>
            <w:tcW w:w="848" w:type="dxa"/>
            <w:vAlign w:val="center"/>
          </w:tcPr>
          <w:p w14:paraId="4D992CB8" w14:textId="77777777" w:rsidR="007F13FF" w:rsidRDefault="00DD077B">
            <w:r>
              <w:t>1800.0</w:t>
            </w:r>
          </w:p>
        </w:tc>
        <w:tc>
          <w:tcPr>
            <w:tcW w:w="1018" w:type="dxa"/>
            <w:vAlign w:val="center"/>
          </w:tcPr>
          <w:p w14:paraId="085579D8" w14:textId="77777777" w:rsidR="007F13FF" w:rsidRDefault="00DD077B">
            <w:r>
              <w:t>1050.0</w:t>
            </w:r>
          </w:p>
        </w:tc>
        <w:tc>
          <w:tcPr>
            <w:tcW w:w="1188" w:type="dxa"/>
            <w:vAlign w:val="center"/>
          </w:tcPr>
          <w:p w14:paraId="523015A1" w14:textId="77777777" w:rsidR="007F13FF" w:rsidRDefault="00DD077B">
            <w:r>
              <w:t>0.0210</w:t>
            </w:r>
          </w:p>
        </w:tc>
        <w:tc>
          <w:tcPr>
            <w:tcW w:w="1516" w:type="dxa"/>
            <w:vAlign w:val="center"/>
          </w:tcPr>
          <w:p w14:paraId="19BAAA3E" w14:textId="77777777" w:rsidR="007F13FF" w:rsidRDefault="00DD077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F13FF" w14:paraId="49EDFF4C" w14:textId="77777777">
        <w:tc>
          <w:tcPr>
            <w:tcW w:w="2196" w:type="dxa"/>
            <w:shd w:val="clear" w:color="auto" w:fill="E6E6E6"/>
            <w:vAlign w:val="center"/>
          </w:tcPr>
          <w:p w14:paraId="0E6DD613" w14:textId="77777777" w:rsidR="007F13FF" w:rsidRDefault="00DD077B">
            <w:r>
              <w:t>石灰砂浆</w:t>
            </w:r>
          </w:p>
        </w:tc>
        <w:tc>
          <w:tcPr>
            <w:tcW w:w="1018" w:type="dxa"/>
            <w:vAlign w:val="center"/>
          </w:tcPr>
          <w:p w14:paraId="26BA3C98" w14:textId="77777777" w:rsidR="007F13FF" w:rsidRDefault="00DD077B">
            <w:r>
              <w:t>0.810</w:t>
            </w:r>
          </w:p>
        </w:tc>
        <w:tc>
          <w:tcPr>
            <w:tcW w:w="1030" w:type="dxa"/>
            <w:vAlign w:val="center"/>
          </w:tcPr>
          <w:p w14:paraId="51B354B5" w14:textId="77777777" w:rsidR="007F13FF" w:rsidRDefault="00DD077B">
            <w:r>
              <w:t>10.070</w:t>
            </w:r>
          </w:p>
        </w:tc>
        <w:tc>
          <w:tcPr>
            <w:tcW w:w="848" w:type="dxa"/>
            <w:vAlign w:val="center"/>
          </w:tcPr>
          <w:p w14:paraId="67C57426" w14:textId="77777777" w:rsidR="007F13FF" w:rsidRDefault="00DD077B">
            <w:r>
              <w:t>1600.0</w:t>
            </w:r>
          </w:p>
        </w:tc>
        <w:tc>
          <w:tcPr>
            <w:tcW w:w="1018" w:type="dxa"/>
            <w:vAlign w:val="center"/>
          </w:tcPr>
          <w:p w14:paraId="1D05D230" w14:textId="77777777" w:rsidR="007F13FF" w:rsidRDefault="00DD077B">
            <w:r>
              <w:t>1050.0</w:t>
            </w:r>
          </w:p>
        </w:tc>
        <w:tc>
          <w:tcPr>
            <w:tcW w:w="1188" w:type="dxa"/>
            <w:vAlign w:val="center"/>
          </w:tcPr>
          <w:p w14:paraId="035D4300" w14:textId="77777777" w:rsidR="007F13FF" w:rsidRDefault="00DD077B">
            <w:r>
              <w:t>0.0443</w:t>
            </w:r>
          </w:p>
        </w:tc>
        <w:tc>
          <w:tcPr>
            <w:tcW w:w="1516" w:type="dxa"/>
            <w:vAlign w:val="center"/>
          </w:tcPr>
          <w:p w14:paraId="2BDFF606" w14:textId="77777777" w:rsidR="007F13FF" w:rsidRDefault="00DD077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F13FF" w14:paraId="442A1DBB" w14:textId="77777777">
        <w:tc>
          <w:tcPr>
            <w:tcW w:w="2196" w:type="dxa"/>
            <w:shd w:val="clear" w:color="auto" w:fill="E6E6E6"/>
            <w:vAlign w:val="center"/>
          </w:tcPr>
          <w:p w14:paraId="4A67EC83" w14:textId="77777777" w:rsidR="007F13FF" w:rsidRDefault="00DD077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FE938A2" w14:textId="77777777" w:rsidR="007F13FF" w:rsidRDefault="00DD077B">
            <w:r>
              <w:t>1.740</w:t>
            </w:r>
          </w:p>
        </w:tc>
        <w:tc>
          <w:tcPr>
            <w:tcW w:w="1030" w:type="dxa"/>
            <w:vAlign w:val="center"/>
          </w:tcPr>
          <w:p w14:paraId="012E4691" w14:textId="77777777" w:rsidR="007F13FF" w:rsidRDefault="00DD077B">
            <w:r>
              <w:t>17.200</w:t>
            </w:r>
          </w:p>
        </w:tc>
        <w:tc>
          <w:tcPr>
            <w:tcW w:w="848" w:type="dxa"/>
            <w:vAlign w:val="center"/>
          </w:tcPr>
          <w:p w14:paraId="6755E67D" w14:textId="77777777" w:rsidR="007F13FF" w:rsidRDefault="00DD077B">
            <w:r>
              <w:t>2500.0</w:t>
            </w:r>
          </w:p>
        </w:tc>
        <w:tc>
          <w:tcPr>
            <w:tcW w:w="1018" w:type="dxa"/>
            <w:vAlign w:val="center"/>
          </w:tcPr>
          <w:p w14:paraId="657843FE" w14:textId="77777777" w:rsidR="007F13FF" w:rsidRDefault="00DD077B">
            <w:r>
              <w:t>920.0</w:t>
            </w:r>
          </w:p>
        </w:tc>
        <w:tc>
          <w:tcPr>
            <w:tcW w:w="1188" w:type="dxa"/>
            <w:vAlign w:val="center"/>
          </w:tcPr>
          <w:p w14:paraId="51D552DF" w14:textId="77777777" w:rsidR="007F13FF" w:rsidRDefault="00DD077B">
            <w:r>
              <w:t>0.0158</w:t>
            </w:r>
          </w:p>
        </w:tc>
        <w:tc>
          <w:tcPr>
            <w:tcW w:w="1516" w:type="dxa"/>
            <w:vAlign w:val="center"/>
          </w:tcPr>
          <w:p w14:paraId="7FD9088E" w14:textId="77777777" w:rsidR="007F13FF" w:rsidRDefault="00DD077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F13FF" w14:paraId="1ECA4709" w14:textId="77777777">
        <w:tc>
          <w:tcPr>
            <w:tcW w:w="2196" w:type="dxa"/>
            <w:shd w:val="clear" w:color="auto" w:fill="E6E6E6"/>
            <w:vAlign w:val="center"/>
          </w:tcPr>
          <w:p w14:paraId="1EC36960" w14:textId="77777777" w:rsidR="007F13FF" w:rsidRDefault="00DD077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9AE4491" w14:textId="77777777" w:rsidR="007F13FF" w:rsidRDefault="00DD077B">
            <w:r>
              <w:t>1.510</w:t>
            </w:r>
          </w:p>
        </w:tc>
        <w:tc>
          <w:tcPr>
            <w:tcW w:w="1030" w:type="dxa"/>
            <w:vAlign w:val="center"/>
          </w:tcPr>
          <w:p w14:paraId="3D894D76" w14:textId="77777777" w:rsidR="007F13FF" w:rsidRDefault="00DD077B">
            <w:r>
              <w:t>15.360</w:t>
            </w:r>
          </w:p>
        </w:tc>
        <w:tc>
          <w:tcPr>
            <w:tcW w:w="848" w:type="dxa"/>
            <w:vAlign w:val="center"/>
          </w:tcPr>
          <w:p w14:paraId="576D7917" w14:textId="77777777" w:rsidR="007F13FF" w:rsidRDefault="00DD077B">
            <w:r>
              <w:t>2300.0</w:t>
            </w:r>
          </w:p>
        </w:tc>
        <w:tc>
          <w:tcPr>
            <w:tcW w:w="1018" w:type="dxa"/>
            <w:vAlign w:val="center"/>
          </w:tcPr>
          <w:p w14:paraId="1DCB3D4D" w14:textId="77777777" w:rsidR="007F13FF" w:rsidRDefault="00DD077B">
            <w:r>
              <w:t>920.0</w:t>
            </w:r>
          </w:p>
        </w:tc>
        <w:tc>
          <w:tcPr>
            <w:tcW w:w="1188" w:type="dxa"/>
            <w:vAlign w:val="center"/>
          </w:tcPr>
          <w:p w14:paraId="18FB7390" w14:textId="77777777" w:rsidR="007F13FF" w:rsidRDefault="00DD077B">
            <w:r>
              <w:t>0.0173</w:t>
            </w:r>
          </w:p>
        </w:tc>
        <w:tc>
          <w:tcPr>
            <w:tcW w:w="1516" w:type="dxa"/>
            <w:vAlign w:val="center"/>
          </w:tcPr>
          <w:p w14:paraId="018D24D2" w14:textId="77777777" w:rsidR="007F13FF" w:rsidRDefault="00DD077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F13FF" w14:paraId="2DB5014D" w14:textId="77777777">
        <w:tc>
          <w:tcPr>
            <w:tcW w:w="2196" w:type="dxa"/>
            <w:shd w:val="clear" w:color="auto" w:fill="E6E6E6"/>
            <w:vAlign w:val="center"/>
          </w:tcPr>
          <w:p w14:paraId="5113E755" w14:textId="77777777" w:rsidR="007F13FF" w:rsidRDefault="00DD077B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39E7CAA" w14:textId="77777777" w:rsidR="007F13FF" w:rsidRDefault="00DD077B">
            <w:r>
              <w:t>0.030</w:t>
            </w:r>
          </w:p>
        </w:tc>
        <w:tc>
          <w:tcPr>
            <w:tcW w:w="1030" w:type="dxa"/>
            <w:vAlign w:val="center"/>
          </w:tcPr>
          <w:p w14:paraId="72213A34" w14:textId="77777777" w:rsidR="007F13FF" w:rsidRDefault="00DD077B">
            <w:r>
              <w:t>0.340</w:t>
            </w:r>
          </w:p>
        </w:tc>
        <w:tc>
          <w:tcPr>
            <w:tcW w:w="848" w:type="dxa"/>
            <w:vAlign w:val="center"/>
          </w:tcPr>
          <w:p w14:paraId="7FC2E2C9" w14:textId="77777777" w:rsidR="007F13FF" w:rsidRDefault="00DD077B">
            <w:r>
              <w:t>35.0</w:t>
            </w:r>
          </w:p>
        </w:tc>
        <w:tc>
          <w:tcPr>
            <w:tcW w:w="1018" w:type="dxa"/>
            <w:vAlign w:val="center"/>
          </w:tcPr>
          <w:p w14:paraId="728329A2" w14:textId="77777777" w:rsidR="007F13FF" w:rsidRDefault="00DD077B">
            <w:r>
              <w:t>1380.0</w:t>
            </w:r>
          </w:p>
        </w:tc>
        <w:tc>
          <w:tcPr>
            <w:tcW w:w="1188" w:type="dxa"/>
            <w:vAlign w:val="center"/>
          </w:tcPr>
          <w:p w14:paraId="2CE12C5B" w14:textId="77777777" w:rsidR="007F13FF" w:rsidRDefault="00DD077B">
            <w:r>
              <w:t>0.0000</w:t>
            </w:r>
          </w:p>
        </w:tc>
        <w:tc>
          <w:tcPr>
            <w:tcW w:w="1516" w:type="dxa"/>
            <w:vAlign w:val="center"/>
          </w:tcPr>
          <w:p w14:paraId="556F6650" w14:textId="77777777" w:rsidR="007F13FF" w:rsidRDefault="00DD077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F13FF" w14:paraId="73673739" w14:textId="77777777">
        <w:tc>
          <w:tcPr>
            <w:tcW w:w="2196" w:type="dxa"/>
            <w:shd w:val="clear" w:color="auto" w:fill="E6E6E6"/>
            <w:vAlign w:val="center"/>
          </w:tcPr>
          <w:p w14:paraId="13FFB294" w14:textId="77777777" w:rsidR="007F13FF" w:rsidRDefault="00DD077B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37295CE" w14:textId="77777777" w:rsidR="007F13FF" w:rsidRDefault="00DD077B">
            <w:r>
              <w:t>0.180</w:t>
            </w:r>
          </w:p>
        </w:tc>
        <w:tc>
          <w:tcPr>
            <w:tcW w:w="1030" w:type="dxa"/>
            <w:vAlign w:val="center"/>
          </w:tcPr>
          <w:p w14:paraId="6DE9E8F5" w14:textId="77777777" w:rsidR="007F13FF" w:rsidRDefault="00DD077B">
            <w:r>
              <w:t>3.100</w:t>
            </w:r>
          </w:p>
        </w:tc>
        <w:tc>
          <w:tcPr>
            <w:tcW w:w="848" w:type="dxa"/>
            <w:vAlign w:val="center"/>
          </w:tcPr>
          <w:p w14:paraId="419AF923" w14:textId="77777777" w:rsidR="007F13FF" w:rsidRDefault="00DD077B">
            <w:r>
              <w:t>700.0</w:t>
            </w:r>
          </w:p>
        </w:tc>
        <w:tc>
          <w:tcPr>
            <w:tcW w:w="1018" w:type="dxa"/>
            <w:vAlign w:val="center"/>
          </w:tcPr>
          <w:p w14:paraId="7154908C" w14:textId="77777777" w:rsidR="007F13FF" w:rsidRDefault="00DD077B">
            <w:r>
              <w:t>1050.0</w:t>
            </w:r>
          </w:p>
        </w:tc>
        <w:tc>
          <w:tcPr>
            <w:tcW w:w="1188" w:type="dxa"/>
            <w:vAlign w:val="center"/>
          </w:tcPr>
          <w:p w14:paraId="543A4D15" w14:textId="77777777" w:rsidR="007F13FF" w:rsidRDefault="00DD077B">
            <w:r>
              <w:t>0.0998</w:t>
            </w:r>
          </w:p>
        </w:tc>
        <w:tc>
          <w:tcPr>
            <w:tcW w:w="1516" w:type="dxa"/>
            <w:vAlign w:val="center"/>
          </w:tcPr>
          <w:p w14:paraId="5BAC1324" w14:textId="77777777" w:rsidR="007F13FF" w:rsidRDefault="00DD077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F13FF" w14:paraId="1615BAC4" w14:textId="77777777">
        <w:tc>
          <w:tcPr>
            <w:tcW w:w="2196" w:type="dxa"/>
            <w:shd w:val="clear" w:color="auto" w:fill="E6E6E6"/>
            <w:vAlign w:val="center"/>
          </w:tcPr>
          <w:p w14:paraId="59BE7C2B" w14:textId="77777777" w:rsidR="007F13FF" w:rsidRDefault="00DD077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BAE5E33" w14:textId="77777777" w:rsidR="007F13FF" w:rsidRDefault="00DD077B">
            <w:r>
              <w:t>0.750</w:t>
            </w:r>
          </w:p>
        </w:tc>
        <w:tc>
          <w:tcPr>
            <w:tcW w:w="1030" w:type="dxa"/>
            <w:vAlign w:val="center"/>
          </w:tcPr>
          <w:p w14:paraId="6B60CFE6" w14:textId="77777777" w:rsidR="007F13FF" w:rsidRDefault="00DD077B">
            <w:r>
              <w:t>7.490</w:t>
            </w:r>
          </w:p>
        </w:tc>
        <w:tc>
          <w:tcPr>
            <w:tcW w:w="848" w:type="dxa"/>
            <w:vAlign w:val="center"/>
          </w:tcPr>
          <w:p w14:paraId="7C1490AE" w14:textId="77777777" w:rsidR="007F13FF" w:rsidRDefault="00DD077B">
            <w:r>
              <w:t>1450.0</w:t>
            </w:r>
          </w:p>
        </w:tc>
        <w:tc>
          <w:tcPr>
            <w:tcW w:w="1018" w:type="dxa"/>
            <w:vAlign w:val="center"/>
          </w:tcPr>
          <w:p w14:paraId="3BFF533B" w14:textId="77777777" w:rsidR="007F13FF" w:rsidRDefault="00DD077B">
            <w:r>
              <w:t>709.4</w:t>
            </w:r>
          </w:p>
        </w:tc>
        <w:tc>
          <w:tcPr>
            <w:tcW w:w="1188" w:type="dxa"/>
            <w:vAlign w:val="center"/>
          </w:tcPr>
          <w:p w14:paraId="4D28C730" w14:textId="77777777" w:rsidR="007F13FF" w:rsidRDefault="00DD077B">
            <w:r>
              <w:t>0.0000</w:t>
            </w:r>
          </w:p>
        </w:tc>
        <w:tc>
          <w:tcPr>
            <w:tcW w:w="1516" w:type="dxa"/>
            <w:vAlign w:val="center"/>
          </w:tcPr>
          <w:p w14:paraId="306E6497" w14:textId="77777777" w:rsidR="007F13FF" w:rsidRDefault="007F13FF">
            <w:pPr>
              <w:rPr>
                <w:sz w:val="18"/>
                <w:szCs w:val="18"/>
              </w:rPr>
            </w:pPr>
          </w:p>
        </w:tc>
      </w:tr>
    </w:tbl>
    <w:p w14:paraId="5AAAB6BC" w14:textId="77777777" w:rsidR="007F13FF" w:rsidRDefault="00DD077B">
      <w:pPr>
        <w:pStyle w:val="2"/>
        <w:widowControl w:val="0"/>
      </w:pPr>
      <w:bookmarkStart w:id="50" w:name="_Toc154504222"/>
      <w:r>
        <w:t>围护结构作法简要说明</w:t>
      </w:r>
      <w:bookmarkEnd w:id="50"/>
    </w:p>
    <w:p w14:paraId="623139B7" w14:textId="77777777" w:rsidR="007F13FF" w:rsidRDefault="00DD077B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157FFF25" w14:textId="77777777" w:rsidR="007F13FF" w:rsidRDefault="00DD077B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A6BE3DD" w14:textId="77777777" w:rsidR="007F13FF" w:rsidRDefault="007F13FF">
      <w:pPr>
        <w:widowControl w:val="0"/>
        <w:jc w:val="both"/>
        <w:rPr>
          <w:color w:val="000000"/>
        </w:rPr>
      </w:pPr>
    </w:p>
    <w:p w14:paraId="481182AE" w14:textId="77777777" w:rsidR="007F13FF" w:rsidRDefault="00DD077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62CF2E8A" w14:textId="77777777" w:rsidR="007F13FF" w:rsidRDefault="00DD077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1396276" w14:textId="77777777" w:rsidR="007F13FF" w:rsidRDefault="007F13FF">
      <w:pPr>
        <w:widowControl w:val="0"/>
        <w:jc w:val="both"/>
        <w:rPr>
          <w:color w:val="000000"/>
        </w:rPr>
      </w:pPr>
    </w:p>
    <w:p w14:paraId="51832C25" w14:textId="77777777" w:rsidR="007F13FF" w:rsidRDefault="00DD077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30417B22" w14:textId="77777777" w:rsidR="007F13FF" w:rsidRDefault="00DD077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</w:t>
      </w:r>
      <w:r>
        <w:rPr>
          <w:color w:val="800000"/>
        </w:rPr>
        <w:lastRenderedPageBreak/>
        <w:t>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5B1D8C36" w14:textId="77777777" w:rsidR="007F13FF" w:rsidRDefault="007F13FF">
      <w:pPr>
        <w:widowControl w:val="0"/>
        <w:jc w:val="both"/>
        <w:rPr>
          <w:color w:val="000000"/>
        </w:rPr>
      </w:pPr>
    </w:p>
    <w:p w14:paraId="1798CAB0" w14:textId="77777777" w:rsidR="007F13FF" w:rsidRDefault="00DD077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5BA477F6" w14:textId="77777777" w:rsidR="007F13FF" w:rsidRDefault="00DD077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4F9AF0C8" w14:textId="77777777" w:rsidR="007F13FF" w:rsidRDefault="007F13FF">
      <w:pPr>
        <w:widowControl w:val="0"/>
        <w:jc w:val="both"/>
        <w:rPr>
          <w:color w:val="000000"/>
        </w:rPr>
      </w:pPr>
    </w:p>
    <w:p w14:paraId="06140F63" w14:textId="77777777" w:rsidR="007F13FF" w:rsidRDefault="00DD077B">
      <w:pPr>
        <w:pStyle w:val="1"/>
        <w:widowControl w:val="0"/>
        <w:jc w:val="both"/>
        <w:rPr>
          <w:color w:val="000000"/>
        </w:rPr>
      </w:pPr>
      <w:bookmarkStart w:id="51" w:name="_Toc154504223"/>
      <w:r>
        <w:rPr>
          <w:color w:val="000000"/>
        </w:rPr>
        <w:t>围护结构概况</w:t>
      </w:r>
      <w:bookmarkEnd w:id="51"/>
    </w:p>
    <w:p w14:paraId="4A9EFD90" w14:textId="77777777" w:rsidR="007F13FF" w:rsidRDefault="007F13FF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0F1C24D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726AC8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7762F5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</w:tr>
      <w:tr w:rsidR="005A1400" w14:paraId="0B61C19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BE7C7D" w14:textId="77777777" w:rsidR="00DD077B" w:rsidRDefault="00DD077B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BA9137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0.77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41EAAF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04CE386" w14:textId="77777777" w:rsidR="00DD077B" w:rsidRDefault="00DD077B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C15675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1.11</w:t>
            </w:r>
            <w:bookmarkEnd w:id="55"/>
            <w:r>
              <w:rPr>
                <w:rFonts w:hint="eastAsia"/>
                <w:bCs/>
                <w:szCs w:val="21"/>
              </w:rPr>
              <w:t>(D:</w:t>
            </w:r>
            <w:bookmarkStart w:id="56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5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641014F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924F46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2F82672" w14:textId="77777777" w:rsidR="00DD077B" w:rsidRDefault="00DD077B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E79A1D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3AA067B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002330" w14:textId="77777777" w:rsidR="00DD077B" w:rsidRDefault="00DD077B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52C6C6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5A1400" w14:paraId="6A21F5C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B75310" w14:textId="77777777" w:rsidR="00DD077B" w:rsidRDefault="00DD077B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FA4B27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9"/>
          </w:p>
        </w:tc>
      </w:tr>
      <w:tr w:rsidR="005A1400" w14:paraId="72FA89AF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DFA31F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81BA73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DA8D9D" w14:textId="77777777" w:rsidR="00DD077B" w:rsidRDefault="00DD077B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77B6F2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6B245F1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0321B33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4A35B1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78755755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80FC3B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92E70" w14:textId="77777777" w:rsidR="00DD077B" w:rsidRDefault="00DD077B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5751B5" w14:textId="77777777" w:rsidR="00DD077B" w:rsidRDefault="00DD077B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E6707C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7615D3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FEBC8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58CDB61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A44580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0B0F72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5C815A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DB139D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8C578A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070167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2A0B957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CE885C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5217A0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6125AD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EF1B70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FC7D5E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62455B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43DEE46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71D52B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0B8B6B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F05593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0FA9BD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EEFA07C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9EC9362" w14:textId="77777777" w:rsidR="00DD077B" w:rsidRDefault="00DD077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58EC258B" w14:textId="77777777" w:rsidR="007F13FF" w:rsidRDefault="007F13FF">
      <w:pPr>
        <w:widowControl w:val="0"/>
        <w:jc w:val="both"/>
        <w:rPr>
          <w:color w:val="000000"/>
        </w:rPr>
      </w:pPr>
    </w:p>
    <w:p w14:paraId="76692A32" w14:textId="77777777" w:rsidR="007F13FF" w:rsidRDefault="00DD077B">
      <w:pPr>
        <w:pStyle w:val="1"/>
        <w:widowControl w:val="0"/>
        <w:jc w:val="both"/>
        <w:rPr>
          <w:color w:val="000000"/>
        </w:rPr>
      </w:pPr>
      <w:bookmarkStart w:id="61" w:name="_Toc154504224"/>
      <w:r>
        <w:rPr>
          <w:color w:val="000000"/>
        </w:rPr>
        <w:t>房间类型</w:t>
      </w:r>
      <w:bookmarkEnd w:id="61"/>
    </w:p>
    <w:p w14:paraId="3B84C52A" w14:textId="77777777" w:rsidR="007F13FF" w:rsidRDefault="00DD077B">
      <w:pPr>
        <w:pStyle w:val="2"/>
        <w:widowControl w:val="0"/>
      </w:pPr>
      <w:bookmarkStart w:id="62" w:name="_Toc154504225"/>
      <w:r>
        <w:t>房间表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F13FF" w14:paraId="0AED25F0" w14:textId="77777777">
        <w:tc>
          <w:tcPr>
            <w:tcW w:w="1567" w:type="dxa"/>
            <w:shd w:val="clear" w:color="auto" w:fill="E6E6E6"/>
            <w:vAlign w:val="center"/>
          </w:tcPr>
          <w:p w14:paraId="6F8C9F9E" w14:textId="77777777" w:rsidR="007F13FF" w:rsidRDefault="00DD077B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0D4558E" w14:textId="77777777" w:rsidR="007F13FF" w:rsidRDefault="00DD077B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CE2E474" w14:textId="77777777" w:rsidR="007F13FF" w:rsidRDefault="00DD077B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7631500" w14:textId="77777777" w:rsidR="007F13FF" w:rsidRDefault="00DD077B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2984BC" w14:textId="77777777" w:rsidR="007F13FF" w:rsidRDefault="00DD077B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D5CAB5" w14:textId="77777777" w:rsidR="007F13FF" w:rsidRDefault="00DD077B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CE5441" w14:textId="77777777" w:rsidR="007F13FF" w:rsidRDefault="00DD077B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82F491" w14:textId="77777777" w:rsidR="007F13FF" w:rsidRDefault="00DD077B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F13FF" w14:paraId="386CE261" w14:textId="77777777">
        <w:tc>
          <w:tcPr>
            <w:tcW w:w="1567" w:type="dxa"/>
            <w:shd w:val="clear" w:color="auto" w:fill="E6E6E6"/>
            <w:vAlign w:val="center"/>
          </w:tcPr>
          <w:p w14:paraId="46D511B3" w14:textId="77777777" w:rsidR="007F13FF" w:rsidRDefault="00DD077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714CBA1" w14:textId="77777777" w:rsidR="007F13FF" w:rsidRDefault="00DD077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D4C3E4" w14:textId="77777777" w:rsidR="007F13FF" w:rsidRDefault="00DD077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6BEAF4" w14:textId="77777777" w:rsidR="007F13FF" w:rsidRDefault="00DD077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21667B" w14:textId="77777777" w:rsidR="007F13FF" w:rsidRDefault="00DD077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6586B3" w14:textId="77777777" w:rsidR="007F13FF" w:rsidRDefault="00DD077B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ED7159" w14:textId="77777777" w:rsidR="007F13FF" w:rsidRDefault="00DD077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222187" w14:textId="77777777" w:rsidR="007F13FF" w:rsidRDefault="00DD077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F13FF" w14:paraId="7B9D8BDA" w14:textId="77777777">
        <w:tc>
          <w:tcPr>
            <w:tcW w:w="1567" w:type="dxa"/>
            <w:shd w:val="clear" w:color="auto" w:fill="E6E6E6"/>
            <w:vAlign w:val="center"/>
          </w:tcPr>
          <w:p w14:paraId="44356EC4" w14:textId="77777777" w:rsidR="007F13FF" w:rsidRDefault="00DD077B">
            <w:r>
              <w:t>空房间</w:t>
            </w:r>
          </w:p>
        </w:tc>
        <w:tc>
          <w:tcPr>
            <w:tcW w:w="973" w:type="dxa"/>
            <w:vAlign w:val="center"/>
          </w:tcPr>
          <w:p w14:paraId="50E74106" w14:textId="77777777" w:rsidR="007F13FF" w:rsidRDefault="00DD077B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2B66BA1" w14:textId="77777777" w:rsidR="007F13FF" w:rsidRDefault="00DD077B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B4BE145" w14:textId="77777777" w:rsidR="007F13FF" w:rsidRDefault="00DD077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0DEF7A" w14:textId="77777777" w:rsidR="007F13FF" w:rsidRDefault="00DD077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A90C3C" w14:textId="77777777" w:rsidR="007F13FF" w:rsidRDefault="00DD077B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474FBC" w14:textId="77777777" w:rsidR="007F13FF" w:rsidRDefault="00DD077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CAB565" w14:textId="77777777" w:rsidR="007F13FF" w:rsidRDefault="00DD077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60B11D2" w14:textId="77777777" w:rsidR="007F13FF" w:rsidRDefault="00DD077B">
      <w:pPr>
        <w:pStyle w:val="2"/>
        <w:widowControl w:val="0"/>
      </w:pPr>
      <w:bookmarkStart w:id="63" w:name="_Toc154504226"/>
      <w:r>
        <w:t>作息时间表</w:t>
      </w:r>
      <w:bookmarkEnd w:id="63"/>
    </w:p>
    <w:p w14:paraId="51B792C2" w14:textId="77777777" w:rsidR="007F13FF" w:rsidRDefault="00DD077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A8604C8" w14:textId="77777777" w:rsidR="007F13FF" w:rsidRDefault="00DD077B">
      <w:pPr>
        <w:pStyle w:val="1"/>
        <w:widowControl w:val="0"/>
        <w:jc w:val="both"/>
        <w:rPr>
          <w:color w:val="000000"/>
        </w:rPr>
      </w:pPr>
      <w:bookmarkStart w:id="64" w:name="_Toc154504227"/>
      <w:r>
        <w:rPr>
          <w:color w:val="000000"/>
        </w:rPr>
        <w:lastRenderedPageBreak/>
        <w:t>暖通空调系统</w:t>
      </w:r>
      <w:bookmarkEnd w:id="64"/>
    </w:p>
    <w:p w14:paraId="52721A23" w14:textId="77777777" w:rsidR="007F13FF" w:rsidRDefault="00DD077B">
      <w:pPr>
        <w:pStyle w:val="2"/>
        <w:widowControl w:val="0"/>
      </w:pPr>
      <w:bookmarkStart w:id="65" w:name="_Toc154504228"/>
      <w:r>
        <w:t>系统类型</w:t>
      </w:r>
      <w:bookmarkEnd w:id="65"/>
    </w:p>
    <w:p w14:paraId="7E61945E" w14:textId="77777777" w:rsidR="007F13FF" w:rsidRDefault="00DD077B">
      <w:pPr>
        <w:pStyle w:val="3"/>
        <w:widowControl w:val="0"/>
        <w:jc w:val="both"/>
        <w:rPr>
          <w:color w:val="000000"/>
        </w:rPr>
      </w:pPr>
      <w:bookmarkStart w:id="66" w:name="_Toc154504229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F13FF" w14:paraId="425EC414" w14:textId="77777777">
        <w:tc>
          <w:tcPr>
            <w:tcW w:w="1131" w:type="dxa"/>
            <w:shd w:val="clear" w:color="auto" w:fill="E6E6E6"/>
            <w:vAlign w:val="center"/>
          </w:tcPr>
          <w:p w14:paraId="0085CA52" w14:textId="77777777" w:rsidR="007F13FF" w:rsidRDefault="00DD077B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7AF5C1F" w14:textId="77777777" w:rsidR="007F13FF" w:rsidRDefault="00DD077B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6DCAD0" w14:textId="77777777" w:rsidR="007F13FF" w:rsidRDefault="00DD077B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0A395C" w14:textId="77777777" w:rsidR="007F13FF" w:rsidRDefault="00DD077B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B474B8F" w14:textId="77777777" w:rsidR="007F13FF" w:rsidRDefault="00DD077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92A99E6" w14:textId="77777777" w:rsidR="007F13FF" w:rsidRDefault="00DD077B">
            <w:pPr>
              <w:jc w:val="center"/>
            </w:pPr>
            <w:r>
              <w:t>包含的房间</w:t>
            </w:r>
          </w:p>
        </w:tc>
      </w:tr>
      <w:tr w:rsidR="007F13FF" w14:paraId="2C001C19" w14:textId="77777777">
        <w:tc>
          <w:tcPr>
            <w:tcW w:w="1131" w:type="dxa"/>
            <w:vAlign w:val="center"/>
          </w:tcPr>
          <w:p w14:paraId="4894FD98" w14:textId="77777777" w:rsidR="007F13FF" w:rsidRDefault="00DD077B">
            <w:r>
              <w:t>默认</w:t>
            </w:r>
          </w:p>
        </w:tc>
        <w:tc>
          <w:tcPr>
            <w:tcW w:w="1924" w:type="dxa"/>
            <w:vAlign w:val="center"/>
          </w:tcPr>
          <w:p w14:paraId="16D19141" w14:textId="77777777" w:rsidR="007F13FF" w:rsidRDefault="00DD077B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00BE26B6" w14:textId="77777777" w:rsidR="007F13FF" w:rsidRDefault="00DD077B">
            <w:r>
              <w:t>2.30</w:t>
            </w:r>
          </w:p>
        </w:tc>
        <w:tc>
          <w:tcPr>
            <w:tcW w:w="848" w:type="dxa"/>
            <w:vAlign w:val="center"/>
          </w:tcPr>
          <w:p w14:paraId="19DFBB28" w14:textId="77777777" w:rsidR="007F13FF" w:rsidRDefault="00DD077B">
            <w:r>
              <w:t>1.90</w:t>
            </w:r>
          </w:p>
        </w:tc>
        <w:tc>
          <w:tcPr>
            <w:tcW w:w="905" w:type="dxa"/>
            <w:vAlign w:val="center"/>
          </w:tcPr>
          <w:p w14:paraId="371BB95C" w14:textId="77777777" w:rsidR="007F13FF" w:rsidRDefault="00DD077B">
            <w:r>
              <w:t>2546.49</w:t>
            </w:r>
          </w:p>
        </w:tc>
        <w:tc>
          <w:tcPr>
            <w:tcW w:w="3673" w:type="dxa"/>
            <w:vAlign w:val="center"/>
          </w:tcPr>
          <w:p w14:paraId="3DA2DCDF" w14:textId="77777777" w:rsidR="007F13FF" w:rsidRDefault="00DD077B">
            <w:r>
              <w:t>所有房间</w:t>
            </w:r>
          </w:p>
        </w:tc>
      </w:tr>
    </w:tbl>
    <w:p w14:paraId="1B42B0B1" w14:textId="77777777" w:rsidR="007F13FF" w:rsidRDefault="00DD077B">
      <w:pPr>
        <w:pStyle w:val="3"/>
        <w:widowControl w:val="0"/>
        <w:jc w:val="both"/>
        <w:rPr>
          <w:color w:val="000000"/>
        </w:rPr>
      </w:pPr>
      <w:bookmarkStart w:id="67" w:name="_Toc154504230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7F13FF" w14:paraId="0B5702D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8814652" w14:textId="77777777" w:rsidR="007F13FF" w:rsidRDefault="00DD077B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273B7B1" w14:textId="77777777" w:rsidR="007F13FF" w:rsidRDefault="00DD077B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C5ADD76" w14:textId="77777777" w:rsidR="007F13FF" w:rsidRDefault="00DD077B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4EEE1BD" w14:textId="77777777" w:rsidR="007F13FF" w:rsidRDefault="00DD077B">
            <w:pPr>
              <w:jc w:val="center"/>
            </w:pPr>
            <w:r>
              <w:t>供暖</w:t>
            </w:r>
          </w:p>
        </w:tc>
      </w:tr>
      <w:tr w:rsidR="007F13FF" w14:paraId="6FE6E512" w14:textId="77777777">
        <w:tc>
          <w:tcPr>
            <w:tcW w:w="1131" w:type="dxa"/>
            <w:vMerge/>
            <w:vAlign w:val="center"/>
          </w:tcPr>
          <w:p w14:paraId="24143989" w14:textId="77777777" w:rsidR="007F13FF" w:rsidRDefault="007F13FF"/>
        </w:tc>
        <w:tc>
          <w:tcPr>
            <w:tcW w:w="1262" w:type="dxa"/>
            <w:vMerge/>
            <w:vAlign w:val="center"/>
          </w:tcPr>
          <w:p w14:paraId="36F0114A" w14:textId="77777777" w:rsidR="007F13FF" w:rsidRDefault="007F13FF"/>
        </w:tc>
        <w:tc>
          <w:tcPr>
            <w:tcW w:w="1731" w:type="dxa"/>
            <w:vAlign w:val="center"/>
          </w:tcPr>
          <w:p w14:paraId="32D41987" w14:textId="77777777" w:rsidR="007F13FF" w:rsidRDefault="00DD077B">
            <w:r>
              <w:t>回收效率</w:t>
            </w:r>
          </w:p>
        </w:tc>
        <w:tc>
          <w:tcPr>
            <w:tcW w:w="1731" w:type="dxa"/>
            <w:vAlign w:val="center"/>
          </w:tcPr>
          <w:p w14:paraId="0DE41B20" w14:textId="77777777" w:rsidR="007F13FF" w:rsidRDefault="00DD077B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2F14E41" w14:textId="77777777" w:rsidR="007F13FF" w:rsidRDefault="00DD077B">
            <w:r>
              <w:t>回收效率</w:t>
            </w:r>
          </w:p>
        </w:tc>
        <w:tc>
          <w:tcPr>
            <w:tcW w:w="1731" w:type="dxa"/>
            <w:vAlign w:val="center"/>
          </w:tcPr>
          <w:p w14:paraId="7E53CCDB" w14:textId="77777777" w:rsidR="007F13FF" w:rsidRDefault="00DD077B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7F13FF" w14:paraId="46EF32A6" w14:textId="77777777">
        <w:tc>
          <w:tcPr>
            <w:tcW w:w="1131" w:type="dxa"/>
            <w:vAlign w:val="center"/>
          </w:tcPr>
          <w:p w14:paraId="07EEC985" w14:textId="77777777" w:rsidR="007F13FF" w:rsidRDefault="00DD077B">
            <w:r>
              <w:t>默认</w:t>
            </w:r>
          </w:p>
        </w:tc>
        <w:tc>
          <w:tcPr>
            <w:tcW w:w="1262" w:type="dxa"/>
            <w:vAlign w:val="center"/>
          </w:tcPr>
          <w:p w14:paraId="6EB5AF08" w14:textId="77777777" w:rsidR="007F13FF" w:rsidRDefault="00DD077B">
            <w:r>
              <w:t>无</w:t>
            </w:r>
          </w:p>
        </w:tc>
        <w:tc>
          <w:tcPr>
            <w:tcW w:w="1731" w:type="dxa"/>
            <w:vAlign w:val="center"/>
          </w:tcPr>
          <w:p w14:paraId="4B08BD31" w14:textId="77777777" w:rsidR="007F13FF" w:rsidRDefault="007F13FF"/>
        </w:tc>
        <w:tc>
          <w:tcPr>
            <w:tcW w:w="1731" w:type="dxa"/>
            <w:vAlign w:val="center"/>
          </w:tcPr>
          <w:p w14:paraId="294EE13C" w14:textId="77777777" w:rsidR="007F13FF" w:rsidRDefault="007F13FF"/>
        </w:tc>
        <w:tc>
          <w:tcPr>
            <w:tcW w:w="1731" w:type="dxa"/>
            <w:vAlign w:val="center"/>
          </w:tcPr>
          <w:p w14:paraId="52238BDE" w14:textId="77777777" w:rsidR="007F13FF" w:rsidRDefault="007F13FF"/>
        </w:tc>
        <w:tc>
          <w:tcPr>
            <w:tcW w:w="1731" w:type="dxa"/>
            <w:vAlign w:val="center"/>
          </w:tcPr>
          <w:p w14:paraId="38B9B205" w14:textId="77777777" w:rsidR="007F13FF" w:rsidRDefault="007F13FF"/>
        </w:tc>
      </w:tr>
    </w:tbl>
    <w:p w14:paraId="6176D30F" w14:textId="77777777" w:rsidR="007F13FF" w:rsidRDefault="00DD077B">
      <w:pPr>
        <w:pStyle w:val="2"/>
        <w:widowControl w:val="0"/>
      </w:pPr>
      <w:bookmarkStart w:id="68" w:name="_Toc154504231"/>
      <w:r>
        <w:t>制冷系统</w:t>
      </w:r>
      <w:bookmarkEnd w:id="68"/>
    </w:p>
    <w:p w14:paraId="268BCE9A" w14:textId="77777777" w:rsidR="007F13FF" w:rsidRDefault="00DD077B">
      <w:pPr>
        <w:pStyle w:val="3"/>
        <w:widowControl w:val="0"/>
        <w:jc w:val="both"/>
        <w:rPr>
          <w:color w:val="000000"/>
        </w:rPr>
      </w:pPr>
      <w:bookmarkStart w:id="69" w:name="_Toc154504232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F13FF" w14:paraId="26BC1DFE" w14:textId="77777777">
        <w:tc>
          <w:tcPr>
            <w:tcW w:w="1550" w:type="dxa"/>
            <w:shd w:val="clear" w:color="auto" w:fill="E6E6E6"/>
            <w:vAlign w:val="center"/>
          </w:tcPr>
          <w:p w14:paraId="5C81AFDA" w14:textId="77777777" w:rsidR="007F13FF" w:rsidRDefault="00DD077B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442A17" w14:textId="77777777" w:rsidR="007F13FF" w:rsidRDefault="00DD077B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0FA3C6" w14:textId="77777777" w:rsidR="007F13FF" w:rsidRDefault="00DD077B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30AC0AA" w14:textId="77777777" w:rsidR="007F13FF" w:rsidRDefault="00DD077B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E8E1C84" w14:textId="77777777" w:rsidR="007F13FF" w:rsidRDefault="00DD077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CE8B6DE" w14:textId="77777777" w:rsidR="007F13FF" w:rsidRDefault="00DD077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F13FF" w14:paraId="0EEC1B2A" w14:textId="77777777">
        <w:tc>
          <w:tcPr>
            <w:tcW w:w="1550" w:type="dxa"/>
            <w:shd w:val="clear" w:color="auto" w:fill="E6E6E6"/>
            <w:vAlign w:val="center"/>
          </w:tcPr>
          <w:p w14:paraId="19D76DB8" w14:textId="77777777" w:rsidR="007F13FF" w:rsidRDefault="00DD077B">
            <w:r>
              <w:t>默认</w:t>
            </w:r>
          </w:p>
        </w:tc>
        <w:tc>
          <w:tcPr>
            <w:tcW w:w="1550" w:type="dxa"/>
            <w:vAlign w:val="center"/>
          </w:tcPr>
          <w:p w14:paraId="7898FA84" w14:textId="77777777" w:rsidR="007F13FF" w:rsidRDefault="00DD077B">
            <w:r>
              <w:t>2.30</w:t>
            </w:r>
          </w:p>
        </w:tc>
        <w:tc>
          <w:tcPr>
            <w:tcW w:w="1550" w:type="dxa"/>
            <w:vAlign w:val="center"/>
          </w:tcPr>
          <w:p w14:paraId="1FCF8F85" w14:textId="77777777" w:rsidR="007F13FF" w:rsidRDefault="00DD077B">
            <w:r>
              <w:t>251080</w:t>
            </w:r>
          </w:p>
        </w:tc>
        <w:tc>
          <w:tcPr>
            <w:tcW w:w="1550" w:type="dxa"/>
            <w:vAlign w:val="center"/>
          </w:tcPr>
          <w:p w14:paraId="78C194A4" w14:textId="77777777" w:rsidR="007F13FF" w:rsidRDefault="00DD077B">
            <w:r>
              <w:t>109165</w:t>
            </w:r>
          </w:p>
        </w:tc>
        <w:tc>
          <w:tcPr>
            <w:tcW w:w="1550" w:type="dxa"/>
            <w:vAlign w:val="center"/>
          </w:tcPr>
          <w:p w14:paraId="357041AD" w14:textId="77777777" w:rsidR="007F13FF" w:rsidRDefault="00DD077B">
            <w:r>
              <w:t>0.5271</w:t>
            </w:r>
          </w:p>
        </w:tc>
        <w:tc>
          <w:tcPr>
            <w:tcW w:w="1562" w:type="dxa"/>
            <w:vAlign w:val="center"/>
          </w:tcPr>
          <w:p w14:paraId="2E946B7B" w14:textId="77777777" w:rsidR="007F13FF" w:rsidRDefault="00DD077B">
            <w:r>
              <w:t>57.541</w:t>
            </w:r>
          </w:p>
        </w:tc>
      </w:tr>
    </w:tbl>
    <w:p w14:paraId="12DAC6B2" w14:textId="77777777" w:rsidR="007F13FF" w:rsidRDefault="00DD077B">
      <w:pPr>
        <w:pStyle w:val="2"/>
        <w:widowControl w:val="0"/>
      </w:pPr>
      <w:bookmarkStart w:id="70" w:name="_Toc154504233"/>
      <w:r>
        <w:t>供暖系统</w:t>
      </w:r>
      <w:bookmarkEnd w:id="70"/>
    </w:p>
    <w:p w14:paraId="6E05431F" w14:textId="77777777" w:rsidR="007F13FF" w:rsidRDefault="00DD077B">
      <w:pPr>
        <w:pStyle w:val="3"/>
        <w:widowControl w:val="0"/>
        <w:jc w:val="both"/>
        <w:rPr>
          <w:color w:val="000000"/>
        </w:rPr>
      </w:pPr>
      <w:bookmarkStart w:id="71" w:name="_Toc154504234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7F13FF" w14:paraId="07E2A993" w14:textId="77777777">
        <w:tc>
          <w:tcPr>
            <w:tcW w:w="1550" w:type="dxa"/>
            <w:shd w:val="clear" w:color="auto" w:fill="E6E6E6"/>
            <w:vAlign w:val="center"/>
          </w:tcPr>
          <w:p w14:paraId="5AECFFC2" w14:textId="77777777" w:rsidR="007F13FF" w:rsidRDefault="00DD077B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11CAD49" w14:textId="77777777" w:rsidR="007F13FF" w:rsidRDefault="00DD077B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430B45E" w14:textId="77777777" w:rsidR="007F13FF" w:rsidRDefault="00DD077B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B8454BC" w14:textId="77777777" w:rsidR="007F13FF" w:rsidRDefault="00DD077B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EB3A14A" w14:textId="77777777" w:rsidR="007F13FF" w:rsidRDefault="00DD077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C3F6A6C" w14:textId="77777777" w:rsidR="007F13FF" w:rsidRDefault="00DD077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F13FF" w14:paraId="52DF3E9D" w14:textId="77777777">
        <w:tc>
          <w:tcPr>
            <w:tcW w:w="1550" w:type="dxa"/>
            <w:shd w:val="clear" w:color="auto" w:fill="E6E6E6"/>
            <w:vAlign w:val="center"/>
          </w:tcPr>
          <w:p w14:paraId="1D9014F1" w14:textId="77777777" w:rsidR="007F13FF" w:rsidRDefault="00DD077B">
            <w:r>
              <w:t>默认</w:t>
            </w:r>
          </w:p>
        </w:tc>
        <w:tc>
          <w:tcPr>
            <w:tcW w:w="1550" w:type="dxa"/>
            <w:vAlign w:val="center"/>
          </w:tcPr>
          <w:p w14:paraId="3B801F4B" w14:textId="77777777" w:rsidR="007F13FF" w:rsidRDefault="00DD077B">
            <w:r>
              <w:t>1.90</w:t>
            </w:r>
          </w:p>
        </w:tc>
        <w:tc>
          <w:tcPr>
            <w:tcW w:w="1550" w:type="dxa"/>
            <w:vAlign w:val="center"/>
          </w:tcPr>
          <w:p w14:paraId="3D3D4D7F" w14:textId="77777777" w:rsidR="007F13FF" w:rsidRDefault="00DD077B">
            <w:r>
              <w:t>1251</w:t>
            </w:r>
          </w:p>
        </w:tc>
        <w:tc>
          <w:tcPr>
            <w:tcW w:w="1550" w:type="dxa"/>
            <w:vAlign w:val="center"/>
          </w:tcPr>
          <w:p w14:paraId="73D2E563" w14:textId="77777777" w:rsidR="007F13FF" w:rsidRDefault="00DD077B">
            <w:r>
              <w:t>659</w:t>
            </w:r>
          </w:p>
        </w:tc>
        <w:tc>
          <w:tcPr>
            <w:tcW w:w="1550" w:type="dxa"/>
            <w:vAlign w:val="center"/>
          </w:tcPr>
          <w:p w14:paraId="7CB70883" w14:textId="77777777" w:rsidR="007F13FF" w:rsidRDefault="00DD077B">
            <w:r>
              <w:t>0.5271</w:t>
            </w:r>
          </w:p>
        </w:tc>
        <w:tc>
          <w:tcPr>
            <w:tcW w:w="1562" w:type="dxa"/>
            <w:vAlign w:val="center"/>
          </w:tcPr>
          <w:p w14:paraId="14CE8C0B" w14:textId="77777777" w:rsidR="007F13FF" w:rsidRDefault="00DD077B">
            <w:r>
              <w:t>0.347</w:t>
            </w:r>
          </w:p>
        </w:tc>
      </w:tr>
    </w:tbl>
    <w:p w14:paraId="5971E4DA" w14:textId="77777777" w:rsidR="007F13FF" w:rsidRDefault="00DD077B">
      <w:pPr>
        <w:pStyle w:val="2"/>
        <w:widowControl w:val="0"/>
      </w:pPr>
      <w:bookmarkStart w:id="72" w:name="_Toc154504235"/>
      <w:r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F13FF" w14:paraId="7C8B600D" w14:textId="77777777">
        <w:tc>
          <w:tcPr>
            <w:tcW w:w="2326" w:type="dxa"/>
            <w:shd w:val="clear" w:color="auto" w:fill="E6E6E6"/>
            <w:vAlign w:val="center"/>
          </w:tcPr>
          <w:p w14:paraId="0165548B" w14:textId="77777777" w:rsidR="007F13FF" w:rsidRDefault="00DD077B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76907B4" w14:textId="77777777" w:rsidR="007F13FF" w:rsidRDefault="00DD077B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3594881" w14:textId="77777777" w:rsidR="007F13FF" w:rsidRDefault="00DD077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33F401D" w14:textId="77777777" w:rsidR="007F13FF" w:rsidRDefault="00DD077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F13FF" w14:paraId="4BAE995B" w14:textId="77777777">
        <w:tc>
          <w:tcPr>
            <w:tcW w:w="2326" w:type="dxa"/>
            <w:shd w:val="clear" w:color="auto" w:fill="E6E6E6"/>
            <w:vAlign w:val="center"/>
          </w:tcPr>
          <w:p w14:paraId="09F0CE2C" w14:textId="77777777" w:rsidR="007F13FF" w:rsidRDefault="00DD077B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6221804" w14:textId="77777777" w:rsidR="007F13FF" w:rsidRDefault="00DD077B">
            <w:r>
              <w:t>12753</w:t>
            </w:r>
          </w:p>
        </w:tc>
        <w:tc>
          <w:tcPr>
            <w:tcW w:w="2326" w:type="dxa"/>
            <w:vMerge w:val="restart"/>
            <w:vAlign w:val="center"/>
          </w:tcPr>
          <w:p w14:paraId="15004DD6" w14:textId="77777777" w:rsidR="007F13FF" w:rsidRDefault="00DD077B">
            <w:r>
              <w:t>0.5271</w:t>
            </w:r>
          </w:p>
        </w:tc>
        <w:tc>
          <w:tcPr>
            <w:tcW w:w="2337" w:type="dxa"/>
            <w:vAlign w:val="center"/>
          </w:tcPr>
          <w:p w14:paraId="47B6D24C" w14:textId="77777777" w:rsidR="007F13FF" w:rsidRDefault="00DD077B">
            <w:r>
              <w:t>6.722</w:t>
            </w:r>
          </w:p>
        </w:tc>
      </w:tr>
      <w:tr w:rsidR="007F13FF" w14:paraId="740A451B" w14:textId="77777777">
        <w:tc>
          <w:tcPr>
            <w:tcW w:w="2326" w:type="dxa"/>
            <w:shd w:val="clear" w:color="auto" w:fill="E6E6E6"/>
            <w:vAlign w:val="center"/>
          </w:tcPr>
          <w:p w14:paraId="043E198B" w14:textId="77777777" w:rsidR="007F13FF" w:rsidRDefault="00DD077B">
            <w:r>
              <w:t>风机盘管</w:t>
            </w:r>
          </w:p>
        </w:tc>
        <w:tc>
          <w:tcPr>
            <w:tcW w:w="2326" w:type="dxa"/>
            <w:vAlign w:val="center"/>
          </w:tcPr>
          <w:p w14:paraId="5D66A909" w14:textId="77777777" w:rsidR="007F13FF" w:rsidRDefault="00DD077B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66F994F" w14:textId="77777777" w:rsidR="007F13FF" w:rsidRDefault="007F13FF"/>
        </w:tc>
        <w:tc>
          <w:tcPr>
            <w:tcW w:w="2337" w:type="dxa"/>
            <w:vAlign w:val="center"/>
          </w:tcPr>
          <w:p w14:paraId="425939C6" w14:textId="77777777" w:rsidR="007F13FF" w:rsidRDefault="00DD077B">
            <w:r>
              <w:t>0.000</w:t>
            </w:r>
          </w:p>
        </w:tc>
      </w:tr>
      <w:tr w:rsidR="007F13FF" w14:paraId="4C031A79" w14:textId="77777777">
        <w:tc>
          <w:tcPr>
            <w:tcW w:w="2326" w:type="dxa"/>
            <w:shd w:val="clear" w:color="auto" w:fill="E6E6E6"/>
            <w:vAlign w:val="center"/>
          </w:tcPr>
          <w:p w14:paraId="490A1764" w14:textId="77777777" w:rsidR="007F13FF" w:rsidRDefault="00DD077B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23303777" w14:textId="77777777" w:rsidR="007F13FF" w:rsidRDefault="00DD077B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BCC856F" w14:textId="77777777" w:rsidR="007F13FF" w:rsidRDefault="007F13FF"/>
        </w:tc>
        <w:tc>
          <w:tcPr>
            <w:tcW w:w="2337" w:type="dxa"/>
            <w:vAlign w:val="center"/>
          </w:tcPr>
          <w:p w14:paraId="4027A574" w14:textId="77777777" w:rsidR="007F13FF" w:rsidRDefault="00DD077B">
            <w:r>
              <w:t>0.000</w:t>
            </w:r>
          </w:p>
        </w:tc>
      </w:tr>
      <w:tr w:rsidR="007F13FF" w14:paraId="04473F6F" w14:textId="77777777">
        <w:tc>
          <w:tcPr>
            <w:tcW w:w="2326" w:type="dxa"/>
            <w:shd w:val="clear" w:color="auto" w:fill="E6E6E6"/>
            <w:vAlign w:val="center"/>
          </w:tcPr>
          <w:p w14:paraId="2E1B6ACD" w14:textId="77777777" w:rsidR="007F13FF" w:rsidRDefault="00DD077B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CDD01F4" w14:textId="77777777" w:rsidR="007F13FF" w:rsidRDefault="00DD077B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5A0D26B" w14:textId="77777777" w:rsidR="007F13FF" w:rsidRDefault="007F13FF"/>
        </w:tc>
        <w:tc>
          <w:tcPr>
            <w:tcW w:w="2337" w:type="dxa"/>
            <w:vAlign w:val="center"/>
          </w:tcPr>
          <w:p w14:paraId="35B5388D" w14:textId="77777777" w:rsidR="007F13FF" w:rsidRDefault="00DD077B">
            <w:r>
              <w:t>0.0000</w:t>
            </w:r>
          </w:p>
        </w:tc>
      </w:tr>
      <w:tr w:rsidR="007F13FF" w14:paraId="7A8C45C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C59405E" w14:textId="77777777" w:rsidR="007F13FF" w:rsidRDefault="00DD077B">
            <w:r>
              <w:t>合计</w:t>
            </w:r>
          </w:p>
        </w:tc>
        <w:tc>
          <w:tcPr>
            <w:tcW w:w="2337" w:type="dxa"/>
            <w:vAlign w:val="center"/>
          </w:tcPr>
          <w:p w14:paraId="47073515" w14:textId="77777777" w:rsidR="007F13FF" w:rsidRDefault="00DD077B">
            <w:r>
              <w:t>6.722</w:t>
            </w:r>
          </w:p>
        </w:tc>
      </w:tr>
    </w:tbl>
    <w:p w14:paraId="725E2415" w14:textId="77777777" w:rsidR="007F13FF" w:rsidRDefault="00DD077B">
      <w:pPr>
        <w:pStyle w:val="1"/>
        <w:widowControl w:val="0"/>
        <w:jc w:val="both"/>
        <w:rPr>
          <w:color w:val="000000"/>
        </w:rPr>
      </w:pPr>
      <w:bookmarkStart w:id="73" w:name="_Toc154504236"/>
      <w:r>
        <w:rPr>
          <w:color w:val="000000"/>
        </w:rPr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F13FF" w14:paraId="5A23321A" w14:textId="77777777">
        <w:tc>
          <w:tcPr>
            <w:tcW w:w="1822" w:type="dxa"/>
            <w:shd w:val="clear" w:color="auto" w:fill="E6E6E6"/>
            <w:vAlign w:val="center"/>
          </w:tcPr>
          <w:p w14:paraId="209B2168" w14:textId="77777777" w:rsidR="007F13FF" w:rsidRDefault="00DD077B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5D5C48" w14:textId="77777777" w:rsidR="007F13FF" w:rsidRDefault="00DD077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AAA3DA0" w14:textId="77777777" w:rsidR="007F13FF" w:rsidRDefault="00DD077B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00B0C8D" w14:textId="77777777" w:rsidR="007F13FF" w:rsidRDefault="00DD077B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2ED4680" w14:textId="77777777" w:rsidR="007F13FF" w:rsidRDefault="00DD077B">
            <w:pPr>
              <w:jc w:val="center"/>
            </w:pPr>
            <w:r>
              <w:t>合计电耗</w:t>
            </w:r>
            <w:r>
              <w:br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3B68F11" w14:textId="77777777" w:rsidR="007F13FF" w:rsidRDefault="00DD077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D9B4E99" w14:textId="77777777" w:rsidR="007F13FF" w:rsidRDefault="00DD077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F13FF" w14:paraId="536061B2" w14:textId="77777777">
        <w:tc>
          <w:tcPr>
            <w:tcW w:w="1822" w:type="dxa"/>
            <w:vAlign w:val="center"/>
          </w:tcPr>
          <w:p w14:paraId="1345E637" w14:textId="77777777" w:rsidR="007F13FF" w:rsidRDefault="00DD077B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7B9D8C7E" w14:textId="77777777" w:rsidR="007F13FF" w:rsidRDefault="00DD077B">
            <w:r>
              <w:t>15.12</w:t>
            </w:r>
          </w:p>
        </w:tc>
        <w:tc>
          <w:tcPr>
            <w:tcW w:w="854" w:type="dxa"/>
            <w:vAlign w:val="center"/>
          </w:tcPr>
          <w:p w14:paraId="6623A6AC" w14:textId="77777777" w:rsidR="007F13FF" w:rsidRDefault="00DD077B">
            <w:r>
              <w:t>19</w:t>
            </w:r>
          </w:p>
        </w:tc>
        <w:tc>
          <w:tcPr>
            <w:tcW w:w="1098" w:type="dxa"/>
            <w:vAlign w:val="center"/>
          </w:tcPr>
          <w:p w14:paraId="00BDF9B7" w14:textId="77777777" w:rsidR="007F13FF" w:rsidRDefault="00DD077B">
            <w:r>
              <w:t>2624</w:t>
            </w:r>
          </w:p>
        </w:tc>
        <w:tc>
          <w:tcPr>
            <w:tcW w:w="1330" w:type="dxa"/>
            <w:vAlign w:val="center"/>
          </w:tcPr>
          <w:p w14:paraId="1321A42B" w14:textId="77777777" w:rsidR="007F13FF" w:rsidRDefault="00DD077B">
            <w:r>
              <w:t>39676</w:t>
            </w:r>
          </w:p>
        </w:tc>
        <w:tc>
          <w:tcPr>
            <w:tcW w:w="1330" w:type="dxa"/>
            <w:vMerge w:val="restart"/>
            <w:vAlign w:val="center"/>
          </w:tcPr>
          <w:p w14:paraId="0CA3D26D" w14:textId="77777777" w:rsidR="007F13FF" w:rsidRDefault="00DD077B">
            <w:r>
              <w:t>0.5271</w:t>
            </w:r>
          </w:p>
        </w:tc>
        <w:tc>
          <w:tcPr>
            <w:tcW w:w="1330" w:type="dxa"/>
            <w:vAlign w:val="center"/>
          </w:tcPr>
          <w:p w14:paraId="03CC658C" w14:textId="77777777" w:rsidR="007F13FF" w:rsidRDefault="00DD077B">
            <w:r>
              <w:t>20.913</w:t>
            </w:r>
          </w:p>
        </w:tc>
      </w:tr>
      <w:tr w:rsidR="007F13FF" w14:paraId="7EE13010" w14:textId="77777777">
        <w:tc>
          <w:tcPr>
            <w:tcW w:w="1822" w:type="dxa"/>
            <w:vAlign w:val="center"/>
          </w:tcPr>
          <w:p w14:paraId="3390C3D7" w14:textId="77777777" w:rsidR="007F13FF" w:rsidRDefault="00DD077B">
            <w:r>
              <w:t>空房间</w:t>
            </w:r>
          </w:p>
        </w:tc>
        <w:tc>
          <w:tcPr>
            <w:tcW w:w="1556" w:type="dxa"/>
            <w:vAlign w:val="center"/>
          </w:tcPr>
          <w:p w14:paraId="53B5ECEA" w14:textId="77777777" w:rsidR="007F13FF" w:rsidRDefault="00DD077B">
            <w:r>
              <w:t>0.00</w:t>
            </w:r>
          </w:p>
        </w:tc>
        <w:tc>
          <w:tcPr>
            <w:tcW w:w="854" w:type="dxa"/>
            <w:vAlign w:val="center"/>
          </w:tcPr>
          <w:p w14:paraId="054EB6BC" w14:textId="77777777" w:rsidR="007F13FF" w:rsidRDefault="00DD077B">
            <w:r>
              <w:t>3</w:t>
            </w:r>
          </w:p>
        </w:tc>
        <w:tc>
          <w:tcPr>
            <w:tcW w:w="1098" w:type="dxa"/>
            <w:vAlign w:val="center"/>
          </w:tcPr>
          <w:p w14:paraId="37C50916" w14:textId="77777777" w:rsidR="007F13FF" w:rsidRDefault="00DD077B">
            <w:r>
              <w:t>34</w:t>
            </w:r>
          </w:p>
        </w:tc>
        <w:tc>
          <w:tcPr>
            <w:tcW w:w="1330" w:type="dxa"/>
            <w:vAlign w:val="center"/>
          </w:tcPr>
          <w:p w14:paraId="1CFA7313" w14:textId="77777777" w:rsidR="007F13FF" w:rsidRDefault="00DD077B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F1D70D3" w14:textId="77777777" w:rsidR="007F13FF" w:rsidRDefault="007F13FF"/>
        </w:tc>
        <w:tc>
          <w:tcPr>
            <w:tcW w:w="1330" w:type="dxa"/>
            <w:vAlign w:val="center"/>
          </w:tcPr>
          <w:p w14:paraId="377E2F16" w14:textId="77777777" w:rsidR="007F13FF" w:rsidRDefault="00DD077B">
            <w:r>
              <w:t>0.000</w:t>
            </w:r>
          </w:p>
        </w:tc>
      </w:tr>
      <w:tr w:rsidR="007F13FF" w14:paraId="16AAF7E9" w14:textId="77777777">
        <w:tc>
          <w:tcPr>
            <w:tcW w:w="7990" w:type="dxa"/>
            <w:gridSpan w:val="6"/>
            <w:vAlign w:val="center"/>
          </w:tcPr>
          <w:p w14:paraId="1FFDC42F" w14:textId="77777777" w:rsidR="007F13FF" w:rsidRDefault="00DD077B">
            <w:r>
              <w:t>总计</w:t>
            </w:r>
          </w:p>
        </w:tc>
        <w:tc>
          <w:tcPr>
            <w:tcW w:w="1330" w:type="dxa"/>
            <w:vAlign w:val="center"/>
          </w:tcPr>
          <w:p w14:paraId="655C07FA" w14:textId="77777777" w:rsidR="007F13FF" w:rsidRDefault="00DD077B">
            <w:r>
              <w:t>20.913</w:t>
            </w:r>
          </w:p>
        </w:tc>
      </w:tr>
    </w:tbl>
    <w:p w14:paraId="37F56350" w14:textId="77777777" w:rsidR="007F13FF" w:rsidRDefault="00DD077B">
      <w:pPr>
        <w:pStyle w:val="1"/>
        <w:widowControl w:val="0"/>
        <w:jc w:val="both"/>
        <w:rPr>
          <w:color w:val="000000"/>
        </w:rPr>
      </w:pPr>
      <w:bookmarkStart w:id="74" w:name="_Toc154504237"/>
      <w:r>
        <w:rPr>
          <w:color w:val="000000"/>
        </w:rPr>
        <w:t>插座设备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F13FF" w14:paraId="50AB0D6D" w14:textId="77777777">
        <w:tc>
          <w:tcPr>
            <w:tcW w:w="1822" w:type="dxa"/>
            <w:shd w:val="clear" w:color="auto" w:fill="E6E6E6"/>
            <w:vAlign w:val="center"/>
          </w:tcPr>
          <w:p w14:paraId="5BEFBA58" w14:textId="77777777" w:rsidR="007F13FF" w:rsidRDefault="00DD077B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CCAA59" w14:textId="77777777" w:rsidR="007F13FF" w:rsidRDefault="00DD077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4AFCCC8" w14:textId="77777777" w:rsidR="007F13FF" w:rsidRDefault="00DD077B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74FF431" w14:textId="77777777" w:rsidR="007F13FF" w:rsidRDefault="00DD077B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157C5FB" w14:textId="77777777" w:rsidR="007F13FF" w:rsidRDefault="00DD077B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F530147" w14:textId="77777777" w:rsidR="007F13FF" w:rsidRDefault="00DD077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E64EB7F" w14:textId="77777777" w:rsidR="007F13FF" w:rsidRDefault="00DD077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F13FF" w14:paraId="0BD1FCC0" w14:textId="77777777">
        <w:tc>
          <w:tcPr>
            <w:tcW w:w="1822" w:type="dxa"/>
            <w:vAlign w:val="center"/>
          </w:tcPr>
          <w:p w14:paraId="4D2EE178" w14:textId="77777777" w:rsidR="007F13FF" w:rsidRDefault="00DD077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1A8C8E64" w14:textId="77777777" w:rsidR="007F13FF" w:rsidRDefault="00DD077B">
            <w:r>
              <w:t>35.25</w:t>
            </w:r>
          </w:p>
        </w:tc>
        <w:tc>
          <w:tcPr>
            <w:tcW w:w="854" w:type="dxa"/>
            <w:vAlign w:val="center"/>
          </w:tcPr>
          <w:p w14:paraId="1D3F44FB" w14:textId="77777777" w:rsidR="007F13FF" w:rsidRDefault="00DD077B">
            <w:r>
              <w:t>19</w:t>
            </w:r>
          </w:p>
        </w:tc>
        <w:tc>
          <w:tcPr>
            <w:tcW w:w="1098" w:type="dxa"/>
            <w:vAlign w:val="center"/>
          </w:tcPr>
          <w:p w14:paraId="1F4622EF" w14:textId="77777777" w:rsidR="007F13FF" w:rsidRDefault="00DD077B">
            <w:r>
              <w:t>2624</w:t>
            </w:r>
          </w:p>
        </w:tc>
        <w:tc>
          <w:tcPr>
            <w:tcW w:w="1330" w:type="dxa"/>
            <w:vAlign w:val="center"/>
          </w:tcPr>
          <w:p w14:paraId="60B6E4D1" w14:textId="77777777" w:rsidR="007F13FF" w:rsidRDefault="00DD077B">
            <w:r>
              <w:t>92498</w:t>
            </w:r>
          </w:p>
        </w:tc>
        <w:tc>
          <w:tcPr>
            <w:tcW w:w="1330" w:type="dxa"/>
            <w:vMerge w:val="restart"/>
            <w:vAlign w:val="center"/>
          </w:tcPr>
          <w:p w14:paraId="63751664" w14:textId="77777777" w:rsidR="007F13FF" w:rsidRDefault="00DD077B">
            <w:r>
              <w:t>0.5271</w:t>
            </w:r>
          </w:p>
        </w:tc>
        <w:tc>
          <w:tcPr>
            <w:tcW w:w="1330" w:type="dxa"/>
            <w:vAlign w:val="center"/>
          </w:tcPr>
          <w:p w14:paraId="1DE8ECD2" w14:textId="77777777" w:rsidR="007F13FF" w:rsidRDefault="00DD077B">
            <w:r>
              <w:t>48.756</w:t>
            </w:r>
          </w:p>
        </w:tc>
      </w:tr>
      <w:tr w:rsidR="007F13FF" w14:paraId="6D5D1DF3" w14:textId="77777777">
        <w:tc>
          <w:tcPr>
            <w:tcW w:w="1822" w:type="dxa"/>
            <w:vAlign w:val="center"/>
          </w:tcPr>
          <w:p w14:paraId="11D9F7AB" w14:textId="77777777" w:rsidR="007F13FF" w:rsidRDefault="00DD077B">
            <w:r>
              <w:t>空房间</w:t>
            </w:r>
          </w:p>
        </w:tc>
        <w:tc>
          <w:tcPr>
            <w:tcW w:w="1556" w:type="dxa"/>
            <w:vAlign w:val="center"/>
          </w:tcPr>
          <w:p w14:paraId="71FF0B26" w14:textId="77777777" w:rsidR="007F13FF" w:rsidRDefault="00DD077B">
            <w:r>
              <w:t>0.00</w:t>
            </w:r>
          </w:p>
        </w:tc>
        <w:tc>
          <w:tcPr>
            <w:tcW w:w="854" w:type="dxa"/>
            <w:vAlign w:val="center"/>
          </w:tcPr>
          <w:p w14:paraId="605B9B34" w14:textId="77777777" w:rsidR="007F13FF" w:rsidRDefault="00DD077B">
            <w:r>
              <w:t>3</w:t>
            </w:r>
          </w:p>
        </w:tc>
        <w:tc>
          <w:tcPr>
            <w:tcW w:w="1098" w:type="dxa"/>
            <w:vAlign w:val="center"/>
          </w:tcPr>
          <w:p w14:paraId="355DF109" w14:textId="77777777" w:rsidR="007F13FF" w:rsidRDefault="00DD077B">
            <w:r>
              <w:t>34</w:t>
            </w:r>
          </w:p>
        </w:tc>
        <w:tc>
          <w:tcPr>
            <w:tcW w:w="1330" w:type="dxa"/>
            <w:vAlign w:val="center"/>
          </w:tcPr>
          <w:p w14:paraId="6FF4A342" w14:textId="77777777" w:rsidR="007F13FF" w:rsidRDefault="00DD077B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72815A3" w14:textId="77777777" w:rsidR="007F13FF" w:rsidRDefault="007F13FF"/>
        </w:tc>
        <w:tc>
          <w:tcPr>
            <w:tcW w:w="1330" w:type="dxa"/>
            <w:vAlign w:val="center"/>
          </w:tcPr>
          <w:p w14:paraId="77D2CF06" w14:textId="77777777" w:rsidR="007F13FF" w:rsidRDefault="00DD077B">
            <w:r>
              <w:t>0.000</w:t>
            </w:r>
          </w:p>
        </w:tc>
      </w:tr>
      <w:tr w:rsidR="007F13FF" w14:paraId="01CB46C2" w14:textId="77777777">
        <w:tc>
          <w:tcPr>
            <w:tcW w:w="7990" w:type="dxa"/>
            <w:gridSpan w:val="6"/>
            <w:vAlign w:val="center"/>
          </w:tcPr>
          <w:p w14:paraId="2852EE63" w14:textId="77777777" w:rsidR="007F13FF" w:rsidRDefault="00DD077B">
            <w:r>
              <w:t>总计</w:t>
            </w:r>
          </w:p>
        </w:tc>
        <w:tc>
          <w:tcPr>
            <w:tcW w:w="1330" w:type="dxa"/>
            <w:vAlign w:val="center"/>
          </w:tcPr>
          <w:p w14:paraId="1090103A" w14:textId="77777777" w:rsidR="007F13FF" w:rsidRDefault="00DD077B">
            <w:r>
              <w:t>48.756</w:t>
            </w:r>
          </w:p>
        </w:tc>
      </w:tr>
    </w:tbl>
    <w:p w14:paraId="6E66311A" w14:textId="77777777" w:rsidR="007F13FF" w:rsidRDefault="00DD077B">
      <w:pPr>
        <w:pStyle w:val="1"/>
        <w:widowControl w:val="0"/>
        <w:jc w:val="both"/>
        <w:rPr>
          <w:color w:val="000000"/>
        </w:rPr>
      </w:pPr>
      <w:bookmarkStart w:id="75" w:name="_Toc154504238"/>
      <w:r>
        <w:rPr>
          <w:color w:val="000000"/>
        </w:rPr>
        <w:t>排风机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7F13FF" w14:paraId="47964524" w14:textId="77777777">
        <w:tc>
          <w:tcPr>
            <w:tcW w:w="1165" w:type="dxa"/>
            <w:shd w:val="clear" w:color="auto" w:fill="E6E6E6"/>
            <w:vAlign w:val="center"/>
          </w:tcPr>
          <w:p w14:paraId="6176AE3A" w14:textId="77777777" w:rsidR="007F13FF" w:rsidRDefault="00DD077B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106DAB0" w14:textId="77777777" w:rsidR="007F13FF" w:rsidRDefault="00DD077B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F004FD5" w14:textId="77777777" w:rsidR="007F13FF" w:rsidRDefault="00DD077B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A035333" w14:textId="77777777" w:rsidR="007F13FF" w:rsidRDefault="00DD077B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C9BCDE8" w14:textId="77777777" w:rsidR="007F13FF" w:rsidRDefault="00DD077B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036F2DB" w14:textId="77777777" w:rsidR="007F13FF" w:rsidRDefault="00DD077B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70F9086" w14:textId="77777777" w:rsidR="007F13FF" w:rsidRDefault="00DD077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B286422" w14:textId="77777777" w:rsidR="007F13FF" w:rsidRDefault="00DD077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F13FF" w14:paraId="7316443F" w14:textId="77777777">
        <w:tc>
          <w:tcPr>
            <w:tcW w:w="1165" w:type="dxa"/>
            <w:vAlign w:val="center"/>
          </w:tcPr>
          <w:p w14:paraId="6AE75948" w14:textId="77777777" w:rsidR="007F13FF" w:rsidRDefault="00DD077B">
            <w:r>
              <w:t>5</w:t>
            </w:r>
          </w:p>
        </w:tc>
        <w:tc>
          <w:tcPr>
            <w:tcW w:w="1160" w:type="dxa"/>
            <w:vAlign w:val="center"/>
          </w:tcPr>
          <w:p w14:paraId="48590BE1" w14:textId="77777777" w:rsidR="007F13FF" w:rsidRDefault="00DD077B">
            <w:r>
              <w:t>10</w:t>
            </w:r>
          </w:p>
        </w:tc>
        <w:tc>
          <w:tcPr>
            <w:tcW w:w="1165" w:type="dxa"/>
            <w:vAlign w:val="center"/>
          </w:tcPr>
          <w:p w14:paraId="1B297FCC" w14:textId="77777777" w:rsidR="007F13FF" w:rsidRDefault="00DD077B">
            <w:r>
              <w:t>0.8</w:t>
            </w:r>
          </w:p>
        </w:tc>
        <w:tc>
          <w:tcPr>
            <w:tcW w:w="1165" w:type="dxa"/>
            <w:vAlign w:val="center"/>
          </w:tcPr>
          <w:p w14:paraId="22186C69" w14:textId="77777777" w:rsidR="007F13FF" w:rsidRDefault="00DD077B">
            <w:r>
              <w:t>5</w:t>
            </w:r>
          </w:p>
        </w:tc>
        <w:tc>
          <w:tcPr>
            <w:tcW w:w="1165" w:type="dxa"/>
            <w:vAlign w:val="center"/>
          </w:tcPr>
          <w:p w14:paraId="1E03AD92" w14:textId="77777777" w:rsidR="007F13FF" w:rsidRDefault="00DD077B">
            <w:r>
              <w:t>365</w:t>
            </w:r>
          </w:p>
        </w:tc>
        <w:tc>
          <w:tcPr>
            <w:tcW w:w="1165" w:type="dxa"/>
            <w:vAlign w:val="center"/>
          </w:tcPr>
          <w:p w14:paraId="0E268113" w14:textId="77777777" w:rsidR="007F13FF" w:rsidRDefault="00DD077B">
            <w:r>
              <w:t>73000</w:t>
            </w:r>
          </w:p>
        </w:tc>
        <w:tc>
          <w:tcPr>
            <w:tcW w:w="1165" w:type="dxa"/>
            <w:vAlign w:val="center"/>
          </w:tcPr>
          <w:p w14:paraId="763270DE" w14:textId="77777777" w:rsidR="007F13FF" w:rsidRDefault="00DD077B">
            <w:r>
              <w:t>0.5271</w:t>
            </w:r>
          </w:p>
        </w:tc>
        <w:tc>
          <w:tcPr>
            <w:tcW w:w="1165" w:type="dxa"/>
            <w:vAlign w:val="center"/>
          </w:tcPr>
          <w:p w14:paraId="0820F2FB" w14:textId="77777777" w:rsidR="007F13FF" w:rsidRDefault="00DD077B">
            <w:r>
              <w:t>38.478</w:t>
            </w:r>
          </w:p>
        </w:tc>
      </w:tr>
      <w:tr w:rsidR="007F13FF" w14:paraId="5EE94298" w14:textId="77777777">
        <w:tc>
          <w:tcPr>
            <w:tcW w:w="8150" w:type="dxa"/>
            <w:gridSpan w:val="7"/>
            <w:vAlign w:val="center"/>
          </w:tcPr>
          <w:p w14:paraId="38452683" w14:textId="77777777" w:rsidR="007F13FF" w:rsidRDefault="00DD077B">
            <w:r>
              <w:t>总计</w:t>
            </w:r>
          </w:p>
        </w:tc>
        <w:tc>
          <w:tcPr>
            <w:tcW w:w="1165" w:type="dxa"/>
            <w:vAlign w:val="center"/>
          </w:tcPr>
          <w:p w14:paraId="4FE352B8" w14:textId="77777777" w:rsidR="007F13FF" w:rsidRDefault="00DD077B">
            <w:r>
              <w:t>38.478</w:t>
            </w:r>
          </w:p>
        </w:tc>
      </w:tr>
    </w:tbl>
    <w:p w14:paraId="35ACB4AF" w14:textId="77777777" w:rsidR="007F13FF" w:rsidRDefault="00DD077B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3D9C73E4" w14:textId="77777777" w:rsidR="007F13FF" w:rsidRDefault="00DD077B">
      <w:pPr>
        <w:pStyle w:val="1"/>
        <w:widowControl w:val="0"/>
        <w:jc w:val="both"/>
        <w:rPr>
          <w:color w:val="000000"/>
        </w:rPr>
      </w:pPr>
      <w:bookmarkStart w:id="76" w:name="_Toc154504239"/>
      <w:r>
        <w:rPr>
          <w:color w:val="000000"/>
        </w:rPr>
        <w:t>生活热水</w:t>
      </w:r>
      <w:bookmarkEnd w:id="76"/>
    </w:p>
    <w:p w14:paraId="3616D542" w14:textId="77777777" w:rsidR="007F13FF" w:rsidRDefault="00DD077B">
      <w:pPr>
        <w:pStyle w:val="3"/>
        <w:widowControl w:val="0"/>
        <w:jc w:val="both"/>
        <w:rPr>
          <w:color w:val="000000"/>
        </w:rPr>
      </w:pPr>
      <w:bookmarkStart w:id="77" w:name="_Toc154504240"/>
      <w:r>
        <w:rPr>
          <w:color w:val="000000"/>
        </w:rPr>
        <w:t>热水系统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7F13FF" w14:paraId="12FF1D98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2500203E" w14:textId="77777777" w:rsidR="007F13FF" w:rsidRDefault="00DD077B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10E1A725" w14:textId="77777777" w:rsidR="007F13FF" w:rsidRDefault="00DD077B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3BD5E7E5" w14:textId="77777777" w:rsidR="007F13FF" w:rsidRDefault="00DD077B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82E118A" w14:textId="77777777" w:rsidR="007F13FF" w:rsidRDefault="00DD077B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3A638A57" w14:textId="77777777" w:rsidR="007F13FF" w:rsidRDefault="00DD077B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17BEEFB8" w14:textId="77777777" w:rsidR="007F13FF" w:rsidRDefault="00DD077B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7F13FF" w14:paraId="232B0FE7" w14:textId="77777777">
        <w:tc>
          <w:tcPr>
            <w:tcW w:w="1550" w:type="dxa"/>
            <w:gridSpan w:val="2"/>
            <w:vAlign w:val="center"/>
          </w:tcPr>
          <w:p w14:paraId="601F0916" w14:textId="77777777" w:rsidR="007F13FF" w:rsidRDefault="00DD077B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21AC8C07" w14:textId="77777777" w:rsidR="007F13FF" w:rsidRDefault="00DD077B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7384A5C2" w14:textId="77777777" w:rsidR="007F13FF" w:rsidRDefault="00DD077B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42D7ECAD" w14:textId="77777777" w:rsidR="007F13FF" w:rsidRDefault="00DD077B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709F8395" w14:textId="77777777" w:rsidR="007F13FF" w:rsidRDefault="00DD077B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3287EA0F" w14:textId="77777777" w:rsidR="007F13FF" w:rsidRDefault="00DD077B">
            <w:r>
              <w:t>18778</w:t>
            </w:r>
          </w:p>
        </w:tc>
      </w:tr>
      <w:tr w:rsidR="007F13FF" w14:paraId="3404F53A" w14:textId="77777777">
        <w:tc>
          <w:tcPr>
            <w:tcW w:w="7750" w:type="dxa"/>
            <w:gridSpan w:val="14"/>
            <w:vAlign w:val="center"/>
          </w:tcPr>
          <w:p w14:paraId="460DCB36" w14:textId="77777777" w:rsidR="007F13FF" w:rsidRDefault="00DD077B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1A39BC99" w14:textId="77777777" w:rsidR="007F13FF" w:rsidRDefault="00DD077B">
            <w:r>
              <w:t>18778</w:t>
            </w:r>
          </w:p>
        </w:tc>
      </w:tr>
      <w:tr w:rsidR="007F13FF" w14:paraId="6E8E3230" w14:textId="77777777">
        <w:tc>
          <w:tcPr>
            <w:tcW w:w="1115" w:type="dxa"/>
            <w:shd w:val="clear" w:color="auto" w:fill="E6E6E6"/>
            <w:vAlign w:val="center"/>
          </w:tcPr>
          <w:p w14:paraId="3D407C06" w14:textId="77777777" w:rsidR="007F13FF" w:rsidRDefault="00DD077B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6DE2D6BB" w14:textId="77777777" w:rsidR="007F13FF" w:rsidRDefault="00DD077B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3254BAFF" w14:textId="77777777" w:rsidR="007F13FF" w:rsidRDefault="00DD077B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7796943C" w14:textId="77777777" w:rsidR="007F13FF" w:rsidRDefault="00DD077B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66C1CC90" w14:textId="77777777" w:rsidR="007F13FF" w:rsidRDefault="00DD077B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3D19970" w14:textId="77777777" w:rsidR="007F13FF" w:rsidRDefault="00DD077B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0AF83176" w14:textId="77777777" w:rsidR="007F13FF" w:rsidRDefault="00DD077B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7F13FF" w14:paraId="28CAE73D" w14:textId="77777777">
        <w:tc>
          <w:tcPr>
            <w:tcW w:w="1115" w:type="dxa"/>
            <w:vAlign w:val="center"/>
          </w:tcPr>
          <w:p w14:paraId="60284FB9" w14:textId="77777777" w:rsidR="007F13FF" w:rsidRDefault="00DD077B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058768D1" w14:textId="77777777" w:rsidR="007F13FF" w:rsidRDefault="00DD077B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14:paraId="36CCD006" w14:textId="77777777" w:rsidR="007F13FF" w:rsidRDefault="00DD077B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6A555590" w14:textId="77777777" w:rsidR="007F13FF" w:rsidRDefault="00DD077B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66C057EB" w14:textId="77777777" w:rsidR="007F13FF" w:rsidRDefault="00DD077B">
            <w:r>
              <w:t>0.45</w:t>
            </w:r>
          </w:p>
        </w:tc>
        <w:tc>
          <w:tcPr>
            <w:tcW w:w="1069" w:type="dxa"/>
            <w:vAlign w:val="center"/>
          </w:tcPr>
          <w:p w14:paraId="7BF9ADB5" w14:textId="77777777" w:rsidR="007F13FF" w:rsidRDefault="00DD077B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3489E2B4" w14:textId="77777777" w:rsidR="007F13FF" w:rsidRDefault="00DD077B">
            <w:r>
              <w:t>44445</w:t>
            </w:r>
          </w:p>
        </w:tc>
      </w:tr>
      <w:tr w:rsidR="007F13FF" w14:paraId="6F41E587" w14:textId="77777777">
        <w:tc>
          <w:tcPr>
            <w:tcW w:w="7417" w:type="dxa"/>
            <w:gridSpan w:val="13"/>
            <w:vAlign w:val="center"/>
          </w:tcPr>
          <w:p w14:paraId="0B15CC74" w14:textId="77777777" w:rsidR="007F13FF" w:rsidRDefault="00DD077B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5E5147F2" w14:textId="77777777" w:rsidR="007F13FF" w:rsidRDefault="00DD077B">
            <w:r>
              <w:t>44445</w:t>
            </w:r>
          </w:p>
        </w:tc>
      </w:tr>
      <w:tr w:rsidR="007F13FF" w14:paraId="28C923D3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4E0F6B58" w14:textId="77777777" w:rsidR="007F13FF" w:rsidRDefault="00DD077B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40960030" w14:textId="77777777" w:rsidR="007F13FF" w:rsidRDefault="00DD077B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5591F685" w14:textId="77777777" w:rsidR="007F13FF" w:rsidRDefault="00DD077B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5BAB3849" w14:textId="77777777" w:rsidR="007F13FF" w:rsidRDefault="00DD077B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9B3EE8" w14:textId="77777777" w:rsidR="007F13FF" w:rsidRDefault="00DD077B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7F13FF" w14:paraId="209B9E87" w14:textId="77777777">
        <w:tc>
          <w:tcPr>
            <w:tcW w:w="3124" w:type="dxa"/>
            <w:gridSpan w:val="5"/>
            <w:vAlign w:val="center"/>
          </w:tcPr>
          <w:p w14:paraId="47700B73" w14:textId="77777777" w:rsidR="007F13FF" w:rsidRDefault="00DD077B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307424A7" w14:textId="77777777" w:rsidR="007F13FF" w:rsidRDefault="00DD077B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72AEE764" w14:textId="77777777" w:rsidR="007F13FF" w:rsidRDefault="00DD077B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3AEFE788" w14:textId="77777777" w:rsidR="007F13FF" w:rsidRDefault="00DD077B">
            <w:r>
              <w:t>－</w:t>
            </w:r>
          </w:p>
        </w:tc>
        <w:tc>
          <w:tcPr>
            <w:tcW w:w="1550" w:type="dxa"/>
            <w:vAlign w:val="center"/>
          </w:tcPr>
          <w:p w14:paraId="20921E28" w14:textId="77777777" w:rsidR="007F13FF" w:rsidRDefault="00DD077B">
            <w:r>
              <w:t>0</w:t>
            </w:r>
          </w:p>
        </w:tc>
      </w:tr>
    </w:tbl>
    <w:p w14:paraId="0D1D6B27" w14:textId="77777777" w:rsidR="007F13FF" w:rsidRDefault="00DD077B">
      <w:pPr>
        <w:pStyle w:val="3"/>
        <w:widowControl w:val="0"/>
        <w:jc w:val="both"/>
        <w:rPr>
          <w:color w:val="000000"/>
        </w:rPr>
      </w:pPr>
      <w:bookmarkStart w:id="78" w:name="_Toc154504241"/>
      <w:r>
        <w:rPr>
          <w:color w:val="000000"/>
        </w:rPr>
        <w:t>碳排放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697"/>
        <w:gridCol w:w="2406"/>
        <w:gridCol w:w="1839"/>
        <w:gridCol w:w="1698"/>
      </w:tblGrid>
      <w:tr w:rsidR="007F13FF" w14:paraId="5FF007E1" w14:textId="77777777">
        <w:tc>
          <w:tcPr>
            <w:tcW w:w="1681" w:type="dxa"/>
            <w:shd w:val="clear" w:color="auto" w:fill="E6E6E6"/>
            <w:vAlign w:val="center"/>
          </w:tcPr>
          <w:p w14:paraId="3CA45CEF" w14:textId="77777777" w:rsidR="007F13FF" w:rsidRDefault="00DD077B">
            <w:pPr>
              <w:jc w:val="center"/>
            </w:pPr>
            <w:r>
              <w:t>类别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88E0549" w14:textId="77777777" w:rsidR="007F13FF" w:rsidRDefault="00DD077B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4B6D676F" w14:textId="77777777" w:rsidR="007F13FF" w:rsidRDefault="00DD077B">
            <w:pPr>
              <w:jc w:val="center"/>
            </w:pPr>
            <w:r>
              <w:t>电耗合计</w:t>
            </w:r>
            <w:r>
              <w:t>(kWh/a)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F25E3B8" w14:textId="77777777" w:rsidR="007F13FF" w:rsidRDefault="00DD077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2B9DCDE1" w14:textId="77777777" w:rsidR="007F13FF" w:rsidRDefault="00DD077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F13FF" w14:paraId="32D82B03" w14:textId="77777777">
        <w:tc>
          <w:tcPr>
            <w:tcW w:w="1681" w:type="dxa"/>
            <w:shd w:val="clear" w:color="auto" w:fill="E6E6E6"/>
            <w:vAlign w:val="center"/>
          </w:tcPr>
          <w:p w14:paraId="166B2619" w14:textId="77777777" w:rsidR="007F13FF" w:rsidRDefault="00DD077B">
            <w:r>
              <w:t>生活热水</w:t>
            </w:r>
          </w:p>
        </w:tc>
        <w:tc>
          <w:tcPr>
            <w:tcW w:w="1697" w:type="dxa"/>
            <w:vAlign w:val="center"/>
          </w:tcPr>
          <w:p w14:paraId="27A13B04" w14:textId="77777777" w:rsidR="007F13FF" w:rsidRDefault="00DD077B">
            <w:r>
              <w:t>18778</w:t>
            </w:r>
          </w:p>
        </w:tc>
        <w:tc>
          <w:tcPr>
            <w:tcW w:w="2405" w:type="dxa"/>
            <w:vMerge w:val="restart"/>
            <w:vAlign w:val="center"/>
          </w:tcPr>
          <w:p w14:paraId="6F61C930" w14:textId="77777777" w:rsidR="007F13FF" w:rsidRDefault="00DD077B">
            <w:r>
              <w:t>0</w:t>
            </w:r>
          </w:p>
        </w:tc>
        <w:tc>
          <w:tcPr>
            <w:tcW w:w="1839" w:type="dxa"/>
            <w:vMerge w:val="restart"/>
            <w:vAlign w:val="center"/>
          </w:tcPr>
          <w:p w14:paraId="1570343F" w14:textId="77777777" w:rsidR="007F13FF" w:rsidRDefault="00DD077B">
            <w:r>
              <w:t>0.5271</w:t>
            </w:r>
          </w:p>
        </w:tc>
        <w:tc>
          <w:tcPr>
            <w:tcW w:w="1698" w:type="dxa"/>
            <w:vMerge w:val="restart"/>
            <w:vAlign w:val="center"/>
          </w:tcPr>
          <w:p w14:paraId="0C910777" w14:textId="77777777" w:rsidR="007F13FF" w:rsidRDefault="00DD077B">
            <w:r>
              <w:t>0.000</w:t>
            </w:r>
          </w:p>
        </w:tc>
      </w:tr>
      <w:tr w:rsidR="007F13FF" w14:paraId="2074DEDA" w14:textId="77777777">
        <w:tc>
          <w:tcPr>
            <w:tcW w:w="1681" w:type="dxa"/>
            <w:shd w:val="clear" w:color="auto" w:fill="E6E6E6"/>
            <w:vAlign w:val="center"/>
          </w:tcPr>
          <w:p w14:paraId="29F6D035" w14:textId="77777777" w:rsidR="007F13FF" w:rsidRDefault="00DD077B">
            <w:r>
              <w:t>太阳能</w:t>
            </w:r>
          </w:p>
        </w:tc>
        <w:tc>
          <w:tcPr>
            <w:tcW w:w="1697" w:type="dxa"/>
            <w:vAlign w:val="center"/>
          </w:tcPr>
          <w:p w14:paraId="7C9E4AFB" w14:textId="77777777" w:rsidR="007F13FF" w:rsidRDefault="00DD077B">
            <w:r>
              <w:t>-44445</w:t>
            </w:r>
          </w:p>
        </w:tc>
        <w:tc>
          <w:tcPr>
            <w:tcW w:w="2405" w:type="dxa"/>
            <w:vMerge/>
            <w:vAlign w:val="center"/>
          </w:tcPr>
          <w:p w14:paraId="5FAF7532" w14:textId="77777777" w:rsidR="007F13FF" w:rsidRDefault="007F13FF"/>
        </w:tc>
        <w:tc>
          <w:tcPr>
            <w:tcW w:w="1839" w:type="dxa"/>
            <w:vMerge/>
            <w:vAlign w:val="center"/>
          </w:tcPr>
          <w:p w14:paraId="692FDC4C" w14:textId="77777777" w:rsidR="007F13FF" w:rsidRDefault="007F13FF"/>
        </w:tc>
        <w:tc>
          <w:tcPr>
            <w:tcW w:w="1698" w:type="dxa"/>
            <w:vMerge/>
            <w:vAlign w:val="center"/>
          </w:tcPr>
          <w:p w14:paraId="6C234758" w14:textId="77777777" w:rsidR="007F13FF" w:rsidRDefault="007F13FF"/>
        </w:tc>
      </w:tr>
    </w:tbl>
    <w:p w14:paraId="3E96099E" w14:textId="77777777" w:rsidR="007F13FF" w:rsidRDefault="00DD077B">
      <w:pPr>
        <w:pStyle w:val="1"/>
        <w:widowControl w:val="0"/>
        <w:jc w:val="both"/>
        <w:rPr>
          <w:color w:val="000000"/>
        </w:rPr>
      </w:pPr>
      <w:bookmarkStart w:id="79" w:name="_Toc154504242"/>
      <w:r>
        <w:rPr>
          <w:color w:val="000000"/>
        </w:rPr>
        <w:lastRenderedPageBreak/>
        <w:t>电梯</w:t>
      </w:r>
      <w:bookmarkEnd w:id="79"/>
    </w:p>
    <w:p w14:paraId="1CFBC3A0" w14:textId="77777777" w:rsidR="007F13FF" w:rsidRDefault="00DD077B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018C80B5" w14:textId="77777777" w:rsidR="007F13FF" w:rsidRDefault="00DD077B">
      <w:pPr>
        <w:pStyle w:val="1"/>
        <w:widowControl w:val="0"/>
        <w:jc w:val="both"/>
        <w:rPr>
          <w:color w:val="000000"/>
        </w:rPr>
      </w:pPr>
      <w:bookmarkStart w:id="80" w:name="_Toc154504243"/>
      <w:r>
        <w:rPr>
          <w:color w:val="000000"/>
        </w:rPr>
        <w:t>光伏发电</w:t>
      </w:r>
      <w:bookmarkEnd w:id="80"/>
    </w:p>
    <w:p w14:paraId="06326059" w14:textId="77777777" w:rsidR="007F13FF" w:rsidRDefault="00DD077B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7F13FF" w14:paraId="586FB320" w14:textId="77777777">
        <w:tc>
          <w:tcPr>
            <w:tcW w:w="1398" w:type="dxa"/>
            <w:shd w:val="clear" w:color="auto" w:fill="E6E6E6"/>
            <w:vAlign w:val="center"/>
          </w:tcPr>
          <w:p w14:paraId="55A6D979" w14:textId="77777777" w:rsidR="007F13FF" w:rsidRDefault="00DD077B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F1E38F" w14:textId="77777777" w:rsidR="007F13FF" w:rsidRDefault="00DD077B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B3D56A" w14:textId="77777777" w:rsidR="007F13FF" w:rsidRDefault="00DD077B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0F3613" w14:textId="77777777" w:rsidR="007F13FF" w:rsidRDefault="00DD077B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9A4654" w14:textId="77777777" w:rsidR="007F13FF" w:rsidRDefault="00DD077B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F88CCAC" w14:textId="77777777" w:rsidR="007F13FF" w:rsidRDefault="00DD077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4E20B940" w14:textId="77777777" w:rsidR="007F13FF" w:rsidRDefault="00DD077B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7F13FF" w14:paraId="3E9E1AFC" w14:textId="77777777">
        <w:tc>
          <w:tcPr>
            <w:tcW w:w="1398" w:type="dxa"/>
            <w:vAlign w:val="center"/>
          </w:tcPr>
          <w:p w14:paraId="5037BB86" w14:textId="77777777" w:rsidR="007F13FF" w:rsidRDefault="00DD077B">
            <w:r>
              <w:t>308.8</w:t>
            </w:r>
          </w:p>
        </w:tc>
        <w:tc>
          <w:tcPr>
            <w:tcW w:w="1131" w:type="dxa"/>
            <w:vAlign w:val="center"/>
          </w:tcPr>
          <w:p w14:paraId="0521E8E9" w14:textId="77777777" w:rsidR="007F13FF" w:rsidRDefault="00DD077B">
            <w:r>
              <w:t>0.4</w:t>
            </w:r>
          </w:p>
        </w:tc>
        <w:tc>
          <w:tcPr>
            <w:tcW w:w="1131" w:type="dxa"/>
            <w:vAlign w:val="center"/>
          </w:tcPr>
          <w:p w14:paraId="00F0F556" w14:textId="77777777" w:rsidR="007F13FF" w:rsidRDefault="00DD077B">
            <w:r>
              <w:t>0.8</w:t>
            </w:r>
          </w:p>
        </w:tc>
        <w:tc>
          <w:tcPr>
            <w:tcW w:w="1697" w:type="dxa"/>
            <w:vAlign w:val="center"/>
          </w:tcPr>
          <w:p w14:paraId="37008AAE" w14:textId="77777777" w:rsidR="007F13FF" w:rsidRDefault="00DD077B">
            <w:r>
              <w:t>0.9</w:t>
            </w:r>
          </w:p>
        </w:tc>
        <w:tc>
          <w:tcPr>
            <w:tcW w:w="1131" w:type="dxa"/>
            <w:vAlign w:val="center"/>
          </w:tcPr>
          <w:p w14:paraId="2AD51605" w14:textId="77777777" w:rsidR="007F13FF" w:rsidRDefault="00DD077B">
            <w:r>
              <w:t>147337</w:t>
            </w:r>
          </w:p>
        </w:tc>
        <w:tc>
          <w:tcPr>
            <w:tcW w:w="1431" w:type="dxa"/>
            <w:vAlign w:val="center"/>
          </w:tcPr>
          <w:p w14:paraId="4BBA96D5" w14:textId="77777777" w:rsidR="007F13FF" w:rsidRDefault="00DD077B">
            <w:r>
              <w:t>0.5271</w:t>
            </w:r>
          </w:p>
        </w:tc>
        <w:tc>
          <w:tcPr>
            <w:tcW w:w="1398" w:type="dxa"/>
            <w:vAlign w:val="center"/>
          </w:tcPr>
          <w:p w14:paraId="50393B20" w14:textId="77777777" w:rsidR="007F13FF" w:rsidRDefault="00DD077B">
            <w:r>
              <w:t>77.661</w:t>
            </w:r>
          </w:p>
        </w:tc>
      </w:tr>
      <w:tr w:rsidR="007F13FF" w14:paraId="2044DB91" w14:textId="77777777">
        <w:tc>
          <w:tcPr>
            <w:tcW w:w="7919" w:type="dxa"/>
            <w:gridSpan w:val="6"/>
            <w:vAlign w:val="center"/>
          </w:tcPr>
          <w:p w14:paraId="527DFFA6" w14:textId="77777777" w:rsidR="007F13FF" w:rsidRDefault="00DD077B">
            <w:r>
              <w:t>总计</w:t>
            </w:r>
          </w:p>
        </w:tc>
        <w:tc>
          <w:tcPr>
            <w:tcW w:w="1398" w:type="dxa"/>
            <w:vAlign w:val="center"/>
          </w:tcPr>
          <w:p w14:paraId="46C575CC" w14:textId="77777777" w:rsidR="007F13FF" w:rsidRDefault="00DD077B">
            <w:r>
              <w:t>77.661</w:t>
            </w:r>
          </w:p>
        </w:tc>
      </w:tr>
    </w:tbl>
    <w:p w14:paraId="0CA815F5" w14:textId="77777777" w:rsidR="007F13FF" w:rsidRDefault="00DD077B">
      <w:pPr>
        <w:pStyle w:val="1"/>
        <w:widowControl w:val="0"/>
        <w:jc w:val="both"/>
        <w:rPr>
          <w:color w:val="000000"/>
        </w:rPr>
      </w:pPr>
      <w:bookmarkStart w:id="81" w:name="_Toc154504244"/>
      <w:r>
        <w:rPr>
          <w:color w:val="000000"/>
        </w:rPr>
        <w:t>风力发电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7F13FF" w14:paraId="67DECA48" w14:textId="77777777">
        <w:tc>
          <w:tcPr>
            <w:tcW w:w="3096" w:type="dxa"/>
            <w:shd w:val="clear" w:color="auto" w:fill="E6E6E6"/>
            <w:vAlign w:val="center"/>
          </w:tcPr>
          <w:p w14:paraId="275F0809" w14:textId="77777777" w:rsidR="007F13FF" w:rsidRDefault="00DD077B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C4054F" w14:textId="77777777" w:rsidR="007F13FF" w:rsidRDefault="00DD077B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0C587B" w14:textId="77777777" w:rsidR="007F13FF" w:rsidRDefault="00DD077B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AB23AC" w14:textId="77777777" w:rsidR="007F13FF" w:rsidRDefault="00DD077B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847825" w14:textId="77777777" w:rsidR="007F13FF" w:rsidRDefault="00DD077B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301E442" w14:textId="77777777" w:rsidR="007F13FF" w:rsidRDefault="00DD077B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9E7007" w14:textId="77777777" w:rsidR="007F13FF" w:rsidRDefault="00DD077B">
            <w:pPr>
              <w:jc w:val="center"/>
            </w:pPr>
            <w:r>
              <w:t>年供电</w:t>
            </w:r>
            <w:r>
              <w:t>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B3C6AEC" w14:textId="77777777" w:rsidR="007F13FF" w:rsidRDefault="00DD077B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7F13FF" w14:paraId="43165778" w14:textId="77777777">
        <w:tc>
          <w:tcPr>
            <w:tcW w:w="3096" w:type="dxa"/>
            <w:vAlign w:val="center"/>
          </w:tcPr>
          <w:p w14:paraId="6903113B" w14:textId="77777777" w:rsidR="007F13FF" w:rsidRDefault="00DD077B">
            <w:r>
              <w:t>郊区、厂区</w:t>
            </w:r>
          </w:p>
        </w:tc>
        <w:tc>
          <w:tcPr>
            <w:tcW w:w="707" w:type="dxa"/>
            <w:vAlign w:val="center"/>
          </w:tcPr>
          <w:p w14:paraId="35B905E9" w14:textId="77777777" w:rsidR="007F13FF" w:rsidRDefault="00DD077B">
            <w:r>
              <w:t>54</w:t>
            </w:r>
          </w:p>
        </w:tc>
        <w:tc>
          <w:tcPr>
            <w:tcW w:w="990" w:type="dxa"/>
            <w:vAlign w:val="center"/>
          </w:tcPr>
          <w:p w14:paraId="162490B1" w14:textId="77777777" w:rsidR="007F13FF" w:rsidRDefault="00DD077B">
            <w:r>
              <w:t>65</w:t>
            </w:r>
          </w:p>
        </w:tc>
        <w:tc>
          <w:tcPr>
            <w:tcW w:w="1131" w:type="dxa"/>
            <w:vAlign w:val="center"/>
          </w:tcPr>
          <w:p w14:paraId="13CF9000" w14:textId="77777777" w:rsidR="007F13FF" w:rsidRDefault="00DD077B">
            <w:r>
              <w:t>5</w:t>
            </w:r>
          </w:p>
        </w:tc>
        <w:tc>
          <w:tcPr>
            <w:tcW w:w="707" w:type="dxa"/>
            <w:vAlign w:val="center"/>
          </w:tcPr>
          <w:p w14:paraId="1CD3FE3C" w14:textId="77777777" w:rsidR="007F13FF" w:rsidRDefault="00DD077B">
            <w:r>
              <w:t>0.35</w:t>
            </w:r>
          </w:p>
        </w:tc>
        <w:tc>
          <w:tcPr>
            <w:tcW w:w="565" w:type="dxa"/>
            <w:vAlign w:val="center"/>
          </w:tcPr>
          <w:p w14:paraId="0BCCFA0C" w14:textId="77777777" w:rsidR="007F13FF" w:rsidRDefault="00DD077B">
            <w:r>
              <w:t>1</w:t>
            </w:r>
          </w:p>
        </w:tc>
        <w:tc>
          <w:tcPr>
            <w:tcW w:w="990" w:type="dxa"/>
            <w:vAlign w:val="center"/>
          </w:tcPr>
          <w:p w14:paraId="51A16551" w14:textId="77777777" w:rsidR="007F13FF" w:rsidRDefault="00DD077B">
            <w:r>
              <w:t>142</w:t>
            </w:r>
          </w:p>
        </w:tc>
        <w:tc>
          <w:tcPr>
            <w:tcW w:w="1137" w:type="dxa"/>
            <w:vAlign w:val="center"/>
          </w:tcPr>
          <w:p w14:paraId="37B8AECA" w14:textId="77777777" w:rsidR="007F13FF" w:rsidRDefault="00DD077B">
            <w:r>
              <w:t>0.075</w:t>
            </w:r>
          </w:p>
        </w:tc>
      </w:tr>
      <w:tr w:rsidR="007F13FF" w14:paraId="651DD3CB" w14:textId="77777777">
        <w:tc>
          <w:tcPr>
            <w:tcW w:w="8186" w:type="dxa"/>
            <w:gridSpan w:val="7"/>
            <w:vAlign w:val="center"/>
          </w:tcPr>
          <w:p w14:paraId="4B267980" w14:textId="77777777" w:rsidR="007F13FF" w:rsidRDefault="00DD077B">
            <w:r>
              <w:t>总计</w:t>
            </w:r>
          </w:p>
        </w:tc>
        <w:tc>
          <w:tcPr>
            <w:tcW w:w="1137" w:type="dxa"/>
            <w:vAlign w:val="center"/>
          </w:tcPr>
          <w:p w14:paraId="1E0FF45A" w14:textId="77777777" w:rsidR="007F13FF" w:rsidRDefault="00DD077B">
            <w:r>
              <w:t>0.075</w:t>
            </w:r>
          </w:p>
        </w:tc>
      </w:tr>
    </w:tbl>
    <w:p w14:paraId="44530E4E" w14:textId="77777777" w:rsidR="007F13FF" w:rsidRDefault="00DD077B">
      <w:pPr>
        <w:pStyle w:val="1"/>
        <w:widowControl w:val="0"/>
        <w:jc w:val="both"/>
        <w:rPr>
          <w:color w:val="000000"/>
        </w:rPr>
      </w:pPr>
      <w:bookmarkStart w:id="82" w:name="_Toc154504245"/>
      <w:r>
        <w:rPr>
          <w:color w:val="000000"/>
        </w:rPr>
        <w:t>计算结果</w:t>
      </w:r>
      <w:bookmarkEnd w:id="82"/>
    </w:p>
    <w:p w14:paraId="41588DF8" w14:textId="77777777" w:rsidR="007F13FF" w:rsidRDefault="00DD077B">
      <w:pPr>
        <w:pStyle w:val="2"/>
        <w:widowControl w:val="0"/>
      </w:pPr>
      <w:bookmarkStart w:id="83" w:name="_Toc154504246"/>
      <w:r>
        <w:t>建材生产运输碳排放</w:t>
      </w:r>
      <w:bookmarkEnd w:id="83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486"/>
        <w:gridCol w:w="565"/>
        <w:gridCol w:w="1529"/>
        <w:gridCol w:w="848"/>
        <w:gridCol w:w="848"/>
        <w:gridCol w:w="1557"/>
        <w:gridCol w:w="1093"/>
      </w:tblGrid>
      <w:tr w:rsidR="007F13FF" w14:paraId="2AB4AB6F" w14:textId="77777777">
        <w:tc>
          <w:tcPr>
            <w:tcW w:w="2360" w:type="dxa"/>
            <w:shd w:val="clear" w:color="auto" w:fill="E6E6E6"/>
            <w:vAlign w:val="center"/>
          </w:tcPr>
          <w:p w14:paraId="7D4B2F71" w14:textId="77777777" w:rsidR="007F13FF" w:rsidRDefault="00DD077B">
            <w:pPr>
              <w:jc w:val="center"/>
            </w:pPr>
            <w:r>
              <w:t>材料</w:t>
            </w:r>
          </w:p>
        </w:tc>
        <w:tc>
          <w:tcPr>
            <w:tcW w:w="486" w:type="dxa"/>
            <w:shd w:val="clear" w:color="auto" w:fill="E6E6E6"/>
            <w:vAlign w:val="center"/>
          </w:tcPr>
          <w:p w14:paraId="486805C6" w14:textId="77777777" w:rsidR="007F13FF" w:rsidRDefault="00DD077B">
            <w:pPr>
              <w:jc w:val="center"/>
            </w:pPr>
            <w:r>
              <w:t>单位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9B2635B" w14:textId="77777777" w:rsidR="007F13FF" w:rsidRDefault="00DD077B">
            <w:pPr>
              <w:jc w:val="center"/>
            </w:pPr>
            <w:r>
              <w:t>用量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B9A7F83" w14:textId="77777777" w:rsidR="007F13FF" w:rsidRDefault="00DD077B">
            <w:pPr>
              <w:jc w:val="center"/>
            </w:pPr>
            <w:r>
              <w:t>碳排放因子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1A9C2E" w14:textId="77777777" w:rsidR="007F13FF" w:rsidRDefault="00DD077B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E67783" w14:textId="77777777" w:rsidR="007F13FF" w:rsidRDefault="00DD077B">
            <w:pPr>
              <w:jc w:val="center"/>
            </w:pPr>
            <w:r>
              <w:t>运输距离</w:t>
            </w:r>
            <w:r>
              <w:t>(km)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83BE86" w14:textId="77777777" w:rsidR="007F13FF" w:rsidRDefault="00DD077B">
            <w:pPr>
              <w:jc w:val="center"/>
            </w:pPr>
            <w:r>
              <w:t>碳排放因子</w:t>
            </w:r>
            <w:r>
              <w:br/>
              <w:t>(kgCO2/t·km)</w:t>
            </w:r>
          </w:p>
        </w:tc>
        <w:tc>
          <w:tcPr>
            <w:tcW w:w="1092" w:type="dxa"/>
            <w:shd w:val="clear" w:color="auto" w:fill="E6E6E6"/>
            <w:vAlign w:val="center"/>
          </w:tcPr>
          <w:p w14:paraId="6130DDAA" w14:textId="77777777" w:rsidR="007F13FF" w:rsidRDefault="00DD077B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7F13FF" w14:paraId="22C6D304" w14:textId="77777777">
        <w:tc>
          <w:tcPr>
            <w:tcW w:w="2360" w:type="dxa"/>
            <w:shd w:val="clear" w:color="auto" w:fill="E6E6E6"/>
            <w:vAlign w:val="center"/>
          </w:tcPr>
          <w:p w14:paraId="702191A5" w14:textId="77777777" w:rsidR="007F13FF" w:rsidRDefault="00DD077B">
            <w:r>
              <w:t>水泥砂浆</w:t>
            </w:r>
          </w:p>
        </w:tc>
        <w:tc>
          <w:tcPr>
            <w:tcW w:w="486" w:type="dxa"/>
            <w:vAlign w:val="center"/>
          </w:tcPr>
          <w:p w14:paraId="52DD5C5A" w14:textId="77777777" w:rsidR="007F13FF" w:rsidRDefault="00DD077B">
            <w:r>
              <w:t>m3</w:t>
            </w:r>
          </w:p>
        </w:tc>
        <w:tc>
          <w:tcPr>
            <w:tcW w:w="565" w:type="dxa"/>
            <w:vAlign w:val="center"/>
          </w:tcPr>
          <w:p w14:paraId="112CDAD0" w14:textId="77777777" w:rsidR="007F13FF" w:rsidRDefault="00DD077B">
            <w:r>
              <w:t>146</w:t>
            </w:r>
          </w:p>
        </w:tc>
        <w:tc>
          <w:tcPr>
            <w:tcW w:w="1528" w:type="dxa"/>
            <w:vAlign w:val="center"/>
          </w:tcPr>
          <w:p w14:paraId="00D3298B" w14:textId="77777777" w:rsidR="007F13FF" w:rsidRDefault="00DD077B">
            <w:r>
              <w:t>0</w:t>
            </w:r>
          </w:p>
        </w:tc>
        <w:tc>
          <w:tcPr>
            <w:tcW w:w="848" w:type="dxa"/>
            <w:vAlign w:val="center"/>
          </w:tcPr>
          <w:p w14:paraId="3FED7404" w14:textId="77777777" w:rsidR="007F13FF" w:rsidRDefault="00DD077B">
            <w:r>
              <w:t>263</w:t>
            </w:r>
          </w:p>
        </w:tc>
        <w:tc>
          <w:tcPr>
            <w:tcW w:w="848" w:type="dxa"/>
            <w:vAlign w:val="center"/>
          </w:tcPr>
          <w:p w14:paraId="138891FA" w14:textId="77777777" w:rsidR="007F13FF" w:rsidRDefault="00DD077B">
            <w:r>
              <w:t>500</w:t>
            </w:r>
          </w:p>
        </w:tc>
        <w:tc>
          <w:tcPr>
            <w:tcW w:w="1556" w:type="dxa"/>
            <w:vAlign w:val="center"/>
          </w:tcPr>
          <w:p w14:paraId="7954DE90" w14:textId="77777777" w:rsidR="007F13FF" w:rsidRDefault="00DD077B">
            <w:r>
              <w:t>0.115</w:t>
            </w:r>
          </w:p>
        </w:tc>
        <w:tc>
          <w:tcPr>
            <w:tcW w:w="1092" w:type="dxa"/>
            <w:vAlign w:val="center"/>
          </w:tcPr>
          <w:p w14:paraId="47EB23BD" w14:textId="77777777" w:rsidR="007F13FF" w:rsidRDefault="00DD077B">
            <w:r>
              <w:t>15.123</w:t>
            </w:r>
          </w:p>
        </w:tc>
      </w:tr>
      <w:tr w:rsidR="007F13FF" w14:paraId="55EBB196" w14:textId="77777777">
        <w:tc>
          <w:tcPr>
            <w:tcW w:w="2360" w:type="dxa"/>
            <w:shd w:val="clear" w:color="auto" w:fill="E6E6E6"/>
            <w:vAlign w:val="center"/>
          </w:tcPr>
          <w:p w14:paraId="409A13A0" w14:textId="77777777" w:rsidR="007F13FF" w:rsidRDefault="00DD077B">
            <w:r>
              <w:t>石灰砂浆</w:t>
            </w:r>
          </w:p>
        </w:tc>
        <w:tc>
          <w:tcPr>
            <w:tcW w:w="486" w:type="dxa"/>
            <w:vAlign w:val="center"/>
          </w:tcPr>
          <w:p w14:paraId="71EFAC6D" w14:textId="77777777" w:rsidR="007F13FF" w:rsidRDefault="00DD077B">
            <w:r>
              <w:t>m3</w:t>
            </w:r>
          </w:p>
        </w:tc>
        <w:tc>
          <w:tcPr>
            <w:tcW w:w="565" w:type="dxa"/>
            <w:vAlign w:val="center"/>
          </w:tcPr>
          <w:p w14:paraId="12B6C07F" w14:textId="77777777" w:rsidR="007F13FF" w:rsidRDefault="00DD077B">
            <w:r>
              <w:t>96</w:t>
            </w:r>
          </w:p>
        </w:tc>
        <w:tc>
          <w:tcPr>
            <w:tcW w:w="1528" w:type="dxa"/>
            <w:vAlign w:val="center"/>
          </w:tcPr>
          <w:p w14:paraId="08037506" w14:textId="77777777" w:rsidR="007F13FF" w:rsidRDefault="00DD077B">
            <w:r>
              <w:t>0</w:t>
            </w:r>
          </w:p>
        </w:tc>
        <w:tc>
          <w:tcPr>
            <w:tcW w:w="848" w:type="dxa"/>
            <w:vAlign w:val="center"/>
          </w:tcPr>
          <w:p w14:paraId="07AD1317" w14:textId="77777777" w:rsidR="007F13FF" w:rsidRDefault="00DD077B">
            <w:r>
              <w:t>153</w:t>
            </w:r>
          </w:p>
        </w:tc>
        <w:tc>
          <w:tcPr>
            <w:tcW w:w="848" w:type="dxa"/>
            <w:vAlign w:val="center"/>
          </w:tcPr>
          <w:p w14:paraId="15C21DC5" w14:textId="77777777" w:rsidR="007F13FF" w:rsidRDefault="00DD077B">
            <w:r>
              <w:t>500</w:t>
            </w:r>
          </w:p>
        </w:tc>
        <w:tc>
          <w:tcPr>
            <w:tcW w:w="1556" w:type="dxa"/>
            <w:vAlign w:val="center"/>
          </w:tcPr>
          <w:p w14:paraId="52FCBBD3" w14:textId="77777777" w:rsidR="007F13FF" w:rsidRDefault="00DD077B">
            <w:r>
              <w:t>0.115</w:t>
            </w:r>
          </w:p>
        </w:tc>
        <w:tc>
          <w:tcPr>
            <w:tcW w:w="1092" w:type="dxa"/>
            <w:vAlign w:val="center"/>
          </w:tcPr>
          <w:p w14:paraId="44BE5C67" w14:textId="77777777" w:rsidR="007F13FF" w:rsidRDefault="00DD077B">
            <w:r>
              <w:t>8.798</w:t>
            </w:r>
          </w:p>
        </w:tc>
      </w:tr>
      <w:tr w:rsidR="007F13FF" w14:paraId="2618E2C2" w14:textId="77777777">
        <w:tc>
          <w:tcPr>
            <w:tcW w:w="2360" w:type="dxa"/>
            <w:shd w:val="clear" w:color="auto" w:fill="E6E6E6"/>
            <w:vAlign w:val="center"/>
          </w:tcPr>
          <w:p w14:paraId="4E089CFC" w14:textId="77777777" w:rsidR="007F13FF" w:rsidRDefault="00DD077B">
            <w:r>
              <w:t>钢筋混凝土</w:t>
            </w:r>
          </w:p>
        </w:tc>
        <w:tc>
          <w:tcPr>
            <w:tcW w:w="486" w:type="dxa"/>
            <w:vAlign w:val="center"/>
          </w:tcPr>
          <w:p w14:paraId="3B7B530D" w14:textId="77777777" w:rsidR="007F13FF" w:rsidRDefault="00DD077B">
            <w:r>
              <w:t>m3</w:t>
            </w:r>
          </w:p>
        </w:tc>
        <w:tc>
          <w:tcPr>
            <w:tcW w:w="565" w:type="dxa"/>
            <w:vAlign w:val="center"/>
          </w:tcPr>
          <w:p w14:paraId="052DFBF5" w14:textId="77777777" w:rsidR="007F13FF" w:rsidRDefault="00DD077B">
            <w:r>
              <w:t>718</w:t>
            </w:r>
          </w:p>
        </w:tc>
        <w:tc>
          <w:tcPr>
            <w:tcW w:w="1528" w:type="dxa"/>
            <w:vAlign w:val="center"/>
          </w:tcPr>
          <w:p w14:paraId="50279E80" w14:textId="77777777" w:rsidR="007F13FF" w:rsidRDefault="00DD077B">
            <w:r>
              <w:t>0</w:t>
            </w:r>
          </w:p>
        </w:tc>
        <w:tc>
          <w:tcPr>
            <w:tcW w:w="848" w:type="dxa"/>
            <w:vAlign w:val="center"/>
          </w:tcPr>
          <w:p w14:paraId="1AF86CB1" w14:textId="77777777" w:rsidR="007F13FF" w:rsidRDefault="00DD077B">
            <w:r>
              <w:t>1794</w:t>
            </w:r>
          </w:p>
        </w:tc>
        <w:tc>
          <w:tcPr>
            <w:tcW w:w="848" w:type="dxa"/>
            <w:vAlign w:val="center"/>
          </w:tcPr>
          <w:p w14:paraId="476E941F" w14:textId="77777777" w:rsidR="007F13FF" w:rsidRDefault="00DD077B">
            <w:r>
              <w:t>500</w:t>
            </w:r>
          </w:p>
        </w:tc>
        <w:tc>
          <w:tcPr>
            <w:tcW w:w="1556" w:type="dxa"/>
            <w:vAlign w:val="center"/>
          </w:tcPr>
          <w:p w14:paraId="78355096" w14:textId="77777777" w:rsidR="007F13FF" w:rsidRDefault="00DD077B">
            <w:r>
              <w:t>0.115</w:t>
            </w:r>
          </w:p>
        </w:tc>
        <w:tc>
          <w:tcPr>
            <w:tcW w:w="1092" w:type="dxa"/>
            <w:vAlign w:val="center"/>
          </w:tcPr>
          <w:p w14:paraId="306176D7" w14:textId="77777777" w:rsidR="007F13FF" w:rsidRDefault="00DD077B">
            <w:r>
              <w:t>103.155</w:t>
            </w:r>
          </w:p>
        </w:tc>
      </w:tr>
      <w:tr w:rsidR="007F13FF" w14:paraId="168C9A2C" w14:textId="77777777">
        <w:tc>
          <w:tcPr>
            <w:tcW w:w="2360" w:type="dxa"/>
            <w:shd w:val="clear" w:color="auto" w:fill="E6E6E6"/>
            <w:vAlign w:val="center"/>
          </w:tcPr>
          <w:p w14:paraId="23BFFF59" w14:textId="77777777" w:rsidR="007F13FF" w:rsidRDefault="00DD077B">
            <w:r>
              <w:t>碎石、卵石混凝土</w:t>
            </w:r>
            <w:r>
              <w:t>(ρ=2300)</w:t>
            </w:r>
          </w:p>
        </w:tc>
        <w:tc>
          <w:tcPr>
            <w:tcW w:w="486" w:type="dxa"/>
            <w:vAlign w:val="center"/>
          </w:tcPr>
          <w:p w14:paraId="17B3CF21" w14:textId="77777777" w:rsidR="007F13FF" w:rsidRDefault="00DD077B">
            <w:r>
              <w:t>m3</w:t>
            </w:r>
          </w:p>
        </w:tc>
        <w:tc>
          <w:tcPr>
            <w:tcW w:w="565" w:type="dxa"/>
            <w:vAlign w:val="center"/>
          </w:tcPr>
          <w:p w14:paraId="681DD7A3" w14:textId="77777777" w:rsidR="007F13FF" w:rsidRDefault="00DD077B">
            <w:r>
              <w:t>43</w:t>
            </w:r>
          </w:p>
        </w:tc>
        <w:tc>
          <w:tcPr>
            <w:tcW w:w="1528" w:type="dxa"/>
            <w:vAlign w:val="center"/>
          </w:tcPr>
          <w:p w14:paraId="5BE68053" w14:textId="77777777" w:rsidR="007F13FF" w:rsidRDefault="00DD077B">
            <w:r>
              <w:t>0</w:t>
            </w:r>
          </w:p>
        </w:tc>
        <w:tc>
          <w:tcPr>
            <w:tcW w:w="848" w:type="dxa"/>
            <w:vAlign w:val="center"/>
          </w:tcPr>
          <w:p w14:paraId="34D5D083" w14:textId="77777777" w:rsidR="007F13FF" w:rsidRDefault="00DD077B">
            <w:r>
              <w:t>98</w:t>
            </w:r>
          </w:p>
        </w:tc>
        <w:tc>
          <w:tcPr>
            <w:tcW w:w="848" w:type="dxa"/>
            <w:vAlign w:val="center"/>
          </w:tcPr>
          <w:p w14:paraId="09ACFBB3" w14:textId="77777777" w:rsidR="007F13FF" w:rsidRDefault="00DD077B">
            <w:r>
              <w:t>500</w:t>
            </w:r>
          </w:p>
        </w:tc>
        <w:tc>
          <w:tcPr>
            <w:tcW w:w="1556" w:type="dxa"/>
            <w:vAlign w:val="center"/>
          </w:tcPr>
          <w:p w14:paraId="4C40A7CA" w14:textId="77777777" w:rsidR="007F13FF" w:rsidRDefault="00DD077B">
            <w:r>
              <w:t>0.115</w:t>
            </w:r>
          </w:p>
        </w:tc>
        <w:tc>
          <w:tcPr>
            <w:tcW w:w="1092" w:type="dxa"/>
            <w:vAlign w:val="center"/>
          </w:tcPr>
          <w:p w14:paraId="6771DF33" w14:textId="77777777" w:rsidR="007F13FF" w:rsidRDefault="00DD077B">
            <w:r>
              <w:t>5.635</w:t>
            </w:r>
          </w:p>
        </w:tc>
      </w:tr>
      <w:tr w:rsidR="007F13FF" w14:paraId="7E44B0EE" w14:textId="77777777">
        <w:tc>
          <w:tcPr>
            <w:tcW w:w="2360" w:type="dxa"/>
            <w:shd w:val="clear" w:color="auto" w:fill="E6E6E6"/>
            <w:vAlign w:val="center"/>
          </w:tcPr>
          <w:p w14:paraId="2B033A04" w14:textId="77777777" w:rsidR="007F13FF" w:rsidRDefault="00DD077B">
            <w:r>
              <w:t>挤塑聚苯乙烯泡沫塑料（带表皮）</w:t>
            </w:r>
          </w:p>
        </w:tc>
        <w:tc>
          <w:tcPr>
            <w:tcW w:w="486" w:type="dxa"/>
            <w:vAlign w:val="center"/>
          </w:tcPr>
          <w:p w14:paraId="35D56F7D" w14:textId="77777777" w:rsidR="007F13FF" w:rsidRDefault="00DD077B">
            <w:r>
              <w:t>m3</w:t>
            </w:r>
          </w:p>
        </w:tc>
        <w:tc>
          <w:tcPr>
            <w:tcW w:w="565" w:type="dxa"/>
            <w:vAlign w:val="center"/>
          </w:tcPr>
          <w:p w14:paraId="5822E58D" w14:textId="77777777" w:rsidR="007F13FF" w:rsidRDefault="00DD077B">
            <w:r>
              <w:t>50</w:t>
            </w:r>
          </w:p>
        </w:tc>
        <w:tc>
          <w:tcPr>
            <w:tcW w:w="1528" w:type="dxa"/>
            <w:vAlign w:val="center"/>
          </w:tcPr>
          <w:p w14:paraId="4DCD3594" w14:textId="77777777" w:rsidR="007F13FF" w:rsidRDefault="00DD077B">
            <w:r>
              <w:t>0</w:t>
            </w:r>
          </w:p>
        </w:tc>
        <w:tc>
          <w:tcPr>
            <w:tcW w:w="848" w:type="dxa"/>
            <w:vAlign w:val="center"/>
          </w:tcPr>
          <w:p w14:paraId="548D430F" w14:textId="77777777" w:rsidR="007F13FF" w:rsidRDefault="00DD077B">
            <w:r>
              <w:t>2</w:t>
            </w:r>
          </w:p>
        </w:tc>
        <w:tc>
          <w:tcPr>
            <w:tcW w:w="848" w:type="dxa"/>
            <w:vAlign w:val="center"/>
          </w:tcPr>
          <w:p w14:paraId="4A527D8D" w14:textId="77777777" w:rsidR="007F13FF" w:rsidRDefault="00DD077B">
            <w:r>
              <w:t>500</w:t>
            </w:r>
          </w:p>
        </w:tc>
        <w:tc>
          <w:tcPr>
            <w:tcW w:w="1556" w:type="dxa"/>
            <w:vAlign w:val="center"/>
          </w:tcPr>
          <w:p w14:paraId="59A761AA" w14:textId="77777777" w:rsidR="007F13FF" w:rsidRDefault="00DD077B">
            <w:r>
              <w:t>0.115</w:t>
            </w:r>
          </w:p>
        </w:tc>
        <w:tc>
          <w:tcPr>
            <w:tcW w:w="1092" w:type="dxa"/>
            <w:vAlign w:val="center"/>
          </w:tcPr>
          <w:p w14:paraId="055A8FA0" w14:textId="77777777" w:rsidR="007F13FF" w:rsidRDefault="00DD077B">
            <w:r>
              <w:t>0.115</w:t>
            </w:r>
          </w:p>
        </w:tc>
      </w:tr>
      <w:tr w:rsidR="007F13FF" w14:paraId="42464F83" w14:textId="77777777">
        <w:tc>
          <w:tcPr>
            <w:tcW w:w="2360" w:type="dxa"/>
            <w:shd w:val="clear" w:color="auto" w:fill="E6E6E6"/>
            <w:vAlign w:val="center"/>
          </w:tcPr>
          <w:p w14:paraId="2C44A96D" w14:textId="77777777" w:rsidR="007F13FF" w:rsidRDefault="00DD077B">
            <w:r>
              <w:t>加气混凝土、泡沫混凝土</w:t>
            </w:r>
            <w:r>
              <w:t>(ρ=700)</w:t>
            </w:r>
          </w:p>
        </w:tc>
        <w:tc>
          <w:tcPr>
            <w:tcW w:w="486" w:type="dxa"/>
            <w:vAlign w:val="center"/>
          </w:tcPr>
          <w:p w14:paraId="612483F3" w14:textId="77777777" w:rsidR="007F13FF" w:rsidRDefault="00DD077B">
            <w:r>
              <w:t>m3</w:t>
            </w:r>
          </w:p>
        </w:tc>
        <w:tc>
          <w:tcPr>
            <w:tcW w:w="565" w:type="dxa"/>
            <w:vAlign w:val="center"/>
          </w:tcPr>
          <w:p w14:paraId="50E6FACF" w14:textId="77777777" w:rsidR="007F13FF" w:rsidRDefault="00DD077B">
            <w:r>
              <w:t>85</w:t>
            </w:r>
          </w:p>
        </w:tc>
        <w:tc>
          <w:tcPr>
            <w:tcW w:w="1528" w:type="dxa"/>
            <w:vAlign w:val="center"/>
          </w:tcPr>
          <w:p w14:paraId="4830C8DE" w14:textId="77777777" w:rsidR="007F13FF" w:rsidRDefault="00DD077B">
            <w:r>
              <w:t>0</w:t>
            </w:r>
          </w:p>
        </w:tc>
        <w:tc>
          <w:tcPr>
            <w:tcW w:w="848" w:type="dxa"/>
            <w:vAlign w:val="center"/>
          </w:tcPr>
          <w:p w14:paraId="1296B52F" w14:textId="77777777" w:rsidR="007F13FF" w:rsidRDefault="00DD077B">
            <w:r>
              <w:t>60</w:t>
            </w:r>
          </w:p>
        </w:tc>
        <w:tc>
          <w:tcPr>
            <w:tcW w:w="848" w:type="dxa"/>
            <w:vAlign w:val="center"/>
          </w:tcPr>
          <w:p w14:paraId="3AB178F5" w14:textId="77777777" w:rsidR="007F13FF" w:rsidRDefault="00DD077B">
            <w:r>
              <w:t>500</w:t>
            </w:r>
          </w:p>
        </w:tc>
        <w:tc>
          <w:tcPr>
            <w:tcW w:w="1556" w:type="dxa"/>
            <w:vAlign w:val="center"/>
          </w:tcPr>
          <w:p w14:paraId="457A2146" w14:textId="77777777" w:rsidR="007F13FF" w:rsidRDefault="00DD077B">
            <w:r>
              <w:t>0.115</w:t>
            </w:r>
          </w:p>
        </w:tc>
        <w:tc>
          <w:tcPr>
            <w:tcW w:w="1092" w:type="dxa"/>
            <w:vAlign w:val="center"/>
          </w:tcPr>
          <w:p w14:paraId="795B6533" w14:textId="77777777" w:rsidR="007F13FF" w:rsidRDefault="00DD077B">
            <w:r>
              <w:t>3.450</w:t>
            </w:r>
          </w:p>
        </w:tc>
      </w:tr>
      <w:tr w:rsidR="007F13FF" w14:paraId="4EB4FD8B" w14:textId="77777777">
        <w:tc>
          <w:tcPr>
            <w:tcW w:w="2360" w:type="dxa"/>
            <w:shd w:val="clear" w:color="auto" w:fill="E6E6E6"/>
            <w:vAlign w:val="center"/>
          </w:tcPr>
          <w:p w14:paraId="1E652358" w14:textId="77777777" w:rsidR="007F13FF" w:rsidRDefault="00DD077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486" w:type="dxa"/>
            <w:vAlign w:val="center"/>
          </w:tcPr>
          <w:p w14:paraId="290996C6" w14:textId="77777777" w:rsidR="007F13FF" w:rsidRDefault="00DD077B">
            <w:r>
              <w:t>m3</w:t>
            </w:r>
          </w:p>
        </w:tc>
        <w:tc>
          <w:tcPr>
            <w:tcW w:w="565" w:type="dxa"/>
            <w:vAlign w:val="center"/>
          </w:tcPr>
          <w:p w14:paraId="6FE9FF6C" w14:textId="77777777" w:rsidR="007F13FF" w:rsidRDefault="00DD077B">
            <w:r>
              <w:t>149</w:t>
            </w:r>
          </w:p>
        </w:tc>
        <w:tc>
          <w:tcPr>
            <w:tcW w:w="1528" w:type="dxa"/>
            <w:vAlign w:val="center"/>
          </w:tcPr>
          <w:p w14:paraId="7EF8B5BC" w14:textId="77777777" w:rsidR="007F13FF" w:rsidRDefault="00DD077B">
            <w:r>
              <w:t>0</w:t>
            </w:r>
          </w:p>
        </w:tc>
        <w:tc>
          <w:tcPr>
            <w:tcW w:w="848" w:type="dxa"/>
            <w:vAlign w:val="center"/>
          </w:tcPr>
          <w:p w14:paraId="2660F5E5" w14:textId="77777777" w:rsidR="007F13FF" w:rsidRDefault="00DD077B">
            <w:r>
              <w:t>216</w:t>
            </w:r>
          </w:p>
        </w:tc>
        <w:tc>
          <w:tcPr>
            <w:tcW w:w="848" w:type="dxa"/>
            <w:vAlign w:val="center"/>
          </w:tcPr>
          <w:p w14:paraId="70C60AC2" w14:textId="77777777" w:rsidR="007F13FF" w:rsidRDefault="00DD077B">
            <w:r>
              <w:t>500</w:t>
            </w:r>
          </w:p>
        </w:tc>
        <w:tc>
          <w:tcPr>
            <w:tcW w:w="1556" w:type="dxa"/>
            <w:vAlign w:val="center"/>
          </w:tcPr>
          <w:p w14:paraId="7897B9FF" w14:textId="77777777" w:rsidR="007F13FF" w:rsidRDefault="00DD077B">
            <w:r>
              <w:t>0.115</w:t>
            </w:r>
          </w:p>
        </w:tc>
        <w:tc>
          <w:tcPr>
            <w:tcW w:w="1092" w:type="dxa"/>
            <w:vAlign w:val="center"/>
          </w:tcPr>
          <w:p w14:paraId="6FC75FD9" w14:textId="77777777" w:rsidR="007F13FF" w:rsidRDefault="00DD077B">
            <w:r>
              <w:t>12.420</w:t>
            </w:r>
          </w:p>
        </w:tc>
      </w:tr>
      <w:tr w:rsidR="007F13FF" w14:paraId="78E0FC83" w14:textId="77777777">
        <w:tc>
          <w:tcPr>
            <w:tcW w:w="2360" w:type="dxa"/>
            <w:shd w:val="clear" w:color="auto" w:fill="E6E6E6"/>
            <w:vAlign w:val="center"/>
          </w:tcPr>
          <w:p w14:paraId="106FA520" w14:textId="77777777" w:rsidR="007F13FF" w:rsidRDefault="00DD077B">
            <w:r>
              <w:t>12A</w:t>
            </w:r>
            <w:r>
              <w:t>钢铝单框双玻窗（平均）</w:t>
            </w:r>
          </w:p>
        </w:tc>
        <w:tc>
          <w:tcPr>
            <w:tcW w:w="486" w:type="dxa"/>
            <w:vAlign w:val="center"/>
          </w:tcPr>
          <w:p w14:paraId="261E781F" w14:textId="77777777" w:rsidR="007F13FF" w:rsidRDefault="00DD077B">
            <w:r>
              <w:t>m2</w:t>
            </w:r>
          </w:p>
        </w:tc>
        <w:tc>
          <w:tcPr>
            <w:tcW w:w="565" w:type="dxa"/>
            <w:vAlign w:val="center"/>
          </w:tcPr>
          <w:p w14:paraId="79F2F947" w14:textId="77777777" w:rsidR="007F13FF" w:rsidRDefault="00DD077B">
            <w:r>
              <w:t>450</w:t>
            </w:r>
          </w:p>
        </w:tc>
        <w:tc>
          <w:tcPr>
            <w:tcW w:w="1528" w:type="dxa"/>
            <w:vAlign w:val="center"/>
          </w:tcPr>
          <w:p w14:paraId="79520596" w14:textId="77777777" w:rsidR="007F13FF" w:rsidRDefault="00DD077B">
            <w:r>
              <w:t>0</w:t>
            </w:r>
          </w:p>
        </w:tc>
        <w:tc>
          <w:tcPr>
            <w:tcW w:w="848" w:type="dxa"/>
            <w:vAlign w:val="center"/>
          </w:tcPr>
          <w:p w14:paraId="5AAD41CD" w14:textId="77777777" w:rsidR="007F13FF" w:rsidRDefault="00DD077B">
            <w:r>
              <w:t>0</w:t>
            </w:r>
          </w:p>
        </w:tc>
        <w:tc>
          <w:tcPr>
            <w:tcW w:w="848" w:type="dxa"/>
            <w:vAlign w:val="center"/>
          </w:tcPr>
          <w:p w14:paraId="43C24E7B" w14:textId="77777777" w:rsidR="007F13FF" w:rsidRDefault="00DD077B">
            <w:r>
              <w:t>0</w:t>
            </w:r>
          </w:p>
        </w:tc>
        <w:tc>
          <w:tcPr>
            <w:tcW w:w="1556" w:type="dxa"/>
            <w:vAlign w:val="center"/>
          </w:tcPr>
          <w:p w14:paraId="1049ABF0" w14:textId="77777777" w:rsidR="007F13FF" w:rsidRDefault="00DD077B">
            <w:r>
              <w:t>0.115</w:t>
            </w:r>
          </w:p>
        </w:tc>
        <w:tc>
          <w:tcPr>
            <w:tcW w:w="1092" w:type="dxa"/>
            <w:vAlign w:val="center"/>
          </w:tcPr>
          <w:p w14:paraId="7555D533" w14:textId="77777777" w:rsidR="007F13FF" w:rsidRDefault="00DD077B">
            <w:r>
              <w:t>0.000</w:t>
            </w:r>
          </w:p>
        </w:tc>
      </w:tr>
      <w:tr w:rsidR="007F13FF" w14:paraId="0E22976F" w14:textId="77777777">
        <w:tc>
          <w:tcPr>
            <w:tcW w:w="2360" w:type="dxa"/>
            <w:shd w:val="clear" w:color="auto" w:fill="E6E6E6"/>
            <w:vAlign w:val="center"/>
          </w:tcPr>
          <w:p w14:paraId="6A441883" w14:textId="77777777" w:rsidR="007F13FF" w:rsidRDefault="00DD077B">
            <w:r>
              <w:t>保温门（多功能门）</w:t>
            </w:r>
          </w:p>
        </w:tc>
        <w:tc>
          <w:tcPr>
            <w:tcW w:w="486" w:type="dxa"/>
            <w:vAlign w:val="center"/>
          </w:tcPr>
          <w:p w14:paraId="516D3B38" w14:textId="77777777" w:rsidR="007F13FF" w:rsidRDefault="00DD077B">
            <w:r>
              <w:t>m2</w:t>
            </w:r>
          </w:p>
        </w:tc>
        <w:tc>
          <w:tcPr>
            <w:tcW w:w="565" w:type="dxa"/>
            <w:vAlign w:val="center"/>
          </w:tcPr>
          <w:p w14:paraId="6685C72E" w14:textId="77777777" w:rsidR="007F13FF" w:rsidRDefault="00DD077B">
            <w:r>
              <w:t>6</w:t>
            </w:r>
          </w:p>
        </w:tc>
        <w:tc>
          <w:tcPr>
            <w:tcW w:w="1528" w:type="dxa"/>
            <w:vAlign w:val="center"/>
          </w:tcPr>
          <w:p w14:paraId="353728DF" w14:textId="77777777" w:rsidR="007F13FF" w:rsidRDefault="00DD077B">
            <w:r>
              <w:t>0</w:t>
            </w:r>
          </w:p>
        </w:tc>
        <w:tc>
          <w:tcPr>
            <w:tcW w:w="848" w:type="dxa"/>
            <w:vAlign w:val="center"/>
          </w:tcPr>
          <w:p w14:paraId="2027C1D7" w14:textId="77777777" w:rsidR="007F13FF" w:rsidRDefault="00DD077B">
            <w:r>
              <w:t>0</w:t>
            </w:r>
          </w:p>
        </w:tc>
        <w:tc>
          <w:tcPr>
            <w:tcW w:w="848" w:type="dxa"/>
            <w:vAlign w:val="center"/>
          </w:tcPr>
          <w:p w14:paraId="30440BE1" w14:textId="77777777" w:rsidR="007F13FF" w:rsidRDefault="00DD077B">
            <w:r>
              <w:t>0</w:t>
            </w:r>
          </w:p>
        </w:tc>
        <w:tc>
          <w:tcPr>
            <w:tcW w:w="1556" w:type="dxa"/>
            <w:vAlign w:val="center"/>
          </w:tcPr>
          <w:p w14:paraId="3D88881C" w14:textId="77777777" w:rsidR="007F13FF" w:rsidRDefault="00DD077B">
            <w:r>
              <w:t>0.115</w:t>
            </w:r>
          </w:p>
        </w:tc>
        <w:tc>
          <w:tcPr>
            <w:tcW w:w="1092" w:type="dxa"/>
            <w:vAlign w:val="center"/>
          </w:tcPr>
          <w:p w14:paraId="39DA7E0D" w14:textId="77777777" w:rsidR="007F13FF" w:rsidRDefault="00DD077B">
            <w:r>
              <w:t>0.000</w:t>
            </w:r>
          </w:p>
        </w:tc>
      </w:tr>
      <w:tr w:rsidR="007F13FF" w14:paraId="73887E23" w14:textId="77777777">
        <w:tc>
          <w:tcPr>
            <w:tcW w:w="2360" w:type="dxa"/>
            <w:shd w:val="clear" w:color="auto" w:fill="E6E6E6"/>
            <w:vAlign w:val="center"/>
          </w:tcPr>
          <w:p w14:paraId="60184794" w14:textId="77777777" w:rsidR="007F13FF" w:rsidRDefault="00DD077B">
            <w:r>
              <w:t>内门</w:t>
            </w:r>
          </w:p>
        </w:tc>
        <w:tc>
          <w:tcPr>
            <w:tcW w:w="486" w:type="dxa"/>
            <w:vAlign w:val="center"/>
          </w:tcPr>
          <w:p w14:paraId="1E7ED2D5" w14:textId="77777777" w:rsidR="007F13FF" w:rsidRDefault="00DD077B">
            <w:r>
              <w:t>m2</w:t>
            </w:r>
          </w:p>
        </w:tc>
        <w:tc>
          <w:tcPr>
            <w:tcW w:w="565" w:type="dxa"/>
            <w:vAlign w:val="center"/>
          </w:tcPr>
          <w:p w14:paraId="026AF599" w14:textId="77777777" w:rsidR="007F13FF" w:rsidRDefault="00DD077B">
            <w:r>
              <w:t>63</w:t>
            </w:r>
          </w:p>
        </w:tc>
        <w:tc>
          <w:tcPr>
            <w:tcW w:w="1528" w:type="dxa"/>
            <w:vAlign w:val="center"/>
          </w:tcPr>
          <w:p w14:paraId="5C5C953E" w14:textId="77777777" w:rsidR="007F13FF" w:rsidRDefault="00DD077B">
            <w:r>
              <w:t>0</w:t>
            </w:r>
          </w:p>
        </w:tc>
        <w:tc>
          <w:tcPr>
            <w:tcW w:w="848" w:type="dxa"/>
            <w:vAlign w:val="center"/>
          </w:tcPr>
          <w:p w14:paraId="66D6613C" w14:textId="77777777" w:rsidR="007F13FF" w:rsidRDefault="00DD077B">
            <w:r>
              <w:t>0</w:t>
            </w:r>
          </w:p>
        </w:tc>
        <w:tc>
          <w:tcPr>
            <w:tcW w:w="848" w:type="dxa"/>
            <w:vAlign w:val="center"/>
          </w:tcPr>
          <w:p w14:paraId="495D395A" w14:textId="77777777" w:rsidR="007F13FF" w:rsidRDefault="00DD077B">
            <w:r>
              <w:t>0</w:t>
            </w:r>
          </w:p>
        </w:tc>
        <w:tc>
          <w:tcPr>
            <w:tcW w:w="1556" w:type="dxa"/>
            <w:vAlign w:val="center"/>
          </w:tcPr>
          <w:p w14:paraId="186E0385" w14:textId="77777777" w:rsidR="007F13FF" w:rsidRDefault="00DD077B">
            <w:r>
              <w:t>0.115</w:t>
            </w:r>
          </w:p>
        </w:tc>
        <w:tc>
          <w:tcPr>
            <w:tcW w:w="1092" w:type="dxa"/>
            <w:vAlign w:val="center"/>
          </w:tcPr>
          <w:p w14:paraId="4F89C647" w14:textId="77777777" w:rsidR="007F13FF" w:rsidRDefault="00DD077B">
            <w:r>
              <w:t>0.000</w:t>
            </w:r>
          </w:p>
        </w:tc>
      </w:tr>
      <w:tr w:rsidR="007F13FF" w14:paraId="291827B8" w14:textId="77777777">
        <w:tc>
          <w:tcPr>
            <w:tcW w:w="8191" w:type="dxa"/>
            <w:gridSpan w:val="7"/>
            <w:shd w:val="clear" w:color="auto" w:fill="E6E6E6"/>
            <w:vAlign w:val="center"/>
          </w:tcPr>
          <w:p w14:paraId="565BF794" w14:textId="77777777" w:rsidR="007F13FF" w:rsidRDefault="00DD077B">
            <w:r>
              <w:t>合计</w:t>
            </w:r>
          </w:p>
        </w:tc>
        <w:tc>
          <w:tcPr>
            <w:tcW w:w="1092" w:type="dxa"/>
            <w:vAlign w:val="center"/>
          </w:tcPr>
          <w:p w14:paraId="2135D424" w14:textId="77777777" w:rsidR="007F13FF" w:rsidRDefault="00DD077B">
            <w:r>
              <w:t>148.696</w:t>
            </w:r>
          </w:p>
        </w:tc>
      </w:tr>
    </w:tbl>
    <w:p w14:paraId="1EB891FE" w14:textId="77777777" w:rsidR="007F13FF" w:rsidRDefault="00DD077B">
      <w:pPr>
        <w:pStyle w:val="2"/>
        <w:widowControl w:val="0"/>
      </w:pPr>
      <w:bookmarkStart w:id="84" w:name="_Toc154504247"/>
      <w:r>
        <w:lastRenderedPageBreak/>
        <w:t>建筑建造拆除碳排放</w:t>
      </w:r>
      <w:bookmarkEnd w:id="84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7F13FF" w14:paraId="5ED9FC98" w14:textId="77777777">
        <w:tc>
          <w:tcPr>
            <w:tcW w:w="1822" w:type="dxa"/>
            <w:shd w:val="clear" w:color="auto" w:fill="E6E6E6"/>
            <w:vAlign w:val="center"/>
          </w:tcPr>
          <w:p w14:paraId="29C57014" w14:textId="77777777" w:rsidR="007F13FF" w:rsidRDefault="00DD077B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6696897" w14:textId="77777777" w:rsidR="007F13FF" w:rsidRDefault="00DD077B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4DE1A9B" w14:textId="77777777" w:rsidR="007F13FF" w:rsidRDefault="00DD077B">
            <w:pPr>
              <w:jc w:val="center"/>
            </w:pPr>
            <w:r>
              <w:t>台班能源消耗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37AF9D87" w14:textId="77777777" w:rsidR="007F13FF" w:rsidRDefault="00DD077B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673B0920" w14:textId="77777777" w:rsidR="007F13FF" w:rsidRDefault="00DD077B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7F13FF" w14:paraId="7E589372" w14:textId="77777777">
        <w:tc>
          <w:tcPr>
            <w:tcW w:w="1822" w:type="dxa"/>
            <w:shd w:val="clear" w:color="auto" w:fill="E6E6E6"/>
            <w:vAlign w:val="center"/>
          </w:tcPr>
          <w:p w14:paraId="6BBC499A" w14:textId="77777777" w:rsidR="007F13FF" w:rsidRDefault="00DD077B">
            <w:r>
              <w:t>建造阶段</w:t>
            </w:r>
          </w:p>
        </w:tc>
        <w:tc>
          <w:tcPr>
            <w:tcW w:w="2122" w:type="dxa"/>
            <w:vAlign w:val="center"/>
          </w:tcPr>
          <w:p w14:paraId="316098D9" w14:textId="77777777" w:rsidR="007F13FF" w:rsidRDefault="00DD077B">
            <w:r>
              <w:t>履带式推土机</w:t>
            </w:r>
            <w:r>
              <w:t>,</w:t>
            </w:r>
            <w:r>
              <w:t>功率</w:t>
            </w:r>
            <w:r>
              <w:t>75kW</w:t>
            </w:r>
          </w:p>
        </w:tc>
        <w:tc>
          <w:tcPr>
            <w:tcW w:w="1839" w:type="dxa"/>
            <w:vAlign w:val="center"/>
          </w:tcPr>
          <w:p w14:paraId="61D49911" w14:textId="77777777" w:rsidR="007F13FF" w:rsidRDefault="00DD077B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1714" w:type="dxa"/>
            <w:vAlign w:val="center"/>
          </w:tcPr>
          <w:p w14:paraId="34011205" w14:textId="77777777" w:rsidR="007F13FF" w:rsidRDefault="00DD077B">
            <w:r>
              <w:t>5</w:t>
            </w:r>
          </w:p>
        </w:tc>
        <w:tc>
          <w:tcPr>
            <w:tcW w:w="1799" w:type="dxa"/>
            <w:vAlign w:val="center"/>
          </w:tcPr>
          <w:p w14:paraId="281D126C" w14:textId="77777777" w:rsidR="007F13FF" w:rsidRDefault="00DD077B">
            <w:r>
              <w:t>0.875</w:t>
            </w:r>
          </w:p>
        </w:tc>
      </w:tr>
      <w:tr w:rsidR="007F13FF" w14:paraId="2D1BA4F2" w14:textId="77777777">
        <w:tc>
          <w:tcPr>
            <w:tcW w:w="1822" w:type="dxa"/>
            <w:shd w:val="clear" w:color="auto" w:fill="E6E6E6"/>
            <w:vAlign w:val="center"/>
          </w:tcPr>
          <w:p w14:paraId="271D70EE" w14:textId="77777777" w:rsidR="007F13FF" w:rsidRDefault="00DD077B">
            <w:r>
              <w:t>拆除阶段</w:t>
            </w:r>
          </w:p>
        </w:tc>
        <w:tc>
          <w:tcPr>
            <w:tcW w:w="5675" w:type="dxa"/>
            <w:gridSpan w:val="3"/>
            <w:vAlign w:val="center"/>
          </w:tcPr>
          <w:p w14:paraId="2F821F52" w14:textId="77777777" w:rsidR="007F13FF" w:rsidRDefault="00DD077B">
            <w:r>
              <w:t>碳排放量占物化阶段的比例：</w:t>
            </w:r>
            <w:r>
              <w:t>0.1</w:t>
            </w:r>
          </w:p>
        </w:tc>
        <w:tc>
          <w:tcPr>
            <w:tcW w:w="1799" w:type="dxa"/>
            <w:vAlign w:val="center"/>
          </w:tcPr>
          <w:p w14:paraId="2DF863DB" w14:textId="77777777" w:rsidR="007F13FF" w:rsidRDefault="00DD077B">
            <w:r>
              <w:t>14.957</w:t>
            </w:r>
          </w:p>
        </w:tc>
      </w:tr>
      <w:tr w:rsidR="007F13FF" w14:paraId="60CBBE7C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1893B055" w14:textId="77777777" w:rsidR="007F13FF" w:rsidRDefault="00DD077B">
            <w:r>
              <w:t>合计</w:t>
            </w:r>
          </w:p>
        </w:tc>
        <w:tc>
          <w:tcPr>
            <w:tcW w:w="1799" w:type="dxa"/>
            <w:vAlign w:val="center"/>
          </w:tcPr>
          <w:p w14:paraId="74E06D3D" w14:textId="77777777" w:rsidR="007F13FF" w:rsidRDefault="00DD077B">
            <w:r>
              <w:t>15.832</w:t>
            </w:r>
          </w:p>
        </w:tc>
      </w:tr>
    </w:tbl>
    <w:p w14:paraId="035788AC" w14:textId="77777777" w:rsidR="007F13FF" w:rsidRDefault="00DD077B">
      <w:pPr>
        <w:pStyle w:val="2"/>
        <w:widowControl w:val="0"/>
      </w:pPr>
      <w:bookmarkStart w:id="85" w:name="_Toc154504248"/>
      <w:r>
        <w:t>碳汇</w:t>
      </w:r>
      <w:bookmarkEnd w:id="85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7F13FF" w14:paraId="51D924CD" w14:textId="77777777">
        <w:tc>
          <w:tcPr>
            <w:tcW w:w="3803" w:type="dxa"/>
            <w:shd w:val="clear" w:color="auto" w:fill="E6E6E6"/>
            <w:vAlign w:val="center"/>
          </w:tcPr>
          <w:p w14:paraId="5022D7FE" w14:textId="77777777" w:rsidR="007F13FF" w:rsidRDefault="00DD077B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C51D3D" w14:textId="77777777" w:rsidR="007F13FF" w:rsidRDefault="00DD077B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FF9191" w14:textId="77777777" w:rsidR="007F13FF" w:rsidRDefault="00DD077B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802A70" w14:textId="77777777" w:rsidR="007F13FF" w:rsidRDefault="00DD077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E8DE74" w14:textId="77777777" w:rsidR="007F13FF" w:rsidRDefault="00DD077B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19AB0B31" w14:textId="77777777" w:rsidR="007F13FF" w:rsidRDefault="00DD077B">
            <w:pPr>
              <w:jc w:val="center"/>
            </w:pPr>
            <w:r>
              <w:t>碳固定量</w:t>
            </w:r>
            <w:r>
              <w:t>(t)</w:t>
            </w:r>
          </w:p>
        </w:tc>
      </w:tr>
      <w:tr w:rsidR="007F13FF" w14:paraId="59170D02" w14:textId="77777777">
        <w:tc>
          <w:tcPr>
            <w:tcW w:w="3803" w:type="dxa"/>
            <w:shd w:val="clear" w:color="auto" w:fill="E6E6E6"/>
            <w:vAlign w:val="center"/>
          </w:tcPr>
          <w:p w14:paraId="1265A9B0" w14:textId="77777777" w:rsidR="007F13FF" w:rsidRDefault="00DD077B"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 w14:paraId="612B76EA" w14:textId="77777777" w:rsidR="007F13FF" w:rsidRDefault="00DD077B">
            <w:r>
              <w:t>1.2</w:t>
            </w:r>
          </w:p>
        </w:tc>
        <w:tc>
          <w:tcPr>
            <w:tcW w:w="1556" w:type="dxa"/>
            <w:vAlign w:val="center"/>
          </w:tcPr>
          <w:p w14:paraId="5B7DCEC4" w14:textId="77777777" w:rsidR="007F13FF" w:rsidRDefault="00DD077B">
            <w:r>
              <w:t>0.5</w:t>
            </w:r>
          </w:p>
        </w:tc>
        <w:tc>
          <w:tcPr>
            <w:tcW w:w="707" w:type="dxa"/>
            <w:vAlign w:val="center"/>
          </w:tcPr>
          <w:p w14:paraId="0472144B" w14:textId="77777777" w:rsidR="007F13FF" w:rsidRDefault="00DD077B">
            <w:r>
              <w:t>121</w:t>
            </w:r>
          </w:p>
        </w:tc>
        <w:tc>
          <w:tcPr>
            <w:tcW w:w="707" w:type="dxa"/>
            <w:vAlign w:val="center"/>
          </w:tcPr>
          <w:p w14:paraId="2781219E" w14:textId="77777777" w:rsidR="007F13FF" w:rsidRDefault="00DD077B">
            <w:r>
              <w:t>50</w:t>
            </w:r>
          </w:p>
        </w:tc>
        <w:tc>
          <w:tcPr>
            <w:tcW w:w="1364" w:type="dxa"/>
            <w:vAlign w:val="center"/>
          </w:tcPr>
          <w:p w14:paraId="1FF36FDC" w14:textId="77777777" w:rsidR="007F13FF" w:rsidRDefault="00DD077B">
            <w:r>
              <w:t>4</w:t>
            </w:r>
          </w:p>
        </w:tc>
      </w:tr>
      <w:tr w:rsidR="007F13FF" w14:paraId="0392FB23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645AE782" w14:textId="77777777" w:rsidR="007F13FF" w:rsidRDefault="00DD077B">
            <w:r>
              <w:t>合计</w:t>
            </w:r>
          </w:p>
        </w:tc>
        <w:tc>
          <w:tcPr>
            <w:tcW w:w="1364" w:type="dxa"/>
            <w:vAlign w:val="center"/>
          </w:tcPr>
          <w:p w14:paraId="0E7041A4" w14:textId="77777777" w:rsidR="007F13FF" w:rsidRDefault="00DD077B">
            <w:r>
              <w:t>4</w:t>
            </w:r>
          </w:p>
        </w:tc>
      </w:tr>
    </w:tbl>
    <w:p w14:paraId="38B916ED" w14:textId="77777777" w:rsidR="007F13FF" w:rsidRDefault="00DD077B">
      <w:pPr>
        <w:pStyle w:val="2"/>
        <w:widowControl w:val="0"/>
      </w:pPr>
      <w:bookmarkStart w:id="86" w:name="_Toc154504249"/>
      <w:r>
        <w:t>建筑运行碳排放</w:t>
      </w:r>
      <w:bookmarkEnd w:id="8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4464A258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2FB15831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1911E53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7453DC6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65FDD26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6B3DD57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0D3F009D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5074EBE" w14:textId="77777777" w:rsidR="00DD077B" w:rsidRDefault="00DD077B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577D5618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63B4E335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2D7D4EE8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48EE47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77E9E505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87" w:name="冷源能耗"/>
            <w:r w:rsidRPr="00771B84">
              <w:rPr>
                <w:lang w:val="en-US"/>
              </w:rPr>
              <w:t>0</w:t>
            </w:r>
            <w:bookmarkEnd w:id="87"/>
          </w:p>
        </w:tc>
        <w:tc>
          <w:tcPr>
            <w:tcW w:w="1833" w:type="dxa"/>
            <w:vMerge w:val="restart"/>
            <w:vAlign w:val="center"/>
          </w:tcPr>
          <w:p w14:paraId="6303D8BD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88" w:name="电力CO2排放因子"/>
            <w:r>
              <w:t>0.5271</w:t>
            </w:r>
            <w:bookmarkEnd w:id="88"/>
          </w:p>
        </w:tc>
        <w:tc>
          <w:tcPr>
            <w:tcW w:w="1722" w:type="dxa"/>
            <w:vMerge w:val="restart"/>
            <w:vAlign w:val="center"/>
          </w:tcPr>
          <w:p w14:paraId="259EC877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89" w:name="空调能耗_电耗CO2排放"/>
            <w:r>
              <w:t>2877.046</w:t>
            </w:r>
            <w:bookmarkEnd w:id="89"/>
          </w:p>
        </w:tc>
      </w:tr>
      <w:tr w:rsidR="00222B5F" w:rsidRPr="00771B84" w14:paraId="621B66F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E5CC0E3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60D36E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689BEC50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90" w:name="冷却水泵能耗"/>
            <w:r w:rsidRPr="00771B84">
              <w:rPr>
                <w:lang w:val="en-US"/>
              </w:rPr>
              <w:t>0</w:t>
            </w:r>
            <w:bookmarkEnd w:id="90"/>
          </w:p>
        </w:tc>
        <w:tc>
          <w:tcPr>
            <w:tcW w:w="1833" w:type="dxa"/>
            <w:vMerge/>
            <w:vAlign w:val="center"/>
          </w:tcPr>
          <w:p w14:paraId="40C5B299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B6162E2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9542E1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04B17E2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BE00B5F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0D21264A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91" w:name="冷冻水泵能耗"/>
            <w:r w:rsidRPr="00771B84">
              <w:rPr>
                <w:lang w:val="en-US"/>
              </w:rPr>
              <w:t>0</w:t>
            </w:r>
            <w:bookmarkEnd w:id="91"/>
          </w:p>
        </w:tc>
        <w:tc>
          <w:tcPr>
            <w:tcW w:w="1833" w:type="dxa"/>
            <w:vMerge/>
            <w:vAlign w:val="center"/>
          </w:tcPr>
          <w:p w14:paraId="4BC69237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BE41DB3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4B89B0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D7864C5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EBEB98D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15E123DA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92" w:name="冷却塔能耗"/>
            <w:r w:rsidRPr="00771B84">
              <w:rPr>
                <w:rFonts w:hint="eastAsia"/>
                <w:lang w:val="en-US"/>
              </w:rPr>
              <w:t>0</w:t>
            </w:r>
            <w:bookmarkEnd w:id="92"/>
          </w:p>
        </w:tc>
        <w:tc>
          <w:tcPr>
            <w:tcW w:w="1833" w:type="dxa"/>
            <w:vMerge/>
            <w:vAlign w:val="center"/>
          </w:tcPr>
          <w:p w14:paraId="79291C90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939AD42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9511DD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91F9A5A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C716DFF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2695C0C8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93" w:name="单元式空调能耗"/>
            <w:r w:rsidRPr="00771B84">
              <w:rPr>
                <w:lang w:val="en-US"/>
              </w:rPr>
              <w:t>2021</w:t>
            </w:r>
            <w:bookmarkEnd w:id="93"/>
          </w:p>
        </w:tc>
        <w:tc>
          <w:tcPr>
            <w:tcW w:w="1833" w:type="dxa"/>
            <w:vMerge/>
            <w:vAlign w:val="center"/>
          </w:tcPr>
          <w:p w14:paraId="5A1176EC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B0C1366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8B5FB9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7F2058A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CB4977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53CE14E6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94" w:name="空调能耗"/>
            <w:r w:rsidRPr="00771B84">
              <w:rPr>
                <w:lang w:val="en-US"/>
              </w:rPr>
              <w:t>2021</w:t>
            </w:r>
            <w:bookmarkEnd w:id="94"/>
          </w:p>
        </w:tc>
        <w:tc>
          <w:tcPr>
            <w:tcW w:w="1833" w:type="dxa"/>
            <w:vMerge/>
            <w:vAlign w:val="center"/>
          </w:tcPr>
          <w:p w14:paraId="24049E03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02EA67D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BEA33F0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88215E3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318EA8AA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95DB2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3BBC4AA2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95" w:name="热源能耗"/>
            <w:r w:rsidRPr="00771B84">
              <w:rPr>
                <w:lang w:val="en-US"/>
              </w:rPr>
              <w:t>0</w:t>
            </w:r>
            <w:bookmarkEnd w:id="95"/>
          </w:p>
        </w:tc>
        <w:tc>
          <w:tcPr>
            <w:tcW w:w="1833" w:type="dxa"/>
            <w:vMerge w:val="restart"/>
            <w:vAlign w:val="center"/>
          </w:tcPr>
          <w:p w14:paraId="418801F1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96" w:name="电力CO2排放因子2"/>
            <w:r>
              <w:t>0.5271</w:t>
            </w:r>
            <w:bookmarkEnd w:id="96"/>
          </w:p>
        </w:tc>
        <w:tc>
          <w:tcPr>
            <w:tcW w:w="1722" w:type="dxa"/>
            <w:vMerge w:val="restart"/>
            <w:vAlign w:val="center"/>
          </w:tcPr>
          <w:p w14:paraId="19BF5345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97" w:name="供暖能耗_电耗CO2排放"/>
            <w:r>
              <w:t>17.352</w:t>
            </w:r>
            <w:bookmarkEnd w:id="97"/>
          </w:p>
        </w:tc>
      </w:tr>
      <w:tr w:rsidR="00222B5F" w:rsidRPr="00771B84" w14:paraId="51C1D3C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2D76F08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B4E83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5B8FD1CD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98" w:name="热水泵能耗"/>
            <w:r w:rsidRPr="00771B84">
              <w:rPr>
                <w:lang w:val="en-US"/>
              </w:rPr>
              <w:t>0</w:t>
            </w:r>
            <w:bookmarkEnd w:id="98"/>
          </w:p>
        </w:tc>
        <w:tc>
          <w:tcPr>
            <w:tcW w:w="1833" w:type="dxa"/>
            <w:vMerge/>
            <w:vAlign w:val="center"/>
          </w:tcPr>
          <w:p w14:paraId="377099FD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75D043B1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1E2929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3E5C06D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3CE3E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42DC06A7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99" w:name="单元式热泵能耗"/>
            <w:r w:rsidRPr="00771B84">
              <w:rPr>
                <w:lang w:val="en-US"/>
              </w:rPr>
              <w:t>12</w:t>
            </w:r>
            <w:bookmarkEnd w:id="99"/>
          </w:p>
        </w:tc>
        <w:tc>
          <w:tcPr>
            <w:tcW w:w="1833" w:type="dxa"/>
            <w:vMerge/>
            <w:vAlign w:val="center"/>
          </w:tcPr>
          <w:p w14:paraId="0DF7FE53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7DE47ED4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4C65CA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C1D686B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B9CFF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2D02D175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00" w:name="供暖能耗"/>
            <w:r w:rsidRPr="00771B84">
              <w:rPr>
                <w:lang w:val="en-US"/>
              </w:rPr>
              <w:t>12</w:t>
            </w:r>
            <w:bookmarkEnd w:id="100"/>
          </w:p>
        </w:tc>
        <w:tc>
          <w:tcPr>
            <w:tcW w:w="1833" w:type="dxa"/>
            <w:vMerge/>
            <w:vAlign w:val="center"/>
          </w:tcPr>
          <w:p w14:paraId="602A41DB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502D4BEB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4C06471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8DD23D1" w14:textId="77777777" w:rsidR="00DD077B" w:rsidRDefault="00DD077B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56B40F1F" w14:textId="77777777" w:rsidR="00DD077B" w:rsidRPr="00771B84" w:rsidRDefault="00DD077B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4FE63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3E900BE8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01" w:name="新排风系统能耗"/>
            <w:r w:rsidRPr="00771B84">
              <w:rPr>
                <w:rFonts w:hint="eastAsia"/>
                <w:lang w:val="en-US"/>
              </w:rPr>
              <w:t>236</w:t>
            </w:r>
            <w:bookmarkEnd w:id="101"/>
          </w:p>
        </w:tc>
        <w:tc>
          <w:tcPr>
            <w:tcW w:w="1833" w:type="dxa"/>
            <w:vMerge w:val="restart"/>
            <w:vAlign w:val="center"/>
          </w:tcPr>
          <w:p w14:paraId="3725AB5C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02" w:name="电力CO2排放因子3"/>
            <w:r>
              <w:t>0.5271</w:t>
            </w:r>
            <w:bookmarkEnd w:id="102"/>
          </w:p>
        </w:tc>
        <w:tc>
          <w:tcPr>
            <w:tcW w:w="1722" w:type="dxa"/>
            <w:vMerge w:val="restart"/>
            <w:vAlign w:val="center"/>
          </w:tcPr>
          <w:p w14:paraId="3B2BA75D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03" w:name="空调动力能耗_电耗CO2排放"/>
            <w:r>
              <w:t>336.103</w:t>
            </w:r>
            <w:bookmarkEnd w:id="103"/>
          </w:p>
        </w:tc>
      </w:tr>
      <w:tr w:rsidR="00222B5F" w:rsidRPr="00771B84" w14:paraId="4F012A6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3DA0BBB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0E61D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7088D6ED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04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04"/>
          </w:p>
        </w:tc>
        <w:tc>
          <w:tcPr>
            <w:tcW w:w="1833" w:type="dxa"/>
            <w:vMerge/>
            <w:vAlign w:val="center"/>
          </w:tcPr>
          <w:p w14:paraId="4CAA2D9F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7A4F96A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3C21B5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AC3A107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588EC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7562977A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05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05"/>
          </w:p>
        </w:tc>
        <w:tc>
          <w:tcPr>
            <w:tcW w:w="1833" w:type="dxa"/>
            <w:vMerge/>
            <w:vAlign w:val="center"/>
          </w:tcPr>
          <w:p w14:paraId="625A2A0A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80BB240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8015DB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89EB2A4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380A9B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6FFBABA8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06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06"/>
          </w:p>
        </w:tc>
        <w:tc>
          <w:tcPr>
            <w:tcW w:w="1833" w:type="dxa"/>
            <w:vMerge/>
            <w:vAlign w:val="center"/>
          </w:tcPr>
          <w:p w14:paraId="24F53396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DC8B62A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79F82B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77459FD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D476E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239A1F01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07" w:name="空调动力能耗"/>
            <w:r w:rsidRPr="00771B84">
              <w:rPr>
                <w:rFonts w:hint="eastAsia"/>
                <w:lang w:val="en-US"/>
              </w:rPr>
              <w:t>236</w:t>
            </w:r>
            <w:bookmarkEnd w:id="107"/>
          </w:p>
        </w:tc>
        <w:tc>
          <w:tcPr>
            <w:tcW w:w="1833" w:type="dxa"/>
            <w:vMerge/>
            <w:vAlign w:val="center"/>
          </w:tcPr>
          <w:p w14:paraId="6AA42D3F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768B975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F35D234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4D676034" w14:textId="77777777" w:rsidR="00DD077B" w:rsidRDefault="00DD077B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11E2990A" w14:textId="77777777" w:rsidR="00DD077B" w:rsidRPr="00771B84" w:rsidRDefault="00DD077B" w:rsidP="00DC5898">
            <w:pPr>
              <w:jc w:val="center"/>
              <w:rPr>
                <w:lang w:val="en-US"/>
              </w:rPr>
            </w:pPr>
            <w:bookmarkStart w:id="108" w:name="照明能耗"/>
            <w:r w:rsidRPr="00771B84">
              <w:rPr>
                <w:rFonts w:hint="eastAsia"/>
                <w:lang w:val="en-US"/>
              </w:rPr>
              <w:t>735</w:t>
            </w:r>
            <w:bookmarkEnd w:id="108"/>
          </w:p>
        </w:tc>
        <w:tc>
          <w:tcPr>
            <w:tcW w:w="1833" w:type="dxa"/>
            <w:vAlign w:val="center"/>
          </w:tcPr>
          <w:p w14:paraId="3D15C88F" w14:textId="77777777" w:rsidR="00DD077B" w:rsidRPr="00771B84" w:rsidRDefault="00DD077B" w:rsidP="00DC5898">
            <w:pPr>
              <w:jc w:val="center"/>
              <w:rPr>
                <w:lang w:val="en-US"/>
              </w:rPr>
            </w:pPr>
            <w:bookmarkStart w:id="109" w:name="电力CO2排放因子4"/>
            <w:r>
              <w:t>0.5271</w:t>
            </w:r>
            <w:bookmarkEnd w:id="109"/>
          </w:p>
        </w:tc>
        <w:tc>
          <w:tcPr>
            <w:tcW w:w="1722" w:type="dxa"/>
          </w:tcPr>
          <w:p w14:paraId="07BBEB12" w14:textId="77777777" w:rsidR="00DD077B" w:rsidRPr="00771B84" w:rsidRDefault="00DD077B" w:rsidP="00DC5898">
            <w:pPr>
              <w:jc w:val="center"/>
              <w:rPr>
                <w:lang w:val="en-US"/>
              </w:rPr>
            </w:pPr>
            <w:bookmarkStart w:id="110" w:name="照明能耗_电耗CO2排放"/>
            <w:r>
              <w:t>1045.660</w:t>
            </w:r>
            <w:bookmarkEnd w:id="110"/>
          </w:p>
        </w:tc>
      </w:tr>
      <w:tr w:rsidR="00662AD3" w:rsidRPr="00771B84" w14:paraId="61D8493D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5ECDE55D" w14:textId="77777777" w:rsidR="00DD077B" w:rsidRDefault="00DD077B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1BE4FDC6" w14:textId="77777777" w:rsidR="00DD077B" w:rsidRPr="00771B84" w:rsidRDefault="00DD077B" w:rsidP="00DC5898">
            <w:pPr>
              <w:jc w:val="center"/>
              <w:rPr>
                <w:lang w:val="en-US"/>
              </w:rPr>
            </w:pPr>
            <w:bookmarkStart w:id="111" w:name="设备用电"/>
            <w:r>
              <w:rPr>
                <w:rFonts w:hint="eastAsia"/>
                <w:lang w:val="en-US"/>
              </w:rPr>
              <w:t>1713</w:t>
            </w:r>
            <w:bookmarkEnd w:id="111"/>
          </w:p>
        </w:tc>
        <w:tc>
          <w:tcPr>
            <w:tcW w:w="1833" w:type="dxa"/>
            <w:vAlign w:val="center"/>
          </w:tcPr>
          <w:p w14:paraId="3AE8585E" w14:textId="77777777" w:rsidR="00DD077B" w:rsidRPr="00771B84" w:rsidRDefault="00DD077B" w:rsidP="00DC5898">
            <w:pPr>
              <w:jc w:val="center"/>
              <w:rPr>
                <w:lang w:val="en-US"/>
              </w:rPr>
            </w:pPr>
            <w:bookmarkStart w:id="112" w:name="电力CO2排放因子5"/>
            <w:r>
              <w:rPr>
                <w:rFonts w:hint="eastAsia"/>
                <w:lang w:val="en-US"/>
              </w:rPr>
              <w:t>0.5271</w:t>
            </w:r>
            <w:bookmarkEnd w:id="112"/>
          </w:p>
        </w:tc>
        <w:tc>
          <w:tcPr>
            <w:tcW w:w="1722" w:type="dxa"/>
          </w:tcPr>
          <w:p w14:paraId="7E92D3E7" w14:textId="77777777" w:rsidR="00DD077B" w:rsidRPr="00771B84" w:rsidRDefault="00DD077B" w:rsidP="00DC5898">
            <w:pPr>
              <w:jc w:val="center"/>
              <w:rPr>
                <w:lang w:val="en-US"/>
              </w:rPr>
            </w:pPr>
            <w:bookmarkStart w:id="113" w:name="设备用电_电耗CO2排放"/>
            <w:r>
              <w:rPr>
                <w:rFonts w:hint="eastAsia"/>
                <w:lang w:val="en-US"/>
              </w:rPr>
              <w:t>2437.800</w:t>
            </w:r>
            <w:bookmarkEnd w:id="113"/>
          </w:p>
        </w:tc>
      </w:tr>
      <w:tr w:rsidR="00222B5F" w:rsidRPr="00771B84" w14:paraId="1177C696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17EA0F9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234F1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33E5DC24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14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14"/>
          </w:p>
        </w:tc>
        <w:tc>
          <w:tcPr>
            <w:tcW w:w="1833" w:type="dxa"/>
            <w:vMerge w:val="restart"/>
            <w:vAlign w:val="center"/>
          </w:tcPr>
          <w:p w14:paraId="143B1BB6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15" w:name="电力CO2排放因子6"/>
            <w:r>
              <w:t>0.5271</w:t>
            </w:r>
            <w:bookmarkEnd w:id="115"/>
          </w:p>
        </w:tc>
        <w:tc>
          <w:tcPr>
            <w:tcW w:w="1722" w:type="dxa"/>
            <w:vMerge w:val="restart"/>
            <w:vAlign w:val="center"/>
          </w:tcPr>
          <w:p w14:paraId="3AA2C54C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16" w:name="其他能耗_电耗CO2排放"/>
            <w:r>
              <w:t>1923.909</w:t>
            </w:r>
            <w:bookmarkEnd w:id="116"/>
          </w:p>
        </w:tc>
      </w:tr>
      <w:tr w:rsidR="00222B5F" w:rsidRPr="00771B84" w14:paraId="2285910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B0A1107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C1DA7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794A368D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17" w:name="排风机能耗"/>
            <w:r w:rsidRPr="00771B84">
              <w:rPr>
                <w:rFonts w:hint="eastAsia"/>
                <w:lang w:val="en-US"/>
              </w:rPr>
              <w:t>1352</w:t>
            </w:r>
            <w:bookmarkEnd w:id="117"/>
          </w:p>
        </w:tc>
        <w:tc>
          <w:tcPr>
            <w:tcW w:w="1833" w:type="dxa"/>
            <w:vMerge/>
          </w:tcPr>
          <w:p w14:paraId="2F1BC9D7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81B1871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8774B3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91880B1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E0262" w14:textId="77777777" w:rsidR="00DD077B" w:rsidRDefault="00DD077B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07E3BA7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18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18"/>
          </w:p>
        </w:tc>
        <w:tc>
          <w:tcPr>
            <w:tcW w:w="1833" w:type="dxa"/>
            <w:vMerge/>
          </w:tcPr>
          <w:p w14:paraId="05C3252D" w14:textId="77777777" w:rsidR="00DD077B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A75E8F8" w14:textId="77777777" w:rsidR="00DD077B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C26E07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38D64B8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DBFF9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 w14:paraId="219A7C70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19" w:name="其他能耗"/>
            <w:r w:rsidRPr="00771B84">
              <w:rPr>
                <w:rFonts w:hint="eastAsia"/>
                <w:lang w:val="en-US"/>
              </w:rPr>
              <w:t>1352</w:t>
            </w:r>
            <w:bookmarkEnd w:id="119"/>
          </w:p>
        </w:tc>
        <w:tc>
          <w:tcPr>
            <w:tcW w:w="1833" w:type="dxa"/>
            <w:vMerge/>
          </w:tcPr>
          <w:p w14:paraId="3EA4AB61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E4F8825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D8FBBD1" w14:textId="77777777" w:rsidTr="0009714A">
        <w:tc>
          <w:tcPr>
            <w:tcW w:w="1526" w:type="dxa"/>
            <w:shd w:val="clear" w:color="auto" w:fill="D0CECE"/>
            <w:vAlign w:val="center"/>
          </w:tcPr>
          <w:p w14:paraId="5A7DF3B8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CFBC66B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1F7B1EA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26713CF2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13BC8B5" w14:textId="77777777" w:rsidR="00DD077B" w:rsidRDefault="00DD077B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4C7C0626" w14:textId="77777777" w:rsidTr="0009714A">
        <w:tc>
          <w:tcPr>
            <w:tcW w:w="1526" w:type="dxa"/>
            <w:shd w:val="clear" w:color="auto" w:fill="FFFFFF"/>
            <w:vAlign w:val="center"/>
          </w:tcPr>
          <w:p w14:paraId="1E2528A1" w14:textId="77777777" w:rsidR="00DD077B" w:rsidRDefault="00DD077B" w:rsidP="0009714A">
            <w:pPr>
              <w:jc w:val="center"/>
              <w:rPr>
                <w:lang w:val="en-US"/>
              </w:rPr>
            </w:pPr>
            <w:bookmarkStart w:id="120" w:name="热源能耗_燃料类型"/>
            <w:r>
              <w:t>无</w:t>
            </w:r>
            <w:bookmarkEnd w:id="120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2946AF4" w14:textId="77777777" w:rsidR="00DD077B" w:rsidRDefault="00DD077B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lang w:val="en-US"/>
              </w:rPr>
              <w:t>机房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D7CA89" w14:textId="77777777" w:rsidR="00DD077B" w:rsidRDefault="00DD077B" w:rsidP="00F21AC0">
            <w:pPr>
              <w:jc w:val="center"/>
              <w:rPr>
                <w:lang w:val="en-US"/>
              </w:rPr>
            </w:pPr>
            <w:bookmarkStart w:id="121" w:name="热源锅炉能耗"/>
            <w:r>
              <w:rPr>
                <w:rFonts w:hint="eastAsia"/>
                <w:lang w:val="en-US"/>
              </w:rPr>
              <w:t>0</w:t>
            </w:r>
            <w:bookmarkEnd w:id="121"/>
          </w:p>
        </w:tc>
        <w:tc>
          <w:tcPr>
            <w:tcW w:w="1833" w:type="dxa"/>
            <w:shd w:val="clear" w:color="auto" w:fill="FFFFFF"/>
          </w:tcPr>
          <w:p w14:paraId="0B81D6F2" w14:textId="77777777" w:rsidR="00DD077B" w:rsidRDefault="00DD077B" w:rsidP="00F21AC0">
            <w:pPr>
              <w:jc w:val="center"/>
              <w:rPr>
                <w:lang w:val="en-US"/>
              </w:rPr>
            </w:pPr>
            <w:bookmarkStart w:id="122" w:name="热源能耗_燃料CO2排放因子"/>
            <w:r>
              <w:t>0</w:t>
            </w:r>
            <w:bookmarkEnd w:id="122"/>
          </w:p>
        </w:tc>
        <w:tc>
          <w:tcPr>
            <w:tcW w:w="1722" w:type="dxa"/>
            <w:shd w:val="clear" w:color="auto" w:fill="FFFFFF"/>
          </w:tcPr>
          <w:p w14:paraId="0F1FA7FB" w14:textId="77777777" w:rsidR="00DD077B" w:rsidRDefault="00DD077B" w:rsidP="00F21AC0">
            <w:pPr>
              <w:jc w:val="center"/>
              <w:rPr>
                <w:lang w:val="en-US"/>
              </w:rPr>
            </w:pPr>
            <w:bookmarkStart w:id="123" w:name="热源能耗锅炉碳排放"/>
            <w:r>
              <w:t>0.000</w:t>
            </w:r>
            <w:bookmarkEnd w:id="123"/>
          </w:p>
        </w:tc>
      </w:tr>
      <w:tr w:rsidR="0009714A" w:rsidRPr="00771B84" w14:paraId="1A8E0160" w14:textId="77777777" w:rsidTr="0009714A">
        <w:tc>
          <w:tcPr>
            <w:tcW w:w="1526" w:type="dxa"/>
            <w:shd w:val="clear" w:color="auto" w:fill="FFFFFF"/>
            <w:vAlign w:val="center"/>
          </w:tcPr>
          <w:p w14:paraId="4D04C1F6" w14:textId="77777777" w:rsidR="00DD077B" w:rsidRDefault="00DD077B" w:rsidP="0009714A">
            <w:pPr>
              <w:jc w:val="center"/>
              <w:rPr>
                <w:lang w:val="en-US"/>
              </w:rPr>
            </w:pPr>
            <w:bookmarkStart w:id="124" w:name="生活热水热源能耗_燃料类型"/>
            <w:r>
              <w:t>无</w:t>
            </w:r>
            <w:bookmarkEnd w:id="124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4A91D242" w14:textId="77777777" w:rsidR="00DD077B" w:rsidRDefault="00DD077B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3C0A4A" w14:textId="77777777" w:rsidR="00DD077B" w:rsidRDefault="00DD077B" w:rsidP="00F21AC0">
            <w:pPr>
              <w:jc w:val="center"/>
              <w:rPr>
                <w:lang w:val="en-US"/>
              </w:rPr>
            </w:pPr>
            <w:bookmarkStart w:id="125" w:name="生活热水锅炉能耗"/>
            <w:r>
              <w:rPr>
                <w:rFonts w:hint="eastAsia"/>
                <w:lang w:val="en-US"/>
              </w:rPr>
              <w:t>0</w:t>
            </w:r>
            <w:bookmarkEnd w:id="125"/>
          </w:p>
        </w:tc>
        <w:tc>
          <w:tcPr>
            <w:tcW w:w="1833" w:type="dxa"/>
            <w:shd w:val="clear" w:color="auto" w:fill="FFFFFF"/>
            <w:vAlign w:val="center"/>
          </w:tcPr>
          <w:p w14:paraId="35638A55" w14:textId="77777777" w:rsidR="00DD077B" w:rsidRDefault="00DD077B" w:rsidP="00F21AC0">
            <w:pPr>
              <w:jc w:val="center"/>
              <w:rPr>
                <w:lang w:val="en-US"/>
              </w:rPr>
            </w:pPr>
            <w:bookmarkStart w:id="126" w:name="生活热水热源能耗_燃料CO2排放因子"/>
            <w:r>
              <w:t>0</w:t>
            </w:r>
            <w:bookmarkEnd w:id="126"/>
          </w:p>
        </w:tc>
        <w:tc>
          <w:tcPr>
            <w:tcW w:w="1722" w:type="dxa"/>
            <w:shd w:val="clear" w:color="auto" w:fill="FFFFFF"/>
            <w:vAlign w:val="center"/>
          </w:tcPr>
          <w:p w14:paraId="46BEA35D" w14:textId="77777777" w:rsidR="00DD077B" w:rsidRDefault="00DD077B" w:rsidP="00F21AC0">
            <w:pPr>
              <w:jc w:val="center"/>
              <w:rPr>
                <w:lang w:val="en-US"/>
              </w:rPr>
            </w:pPr>
            <w:bookmarkStart w:id="127" w:name="生活热水锅炉碳排放"/>
            <w:r>
              <w:t>0.000</w:t>
            </w:r>
            <w:bookmarkEnd w:id="127"/>
          </w:p>
        </w:tc>
      </w:tr>
      <w:tr w:rsidR="002F591A" w:rsidRPr="00771B84" w14:paraId="1C0C6603" w14:textId="77777777" w:rsidTr="001B63A9">
        <w:tc>
          <w:tcPr>
            <w:tcW w:w="1526" w:type="dxa"/>
            <w:shd w:val="clear" w:color="auto" w:fill="D0CECE"/>
            <w:vAlign w:val="center"/>
          </w:tcPr>
          <w:p w14:paraId="54D78A81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BE94D67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704B60C0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6CB9B2A" w14:textId="77777777" w:rsidR="00DD077B" w:rsidRDefault="00DD077B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110AA9BE" w14:textId="77777777" w:rsidTr="00216720">
        <w:tc>
          <w:tcPr>
            <w:tcW w:w="1526" w:type="dxa"/>
            <w:shd w:val="clear" w:color="auto" w:fill="FFFFFF"/>
            <w:vAlign w:val="center"/>
          </w:tcPr>
          <w:p w14:paraId="22B24D12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D43660F" w14:textId="77777777" w:rsidR="00DD077B" w:rsidRDefault="00DD077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0DAF21F9" w14:textId="77777777" w:rsidR="00DD077B" w:rsidRDefault="00DD077B" w:rsidP="00F21AC0">
            <w:pPr>
              <w:jc w:val="center"/>
              <w:rPr>
                <w:lang w:val="en-US"/>
              </w:rPr>
            </w:pPr>
            <w:bookmarkStart w:id="128" w:name="制冷剂消耗量"/>
            <w:r>
              <w:t>0</w:t>
            </w:r>
            <w:bookmarkEnd w:id="128"/>
          </w:p>
        </w:tc>
        <w:tc>
          <w:tcPr>
            <w:tcW w:w="1722" w:type="dxa"/>
            <w:shd w:val="clear" w:color="auto" w:fill="FFFFFF"/>
            <w:vAlign w:val="center"/>
          </w:tcPr>
          <w:p w14:paraId="12B6FCBD" w14:textId="77777777" w:rsidR="00DD077B" w:rsidRDefault="00DD077B" w:rsidP="00237DC8">
            <w:pPr>
              <w:jc w:val="center"/>
              <w:rPr>
                <w:lang w:val="en-US"/>
              </w:rPr>
            </w:pPr>
            <w:bookmarkStart w:id="129" w:name="制冷剂碳排放"/>
            <w:r>
              <w:t>0.000</w:t>
            </w:r>
            <w:bookmarkEnd w:id="129"/>
          </w:p>
        </w:tc>
      </w:tr>
      <w:tr w:rsidR="0060132F" w:rsidRPr="00771B84" w14:paraId="1D959836" w14:textId="77777777" w:rsidTr="0009714A">
        <w:tc>
          <w:tcPr>
            <w:tcW w:w="1526" w:type="dxa"/>
            <w:shd w:val="clear" w:color="auto" w:fill="D0CECE"/>
            <w:vAlign w:val="center"/>
          </w:tcPr>
          <w:p w14:paraId="611E91A6" w14:textId="77777777" w:rsidR="00DD077B" w:rsidRDefault="00DD077B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CC66CE9" w14:textId="77777777" w:rsidR="00DD077B" w:rsidRDefault="00DD077B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34D1E29" w14:textId="77777777" w:rsidR="00DD077B" w:rsidRDefault="00DD077B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08AB395" w14:textId="77777777" w:rsidR="00DD077B" w:rsidRDefault="00DD077B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41826CF" w14:textId="77777777" w:rsidR="00DD077B" w:rsidRDefault="00DD077B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61B26348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0EFD0E43" w14:textId="77777777" w:rsidR="00DD077B" w:rsidRPr="00771B84" w:rsidRDefault="00DD077B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18CE20" w14:textId="77777777" w:rsidR="00DD077B" w:rsidRDefault="00DD077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 w14:paraId="5BA8546D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  <w:bookmarkStart w:id="130" w:name="太阳能能耗"/>
            <w:r w:rsidRPr="00771B84">
              <w:rPr>
                <w:rFonts w:hint="eastAsia"/>
                <w:lang w:val="en-US"/>
              </w:rPr>
              <w:t>348</w:t>
            </w:r>
            <w:bookmarkEnd w:id="130"/>
          </w:p>
        </w:tc>
        <w:tc>
          <w:tcPr>
            <w:tcW w:w="1833" w:type="dxa"/>
            <w:vMerge w:val="restart"/>
            <w:vAlign w:val="center"/>
          </w:tcPr>
          <w:p w14:paraId="63BBB947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  <w:bookmarkStart w:id="131" w:name="电力CO2排放因子7"/>
            <w:r>
              <w:t>0.5271</w:t>
            </w:r>
            <w:bookmarkEnd w:id="131"/>
          </w:p>
        </w:tc>
        <w:tc>
          <w:tcPr>
            <w:tcW w:w="1722" w:type="dxa"/>
            <w:vMerge w:val="restart"/>
            <w:vAlign w:val="center"/>
          </w:tcPr>
          <w:p w14:paraId="33BFD746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  <w:bookmarkStart w:id="132" w:name="可再生能源能耗_电耗CO2排放"/>
            <w:r>
              <w:t>4381.709</w:t>
            </w:r>
            <w:bookmarkEnd w:id="132"/>
          </w:p>
        </w:tc>
      </w:tr>
      <w:tr w:rsidR="00222B5F" w:rsidRPr="00771B84" w14:paraId="64BE01F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397AC9B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C57BEB" w14:textId="77777777" w:rsidR="00DD077B" w:rsidRDefault="00DD077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7F2FB664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  <w:bookmarkStart w:id="133" w:name="光伏能耗"/>
            <w:r w:rsidRPr="00771B84">
              <w:rPr>
                <w:rFonts w:hint="eastAsia"/>
                <w:lang w:val="en-US"/>
              </w:rPr>
              <w:t>2728</w:t>
            </w:r>
            <w:bookmarkEnd w:id="133"/>
          </w:p>
        </w:tc>
        <w:tc>
          <w:tcPr>
            <w:tcW w:w="1833" w:type="dxa"/>
            <w:vMerge/>
          </w:tcPr>
          <w:p w14:paraId="64751A3B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B7C25AB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040A396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85E297C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A6232" w14:textId="77777777" w:rsidR="00DD077B" w:rsidRDefault="00DD077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F460470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  <w:bookmarkStart w:id="134" w:name="风力能耗"/>
            <w:r>
              <w:rPr>
                <w:rFonts w:hint="eastAsia"/>
                <w:lang w:val="en-US"/>
              </w:rPr>
              <w:t>3</w:t>
            </w:r>
            <w:bookmarkEnd w:id="134"/>
          </w:p>
        </w:tc>
        <w:tc>
          <w:tcPr>
            <w:tcW w:w="1833" w:type="dxa"/>
            <w:vMerge/>
          </w:tcPr>
          <w:p w14:paraId="2C25024C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2D5EDA3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785479E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7488D7E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8DE48" w14:textId="77777777" w:rsidR="00DD077B" w:rsidRDefault="00DD077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3324633F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  <w:bookmarkStart w:id="135" w:name="可再生能源能耗"/>
            <w:r w:rsidRPr="00771B84">
              <w:rPr>
                <w:rFonts w:hint="eastAsia"/>
                <w:lang w:val="en-US"/>
              </w:rPr>
              <w:t>3078</w:t>
            </w:r>
            <w:bookmarkEnd w:id="135"/>
          </w:p>
        </w:tc>
        <w:tc>
          <w:tcPr>
            <w:tcW w:w="1833" w:type="dxa"/>
            <w:vMerge/>
          </w:tcPr>
          <w:p w14:paraId="160041BB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2E64E3F" w14:textId="77777777" w:rsidR="00DD077B" w:rsidRPr="00771B84" w:rsidRDefault="00DD077B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52496633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5BD5D43B" w14:textId="77777777" w:rsidR="00DD077B" w:rsidRPr="00547314" w:rsidRDefault="00DD077B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353BCD8D" w14:textId="77777777" w:rsidR="00DD077B" w:rsidRPr="00771B84" w:rsidRDefault="00DD077B" w:rsidP="00F21AC0">
            <w:pPr>
              <w:jc w:val="center"/>
              <w:rPr>
                <w:lang w:val="en-US"/>
              </w:rPr>
            </w:pPr>
            <w:bookmarkStart w:id="136" w:name="建筑总碳排放"/>
            <w:r>
              <w:t>4751.080</w:t>
            </w:r>
            <w:bookmarkEnd w:id="136"/>
          </w:p>
        </w:tc>
        <w:bookmarkStart w:id="137" w:name="建筑总碳排放平米"/>
        <w:bookmarkEnd w:id="137"/>
      </w:tr>
    </w:tbl>
    <w:p w14:paraId="64E29368" w14:textId="77777777" w:rsidR="00DD077B" w:rsidRDefault="00DD077B"/>
    <w:p w14:paraId="633DF7A9" w14:textId="77777777" w:rsidR="007F13FF" w:rsidRDefault="007F13FF">
      <w:pPr>
        <w:widowControl w:val="0"/>
        <w:jc w:val="both"/>
        <w:rPr>
          <w:color w:val="000000"/>
        </w:rPr>
      </w:pPr>
    </w:p>
    <w:p w14:paraId="5B530A66" w14:textId="77777777" w:rsidR="007F13FF" w:rsidRDefault="00DD077B">
      <w:pPr>
        <w:pStyle w:val="2"/>
        <w:widowControl w:val="0"/>
      </w:pPr>
      <w:bookmarkStart w:id="138" w:name="_Toc154504250"/>
      <w:r>
        <w:t>全生命周期</w:t>
      </w:r>
      <w:bookmarkEnd w:id="138"/>
    </w:p>
    <w:p w14:paraId="1BC2DC80" w14:textId="77777777" w:rsidR="007F13FF" w:rsidRDefault="00DD077B">
      <w:pPr>
        <w:pStyle w:val="3"/>
        <w:widowControl w:val="0"/>
        <w:jc w:val="both"/>
        <w:rPr>
          <w:color w:val="000000"/>
        </w:rPr>
      </w:pPr>
      <w:bookmarkStart w:id="139" w:name="_Toc154504251"/>
      <w:r>
        <w:rPr>
          <w:color w:val="000000"/>
        </w:rPr>
        <w:t>单位面积指标</w:t>
      </w:r>
      <w:bookmarkEnd w:id="13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7F13FF" w14:paraId="569831F6" w14:textId="77777777">
        <w:tc>
          <w:tcPr>
            <w:tcW w:w="2263" w:type="dxa"/>
            <w:shd w:val="clear" w:color="auto" w:fill="E6E6E6"/>
            <w:vAlign w:val="center"/>
          </w:tcPr>
          <w:p w14:paraId="1D91CE21" w14:textId="77777777" w:rsidR="007F13FF" w:rsidRDefault="00DD077B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D9D813B" w14:textId="77777777" w:rsidR="007F13FF" w:rsidRDefault="00DD077B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1E73ABF2" w14:textId="77777777" w:rsidR="007F13FF" w:rsidRDefault="00DD077B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7F13FF" w14:paraId="69366A20" w14:textId="77777777">
        <w:tc>
          <w:tcPr>
            <w:tcW w:w="2263" w:type="dxa"/>
            <w:shd w:val="clear" w:color="auto" w:fill="E6E6E6"/>
            <w:vAlign w:val="center"/>
          </w:tcPr>
          <w:p w14:paraId="27C19C69" w14:textId="77777777" w:rsidR="007F13FF" w:rsidRDefault="00DD077B">
            <w:r>
              <w:t>建筑材料生产和运输</w:t>
            </w:r>
          </w:p>
        </w:tc>
        <w:tc>
          <w:tcPr>
            <w:tcW w:w="3741" w:type="dxa"/>
            <w:vAlign w:val="center"/>
          </w:tcPr>
          <w:p w14:paraId="499A2D27" w14:textId="77777777" w:rsidR="007F13FF" w:rsidRDefault="00DD077B">
            <w:r>
              <w:t>1.10</w:t>
            </w:r>
          </w:p>
        </w:tc>
        <w:tc>
          <w:tcPr>
            <w:tcW w:w="3316" w:type="dxa"/>
            <w:vAlign w:val="center"/>
          </w:tcPr>
          <w:p w14:paraId="3AC3162C" w14:textId="77777777" w:rsidR="007F13FF" w:rsidRDefault="00DD077B">
            <w:r>
              <w:t>55.07</w:t>
            </w:r>
          </w:p>
        </w:tc>
      </w:tr>
      <w:tr w:rsidR="007F13FF" w14:paraId="20E38EEB" w14:textId="77777777">
        <w:tc>
          <w:tcPr>
            <w:tcW w:w="2263" w:type="dxa"/>
            <w:shd w:val="clear" w:color="auto" w:fill="E6E6E6"/>
            <w:vAlign w:val="center"/>
          </w:tcPr>
          <w:p w14:paraId="67924D27" w14:textId="77777777" w:rsidR="007F13FF" w:rsidRDefault="00DD077B">
            <w:r>
              <w:t>建筑建造和拆除</w:t>
            </w:r>
          </w:p>
        </w:tc>
        <w:tc>
          <w:tcPr>
            <w:tcW w:w="3741" w:type="dxa"/>
            <w:vAlign w:val="center"/>
          </w:tcPr>
          <w:p w14:paraId="72A6B0D9" w14:textId="77777777" w:rsidR="007F13FF" w:rsidRDefault="00DD077B">
            <w:r>
              <w:t>0.12</w:t>
            </w:r>
          </w:p>
        </w:tc>
        <w:tc>
          <w:tcPr>
            <w:tcW w:w="3316" w:type="dxa"/>
            <w:vAlign w:val="center"/>
          </w:tcPr>
          <w:p w14:paraId="7FDB734F" w14:textId="77777777" w:rsidR="007F13FF" w:rsidRDefault="00DD077B">
            <w:r>
              <w:t>5.86</w:t>
            </w:r>
          </w:p>
        </w:tc>
      </w:tr>
      <w:tr w:rsidR="007F13FF" w14:paraId="3CB437B1" w14:textId="77777777">
        <w:tc>
          <w:tcPr>
            <w:tcW w:w="2263" w:type="dxa"/>
            <w:shd w:val="clear" w:color="auto" w:fill="E6E6E6"/>
            <w:vAlign w:val="center"/>
          </w:tcPr>
          <w:p w14:paraId="54EE9287" w14:textId="77777777" w:rsidR="007F13FF" w:rsidRDefault="00DD077B">
            <w:r>
              <w:t>建筑运行</w:t>
            </w:r>
          </w:p>
        </w:tc>
        <w:tc>
          <w:tcPr>
            <w:tcW w:w="3741" w:type="dxa"/>
            <w:vAlign w:val="center"/>
          </w:tcPr>
          <w:p w14:paraId="5F7837FB" w14:textId="77777777" w:rsidR="007F13FF" w:rsidRDefault="00DD077B">
            <w:r>
              <w:t>35.19</w:t>
            </w:r>
          </w:p>
        </w:tc>
        <w:tc>
          <w:tcPr>
            <w:tcW w:w="3316" w:type="dxa"/>
            <w:vAlign w:val="center"/>
          </w:tcPr>
          <w:p w14:paraId="22088A74" w14:textId="77777777" w:rsidR="007F13FF" w:rsidRDefault="00DD077B">
            <w:r>
              <w:t>1759.32</w:t>
            </w:r>
          </w:p>
        </w:tc>
      </w:tr>
      <w:tr w:rsidR="007F13FF" w14:paraId="4B37200F" w14:textId="77777777">
        <w:tc>
          <w:tcPr>
            <w:tcW w:w="2263" w:type="dxa"/>
            <w:shd w:val="clear" w:color="auto" w:fill="E6E6E6"/>
            <w:vAlign w:val="center"/>
          </w:tcPr>
          <w:p w14:paraId="68C959F0" w14:textId="77777777" w:rsidR="007F13FF" w:rsidRDefault="00DD077B">
            <w:r>
              <w:t>碳汇</w:t>
            </w:r>
          </w:p>
        </w:tc>
        <w:tc>
          <w:tcPr>
            <w:tcW w:w="3741" w:type="dxa"/>
            <w:vAlign w:val="center"/>
          </w:tcPr>
          <w:p w14:paraId="0F8C47D3" w14:textId="77777777" w:rsidR="007F13FF" w:rsidRDefault="00DD077B">
            <w:r>
              <w:t>-0.03</w:t>
            </w:r>
          </w:p>
        </w:tc>
        <w:tc>
          <w:tcPr>
            <w:tcW w:w="3316" w:type="dxa"/>
            <w:vAlign w:val="center"/>
          </w:tcPr>
          <w:p w14:paraId="13AC11E4" w14:textId="77777777" w:rsidR="007F13FF" w:rsidRDefault="00DD077B">
            <w:r>
              <w:t>-1.34</w:t>
            </w:r>
          </w:p>
        </w:tc>
      </w:tr>
      <w:tr w:rsidR="007F13FF" w14:paraId="3A99F497" w14:textId="77777777">
        <w:tc>
          <w:tcPr>
            <w:tcW w:w="2263" w:type="dxa"/>
            <w:shd w:val="clear" w:color="auto" w:fill="E6E6E6"/>
            <w:vAlign w:val="center"/>
          </w:tcPr>
          <w:p w14:paraId="1CD5BD30" w14:textId="77777777" w:rsidR="007F13FF" w:rsidRDefault="00DD077B">
            <w:r>
              <w:t>合计</w:t>
            </w:r>
          </w:p>
        </w:tc>
        <w:tc>
          <w:tcPr>
            <w:tcW w:w="3741" w:type="dxa"/>
            <w:vAlign w:val="center"/>
          </w:tcPr>
          <w:p w14:paraId="4EC796D4" w14:textId="77777777" w:rsidR="007F13FF" w:rsidRDefault="00DD077B">
            <w:r>
              <w:t>36.38</w:t>
            </w:r>
          </w:p>
        </w:tc>
        <w:tc>
          <w:tcPr>
            <w:tcW w:w="3316" w:type="dxa"/>
            <w:vAlign w:val="center"/>
          </w:tcPr>
          <w:p w14:paraId="59F22C4A" w14:textId="77777777" w:rsidR="007F13FF" w:rsidRDefault="00DD077B">
            <w:r>
              <w:t>1818.91</w:t>
            </w:r>
          </w:p>
        </w:tc>
      </w:tr>
    </w:tbl>
    <w:p w14:paraId="3F49194D" w14:textId="77777777" w:rsidR="007F13FF" w:rsidRDefault="00DD077B">
      <w:pPr>
        <w:pStyle w:val="3"/>
        <w:widowControl w:val="0"/>
        <w:jc w:val="both"/>
        <w:rPr>
          <w:color w:val="000000"/>
        </w:rPr>
      </w:pPr>
      <w:bookmarkStart w:id="140" w:name="_Toc154504252"/>
      <w:r>
        <w:rPr>
          <w:color w:val="000000"/>
        </w:rPr>
        <w:t>总碳排放量</w:t>
      </w:r>
      <w:bookmarkEnd w:id="14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7F13FF" w14:paraId="38664952" w14:textId="77777777">
        <w:tc>
          <w:tcPr>
            <w:tcW w:w="2263" w:type="dxa"/>
            <w:shd w:val="clear" w:color="auto" w:fill="E6E6E6"/>
            <w:vAlign w:val="center"/>
          </w:tcPr>
          <w:p w14:paraId="725C6DA5" w14:textId="77777777" w:rsidR="007F13FF" w:rsidRDefault="00DD077B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EE74881" w14:textId="77777777" w:rsidR="007F13FF" w:rsidRDefault="00DD077B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9D5568D" w14:textId="77777777" w:rsidR="007F13FF" w:rsidRDefault="00DD077B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7F13FF" w14:paraId="1514E3E9" w14:textId="77777777">
        <w:tc>
          <w:tcPr>
            <w:tcW w:w="2263" w:type="dxa"/>
            <w:shd w:val="clear" w:color="auto" w:fill="E6E6E6"/>
            <w:vAlign w:val="center"/>
          </w:tcPr>
          <w:p w14:paraId="4717B06C" w14:textId="77777777" w:rsidR="007F13FF" w:rsidRDefault="00DD077B">
            <w:r>
              <w:t>建筑材料生产和运输</w:t>
            </w:r>
          </w:p>
        </w:tc>
        <w:tc>
          <w:tcPr>
            <w:tcW w:w="3741" w:type="dxa"/>
            <w:vAlign w:val="center"/>
          </w:tcPr>
          <w:p w14:paraId="72D7ECB5" w14:textId="77777777" w:rsidR="007F13FF" w:rsidRDefault="00DD077B">
            <w:r>
              <w:t>2.973</w:t>
            </w:r>
          </w:p>
        </w:tc>
        <w:tc>
          <w:tcPr>
            <w:tcW w:w="3316" w:type="dxa"/>
            <w:vAlign w:val="center"/>
          </w:tcPr>
          <w:p w14:paraId="60A0D4E9" w14:textId="77777777" w:rsidR="007F13FF" w:rsidRDefault="00DD077B">
            <w:r>
              <w:t>148.696</w:t>
            </w:r>
          </w:p>
        </w:tc>
      </w:tr>
      <w:tr w:rsidR="007F13FF" w14:paraId="1A69C8FD" w14:textId="77777777">
        <w:tc>
          <w:tcPr>
            <w:tcW w:w="2263" w:type="dxa"/>
            <w:shd w:val="clear" w:color="auto" w:fill="E6E6E6"/>
            <w:vAlign w:val="center"/>
          </w:tcPr>
          <w:p w14:paraId="5D781F62" w14:textId="77777777" w:rsidR="007F13FF" w:rsidRDefault="00DD077B">
            <w:r>
              <w:t>建筑建造和拆除</w:t>
            </w:r>
          </w:p>
        </w:tc>
        <w:tc>
          <w:tcPr>
            <w:tcW w:w="3741" w:type="dxa"/>
            <w:vAlign w:val="center"/>
          </w:tcPr>
          <w:p w14:paraId="6458E637" w14:textId="77777777" w:rsidR="007F13FF" w:rsidRDefault="00DD077B">
            <w:r>
              <w:t>0.316</w:t>
            </w:r>
          </w:p>
        </w:tc>
        <w:tc>
          <w:tcPr>
            <w:tcW w:w="3316" w:type="dxa"/>
            <w:vAlign w:val="center"/>
          </w:tcPr>
          <w:p w14:paraId="4184B03C" w14:textId="77777777" w:rsidR="007F13FF" w:rsidRDefault="00DD077B">
            <w:r>
              <w:t>15.832</w:t>
            </w:r>
          </w:p>
        </w:tc>
      </w:tr>
      <w:tr w:rsidR="007F13FF" w14:paraId="4532046A" w14:textId="77777777">
        <w:tc>
          <w:tcPr>
            <w:tcW w:w="2263" w:type="dxa"/>
            <w:shd w:val="clear" w:color="auto" w:fill="E6E6E6"/>
            <w:vAlign w:val="center"/>
          </w:tcPr>
          <w:p w14:paraId="6750478F" w14:textId="77777777" w:rsidR="007F13FF" w:rsidRDefault="00DD077B">
            <w:r>
              <w:t>建筑运行</w:t>
            </w:r>
          </w:p>
        </w:tc>
        <w:tc>
          <w:tcPr>
            <w:tcW w:w="3741" w:type="dxa"/>
            <w:vAlign w:val="center"/>
          </w:tcPr>
          <w:p w14:paraId="0DD614E4" w14:textId="77777777" w:rsidR="007F13FF" w:rsidRDefault="00DD077B">
            <w:r>
              <w:t>95.022</w:t>
            </w:r>
          </w:p>
        </w:tc>
        <w:tc>
          <w:tcPr>
            <w:tcW w:w="3316" w:type="dxa"/>
            <w:vAlign w:val="center"/>
          </w:tcPr>
          <w:p w14:paraId="68EC1D6E" w14:textId="77777777" w:rsidR="007F13FF" w:rsidRDefault="00DD077B">
            <w:r>
              <w:t>4751.080</w:t>
            </w:r>
          </w:p>
        </w:tc>
      </w:tr>
      <w:tr w:rsidR="007F13FF" w14:paraId="26360273" w14:textId="77777777">
        <w:tc>
          <w:tcPr>
            <w:tcW w:w="2263" w:type="dxa"/>
            <w:shd w:val="clear" w:color="auto" w:fill="E6E6E6"/>
            <w:vAlign w:val="center"/>
          </w:tcPr>
          <w:p w14:paraId="2AE02F39" w14:textId="77777777" w:rsidR="007F13FF" w:rsidRDefault="00DD077B">
            <w:r>
              <w:t>碳汇</w:t>
            </w:r>
          </w:p>
        </w:tc>
        <w:tc>
          <w:tcPr>
            <w:tcW w:w="3741" w:type="dxa"/>
            <w:vAlign w:val="center"/>
          </w:tcPr>
          <w:p w14:paraId="758079F1" w14:textId="77777777" w:rsidR="007F13FF" w:rsidRDefault="00DD077B">
            <w:r>
              <w:t>-0.073</w:t>
            </w:r>
          </w:p>
        </w:tc>
        <w:tc>
          <w:tcPr>
            <w:tcW w:w="3316" w:type="dxa"/>
            <w:vAlign w:val="center"/>
          </w:tcPr>
          <w:p w14:paraId="5CD30364" w14:textId="77777777" w:rsidR="007F13FF" w:rsidRDefault="00DD077B">
            <w:r>
              <w:t>-3.630</w:t>
            </w:r>
          </w:p>
        </w:tc>
      </w:tr>
      <w:tr w:rsidR="007F13FF" w14:paraId="22163410" w14:textId="77777777">
        <w:tc>
          <w:tcPr>
            <w:tcW w:w="2263" w:type="dxa"/>
            <w:shd w:val="clear" w:color="auto" w:fill="E6E6E6"/>
            <w:vAlign w:val="center"/>
          </w:tcPr>
          <w:p w14:paraId="0108B792" w14:textId="77777777" w:rsidR="007F13FF" w:rsidRDefault="00DD077B">
            <w:r>
              <w:t>合计</w:t>
            </w:r>
          </w:p>
        </w:tc>
        <w:tc>
          <w:tcPr>
            <w:tcW w:w="3741" w:type="dxa"/>
            <w:vAlign w:val="center"/>
          </w:tcPr>
          <w:p w14:paraId="4676FB95" w14:textId="77777777" w:rsidR="007F13FF" w:rsidRDefault="00DD077B">
            <w:r>
              <w:t>98.238</w:t>
            </w:r>
          </w:p>
        </w:tc>
        <w:tc>
          <w:tcPr>
            <w:tcW w:w="3316" w:type="dxa"/>
            <w:vAlign w:val="center"/>
          </w:tcPr>
          <w:p w14:paraId="5D9E6F06" w14:textId="77777777" w:rsidR="007F13FF" w:rsidRDefault="00DD077B">
            <w:r>
              <w:t>4911.978</w:t>
            </w:r>
          </w:p>
        </w:tc>
      </w:tr>
    </w:tbl>
    <w:p w14:paraId="48D81F75" w14:textId="77777777" w:rsidR="007F13FF" w:rsidRDefault="00DD077B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F66D609" wp14:editId="572E0FAE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1C5C28" wp14:editId="64082B1E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B9695" w14:textId="77777777" w:rsidR="007F13FF" w:rsidRDefault="007F13FF">
      <w:pPr>
        <w:widowControl w:val="0"/>
        <w:jc w:val="both"/>
        <w:rPr>
          <w:color w:val="000000"/>
        </w:rPr>
      </w:pPr>
    </w:p>
    <w:p w14:paraId="570CAC1E" w14:textId="77777777" w:rsidR="007F13FF" w:rsidRDefault="007F13FF">
      <w:pPr>
        <w:jc w:val="both"/>
      </w:pPr>
    </w:p>
    <w:p w14:paraId="1C33DA82" w14:textId="77777777" w:rsidR="007F13FF" w:rsidRDefault="007F13FF">
      <w:pPr>
        <w:sectPr w:rsidR="007F13FF" w:rsidSect="00DD077B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C527E61" w14:textId="77777777" w:rsidR="007F13FF" w:rsidRDefault="00DD077B">
      <w:pPr>
        <w:pStyle w:val="1"/>
        <w:jc w:val="both"/>
      </w:pPr>
      <w:bookmarkStart w:id="141" w:name="_Toc154504253"/>
      <w:r>
        <w:lastRenderedPageBreak/>
        <w:t>附录</w:t>
      </w:r>
      <w:bookmarkEnd w:id="141"/>
    </w:p>
    <w:p w14:paraId="53C6F7D9" w14:textId="77777777" w:rsidR="007F13FF" w:rsidRDefault="00DD077B">
      <w:pPr>
        <w:pStyle w:val="2"/>
      </w:pPr>
      <w:bookmarkStart w:id="142" w:name="_Toc154504254"/>
      <w:r>
        <w:t>工作日</w:t>
      </w:r>
      <w:r>
        <w:t>/</w:t>
      </w:r>
      <w:r>
        <w:t>节假日人员逐时在室率</w:t>
      </w:r>
      <w:r>
        <w:t>(%)</w:t>
      </w:r>
      <w:bookmarkEnd w:id="142"/>
    </w:p>
    <w:p w14:paraId="131F2AE8" w14:textId="77777777" w:rsidR="007F13FF" w:rsidRDefault="007F13F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1FBBA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DCF6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AD3C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B2A9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DF6F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925B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8ED9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EB8D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57F1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9B30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50DC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F1C2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8FF1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E918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2047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339C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D5A1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7194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16D3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8C30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FE0A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9539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865D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742A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583F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59A5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F13FF" w14:paraId="0635C3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BAC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FD8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E5B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DC5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282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5AE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F18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C40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F1C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1F7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D17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67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F89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BDC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37E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75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C8D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C15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B7B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C4A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6CA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F8D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105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A09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B4C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13FF" w14:paraId="143C6F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3E7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C18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4CA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AE9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3C4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9D6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4CF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68D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7E7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87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96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05B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5B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554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744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F92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FE7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2F5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E09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10F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2B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257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63E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A62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D45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13FF" w14:paraId="5F66C1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267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142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A25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D2F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8AF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C0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E90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9A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11B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94B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2B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B91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C1C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145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ED2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DCC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44D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D7E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878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E7A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59F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FD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A79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21F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35E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82A639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A7C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3C8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12E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396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476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373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A37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542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B43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1C6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03D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3A7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193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C2E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E2E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564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EDF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A8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0B3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792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581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37F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2D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318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AA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3B8268" w14:textId="77777777" w:rsidR="007F13FF" w:rsidRDefault="007F13FF">
      <w:pPr>
        <w:jc w:val="both"/>
      </w:pPr>
    </w:p>
    <w:p w14:paraId="0F068E80" w14:textId="77777777" w:rsidR="007F13FF" w:rsidRDefault="00DD077B">
      <w:r>
        <w:t>注：上行：工作日；下行：节假日</w:t>
      </w:r>
    </w:p>
    <w:p w14:paraId="09957941" w14:textId="77777777" w:rsidR="007F13FF" w:rsidRDefault="00DD077B">
      <w:pPr>
        <w:pStyle w:val="2"/>
      </w:pPr>
      <w:bookmarkStart w:id="143" w:name="_Toc154504255"/>
      <w:r>
        <w:t>工作日</w:t>
      </w:r>
      <w:r>
        <w:t>/</w:t>
      </w:r>
      <w:r>
        <w:t>节假日照明开关时间表</w:t>
      </w:r>
      <w:r>
        <w:t>(%)</w:t>
      </w:r>
      <w:bookmarkEnd w:id="143"/>
    </w:p>
    <w:p w14:paraId="4659614B" w14:textId="77777777" w:rsidR="007F13FF" w:rsidRDefault="007F13F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59CDFA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65A4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F336E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F252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0F0B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00C2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FF6C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C429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330B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177A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76BC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F6B2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F265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EA9A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F418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204C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D2DB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08C6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6C54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AEC7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E698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2061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FF80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BA27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4EC0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07E5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F13FF" w14:paraId="27749F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4C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149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0C5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E5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375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972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2E4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FAD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E7A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8C5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D8E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9E1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AA3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8DC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823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C5B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8EE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B9B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6E5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5AB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F6C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FC4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C3F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15C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08C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F13FF" w14:paraId="669997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D4A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32E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D9A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9A9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F63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6C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597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1A8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97A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AB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916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169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220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4BF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272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C7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181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70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FEE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79F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485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B16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E7C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A6F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9B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13FF" w14:paraId="20D555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B9E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C3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4CF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A28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DAE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A84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858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E6F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FBE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26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7B6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975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B3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186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770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A14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1B6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CBC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B7C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64E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AA7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367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66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076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EC4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2FB740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1D6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466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773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7F3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814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626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96F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F04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B80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C5C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F46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F09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19B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E4A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1D6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FBE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37B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57E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17B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259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CDF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D6C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36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0A8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E75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39E392E" w14:textId="77777777" w:rsidR="007F13FF" w:rsidRDefault="007F13FF"/>
    <w:p w14:paraId="78048C59" w14:textId="77777777" w:rsidR="007F13FF" w:rsidRDefault="00DD077B">
      <w:r>
        <w:t>注：上行：工作日；下行：节假日</w:t>
      </w:r>
    </w:p>
    <w:p w14:paraId="61892F16" w14:textId="77777777" w:rsidR="007F13FF" w:rsidRDefault="00DD077B">
      <w:pPr>
        <w:pStyle w:val="2"/>
      </w:pPr>
      <w:bookmarkStart w:id="144" w:name="_Toc154504256"/>
      <w:r>
        <w:t>工作日</w:t>
      </w:r>
      <w:r>
        <w:t>/</w:t>
      </w:r>
      <w:r>
        <w:t>节假日设备逐时使用率</w:t>
      </w:r>
      <w:r>
        <w:t>(%)</w:t>
      </w:r>
      <w:bookmarkEnd w:id="144"/>
    </w:p>
    <w:p w14:paraId="66E04977" w14:textId="77777777" w:rsidR="007F13FF" w:rsidRDefault="007F13F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BE98F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F385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140D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14CC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B2B8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1036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D475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686C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E817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ADE3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BF89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B8D9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2EB0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F9FA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D567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9CF1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9AAD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C215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816F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6E8F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310C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7C17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4DE6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4BA6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103D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C84C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F13FF" w14:paraId="0C4859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167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C1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D8C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F50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157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3CB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F59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0B9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EC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493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06B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58F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34C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D5B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7BC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9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23C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A6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1D4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3B6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A54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94B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069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A0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E71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13FF" w14:paraId="3CE83C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50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B4E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F25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C3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D34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639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BFE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5E3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AD1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12E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606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BDC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942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645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C10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74B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8E8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FEF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5A8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910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DAC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270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4C1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22C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72B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F13FF" w14:paraId="5D2ADE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D32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E01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042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4DE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ECE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2DE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0F2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C25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D9B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537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99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5A7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BF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23E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890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5E5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EB7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39B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48B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A4D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B35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D5A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86D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D24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92C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F98EA8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482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D2D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CD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7CF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FA4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34D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739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9DB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FC8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7D5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4D1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A82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6FE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D04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FC9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951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F06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266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79A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009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A9A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657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A09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54D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68D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6A5419" w14:textId="77777777" w:rsidR="007F13FF" w:rsidRDefault="007F13FF"/>
    <w:p w14:paraId="0229241E" w14:textId="77777777" w:rsidR="007F13FF" w:rsidRDefault="00DD077B">
      <w:r>
        <w:t>注：上行：工作日；下行：节假日</w:t>
      </w:r>
    </w:p>
    <w:p w14:paraId="7F5B4EFD" w14:textId="77777777" w:rsidR="007F13FF" w:rsidRDefault="00DD077B">
      <w:pPr>
        <w:pStyle w:val="2"/>
      </w:pPr>
      <w:bookmarkStart w:id="145" w:name="_Toc15450425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5"/>
    </w:p>
    <w:p w14:paraId="6CF233AD" w14:textId="77777777" w:rsidR="007F13FF" w:rsidRDefault="007F13F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7461E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556A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B1B2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DFED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5424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BCFD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2551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6F3D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6ABC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884D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D625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2272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3E52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A933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E3F4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E7DB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9465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C9AA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5B5B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9C88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FF8E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D9A4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46B2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EF34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7FBA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D391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F13FF" w14:paraId="1615B0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A5E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67F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C75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7FE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308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CD8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C03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91F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A3B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832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BA5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BFB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2E1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1B4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FE8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C18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4A8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232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5F4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DE1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F42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F67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614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2BD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071C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42A510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D32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098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9C9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0B86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160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96B9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D85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CCE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AC23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A73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9D0F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052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14D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3382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D82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DE35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895E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CD91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F52A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1CA8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2F0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CD47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088B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77C4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67AD" w14:textId="77777777" w:rsidR="00DD077B" w:rsidRDefault="00DD0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7288A0" w14:textId="77777777" w:rsidR="007F13FF" w:rsidRDefault="007F13FF"/>
    <w:p w14:paraId="52F0463A" w14:textId="77777777" w:rsidR="007F13FF" w:rsidRDefault="00DD077B">
      <w:r>
        <w:t>注：上行：工作日；下行：节假日</w:t>
      </w:r>
    </w:p>
    <w:p w14:paraId="66C312AF" w14:textId="77777777" w:rsidR="007F13FF" w:rsidRDefault="007F13FF"/>
    <w:sectPr w:rsidR="007F13FF" w:rsidSect="00DD077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F178" w14:textId="77777777" w:rsidR="00DD077B" w:rsidRDefault="00DD077B" w:rsidP="00203A7D">
      <w:r>
        <w:separator/>
      </w:r>
    </w:p>
  </w:endnote>
  <w:endnote w:type="continuationSeparator" w:id="0">
    <w:p w14:paraId="04AA6A4E" w14:textId="77777777" w:rsidR="00DD077B" w:rsidRDefault="00DD077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BBF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54FFB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146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6901C016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F950" w14:textId="77777777" w:rsidR="00DD077B" w:rsidRDefault="00DD077B" w:rsidP="00203A7D">
      <w:r>
        <w:separator/>
      </w:r>
    </w:p>
  </w:footnote>
  <w:footnote w:type="continuationSeparator" w:id="0">
    <w:p w14:paraId="083AD5E9" w14:textId="77777777" w:rsidR="00DD077B" w:rsidRDefault="00DD077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57BC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E43C2B1" wp14:editId="089109F3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176387627">
    <w:abstractNumId w:val="0"/>
  </w:num>
  <w:num w:numId="2" w16cid:durableId="102690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7B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3FF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077B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F375651"/>
  <w15:chartTrackingRefBased/>
  <w15:docId w15:val="{2374154B-D03E-4DDC-B2AD-ED79933A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16</Pages>
  <Words>3770</Words>
  <Characters>6832</Characters>
  <Application>Microsoft Office Word</Application>
  <DocSecurity>0</DocSecurity>
  <Lines>56</Lines>
  <Paragraphs>21</Paragraphs>
  <ScaleCrop>false</ScaleCrop>
  <Company>ths</Company>
  <LinksUpToDate>false</LinksUpToDate>
  <CharactersWithSpaces>10581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一览芳华</dc:creator>
  <cp:keywords/>
  <cp:lastModifiedBy>银芳 罗</cp:lastModifiedBy>
  <cp:revision>1</cp:revision>
  <cp:lastPrinted>1899-12-31T16:00:00Z</cp:lastPrinted>
  <dcterms:created xsi:type="dcterms:W3CDTF">2023-12-26T09:29:00Z</dcterms:created>
  <dcterms:modified xsi:type="dcterms:W3CDTF">2023-12-26T09:31:00Z</dcterms:modified>
</cp:coreProperties>
</file>