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632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F124A7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BBEFD9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9142FC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67A950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7B4FBC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4E84FD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2CA67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CFBDA0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博约楼美术馆</w:t>
            </w:r>
            <w:bookmarkEnd w:id="1"/>
            <w:proofErr w:type="gramEnd"/>
          </w:p>
        </w:tc>
      </w:tr>
      <w:tr w:rsidR="00D40158" w:rsidRPr="00D40158" w14:paraId="0B201BA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4B59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B822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普洱</w:t>
            </w:r>
            <w:bookmarkEnd w:id="2"/>
          </w:p>
        </w:tc>
      </w:tr>
      <w:tr w:rsidR="00D40158" w:rsidRPr="00D40158" w14:paraId="187ECC5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D111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9E50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C123C7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711D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5954F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49A7D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A746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64874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0A0AFA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C049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CCF1D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91077E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7F90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BD1C2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8A04B8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D58B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64538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A4718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87EC2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203176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2023年12月26日</w:t>
              </w:r>
            </w:smartTag>
            <w:bookmarkEnd w:id="6"/>
          </w:p>
        </w:tc>
      </w:tr>
    </w:tbl>
    <w:p w14:paraId="0EA31B1D" w14:textId="77777777" w:rsidR="00D40158" w:rsidRDefault="00D40158" w:rsidP="00B41640">
      <w:pPr>
        <w:rPr>
          <w:rFonts w:ascii="宋体" w:hAnsi="宋体"/>
          <w:lang w:val="en-US"/>
        </w:rPr>
      </w:pPr>
    </w:p>
    <w:p w14:paraId="2253D25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76ADD37" wp14:editId="69B5695C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DCF832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B862C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B1BDE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0F1DC9A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E6BA5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0A8799A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51E265FE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CCB69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C84E8C3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DDE3F9E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6FA35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6DAAAF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23B617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B1726F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3E9AA2" w14:textId="77777777" w:rsidR="004324B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503965" w:history="1">
        <w:r w:rsidR="004324B9" w:rsidRPr="00045D8A">
          <w:rPr>
            <w:rStyle w:val="a6"/>
          </w:rPr>
          <w:t>1</w:t>
        </w:r>
        <w:r w:rsidR="004324B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324B9" w:rsidRPr="00045D8A">
          <w:rPr>
            <w:rStyle w:val="a6"/>
          </w:rPr>
          <w:t>建筑概况</w:t>
        </w:r>
        <w:r w:rsidR="004324B9">
          <w:rPr>
            <w:webHidden/>
          </w:rPr>
          <w:tab/>
        </w:r>
        <w:r w:rsidR="004324B9">
          <w:rPr>
            <w:webHidden/>
          </w:rPr>
          <w:fldChar w:fldCharType="begin"/>
        </w:r>
        <w:r w:rsidR="004324B9">
          <w:rPr>
            <w:webHidden/>
          </w:rPr>
          <w:instrText xml:space="preserve"> PAGEREF _Toc154503965 \h </w:instrText>
        </w:r>
        <w:r w:rsidR="004324B9">
          <w:rPr>
            <w:webHidden/>
          </w:rPr>
        </w:r>
        <w:r w:rsidR="004324B9">
          <w:rPr>
            <w:webHidden/>
          </w:rPr>
          <w:fldChar w:fldCharType="separate"/>
        </w:r>
        <w:r w:rsidR="004324B9">
          <w:rPr>
            <w:webHidden/>
          </w:rPr>
          <w:t>3</w:t>
        </w:r>
        <w:r w:rsidR="004324B9">
          <w:rPr>
            <w:webHidden/>
          </w:rPr>
          <w:fldChar w:fldCharType="end"/>
        </w:r>
      </w:hyperlink>
    </w:p>
    <w:p w14:paraId="66BF2F03" w14:textId="77777777" w:rsidR="004324B9" w:rsidRDefault="004324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3966" w:history="1">
        <w:r w:rsidRPr="00045D8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45D8A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7B7129" w14:textId="77777777" w:rsidR="004324B9" w:rsidRDefault="004324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3967" w:history="1">
        <w:r w:rsidRPr="00045D8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45D8A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B12163" w14:textId="77777777" w:rsidR="004324B9" w:rsidRDefault="004324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3968" w:history="1">
        <w:r w:rsidRPr="00045D8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45D8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5AB799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69" w:history="1">
        <w:r w:rsidRPr="00045D8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4219E2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70" w:history="1">
        <w:r w:rsidRPr="00045D8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E7E0DF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71" w:history="1">
        <w:r w:rsidRPr="00045D8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AAA8E6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72" w:history="1">
        <w:r w:rsidRPr="00045D8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1E49E2" w14:textId="77777777" w:rsidR="004324B9" w:rsidRDefault="004324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3973" w:history="1">
        <w:r w:rsidRPr="00045D8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45D8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054422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74" w:history="1">
        <w:r w:rsidRPr="00045D8A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13AECF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75" w:history="1">
        <w:r w:rsidRPr="00045D8A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26089B" w14:textId="77777777" w:rsidR="004324B9" w:rsidRDefault="004324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3976" w:history="1">
        <w:r w:rsidRPr="00045D8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45D8A">
          <w:rPr>
            <w:rStyle w:val="a6"/>
          </w:rPr>
          <w:t>采暖空调能耗计算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24C7C6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77" w:history="1">
        <w:r w:rsidRPr="00045D8A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10C9E0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78" w:history="1">
        <w:r w:rsidRPr="00045D8A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1D7322" w14:textId="77777777" w:rsidR="004324B9" w:rsidRDefault="004324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3979" w:history="1">
        <w:r w:rsidRPr="00045D8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45D8A">
          <w:rPr>
            <w:rStyle w:val="a6"/>
          </w:rPr>
          <w:t>生活热水能耗计算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7D6DA9C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80" w:history="1">
        <w:r w:rsidRPr="00045D8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8D64DD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81" w:history="1">
        <w:r w:rsidRPr="00045D8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637C73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82" w:history="1">
        <w:r w:rsidRPr="00045D8A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AA45E1" w14:textId="77777777" w:rsidR="004324B9" w:rsidRDefault="004324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3983" w:history="1">
        <w:r w:rsidRPr="00045D8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45D8A">
          <w:rPr>
            <w:rStyle w:val="a6"/>
          </w:rPr>
          <w:t>照明能耗计算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47BD79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84" w:history="1">
        <w:r w:rsidRPr="00045D8A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3CCB28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85" w:history="1">
        <w:r w:rsidRPr="00045D8A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4AB5A3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86" w:history="1">
        <w:r w:rsidRPr="00045D8A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灯具选型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2734EF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87" w:history="1">
        <w:r w:rsidRPr="00045D8A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26A571" w14:textId="77777777" w:rsidR="004324B9" w:rsidRDefault="004324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3988" w:history="1">
        <w:r w:rsidRPr="00045D8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45D8A">
          <w:rPr>
            <w:rStyle w:val="a6"/>
          </w:rPr>
          <w:t>动力能耗计算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A5BA32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89" w:history="1">
        <w:r w:rsidRPr="00045D8A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E4B0FB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90" w:history="1">
        <w:r w:rsidRPr="00045D8A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667C74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91" w:history="1">
        <w:r w:rsidRPr="00045D8A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动力设备规格参数及节能措施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C13DDD" w14:textId="77777777" w:rsidR="004324B9" w:rsidRDefault="004324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92" w:history="1">
        <w:r w:rsidRPr="00045D8A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曳引式电梯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6F2B51" w14:textId="77777777" w:rsidR="004324B9" w:rsidRDefault="004324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93" w:history="1">
        <w:r w:rsidRPr="00045D8A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液压式电梯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DD88B5" w14:textId="77777777" w:rsidR="004324B9" w:rsidRDefault="004324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94" w:history="1">
        <w:r w:rsidRPr="00045D8A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自动扶梯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D27020" w14:textId="77777777" w:rsidR="004324B9" w:rsidRDefault="004324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95" w:history="1">
        <w:r w:rsidRPr="00045D8A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247CCE" w14:textId="77777777" w:rsidR="004324B9" w:rsidRDefault="004324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96" w:history="1">
        <w:r w:rsidRPr="00045D8A">
          <w:rPr>
            <w:rStyle w:val="a6"/>
            <w:lang w:val="en-GB"/>
          </w:rPr>
          <w:t>9.3.5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D4A401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97" w:history="1">
        <w:r w:rsidRPr="00045D8A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A4AAE9" w14:textId="77777777" w:rsidR="004324B9" w:rsidRDefault="004324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3998" w:history="1">
        <w:r w:rsidRPr="00045D8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45D8A">
          <w:rPr>
            <w:rStyle w:val="a6"/>
          </w:rPr>
          <w:t>全能耗组成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3D7062" w14:textId="77777777" w:rsidR="004324B9" w:rsidRDefault="004324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3999" w:history="1">
        <w:r w:rsidRPr="00045D8A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45D8A">
          <w:rPr>
            <w:rStyle w:val="a6"/>
          </w:rPr>
          <w:t>全能耗计算结果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_Toc154503999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0D1ADF" w14:textId="77777777" w:rsidR="00AA47FE" w:rsidRDefault="00D40158" w:rsidP="00D40158">
      <w:pPr>
        <w:pStyle w:val="TOC1"/>
        <w:sectPr w:rsidR="00AA47FE" w:rsidSect="004324B9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DCCAA7E" w14:textId="77777777" w:rsidR="00D40158" w:rsidRDefault="00D40158" w:rsidP="00D40158">
      <w:pPr>
        <w:pStyle w:val="TOC1"/>
      </w:pPr>
    </w:p>
    <w:p w14:paraId="7FB55034" w14:textId="77777777" w:rsidR="00D40158" w:rsidRPr="005E5F93" w:rsidRDefault="00D40158" w:rsidP="005215FB">
      <w:pPr>
        <w:pStyle w:val="1"/>
      </w:pPr>
      <w:bookmarkStart w:id="11" w:name="_Toc15450396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49C7CCB" w14:textId="77777777">
        <w:tc>
          <w:tcPr>
            <w:tcW w:w="2841" w:type="dxa"/>
            <w:shd w:val="clear" w:color="auto" w:fill="E6E6E6"/>
          </w:tcPr>
          <w:p w14:paraId="69D2D0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7856C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博约楼美术馆</w:t>
            </w:r>
            <w:bookmarkEnd w:id="12"/>
          </w:p>
        </w:tc>
      </w:tr>
      <w:tr w:rsidR="00D40158" w:rsidRPr="00FF2243" w14:paraId="1E0DFEFB" w14:textId="77777777">
        <w:tc>
          <w:tcPr>
            <w:tcW w:w="2841" w:type="dxa"/>
            <w:shd w:val="clear" w:color="auto" w:fill="E6E6E6"/>
          </w:tcPr>
          <w:p w14:paraId="726C35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C442A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普洱</w:t>
            </w:r>
            <w:bookmarkEnd w:id="13"/>
          </w:p>
        </w:tc>
      </w:tr>
      <w:tr w:rsidR="00037A4C" w:rsidRPr="00FF2243" w14:paraId="08FB2583" w14:textId="77777777">
        <w:tc>
          <w:tcPr>
            <w:tcW w:w="2841" w:type="dxa"/>
            <w:shd w:val="clear" w:color="auto" w:fill="E6E6E6"/>
          </w:tcPr>
          <w:p w14:paraId="19FB96E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3D842A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A82DA3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101.40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11FB91A" w14:textId="77777777">
        <w:tc>
          <w:tcPr>
            <w:tcW w:w="2841" w:type="dxa"/>
            <w:shd w:val="clear" w:color="auto" w:fill="E6E6E6"/>
          </w:tcPr>
          <w:p w14:paraId="25DAD3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6FE340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2701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C67E588" w14:textId="77777777">
        <w:tc>
          <w:tcPr>
            <w:tcW w:w="2841" w:type="dxa"/>
            <w:shd w:val="clear" w:color="auto" w:fill="E6E6E6"/>
          </w:tcPr>
          <w:p w14:paraId="690D07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3DBA5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16DD7EB" w14:textId="77777777">
        <w:tc>
          <w:tcPr>
            <w:tcW w:w="2841" w:type="dxa"/>
            <w:shd w:val="clear" w:color="auto" w:fill="E6E6E6"/>
          </w:tcPr>
          <w:p w14:paraId="08DD4C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CC5F5A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14.2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57E192F" w14:textId="77777777">
        <w:tc>
          <w:tcPr>
            <w:tcW w:w="2841" w:type="dxa"/>
            <w:shd w:val="clear" w:color="auto" w:fill="E6E6E6"/>
          </w:tcPr>
          <w:p w14:paraId="2E011A7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60A3F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11357.08</w:t>
            </w:r>
            <w:bookmarkEnd w:id="22"/>
          </w:p>
        </w:tc>
      </w:tr>
      <w:tr w:rsidR="00203A7D" w:rsidRPr="00FF2243" w14:paraId="0CF19A2C" w14:textId="77777777">
        <w:tc>
          <w:tcPr>
            <w:tcW w:w="2841" w:type="dxa"/>
            <w:shd w:val="clear" w:color="auto" w:fill="E6E6E6"/>
          </w:tcPr>
          <w:p w14:paraId="1199089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EBBE5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2962.71</w:t>
            </w:r>
            <w:bookmarkEnd w:id="23"/>
          </w:p>
        </w:tc>
      </w:tr>
      <w:tr w:rsidR="00D40158" w:rsidRPr="00FF2243" w14:paraId="34DA644D" w14:textId="77777777">
        <w:tc>
          <w:tcPr>
            <w:tcW w:w="2841" w:type="dxa"/>
            <w:shd w:val="clear" w:color="auto" w:fill="E6E6E6"/>
          </w:tcPr>
          <w:p w14:paraId="2BB454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02A61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19750F6" w14:textId="77777777">
        <w:tc>
          <w:tcPr>
            <w:tcW w:w="2841" w:type="dxa"/>
            <w:shd w:val="clear" w:color="auto" w:fill="E6E6E6"/>
          </w:tcPr>
          <w:p w14:paraId="3946AE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79C48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FE1B218" w14:textId="77777777">
        <w:tc>
          <w:tcPr>
            <w:tcW w:w="2841" w:type="dxa"/>
            <w:shd w:val="clear" w:color="auto" w:fill="E6E6E6"/>
          </w:tcPr>
          <w:p w14:paraId="5509D91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5DB0F2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0.65</w:t>
            </w:r>
            <w:bookmarkEnd w:id="26"/>
          </w:p>
        </w:tc>
      </w:tr>
      <w:tr w:rsidR="00D40158" w:rsidRPr="00FF2243" w14:paraId="2204261A" w14:textId="77777777">
        <w:tc>
          <w:tcPr>
            <w:tcW w:w="2841" w:type="dxa"/>
            <w:shd w:val="clear" w:color="auto" w:fill="E6E6E6"/>
          </w:tcPr>
          <w:p w14:paraId="407A3C0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C5DB56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41FA0577" w14:textId="77777777">
        <w:tc>
          <w:tcPr>
            <w:tcW w:w="2841" w:type="dxa"/>
            <w:shd w:val="clear" w:color="auto" w:fill="E6E6E6"/>
          </w:tcPr>
          <w:p w14:paraId="14368173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A10CFA1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FB085F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21119FF" w14:textId="77777777" w:rsidR="00D40158" w:rsidRDefault="009677EB" w:rsidP="00D40158">
      <w:pPr>
        <w:pStyle w:val="1"/>
      </w:pPr>
      <w:bookmarkStart w:id="30" w:name="_Toc154503966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051F125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4108BF9" w14:textId="77777777" w:rsidR="00E613F8" w:rsidRDefault="004324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9D6918B" w14:textId="77777777" w:rsidR="00E613F8" w:rsidRDefault="004324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79A6348" w14:textId="77777777" w:rsidR="00E613F8" w:rsidRDefault="00E613F8">
      <w:pPr>
        <w:widowControl w:val="0"/>
        <w:jc w:val="both"/>
        <w:rPr>
          <w:kern w:val="2"/>
          <w:szCs w:val="24"/>
          <w:lang w:val="en-US"/>
        </w:rPr>
      </w:pPr>
    </w:p>
    <w:p w14:paraId="18DF7635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450396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FC699CF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10769C7" w14:textId="77777777" w:rsidR="00C62DB3" w:rsidRDefault="00C62DB3" w:rsidP="00C62DB3">
      <w:pPr>
        <w:pStyle w:val="1"/>
      </w:pPr>
      <w:bookmarkStart w:id="38" w:name="_Toc154503968"/>
      <w:r>
        <w:rPr>
          <w:rFonts w:hint="eastAsia"/>
        </w:rPr>
        <w:lastRenderedPageBreak/>
        <w:t>气象数据</w:t>
      </w:r>
      <w:bookmarkEnd w:id="38"/>
    </w:p>
    <w:p w14:paraId="6471A705" w14:textId="77777777" w:rsidR="00C62DB3" w:rsidRDefault="00C62DB3" w:rsidP="00C62DB3">
      <w:pPr>
        <w:pStyle w:val="2"/>
      </w:pPr>
      <w:bookmarkStart w:id="39" w:name="_Toc154503969"/>
      <w:r>
        <w:rPr>
          <w:rFonts w:hint="eastAsia"/>
        </w:rPr>
        <w:t>气象地点</w:t>
      </w:r>
      <w:bookmarkEnd w:id="39"/>
    </w:p>
    <w:p w14:paraId="77215FB4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云南</w:t>
      </w:r>
      <w:r>
        <w:t>-</w:t>
      </w:r>
      <w:r>
        <w:t>思茅</w:t>
      </w:r>
      <w:r>
        <w:t xml:space="preserve">, </w:t>
      </w:r>
      <w:r>
        <w:t>《中国建筑热环境分析专用气象数据集》</w:t>
      </w:r>
      <w:bookmarkEnd w:id="40"/>
    </w:p>
    <w:p w14:paraId="56616404" w14:textId="77777777" w:rsidR="00C62DB3" w:rsidRDefault="00C62DB3" w:rsidP="00C62DB3">
      <w:pPr>
        <w:pStyle w:val="2"/>
      </w:pPr>
      <w:bookmarkStart w:id="41" w:name="_Toc154503970"/>
      <w:r>
        <w:rPr>
          <w:rFonts w:hint="eastAsia"/>
        </w:rPr>
        <w:t>逐日干球温度表</w:t>
      </w:r>
      <w:bookmarkEnd w:id="41"/>
    </w:p>
    <w:p w14:paraId="7146CF62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753697A1" wp14:editId="4A63F732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CBF3" w14:textId="77777777" w:rsidR="00C62DB3" w:rsidRDefault="00C62DB3" w:rsidP="00C62DB3">
      <w:pPr>
        <w:pStyle w:val="2"/>
      </w:pPr>
      <w:bookmarkStart w:id="43" w:name="_Toc154503971"/>
      <w:r>
        <w:rPr>
          <w:rFonts w:hint="eastAsia"/>
        </w:rPr>
        <w:t>逐月辐照量表</w:t>
      </w:r>
      <w:bookmarkEnd w:id="43"/>
    </w:p>
    <w:p w14:paraId="3533121A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80F0ECE" wp14:editId="74B7E646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A4DB6" w14:textId="77777777" w:rsidR="00C62DB3" w:rsidRDefault="00C62DB3" w:rsidP="00C62DB3">
      <w:pPr>
        <w:pStyle w:val="2"/>
      </w:pPr>
      <w:bookmarkStart w:id="45" w:name="_Toc154503972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613F8" w14:paraId="20A4D824" w14:textId="77777777">
        <w:tc>
          <w:tcPr>
            <w:tcW w:w="1131" w:type="dxa"/>
            <w:shd w:val="clear" w:color="auto" w:fill="E6E6E6"/>
            <w:vAlign w:val="center"/>
          </w:tcPr>
          <w:p w14:paraId="5493DF8F" w14:textId="77777777" w:rsidR="00E613F8" w:rsidRDefault="004324B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7F463BE" w14:textId="77777777" w:rsidR="00E613F8" w:rsidRDefault="004324B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A344FF" w14:textId="77777777" w:rsidR="00E613F8" w:rsidRDefault="004324B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9A9D5D" w14:textId="77777777" w:rsidR="00E613F8" w:rsidRDefault="004324B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93D180" w14:textId="77777777" w:rsidR="00E613F8" w:rsidRDefault="004324B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D8F7BC" w14:textId="77777777" w:rsidR="00E613F8" w:rsidRDefault="004324B9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613F8" w14:paraId="12C560B8" w14:textId="77777777">
        <w:tc>
          <w:tcPr>
            <w:tcW w:w="1131" w:type="dxa"/>
            <w:shd w:val="clear" w:color="auto" w:fill="E6E6E6"/>
            <w:vAlign w:val="center"/>
          </w:tcPr>
          <w:p w14:paraId="6F04A5D5" w14:textId="77777777" w:rsidR="00E613F8" w:rsidRDefault="004324B9">
            <w:r>
              <w:t>最热</w:t>
            </w:r>
          </w:p>
        </w:tc>
        <w:tc>
          <w:tcPr>
            <w:tcW w:w="1975" w:type="dxa"/>
            <w:vAlign w:val="center"/>
          </w:tcPr>
          <w:p w14:paraId="205AC488" w14:textId="77777777" w:rsidR="00E613F8" w:rsidRDefault="004324B9">
            <w:r>
              <w:t>04</w:t>
            </w:r>
            <w:r>
              <w:t>月</w:t>
            </w:r>
            <w:r>
              <w:t>16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5325B77" w14:textId="77777777" w:rsidR="00E613F8" w:rsidRDefault="004324B9">
            <w:r>
              <w:t>32.2</w:t>
            </w:r>
          </w:p>
        </w:tc>
        <w:tc>
          <w:tcPr>
            <w:tcW w:w="1556" w:type="dxa"/>
            <w:vAlign w:val="center"/>
          </w:tcPr>
          <w:p w14:paraId="07EBB7B4" w14:textId="77777777" w:rsidR="00E613F8" w:rsidRDefault="004324B9">
            <w:r>
              <w:t>13.9</w:t>
            </w:r>
          </w:p>
        </w:tc>
        <w:tc>
          <w:tcPr>
            <w:tcW w:w="1556" w:type="dxa"/>
            <w:vAlign w:val="center"/>
          </w:tcPr>
          <w:p w14:paraId="78F33533" w14:textId="77777777" w:rsidR="00E613F8" w:rsidRDefault="004324B9">
            <w:r>
              <w:t>4.3</w:t>
            </w:r>
          </w:p>
        </w:tc>
        <w:tc>
          <w:tcPr>
            <w:tcW w:w="1556" w:type="dxa"/>
            <w:vAlign w:val="center"/>
          </w:tcPr>
          <w:p w14:paraId="254CEA4D" w14:textId="77777777" w:rsidR="00E613F8" w:rsidRDefault="004324B9">
            <w:r>
              <w:t>43.4</w:t>
            </w:r>
          </w:p>
        </w:tc>
      </w:tr>
      <w:tr w:rsidR="00E613F8" w14:paraId="1662C8C6" w14:textId="77777777">
        <w:tc>
          <w:tcPr>
            <w:tcW w:w="1131" w:type="dxa"/>
            <w:shd w:val="clear" w:color="auto" w:fill="E6E6E6"/>
            <w:vAlign w:val="center"/>
          </w:tcPr>
          <w:p w14:paraId="391C3707" w14:textId="77777777" w:rsidR="00E613F8" w:rsidRDefault="004324B9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0A77ECA0" w14:textId="77777777" w:rsidR="00E613F8" w:rsidRDefault="004324B9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5BD6AE0" w14:textId="77777777" w:rsidR="00E613F8" w:rsidRDefault="004324B9">
            <w:r>
              <w:t>2.8</w:t>
            </w:r>
          </w:p>
        </w:tc>
        <w:tc>
          <w:tcPr>
            <w:tcW w:w="1556" w:type="dxa"/>
            <w:vAlign w:val="center"/>
          </w:tcPr>
          <w:p w14:paraId="3EB9E86B" w14:textId="77777777" w:rsidR="00E613F8" w:rsidRDefault="004324B9">
            <w:r>
              <w:t>2.8</w:t>
            </w:r>
          </w:p>
        </w:tc>
        <w:tc>
          <w:tcPr>
            <w:tcW w:w="1556" w:type="dxa"/>
            <w:vAlign w:val="center"/>
          </w:tcPr>
          <w:p w14:paraId="7D1630ED" w14:textId="77777777" w:rsidR="00E613F8" w:rsidRDefault="004324B9">
            <w:r>
              <w:t>5.5</w:t>
            </w:r>
          </w:p>
        </w:tc>
        <w:tc>
          <w:tcPr>
            <w:tcW w:w="1556" w:type="dxa"/>
            <w:vAlign w:val="center"/>
          </w:tcPr>
          <w:p w14:paraId="575FEF0E" w14:textId="77777777" w:rsidR="00E613F8" w:rsidRDefault="004324B9">
            <w:r>
              <w:t>16.6</w:t>
            </w:r>
          </w:p>
        </w:tc>
      </w:tr>
    </w:tbl>
    <w:p w14:paraId="66BD21DA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4503973"/>
      <w:bookmarkEnd w:id="46"/>
      <w:r>
        <w:t>围护结构</w:t>
      </w:r>
      <w:bookmarkEnd w:id="47"/>
    </w:p>
    <w:p w14:paraId="00C8A4CE" w14:textId="77777777" w:rsidR="00E613F8" w:rsidRDefault="004324B9">
      <w:pPr>
        <w:pStyle w:val="2"/>
        <w:widowControl w:val="0"/>
      </w:pPr>
      <w:bookmarkStart w:id="48" w:name="_Toc15450397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613F8" w14:paraId="77B0345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C6728F0" w14:textId="77777777" w:rsidR="00E613F8" w:rsidRDefault="004324B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9A3836" w14:textId="77777777" w:rsidR="00E613F8" w:rsidRDefault="004324B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36B375D" w14:textId="77777777" w:rsidR="00E613F8" w:rsidRDefault="004324B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37AE69" w14:textId="77777777" w:rsidR="00E613F8" w:rsidRDefault="004324B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2AB624" w14:textId="77777777" w:rsidR="00E613F8" w:rsidRDefault="004324B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9A69EB" w14:textId="77777777" w:rsidR="00E613F8" w:rsidRDefault="004324B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5DE2EA4" w14:textId="77777777" w:rsidR="00E613F8" w:rsidRDefault="004324B9">
            <w:pPr>
              <w:jc w:val="center"/>
            </w:pPr>
            <w:r>
              <w:t>备注</w:t>
            </w:r>
          </w:p>
        </w:tc>
      </w:tr>
      <w:tr w:rsidR="00E613F8" w14:paraId="18E9310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DD53451" w14:textId="77777777" w:rsidR="00E613F8" w:rsidRDefault="00E613F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744D62D" w14:textId="77777777" w:rsidR="00E613F8" w:rsidRDefault="004324B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D95283" w14:textId="77777777" w:rsidR="00E613F8" w:rsidRDefault="004324B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3F6772" w14:textId="77777777" w:rsidR="00E613F8" w:rsidRDefault="004324B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7063EC" w14:textId="77777777" w:rsidR="00E613F8" w:rsidRDefault="004324B9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B6109A" w14:textId="77777777" w:rsidR="00E613F8" w:rsidRDefault="004324B9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2A7C2CF" w14:textId="77777777" w:rsidR="00E613F8" w:rsidRDefault="00E613F8">
            <w:pPr>
              <w:jc w:val="center"/>
            </w:pPr>
          </w:p>
        </w:tc>
      </w:tr>
      <w:tr w:rsidR="00E613F8" w14:paraId="549EDBAC" w14:textId="77777777">
        <w:tc>
          <w:tcPr>
            <w:tcW w:w="2196" w:type="dxa"/>
            <w:shd w:val="clear" w:color="auto" w:fill="E6E6E6"/>
            <w:vAlign w:val="center"/>
          </w:tcPr>
          <w:p w14:paraId="450AAB5D" w14:textId="77777777" w:rsidR="00E613F8" w:rsidRDefault="004324B9">
            <w:r>
              <w:t>水泥砂浆</w:t>
            </w:r>
          </w:p>
        </w:tc>
        <w:tc>
          <w:tcPr>
            <w:tcW w:w="1018" w:type="dxa"/>
            <w:vAlign w:val="center"/>
          </w:tcPr>
          <w:p w14:paraId="455CF61C" w14:textId="77777777" w:rsidR="00E613F8" w:rsidRDefault="004324B9">
            <w:r>
              <w:t>0.930</w:t>
            </w:r>
          </w:p>
        </w:tc>
        <w:tc>
          <w:tcPr>
            <w:tcW w:w="1030" w:type="dxa"/>
            <w:vAlign w:val="center"/>
          </w:tcPr>
          <w:p w14:paraId="1A5A7C85" w14:textId="77777777" w:rsidR="00E613F8" w:rsidRDefault="004324B9">
            <w:r>
              <w:t>11.370</w:t>
            </w:r>
          </w:p>
        </w:tc>
        <w:tc>
          <w:tcPr>
            <w:tcW w:w="848" w:type="dxa"/>
            <w:vAlign w:val="center"/>
          </w:tcPr>
          <w:p w14:paraId="1C67C6D2" w14:textId="77777777" w:rsidR="00E613F8" w:rsidRDefault="004324B9">
            <w:r>
              <w:t>1800.0</w:t>
            </w:r>
          </w:p>
        </w:tc>
        <w:tc>
          <w:tcPr>
            <w:tcW w:w="1018" w:type="dxa"/>
            <w:vAlign w:val="center"/>
          </w:tcPr>
          <w:p w14:paraId="54432B39" w14:textId="77777777" w:rsidR="00E613F8" w:rsidRDefault="004324B9">
            <w:r>
              <w:t>1050.0</w:t>
            </w:r>
          </w:p>
        </w:tc>
        <w:tc>
          <w:tcPr>
            <w:tcW w:w="1188" w:type="dxa"/>
            <w:vAlign w:val="center"/>
          </w:tcPr>
          <w:p w14:paraId="2FDE07BE" w14:textId="77777777" w:rsidR="00E613F8" w:rsidRDefault="004324B9">
            <w:r>
              <w:t>0.0210</w:t>
            </w:r>
          </w:p>
        </w:tc>
        <w:tc>
          <w:tcPr>
            <w:tcW w:w="1516" w:type="dxa"/>
            <w:vAlign w:val="center"/>
          </w:tcPr>
          <w:p w14:paraId="73DBDC49" w14:textId="77777777" w:rsidR="00E613F8" w:rsidRDefault="004324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3F8" w14:paraId="501A28AC" w14:textId="77777777">
        <w:tc>
          <w:tcPr>
            <w:tcW w:w="2196" w:type="dxa"/>
            <w:shd w:val="clear" w:color="auto" w:fill="E6E6E6"/>
            <w:vAlign w:val="center"/>
          </w:tcPr>
          <w:p w14:paraId="6D5E38C3" w14:textId="77777777" w:rsidR="00E613F8" w:rsidRDefault="004324B9">
            <w:r>
              <w:t>石灰砂浆</w:t>
            </w:r>
          </w:p>
        </w:tc>
        <w:tc>
          <w:tcPr>
            <w:tcW w:w="1018" w:type="dxa"/>
            <w:vAlign w:val="center"/>
          </w:tcPr>
          <w:p w14:paraId="52B48487" w14:textId="77777777" w:rsidR="00E613F8" w:rsidRDefault="004324B9">
            <w:r>
              <w:t>0.810</w:t>
            </w:r>
          </w:p>
        </w:tc>
        <w:tc>
          <w:tcPr>
            <w:tcW w:w="1030" w:type="dxa"/>
            <w:vAlign w:val="center"/>
          </w:tcPr>
          <w:p w14:paraId="724D1A43" w14:textId="77777777" w:rsidR="00E613F8" w:rsidRDefault="004324B9">
            <w:r>
              <w:t>10.070</w:t>
            </w:r>
          </w:p>
        </w:tc>
        <w:tc>
          <w:tcPr>
            <w:tcW w:w="848" w:type="dxa"/>
            <w:vAlign w:val="center"/>
          </w:tcPr>
          <w:p w14:paraId="12F579C6" w14:textId="77777777" w:rsidR="00E613F8" w:rsidRDefault="004324B9">
            <w:r>
              <w:t>1600.0</w:t>
            </w:r>
          </w:p>
        </w:tc>
        <w:tc>
          <w:tcPr>
            <w:tcW w:w="1018" w:type="dxa"/>
            <w:vAlign w:val="center"/>
          </w:tcPr>
          <w:p w14:paraId="6E4D571A" w14:textId="77777777" w:rsidR="00E613F8" w:rsidRDefault="004324B9">
            <w:r>
              <w:t>1050.0</w:t>
            </w:r>
          </w:p>
        </w:tc>
        <w:tc>
          <w:tcPr>
            <w:tcW w:w="1188" w:type="dxa"/>
            <w:vAlign w:val="center"/>
          </w:tcPr>
          <w:p w14:paraId="281366CD" w14:textId="77777777" w:rsidR="00E613F8" w:rsidRDefault="004324B9">
            <w:r>
              <w:t>0.0443</w:t>
            </w:r>
          </w:p>
        </w:tc>
        <w:tc>
          <w:tcPr>
            <w:tcW w:w="1516" w:type="dxa"/>
            <w:vAlign w:val="center"/>
          </w:tcPr>
          <w:p w14:paraId="0B5B7EBF" w14:textId="77777777" w:rsidR="00E613F8" w:rsidRDefault="004324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3F8" w14:paraId="4FD546C1" w14:textId="77777777">
        <w:tc>
          <w:tcPr>
            <w:tcW w:w="2196" w:type="dxa"/>
            <w:shd w:val="clear" w:color="auto" w:fill="E6E6E6"/>
            <w:vAlign w:val="center"/>
          </w:tcPr>
          <w:p w14:paraId="16972CAC" w14:textId="77777777" w:rsidR="00E613F8" w:rsidRDefault="004324B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998253" w14:textId="77777777" w:rsidR="00E613F8" w:rsidRDefault="004324B9">
            <w:r>
              <w:t>1.740</w:t>
            </w:r>
          </w:p>
        </w:tc>
        <w:tc>
          <w:tcPr>
            <w:tcW w:w="1030" w:type="dxa"/>
            <w:vAlign w:val="center"/>
          </w:tcPr>
          <w:p w14:paraId="5C297AB3" w14:textId="77777777" w:rsidR="00E613F8" w:rsidRDefault="004324B9">
            <w:r>
              <w:t>17.200</w:t>
            </w:r>
          </w:p>
        </w:tc>
        <w:tc>
          <w:tcPr>
            <w:tcW w:w="848" w:type="dxa"/>
            <w:vAlign w:val="center"/>
          </w:tcPr>
          <w:p w14:paraId="3E5508FB" w14:textId="77777777" w:rsidR="00E613F8" w:rsidRDefault="004324B9">
            <w:r>
              <w:t>2500.0</w:t>
            </w:r>
          </w:p>
        </w:tc>
        <w:tc>
          <w:tcPr>
            <w:tcW w:w="1018" w:type="dxa"/>
            <w:vAlign w:val="center"/>
          </w:tcPr>
          <w:p w14:paraId="5F466ADC" w14:textId="77777777" w:rsidR="00E613F8" w:rsidRDefault="004324B9">
            <w:r>
              <w:t>920.0</w:t>
            </w:r>
          </w:p>
        </w:tc>
        <w:tc>
          <w:tcPr>
            <w:tcW w:w="1188" w:type="dxa"/>
            <w:vAlign w:val="center"/>
          </w:tcPr>
          <w:p w14:paraId="2B7E666B" w14:textId="77777777" w:rsidR="00E613F8" w:rsidRDefault="004324B9">
            <w:r>
              <w:t>0.0158</w:t>
            </w:r>
          </w:p>
        </w:tc>
        <w:tc>
          <w:tcPr>
            <w:tcW w:w="1516" w:type="dxa"/>
            <w:vAlign w:val="center"/>
          </w:tcPr>
          <w:p w14:paraId="2B2BF150" w14:textId="77777777" w:rsidR="00E613F8" w:rsidRDefault="004324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3F8" w14:paraId="5EAF5158" w14:textId="77777777">
        <w:tc>
          <w:tcPr>
            <w:tcW w:w="2196" w:type="dxa"/>
            <w:shd w:val="clear" w:color="auto" w:fill="E6E6E6"/>
            <w:vAlign w:val="center"/>
          </w:tcPr>
          <w:p w14:paraId="440838E6" w14:textId="77777777" w:rsidR="00E613F8" w:rsidRDefault="004324B9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A7BA0C8" w14:textId="77777777" w:rsidR="00E613F8" w:rsidRDefault="004324B9">
            <w:r>
              <w:t>1.510</w:t>
            </w:r>
          </w:p>
        </w:tc>
        <w:tc>
          <w:tcPr>
            <w:tcW w:w="1030" w:type="dxa"/>
            <w:vAlign w:val="center"/>
          </w:tcPr>
          <w:p w14:paraId="43D3C83C" w14:textId="77777777" w:rsidR="00E613F8" w:rsidRDefault="004324B9">
            <w:r>
              <w:t>15.360</w:t>
            </w:r>
          </w:p>
        </w:tc>
        <w:tc>
          <w:tcPr>
            <w:tcW w:w="848" w:type="dxa"/>
            <w:vAlign w:val="center"/>
          </w:tcPr>
          <w:p w14:paraId="2EB58CC0" w14:textId="77777777" w:rsidR="00E613F8" w:rsidRDefault="004324B9">
            <w:r>
              <w:t>2300.0</w:t>
            </w:r>
          </w:p>
        </w:tc>
        <w:tc>
          <w:tcPr>
            <w:tcW w:w="1018" w:type="dxa"/>
            <w:vAlign w:val="center"/>
          </w:tcPr>
          <w:p w14:paraId="05E56B42" w14:textId="77777777" w:rsidR="00E613F8" w:rsidRDefault="004324B9">
            <w:r>
              <w:t>920.0</w:t>
            </w:r>
          </w:p>
        </w:tc>
        <w:tc>
          <w:tcPr>
            <w:tcW w:w="1188" w:type="dxa"/>
            <w:vAlign w:val="center"/>
          </w:tcPr>
          <w:p w14:paraId="4D507DB8" w14:textId="77777777" w:rsidR="00E613F8" w:rsidRDefault="004324B9">
            <w:r>
              <w:t>0.0173</w:t>
            </w:r>
          </w:p>
        </w:tc>
        <w:tc>
          <w:tcPr>
            <w:tcW w:w="1516" w:type="dxa"/>
            <w:vAlign w:val="center"/>
          </w:tcPr>
          <w:p w14:paraId="23F3E545" w14:textId="77777777" w:rsidR="00E613F8" w:rsidRDefault="004324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3F8" w14:paraId="1501566B" w14:textId="77777777">
        <w:tc>
          <w:tcPr>
            <w:tcW w:w="2196" w:type="dxa"/>
            <w:shd w:val="clear" w:color="auto" w:fill="E6E6E6"/>
            <w:vAlign w:val="center"/>
          </w:tcPr>
          <w:p w14:paraId="06D08F8A" w14:textId="77777777" w:rsidR="00E613F8" w:rsidRDefault="004324B9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A1F4A32" w14:textId="77777777" w:rsidR="00E613F8" w:rsidRDefault="004324B9">
            <w:r>
              <w:t>0.180</w:t>
            </w:r>
          </w:p>
        </w:tc>
        <w:tc>
          <w:tcPr>
            <w:tcW w:w="1030" w:type="dxa"/>
            <w:vAlign w:val="center"/>
          </w:tcPr>
          <w:p w14:paraId="6D6E2851" w14:textId="77777777" w:rsidR="00E613F8" w:rsidRDefault="004324B9">
            <w:r>
              <w:t>3.100</w:t>
            </w:r>
          </w:p>
        </w:tc>
        <w:tc>
          <w:tcPr>
            <w:tcW w:w="848" w:type="dxa"/>
            <w:vAlign w:val="center"/>
          </w:tcPr>
          <w:p w14:paraId="360DA88F" w14:textId="77777777" w:rsidR="00E613F8" w:rsidRDefault="004324B9">
            <w:r>
              <w:t>700.0</w:t>
            </w:r>
          </w:p>
        </w:tc>
        <w:tc>
          <w:tcPr>
            <w:tcW w:w="1018" w:type="dxa"/>
            <w:vAlign w:val="center"/>
          </w:tcPr>
          <w:p w14:paraId="4508369D" w14:textId="77777777" w:rsidR="00E613F8" w:rsidRDefault="004324B9">
            <w:r>
              <w:t>1050.0</w:t>
            </w:r>
          </w:p>
        </w:tc>
        <w:tc>
          <w:tcPr>
            <w:tcW w:w="1188" w:type="dxa"/>
            <w:vAlign w:val="center"/>
          </w:tcPr>
          <w:p w14:paraId="6723F582" w14:textId="77777777" w:rsidR="00E613F8" w:rsidRDefault="004324B9">
            <w:r>
              <w:t>0.0998</w:t>
            </w:r>
          </w:p>
        </w:tc>
        <w:tc>
          <w:tcPr>
            <w:tcW w:w="1516" w:type="dxa"/>
            <w:vAlign w:val="center"/>
          </w:tcPr>
          <w:p w14:paraId="698E5936" w14:textId="77777777" w:rsidR="00E613F8" w:rsidRDefault="004324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13F8" w14:paraId="370F84C2" w14:textId="77777777">
        <w:tc>
          <w:tcPr>
            <w:tcW w:w="2196" w:type="dxa"/>
            <w:shd w:val="clear" w:color="auto" w:fill="E6E6E6"/>
            <w:vAlign w:val="center"/>
          </w:tcPr>
          <w:p w14:paraId="6F5D0CA0" w14:textId="77777777" w:rsidR="00E613F8" w:rsidRDefault="004324B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FBA5A72" w14:textId="77777777" w:rsidR="00E613F8" w:rsidRDefault="004324B9">
            <w:r>
              <w:t>0.750</w:t>
            </w:r>
          </w:p>
        </w:tc>
        <w:tc>
          <w:tcPr>
            <w:tcW w:w="1030" w:type="dxa"/>
            <w:vAlign w:val="center"/>
          </w:tcPr>
          <w:p w14:paraId="0B2CBF3A" w14:textId="77777777" w:rsidR="00E613F8" w:rsidRDefault="004324B9">
            <w:r>
              <w:t>7.490</w:t>
            </w:r>
          </w:p>
        </w:tc>
        <w:tc>
          <w:tcPr>
            <w:tcW w:w="848" w:type="dxa"/>
            <w:vAlign w:val="center"/>
          </w:tcPr>
          <w:p w14:paraId="4EB0D88E" w14:textId="77777777" w:rsidR="00E613F8" w:rsidRDefault="004324B9">
            <w:r>
              <w:t>1450.0</w:t>
            </w:r>
          </w:p>
        </w:tc>
        <w:tc>
          <w:tcPr>
            <w:tcW w:w="1018" w:type="dxa"/>
            <w:vAlign w:val="center"/>
          </w:tcPr>
          <w:p w14:paraId="71709A2C" w14:textId="77777777" w:rsidR="00E613F8" w:rsidRDefault="004324B9">
            <w:r>
              <w:t>709.4</w:t>
            </w:r>
          </w:p>
        </w:tc>
        <w:tc>
          <w:tcPr>
            <w:tcW w:w="1188" w:type="dxa"/>
            <w:vAlign w:val="center"/>
          </w:tcPr>
          <w:p w14:paraId="07D77AFB" w14:textId="77777777" w:rsidR="00E613F8" w:rsidRDefault="004324B9">
            <w:r>
              <w:t>0.0000</w:t>
            </w:r>
          </w:p>
        </w:tc>
        <w:tc>
          <w:tcPr>
            <w:tcW w:w="1516" w:type="dxa"/>
            <w:vAlign w:val="center"/>
          </w:tcPr>
          <w:p w14:paraId="70959F5C" w14:textId="77777777" w:rsidR="00E613F8" w:rsidRDefault="00E613F8">
            <w:pPr>
              <w:rPr>
                <w:sz w:val="18"/>
                <w:szCs w:val="18"/>
              </w:rPr>
            </w:pPr>
          </w:p>
        </w:tc>
      </w:tr>
    </w:tbl>
    <w:p w14:paraId="6964D586" w14:textId="77777777" w:rsidR="00E613F8" w:rsidRDefault="004324B9">
      <w:pPr>
        <w:pStyle w:val="2"/>
        <w:widowControl w:val="0"/>
      </w:pPr>
      <w:bookmarkStart w:id="49" w:name="_Toc154503975"/>
      <w:r>
        <w:t>围护结构作法简要说明</w:t>
      </w:r>
      <w:bookmarkEnd w:id="49"/>
    </w:p>
    <w:p w14:paraId="5C6067B8" w14:textId="77777777" w:rsidR="00E613F8" w:rsidRDefault="004324B9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977E936" w14:textId="77777777" w:rsidR="00E613F8" w:rsidRDefault="004324B9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83AC7FD" w14:textId="77777777" w:rsidR="00E613F8" w:rsidRDefault="00E613F8">
      <w:pPr>
        <w:widowControl w:val="0"/>
        <w:jc w:val="both"/>
        <w:rPr>
          <w:color w:val="000000"/>
        </w:rPr>
      </w:pPr>
    </w:p>
    <w:p w14:paraId="5216E2B1" w14:textId="77777777" w:rsidR="00E613F8" w:rsidRDefault="004324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53037977" w14:textId="77777777" w:rsidR="00E613F8" w:rsidRDefault="004324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757A9EA" w14:textId="77777777" w:rsidR="00E613F8" w:rsidRDefault="00E613F8">
      <w:pPr>
        <w:widowControl w:val="0"/>
        <w:jc w:val="both"/>
        <w:rPr>
          <w:color w:val="000000"/>
        </w:rPr>
      </w:pPr>
    </w:p>
    <w:p w14:paraId="091E4E21" w14:textId="77777777" w:rsidR="00E613F8" w:rsidRDefault="004324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6AA7EC7A" w14:textId="77777777" w:rsidR="00E613F8" w:rsidRDefault="004324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4727EFC4" w14:textId="77777777" w:rsidR="00E613F8" w:rsidRDefault="00E613F8">
      <w:pPr>
        <w:widowControl w:val="0"/>
        <w:jc w:val="both"/>
        <w:rPr>
          <w:color w:val="000000"/>
        </w:rPr>
      </w:pPr>
    </w:p>
    <w:p w14:paraId="62261E2C" w14:textId="77777777" w:rsidR="00E613F8" w:rsidRDefault="004324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6B60745E" w14:textId="77777777" w:rsidR="00E613F8" w:rsidRDefault="004324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0.350</w:t>
      </w:r>
    </w:p>
    <w:p w14:paraId="6E5D3A0C" w14:textId="77777777" w:rsidR="00E613F8" w:rsidRDefault="00E613F8">
      <w:pPr>
        <w:widowControl w:val="0"/>
        <w:jc w:val="both"/>
        <w:rPr>
          <w:color w:val="000000"/>
        </w:rPr>
      </w:pPr>
    </w:p>
    <w:p w14:paraId="0988E0F7" w14:textId="77777777" w:rsidR="00E613F8" w:rsidRDefault="004324B9">
      <w:pPr>
        <w:pStyle w:val="1"/>
        <w:widowControl w:val="0"/>
        <w:jc w:val="both"/>
        <w:rPr>
          <w:color w:val="000000"/>
        </w:rPr>
      </w:pPr>
      <w:bookmarkStart w:id="50" w:name="_Toc154503976"/>
      <w:r>
        <w:rPr>
          <w:color w:val="000000"/>
        </w:rPr>
        <w:lastRenderedPageBreak/>
        <w:t>采暖空调能耗计算</w:t>
      </w:r>
      <w:bookmarkEnd w:id="50"/>
    </w:p>
    <w:p w14:paraId="632B07EB" w14:textId="77777777" w:rsidR="00E613F8" w:rsidRDefault="004324B9">
      <w:pPr>
        <w:pStyle w:val="2"/>
        <w:widowControl w:val="0"/>
      </w:pPr>
      <w:bookmarkStart w:id="51" w:name="_Toc154503977"/>
      <w:r>
        <w:t>计算条件</w:t>
      </w:r>
      <w:bookmarkEnd w:id="51"/>
    </w:p>
    <w:p w14:paraId="04DBB850" w14:textId="77777777" w:rsidR="00E613F8" w:rsidRDefault="00E613F8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5AD40C3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3A84CA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052E45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标识建筑</w:t>
            </w:r>
            <w:bookmarkEnd w:id="52"/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CCF4B2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比对建筑</w:t>
            </w:r>
            <w:bookmarkEnd w:id="53"/>
          </w:p>
        </w:tc>
      </w:tr>
      <w:tr w:rsidR="00053ED0" w14:paraId="577107F0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E61CC9" w14:textId="77777777" w:rsidR="004324B9" w:rsidRDefault="004324B9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B0D54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1.34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屋顶D"/>
            <w:r w:rsidRPr="00AB0512">
              <w:rPr>
                <w:rFonts w:hint="eastAsia"/>
                <w:bCs/>
                <w:szCs w:val="21"/>
              </w:rPr>
              <w:t>3.46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B4634" w14:textId="77777777" w:rsidR="004324B9" w:rsidRDefault="004324B9" w:rsidP="0053319F">
            <w:pPr>
              <w:jc w:val="center"/>
              <w:rPr>
                <w:szCs w:val="21"/>
              </w:rPr>
            </w:pPr>
            <w:bookmarkStart w:id="56" w:name="参照建筑屋顶K"/>
            <w:r>
              <w:rPr>
                <w:rFonts w:hint="eastAsia"/>
                <w:szCs w:val="21"/>
              </w:rPr>
              <w:t>－－</w:t>
            </w:r>
            <w:bookmarkEnd w:id="56"/>
          </w:p>
        </w:tc>
      </w:tr>
      <w:tr w:rsidR="00053ED0" w14:paraId="0494B13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4A743B" w14:textId="77777777" w:rsidR="004324B9" w:rsidRDefault="004324B9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59C072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2.92</w:t>
            </w:r>
            <w:bookmarkEnd w:id="57"/>
            <w:r>
              <w:rPr>
                <w:rFonts w:hint="eastAsia"/>
                <w:bCs/>
                <w:szCs w:val="21"/>
              </w:rPr>
              <w:t>(D:</w:t>
            </w:r>
            <w:bookmarkStart w:id="58" w:name="外墙D"/>
            <w:r w:rsidRPr="00AB0512">
              <w:rPr>
                <w:rFonts w:hint="eastAsia"/>
                <w:bCs/>
                <w:szCs w:val="21"/>
              </w:rPr>
              <w:t>2.72</w:t>
            </w:r>
            <w:bookmarkEnd w:id="58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8940E" w14:textId="77777777" w:rsidR="004324B9" w:rsidRDefault="004324B9" w:rsidP="0053319F">
            <w:pPr>
              <w:jc w:val="center"/>
              <w:rPr>
                <w:szCs w:val="21"/>
              </w:rPr>
            </w:pPr>
            <w:bookmarkStart w:id="59" w:name="参照建筑外墙K"/>
            <w:r>
              <w:rPr>
                <w:rFonts w:hint="eastAsia"/>
                <w:szCs w:val="21"/>
              </w:rPr>
              <w:t>－－</w:t>
            </w:r>
            <w:bookmarkEnd w:id="59"/>
          </w:p>
        </w:tc>
      </w:tr>
      <w:tr w:rsidR="00053ED0" w14:paraId="55197D87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5FFD99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890B645" w14:textId="77777777" w:rsidR="004324B9" w:rsidRDefault="004324B9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D26D3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bookmarkStart w:id="60" w:name="天窗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71124" w14:textId="77777777" w:rsidR="004324B9" w:rsidRDefault="004324B9" w:rsidP="0053319F">
            <w:pPr>
              <w:jc w:val="center"/>
              <w:rPr>
                <w:szCs w:val="21"/>
              </w:rPr>
            </w:pPr>
            <w:bookmarkStart w:id="61" w:name="参照建筑天窗K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053ED0" w14:paraId="598AD884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F180A7" w14:textId="77777777" w:rsidR="004324B9" w:rsidRDefault="004324B9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173FD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bookmarkStart w:id="62" w:name="天窗SHGC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2B8B47" w14:textId="77777777" w:rsidR="004324B9" w:rsidRDefault="004324B9" w:rsidP="0053319F">
            <w:pPr>
              <w:jc w:val="center"/>
              <w:rPr>
                <w:szCs w:val="21"/>
              </w:rPr>
            </w:pPr>
            <w:bookmarkStart w:id="63" w:name="参照建筑天窗SHGC"/>
            <w:r>
              <w:rPr>
                <w:rFonts w:hint="eastAsia"/>
                <w:szCs w:val="21"/>
              </w:rPr>
              <w:t>－</w:t>
            </w:r>
            <w:bookmarkEnd w:id="63"/>
          </w:p>
        </w:tc>
      </w:tr>
      <w:tr w:rsidR="00053ED0" w14:paraId="40DC3D1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A122DC" w14:textId="77777777" w:rsidR="004324B9" w:rsidRDefault="004324B9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322C5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bookmarkStart w:id="64" w:name="挑空楼板K"/>
            <w:r>
              <w:rPr>
                <w:rFonts w:hint="eastAsia"/>
                <w:bCs/>
                <w:szCs w:val="21"/>
              </w:rPr>
              <w:t>3.41</w:t>
            </w:r>
            <w:bookmarkEnd w:id="64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19B908" w14:textId="77777777" w:rsidR="004324B9" w:rsidRDefault="004324B9" w:rsidP="0053319F">
            <w:pPr>
              <w:jc w:val="center"/>
              <w:rPr>
                <w:szCs w:val="21"/>
              </w:rPr>
            </w:pPr>
            <w:bookmarkStart w:id="65" w:name="参照建筑挑空楼板K"/>
            <w:r>
              <w:rPr>
                <w:rFonts w:hint="eastAsia"/>
                <w:szCs w:val="21"/>
              </w:rPr>
              <w:t>3.41</w:t>
            </w:r>
            <w:bookmarkEnd w:id="65"/>
          </w:p>
        </w:tc>
      </w:tr>
      <w:tr w:rsidR="00DC4E2D" w14:paraId="596C6C9A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20D613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C1899D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C94FC3" w14:textId="77777777" w:rsidR="004324B9" w:rsidRDefault="004324B9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05ABE8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A0A25F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081EE1A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98423E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324CD2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B9D75A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38760FA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A02306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7430871B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8F3E77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5C3200" w14:textId="77777777" w:rsidR="004324B9" w:rsidRDefault="004324B9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F6EA83" w14:textId="77777777" w:rsidR="004324B9" w:rsidRDefault="004324B9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8F8C7E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0D7CA4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736245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8D9781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FA10AB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5E6409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03E1A0E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BC0ED9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924E02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C77EE4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BB456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223A56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4A8B9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96C83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4DD58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5C52CF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149E879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E56468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4991A4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532B3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56B9A5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1CC6C2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1D5D3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74AEDB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4F208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A5FB17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DC4E2D" w14:paraId="66C37674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C34980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E77116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EA6509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32D07B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74B9B9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05F382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5B7B18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8E42C0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A3A37A" w14:textId="77777777" w:rsidR="004324B9" w:rsidRDefault="004324B9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</w:tbl>
    <w:p w14:paraId="73A43926" w14:textId="77777777" w:rsidR="00E613F8" w:rsidRDefault="004324B9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7E314E0D" w14:textId="77777777" w:rsidR="00E613F8" w:rsidRDefault="00E613F8">
      <w:pPr>
        <w:widowControl w:val="0"/>
        <w:jc w:val="both"/>
        <w:rPr>
          <w:color w:val="000000"/>
        </w:rPr>
      </w:pPr>
    </w:p>
    <w:p w14:paraId="448C549D" w14:textId="77777777" w:rsidR="00E613F8" w:rsidRDefault="004324B9">
      <w:pPr>
        <w:pStyle w:val="2"/>
        <w:widowControl w:val="0"/>
      </w:pPr>
      <w:bookmarkStart w:id="67" w:name="_Toc154503978"/>
      <w:r>
        <w:t>计算结果</w:t>
      </w:r>
      <w:bookmarkEnd w:id="67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6F270B" w14:paraId="61A2C107" w14:textId="77777777" w:rsidTr="000B1A9B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5696E9AB" w14:textId="77777777" w:rsidR="004324B9" w:rsidRDefault="004324B9" w:rsidP="00225A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68F2EC4" w14:textId="77777777" w:rsidR="004324B9" w:rsidRDefault="004324B9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  <w:r>
              <w:rPr>
                <w:rFonts w:hAnsi="宋体"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1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E0219C0" w14:textId="77777777" w:rsidR="004324B9" w:rsidRDefault="004324B9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  <w:r>
              <w:rPr>
                <w:rFonts w:hAnsi="宋体"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</w:tr>
      <w:tr w:rsidR="00C721D0" w14:paraId="22CA766F" w14:textId="77777777" w:rsidTr="000B1A9B">
        <w:trPr>
          <w:jc w:val="center"/>
        </w:trPr>
        <w:tc>
          <w:tcPr>
            <w:tcW w:w="1855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3BD40122" w14:textId="77777777" w:rsidR="004324B9" w:rsidRPr="00C721D0" w:rsidRDefault="004324B9" w:rsidP="00225A52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冷源能耗</w:t>
            </w:r>
          </w:p>
        </w:tc>
        <w:tc>
          <w:tcPr>
            <w:tcW w:w="1588" w:type="pct"/>
            <w:tcBorders>
              <w:right w:val="single" w:sz="4" w:space="0" w:color="auto"/>
            </w:tcBorders>
            <w:vAlign w:val="center"/>
          </w:tcPr>
          <w:p w14:paraId="4F3C5C27" w14:textId="77777777" w:rsidR="004324B9" w:rsidRDefault="004324B9" w:rsidP="00225A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35010.00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A82619" w14:textId="77777777" w:rsidR="004324B9" w:rsidRDefault="004324B9" w:rsidP="0022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35266.00</w:t>
            </w:r>
          </w:p>
        </w:tc>
      </w:tr>
      <w:tr w:rsidR="00C721D0" w14:paraId="46896EC0" w14:textId="77777777" w:rsidTr="000B1A9B">
        <w:trPr>
          <w:jc w:val="center"/>
        </w:trPr>
        <w:tc>
          <w:tcPr>
            <w:tcW w:w="18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C2E42A3" w14:textId="77777777" w:rsidR="004324B9" w:rsidRPr="00C721D0" w:rsidRDefault="004324B9" w:rsidP="00D05D45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热源能耗</w:t>
            </w:r>
          </w:p>
        </w:tc>
        <w:tc>
          <w:tcPr>
            <w:tcW w:w="158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BF378A" w14:textId="77777777" w:rsidR="004324B9" w:rsidRDefault="004324B9" w:rsidP="00D05D4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27008.00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2782F" w14:textId="77777777" w:rsidR="004324B9" w:rsidRDefault="004324B9" w:rsidP="00D05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28883.00</w:t>
            </w:r>
          </w:p>
        </w:tc>
      </w:tr>
    </w:tbl>
    <w:p w14:paraId="216AA720" w14:textId="77777777" w:rsidR="004324B9" w:rsidRDefault="004324B9" w:rsidP="00D62A9A">
      <w:pPr>
        <w:widowControl w:val="0"/>
        <w:jc w:val="both"/>
        <w:rPr>
          <w:kern w:val="2"/>
          <w:szCs w:val="24"/>
          <w:lang w:val="en-US"/>
        </w:rPr>
      </w:pPr>
    </w:p>
    <w:p w14:paraId="139A3545" w14:textId="77777777" w:rsidR="00E613F8" w:rsidRDefault="00E613F8">
      <w:pPr>
        <w:widowControl w:val="0"/>
        <w:jc w:val="both"/>
        <w:rPr>
          <w:color w:val="000000"/>
        </w:rPr>
      </w:pPr>
    </w:p>
    <w:p w14:paraId="1DFA45DA" w14:textId="77777777" w:rsidR="00E613F8" w:rsidRDefault="00E613F8">
      <w:pPr>
        <w:widowControl w:val="0"/>
        <w:jc w:val="both"/>
        <w:rPr>
          <w:color w:val="000000"/>
        </w:rPr>
      </w:pPr>
    </w:p>
    <w:p w14:paraId="25566F00" w14:textId="77777777" w:rsidR="00E613F8" w:rsidRDefault="004324B9">
      <w:pPr>
        <w:pStyle w:val="1"/>
        <w:widowControl w:val="0"/>
        <w:jc w:val="both"/>
        <w:rPr>
          <w:color w:val="000000"/>
        </w:rPr>
      </w:pPr>
      <w:bookmarkStart w:id="68" w:name="_Toc154503979"/>
      <w:r>
        <w:rPr>
          <w:color w:val="000000"/>
        </w:rPr>
        <w:t>生活热水能耗计算</w:t>
      </w:r>
      <w:bookmarkEnd w:id="68"/>
    </w:p>
    <w:p w14:paraId="7FED0C51" w14:textId="77777777" w:rsidR="00E613F8" w:rsidRDefault="004324B9">
      <w:pPr>
        <w:pStyle w:val="2"/>
        <w:widowControl w:val="0"/>
      </w:pPr>
      <w:bookmarkStart w:id="69" w:name="_Toc154503980"/>
      <w:r>
        <w:t>依据说明</w:t>
      </w:r>
      <w:bookmarkEnd w:id="69"/>
    </w:p>
    <w:p w14:paraId="43FE7DE8" w14:textId="77777777" w:rsidR="004324B9" w:rsidRDefault="004324B9" w:rsidP="00FB18DE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根据</w:t>
      </w:r>
      <w:r w:rsidRPr="002636A5">
        <w:rPr>
          <w:rFonts w:hint="eastAsia"/>
        </w:rPr>
        <w:t>《建筑给水排水设计规范》（</w:t>
      </w:r>
      <w:r w:rsidRPr="002636A5">
        <w:rPr>
          <w:rFonts w:hint="eastAsia"/>
        </w:rPr>
        <w:t>GB50015-2003</w:t>
      </w:r>
      <w:r w:rsidRPr="002636A5">
        <w:rPr>
          <w:rFonts w:hint="eastAsia"/>
        </w:rPr>
        <w:t>），确定人均年用水量。</w:t>
      </w:r>
    </w:p>
    <w:p w14:paraId="1530F823" w14:textId="77777777" w:rsidR="004324B9" w:rsidRDefault="004324B9" w:rsidP="00FB18DE">
      <w:pPr>
        <w:spacing w:line="360" w:lineRule="exact"/>
        <w:ind w:left="210" w:hangingChars="100" w:hanging="210"/>
      </w:pPr>
      <w:r>
        <w:t>2</w:t>
      </w:r>
      <w:r>
        <w:rPr>
          <w:rFonts w:hint="eastAsia"/>
        </w:rPr>
        <w:t>、</w:t>
      </w:r>
      <w:r w:rsidRPr="00250D4A">
        <w:rPr>
          <w:rFonts w:hint="eastAsia"/>
        </w:rPr>
        <w:t>项目选取热水器节能产品能效等级，依据《储水式电热水器能效限定值及能效限定等级》（</w:t>
      </w:r>
      <w:r w:rsidRPr="00250D4A">
        <w:rPr>
          <w:rFonts w:hint="eastAsia"/>
        </w:rPr>
        <w:t>GB201519-2008</w:t>
      </w:r>
      <w:r w:rsidRPr="00250D4A">
        <w:rPr>
          <w:rFonts w:hint="eastAsia"/>
        </w:rPr>
        <w:t>），确定对应的电热水器</w:t>
      </w:r>
      <w:r w:rsidRPr="00250D4A">
        <w:rPr>
          <w:rFonts w:hint="eastAsia"/>
        </w:rPr>
        <w:t>24h</w:t>
      </w:r>
      <w:r w:rsidRPr="00250D4A">
        <w:rPr>
          <w:rFonts w:hint="eastAsia"/>
        </w:rPr>
        <w:t>固有能耗系数及热水输出率。</w:t>
      </w:r>
    </w:p>
    <w:p w14:paraId="12AC1BCD" w14:textId="77777777" w:rsidR="004324B9" w:rsidRDefault="004324B9" w:rsidP="00FB18DE">
      <w:pPr>
        <w:spacing w:line="360" w:lineRule="exact"/>
      </w:pPr>
      <w:r>
        <w:t>3</w:t>
      </w:r>
      <w:r>
        <w:rPr>
          <w:rFonts w:hint="eastAsia"/>
        </w:rPr>
        <w:t>、</w:t>
      </w:r>
      <w:r w:rsidRPr="00250D4A">
        <w:rPr>
          <w:rFonts w:hint="eastAsia"/>
          <w:bCs/>
          <w:szCs w:val="21"/>
        </w:rPr>
        <w:t>生活热水初始温度及设计温度依据《建筑给水排水设计规范》（</w:t>
      </w:r>
      <w:r w:rsidRPr="00250D4A">
        <w:rPr>
          <w:rFonts w:hint="eastAsia"/>
          <w:bCs/>
          <w:szCs w:val="21"/>
        </w:rPr>
        <w:t>GB50015-200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根据项目地点进行确定。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3"/>
        <w:gridCol w:w="1890"/>
        <w:gridCol w:w="1774"/>
      </w:tblGrid>
      <w:tr w:rsidR="00396568" w14:paraId="23280B6B" w14:textId="77777777" w:rsidTr="00FB18DE">
        <w:trPr>
          <w:jc w:val="center"/>
        </w:trPr>
        <w:tc>
          <w:tcPr>
            <w:tcW w:w="5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34D14" w14:textId="77777777" w:rsidR="004324B9" w:rsidRPr="00250D4A" w:rsidRDefault="004324B9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lastRenderedPageBreak/>
              <w:t>地区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EA7" w14:textId="77777777" w:rsidR="004324B9" w:rsidRPr="00250D4A" w:rsidRDefault="004324B9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地面水温度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05635" w14:textId="77777777" w:rsidR="004324B9" w:rsidRPr="00250D4A" w:rsidRDefault="004324B9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地下水温度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</w:tr>
      <w:tr w:rsidR="00396568" w14:paraId="2C2677BB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4ACB61" w14:textId="77777777" w:rsidR="004324B9" w:rsidRPr="00250D4A" w:rsidRDefault="004324B9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广东、台湾全部，广西大部分，福建、云南的南部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3B55" w14:textId="77777777" w:rsidR="004324B9" w:rsidRPr="00250D4A" w:rsidRDefault="004324B9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10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5DF5B" w14:textId="77777777" w:rsidR="004324B9" w:rsidRPr="00250D4A" w:rsidRDefault="004324B9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  <w:tr w:rsidR="00396568" w14:paraId="567C9040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CC1A52" w14:textId="77777777" w:rsidR="004324B9" w:rsidRPr="00250D4A" w:rsidRDefault="004324B9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重庆、贵州全部，四川、云南的大部分，湖南、湖北的西部，陕西和甘肃秦岭以南地区，广西偏北的一小部分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AB060" w14:textId="77777777" w:rsidR="004324B9" w:rsidRPr="00250D4A" w:rsidRDefault="004324B9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D44FE" w14:textId="77777777" w:rsidR="004324B9" w:rsidRPr="00250D4A" w:rsidRDefault="004324B9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15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</w:tbl>
    <w:p w14:paraId="03B6C823" w14:textId="77777777" w:rsidR="004324B9" w:rsidRDefault="004324B9"/>
    <w:p w14:paraId="162894E0" w14:textId="77777777" w:rsidR="00E613F8" w:rsidRDefault="00E613F8">
      <w:pPr>
        <w:widowControl w:val="0"/>
        <w:jc w:val="both"/>
        <w:rPr>
          <w:color w:val="000000"/>
        </w:rPr>
      </w:pPr>
    </w:p>
    <w:p w14:paraId="2DE404A8" w14:textId="77777777" w:rsidR="00E613F8" w:rsidRDefault="004324B9">
      <w:pPr>
        <w:pStyle w:val="2"/>
        <w:widowControl w:val="0"/>
      </w:pPr>
      <w:bookmarkStart w:id="70" w:name="_Toc154503981"/>
      <w:r>
        <w:t>计算条件</w:t>
      </w:r>
      <w:bookmarkEnd w:id="70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0D24C2" w14:paraId="5C202202" w14:textId="77777777" w:rsidTr="0064257C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936C1D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A74828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D882C81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0D24C2" w14:paraId="576400D9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59C10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建筑面积</w:t>
            </w:r>
            <w:r w:rsidRPr="00E2673A">
              <w:rPr>
                <w:bCs/>
                <w:szCs w:val="21"/>
              </w:rPr>
              <w:t>S(</w:t>
            </w:r>
            <w:r w:rsidRPr="00E2673A">
              <w:rPr>
                <w:rFonts w:hint="eastAsia"/>
                <w:bCs/>
                <w:szCs w:val="21"/>
              </w:rPr>
              <w:t>㎡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FCE2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71" w:name="建筑面积_HW_Design"/>
            <w:r>
              <w:rPr>
                <w:rFonts w:hint="eastAsia"/>
                <w:bCs/>
                <w:szCs w:val="21"/>
              </w:rPr>
              <w:t>2700.52</w:t>
            </w:r>
            <w:bookmarkEnd w:id="71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25998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72" w:name="建筑面积_HW_Ref"/>
            <w:r>
              <w:rPr>
                <w:rFonts w:hint="eastAsia"/>
                <w:bCs/>
                <w:szCs w:val="21"/>
              </w:rPr>
              <w:t>2700.52</w:t>
            </w:r>
            <w:bookmarkEnd w:id="72"/>
          </w:p>
        </w:tc>
      </w:tr>
      <w:tr w:rsidR="000D24C2" w14:paraId="1CC95F15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815C80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热水用水定额</w:t>
            </w:r>
            <w:r w:rsidRPr="00E2673A">
              <w:rPr>
                <w:bCs/>
                <w:szCs w:val="21"/>
              </w:rPr>
              <w:t>(</w:t>
            </w:r>
            <w:r w:rsidRPr="00497CEB">
              <w:rPr>
                <w:rFonts w:hint="eastAsia"/>
                <w:bCs/>
                <w:szCs w:val="21"/>
              </w:rPr>
              <w:t>L/</w:t>
            </w:r>
            <w:r w:rsidRPr="00497CEB">
              <w:rPr>
                <w:rFonts w:hint="eastAsia"/>
                <w:bCs/>
                <w:szCs w:val="21"/>
              </w:rPr>
              <w:t>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天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61E9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73" w:name="热水用水定额_HW_Design"/>
            <w:r>
              <w:rPr>
                <w:rFonts w:hint="eastAsia"/>
                <w:bCs/>
                <w:szCs w:val="21"/>
              </w:rPr>
              <w:t>10.00</w:t>
            </w:r>
            <w:bookmarkEnd w:id="73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6DF18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74" w:name="热水用水定额_HW_Ref"/>
            <w:r>
              <w:rPr>
                <w:rFonts w:hint="eastAsia"/>
                <w:bCs/>
                <w:szCs w:val="21"/>
              </w:rPr>
              <w:t>10.00</w:t>
            </w:r>
            <w:bookmarkEnd w:id="74"/>
          </w:p>
        </w:tc>
      </w:tr>
      <w:tr w:rsidR="00497CEB" w14:paraId="6B3A3CD7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51676B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设计人员密度（人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平方米）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6173" w14:textId="77777777" w:rsidR="004324B9" w:rsidRDefault="004324B9" w:rsidP="002568FD">
            <w:pPr>
              <w:jc w:val="center"/>
              <w:rPr>
                <w:bCs/>
                <w:szCs w:val="21"/>
              </w:rPr>
            </w:pPr>
            <w:bookmarkStart w:id="75" w:name="设计人员密度_HW_Design"/>
            <w:r>
              <w:rPr>
                <w:rFonts w:hint="eastAsia"/>
                <w:bCs/>
                <w:szCs w:val="21"/>
              </w:rPr>
              <w:t>40.00</w:t>
            </w:r>
            <w:bookmarkEnd w:id="7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C7ED4" w14:textId="77777777" w:rsidR="004324B9" w:rsidRDefault="004324B9" w:rsidP="002568FD">
            <w:pPr>
              <w:jc w:val="center"/>
              <w:rPr>
                <w:bCs/>
                <w:szCs w:val="21"/>
              </w:rPr>
            </w:pPr>
            <w:bookmarkStart w:id="76" w:name="设计人员密度_HW_Ref"/>
            <w:r>
              <w:rPr>
                <w:rFonts w:hint="eastAsia"/>
                <w:bCs/>
                <w:szCs w:val="21"/>
              </w:rPr>
              <w:t>40.00</w:t>
            </w:r>
            <w:bookmarkEnd w:id="76"/>
          </w:p>
        </w:tc>
      </w:tr>
      <w:tr w:rsidR="000D24C2" w14:paraId="66F38372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3CFC4B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地面用水初始温度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8A36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77" w:name="地面用水初始温度_HW_Design"/>
            <w:r>
              <w:rPr>
                <w:rFonts w:hint="eastAsia"/>
                <w:bCs/>
                <w:szCs w:val="21"/>
              </w:rPr>
              <w:t>7.00</w:t>
            </w:r>
            <w:bookmarkEnd w:id="7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DFF9A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78" w:name="地面用水初始温度_HW_Ref"/>
            <w:r>
              <w:rPr>
                <w:rFonts w:hint="eastAsia"/>
                <w:bCs/>
                <w:szCs w:val="21"/>
              </w:rPr>
              <w:t>7.00</w:t>
            </w:r>
            <w:bookmarkEnd w:id="78"/>
          </w:p>
        </w:tc>
      </w:tr>
      <w:tr w:rsidR="000D24C2" w14:paraId="6638A21D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0697B7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地下用水初始温度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FF27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79" w:name="地下用水初始温度_HW_Design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75370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80" w:name="地下用水初始温度_HW_Ref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</w:tr>
      <w:tr w:rsidR="000D24C2" w14:paraId="6BABA2F8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B015BE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生活用水设计温度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E061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2D895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</w:tr>
      <w:tr w:rsidR="000D24C2" w14:paraId="65A8C330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97F1F1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水的比热容</w:t>
            </w:r>
            <w:r w:rsidRPr="00E2673A">
              <w:rPr>
                <w:bCs/>
                <w:szCs w:val="21"/>
              </w:rPr>
              <w:t>[kJ/(kg</w:t>
            </w:r>
            <w:r w:rsidRPr="00E2673A">
              <w:rPr>
                <w:rFonts w:hint="eastAsia"/>
                <w:bCs/>
                <w:szCs w:val="21"/>
              </w:rPr>
              <w:t>·℃</w:t>
            </w:r>
            <w:r w:rsidRPr="00E2673A">
              <w:rPr>
                <w:bCs/>
                <w:szCs w:val="21"/>
              </w:rPr>
              <w:t>)]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91F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27112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</w:tr>
      <w:tr w:rsidR="0087330E" w14:paraId="5F314DFD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4E7D3" w14:textId="77777777" w:rsidR="004324B9" w:rsidRPr="00E2673A" w:rsidRDefault="004324B9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电热水器能效等级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5E5" w14:textId="77777777" w:rsidR="004324B9" w:rsidRPr="00E2673A" w:rsidRDefault="004324B9" w:rsidP="00D97A61">
            <w:pPr>
              <w:jc w:val="center"/>
              <w:rPr>
                <w:bCs/>
                <w:szCs w:val="21"/>
              </w:rPr>
            </w:pPr>
            <w:bookmarkStart w:id="81" w:name="电热水器能效等级_HW_Design"/>
            <w:r>
              <w:rPr>
                <w:rFonts w:hint="eastAsia"/>
                <w:bCs/>
                <w:szCs w:val="21"/>
              </w:rPr>
              <w:t>3</w:t>
            </w:r>
            <w:bookmarkEnd w:id="81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C3D88" w14:textId="77777777" w:rsidR="004324B9" w:rsidRPr="00E2673A" w:rsidRDefault="004324B9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0D24C2" w14:paraId="15C2AE0B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9DCF9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小时固有能耗系数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EBD0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82" w:name="固有能耗系数_HW_Design"/>
            <w:r>
              <w:rPr>
                <w:rFonts w:hint="eastAsia"/>
                <w:bCs/>
                <w:szCs w:val="21"/>
              </w:rPr>
              <w:t>0.80</w:t>
            </w:r>
            <w:bookmarkEnd w:id="82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95C9D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8A2DBF" w14:paraId="2940114C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9BA443" w14:textId="77777777" w:rsidR="004324B9" w:rsidRPr="00E2673A" w:rsidRDefault="004324B9" w:rsidP="00D97A61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热水输出率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2BE" w14:textId="77777777" w:rsidR="004324B9" w:rsidRPr="00E2673A" w:rsidRDefault="004324B9" w:rsidP="00D97A61">
            <w:pPr>
              <w:jc w:val="center"/>
              <w:rPr>
                <w:bCs/>
                <w:szCs w:val="21"/>
              </w:rPr>
            </w:pPr>
            <w:bookmarkStart w:id="83" w:name="热水输出率_HW_Design"/>
            <w:r>
              <w:rPr>
                <w:rFonts w:hint="eastAsia"/>
                <w:bCs/>
                <w:szCs w:val="21"/>
              </w:rPr>
              <w:t>0.55</w:t>
            </w:r>
            <w:bookmarkEnd w:id="83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F5080" w14:textId="77777777" w:rsidR="004324B9" w:rsidRPr="00E2673A" w:rsidRDefault="004324B9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</w:t>
            </w:r>
          </w:p>
        </w:tc>
      </w:tr>
      <w:tr w:rsidR="000D24C2" w14:paraId="06C41A0B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E45F70" w14:textId="77777777" w:rsidR="004324B9" w:rsidRPr="00E2673A" w:rsidRDefault="004324B9" w:rsidP="005918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太阳能热水</w:t>
            </w:r>
            <w:r w:rsidRPr="00E2673A">
              <w:rPr>
                <w:rFonts w:hint="eastAsia"/>
                <w:bCs/>
                <w:szCs w:val="21"/>
              </w:rPr>
              <w:t>转换率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0275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84" w:name="转换率_HW_Design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13A3E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0.6</w:t>
            </w:r>
          </w:p>
        </w:tc>
      </w:tr>
      <w:tr w:rsidR="000D24C2" w14:paraId="01061A26" w14:textId="77777777" w:rsidTr="0064257C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27D058" w14:textId="77777777" w:rsidR="004324B9" w:rsidRPr="00E2673A" w:rsidRDefault="004324B9" w:rsidP="008A2D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</w:t>
            </w:r>
            <w:r w:rsidRPr="00E2673A">
              <w:rPr>
                <w:rFonts w:hint="eastAsia"/>
                <w:bCs/>
                <w:szCs w:val="21"/>
              </w:rPr>
              <w:t>热水保证率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08A3A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bookmarkStart w:id="85" w:name="热水保证率_HW_Design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386C6" w14:textId="77777777" w:rsidR="004324B9" w:rsidRPr="00E2673A" w:rsidRDefault="004324B9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</w:tr>
    </w:tbl>
    <w:p w14:paraId="6225CA77" w14:textId="77777777" w:rsidR="004324B9" w:rsidRDefault="004324B9" w:rsidP="000D24C2">
      <w:r>
        <w:rPr>
          <w:rFonts w:hint="eastAsia"/>
        </w:rPr>
        <w:t>注意：</w:t>
      </w:r>
    </w:p>
    <w:p w14:paraId="5ED52CF1" w14:textId="77777777" w:rsidR="004324B9" w:rsidRDefault="004324B9" w:rsidP="00F12D3E">
      <w:pPr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</w:t>
      </w:r>
      <w:r w:rsidRPr="00E2673A">
        <w:rPr>
          <w:rFonts w:hint="eastAsia"/>
          <w:bCs/>
          <w:szCs w:val="21"/>
        </w:rPr>
        <w:t>地下用水初始温度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代表不使用</w:t>
      </w:r>
      <w:r w:rsidRPr="0059189A">
        <w:rPr>
          <w:rFonts w:hint="eastAsia"/>
          <w:bCs/>
          <w:szCs w:val="21"/>
        </w:rPr>
        <w:t>地热源</w:t>
      </w:r>
      <w:r>
        <w:rPr>
          <w:rFonts w:hint="eastAsia"/>
          <w:bCs/>
          <w:szCs w:val="21"/>
        </w:rPr>
        <w:t>，参照建筑总是不使用热源。</w:t>
      </w:r>
    </w:p>
    <w:p w14:paraId="332A0C91" w14:textId="77777777" w:rsidR="004324B9" w:rsidRPr="000D24C2" w:rsidRDefault="004324B9" w:rsidP="00F12D3E">
      <w:r>
        <w:rPr>
          <w:rFonts w:hint="eastAsia"/>
          <w:bCs/>
          <w:szCs w:val="21"/>
        </w:rPr>
        <w:t>2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设计建筑太阳能热水</w:t>
      </w:r>
      <w:r w:rsidRPr="00E2673A">
        <w:rPr>
          <w:rFonts w:hint="eastAsia"/>
          <w:bCs/>
          <w:szCs w:val="21"/>
        </w:rPr>
        <w:t>转换率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”代表不使用太阳能，参照建筑总是不使用太阳能</w:t>
      </w:r>
      <w:r>
        <w:rPr>
          <w:rFonts w:hint="eastAsia"/>
          <w:bCs/>
          <w:szCs w:val="21"/>
        </w:rPr>
        <w:t>。</w:t>
      </w:r>
    </w:p>
    <w:p w14:paraId="6F30E98B" w14:textId="77777777" w:rsidR="00E613F8" w:rsidRDefault="00E613F8">
      <w:pPr>
        <w:widowControl w:val="0"/>
        <w:jc w:val="both"/>
        <w:rPr>
          <w:color w:val="000000"/>
        </w:rPr>
      </w:pPr>
    </w:p>
    <w:p w14:paraId="427C75A7" w14:textId="77777777" w:rsidR="00E613F8" w:rsidRDefault="004324B9">
      <w:pPr>
        <w:pStyle w:val="2"/>
        <w:widowControl w:val="0"/>
      </w:pPr>
      <w:bookmarkStart w:id="86" w:name="_Toc154503982"/>
      <w:r>
        <w:t>计算结果</w:t>
      </w:r>
      <w:bookmarkEnd w:id="86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314516" w14:paraId="7229912F" w14:textId="77777777" w:rsidTr="00D95C52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BBA60C2" w14:textId="77777777" w:rsidR="004324B9" w:rsidRPr="00E2673A" w:rsidRDefault="004324B9" w:rsidP="006E0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81ECB30" w14:textId="77777777" w:rsidR="004324B9" w:rsidRPr="00E2673A" w:rsidRDefault="004324B9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065F309" w14:textId="77777777" w:rsidR="004324B9" w:rsidRPr="00E2673A" w:rsidRDefault="004324B9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参照建筑</w:t>
            </w:r>
          </w:p>
        </w:tc>
      </w:tr>
      <w:tr w:rsidR="00314516" w14:paraId="4BE23523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B3AE03" w14:textId="77777777" w:rsidR="004324B9" w:rsidRPr="00E2673A" w:rsidRDefault="004324B9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7F54" w14:textId="77777777" w:rsidR="004324B9" w:rsidRPr="005C1A1E" w:rsidRDefault="004324B9" w:rsidP="006E0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6704.32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CBC57" w14:textId="77777777" w:rsidR="004324B9" w:rsidRPr="005C1A1E" w:rsidRDefault="004324B9" w:rsidP="006E0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7618.55</w:t>
            </w:r>
          </w:p>
        </w:tc>
      </w:tr>
      <w:tr w:rsidR="00314516" w14:paraId="6413D8CF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01D7042" w14:textId="77777777" w:rsidR="004324B9" w:rsidRPr="00E2673A" w:rsidRDefault="004324B9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单位面积生活热水能耗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86712" w14:textId="77777777" w:rsidR="004324B9" w:rsidRPr="00565676" w:rsidRDefault="004324B9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87" w:name="总能耗指标_HW_Design"/>
            <w:r>
              <w:rPr>
                <w:rFonts w:hint="eastAsia"/>
                <w:color w:val="000000"/>
                <w:sz w:val="22"/>
                <w:szCs w:val="22"/>
              </w:rPr>
              <w:t>2.48</w:t>
            </w:r>
            <w:bookmarkEnd w:id="87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7083C" w14:textId="77777777" w:rsidR="004324B9" w:rsidRPr="00565676" w:rsidRDefault="004324B9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88" w:name="总能耗指标_HW_Ref"/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  <w:bookmarkEnd w:id="88"/>
          </w:p>
        </w:tc>
      </w:tr>
      <w:tr w:rsidR="00314516" w14:paraId="120FFFCF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8717682" w14:textId="77777777" w:rsidR="004324B9" w:rsidRPr="00E2673A" w:rsidRDefault="004324B9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C35FC" w14:textId="77777777" w:rsidR="004324B9" w:rsidRPr="00565676" w:rsidRDefault="004324B9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89" w:name="节能率_HW_Ref"/>
            <w:r>
              <w:rPr>
                <w:rFonts w:hint="eastAsia"/>
                <w:color w:val="000000"/>
                <w:sz w:val="22"/>
                <w:szCs w:val="22"/>
              </w:rPr>
              <w:t>12.00</w:t>
            </w:r>
            <w:bookmarkEnd w:id="89"/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</w:tbl>
    <w:p w14:paraId="0AD553F6" w14:textId="77777777" w:rsidR="004324B9" w:rsidRDefault="004324B9"/>
    <w:p w14:paraId="3502BAD7" w14:textId="77777777" w:rsidR="00E613F8" w:rsidRDefault="00E613F8">
      <w:pPr>
        <w:widowControl w:val="0"/>
        <w:jc w:val="both"/>
        <w:rPr>
          <w:color w:val="000000"/>
        </w:rPr>
      </w:pPr>
    </w:p>
    <w:p w14:paraId="44C6A5F8" w14:textId="77777777" w:rsidR="00E613F8" w:rsidRDefault="004324B9">
      <w:pPr>
        <w:pStyle w:val="1"/>
        <w:widowControl w:val="0"/>
        <w:jc w:val="both"/>
        <w:rPr>
          <w:color w:val="000000"/>
        </w:rPr>
      </w:pPr>
      <w:bookmarkStart w:id="90" w:name="_Toc154503983"/>
      <w:r>
        <w:rPr>
          <w:color w:val="000000"/>
        </w:rPr>
        <w:t>照明能耗计算</w:t>
      </w:r>
      <w:bookmarkEnd w:id="90"/>
    </w:p>
    <w:p w14:paraId="13D9E919" w14:textId="77777777" w:rsidR="00E613F8" w:rsidRDefault="004324B9">
      <w:pPr>
        <w:pStyle w:val="2"/>
        <w:widowControl w:val="0"/>
      </w:pPr>
      <w:bookmarkStart w:id="91" w:name="_Toc154503984"/>
      <w:r>
        <w:t>依据说明</w:t>
      </w:r>
      <w:bookmarkEnd w:id="91"/>
    </w:p>
    <w:p w14:paraId="29D01AEE" w14:textId="77777777" w:rsidR="004324B9" w:rsidRDefault="004324B9" w:rsidP="00473D31">
      <w:r>
        <w:rPr>
          <w:rFonts w:hint="eastAsia"/>
        </w:rPr>
        <w:t>1</w:t>
      </w:r>
      <w:r>
        <w:rPr>
          <w:rFonts w:hint="eastAsia"/>
        </w:rPr>
        <w:t>、</w:t>
      </w:r>
      <w:r w:rsidRPr="008F3DFA">
        <w:rPr>
          <w:rFonts w:hint="eastAsia"/>
        </w:rPr>
        <w:t>建筑照明能耗理论值的计算方法根据《建筑照明设计标准》</w:t>
      </w:r>
      <w:r w:rsidRPr="008F3DFA">
        <w:rPr>
          <w:rFonts w:hint="eastAsia"/>
        </w:rPr>
        <w:t>GB50034-2004</w:t>
      </w:r>
      <w:r w:rsidRPr="008F3DFA">
        <w:rPr>
          <w:rFonts w:hint="eastAsia"/>
        </w:rPr>
        <w:t>中表</w:t>
      </w:r>
      <w:r w:rsidRPr="008F3DFA">
        <w:rPr>
          <w:rFonts w:hint="eastAsia"/>
        </w:rPr>
        <w:t>6.1.1</w:t>
      </w:r>
      <w:r>
        <w:rPr>
          <w:rFonts w:hint="eastAsia"/>
        </w:rPr>
        <w:t>中要求。</w:t>
      </w:r>
    </w:p>
    <w:p w14:paraId="2FA5F4CD" w14:textId="77777777" w:rsidR="004324B9" w:rsidRDefault="004324B9" w:rsidP="001B2E8B">
      <w:r>
        <w:rPr>
          <w:rFonts w:hint="eastAsia"/>
        </w:rPr>
        <w:t>2</w:t>
      </w:r>
      <w:r>
        <w:rPr>
          <w:rFonts w:hint="eastAsia"/>
        </w:rPr>
        <w:t>、根据《建筑采光设计标准》（</w:t>
      </w:r>
      <w:r>
        <w:rPr>
          <w:rFonts w:hint="eastAsia"/>
        </w:rPr>
        <w:t>GB50033-2012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在建筑设计阶段，应考虑自然采光节能效果，进行采光节能效果评价，进行采光节能计算。</w:t>
      </w:r>
    </w:p>
    <w:p w14:paraId="0CAD3C3C" w14:textId="77777777" w:rsidR="004324B9" w:rsidRDefault="004324B9" w:rsidP="001B2E8B">
      <w:r>
        <w:rPr>
          <w:rFonts w:hint="eastAsia"/>
        </w:rPr>
        <w:t>3</w:t>
      </w:r>
      <w:r>
        <w:rPr>
          <w:rFonts w:hint="eastAsia"/>
        </w:rPr>
        <w:t>、项目设计了光诱导孔时，应考虑光诱导节能效果。</w:t>
      </w:r>
    </w:p>
    <w:p w14:paraId="6CEC8284" w14:textId="77777777" w:rsidR="004324B9" w:rsidRDefault="004324B9" w:rsidP="001B2E8B">
      <w:r>
        <w:rPr>
          <w:rFonts w:hint="eastAsia"/>
        </w:rPr>
        <w:lastRenderedPageBreak/>
        <w:t>4</w:t>
      </w:r>
      <w:r>
        <w:rPr>
          <w:rFonts w:hint="eastAsia"/>
        </w:rPr>
        <w:t>、项目采用光伏发电等可再生能源发电措施时，应对应实际效果进行折减。</w:t>
      </w:r>
    </w:p>
    <w:p w14:paraId="4857EF0C" w14:textId="77777777" w:rsidR="004324B9" w:rsidRPr="001B2E8B" w:rsidRDefault="004324B9" w:rsidP="001B2E8B"/>
    <w:p w14:paraId="707A8B2E" w14:textId="77777777" w:rsidR="00E613F8" w:rsidRDefault="00E613F8">
      <w:pPr>
        <w:widowControl w:val="0"/>
        <w:jc w:val="both"/>
        <w:rPr>
          <w:color w:val="000000"/>
        </w:rPr>
      </w:pPr>
    </w:p>
    <w:p w14:paraId="283A4C2A" w14:textId="77777777" w:rsidR="00E613F8" w:rsidRDefault="004324B9">
      <w:pPr>
        <w:pStyle w:val="2"/>
        <w:widowControl w:val="0"/>
      </w:pPr>
      <w:bookmarkStart w:id="92" w:name="_Toc154503985"/>
      <w:r>
        <w:t>计算条件</w:t>
      </w:r>
      <w:bookmarkEnd w:id="92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FE003A" w14:paraId="29E0F72C" w14:textId="77777777" w:rsidTr="00467A2B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88A2D3" w14:textId="77777777" w:rsidR="004324B9" w:rsidRPr="00155638" w:rsidRDefault="004324B9" w:rsidP="00FB54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DB6201" w14:textId="77777777" w:rsidR="004324B9" w:rsidRPr="00155638" w:rsidRDefault="004324B9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64B82AC" w14:textId="77777777" w:rsidR="004324B9" w:rsidRPr="00155638" w:rsidRDefault="004324B9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8B55A8" w14:paraId="7C81D685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772209" w14:textId="77777777" w:rsidR="004324B9" w:rsidRPr="00155638" w:rsidRDefault="004324B9" w:rsidP="00FB5440">
            <w:pPr>
              <w:jc w:val="center"/>
              <w:rPr>
                <w:bCs/>
                <w:szCs w:val="21"/>
              </w:rPr>
            </w:pPr>
            <w:bookmarkStart w:id="93" w:name="_Hlk356579868"/>
            <w:r w:rsidRPr="008B55A8">
              <w:rPr>
                <w:rFonts w:hint="eastAsia"/>
                <w:bCs/>
                <w:szCs w:val="21"/>
              </w:rPr>
              <w:t>光气候分区</w:t>
            </w:r>
            <w:r>
              <w:rPr>
                <w:rFonts w:hint="eastAsia"/>
                <w:bCs/>
                <w:szCs w:val="21"/>
              </w:rPr>
              <w:t>(</w:t>
            </w:r>
            <w:r w:rsidRPr="008B55A8">
              <w:rPr>
                <w:bCs/>
                <w:szCs w:val="21"/>
              </w:rPr>
              <w:t>1~5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7EF3" w14:textId="77777777" w:rsidR="004324B9" w:rsidRPr="00DA301B" w:rsidRDefault="004324B9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4" w:name="光气候分区_L_Design"/>
            <w:r>
              <w:rPr>
                <w:bCs/>
                <w:szCs w:val="21"/>
                <w:lang w:val="zu-ZA"/>
              </w:rPr>
              <w:t>2.00</w:t>
            </w:r>
            <w:bookmarkEnd w:id="9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FF54A" w14:textId="77777777" w:rsidR="004324B9" w:rsidRPr="00DA301B" w:rsidRDefault="004324B9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5" w:name="光气候分区_L_Ref"/>
            <w:r>
              <w:rPr>
                <w:bCs/>
                <w:szCs w:val="21"/>
                <w:lang w:val="zu-ZA"/>
              </w:rPr>
              <w:t>2.00</w:t>
            </w:r>
            <w:bookmarkEnd w:id="95"/>
          </w:p>
        </w:tc>
      </w:tr>
      <w:tr w:rsidR="00FE003A" w14:paraId="02811CAF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FA6D4" w14:textId="77777777" w:rsidR="004324B9" w:rsidRPr="00155638" w:rsidRDefault="004324B9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光诱导孔数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C5E5" w14:textId="77777777" w:rsidR="004324B9" w:rsidRPr="00ED17ED" w:rsidRDefault="004324B9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6" w:name="光诱导孔数_L_Design"/>
            <w:r>
              <w:rPr>
                <w:bCs/>
                <w:szCs w:val="21"/>
                <w:lang w:val="zu-ZA"/>
              </w:rPr>
              <w:t>0.00</w:t>
            </w:r>
            <w:bookmarkEnd w:id="9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7A27C" w14:textId="77777777" w:rsidR="004324B9" w:rsidRPr="00155638" w:rsidRDefault="004324B9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tr w:rsidR="00FE003A" w14:paraId="42D6419D" w14:textId="77777777" w:rsidTr="00467A2B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360A71" w14:textId="77777777" w:rsidR="004324B9" w:rsidRPr="00155638" w:rsidRDefault="004324B9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光伏发电量</w:t>
            </w:r>
            <w:r w:rsidRPr="00155638">
              <w:rPr>
                <w:bCs/>
                <w:szCs w:val="21"/>
              </w:rPr>
              <w:t>(KWH)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B529D" w14:textId="77777777" w:rsidR="004324B9" w:rsidRPr="00AA538C" w:rsidRDefault="004324B9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7" w:name="光伏发电量_L_Design"/>
            <w:r>
              <w:rPr>
                <w:bCs/>
                <w:szCs w:val="21"/>
                <w:lang w:val="zu-ZA"/>
              </w:rPr>
              <w:t>0.00</w:t>
            </w:r>
            <w:bookmarkEnd w:id="9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D3F69" w14:textId="77777777" w:rsidR="004324B9" w:rsidRPr="00155638" w:rsidRDefault="004324B9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bookmarkEnd w:id="93"/>
    </w:tbl>
    <w:p w14:paraId="309FECCB" w14:textId="77777777" w:rsidR="004324B9" w:rsidRPr="00FE003A" w:rsidRDefault="004324B9" w:rsidP="00FE003A"/>
    <w:p w14:paraId="024BF500" w14:textId="77777777" w:rsidR="00E613F8" w:rsidRDefault="00E613F8">
      <w:pPr>
        <w:widowControl w:val="0"/>
        <w:jc w:val="both"/>
        <w:rPr>
          <w:color w:val="000000"/>
        </w:rPr>
      </w:pPr>
    </w:p>
    <w:p w14:paraId="3702BEE4" w14:textId="77777777" w:rsidR="00E613F8" w:rsidRDefault="004324B9">
      <w:pPr>
        <w:pStyle w:val="2"/>
        <w:widowControl w:val="0"/>
      </w:pPr>
      <w:bookmarkStart w:id="98" w:name="_Toc154503986"/>
      <w:r>
        <w:t>灯具选型</w:t>
      </w:r>
      <w:bookmarkEnd w:id="98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837"/>
        <w:gridCol w:w="2678"/>
        <w:gridCol w:w="2678"/>
      </w:tblGrid>
      <w:tr w:rsidR="00E613F8" w14:paraId="1EA66DF5" w14:textId="77777777">
        <w:tc>
          <w:tcPr>
            <w:tcW w:w="3395" w:type="dxa"/>
            <w:shd w:val="clear" w:color="auto" w:fill="E6E6E6"/>
            <w:vAlign w:val="center"/>
          </w:tcPr>
          <w:p w14:paraId="7F620C04" w14:textId="77777777" w:rsidR="00E613F8" w:rsidRDefault="004324B9">
            <w:pPr>
              <w:jc w:val="center"/>
            </w:pPr>
            <w:r>
              <w:t>房间类型名称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6F73E877" w14:textId="77777777" w:rsidR="00E613F8" w:rsidRDefault="004324B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4CAA168A" w14:textId="77777777" w:rsidR="00E613F8" w:rsidRDefault="004324B9">
            <w:pPr>
              <w:jc w:val="center"/>
            </w:pPr>
            <w:r>
              <w:t>设计建筑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342F88F8" w14:textId="77777777" w:rsidR="00E613F8" w:rsidRDefault="004324B9">
            <w:pPr>
              <w:jc w:val="center"/>
            </w:pPr>
            <w:r>
              <w:t>参照建筑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</w:tr>
      <w:tr w:rsidR="00E613F8" w14:paraId="22EC73E4" w14:textId="77777777">
        <w:tc>
          <w:tcPr>
            <w:tcW w:w="3395" w:type="dxa"/>
            <w:vAlign w:val="center"/>
          </w:tcPr>
          <w:p w14:paraId="71D51E00" w14:textId="77777777" w:rsidR="00E613F8" w:rsidRDefault="004324B9">
            <w:r>
              <w:t>展厅</w:t>
            </w:r>
          </w:p>
        </w:tc>
        <w:tc>
          <w:tcPr>
            <w:tcW w:w="837" w:type="dxa"/>
            <w:vAlign w:val="center"/>
          </w:tcPr>
          <w:p w14:paraId="17ECE994" w14:textId="77777777" w:rsidR="00E613F8" w:rsidRDefault="004324B9">
            <w:pPr>
              <w:jc w:val="center"/>
            </w:pPr>
            <w:r>
              <w:t>2213.95</w:t>
            </w:r>
          </w:p>
        </w:tc>
        <w:tc>
          <w:tcPr>
            <w:tcW w:w="2677" w:type="dxa"/>
            <w:vAlign w:val="center"/>
          </w:tcPr>
          <w:p w14:paraId="76C984BD" w14:textId="77777777" w:rsidR="00E613F8" w:rsidRDefault="004324B9">
            <w:r>
              <w:t>9.00</w:t>
            </w:r>
          </w:p>
        </w:tc>
        <w:tc>
          <w:tcPr>
            <w:tcW w:w="2677" w:type="dxa"/>
            <w:vAlign w:val="center"/>
          </w:tcPr>
          <w:p w14:paraId="2BF64CC9" w14:textId="77777777" w:rsidR="00E613F8" w:rsidRDefault="004324B9">
            <w:r>
              <w:t>9.00</w:t>
            </w:r>
          </w:p>
        </w:tc>
      </w:tr>
      <w:tr w:rsidR="00E613F8" w14:paraId="097855D9" w14:textId="77777777">
        <w:tc>
          <w:tcPr>
            <w:tcW w:w="3395" w:type="dxa"/>
            <w:vAlign w:val="center"/>
          </w:tcPr>
          <w:p w14:paraId="6426C67F" w14:textId="77777777" w:rsidR="00E613F8" w:rsidRDefault="004324B9">
            <w:r>
              <w:t>储藏室</w:t>
            </w:r>
          </w:p>
        </w:tc>
        <w:tc>
          <w:tcPr>
            <w:tcW w:w="837" w:type="dxa"/>
            <w:vAlign w:val="center"/>
          </w:tcPr>
          <w:p w14:paraId="3E99D9B8" w14:textId="77777777" w:rsidR="00E613F8" w:rsidRDefault="004324B9">
            <w:pPr>
              <w:jc w:val="center"/>
            </w:pPr>
            <w:r>
              <w:t>44.52</w:t>
            </w:r>
          </w:p>
        </w:tc>
        <w:tc>
          <w:tcPr>
            <w:tcW w:w="2677" w:type="dxa"/>
            <w:vAlign w:val="center"/>
          </w:tcPr>
          <w:p w14:paraId="2F422AAE" w14:textId="77777777" w:rsidR="00E613F8" w:rsidRDefault="004324B9">
            <w:r>
              <w:t>9.00</w:t>
            </w:r>
          </w:p>
        </w:tc>
        <w:tc>
          <w:tcPr>
            <w:tcW w:w="2677" w:type="dxa"/>
            <w:vAlign w:val="center"/>
          </w:tcPr>
          <w:p w14:paraId="186C2FF4" w14:textId="77777777" w:rsidR="00E613F8" w:rsidRDefault="004324B9">
            <w:r>
              <w:t>9.00</w:t>
            </w:r>
          </w:p>
        </w:tc>
      </w:tr>
      <w:tr w:rsidR="00E613F8" w14:paraId="0758325F" w14:textId="77777777">
        <w:tc>
          <w:tcPr>
            <w:tcW w:w="3395" w:type="dxa"/>
            <w:vAlign w:val="center"/>
          </w:tcPr>
          <w:p w14:paraId="68820DC4" w14:textId="77777777" w:rsidR="00E613F8" w:rsidRDefault="004324B9">
            <w:r>
              <w:t>卫生间</w:t>
            </w:r>
          </w:p>
        </w:tc>
        <w:tc>
          <w:tcPr>
            <w:tcW w:w="837" w:type="dxa"/>
            <w:vAlign w:val="center"/>
          </w:tcPr>
          <w:p w14:paraId="60571149" w14:textId="77777777" w:rsidR="00E613F8" w:rsidRDefault="004324B9">
            <w:pPr>
              <w:jc w:val="center"/>
            </w:pPr>
            <w:r>
              <w:t>114.50</w:t>
            </w:r>
          </w:p>
        </w:tc>
        <w:tc>
          <w:tcPr>
            <w:tcW w:w="2677" w:type="dxa"/>
            <w:vAlign w:val="center"/>
          </w:tcPr>
          <w:p w14:paraId="073F0BBE" w14:textId="77777777" w:rsidR="00E613F8" w:rsidRDefault="004324B9">
            <w:r>
              <w:t>9.00</w:t>
            </w:r>
          </w:p>
        </w:tc>
        <w:tc>
          <w:tcPr>
            <w:tcW w:w="2677" w:type="dxa"/>
            <w:vAlign w:val="center"/>
          </w:tcPr>
          <w:p w14:paraId="18B232EB" w14:textId="77777777" w:rsidR="00E613F8" w:rsidRDefault="004324B9">
            <w:r>
              <w:t>9.00</w:t>
            </w:r>
          </w:p>
        </w:tc>
      </w:tr>
      <w:tr w:rsidR="00E613F8" w14:paraId="0B17970A" w14:textId="77777777">
        <w:tc>
          <w:tcPr>
            <w:tcW w:w="3395" w:type="dxa"/>
            <w:vAlign w:val="center"/>
          </w:tcPr>
          <w:p w14:paraId="5D91278C" w14:textId="77777777" w:rsidR="00E613F8" w:rsidRDefault="004324B9">
            <w:r>
              <w:t>楼梯间</w:t>
            </w:r>
          </w:p>
        </w:tc>
        <w:tc>
          <w:tcPr>
            <w:tcW w:w="837" w:type="dxa"/>
            <w:vAlign w:val="center"/>
          </w:tcPr>
          <w:p w14:paraId="24A7192D" w14:textId="77777777" w:rsidR="00E613F8" w:rsidRDefault="004324B9">
            <w:pPr>
              <w:jc w:val="center"/>
            </w:pPr>
            <w:r>
              <w:t>222.60</w:t>
            </w:r>
          </w:p>
        </w:tc>
        <w:tc>
          <w:tcPr>
            <w:tcW w:w="2677" w:type="dxa"/>
            <w:vAlign w:val="center"/>
          </w:tcPr>
          <w:p w14:paraId="397D9BBB" w14:textId="77777777" w:rsidR="00E613F8" w:rsidRDefault="004324B9">
            <w:r>
              <w:t>9.00</w:t>
            </w:r>
          </w:p>
        </w:tc>
        <w:tc>
          <w:tcPr>
            <w:tcW w:w="2677" w:type="dxa"/>
            <w:vAlign w:val="center"/>
          </w:tcPr>
          <w:p w14:paraId="22CC1A3F" w14:textId="77777777" w:rsidR="00E613F8" w:rsidRDefault="004324B9">
            <w:r>
              <w:t>9.00</w:t>
            </w:r>
          </w:p>
        </w:tc>
      </w:tr>
      <w:tr w:rsidR="00E613F8" w14:paraId="506CCF42" w14:textId="77777777">
        <w:tc>
          <w:tcPr>
            <w:tcW w:w="3395" w:type="dxa"/>
            <w:vAlign w:val="center"/>
          </w:tcPr>
          <w:p w14:paraId="230A1E4C" w14:textId="77777777" w:rsidR="00E613F8" w:rsidRDefault="004324B9">
            <w:r>
              <w:t>配电房</w:t>
            </w:r>
          </w:p>
        </w:tc>
        <w:tc>
          <w:tcPr>
            <w:tcW w:w="837" w:type="dxa"/>
            <w:vAlign w:val="center"/>
          </w:tcPr>
          <w:p w14:paraId="5638FDE9" w14:textId="77777777" w:rsidR="00E613F8" w:rsidRDefault="004324B9">
            <w:pPr>
              <w:jc w:val="center"/>
            </w:pPr>
            <w:r>
              <w:t>50.15</w:t>
            </w:r>
          </w:p>
        </w:tc>
        <w:tc>
          <w:tcPr>
            <w:tcW w:w="2677" w:type="dxa"/>
            <w:vAlign w:val="center"/>
          </w:tcPr>
          <w:p w14:paraId="6371A53D" w14:textId="77777777" w:rsidR="00E613F8" w:rsidRDefault="004324B9">
            <w:r>
              <w:t>9.00</w:t>
            </w:r>
          </w:p>
        </w:tc>
        <w:tc>
          <w:tcPr>
            <w:tcW w:w="2677" w:type="dxa"/>
            <w:vAlign w:val="center"/>
          </w:tcPr>
          <w:p w14:paraId="19DD0DF2" w14:textId="77777777" w:rsidR="00E613F8" w:rsidRDefault="004324B9">
            <w:r>
              <w:t>9.00</w:t>
            </w:r>
          </w:p>
        </w:tc>
      </w:tr>
      <w:tr w:rsidR="00E613F8" w14:paraId="5E56C8ED" w14:textId="77777777">
        <w:tc>
          <w:tcPr>
            <w:tcW w:w="3395" w:type="dxa"/>
            <w:vAlign w:val="center"/>
          </w:tcPr>
          <w:p w14:paraId="795808B7" w14:textId="77777777" w:rsidR="00E613F8" w:rsidRDefault="004324B9">
            <w:r>
              <w:t>空房间</w:t>
            </w:r>
          </w:p>
        </w:tc>
        <w:tc>
          <w:tcPr>
            <w:tcW w:w="837" w:type="dxa"/>
            <w:vAlign w:val="center"/>
          </w:tcPr>
          <w:p w14:paraId="41534A58" w14:textId="77777777" w:rsidR="00E613F8" w:rsidRDefault="004324B9">
            <w:pPr>
              <w:jc w:val="center"/>
            </w:pPr>
            <w:r>
              <w:t>12.24</w:t>
            </w:r>
          </w:p>
        </w:tc>
        <w:tc>
          <w:tcPr>
            <w:tcW w:w="2677" w:type="dxa"/>
            <w:vAlign w:val="center"/>
          </w:tcPr>
          <w:p w14:paraId="3357E12B" w14:textId="77777777" w:rsidR="00E613F8" w:rsidRDefault="004324B9">
            <w:r>
              <w:t>0.00</w:t>
            </w:r>
          </w:p>
        </w:tc>
        <w:tc>
          <w:tcPr>
            <w:tcW w:w="2677" w:type="dxa"/>
            <w:vAlign w:val="center"/>
          </w:tcPr>
          <w:p w14:paraId="4D66083C" w14:textId="77777777" w:rsidR="00E613F8" w:rsidRDefault="004324B9">
            <w:r>
              <w:t>0.00</w:t>
            </w:r>
          </w:p>
        </w:tc>
      </w:tr>
    </w:tbl>
    <w:p w14:paraId="426711DA" w14:textId="77777777" w:rsidR="00E613F8" w:rsidRDefault="00E613F8">
      <w:pPr>
        <w:widowControl w:val="0"/>
        <w:jc w:val="both"/>
        <w:rPr>
          <w:color w:val="000000"/>
        </w:rPr>
      </w:pPr>
    </w:p>
    <w:p w14:paraId="0724A54D" w14:textId="77777777" w:rsidR="00E613F8" w:rsidRDefault="004324B9">
      <w:pPr>
        <w:pStyle w:val="2"/>
        <w:widowControl w:val="0"/>
      </w:pPr>
      <w:bookmarkStart w:id="99" w:name="_Toc154503987"/>
      <w:r>
        <w:t>计算结果</w:t>
      </w:r>
      <w:bookmarkEnd w:id="99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105EC2" w14:paraId="6FBC4250" w14:textId="77777777" w:rsidTr="00512E93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E62AEE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9A987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DB97B4F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105EC2" w14:paraId="30C6BA74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8F53E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照明总能耗</w:t>
            </w:r>
            <w:r w:rsidRPr="00155638">
              <w:rPr>
                <w:bCs/>
                <w:szCs w:val="21"/>
              </w:rPr>
              <w:t>[</w:t>
            </w:r>
            <w:proofErr w:type="spellStart"/>
            <w:r w:rsidRPr="00155638">
              <w:rPr>
                <w:bCs/>
                <w:szCs w:val="21"/>
              </w:rPr>
              <w:t>kWH</w:t>
            </w:r>
            <w:proofErr w:type="spellEnd"/>
            <w:r w:rsidRPr="00155638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20DF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90690.00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ABA37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90690.00</w:t>
            </w:r>
          </w:p>
        </w:tc>
      </w:tr>
      <w:tr w:rsidR="00105EC2" w14:paraId="7393350F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EBD240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单位面积照明能耗</w:t>
            </w:r>
            <w:r w:rsidRPr="00155638">
              <w:rPr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C07C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bookmarkStart w:id="100" w:name="总能耗指标_L_Design"/>
            <w:r>
              <w:rPr>
                <w:bCs/>
                <w:szCs w:val="21"/>
              </w:rPr>
              <w:t>33.58</w:t>
            </w:r>
            <w:bookmarkEnd w:id="100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E29B8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bookmarkStart w:id="101" w:name="总能耗指标_L_Ref"/>
            <w:r>
              <w:rPr>
                <w:bCs/>
                <w:szCs w:val="21"/>
              </w:rPr>
              <w:t>33.58</w:t>
            </w:r>
            <w:bookmarkEnd w:id="101"/>
          </w:p>
        </w:tc>
      </w:tr>
      <w:tr w:rsidR="00105EC2" w14:paraId="4B3BDEA3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769A5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CE00B" w14:textId="77777777" w:rsidR="004324B9" w:rsidRPr="00155638" w:rsidRDefault="004324B9" w:rsidP="00274955">
            <w:pPr>
              <w:jc w:val="center"/>
              <w:rPr>
                <w:bCs/>
                <w:szCs w:val="21"/>
              </w:rPr>
            </w:pPr>
            <w:bookmarkStart w:id="102" w:name="节能率_L_Ref"/>
            <w:r>
              <w:rPr>
                <w:bCs/>
                <w:szCs w:val="21"/>
              </w:rPr>
              <w:t>0.00</w:t>
            </w:r>
            <w:bookmarkEnd w:id="102"/>
            <w:r w:rsidRPr="00155638">
              <w:rPr>
                <w:bCs/>
                <w:szCs w:val="21"/>
              </w:rPr>
              <w:t>%</w:t>
            </w:r>
          </w:p>
        </w:tc>
      </w:tr>
    </w:tbl>
    <w:p w14:paraId="52D8E87B" w14:textId="77777777" w:rsidR="004324B9" w:rsidRPr="00105EC2" w:rsidRDefault="004324B9" w:rsidP="00105EC2"/>
    <w:p w14:paraId="665BABA5" w14:textId="77777777" w:rsidR="00E613F8" w:rsidRDefault="00E613F8">
      <w:pPr>
        <w:widowControl w:val="0"/>
        <w:jc w:val="both"/>
        <w:rPr>
          <w:color w:val="000000"/>
        </w:rPr>
      </w:pPr>
    </w:p>
    <w:p w14:paraId="65D4C789" w14:textId="77777777" w:rsidR="00E613F8" w:rsidRDefault="004324B9">
      <w:pPr>
        <w:pStyle w:val="1"/>
        <w:widowControl w:val="0"/>
        <w:jc w:val="both"/>
        <w:rPr>
          <w:color w:val="000000"/>
        </w:rPr>
      </w:pPr>
      <w:bookmarkStart w:id="103" w:name="_Toc154503988"/>
      <w:r>
        <w:rPr>
          <w:color w:val="000000"/>
        </w:rPr>
        <w:t>动力能耗计算</w:t>
      </w:r>
      <w:bookmarkEnd w:id="103"/>
    </w:p>
    <w:p w14:paraId="2EF7B082" w14:textId="77777777" w:rsidR="00E613F8" w:rsidRDefault="004324B9">
      <w:pPr>
        <w:pStyle w:val="2"/>
        <w:widowControl w:val="0"/>
      </w:pPr>
      <w:bookmarkStart w:id="104" w:name="_Toc154503989"/>
      <w:r>
        <w:t>依据说明</w:t>
      </w:r>
      <w:bookmarkEnd w:id="104"/>
    </w:p>
    <w:p w14:paraId="6F3B279E" w14:textId="77777777" w:rsidR="004324B9" w:rsidRPr="00640719" w:rsidRDefault="004324B9" w:rsidP="00640719"/>
    <w:p w14:paraId="4B6BC1AC" w14:textId="77777777" w:rsidR="00E613F8" w:rsidRDefault="00E613F8">
      <w:pPr>
        <w:widowControl w:val="0"/>
        <w:jc w:val="both"/>
        <w:rPr>
          <w:color w:val="000000"/>
        </w:rPr>
      </w:pPr>
    </w:p>
    <w:p w14:paraId="7FF1C543" w14:textId="77777777" w:rsidR="00E613F8" w:rsidRDefault="004324B9">
      <w:pPr>
        <w:pStyle w:val="2"/>
        <w:widowControl w:val="0"/>
      </w:pPr>
      <w:bookmarkStart w:id="105" w:name="_Toc154503990"/>
      <w:r>
        <w:lastRenderedPageBreak/>
        <w:t>计算条件</w:t>
      </w:r>
      <w:bookmarkEnd w:id="105"/>
    </w:p>
    <w:p w14:paraId="79299D1D" w14:textId="77777777" w:rsidR="004324B9" w:rsidRPr="007E12CD" w:rsidRDefault="004324B9" w:rsidP="007E12CD"/>
    <w:p w14:paraId="4C7D5274" w14:textId="77777777" w:rsidR="00E613F8" w:rsidRDefault="00E613F8">
      <w:pPr>
        <w:widowControl w:val="0"/>
        <w:jc w:val="both"/>
        <w:rPr>
          <w:color w:val="000000"/>
        </w:rPr>
      </w:pPr>
    </w:p>
    <w:p w14:paraId="7ED0FBC9" w14:textId="77777777" w:rsidR="00E613F8" w:rsidRDefault="004324B9">
      <w:pPr>
        <w:pStyle w:val="2"/>
        <w:widowControl w:val="0"/>
      </w:pPr>
      <w:bookmarkStart w:id="106" w:name="_Toc154503991"/>
      <w:r>
        <w:t>动力设备规格参数及节能措施</w:t>
      </w:r>
      <w:bookmarkEnd w:id="106"/>
    </w:p>
    <w:p w14:paraId="32585172" w14:textId="77777777" w:rsidR="00E613F8" w:rsidRDefault="004324B9">
      <w:pPr>
        <w:pStyle w:val="3"/>
        <w:widowControl w:val="0"/>
        <w:jc w:val="both"/>
        <w:rPr>
          <w:color w:val="000000"/>
        </w:rPr>
      </w:pPr>
      <w:bookmarkStart w:id="107" w:name="_Toc154503992"/>
      <w:r>
        <w:rPr>
          <w:color w:val="000000"/>
        </w:rPr>
        <w:t>曳引式电梯</w:t>
      </w:r>
      <w:bookmarkEnd w:id="107"/>
    </w:p>
    <w:p w14:paraId="01394CF9" w14:textId="77777777" w:rsidR="00E613F8" w:rsidRDefault="004324B9">
      <w:pPr>
        <w:pStyle w:val="3"/>
        <w:widowControl w:val="0"/>
        <w:jc w:val="both"/>
        <w:rPr>
          <w:color w:val="000000"/>
        </w:rPr>
      </w:pPr>
      <w:bookmarkStart w:id="108" w:name="_Toc154503993"/>
      <w:r>
        <w:rPr>
          <w:color w:val="000000"/>
        </w:rPr>
        <w:t>液压式电梯</w:t>
      </w:r>
      <w:bookmarkEnd w:id="108"/>
    </w:p>
    <w:p w14:paraId="0E4A95AC" w14:textId="77777777" w:rsidR="00E613F8" w:rsidRDefault="004324B9">
      <w:pPr>
        <w:pStyle w:val="3"/>
        <w:widowControl w:val="0"/>
        <w:jc w:val="both"/>
        <w:rPr>
          <w:color w:val="000000"/>
        </w:rPr>
      </w:pPr>
      <w:bookmarkStart w:id="109" w:name="_Toc154503994"/>
      <w:r>
        <w:rPr>
          <w:color w:val="000000"/>
        </w:rPr>
        <w:t>自动扶梯</w:t>
      </w:r>
      <w:bookmarkEnd w:id="109"/>
    </w:p>
    <w:p w14:paraId="5E5C9737" w14:textId="77777777" w:rsidR="00E613F8" w:rsidRDefault="004324B9">
      <w:pPr>
        <w:pStyle w:val="3"/>
        <w:widowControl w:val="0"/>
        <w:jc w:val="both"/>
        <w:rPr>
          <w:color w:val="000000"/>
        </w:rPr>
      </w:pPr>
      <w:bookmarkStart w:id="110" w:name="_Toc154503995"/>
      <w:r>
        <w:rPr>
          <w:color w:val="000000"/>
        </w:rPr>
        <w:t>水泵</w:t>
      </w:r>
      <w:bookmarkEnd w:id="110"/>
    </w:p>
    <w:p w14:paraId="2121F302" w14:textId="77777777" w:rsidR="00E613F8" w:rsidRDefault="004324B9">
      <w:pPr>
        <w:pStyle w:val="3"/>
        <w:widowControl w:val="0"/>
        <w:jc w:val="both"/>
        <w:rPr>
          <w:color w:val="000000"/>
        </w:rPr>
      </w:pPr>
      <w:bookmarkStart w:id="111" w:name="_Toc154503996"/>
      <w:r>
        <w:rPr>
          <w:color w:val="000000"/>
        </w:rPr>
        <w:t>风机</w:t>
      </w:r>
      <w:bookmarkEnd w:id="111"/>
    </w:p>
    <w:p w14:paraId="2E74639A" w14:textId="77777777" w:rsidR="00E613F8" w:rsidRDefault="004324B9">
      <w:pPr>
        <w:pStyle w:val="2"/>
        <w:widowControl w:val="0"/>
      </w:pPr>
      <w:bookmarkStart w:id="112" w:name="_Toc154503997"/>
      <w:r>
        <w:t>计算结果</w:t>
      </w:r>
      <w:bookmarkEnd w:id="112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4D303C" w14:paraId="06873501" w14:textId="77777777" w:rsidTr="00AA3B7E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21DD68C" w14:textId="77777777" w:rsidR="004324B9" w:rsidRPr="00AF04CC" w:rsidRDefault="004324B9" w:rsidP="008B3C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DBC9D44" w14:textId="77777777" w:rsidR="004324B9" w:rsidRPr="00AF04CC" w:rsidRDefault="004324B9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7E9FC78" w14:textId="77777777" w:rsidR="004324B9" w:rsidRPr="00AF04CC" w:rsidRDefault="004324B9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4D303C" w14:paraId="5FDBA181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091DB1" w14:textId="77777777" w:rsidR="004324B9" w:rsidRPr="00AF04CC" w:rsidRDefault="004324B9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B6DD" w14:textId="77777777" w:rsidR="004324B9" w:rsidRPr="009823A4" w:rsidRDefault="004324B9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81288" w14:textId="77777777" w:rsidR="004324B9" w:rsidRPr="009823A4" w:rsidRDefault="004324B9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D303C" w14:paraId="24CB651F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CFB140" w14:textId="77777777" w:rsidR="004324B9" w:rsidRPr="00AF04CC" w:rsidRDefault="004324B9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单位面积动力能耗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FA07E" w14:textId="77777777" w:rsidR="004324B9" w:rsidRPr="00565676" w:rsidRDefault="004324B9" w:rsidP="008B3C55">
            <w:pPr>
              <w:jc w:val="center"/>
              <w:rPr>
                <w:color w:val="000000"/>
                <w:sz w:val="22"/>
              </w:rPr>
            </w:pPr>
            <w:bookmarkStart w:id="113" w:name="总能耗指标_P_Design"/>
            <w:r>
              <w:rPr>
                <w:color w:val="000000"/>
                <w:sz w:val="22"/>
              </w:rPr>
              <w:t>0.00</w:t>
            </w:r>
            <w:bookmarkEnd w:id="113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CDD1C" w14:textId="77777777" w:rsidR="004324B9" w:rsidRPr="009823A4" w:rsidRDefault="004324B9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114" w:name="总能耗指标_P_Ref"/>
            <w:r>
              <w:rPr>
                <w:color w:val="000000"/>
                <w:sz w:val="22"/>
                <w:szCs w:val="22"/>
              </w:rPr>
              <w:t>0.00</w:t>
            </w:r>
            <w:bookmarkEnd w:id="114"/>
          </w:p>
        </w:tc>
      </w:tr>
      <w:tr w:rsidR="004D303C" w14:paraId="63209840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9F329F5" w14:textId="77777777" w:rsidR="004324B9" w:rsidRPr="00AF04CC" w:rsidRDefault="004324B9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D71B8" w14:textId="77777777" w:rsidR="004324B9" w:rsidRPr="00AF04CC" w:rsidRDefault="004324B9" w:rsidP="008B3C55">
            <w:pPr>
              <w:jc w:val="center"/>
              <w:rPr>
                <w:color w:val="000000"/>
                <w:sz w:val="22"/>
              </w:rPr>
            </w:pPr>
            <w:bookmarkStart w:id="115" w:name="节能率_P_Ref"/>
            <w:r>
              <w:rPr>
                <w:color w:val="000000"/>
                <w:sz w:val="22"/>
              </w:rPr>
              <w:t>－</w:t>
            </w:r>
            <w:bookmarkEnd w:id="115"/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</w:tbl>
    <w:p w14:paraId="747DCB8E" w14:textId="77777777" w:rsidR="004324B9" w:rsidRPr="004D303C" w:rsidRDefault="004324B9" w:rsidP="004D303C"/>
    <w:p w14:paraId="18F6ED8A" w14:textId="77777777" w:rsidR="00E613F8" w:rsidRDefault="00E613F8">
      <w:pPr>
        <w:widowControl w:val="0"/>
        <w:jc w:val="both"/>
        <w:rPr>
          <w:color w:val="000000"/>
        </w:rPr>
      </w:pPr>
    </w:p>
    <w:p w14:paraId="540390C9" w14:textId="77777777" w:rsidR="00E613F8" w:rsidRDefault="004324B9">
      <w:pPr>
        <w:pStyle w:val="1"/>
        <w:widowControl w:val="0"/>
        <w:jc w:val="both"/>
        <w:rPr>
          <w:color w:val="000000"/>
        </w:rPr>
      </w:pPr>
      <w:bookmarkStart w:id="116" w:name="_Toc154503998"/>
      <w:r>
        <w:rPr>
          <w:color w:val="000000"/>
        </w:rPr>
        <w:t>全能耗组成</w:t>
      </w:r>
      <w:bookmarkEnd w:id="116"/>
    </w:p>
    <w:p w14:paraId="27D65E11" w14:textId="77777777" w:rsidR="00E613F8" w:rsidRDefault="004324B9">
      <w:pPr>
        <w:pStyle w:val="2"/>
        <w:widowControl w:val="0"/>
      </w:pPr>
      <w:bookmarkStart w:id="117" w:name="_Toc154503999"/>
      <w:r>
        <w:t>全能耗计算结果</w:t>
      </w:r>
      <w:bookmarkEnd w:id="117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AA6C02" w14:paraId="5AE463BB" w14:textId="77777777" w:rsidTr="00EA0214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5E36CFE" w14:textId="77777777" w:rsidR="004324B9" w:rsidRPr="00AF04CC" w:rsidRDefault="004324B9" w:rsidP="00D86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0D93CAA" w14:textId="77777777" w:rsidR="004324B9" w:rsidRPr="00AF04CC" w:rsidRDefault="004324B9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8F93149" w14:textId="77777777" w:rsidR="004324B9" w:rsidRPr="00AF04CC" w:rsidRDefault="004324B9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AA6C02" w14:paraId="30763F92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6D2EF34" w14:textId="77777777" w:rsidR="004324B9" w:rsidRPr="00C721D0" w:rsidRDefault="004324B9" w:rsidP="00D86A1A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冷源能耗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5170" w14:textId="77777777" w:rsidR="004324B9" w:rsidRDefault="004324B9" w:rsidP="00D86A1A">
            <w:pPr>
              <w:jc w:val="center"/>
              <w:rPr>
                <w:bCs/>
                <w:szCs w:val="21"/>
              </w:rPr>
            </w:pPr>
            <w:bookmarkStart w:id="118" w:name="冷源能耗Design"/>
            <w:r>
              <w:rPr>
                <w:bCs/>
                <w:szCs w:val="21"/>
              </w:rPr>
              <w:t>35010.00</w:t>
            </w:r>
            <w:bookmarkEnd w:id="118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434B0" w14:textId="77777777" w:rsidR="004324B9" w:rsidRPr="009823A4" w:rsidRDefault="004324B9" w:rsidP="00D86A1A">
            <w:pPr>
              <w:jc w:val="center"/>
              <w:rPr>
                <w:bCs/>
                <w:szCs w:val="21"/>
              </w:rPr>
            </w:pPr>
            <w:bookmarkStart w:id="119" w:name="冷源能耗Ref"/>
            <w:r>
              <w:rPr>
                <w:bCs/>
                <w:szCs w:val="21"/>
              </w:rPr>
              <w:t>35266.00</w:t>
            </w:r>
            <w:bookmarkEnd w:id="119"/>
          </w:p>
        </w:tc>
      </w:tr>
      <w:tr w:rsidR="00AA6C02" w14:paraId="28791AA8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37192A4" w14:textId="77777777" w:rsidR="004324B9" w:rsidRPr="00C721D0" w:rsidRDefault="004324B9" w:rsidP="00D86A1A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热源能耗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65CE" w14:textId="77777777" w:rsidR="004324B9" w:rsidRDefault="004324B9" w:rsidP="00D86A1A">
            <w:pPr>
              <w:jc w:val="center"/>
              <w:rPr>
                <w:bCs/>
                <w:szCs w:val="21"/>
              </w:rPr>
            </w:pPr>
            <w:bookmarkStart w:id="120" w:name="热源能耗Design"/>
            <w:r>
              <w:rPr>
                <w:bCs/>
                <w:szCs w:val="21"/>
              </w:rPr>
              <w:t>27008.00</w:t>
            </w:r>
            <w:bookmarkEnd w:id="12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593EF" w14:textId="77777777" w:rsidR="004324B9" w:rsidRPr="009823A4" w:rsidRDefault="004324B9" w:rsidP="00D86A1A">
            <w:pPr>
              <w:jc w:val="center"/>
              <w:rPr>
                <w:bCs/>
                <w:szCs w:val="21"/>
              </w:rPr>
            </w:pPr>
            <w:bookmarkStart w:id="121" w:name="热源能耗Ref"/>
            <w:r>
              <w:rPr>
                <w:bCs/>
                <w:szCs w:val="21"/>
              </w:rPr>
              <w:t>28883.00</w:t>
            </w:r>
            <w:bookmarkEnd w:id="121"/>
          </w:p>
        </w:tc>
      </w:tr>
      <w:tr w:rsidR="00AA6C02" w14:paraId="76EC14C3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90068E9" w14:textId="77777777" w:rsidR="004324B9" w:rsidRPr="00AF04CC" w:rsidRDefault="004324B9" w:rsidP="00D86A1A">
            <w:pPr>
              <w:jc w:val="center"/>
              <w:rPr>
                <w:color w:val="000000"/>
                <w:sz w:val="22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5903B" w14:textId="77777777" w:rsidR="004324B9" w:rsidRPr="00DF43E5" w:rsidRDefault="004324B9" w:rsidP="00D86A1A">
            <w:pPr>
              <w:jc w:val="center"/>
              <w:rPr>
                <w:bCs/>
                <w:szCs w:val="21"/>
              </w:rPr>
            </w:pPr>
            <w:bookmarkStart w:id="122" w:name="总能耗_HW_Design"/>
            <w:r w:rsidRPr="00DF43E5">
              <w:rPr>
                <w:bCs/>
                <w:szCs w:val="21"/>
              </w:rPr>
              <w:t>6704.32</w:t>
            </w:r>
            <w:bookmarkEnd w:id="122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AFC41" w14:textId="77777777" w:rsidR="004324B9" w:rsidRPr="00DF43E5" w:rsidRDefault="004324B9" w:rsidP="00D86A1A">
            <w:pPr>
              <w:jc w:val="center"/>
              <w:rPr>
                <w:bCs/>
                <w:szCs w:val="21"/>
              </w:rPr>
            </w:pPr>
            <w:bookmarkStart w:id="123" w:name="总能耗_HW_Ref"/>
            <w:r w:rsidRPr="00DF43E5">
              <w:rPr>
                <w:bCs/>
                <w:szCs w:val="21"/>
              </w:rPr>
              <w:t>7618.55</w:t>
            </w:r>
            <w:bookmarkEnd w:id="123"/>
          </w:p>
        </w:tc>
      </w:tr>
      <w:tr w:rsidR="00AA6C02" w14:paraId="0B48DBDD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9E58429" w14:textId="77777777" w:rsidR="004324B9" w:rsidRPr="00AF04CC" w:rsidRDefault="004324B9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照明总能耗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BF488" w14:textId="77777777" w:rsidR="004324B9" w:rsidRPr="00155638" w:rsidRDefault="004324B9" w:rsidP="00D86A1A">
            <w:pPr>
              <w:jc w:val="center"/>
              <w:rPr>
                <w:bCs/>
                <w:szCs w:val="21"/>
              </w:rPr>
            </w:pPr>
            <w:bookmarkStart w:id="124" w:name="总能耗_L_Design"/>
            <w:r>
              <w:rPr>
                <w:bCs/>
                <w:szCs w:val="21"/>
              </w:rPr>
              <w:t>90690.00</w:t>
            </w:r>
            <w:bookmarkEnd w:id="124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0E4DD" w14:textId="77777777" w:rsidR="004324B9" w:rsidRPr="00155638" w:rsidRDefault="004324B9" w:rsidP="00D86A1A">
            <w:pPr>
              <w:jc w:val="center"/>
              <w:rPr>
                <w:bCs/>
                <w:szCs w:val="21"/>
              </w:rPr>
            </w:pPr>
            <w:bookmarkStart w:id="125" w:name="总能耗_L_Ref"/>
            <w:r>
              <w:rPr>
                <w:bCs/>
                <w:szCs w:val="21"/>
              </w:rPr>
              <w:t>90690.00</w:t>
            </w:r>
            <w:bookmarkEnd w:id="125"/>
          </w:p>
        </w:tc>
      </w:tr>
      <w:tr w:rsidR="00AA6C02" w14:paraId="24D48050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5275E24" w14:textId="77777777" w:rsidR="004324B9" w:rsidRPr="00AF04CC" w:rsidRDefault="004324B9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4F0A" w14:textId="77777777" w:rsidR="004324B9" w:rsidRPr="009823A4" w:rsidRDefault="004324B9" w:rsidP="00D86A1A">
            <w:pPr>
              <w:jc w:val="center"/>
              <w:rPr>
                <w:bCs/>
                <w:szCs w:val="21"/>
              </w:rPr>
            </w:pPr>
            <w:bookmarkStart w:id="126" w:name="总能耗_P_Design"/>
            <w:r>
              <w:rPr>
                <w:bCs/>
                <w:szCs w:val="21"/>
              </w:rPr>
              <w:t>0.00</w:t>
            </w:r>
            <w:bookmarkEnd w:id="126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C02CE" w14:textId="77777777" w:rsidR="004324B9" w:rsidRPr="009823A4" w:rsidRDefault="004324B9" w:rsidP="00D86A1A">
            <w:pPr>
              <w:jc w:val="center"/>
              <w:rPr>
                <w:bCs/>
                <w:szCs w:val="21"/>
              </w:rPr>
            </w:pPr>
            <w:bookmarkStart w:id="127" w:name="总能耗_P_Ref"/>
            <w:r>
              <w:rPr>
                <w:bCs/>
                <w:szCs w:val="21"/>
              </w:rPr>
              <w:t>0.00</w:t>
            </w:r>
            <w:bookmarkEnd w:id="127"/>
          </w:p>
        </w:tc>
      </w:tr>
      <w:tr w:rsidR="00AA6C02" w14:paraId="4662A63E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4B50FC" w14:textId="77777777" w:rsidR="004324B9" w:rsidRPr="00AF04CC" w:rsidRDefault="004324B9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E97CE" w14:textId="77777777" w:rsidR="004324B9" w:rsidRPr="009823A4" w:rsidRDefault="004324B9" w:rsidP="00D86A1A">
            <w:pPr>
              <w:jc w:val="center"/>
              <w:rPr>
                <w:bCs/>
                <w:szCs w:val="21"/>
              </w:rPr>
            </w:pPr>
            <w:bookmarkStart w:id="128" w:name="总能耗_Design"/>
            <w:r>
              <w:rPr>
                <w:bCs/>
                <w:szCs w:val="21"/>
              </w:rPr>
              <w:t>159412.32</w:t>
            </w:r>
            <w:bookmarkEnd w:id="128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2A5E3" w14:textId="77777777" w:rsidR="004324B9" w:rsidRPr="009823A4" w:rsidRDefault="004324B9" w:rsidP="00D86A1A">
            <w:pPr>
              <w:jc w:val="center"/>
              <w:rPr>
                <w:bCs/>
                <w:szCs w:val="21"/>
              </w:rPr>
            </w:pPr>
            <w:bookmarkStart w:id="129" w:name="总能耗_Ref"/>
            <w:r>
              <w:rPr>
                <w:bCs/>
                <w:szCs w:val="21"/>
              </w:rPr>
              <w:t>317296.55</w:t>
            </w:r>
            <w:bookmarkEnd w:id="129"/>
          </w:p>
        </w:tc>
      </w:tr>
      <w:tr w:rsidR="00AA6C02" w14:paraId="70F03270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1907BE1" w14:textId="77777777" w:rsidR="004324B9" w:rsidRPr="00AF04CC" w:rsidRDefault="004324B9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单位面积总能耗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D467F" w14:textId="77777777" w:rsidR="004324B9" w:rsidRPr="009823A4" w:rsidRDefault="004324B9" w:rsidP="00D86A1A">
            <w:pPr>
              <w:jc w:val="center"/>
              <w:rPr>
                <w:bCs/>
                <w:szCs w:val="21"/>
              </w:rPr>
            </w:pPr>
            <w:bookmarkStart w:id="130" w:name="总能耗指标_Design"/>
            <w:r>
              <w:rPr>
                <w:bCs/>
                <w:szCs w:val="21"/>
              </w:rPr>
              <w:t>59.03</w:t>
            </w:r>
            <w:bookmarkEnd w:id="13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65538" w14:textId="77777777" w:rsidR="004324B9" w:rsidRPr="009823A4" w:rsidRDefault="004324B9" w:rsidP="00D86A1A">
            <w:pPr>
              <w:jc w:val="center"/>
              <w:rPr>
                <w:bCs/>
                <w:szCs w:val="21"/>
              </w:rPr>
            </w:pPr>
            <w:bookmarkStart w:id="131" w:name="总能耗指标_Ref"/>
            <w:r>
              <w:rPr>
                <w:bCs/>
                <w:szCs w:val="21"/>
              </w:rPr>
              <w:t>117.49</w:t>
            </w:r>
            <w:bookmarkEnd w:id="131"/>
          </w:p>
        </w:tc>
      </w:tr>
      <w:tr w:rsidR="00AA6C02" w14:paraId="5A96F380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BDE82" w14:textId="77777777" w:rsidR="004324B9" w:rsidRPr="00AF04CC" w:rsidRDefault="004324B9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409C1" w14:textId="77777777" w:rsidR="004324B9" w:rsidRPr="001428DB" w:rsidRDefault="004324B9" w:rsidP="00D86A1A">
            <w:pPr>
              <w:jc w:val="center"/>
              <w:rPr>
                <w:bCs/>
                <w:szCs w:val="21"/>
              </w:rPr>
            </w:pPr>
            <w:bookmarkStart w:id="132" w:name="节能率_Ref"/>
            <w:r>
              <w:rPr>
                <w:bCs/>
                <w:szCs w:val="21"/>
              </w:rPr>
              <w:t>49.76</w:t>
            </w:r>
            <w:bookmarkEnd w:id="132"/>
            <w:r w:rsidRPr="001428DB">
              <w:rPr>
                <w:rFonts w:hint="eastAsia"/>
                <w:bCs/>
                <w:szCs w:val="21"/>
              </w:rPr>
              <w:t>%</w:t>
            </w:r>
          </w:p>
        </w:tc>
      </w:tr>
    </w:tbl>
    <w:p w14:paraId="6C084CCA" w14:textId="77777777" w:rsidR="004324B9" w:rsidRPr="00AA6C02" w:rsidRDefault="004324B9" w:rsidP="00AA6C02"/>
    <w:p w14:paraId="1576D2AD" w14:textId="77777777" w:rsidR="00E613F8" w:rsidRDefault="00E613F8">
      <w:pPr>
        <w:widowControl w:val="0"/>
        <w:jc w:val="both"/>
        <w:rPr>
          <w:color w:val="000000"/>
        </w:rPr>
      </w:pPr>
    </w:p>
    <w:p w14:paraId="0A7D02E7" w14:textId="77777777" w:rsidR="00E613F8" w:rsidRDefault="004324B9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9ED04A5" wp14:editId="54D7FE90">
            <wp:extent cx="3457938" cy="37532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938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51967" w14:textId="77777777" w:rsidR="00E613F8" w:rsidRDefault="004324B9">
      <w:r>
        <w:rPr>
          <w:noProof/>
        </w:rPr>
        <w:drawing>
          <wp:inline distT="0" distB="0" distL="0" distR="0" wp14:anchorId="7D4DC53B" wp14:editId="2B94705B">
            <wp:extent cx="3486516" cy="375324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6516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7B2F" w14:textId="77777777" w:rsidR="00E613F8" w:rsidRDefault="00E613F8"/>
    <w:p w14:paraId="61DE69CD" w14:textId="77777777" w:rsidR="00E613F8" w:rsidRDefault="004324B9">
      <w:r>
        <w:rPr>
          <w:noProof/>
        </w:rPr>
        <w:lastRenderedPageBreak/>
        <w:drawing>
          <wp:inline distT="0" distB="0" distL="0" distR="0" wp14:anchorId="78A719B6" wp14:editId="3D926656">
            <wp:extent cx="5667375" cy="30289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DD25D" w14:textId="77777777" w:rsidR="00E613F8" w:rsidRDefault="00E613F8"/>
    <w:p w14:paraId="57CBFB0C" w14:textId="77777777" w:rsidR="00E613F8" w:rsidRDefault="00E613F8"/>
    <w:sectPr w:rsidR="00E613F8" w:rsidSect="004324B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68C3" w14:textId="77777777" w:rsidR="004324B9" w:rsidRDefault="004324B9" w:rsidP="00203A7D">
      <w:r>
        <w:separator/>
      </w:r>
    </w:p>
  </w:endnote>
  <w:endnote w:type="continuationSeparator" w:id="0">
    <w:p w14:paraId="51F22226" w14:textId="77777777" w:rsidR="004324B9" w:rsidRDefault="004324B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148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43E95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ADA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6EF64EB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9714" w14:textId="77777777" w:rsidR="004324B9" w:rsidRDefault="004324B9" w:rsidP="00203A7D">
      <w:r>
        <w:separator/>
      </w:r>
    </w:p>
  </w:footnote>
  <w:footnote w:type="continuationSeparator" w:id="0">
    <w:p w14:paraId="5F73B09D" w14:textId="77777777" w:rsidR="004324B9" w:rsidRDefault="004324B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1AFD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3D011B38" wp14:editId="6E7DFF8B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9481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B9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324B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613F8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2C16D48"/>
  <w15:chartTrackingRefBased/>
  <w15:docId w15:val="{A04F6CA4-8625-411C-9058-6D1BF1AF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11</Pages>
  <Words>2522</Words>
  <Characters>4127</Characters>
  <Application>Microsoft Office Word</Application>
  <DocSecurity>0</DocSecurity>
  <Lines>34</Lines>
  <Paragraphs>13</Paragraphs>
  <ScaleCrop>false</ScaleCrop>
  <Company>ths</Company>
  <LinksUpToDate>false</LinksUpToDate>
  <CharactersWithSpaces>6636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一览芳华</dc:creator>
  <cp:keywords/>
  <cp:lastModifiedBy>银芳 罗</cp:lastModifiedBy>
  <cp:revision>1</cp:revision>
  <cp:lastPrinted>1899-12-31T16:00:00Z</cp:lastPrinted>
  <dcterms:created xsi:type="dcterms:W3CDTF">2023-12-26T09:25:00Z</dcterms:created>
  <dcterms:modified xsi:type="dcterms:W3CDTF">2023-12-26T09:26:00Z</dcterms:modified>
</cp:coreProperties>
</file>