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DBAAB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2F9F1E2B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06552EC4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A021B9B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CEFD233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75F9C75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民族博物馆美术馆</w:t>
            </w:r>
            <w:bookmarkEnd w:id="3"/>
          </w:p>
        </w:tc>
      </w:tr>
      <w:tr w:rsidR="00D40158" w:rsidRPr="00D40158" w14:paraId="6DB7B73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DE9E0C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05FFE9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云南</w:t>
            </w:r>
            <w:r>
              <w:t>-</w:t>
            </w:r>
            <w:r>
              <w:t>普洱</w:t>
            </w:r>
            <w:bookmarkEnd w:id="4"/>
          </w:p>
        </w:tc>
      </w:tr>
      <w:tr w:rsidR="00D40158" w:rsidRPr="00D40158" w14:paraId="4EBECA2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BFC54D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A501EE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14:paraId="1C63F5C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5F120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242EBF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14:paraId="08ABEFB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D93F0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653673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 w14:paraId="62F4105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17280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E6850E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2BE0F2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22FD4B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15C087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64F403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592FE8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88F8E3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87F580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95EC02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2FEEAB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2023年12月26日</w:t>
              </w:r>
            </w:smartTag>
            <w:bookmarkEnd w:id="8"/>
          </w:p>
        </w:tc>
      </w:tr>
    </w:tbl>
    <w:p w14:paraId="0861E862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2F1C9C2B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3C99A1E3" wp14:editId="6CE465F1">
            <wp:extent cx="1514634" cy="1514634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FE9AC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450F5B56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CD45356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88DDACB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Becs2022</w:t>
            </w:r>
            <w:bookmarkEnd w:id="10"/>
          </w:p>
        </w:tc>
      </w:tr>
      <w:tr w:rsidR="00DD16C4" w:rsidRPr="00D40158" w14:paraId="0227A517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92FD7EB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3B7B3EDE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20210808SP1</w:t>
            </w:r>
            <w:bookmarkEnd w:id="11"/>
          </w:p>
        </w:tc>
      </w:tr>
      <w:tr w:rsidR="001B7C87" w:rsidRPr="00D40158" w14:paraId="62DEB2AA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F5200C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DB4B25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7572D7EF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791700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4741C6B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T18108836830</w:t>
            </w:r>
            <w:bookmarkEnd w:id="12"/>
          </w:p>
        </w:tc>
      </w:tr>
    </w:tbl>
    <w:p w14:paraId="51D2EC53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3C119C6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20690CE" w14:textId="77777777" w:rsidR="007032E3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505986" w:history="1">
        <w:r w:rsidR="007032E3" w:rsidRPr="005F4925">
          <w:rPr>
            <w:rStyle w:val="a7"/>
          </w:rPr>
          <w:t>1</w:t>
        </w:r>
        <w:r w:rsidR="007032E3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7032E3" w:rsidRPr="005F4925">
          <w:rPr>
            <w:rStyle w:val="a7"/>
          </w:rPr>
          <w:t>建筑概况</w:t>
        </w:r>
        <w:r w:rsidR="007032E3">
          <w:rPr>
            <w:webHidden/>
          </w:rPr>
          <w:tab/>
        </w:r>
        <w:r w:rsidR="007032E3">
          <w:rPr>
            <w:webHidden/>
          </w:rPr>
          <w:fldChar w:fldCharType="begin"/>
        </w:r>
        <w:r w:rsidR="007032E3">
          <w:rPr>
            <w:webHidden/>
          </w:rPr>
          <w:instrText xml:space="preserve"> PAGEREF _Toc154505986 \h </w:instrText>
        </w:r>
        <w:r w:rsidR="007032E3">
          <w:rPr>
            <w:webHidden/>
          </w:rPr>
        </w:r>
        <w:r w:rsidR="007032E3">
          <w:rPr>
            <w:webHidden/>
          </w:rPr>
          <w:fldChar w:fldCharType="separate"/>
        </w:r>
        <w:r w:rsidR="007032E3">
          <w:rPr>
            <w:webHidden/>
          </w:rPr>
          <w:t>3</w:t>
        </w:r>
        <w:r w:rsidR="007032E3">
          <w:rPr>
            <w:webHidden/>
          </w:rPr>
          <w:fldChar w:fldCharType="end"/>
        </w:r>
      </w:hyperlink>
    </w:p>
    <w:p w14:paraId="10EDFA71" w14:textId="77777777" w:rsidR="007032E3" w:rsidRDefault="007032E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505987" w:history="1">
        <w:r w:rsidRPr="005F4925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F4925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_Toc154505987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4AD7F18" w14:textId="77777777" w:rsidR="007032E3" w:rsidRDefault="007032E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505988" w:history="1">
        <w:r w:rsidRPr="005F4925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F4925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_Toc154505988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EF17E7A" w14:textId="77777777" w:rsidR="007032E3" w:rsidRDefault="007032E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505989" w:history="1">
        <w:r w:rsidRPr="005F4925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F4925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_Toc154505989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18E0873" w14:textId="77777777" w:rsidR="007032E3" w:rsidRDefault="007032E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505990" w:history="1">
        <w:r w:rsidRPr="005F4925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F4925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_Toc154505990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0E726D3" w14:textId="77777777" w:rsidR="007032E3" w:rsidRDefault="007032E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505991" w:history="1">
        <w:r w:rsidRPr="005F4925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F4925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_Toc154505991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EC96103" w14:textId="77777777" w:rsidR="007032E3" w:rsidRDefault="007032E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5992" w:history="1">
        <w:r w:rsidRPr="005F4925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F4925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_Toc154505992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E9BB3BD" w14:textId="77777777" w:rsidR="007032E3" w:rsidRDefault="007032E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5993" w:history="1">
        <w:r w:rsidRPr="005F4925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F4925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_Toc154505993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64B390A" w14:textId="77777777" w:rsidR="007032E3" w:rsidRDefault="007032E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505994" w:history="1">
        <w:r w:rsidRPr="005F4925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F4925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_Toc154505994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ED83D9A" w14:textId="77777777" w:rsidR="007032E3" w:rsidRDefault="007032E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5995" w:history="1">
        <w:r w:rsidRPr="005F4925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F4925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_Toc154505995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8C01849" w14:textId="77777777" w:rsidR="007032E3" w:rsidRDefault="007032E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5996" w:history="1">
        <w:r w:rsidRPr="005F4925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F4925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_Toc154505996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C706C1B" w14:textId="77777777" w:rsidR="007032E3" w:rsidRDefault="007032E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505997" w:history="1">
        <w:r w:rsidRPr="005F4925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F4925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_Toc154505997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FF01B82" w14:textId="77777777" w:rsidR="007032E3" w:rsidRDefault="007032E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5998" w:history="1">
        <w:r w:rsidRPr="005F4925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F4925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_Toc154505998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95BF996" w14:textId="77777777" w:rsidR="007032E3" w:rsidRDefault="007032E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5999" w:history="1">
        <w:r w:rsidRPr="005F4925">
          <w:rPr>
            <w:rStyle w:val="a7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F4925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_Toc154505999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8829B2D" w14:textId="77777777" w:rsidR="007032E3" w:rsidRDefault="007032E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6000" w:history="1">
        <w:r w:rsidRPr="005F4925">
          <w:rPr>
            <w:rStyle w:val="a7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F4925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_Toc154506000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587E337" w14:textId="77777777" w:rsidR="007032E3" w:rsidRDefault="007032E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6001" w:history="1">
        <w:r w:rsidRPr="005F4925">
          <w:rPr>
            <w:rStyle w:val="a7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F4925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_Toc154506001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92494F7" w14:textId="77777777" w:rsidR="007032E3" w:rsidRDefault="007032E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6002" w:history="1">
        <w:r w:rsidRPr="005F4925">
          <w:rPr>
            <w:rStyle w:val="a7"/>
            <w:lang w:val="en-GB"/>
          </w:rPr>
          <w:t>8.5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F4925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_Toc154506002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B73955B" w14:textId="77777777" w:rsidR="007032E3" w:rsidRDefault="007032E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506003" w:history="1">
        <w:r w:rsidRPr="005F4925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F4925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_Toc154506003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C35A4CB" w14:textId="77777777" w:rsidR="00AA47FE" w:rsidRDefault="00D40158" w:rsidP="00D40158">
      <w:pPr>
        <w:pStyle w:val="TOC1"/>
        <w:sectPr w:rsidR="00AA47FE" w:rsidSect="007032E3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20FFC655" w14:textId="77777777" w:rsidR="00D40158" w:rsidRDefault="00D40158" w:rsidP="00D40158">
      <w:pPr>
        <w:pStyle w:val="TOC1"/>
      </w:pPr>
    </w:p>
    <w:p w14:paraId="0F686267" w14:textId="77777777" w:rsidR="00D40158" w:rsidRPr="005E5F93" w:rsidRDefault="00D40158" w:rsidP="005215FB">
      <w:pPr>
        <w:pStyle w:val="1"/>
      </w:pPr>
      <w:bookmarkStart w:id="13" w:name="_Toc154505986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68081653" w14:textId="77777777" w:rsidTr="00BE3C10">
        <w:tc>
          <w:tcPr>
            <w:tcW w:w="2759" w:type="dxa"/>
            <w:shd w:val="clear" w:color="auto" w:fill="E6E6E6"/>
          </w:tcPr>
          <w:p w14:paraId="3293D3B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6C2F276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民族博物馆美术馆</w:t>
            </w:r>
            <w:bookmarkEnd w:id="15"/>
          </w:p>
        </w:tc>
      </w:tr>
      <w:tr w:rsidR="00D40158" w:rsidRPr="00FF2243" w14:paraId="55E28B41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194D621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48B7FFF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云南</w:t>
            </w:r>
            <w:r>
              <w:t>-</w:t>
            </w:r>
            <w:r>
              <w:t>普洱</w:t>
            </w:r>
            <w:bookmarkEnd w:id="16"/>
          </w:p>
        </w:tc>
      </w:tr>
      <w:tr w:rsidR="00037A4C" w:rsidRPr="00FF2243" w14:paraId="0E0B85AD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6F051A1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31C80B7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23.00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626D16A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101.40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556E1883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6B13F25F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77460D03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9" w:name="气候分区"/>
            <w:r>
              <w:t>温和</w:t>
            </w:r>
            <w:bookmarkEnd w:id="19"/>
          </w:p>
        </w:tc>
      </w:tr>
      <w:tr w:rsidR="00D40158" w:rsidRPr="00FF2243" w14:paraId="21536594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7BAF2D2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0A635F8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面积"/>
            <w:r w:rsidRPr="00FF2243">
              <w:rPr>
                <w:rFonts w:ascii="宋体" w:hAnsi="宋体" w:hint="eastAsia"/>
                <w:lang w:val="en-US"/>
              </w:rPr>
              <w:t>2701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1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3022061B" w14:textId="77777777" w:rsidTr="00BE3C10">
        <w:tc>
          <w:tcPr>
            <w:tcW w:w="2759" w:type="dxa"/>
            <w:shd w:val="clear" w:color="auto" w:fill="E6E6E6"/>
          </w:tcPr>
          <w:p w14:paraId="176C9B7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3C94B64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:rsidR="00D40158" w:rsidRPr="00FF2243" w14:paraId="358B05E5" w14:textId="77777777" w:rsidTr="00BE3C10">
        <w:tc>
          <w:tcPr>
            <w:tcW w:w="2759" w:type="dxa"/>
            <w:shd w:val="clear" w:color="auto" w:fill="E6E6E6"/>
          </w:tcPr>
          <w:p w14:paraId="24510FC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54D61FB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地上建筑高度"/>
            <w:r w:rsidRPr="00FF2243">
              <w:rPr>
                <w:rFonts w:ascii="宋体" w:hAnsi="宋体" w:hint="eastAsia"/>
                <w:lang w:val="en-US"/>
              </w:rPr>
              <w:t>14.2</w:t>
            </w:r>
            <w:bookmarkEnd w:id="24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52E7768C" w14:textId="77777777" w:rsidTr="00BE3C10">
        <w:tc>
          <w:tcPr>
            <w:tcW w:w="2759" w:type="dxa"/>
            <w:shd w:val="clear" w:color="auto" w:fill="E6E6E6"/>
          </w:tcPr>
          <w:p w14:paraId="316E034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6481640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建筑体积"/>
            <w:r>
              <w:t>0.00</w:t>
            </w:r>
            <w:bookmarkEnd w:id="25"/>
          </w:p>
        </w:tc>
      </w:tr>
      <w:tr w:rsidR="00203A7D" w:rsidRPr="00FF2243" w14:paraId="29738256" w14:textId="77777777" w:rsidTr="00BE3C10">
        <w:tc>
          <w:tcPr>
            <w:tcW w:w="2759" w:type="dxa"/>
            <w:shd w:val="clear" w:color="auto" w:fill="E6E6E6"/>
          </w:tcPr>
          <w:p w14:paraId="14BBCB6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0377E40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表面积"/>
            <w:r>
              <w:t>0.00</w:t>
            </w:r>
            <w:bookmarkEnd w:id="26"/>
          </w:p>
        </w:tc>
      </w:tr>
      <w:tr w:rsidR="00FA4476" w:rsidRPr="00FF2243" w14:paraId="22D817D9" w14:textId="77777777" w:rsidTr="00BE3C10">
        <w:tc>
          <w:tcPr>
            <w:tcW w:w="2759" w:type="dxa"/>
            <w:shd w:val="clear" w:color="auto" w:fill="E6E6E6"/>
          </w:tcPr>
          <w:p w14:paraId="4F5BF402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15ACD79B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:rsidR="00D40158" w:rsidRPr="00FF2243" w14:paraId="0BD86849" w14:textId="77777777" w:rsidTr="00BE3C10">
        <w:tc>
          <w:tcPr>
            <w:tcW w:w="2759" w:type="dxa"/>
            <w:shd w:val="clear" w:color="auto" w:fill="E6E6E6"/>
          </w:tcPr>
          <w:p w14:paraId="57179EB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402FFBB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:rsidR="00D40158" w:rsidRPr="00FF2243" w14:paraId="79C712EB" w14:textId="77777777" w:rsidTr="00BE3C10">
        <w:tc>
          <w:tcPr>
            <w:tcW w:w="2759" w:type="dxa"/>
            <w:shd w:val="clear" w:color="auto" w:fill="E6E6E6"/>
          </w:tcPr>
          <w:p w14:paraId="082572F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1FB83B4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:rsidR="00D40158" w:rsidRPr="00FF2243" w14:paraId="56CB623F" w14:textId="77777777" w:rsidTr="00BE3C10">
        <w:tc>
          <w:tcPr>
            <w:tcW w:w="2759" w:type="dxa"/>
            <w:shd w:val="clear" w:color="auto" w:fill="E6E6E6"/>
          </w:tcPr>
          <w:p w14:paraId="652DB27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2523504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</w:tbl>
    <w:p w14:paraId="5384FC67" w14:textId="77777777" w:rsidR="00D40158" w:rsidRDefault="00D40158" w:rsidP="00D40158">
      <w:pPr>
        <w:pStyle w:val="1"/>
      </w:pPr>
      <w:bookmarkStart w:id="31" w:name="TitleFormat"/>
      <w:bookmarkStart w:id="32" w:name="_Toc154505987"/>
      <w:bookmarkEnd w:id="14"/>
      <w:r>
        <w:rPr>
          <w:rFonts w:hint="eastAsia"/>
        </w:rPr>
        <w:t>设计依据</w:t>
      </w:r>
      <w:bookmarkEnd w:id="32"/>
    </w:p>
    <w:p w14:paraId="2FD3DC60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1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GB/T 50378-2019</w:t>
      </w:r>
    </w:p>
    <w:p w14:paraId="6DBA2A5C" w14:textId="77777777" w:rsidR="00973203" w:rsidRDefault="007032E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19F8034F" w14:textId="77777777" w:rsidR="00973203" w:rsidRDefault="007032E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5AA3B927" w14:textId="77777777" w:rsidR="00973203" w:rsidRDefault="007032E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5602E3A2" w14:textId="77777777" w:rsidR="00973203" w:rsidRDefault="007032E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</w:t>
      </w:r>
      <w:r>
        <w:rPr>
          <w:kern w:val="2"/>
          <w:szCs w:val="24"/>
          <w:lang w:val="en-US"/>
        </w:rPr>
        <w:t>GB/T 21086-2007</w:t>
      </w:r>
    </w:p>
    <w:p w14:paraId="47E3AF38" w14:textId="77777777" w:rsidR="00973203" w:rsidRDefault="007032E3">
      <w:pPr>
        <w:pStyle w:val="1"/>
        <w:widowControl w:val="0"/>
        <w:jc w:val="both"/>
        <w:rPr>
          <w:kern w:val="2"/>
          <w:szCs w:val="24"/>
        </w:rPr>
      </w:pPr>
      <w:bookmarkStart w:id="34" w:name="_Toc154505988"/>
      <w:r>
        <w:rPr>
          <w:kern w:val="2"/>
          <w:szCs w:val="24"/>
        </w:rPr>
        <w:t>工程材料</w:t>
      </w:r>
      <w:bookmarkEnd w:id="3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73203" w14:paraId="39A55F69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4C5CA5E" w14:textId="77777777" w:rsidR="00973203" w:rsidRDefault="007032E3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2F13584" w14:textId="77777777" w:rsidR="00973203" w:rsidRDefault="007032E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A9ED9B9" w14:textId="77777777" w:rsidR="00973203" w:rsidRDefault="007032E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138710" w14:textId="77777777" w:rsidR="00973203" w:rsidRDefault="007032E3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731707D" w14:textId="77777777" w:rsidR="00973203" w:rsidRDefault="007032E3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B55907" w14:textId="77777777" w:rsidR="00973203" w:rsidRDefault="007032E3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E2557C8" w14:textId="77777777" w:rsidR="00973203" w:rsidRDefault="007032E3">
            <w:pPr>
              <w:jc w:val="center"/>
            </w:pPr>
            <w:r>
              <w:t>备注</w:t>
            </w:r>
          </w:p>
        </w:tc>
      </w:tr>
      <w:tr w:rsidR="00973203" w14:paraId="54B25781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84A0B20" w14:textId="77777777" w:rsidR="00973203" w:rsidRDefault="0097320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B998524" w14:textId="77777777" w:rsidR="00973203" w:rsidRDefault="007032E3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B95B0F5" w14:textId="77777777" w:rsidR="00973203" w:rsidRDefault="007032E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B2A303" w14:textId="77777777" w:rsidR="00973203" w:rsidRDefault="007032E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824753E" w14:textId="77777777" w:rsidR="00973203" w:rsidRDefault="007032E3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B2AC7A" w14:textId="77777777" w:rsidR="00973203" w:rsidRDefault="007032E3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68FC62D" w14:textId="77777777" w:rsidR="00973203" w:rsidRDefault="00973203">
            <w:pPr>
              <w:jc w:val="center"/>
            </w:pPr>
          </w:p>
        </w:tc>
      </w:tr>
      <w:tr w:rsidR="00973203" w14:paraId="00266CA5" w14:textId="77777777">
        <w:tc>
          <w:tcPr>
            <w:tcW w:w="2196" w:type="dxa"/>
            <w:shd w:val="clear" w:color="auto" w:fill="E6E6E6"/>
            <w:vAlign w:val="center"/>
          </w:tcPr>
          <w:p w14:paraId="58D3E1AE" w14:textId="77777777" w:rsidR="00973203" w:rsidRDefault="007032E3">
            <w:r>
              <w:t>水泥砂浆</w:t>
            </w:r>
          </w:p>
        </w:tc>
        <w:tc>
          <w:tcPr>
            <w:tcW w:w="1018" w:type="dxa"/>
            <w:vAlign w:val="center"/>
          </w:tcPr>
          <w:p w14:paraId="5385A6AD" w14:textId="77777777" w:rsidR="00973203" w:rsidRDefault="007032E3">
            <w:r>
              <w:t>0.930</w:t>
            </w:r>
          </w:p>
        </w:tc>
        <w:tc>
          <w:tcPr>
            <w:tcW w:w="1030" w:type="dxa"/>
            <w:vAlign w:val="center"/>
          </w:tcPr>
          <w:p w14:paraId="49582C37" w14:textId="77777777" w:rsidR="00973203" w:rsidRDefault="007032E3">
            <w:r>
              <w:t>11.370</w:t>
            </w:r>
          </w:p>
        </w:tc>
        <w:tc>
          <w:tcPr>
            <w:tcW w:w="848" w:type="dxa"/>
            <w:vAlign w:val="center"/>
          </w:tcPr>
          <w:p w14:paraId="56A50D00" w14:textId="77777777" w:rsidR="00973203" w:rsidRDefault="007032E3">
            <w:r>
              <w:t>1800.0</w:t>
            </w:r>
          </w:p>
        </w:tc>
        <w:tc>
          <w:tcPr>
            <w:tcW w:w="1018" w:type="dxa"/>
            <w:vAlign w:val="center"/>
          </w:tcPr>
          <w:p w14:paraId="14F09CBC" w14:textId="77777777" w:rsidR="00973203" w:rsidRDefault="007032E3">
            <w:r>
              <w:t>1050.0</w:t>
            </w:r>
          </w:p>
        </w:tc>
        <w:tc>
          <w:tcPr>
            <w:tcW w:w="1188" w:type="dxa"/>
            <w:vAlign w:val="center"/>
          </w:tcPr>
          <w:p w14:paraId="6DB982B4" w14:textId="77777777" w:rsidR="00973203" w:rsidRDefault="007032E3">
            <w:r>
              <w:t>0.0210</w:t>
            </w:r>
          </w:p>
        </w:tc>
        <w:tc>
          <w:tcPr>
            <w:tcW w:w="1516" w:type="dxa"/>
            <w:vAlign w:val="center"/>
          </w:tcPr>
          <w:p w14:paraId="00D82C41" w14:textId="77777777" w:rsidR="00973203" w:rsidRDefault="007032E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73203" w14:paraId="75E99FA6" w14:textId="77777777">
        <w:tc>
          <w:tcPr>
            <w:tcW w:w="2196" w:type="dxa"/>
            <w:shd w:val="clear" w:color="auto" w:fill="E6E6E6"/>
            <w:vAlign w:val="center"/>
          </w:tcPr>
          <w:p w14:paraId="5D229DCE" w14:textId="77777777" w:rsidR="00973203" w:rsidRDefault="007032E3">
            <w:r>
              <w:t>石灰砂浆</w:t>
            </w:r>
          </w:p>
        </w:tc>
        <w:tc>
          <w:tcPr>
            <w:tcW w:w="1018" w:type="dxa"/>
            <w:vAlign w:val="center"/>
          </w:tcPr>
          <w:p w14:paraId="140CBF17" w14:textId="77777777" w:rsidR="00973203" w:rsidRDefault="007032E3">
            <w:r>
              <w:t>0.810</w:t>
            </w:r>
          </w:p>
        </w:tc>
        <w:tc>
          <w:tcPr>
            <w:tcW w:w="1030" w:type="dxa"/>
            <w:vAlign w:val="center"/>
          </w:tcPr>
          <w:p w14:paraId="480B9BDD" w14:textId="77777777" w:rsidR="00973203" w:rsidRDefault="007032E3">
            <w:r>
              <w:t>10.070</w:t>
            </w:r>
          </w:p>
        </w:tc>
        <w:tc>
          <w:tcPr>
            <w:tcW w:w="848" w:type="dxa"/>
            <w:vAlign w:val="center"/>
          </w:tcPr>
          <w:p w14:paraId="00674435" w14:textId="77777777" w:rsidR="00973203" w:rsidRDefault="007032E3">
            <w:r>
              <w:t>1600.0</w:t>
            </w:r>
          </w:p>
        </w:tc>
        <w:tc>
          <w:tcPr>
            <w:tcW w:w="1018" w:type="dxa"/>
            <w:vAlign w:val="center"/>
          </w:tcPr>
          <w:p w14:paraId="14B04D58" w14:textId="77777777" w:rsidR="00973203" w:rsidRDefault="007032E3">
            <w:r>
              <w:t>1050.0</w:t>
            </w:r>
          </w:p>
        </w:tc>
        <w:tc>
          <w:tcPr>
            <w:tcW w:w="1188" w:type="dxa"/>
            <w:vAlign w:val="center"/>
          </w:tcPr>
          <w:p w14:paraId="4A93E344" w14:textId="77777777" w:rsidR="00973203" w:rsidRDefault="007032E3">
            <w:r>
              <w:t>0.0443</w:t>
            </w:r>
          </w:p>
        </w:tc>
        <w:tc>
          <w:tcPr>
            <w:tcW w:w="1516" w:type="dxa"/>
            <w:vAlign w:val="center"/>
          </w:tcPr>
          <w:p w14:paraId="268275B0" w14:textId="77777777" w:rsidR="00973203" w:rsidRDefault="007032E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73203" w14:paraId="607330C3" w14:textId="77777777">
        <w:tc>
          <w:tcPr>
            <w:tcW w:w="2196" w:type="dxa"/>
            <w:shd w:val="clear" w:color="auto" w:fill="E6E6E6"/>
            <w:vAlign w:val="center"/>
          </w:tcPr>
          <w:p w14:paraId="1E9EA4C8" w14:textId="77777777" w:rsidR="00973203" w:rsidRDefault="007032E3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14:paraId="472461B3" w14:textId="77777777" w:rsidR="00973203" w:rsidRDefault="007032E3">
            <w:r>
              <w:t>1.740</w:t>
            </w:r>
          </w:p>
        </w:tc>
        <w:tc>
          <w:tcPr>
            <w:tcW w:w="1030" w:type="dxa"/>
            <w:vAlign w:val="center"/>
          </w:tcPr>
          <w:p w14:paraId="59C4F016" w14:textId="77777777" w:rsidR="00973203" w:rsidRDefault="007032E3">
            <w:r>
              <w:t>17.200</w:t>
            </w:r>
          </w:p>
        </w:tc>
        <w:tc>
          <w:tcPr>
            <w:tcW w:w="848" w:type="dxa"/>
            <w:vAlign w:val="center"/>
          </w:tcPr>
          <w:p w14:paraId="733B5095" w14:textId="77777777" w:rsidR="00973203" w:rsidRDefault="007032E3">
            <w:r>
              <w:t>2500.0</w:t>
            </w:r>
          </w:p>
        </w:tc>
        <w:tc>
          <w:tcPr>
            <w:tcW w:w="1018" w:type="dxa"/>
            <w:vAlign w:val="center"/>
          </w:tcPr>
          <w:p w14:paraId="458F671B" w14:textId="77777777" w:rsidR="00973203" w:rsidRDefault="007032E3">
            <w:r>
              <w:t>920.0</w:t>
            </w:r>
          </w:p>
        </w:tc>
        <w:tc>
          <w:tcPr>
            <w:tcW w:w="1188" w:type="dxa"/>
            <w:vAlign w:val="center"/>
          </w:tcPr>
          <w:p w14:paraId="29733DC4" w14:textId="77777777" w:rsidR="00973203" w:rsidRDefault="007032E3">
            <w:r>
              <w:t>0.0158</w:t>
            </w:r>
          </w:p>
        </w:tc>
        <w:tc>
          <w:tcPr>
            <w:tcW w:w="1516" w:type="dxa"/>
            <w:vAlign w:val="center"/>
          </w:tcPr>
          <w:p w14:paraId="45156291" w14:textId="77777777" w:rsidR="00973203" w:rsidRDefault="007032E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73203" w14:paraId="48815386" w14:textId="77777777">
        <w:tc>
          <w:tcPr>
            <w:tcW w:w="2196" w:type="dxa"/>
            <w:shd w:val="clear" w:color="auto" w:fill="E6E6E6"/>
            <w:vAlign w:val="center"/>
          </w:tcPr>
          <w:p w14:paraId="3E228BBF" w14:textId="77777777" w:rsidR="00973203" w:rsidRDefault="007032E3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4E57EF3C" w14:textId="77777777" w:rsidR="00973203" w:rsidRDefault="007032E3">
            <w:r>
              <w:t>1.510</w:t>
            </w:r>
          </w:p>
        </w:tc>
        <w:tc>
          <w:tcPr>
            <w:tcW w:w="1030" w:type="dxa"/>
            <w:vAlign w:val="center"/>
          </w:tcPr>
          <w:p w14:paraId="1E81AA43" w14:textId="77777777" w:rsidR="00973203" w:rsidRDefault="007032E3">
            <w:r>
              <w:t>15.360</w:t>
            </w:r>
          </w:p>
        </w:tc>
        <w:tc>
          <w:tcPr>
            <w:tcW w:w="848" w:type="dxa"/>
            <w:vAlign w:val="center"/>
          </w:tcPr>
          <w:p w14:paraId="6F6DA188" w14:textId="77777777" w:rsidR="00973203" w:rsidRDefault="007032E3">
            <w:r>
              <w:t>2300.0</w:t>
            </w:r>
          </w:p>
        </w:tc>
        <w:tc>
          <w:tcPr>
            <w:tcW w:w="1018" w:type="dxa"/>
            <w:vAlign w:val="center"/>
          </w:tcPr>
          <w:p w14:paraId="5BDACC66" w14:textId="77777777" w:rsidR="00973203" w:rsidRDefault="007032E3">
            <w:r>
              <w:t>920.0</w:t>
            </w:r>
          </w:p>
        </w:tc>
        <w:tc>
          <w:tcPr>
            <w:tcW w:w="1188" w:type="dxa"/>
            <w:vAlign w:val="center"/>
          </w:tcPr>
          <w:p w14:paraId="73E057C4" w14:textId="77777777" w:rsidR="00973203" w:rsidRDefault="007032E3">
            <w:r>
              <w:t>0.0173</w:t>
            </w:r>
          </w:p>
        </w:tc>
        <w:tc>
          <w:tcPr>
            <w:tcW w:w="1516" w:type="dxa"/>
            <w:vAlign w:val="center"/>
          </w:tcPr>
          <w:p w14:paraId="0093FDEE" w14:textId="77777777" w:rsidR="00973203" w:rsidRDefault="007032E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73203" w14:paraId="4F46F0EB" w14:textId="77777777">
        <w:tc>
          <w:tcPr>
            <w:tcW w:w="2196" w:type="dxa"/>
            <w:shd w:val="clear" w:color="auto" w:fill="E6E6E6"/>
            <w:vAlign w:val="center"/>
          </w:tcPr>
          <w:p w14:paraId="246E2123" w14:textId="77777777" w:rsidR="00973203" w:rsidRDefault="007032E3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2FF9F868" w14:textId="77777777" w:rsidR="00973203" w:rsidRDefault="007032E3">
            <w:r>
              <w:t>0.030</w:t>
            </w:r>
          </w:p>
        </w:tc>
        <w:tc>
          <w:tcPr>
            <w:tcW w:w="1030" w:type="dxa"/>
            <w:vAlign w:val="center"/>
          </w:tcPr>
          <w:p w14:paraId="23BB8C91" w14:textId="77777777" w:rsidR="00973203" w:rsidRDefault="007032E3">
            <w:r>
              <w:t>0.340</w:t>
            </w:r>
          </w:p>
        </w:tc>
        <w:tc>
          <w:tcPr>
            <w:tcW w:w="848" w:type="dxa"/>
            <w:vAlign w:val="center"/>
          </w:tcPr>
          <w:p w14:paraId="6D0C67E5" w14:textId="77777777" w:rsidR="00973203" w:rsidRDefault="007032E3">
            <w:r>
              <w:t>35.0</w:t>
            </w:r>
          </w:p>
        </w:tc>
        <w:tc>
          <w:tcPr>
            <w:tcW w:w="1018" w:type="dxa"/>
            <w:vAlign w:val="center"/>
          </w:tcPr>
          <w:p w14:paraId="0FFAB880" w14:textId="77777777" w:rsidR="00973203" w:rsidRDefault="007032E3">
            <w:r>
              <w:t>1380.0</w:t>
            </w:r>
          </w:p>
        </w:tc>
        <w:tc>
          <w:tcPr>
            <w:tcW w:w="1188" w:type="dxa"/>
            <w:vAlign w:val="center"/>
          </w:tcPr>
          <w:p w14:paraId="2084C72A" w14:textId="77777777" w:rsidR="00973203" w:rsidRDefault="007032E3">
            <w:r>
              <w:t>0.0000</w:t>
            </w:r>
          </w:p>
        </w:tc>
        <w:tc>
          <w:tcPr>
            <w:tcW w:w="1516" w:type="dxa"/>
            <w:vAlign w:val="center"/>
          </w:tcPr>
          <w:p w14:paraId="20D966BC" w14:textId="77777777" w:rsidR="00973203" w:rsidRDefault="007032E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973203" w14:paraId="0DBF545E" w14:textId="77777777">
        <w:tc>
          <w:tcPr>
            <w:tcW w:w="2196" w:type="dxa"/>
            <w:shd w:val="clear" w:color="auto" w:fill="E6E6E6"/>
            <w:vAlign w:val="center"/>
          </w:tcPr>
          <w:p w14:paraId="6F95512B" w14:textId="77777777" w:rsidR="00973203" w:rsidRDefault="007032E3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4E57CABE" w14:textId="77777777" w:rsidR="00973203" w:rsidRDefault="007032E3">
            <w:r>
              <w:t>0.180</w:t>
            </w:r>
          </w:p>
        </w:tc>
        <w:tc>
          <w:tcPr>
            <w:tcW w:w="1030" w:type="dxa"/>
            <w:vAlign w:val="center"/>
          </w:tcPr>
          <w:p w14:paraId="1909B910" w14:textId="77777777" w:rsidR="00973203" w:rsidRDefault="007032E3">
            <w:r>
              <w:t>3.100</w:t>
            </w:r>
          </w:p>
        </w:tc>
        <w:tc>
          <w:tcPr>
            <w:tcW w:w="848" w:type="dxa"/>
            <w:vAlign w:val="center"/>
          </w:tcPr>
          <w:p w14:paraId="250D4CB7" w14:textId="77777777" w:rsidR="00973203" w:rsidRDefault="007032E3">
            <w:r>
              <w:t>700.0</w:t>
            </w:r>
          </w:p>
        </w:tc>
        <w:tc>
          <w:tcPr>
            <w:tcW w:w="1018" w:type="dxa"/>
            <w:vAlign w:val="center"/>
          </w:tcPr>
          <w:p w14:paraId="0A44E146" w14:textId="77777777" w:rsidR="00973203" w:rsidRDefault="007032E3">
            <w:r>
              <w:t>1050.0</w:t>
            </w:r>
          </w:p>
        </w:tc>
        <w:tc>
          <w:tcPr>
            <w:tcW w:w="1188" w:type="dxa"/>
            <w:vAlign w:val="center"/>
          </w:tcPr>
          <w:p w14:paraId="0F82F746" w14:textId="77777777" w:rsidR="00973203" w:rsidRDefault="007032E3">
            <w:r>
              <w:t>0.0998</w:t>
            </w:r>
          </w:p>
        </w:tc>
        <w:tc>
          <w:tcPr>
            <w:tcW w:w="1516" w:type="dxa"/>
            <w:vAlign w:val="center"/>
          </w:tcPr>
          <w:p w14:paraId="2E54FECA" w14:textId="77777777" w:rsidR="00973203" w:rsidRDefault="007032E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73203" w14:paraId="7555A9EA" w14:textId="77777777">
        <w:tc>
          <w:tcPr>
            <w:tcW w:w="2196" w:type="dxa"/>
            <w:shd w:val="clear" w:color="auto" w:fill="E6E6E6"/>
            <w:vAlign w:val="center"/>
          </w:tcPr>
          <w:p w14:paraId="00144A7B" w14:textId="77777777" w:rsidR="00973203" w:rsidRDefault="007032E3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257A0A3B" w14:textId="77777777" w:rsidR="00973203" w:rsidRDefault="007032E3">
            <w:r>
              <w:t>0.750</w:t>
            </w:r>
          </w:p>
        </w:tc>
        <w:tc>
          <w:tcPr>
            <w:tcW w:w="1030" w:type="dxa"/>
            <w:vAlign w:val="center"/>
          </w:tcPr>
          <w:p w14:paraId="55E74017" w14:textId="77777777" w:rsidR="00973203" w:rsidRDefault="007032E3">
            <w:r>
              <w:t>7.490</w:t>
            </w:r>
          </w:p>
        </w:tc>
        <w:tc>
          <w:tcPr>
            <w:tcW w:w="848" w:type="dxa"/>
            <w:vAlign w:val="center"/>
          </w:tcPr>
          <w:p w14:paraId="2392A4D9" w14:textId="77777777" w:rsidR="00973203" w:rsidRDefault="007032E3">
            <w:r>
              <w:t>1450.0</w:t>
            </w:r>
          </w:p>
        </w:tc>
        <w:tc>
          <w:tcPr>
            <w:tcW w:w="1018" w:type="dxa"/>
            <w:vAlign w:val="center"/>
          </w:tcPr>
          <w:p w14:paraId="4BCAE14A" w14:textId="77777777" w:rsidR="00973203" w:rsidRDefault="007032E3">
            <w:r>
              <w:t>709.4</w:t>
            </w:r>
          </w:p>
        </w:tc>
        <w:tc>
          <w:tcPr>
            <w:tcW w:w="1188" w:type="dxa"/>
            <w:vAlign w:val="center"/>
          </w:tcPr>
          <w:p w14:paraId="4131A029" w14:textId="77777777" w:rsidR="00973203" w:rsidRDefault="007032E3">
            <w:r>
              <w:t>0.0000</w:t>
            </w:r>
          </w:p>
        </w:tc>
        <w:tc>
          <w:tcPr>
            <w:tcW w:w="1516" w:type="dxa"/>
            <w:vAlign w:val="center"/>
          </w:tcPr>
          <w:p w14:paraId="27DA1B4A" w14:textId="77777777" w:rsidR="00973203" w:rsidRDefault="00973203">
            <w:pPr>
              <w:rPr>
                <w:sz w:val="18"/>
                <w:szCs w:val="18"/>
              </w:rPr>
            </w:pPr>
          </w:p>
        </w:tc>
      </w:tr>
    </w:tbl>
    <w:p w14:paraId="72647383" w14:textId="77777777" w:rsidR="00973203" w:rsidRDefault="007032E3">
      <w:pPr>
        <w:pStyle w:val="1"/>
        <w:widowControl w:val="0"/>
        <w:jc w:val="both"/>
        <w:rPr>
          <w:kern w:val="2"/>
          <w:szCs w:val="24"/>
        </w:rPr>
      </w:pPr>
      <w:bookmarkStart w:id="35" w:name="_Toc154505989"/>
      <w:r>
        <w:rPr>
          <w:kern w:val="2"/>
          <w:szCs w:val="24"/>
        </w:rPr>
        <w:t>围护结构作法简要说明</w:t>
      </w:r>
      <w:bookmarkEnd w:id="35"/>
    </w:p>
    <w:p w14:paraId="12B04C06" w14:textId="77777777" w:rsidR="00973203" w:rsidRDefault="007032E3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钢铝单框双玻窗（平均）：</w:t>
      </w:r>
    </w:p>
    <w:p w14:paraId="10613728" w14:textId="77777777" w:rsidR="00973203" w:rsidRDefault="007032E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kern w:val="2"/>
          <w:szCs w:val="24"/>
          <w:lang w:val="en-US"/>
        </w:rPr>
        <w:t>传热系数</w:t>
      </w:r>
      <w:r>
        <w:rPr>
          <w:kern w:val="2"/>
          <w:szCs w:val="24"/>
          <w:lang w:val="en-US"/>
        </w:rPr>
        <w:t>3.900W/m^2.K</w:t>
      </w:r>
      <w:r>
        <w:rPr>
          <w:kern w:val="2"/>
          <w:szCs w:val="24"/>
          <w:lang w:val="en-US"/>
        </w:rPr>
        <w:t>，自身遮阳系数</w:t>
      </w:r>
      <w:r>
        <w:rPr>
          <w:kern w:val="2"/>
          <w:szCs w:val="24"/>
          <w:lang w:val="en-US"/>
        </w:rPr>
        <w:t>0.750</w:t>
      </w:r>
    </w:p>
    <w:p w14:paraId="7C8DBD1D" w14:textId="77777777" w:rsidR="00973203" w:rsidRDefault="0097320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49CFB97" w14:textId="77777777" w:rsidR="00973203" w:rsidRDefault="007032E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6" w:name="_Toc154505990"/>
      <w:r>
        <w:rPr>
          <w:color w:val="000000"/>
          <w:kern w:val="2"/>
          <w:szCs w:val="24"/>
        </w:rPr>
        <w:t>体形系数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973203" w14:paraId="2135A58F" w14:textId="77777777">
        <w:tc>
          <w:tcPr>
            <w:tcW w:w="2513" w:type="dxa"/>
            <w:shd w:val="clear" w:color="auto" w:fill="E6E6E6"/>
            <w:vAlign w:val="center"/>
          </w:tcPr>
          <w:p w14:paraId="756CCC02" w14:textId="77777777" w:rsidR="00973203" w:rsidRDefault="007032E3">
            <w:r>
              <w:t>外表面积</w:t>
            </w:r>
          </w:p>
        </w:tc>
        <w:tc>
          <w:tcPr>
            <w:tcW w:w="6820" w:type="dxa"/>
            <w:vAlign w:val="center"/>
          </w:tcPr>
          <w:p w14:paraId="69DB681A" w14:textId="77777777" w:rsidR="00973203" w:rsidRDefault="007032E3">
            <w:r>
              <w:t>0.00</w:t>
            </w:r>
          </w:p>
        </w:tc>
      </w:tr>
      <w:tr w:rsidR="00973203" w14:paraId="6F8379F1" w14:textId="77777777">
        <w:tc>
          <w:tcPr>
            <w:tcW w:w="2513" w:type="dxa"/>
            <w:shd w:val="clear" w:color="auto" w:fill="E6E6E6"/>
            <w:vAlign w:val="center"/>
          </w:tcPr>
          <w:p w14:paraId="221D18F2" w14:textId="77777777" w:rsidR="00973203" w:rsidRDefault="007032E3">
            <w:r>
              <w:t>建筑体积</w:t>
            </w:r>
          </w:p>
        </w:tc>
        <w:tc>
          <w:tcPr>
            <w:tcW w:w="6820" w:type="dxa"/>
            <w:vAlign w:val="center"/>
          </w:tcPr>
          <w:p w14:paraId="5152C604" w14:textId="77777777" w:rsidR="00973203" w:rsidRDefault="007032E3">
            <w:r>
              <w:t>0.00</w:t>
            </w:r>
          </w:p>
        </w:tc>
      </w:tr>
      <w:tr w:rsidR="00973203" w14:paraId="19A7ACA6" w14:textId="77777777">
        <w:tc>
          <w:tcPr>
            <w:tcW w:w="2513" w:type="dxa"/>
            <w:shd w:val="clear" w:color="auto" w:fill="E6E6E6"/>
            <w:vAlign w:val="center"/>
          </w:tcPr>
          <w:p w14:paraId="21EA015F" w14:textId="77777777" w:rsidR="00973203" w:rsidRDefault="007032E3">
            <w:r>
              <w:t>体形系数</w:t>
            </w:r>
          </w:p>
        </w:tc>
        <w:tc>
          <w:tcPr>
            <w:tcW w:w="6820" w:type="dxa"/>
            <w:vAlign w:val="center"/>
          </w:tcPr>
          <w:p w14:paraId="294365DE" w14:textId="77777777" w:rsidR="00973203" w:rsidRDefault="007032E3">
            <w:r>
              <w:t>0.00</w:t>
            </w:r>
          </w:p>
        </w:tc>
      </w:tr>
    </w:tbl>
    <w:p w14:paraId="50971C38" w14:textId="77777777" w:rsidR="00973203" w:rsidRDefault="007032E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7" w:name="_Toc154505991"/>
      <w:r>
        <w:rPr>
          <w:color w:val="000000"/>
          <w:kern w:val="2"/>
          <w:szCs w:val="24"/>
        </w:rPr>
        <w:t>窗墙比</w:t>
      </w:r>
      <w:bookmarkEnd w:id="37"/>
    </w:p>
    <w:p w14:paraId="502267DC" w14:textId="77777777" w:rsidR="00973203" w:rsidRDefault="007032E3">
      <w:pPr>
        <w:pStyle w:val="2"/>
        <w:widowControl w:val="0"/>
        <w:rPr>
          <w:kern w:val="2"/>
        </w:rPr>
      </w:pPr>
      <w:bookmarkStart w:id="38" w:name="_Toc154505992"/>
      <w:r>
        <w:rPr>
          <w:kern w:val="2"/>
        </w:rPr>
        <w:t>窗墙比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973203" w14:paraId="1AA3BBF1" w14:textId="77777777">
        <w:tc>
          <w:tcPr>
            <w:tcW w:w="1652" w:type="dxa"/>
            <w:shd w:val="clear" w:color="auto" w:fill="E6E6E6"/>
            <w:vAlign w:val="center"/>
          </w:tcPr>
          <w:p w14:paraId="52F742C1" w14:textId="77777777" w:rsidR="00973203" w:rsidRDefault="007032E3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72C8CC2A" w14:textId="77777777" w:rsidR="00973203" w:rsidRDefault="007032E3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1C4D503C" w14:textId="77777777" w:rsidR="00973203" w:rsidRDefault="007032E3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5D0BD3B4" w14:textId="77777777" w:rsidR="00973203" w:rsidRDefault="007032E3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29C58C4A" w14:textId="77777777" w:rsidR="00973203" w:rsidRDefault="007032E3">
            <w:pPr>
              <w:jc w:val="center"/>
            </w:pPr>
            <w:r>
              <w:t>窗墙比</w:t>
            </w:r>
          </w:p>
        </w:tc>
      </w:tr>
      <w:tr w:rsidR="00973203" w14:paraId="721D33B6" w14:textId="77777777">
        <w:tc>
          <w:tcPr>
            <w:tcW w:w="1652" w:type="dxa"/>
            <w:shd w:val="clear" w:color="auto" w:fill="E6E6E6"/>
            <w:vAlign w:val="center"/>
          </w:tcPr>
          <w:p w14:paraId="166DC3DA" w14:textId="77777777" w:rsidR="00973203" w:rsidRDefault="007032E3">
            <w:r>
              <w:t>南向</w:t>
            </w:r>
          </w:p>
        </w:tc>
        <w:tc>
          <w:tcPr>
            <w:tcW w:w="1816" w:type="dxa"/>
            <w:vAlign w:val="center"/>
          </w:tcPr>
          <w:p w14:paraId="0BFF379F" w14:textId="77777777" w:rsidR="00973203" w:rsidRDefault="007032E3"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590595CB" w14:textId="77777777" w:rsidR="00973203" w:rsidRDefault="007032E3">
            <w:r>
              <w:t>64.80</w:t>
            </w:r>
          </w:p>
        </w:tc>
        <w:tc>
          <w:tcPr>
            <w:tcW w:w="2105" w:type="dxa"/>
            <w:vAlign w:val="center"/>
          </w:tcPr>
          <w:p w14:paraId="46506E14" w14:textId="77777777" w:rsidR="00973203" w:rsidRDefault="007032E3">
            <w:r>
              <w:t>464.16</w:t>
            </w:r>
          </w:p>
        </w:tc>
        <w:tc>
          <w:tcPr>
            <w:tcW w:w="1652" w:type="dxa"/>
            <w:vAlign w:val="center"/>
          </w:tcPr>
          <w:p w14:paraId="169BCD3C" w14:textId="77777777" w:rsidR="00973203" w:rsidRDefault="007032E3">
            <w:r>
              <w:t>0.14</w:t>
            </w:r>
          </w:p>
        </w:tc>
      </w:tr>
      <w:tr w:rsidR="00973203" w14:paraId="55999C8B" w14:textId="77777777">
        <w:tc>
          <w:tcPr>
            <w:tcW w:w="1652" w:type="dxa"/>
            <w:shd w:val="clear" w:color="auto" w:fill="E6E6E6"/>
            <w:vAlign w:val="center"/>
          </w:tcPr>
          <w:p w14:paraId="6555C0CE" w14:textId="77777777" w:rsidR="00973203" w:rsidRDefault="007032E3">
            <w:r>
              <w:t>北向</w:t>
            </w:r>
          </w:p>
        </w:tc>
        <w:tc>
          <w:tcPr>
            <w:tcW w:w="1816" w:type="dxa"/>
            <w:vAlign w:val="center"/>
          </w:tcPr>
          <w:p w14:paraId="25D28A0F" w14:textId="77777777" w:rsidR="00973203" w:rsidRDefault="007032E3"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19073885" w14:textId="77777777" w:rsidR="00973203" w:rsidRDefault="007032E3">
            <w:r>
              <w:t>42.76</w:t>
            </w:r>
          </w:p>
        </w:tc>
        <w:tc>
          <w:tcPr>
            <w:tcW w:w="2105" w:type="dxa"/>
            <w:vAlign w:val="center"/>
          </w:tcPr>
          <w:p w14:paraId="450FFC57" w14:textId="77777777" w:rsidR="00973203" w:rsidRDefault="007032E3">
            <w:r>
              <w:t>488.66</w:t>
            </w:r>
          </w:p>
        </w:tc>
        <w:tc>
          <w:tcPr>
            <w:tcW w:w="1652" w:type="dxa"/>
            <w:vAlign w:val="center"/>
          </w:tcPr>
          <w:p w14:paraId="11506E06" w14:textId="77777777" w:rsidR="00973203" w:rsidRDefault="007032E3">
            <w:r>
              <w:t>0.09</w:t>
            </w:r>
          </w:p>
        </w:tc>
      </w:tr>
      <w:tr w:rsidR="00973203" w14:paraId="57223D40" w14:textId="77777777">
        <w:tc>
          <w:tcPr>
            <w:tcW w:w="1652" w:type="dxa"/>
            <w:shd w:val="clear" w:color="auto" w:fill="E6E6E6"/>
            <w:vAlign w:val="center"/>
          </w:tcPr>
          <w:p w14:paraId="01175B77" w14:textId="77777777" w:rsidR="00973203" w:rsidRDefault="007032E3">
            <w:r>
              <w:t>东向</w:t>
            </w:r>
          </w:p>
        </w:tc>
        <w:tc>
          <w:tcPr>
            <w:tcW w:w="1816" w:type="dxa"/>
            <w:vAlign w:val="center"/>
          </w:tcPr>
          <w:p w14:paraId="781C84F9" w14:textId="77777777" w:rsidR="00973203" w:rsidRDefault="007032E3"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79262CC1" w14:textId="77777777" w:rsidR="00973203" w:rsidRDefault="007032E3">
            <w:r>
              <w:t>241.58</w:t>
            </w:r>
          </w:p>
        </w:tc>
        <w:tc>
          <w:tcPr>
            <w:tcW w:w="2105" w:type="dxa"/>
            <w:vAlign w:val="center"/>
          </w:tcPr>
          <w:p w14:paraId="488FEDDC" w14:textId="77777777" w:rsidR="00973203" w:rsidRDefault="007032E3">
            <w:r>
              <w:t>428.11</w:t>
            </w:r>
          </w:p>
        </w:tc>
        <w:tc>
          <w:tcPr>
            <w:tcW w:w="1652" w:type="dxa"/>
            <w:vAlign w:val="center"/>
          </w:tcPr>
          <w:p w14:paraId="54A4F39A" w14:textId="77777777" w:rsidR="00973203" w:rsidRDefault="007032E3">
            <w:r>
              <w:t>0.56</w:t>
            </w:r>
          </w:p>
        </w:tc>
      </w:tr>
      <w:tr w:rsidR="00973203" w14:paraId="53E9BB38" w14:textId="77777777">
        <w:tc>
          <w:tcPr>
            <w:tcW w:w="1652" w:type="dxa"/>
            <w:shd w:val="clear" w:color="auto" w:fill="E6E6E6"/>
            <w:vAlign w:val="center"/>
          </w:tcPr>
          <w:p w14:paraId="5794A614" w14:textId="77777777" w:rsidR="00973203" w:rsidRDefault="007032E3">
            <w:r>
              <w:t>西向</w:t>
            </w:r>
          </w:p>
        </w:tc>
        <w:tc>
          <w:tcPr>
            <w:tcW w:w="1816" w:type="dxa"/>
            <w:vAlign w:val="center"/>
          </w:tcPr>
          <w:p w14:paraId="7CB42155" w14:textId="77777777" w:rsidR="00973203" w:rsidRDefault="007032E3"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256FB271" w14:textId="77777777" w:rsidR="00973203" w:rsidRDefault="007032E3">
            <w:r>
              <w:t>100.92</w:t>
            </w:r>
          </w:p>
        </w:tc>
        <w:tc>
          <w:tcPr>
            <w:tcW w:w="2105" w:type="dxa"/>
            <w:vAlign w:val="center"/>
          </w:tcPr>
          <w:p w14:paraId="491D5691" w14:textId="77777777" w:rsidR="00973203" w:rsidRDefault="007032E3">
            <w:r>
              <w:t>435.07</w:t>
            </w:r>
          </w:p>
        </w:tc>
        <w:tc>
          <w:tcPr>
            <w:tcW w:w="1652" w:type="dxa"/>
            <w:vAlign w:val="center"/>
          </w:tcPr>
          <w:p w14:paraId="058ED764" w14:textId="77777777" w:rsidR="00973203" w:rsidRDefault="007032E3">
            <w:r>
              <w:t>0.23</w:t>
            </w:r>
          </w:p>
        </w:tc>
      </w:tr>
    </w:tbl>
    <w:p w14:paraId="48C02D68" w14:textId="77777777" w:rsidR="00973203" w:rsidRDefault="007032E3">
      <w:pPr>
        <w:pStyle w:val="2"/>
        <w:widowControl w:val="0"/>
        <w:rPr>
          <w:kern w:val="2"/>
        </w:rPr>
      </w:pPr>
      <w:bookmarkStart w:id="39" w:name="_Toc154505993"/>
      <w:r>
        <w:rPr>
          <w:kern w:val="2"/>
        </w:rPr>
        <w:lastRenderedPageBreak/>
        <w:t>外窗表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973203" w14:paraId="04748861" w14:textId="77777777">
        <w:tc>
          <w:tcPr>
            <w:tcW w:w="1160" w:type="dxa"/>
            <w:shd w:val="clear" w:color="auto" w:fill="E6E6E6"/>
            <w:vAlign w:val="center"/>
          </w:tcPr>
          <w:p w14:paraId="0F9AD55D" w14:textId="77777777" w:rsidR="00973203" w:rsidRDefault="007032E3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41F7F773" w14:textId="77777777" w:rsidR="00973203" w:rsidRDefault="007032E3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60DCC620" w14:textId="77777777" w:rsidR="00973203" w:rsidRDefault="007032E3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0A9A12E" w14:textId="77777777" w:rsidR="00973203" w:rsidRDefault="007032E3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5699163C" w14:textId="77777777" w:rsidR="00973203" w:rsidRDefault="007032E3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9F6E24C" w14:textId="77777777" w:rsidR="00973203" w:rsidRDefault="007032E3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F546A08" w14:textId="77777777" w:rsidR="00973203" w:rsidRDefault="007032E3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973203" w14:paraId="3A40A4F5" w14:textId="77777777">
        <w:tc>
          <w:tcPr>
            <w:tcW w:w="1160" w:type="dxa"/>
            <w:vMerge w:val="restart"/>
            <w:vAlign w:val="center"/>
          </w:tcPr>
          <w:p w14:paraId="05A0B20E" w14:textId="77777777" w:rsidR="00973203" w:rsidRDefault="007032E3">
            <w:r>
              <w:t>南向</w:t>
            </w:r>
            <w:r>
              <w:br/>
            </w:r>
            <w:r>
              <w:t>64.80</w:t>
            </w:r>
          </w:p>
        </w:tc>
        <w:tc>
          <w:tcPr>
            <w:tcW w:w="1562" w:type="dxa"/>
            <w:vAlign w:val="center"/>
          </w:tcPr>
          <w:p w14:paraId="00DB7B23" w14:textId="77777777" w:rsidR="00973203" w:rsidRDefault="007032E3">
            <w:r>
              <w:t>C3933</w:t>
            </w:r>
          </w:p>
        </w:tc>
        <w:tc>
          <w:tcPr>
            <w:tcW w:w="1386" w:type="dxa"/>
            <w:vAlign w:val="center"/>
          </w:tcPr>
          <w:p w14:paraId="7F0F9C18" w14:textId="77777777" w:rsidR="00973203" w:rsidRDefault="007032E3">
            <w:r>
              <w:t>3.90×3.30</w:t>
            </w:r>
          </w:p>
        </w:tc>
        <w:tc>
          <w:tcPr>
            <w:tcW w:w="1528" w:type="dxa"/>
            <w:vAlign w:val="center"/>
          </w:tcPr>
          <w:p w14:paraId="14E42F45" w14:textId="77777777" w:rsidR="00973203" w:rsidRDefault="007032E3">
            <w:r>
              <w:t>2~3</w:t>
            </w:r>
          </w:p>
        </w:tc>
        <w:tc>
          <w:tcPr>
            <w:tcW w:w="1171" w:type="dxa"/>
            <w:vAlign w:val="center"/>
          </w:tcPr>
          <w:p w14:paraId="10F63453" w14:textId="77777777" w:rsidR="00973203" w:rsidRDefault="007032E3">
            <w:r>
              <w:t>2</w:t>
            </w:r>
          </w:p>
        </w:tc>
        <w:tc>
          <w:tcPr>
            <w:tcW w:w="1262" w:type="dxa"/>
            <w:vAlign w:val="center"/>
          </w:tcPr>
          <w:p w14:paraId="504207DA" w14:textId="77777777" w:rsidR="00973203" w:rsidRDefault="007032E3">
            <w:r>
              <w:t>12.87</w:t>
            </w:r>
          </w:p>
        </w:tc>
        <w:tc>
          <w:tcPr>
            <w:tcW w:w="1262" w:type="dxa"/>
            <w:vAlign w:val="center"/>
          </w:tcPr>
          <w:p w14:paraId="10341CC6" w14:textId="77777777" w:rsidR="00973203" w:rsidRDefault="007032E3">
            <w:r>
              <w:t>25.74</w:t>
            </w:r>
          </w:p>
        </w:tc>
      </w:tr>
      <w:tr w:rsidR="00973203" w14:paraId="092849E5" w14:textId="77777777">
        <w:tc>
          <w:tcPr>
            <w:tcW w:w="1160" w:type="dxa"/>
            <w:vMerge/>
            <w:vAlign w:val="center"/>
          </w:tcPr>
          <w:p w14:paraId="5D051A5A" w14:textId="77777777" w:rsidR="00973203" w:rsidRDefault="00973203"/>
        </w:tc>
        <w:tc>
          <w:tcPr>
            <w:tcW w:w="1562" w:type="dxa"/>
            <w:vAlign w:val="center"/>
          </w:tcPr>
          <w:p w14:paraId="27D0D63F" w14:textId="77777777" w:rsidR="00973203" w:rsidRDefault="007032E3">
            <w:r>
              <w:t>C5038</w:t>
            </w:r>
          </w:p>
        </w:tc>
        <w:tc>
          <w:tcPr>
            <w:tcW w:w="1386" w:type="dxa"/>
            <w:vAlign w:val="center"/>
          </w:tcPr>
          <w:p w14:paraId="11B809C7" w14:textId="77777777" w:rsidR="00973203" w:rsidRDefault="007032E3">
            <w:r>
              <w:t>5.00×3.80</w:t>
            </w:r>
          </w:p>
        </w:tc>
        <w:tc>
          <w:tcPr>
            <w:tcW w:w="1528" w:type="dxa"/>
            <w:vAlign w:val="center"/>
          </w:tcPr>
          <w:p w14:paraId="5C5BD76E" w14:textId="77777777" w:rsidR="00973203" w:rsidRDefault="007032E3">
            <w:r>
              <w:t>1</w:t>
            </w:r>
          </w:p>
        </w:tc>
        <w:tc>
          <w:tcPr>
            <w:tcW w:w="1171" w:type="dxa"/>
            <w:vAlign w:val="center"/>
          </w:tcPr>
          <w:p w14:paraId="4A648362" w14:textId="77777777" w:rsidR="00973203" w:rsidRDefault="007032E3">
            <w:r>
              <w:t>1</w:t>
            </w:r>
          </w:p>
        </w:tc>
        <w:tc>
          <w:tcPr>
            <w:tcW w:w="1262" w:type="dxa"/>
            <w:vAlign w:val="center"/>
          </w:tcPr>
          <w:p w14:paraId="0D111A13" w14:textId="77777777" w:rsidR="00973203" w:rsidRDefault="007032E3">
            <w:r>
              <w:t>19.00</w:t>
            </w:r>
          </w:p>
        </w:tc>
        <w:tc>
          <w:tcPr>
            <w:tcW w:w="1262" w:type="dxa"/>
            <w:vAlign w:val="center"/>
          </w:tcPr>
          <w:p w14:paraId="64220BB7" w14:textId="77777777" w:rsidR="00973203" w:rsidRDefault="007032E3">
            <w:r>
              <w:t>19.00</w:t>
            </w:r>
          </w:p>
        </w:tc>
      </w:tr>
      <w:tr w:rsidR="00973203" w14:paraId="00804EBE" w14:textId="77777777">
        <w:tc>
          <w:tcPr>
            <w:tcW w:w="1160" w:type="dxa"/>
            <w:vMerge/>
            <w:vAlign w:val="center"/>
          </w:tcPr>
          <w:p w14:paraId="69A78492" w14:textId="77777777" w:rsidR="00973203" w:rsidRDefault="00973203"/>
        </w:tc>
        <w:tc>
          <w:tcPr>
            <w:tcW w:w="1562" w:type="dxa"/>
            <w:vAlign w:val="center"/>
          </w:tcPr>
          <w:p w14:paraId="5A95BF96" w14:textId="77777777" w:rsidR="00973203" w:rsidRDefault="007032E3">
            <w:r>
              <w:t>C5934</w:t>
            </w:r>
          </w:p>
        </w:tc>
        <w:tc>
          <w:tcPr>
            <w:tcW w:w="1386" w:type="dxa"/>
            <w:vAlign w:val="center"/>
          </w:tcPr>
          <w:p w14:paraId="3DE3C292" w14:textId="77777777" w:rsidR="00973203" w:rsidRDefault="007032E3">
            <w:r>
              <w:t>5.90×3.40</w:t>
            </w:r>
          </w:p>
        </w:tc>
        <w:tc>
          <w:tcPr>
            <w:tcW w:w="1528" w:type="dxa"/>
            <w:vAlign w:val="center"/>
          </w:tcPr>
          <w:p w14:paraId="65AC3626" w14:textId="77777777" w:rsidR="00973203" w:rsidRDefault="007032E3">
            <w:r>
              <w:t>1</w:t>
            </w:r>
          </w:p>
        </w:tc>
        <w:tc>
          <w:tcPr>
            <w:tcW w:w="1171" w:type="dxa"/>
            <w:vAlign w:val="center"/>
          </w:tcPr>
          <w:p w14:paraId="1AA64B37" w14:textId="77777777" w:rsidR="00973203" w:rsidRDefault="007032E3">
            <w:r>
              <w:t>1</w:t>
            </w:r>
          </w:p>
        </w:tc>
        <w:tc>
          <w:tcPr>
            <w:tcW w:w="1262" w:type="dxa"/>
            <w:vAlign w:val="center"/>
          </w:tcPr>
          <w:p w14:paraId="78A036AC" w14:textId="77777777" w:rsidR="00973203" w:rsidRDefault="007032E3">
            <w:r>
              <w:t>20.06</w:t>
            </w:r>
          </w:p>
        </w:tc>
        <w:tc>
          <w:tcPr>
            <w:tcW w:w="1262" w:type="dxa"/>
            <w:vAlign w:val="center"/>
          </w:tcPr>
          <w:p w14:paraId="355E5F71" w14:textId="77777777" w:rsidR="00973203" w:rsidRDefault="007032E3">
            <w:r>
              <w:t>20.06</w:t>
            </w:r>
          </w:p>
        </w:tc>
      </w:tr>
      <w:tr w:rsidR="00973203" w14:paraId="4E3561B5" w14:textId="77777777">
        <w:tc>
          <w:tcPr>
            <w:tcW w:w="1160" w:type="dxa"/>
            <w:vMerge w:val="restart"/>
            <w:vAlign w:val="center"/>
          </w:tcPr>
          <w:p w14:paraId="55597696" w14:textId="77777777" w:rsidR="00973203" w:rsidRDefault="007032E3">
            <w:r>
              <w:t>北向</w:t>
            </w:r>
            <w:r>
              <w:br/>
              <w:t>42.76</w:t>
            </w:r>
          </w:p>
        </w:tc>
        <w:tc>
          <w:tcPr>
            <w:tcW w:w="1562" w:type="dxa"/>
            <w:vAlign w:val="center"/>
          </w:tcPr>
          <w:p w14:paraId="64272EBC" w14:textId="77777777" w:rsidR="00973203" w:rsidRDefault="007032E3">
            <w:r>
              <w:t>C0633</w:t>
            </w:r>
          </w:p>
        </w:tc>
        <w:tc>
          <w:tcPr>
            <w:tcW w:w="1386" w:type="dxa"/>
            <w:vAlign w:val="center"/>
          </w:tcPr>
          <w:p w14:paraId="4E38CA39" w14:textId="77777777" w:rsidR="00973203" w:rsidRDefault="007032E3">
            <w:r>
              <w:t>0.60×3.30</w:t>
            </w:r>
          </w:p>
        </w:tc>
        <w:tc>
          <w:tcPr>
            <w:tcW w:w="1528" w:type="dxa"/>
            <w:vAlign w:val="center"/>
          </w:tcPr>
          <w:p w14:paraId="73B2C412" w14:textId="77777777" w:rsidR="00973203" w:rsidRDefault="007032E3">
            <w:r>
              <w:t>2~3</w:t>
            </w:r>
          </w:p>
        </w:tc>
        <w:tc>
          <w:tcPr>
            <w:tcW w:w="1171" w:type="dxa"/>
            <w:vAlign w:val="center"/>
          </w:tcPr>
          <w:p w14:paraId="2C18DECD" w14:textId="77777777" w:rsidR="00973203" w:rsidRDefault="007032E3">
            <w:r>
              <w:t>12</w:t>
            </w:r>
          </w:p>
        </w:tc>
        <w:tc>
          <w:tcPr>
            <w:tcW w:w="1262" w:type="dxa"/>
            <w:vAlign w:val="center"/>
          </w:tcPr>
          <w:p w14:paraId="5128267A" w14:textId="77777777" w:rsidR="00973203" w:rsidRDefault="007032E3">
            <w:r>
              <w:t>1.98</w:t>
            </w:r>
          </w:p>
        </w:tc>
        <w:tc>
          <w:tcPr>
            <w:tcW w:w="1262" w:type="dxa"/>
            <w:vAlign w:val="center"/>
          </w:tcPr>
          <w:p w14:paraId="0C590584" w14:textId="77777777" w:rsidR="00973203" w:rsidRDefault="007032E3">
            <w:r>
              <w:t>23.76</w:t>
            </w:r>
          </w:p>
        </w:tc>
      </w:tr>
      <w:tr w:rsidR="00973203" w14:paraId="49BFD718" w14:textId="77777777">
        <w:tc>
          <w:tcPr>
            <w:tcW w:w="1160" w:type="dxa"/>
            <w:vMerge/>
            <w:vAlign w:val="center"/>
          </w:tcPr>
          <w:p w14:paraId="70F244E7" w14:textId="77777777" w:rsidR="00973203" w:rsidRDefault="00973203"/>
        </w:tc>
        <w:tc>
          <w:tcPr>
            <w:tcW w:w="1562" w:type="dxa"/>
            <w:vAlign w:val="center"/>
          </w:tcPr>
          <w:p w14:paraId="194A3E31" w14:textId="77777777" w:rsidR="00973203" w:rsidRDefault="007032E3">
            <w:r>
              <w:t>C5038</w:t>
            </w:r>
          </w:p>
        </w:tc>
        <w:tc>
          <w:tcPr>
            <w:tcW w:w="1386" w:type="dxa"/>
            <w:vAlign w:val="center"/>
          </w:tcPr>
          <w:p w14:paraId="5040A369" w14:textId="77777777" w:rsidR="00973203" w:rsidRDefault="007032E3">
            <w:r>
              <w:t>5.00×3.80</w:t>
            </w:r>
          </w:p>
        </w:tc>
        <w:tc>
          <w:tcPr>
            <w:tcW w:w="1528" w:type="dxa"/>
            <w:vAlign w:val="center"/>
          </w:tcPr>
          <w:p w14:paraId="5AC9C32B" w14:textId="77777777" w:rsidR="00973203" w:rsidRDefault="007032E3">
            <w:r>
              <w:t>1</w:t>
            </w:r>
          </w:p>
        </w:tc>
        <w:tc>
          <w:tcPr>
            <w:tcW w:w="1171" w:type="dxa"/>
            <w:vAlign w:val="center"/>
          </w:tcPr>
          <w:p w14:paraId="0951222A" w14:textId="77777777" w:rsidR="00973203" w:rsidRDefault="007032E3">
            <w:r>
              <w:t>1</w:t>
            </w:r>
          </w:p>
        </w:tc>
        <w:tc>
          <w:tcPr>
            <w:tcW w:w="1262" w:type="dxa"/>
            <w:vAlign w:val="center"/>
          </w:tcPr>
          <w:p w14:paraId="08985B0F" w14:textId="77777777" w:rsidR="00973203" w:rsidRDefault="007032E3">
            <w:r>
              <w:t>19.00</w:t>
            </w:r>
          </w:p>
        </w:tc>
        <w:tc>
          <w:tcPr>
            <w:tcW w:w="1262" w:type="dxa"/>
            <w:vAlign w:val="center"/>
          </w:tcPr>
          <w:p w14:paraId="57EA11F5" w14:textId="77777777" w:rsidR="00973203" w:rsidRDefault="007032E3">
            <w:r>
              <w:t>19.00</w:t>
            </w:r>
          </w:p>
        </w:tc>
      </w:tr>
      <w:tr w:rsidR="00973203" w14:paraId="5231EB36" w14:textId="77777777">
        <w:tc>
          <w:tcPr>
            <w:tcW w:w="1160" w:type="dxa"/>
            <w:vMerge w:val="restart"/>
            <w:vAlign w:val="center"/>
          </w:tcPr>
          <w:p w14:paraId="5FAB8D8E" w14:textId="77777777" w:rsidR="00973203" w:rsidRDefault="007032E3">
            <w:r>
              <w:t>东向</w:t>
            </w:r>
            <w:r>
              <w:br/>
              <w:t>241.58</w:t>
            </w:r>
          </w:p>
        </w:tc>
        <w:tc>
          <w:tcPr>
            <w:tcW w:w="1562" w:type="dxa"/>
            <w:vAlign w:val="center"/>
          </w:tcPr>
          <w:p w14:paraId="5362789F" w14:textId="77777777" w:rsidR="00973203" w:rsidRDefault="007032E3">
            <w:r>
              <w:t>C0634</w:t>
            </w:r>
          </w:p>
        </w:tc>
        <w:tc>
          <w:tcPr>
            <w:tcW w:w="1386" w:type="dxa"/>
            <w:vAlign w:val="center"/>
          </w:tcPr>
          <w:p w14:paraId="03BA4528" w14:textId="77777777" w:rsidR="00973203" w:rsidRDefault="007032E3">
            <w:r>
              <w:t>0.60×3.40</w:t>
            </w:r>
          </w:p>
        </w:tc>
        <w:tc>
          <w:tcPr>
            <w:tcW w:w="1528" w:type="dxa"/>
            <w:vAlign w:val="center"/>
          </w:tcPr>
          <w:p w14:paraId="1BFBB765" w14:textId="77777777" w:rsidR="00973203" w:rsidRDefault="007032E3">
            <w:r>
              <w:t>1</w:t>
            </w:r>
          </w:p>
        </w:tc>
        <w:tc>
          <w:tcPr>
            <w:tcW w:w="1171" w:type="dxa"/>
            <w:vAlign w:val="center"/>
          </w:tcPr>
          <w:p w14:paraId="22B76972" w14:textId="77777777" w:rsidR="00973203" w:rsidRDefault="007032E3">
            <w:r>
              <w:t>1</w:t>
            </w:r>
          </w:p>
        </w:tc>
        <w:tc>
          <w:tcPr>
            <w:tcW w:w="1262" w:type="dxa"/>
            <w:vAlign w:val="center"/>
          </w:tcPr>
          <w:p w14:paraId="71550663" w14:textId="77777777" w:rsidR="00973203" w:rsidRDefault="007032E3">
            <w:r>
              <w:t>2.04</w:t>
            </w:r>
          </w:p>
        </w:tc>
        <w:tc>
          <w:tcPr>
            <w:tcW w:w="1262" w:type="dxa"/>
            <w:vAlign w:val="center"/>
          </w:tcPr>
          <w:p w14:paraId="65E30B35" w14:textId="77777777" w:rsidR="00973203" w:rsidRDefault="007032E3">
            <w:r>
              <w:t>2.04</w:t>
            </w:r>
          </w:p>
        </w:tc>
      </w:tr>
      <w:tr w:rsidR="00973203" w14:paraId="5C9EC007" w14:textId="77777777">
        <w:tc>
          <w:tcPr>
            <w:tcW w:w="1160" w:type="dxa"/>
            <w:vMerge/>
            <w:vAlign w:val="center"/>
          </w:tcPr>
          <w:p w14:paraId="6019533A" w14:textId="77777777" w:rsidR="00973203" w:rsidRDefault="00973203"/>
        </w:tc>
        <w:tc>
          <w:tcPr>
            <w:tcW w:w="1562" w:type="dxa"/>
            <w:vAlign w:val="center"/>
          </w:tcPr>
          <w:p w14:paraId="469AC564" w14:textId="77777777" w:rsidR="00973203" w:rsidRDefault="007032E3">
            <w:r>
              <w:t>C5333</w:t>
            </w:r>
          </w:p>
        </w:tc>
        <w:tc>
          <w:tcPr>
            <w:tcW w:w="1386" w:type="dxa"/>
            <w:vAlign w:val="center"/>
          </w:tcPr>
          <w:p w14:paraId="3A9367B1" w14:textId="77777777" w:rsidR="00973203" w:rsidRDefault="007032E3">
            <w:r>
              <w:t>5.30×3.30</w:t>
            </w:r>
          </w:p>
        </w:tc>
        <w:tc>
          <w:tcPr>
            <w:tcW w:w="1528" w:type="dxa"/>
            <w:vAlign w:val="center"/>
          </w:tcPr>
          <w:p w14:paraId="43FDCD63" w14:textId="77777777" w:rsidR="00973203" w:rsidRDefault="007032E3">
            <w:r>
              <w:t>2~3</w:t>
            </w:r>
          </w:p>
        </w:tc>
        <w:tc>
          <w:tcPr>
            <w:tcW w:w="1171" w:type="dxa"/>
            <w:vAlign w:val="center"/>
          </w:tcPr>
          <w:p w14:paraId="7ABD31DE" w14:textId="77777777" w:rsidR="00973203" w:rsidRDefault="007032E3">
            <w:r>
              <w:t>2</w:t>
            </w:r>
          </w:p>
        </w:tc>
        <w:tc>
          <w:tcPr>
            <w:tcW w:w="1262" w:type="dxa"/>
            <w:vAlign w:val="center"/>
          </w:tcPr>
          <w:p w14:paraId="472F08DC" w14:textId="77777777" w:rsidR="00973203" w:rsidRDefault="007032E3">
            <w:r>
              <w:t>17.49</w:t>
            </w:r>
          </w:p>
        </w:tc>
        <w:tc>
          <w:tcPr>
            <w:tcW w:w="1262" w:type="dxa"/>
            <w:vAlign w:val="center"/>
          </w:tcPr>
          <w:p w14:paraId="7273B975" w14:textId="77777777" w:rsidR="00973203" w:rsidRDefault="007032E3">
            <w:r>
              <w:t>34.98</w:t>
            </w:r>
          </w:p>
        </w:tc>
      </w:tr>
      <w:tr w:rsidR="00973203" w14:paraId="748362DF" w14:textId="77777777">
        <w:tc>
          <w:tcPr>
            <w:tcW w:w="1160" w:type="dxa"/>
            <w:vMerge/>
            <w:vAlign w:val="center"/>
          </w:tcPr>
          <w:p w14:paraId="5139B691" w14:textId="77777777" w:rsidR="00973203" w:rsidRDefault="00973203"/>
        </w:tc>
        <w:tc>
          <w:tcPr>
            <w:tcW w:w="1562" w:type="dxa"/>
            <w:vAlign w:val="center"/>
          </w:tcPr>
          <w:p w14:paraId="2E1DB357" w14:textId="77777777" w:rsidR="00973203" w:rsidRDefault="007032E3">
            <w:r>
              <w:t>C5934</w:t>
            </w:r>
          </w:p>
        </w:tc>
        <w:tc>
          <w:tcPr>
            <w:tcW w:w="1386" w:type="dxa"/>
            <w:vAlign w:val="center"/>
          </w:tcPr>
          <w:p w14:paraId="4475E234" w14:textId="77777777" w:rsidR="00973203" w:rsidRDefault="007032E3">
            <w:r>
              <w:t>5.90×3.40</w:t>
            </w:r>
          </w:p>
        </w:tc>
        <w:tc>
          <w:tcPr>
            <w:tcW w:w="1528" w:type="dxa"/>
            <w:vAlign w:val="center"/>
          </w:tcPr>
          <w:p w14:paraId="7973B74F" w14:textId="77777777" w:rsidR="00973203" w:rsidRDefault="007032E3">
            <w:r>
              <w:t>1</w:t>
            </w:r>
          </w:p>
        </w:tc>
        <w:tc>
          <w:tcPr>
            <w:tcW w:w="1171" w:type="dxa"/>
            <w:vAlign w:val="center"/>
          </w:tcPr>
          <w:p w14:paraId="674C4A68" w14:textId="77777777" w:rsidR="00973203" w:rsidRDefault="007032E3">
            <w:r>
              <w:t>1</w:t>
            </w:r>
          </w:p>
        </w:tc>
        <w:tc>
          <w:tcPr>
            <w:tcW w:w="1262" w:type="dxa"/>
            <w:vAlign w:val="center"/>
          </w:tcPr>
          <w:p w14:paraId="74CF6998" w14:textId="77777777" w:rsidR="00973203" w:rsidRDefault="007032E3">
            <w:r>
              <w:t>20.06</w:t>
            </w:r>
          </w:p>
        </w:tc>
        <w:tc>
          <w:tcPr>
            <w:tcW w:w="1262" w:type="dxa"/>
            <w:vAlign w:val="center"/>
          </w:tcPr>
          <w:p w14:paraId="5412E90C" w14:textId="77777777" w:rsidR="00973203" w:rsidRDefault="007032E3">
            <w:r>
              <w:t>20.06</w:t>
            </w:r>
          </w:p>
        </w:tc>
      </w:tr>
      <w:tr w:rsidR="00973203" w14:paraId="25A75A33" w14:textId="77777777">
        <w:tc>
          <w:tcPr>
            <w:tcW w:w="1160" w:type="dxa"/>
            <w:vMerge/>
            <w:vAlign w:val="center"/>
          </w:tcPr>
          <w:p w14:paraId="6F750C54" w14:textId="77777777" w:rsidR="00973203" w:rsidRDefault="00973203"/>
        </w:tc>
        <w:tc>
          <w:tcPr>
            <w:tcW w:w="1562" w:type="dxa"/>
            <w:vAlign w:val="center"/>
          </w:tcPr>
          <w:p w14:paraId="7866F483" w14:textId="77777777" w:rsidR="00973203" w:rsidRDefault="007032E3">
            <w:r>
              <w:t>C7533</w:t>
            </w:r>
          </w:p>
        </w:tc>
        <w:tc>
          <w:tcPr>
            <w:tcW w:w="1386" w:type="dxa"/>
            <w:vAlign w:val="center"/>
          </w:tcPr>
          <w:p w14:paraId="20BF4B7D" w14:textId="77777777" w:rsidR="00973203" w:rsidRDefault="007032E3">
            <w:r>
              <w:t>7.50×3.30</w:t>
            </w:r>
          </w:p>
        </w:tc>
        <w:tc>
          <w:tcPr>
            <w:tcW w:w="1528" w:type="dxa"/>
            <w:vAlign w:val="center"/>
          </w:tcPr>
          <w:p w14:paraId="65BFC4AA" w14:textId="77777777" w:rsidR="00973203" w:rsidRDefault="007032E3">
            <w:r>
              <w:t>2~3</w:t>
            </w:r>
          </w:p>
        </w:tc>
        <w:tc>
          <w:tcPr>
            <w:tcW w:w="1171" w:type="dxa"/>
            <w:vAlign w:val="center"/>
          </w:tcPr>
          <w:p w14:paraId="08E887D3" w14:textId="77777777" w:rsidR="00973203" w:rsidRDefault="007032E3">
            <w:r>
              <w:t>4</w:t>
            </w:r>
          </w:p>
        </w:tc>
        <w:tc>
          <w:tcPr>
            <w:tcW w:w="1262" w:type="dxa"/>
            <w:vAlign w:val="center"/>
          </w:tcPr>
          <w:p w14:paraId="5BAF69DD" w14:textId="77777777" w:rsidR="00973203" w:rsidRDefault="007032E3">
            <w:r>
              <w:t>24.75</w:t>
            </w:r>
          </w:p>
        </w:tc>
        <w:tc>
          <w:tcPr>
            <w:tcW w:w="1262" w:type="dxa"/>
            <w:vAlign w:val="center"/>
          </w:tcPr>
          <w:p w14:paraId="737D36AC" w14:textId="77777777" w:rsidR="00973203" w:rsidRDefault="007032E3">
            <w:r>
              <w:t>99.00</w:t>
            </w:r>
          </w:p>
        </w:tc>
      </w:tr>
      <w:tr w:rsidR="00973203" w14:paraId="22B79857" w14:textId="77777777">
        <w:tc>
          <w:tcPr>
            <w:tcW w:w="1160" w:type="dxa"/>
            <w:vMerge/>
            <w:vAlign w:val="center"/>
          </w:tcPr>
          <w:p w14:paraId="203C17CB" w14:textId="77777777" w:rsidR="00973203" w:rsidRDefault="00973203"/>
        </w:tc>
        <w:tc>
          <w:tcPr>
            <w:tcW w:w="1562" w:type="dxa"/>
            <w:vAlign w:val="center"/>
          </w:tcPr>
          <w:p w14:paraId="3C69823D" w14:textId="77777777" w:rsidR="00973203" w:rsidRDefault="007032E3">
            <w:r>
              <w:t>C7538</w:t>
            </w:r>
          </w:p>
        </w:tc>
        <w:tc>
          <w:tcPr>
            <w:tcW w:w="1386" w:type="dxa"/>
            <w:vAlign w:val="center"/>
          </w:tcPr>
          <w:p w14:paraId="36B6408B" w14:textId="77777777" w:rsidR="00973203" w:rsidRDefault="007032E3">
            <w:r>
              <w:t>7.50×3.80</w:t>
            </w:r>
          </w:p>
        </w:tc>
        <w:tc>
          <w:tcPr>
            <w:tcW w:w="1528" w:type="dxa"/>
            <w:vAlign w:val="center"/>
          </w:tcPr>
          <w:p w14:paraId="08D6DAEF" w14:textId="77777777" w:rsidR="00973203" w:rsidRDefault="007032E3">
            <w:r>
              <w:t>1</w:t>
            </w:r>
          </w:p>
        </w:tc>
        <w:tc>
          <w:tcPr>
            <w:tcW w:w="1171" w:type="dxa"/>
            <w:vAlign w:val="center"/>
          </w:tcPr>
          <w:p w14:paraId="3599AC69" w14:textId="77777777" w:rsidR="00973203" w:rsidRDefault="007032E3">
            <w:r>
              <w:t>3</w:t>
            </w:r>
          </w:p>
        </w:tc>
        <w:tc>
          <w:tcPr>
            <w:tcW w:w="1262" w:type="dxa"/>
            <w:vAlign w:val="center"/>
          </w:tcPr>
          <w:p w14:paraId="63780AB7" w14:textId="77777777" w:rsidR="00973203" w:rsidRDefault="007032E3">
            <w:r>
              <w:t>28.50</w:t>
            </w:r>
          </w:p>
        </w:tc>
        <w:tc>
          <w:tcPr>
            <w:tcW w:w="1262" w:type="dxa"/>
            <w:vAlign w:val="center"/>
          </w:tcPr>
          <w:p w14:paraId="0F3FEEC4" w14:textId="77777777" w:rsidR="00973203" w:rsidRDefault="007032E3">
            <w:r>
              <w:t>85.50</w:t>
            </w:r>
          </w:p>
        </w:tc>
      </w:tr>
      <w:tr w:rsidR="00973203" w14:paraId="0D1A5691" w14:textId="77777777">
        <w:tc>
          <w:tcPr>
            <w:tcW w:w="1160" w:type="dxa"/>
            <w:vMerge w:val="restart"/>
            <w:vAlign w:val="center"/>
          </w:tcPr>
          <w:p w14:paraId="785C11DA" w14:textId="77777777" w:rsidR="00973203" w:rsidRDefault="007032E3">
            <w:r>
              <w:t>西向</w:t>
            </w:r>
            <w:r>
              <w:br/>
              <w:t>100.92</w:t>
            </w:r>
          </w:p>
        </w:tc>
        <w:tc>
          <w:tcPr>
            <w:tcW w:w="1562" w:type="dxa"/>
            <w:vAlign w:val="center"/>
          </w:tcPr>
          <w:p w14:paraId="7F25C6A3" w14:textId="77777777" w:rsidR="00973203" w:rsidRDefault="007032E3">
            <w:r>
              <w:t>C0633</w:t>
            </w:r>
          </w:p>
        </w:tc>
        <w:tc>
          <w:tcPr>
            <w:tcW w:w="1386" w:type="dxa"/>
            <w:vAlign w:val="center"/>
          </w:tcPr>
          <w:p w14:paraId="67425186" w14:textId="77777777" w:rsidR="00973203" w:rsidRDefault="007032E3">
            <w:r>
              <w:t>0.60×3.30</w:t>
            </w:r>
          </w:p>
        </w:tc>
        <w:tc>
          <w:tcPr>
            <w:tcW w:w="1528" w:type="dxa"/>
            <w:vAlign w:val="center"/>
          </w:tcPr>
          <w:p w14:paraId="763E7AB0" w14:textId="77777777" w:rsidR="00973203" w:rsidRDefault="007032E3">
            <w:r>
              <w:t>1~3</w:t>
            </w:r>
          </w:p>
        </w:tc>
        <w:tc>
          <w:tcPr>
            <w:tcW w:w="1171" w:type="dxa"/>
            <w:vAlign w:val="center"/>
          </w:tcPr>
          <w:p w14:paraId="55F59930" w14:textId="77777777" w:rsidR="00973203" w:rsidRDefault="007032E3">
            <w:r>
              <w:t>27</w:t>
            </w:r>
          </w:p>
        </w:tc>
        <w:tc>
          <w:tcPr>
            <w:tcW w:w="1262" w:type="dxa"/>
            <w:vAlign w:val="center"/>
          </w:tcPr>
          <w:p w14:paraId="4A02ABF7" w14:textId="77777777" w:rsidR="00973203" w:rsidRDefault="007032E3">
            <w:r>
              <w:t>1.98</w:t>
            </w:r>
          </w:p>
        </w:tc>
        <w:tc>
          <w:tcPr>
            <w:tcW w:w="1262" w:type="dxa"/>
            <w:vAlign w:val="center"/>
          </w:tcPr>
          <w:p w14:paraId="638C014A" w14:textId="77777777" w:rsidR="00973203" w:rsidRDefault="007032E3">
            <w:r>
              <w:t>53.46</w:t>
            </w:r>
          </w:p>
        </w:tc>
      </w:tr>
      <w:tr w:rsidR="00973203" w14:paraId="11913887" w14:textId="77777777">
        <w:tc>
          <w:tcPr>
            <w:tcW w:w="1160" w:type="dxa"/>
            <w:vMerge/>
            <w:vAlign w:val="center"/>
          </w:tcPr>
          <w:p w14:paraId="4677B49E" w14:textId="77777777" w:rsidR="00973203" w:rsidRDefault="00973203"/>
        </w:tc>
        <w:tc>
          <w:tcPr>
            <w:tcW w:w="1562" w:type="dxa"/>
            <w:vAlign w:val="center"/>
          </w:tcPr>
          <w:p w14:paraId="7958F739" w14:textId="77777777" w:rsidR="00973203" w:rsidRDefault="007032E3">
            <w:r>
              <w:t>C2433</w:t>
            </w:r>
          </w:p>
        </w:tc>
        <w:tc>
          <w:tcPr>
            <w:tcW w:w="1386" w:type="dxa"/>
            <w:vAlign w:val="center"/>
          </w:tcPr>
          <w:p w14:paraId="65114023" w14:textId="77777777" w:rsidR="00973203" w:rsidRDefault="007032E3">
            <w:r>
              <w:t>2.40×3.30</w:t>
            </w:r>
          </w:p>
        </w:tc>
        <w:tc>
          <w:tcPr>
            <w:tcW w:w="1528" w:type="dxa"/>
            <w:vAlign w:val="center"/>
          </w:tcPr>
          <w:p w14:paraId="61D6776C" w14:textId="77777777" w:rsidR="00973203" w:rsidRDefault="007032E3">
            <w:r>
              <w:t>2</w:t>
            </w:r>
          </w:p>
        </w:tc>
        <w:tc>
          <w:tcPr>
            <w:tcW w:w="1171" w:type="dxa"/>
            <w:vAlign w:val="center"/>
          </w:tcPr>
          <w:p w14:paraId="7BB05BF9" w14:textId="77777777" w:rsidR="00973203" w:rsidRDefault="007032E3">
            <w:r>
              <w:t>2</w:t>
            </w:r>
          </w:p>
        </w:tc>
        <w:tc>
          <w:tcPr>
            <w:tcW w:w="1262" w:type="dxa"/>
            <w:vAlign w:val="center"/>
          </w:tcPr>
          <w:p w14:paraId="37C55552" w14:textId="77777777" w:rsidR="00973203" w:rsidRDefault="007032E3">
            <w:r>
              <w:t>7.92</w:t>
            </w:r>
          </w:p>
        </w:tc>
        <w:tc>
          <w:tcPr>
            <w:tcW w:w="1262" w:type="dxa"/>
            <w:vAlign w:val="center"/>
          </w:tcPr>
          <w:p w14:paraId="2866F9FD" w14:textId="77777777" w:rsidR="00973203" w:rsidRDefault="007032E3">
            <w:r>
              <w:t>15.84</w:t>
            </w:r>
          </w:p>
        </w:tc>
      </w:tr>
      <w:tr w:rsidR="00973203" w14:paraId="33EAC3DB" w14:textId="77777777">
        <w:tc>
          <w:tcPr>
            <w:tcW w:w="1160" w:type="dxa"/>
            <w:vMerge/>
            <w:vAlign w:val="center"/>
          </w:tcPr>
          <w:p w14:paraId="0B324FD0" w14:textId="77777777" w:rsidR="00973203" w:rsidRDefault="00973203"/>
        </w:tc>
        <w:tc>
          <w:tcPr>
            <w:tcW w:w="1562" w:type="dxa"/>
            <w:vAlign w:val="center"/>
          </w:tcPr>
          <w:p w14:paraId="242C9DF4" w14:textId="77777777" w:rsidR="00973203" w:rsidRDefault="007032E3">
            <w:r>
              <w:t>C3434</w:t>
            </w:r>
          </w:p>
        </w:tc>
        <w:tc>
          <w:tcPr>
            <w:tcW w:w="1386" w:type="dxa"/>
            <w:vAlign w:val="center"/>
          </w:tcPr>
          <w:p w14:paraId="5EB466BE" w14:textId="77777777" w:rsidR="00973203" w:rsidRDefault="007032E3">
            <w:r>
              <w:t>3.40×3.40</w:t>
            </w:r>
          </w:p>
        </w:tc>
        <w:tc>
          <w:tcPr>
            <w:tcW w:w="1528" w:type="dxa"/>
            <w:vAlign w:val="center"/>
          </w:tcPr>
          <w:p w14:paraId="49D65D57" w14:textId="77777777" w:rsidR="00973203" w:rsidRDefault="007032E3">
            <w:r>
              <w:t>1</w:t>
            </w:r>
          </w:p>
        </w:tc>
        <w:tc>
          <w:tcPr>
            <w:tcW w:w="1171" w:type="dxa"/>
            <w:vAlign w:val="center"/>
          </w:tcPr>
          <w:p w14:paraId="3FC7B609" w14:textId="77777777" w:rsidR="00973203" w:rsidRDefault="007032E3">
            <w:r>
              <w:t>1</w:t>
            </w:r>
          </w:p>
        </w:tc>
        <w:tc>
          <w:tcPr>
            <w:tcW w:w="1262" w:type="dxa"/>
            <w:vAlign w:val="center"/>
          </w:tcPr>
          <w:p w14:paraId="6B9F5288" w14:textId="77777777" w:rsidR="00973203" w:rsidRDefault="007032E3">
            <w:r>
              <w:t>11.56</w:t>
            </w:r>
          </w:p>
        </w:tc>
        <w:tc>
          <w:tcPr>
            <w:tcW w:w="1262" w:type="dxa"/>
            <w:vAlign w:val="center"/>
          </w:tcPr>
          <w:p w14:paraId="5A2E0E63" w14:textId="77777777" w:rsidR="00973203" w:rsidRDefault="007032E3">
            <w:r>
              <w:t>11.56</w:t>
            </w:r>
          </w:p>
        </w:tc>
      </w:tr>
      <w:tr w:rsidR="00973203" w14:paraId="68C5A43C" w14:textId="77777777">
        <w:tc>
          <w:tcPr>
            <w:tcW w:w="1160" w:type="dxa"/>
            <w:vMerge/>
            <w:vAlign w:val="center"/>
          </w:tcPr>
          <w:p w14:paraId="506884DF" w14:textId="77777777" w:rsidR="00973203" w:rsidRDefault="00973203"/>
        </w:tc>
        <w:tc>
          <w:tcPr>
            <w:tcW w:w="1562" w:type="dxa"/>
            <w:vAlign w:val="center"/>
          </w:tcPr>
          <w:p w14:paraId="54BE3075" w14:textId="77777777" w:rsidR="00973203" w:rsidRDefault="007032E3">
            <w:r>
              <w:t>C5934</w:t>
            </w:r>
          </w:p>
        </w:tc>
        <w:tc>
          <w:tcPr>
            <w:tcW w:w="1386" w:type="dxa"/>
            <w:vAlign w:val="center"/>
          </w:tcPr>
          <w:p w14:paraId="1F55E35B" w14:textId="77777777" w:rsidR="00973203" w:rsidRDefault="007032E3">
            <w:r>
              <w:t>5.90×3.40</w:t>
            </w:r>
          </w:p>
        </w:tc>
        <w:tc>
          <w:tcPr>
            <w:tcW w:w="1528" w:type="dxa"/>
            <w:vAlign w:val="center"/>
          </w:tcPr>
          <w:p w14:paraId="3CFFCE49" w14:textId="77777777" w:rsidR="00973203" w:rsidRDefault="007032E3">
            <w:r>
              <w:t>1</w:t>
            </w:r>
          </w:p>
        </w:tc>
        <w:tc>
          <w:tcPr>
            <w:tcW w:w="1171" w:type="dxa"/>
            <w:vAlign w:val="center"/>
          </w:tcPr>
          <w:p w14:paraId="3C999126" w14:textId="77777777" w:rsidR="00973203" w:rsidRDefault="007032E3">
            <w:r>
              <w:t>1</w:t>
            </w:r>
          </w:p>
        </w:tc>
        <w:tc>
          <w:tcPr>
            <w:tcW w:w="1262" w:type="dxa"/>
            <w:vAlign w:val="center"/>
          </w:tcPr>
          <w:p w14:paraId="6A623558" w14:textId="77777777" w:rsidR="00973203" w:rsidRDefault="007032E3">
            <w:r>
              <w:t>20.06</w:t>
            </w:r>
          </w:p>
        </w:tc>
        <w:tc>
          <w:tcPr>
            <w:tcW w:w="1262" w:type="dxa"/>
            <w:vAlign w:val="center"/>
          </w:tcPr>
          <w:p w14:paraId="54A5694D" w14:textId="77777777" w:rsidR="00973203" w:rsidRDefault="007032E3">
            <w:r>
              <w:t>20.06</w:t>
            </w:r>
          </w:p>
        </w:tc>
      </w:tr>
    </w:tbl>
    <w:p w14:paraId="013A75E8" w14:textId="77777777" w:rsidR="00973203" w:rsidRDefault="007032E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0" w:name="_Toc154505994"/>
      <w:r>
        <w:rPr>
          <w:color w:val="000000"/>
          <w:kern w:val="2"/>
          <w:szCs w:val="24"/>
        </w:rPr>
        <w:t>天窗</w:t>
      </w:r>
      <w:bookmarkEnd w:id="40"/>
    </w:p>
    <w:p w14:paraId="3AC9EC2B" w14:textId="77777777" w:rsidR="00973203" w:rsidRDefault="007032E3">
      <w:pPr>
        <w:pStyle w:val="2"/>
        <w:widowControl w:val="0"/>
        <w:rPr>
          <w:kern w:val="2"/>
        </w:rPr>
      </w:pPr>
      <w:bookmarkStart w:id="41" w:name="_Toc154505995"/>
      <w:r>
        <w:rPr>
          <w:kern w:val="2"/>
        </w:rPr>
        <w:t>天窗屋顶比</w:t>
      </w:r>
      <w:bookmarkEnd w:id="41"/>
    </w:p>
    <w:p w14:paraId="6F7611E0" w14:textId="77777777" w:rsidR="00973203" w:rsidRDefault="007032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F98A507" w14:textId="77777777" w:rsidR="00973203" w:rsidRDefault="007032E3">
      <w:pPr>
        <w:pStyle w:val="2"/>
        <w:widowControl w:val="0"/>
        <w:rPr>
          <w:kern w:val="2"/>
        </w:rPr>
      </w:pPr>
      <w:bookmarkStart w:id="42" w:name="_Toc154505996"/>
      <w:r>
        <w:rPr>
          <w:kern w:val="2"/>
        </w:rPr>
        <w:t>天窗类型</w:t>
      </w:r>
      <w:bookmarkEnd w:id="42"/>
    </w:p>
    <w:p w14:paraId="3DFFD1B0" w14:textId="77777777" w:rsidR="00973203" w:rsidRDefault="007032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A1C261B" w14:textId="77777777" w:rsidR="00973203" w:rsidRDefault="007032E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3" w:name="_Toc154505997"/>
      <w:r>
        <w:rPr>
          <w:color w:val="000000"/>
          <w:kern w:val="2"/>
          <w:szCs w:val="24"/>
        </w:rPr>
        <w:t>外窗热工</w:t>
      </w:r>
      <w:bookmarkEnd w:id="43"/>
    </w:p>
    <w:p w14:paraId="44EE9321" w14:textId="77777777" w:rsidR="00973203" w:rsidRDefault="007032E3">
      <w:pPr>
        <w:pStyle w:val="2"/>
        <w:widowControl w:val="0"/>
        <w:rPr>
          <w:kern w:val="2"/>
        </w:rPr>
      </w:pPr>
      <w:bookmarkStart w:id="44" w:name="_Toc154505998"/>
      <w:r>
        <w:rPr>
          <w:kern w:val="2"/>
        </w:rPr>
        <w:t>外窗构造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973203" w14:paraId="74428BC4" w14:textId="77777777">
        <w:tc>
          <w:tcPr>
            <w:tcW w:w="905" w:type="dxa"/>
            <w:shd w:val="clear" w:color="auto" w:fill="E6E6E6"/>
            <w:vAlign w:val="center"/>
          </w:tcPr>
          <w:p w14:paraId="0F8F311B" w14:textId="77777777" w:rsidR="00973203" w:rsidRDefault="007032E3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035BA3AA" w14:textId="77777777" w:rsidR="00973203" w:rsidRDefault="007032E3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6DA275D7" w14:textId="77777777" w:rsidR="00973203" w:rsidRDefault="007032E3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0C8FA515" w14:textId="77777777" w:rsidR="00973203" w:rsidRDefault="007032E3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DBCC05C" w14:textId="77777777" w:rsidR="00973203" w:rsidRDefault="007032E3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D2C904B" w14:textId="77777777" w:rsidR="00973203" w:rsidRDefault="007032E3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41A86549" w14:textId="77777777" w:rsidR="00973203" w:rsidRDefault="007032E3">
            <w:pPr>
              <w:jc w:val="center"/>
            </w:pPr>
            <w:r>
              <w:t>备注</w:t>
            </w:r>
          </w:p>
        </w:tc>
      </w:tr>
      <w:tr w:rsidR="00973203" w14:paraId="7D7C2F08" w14:textId="77777777">
        <w:tc>
          <w:tcPr>
            <w:tcW w:w="905" w:type="dxa"/>
            <w:vAlign w:val="center"/>
          </w:tcPr>
          <w:p w14:paraId="37F8CDC6" w14:textId="77777777" w:rsidR="00973203" w:rsidRDefault="007032E3">
            <w:r>
              <w:t>1</w:t>
            </w:r>
          </w:p>
        </w:tc>
        <w:tc>
          <w:tcPr>
            <w:tcW w:w="1867" w:type="dxa"/>
            <w:vAlign w:val="center"/>
          </w:tcPr>
          <w:p w14:paraId="5EFAEA3D" w14:textId="77777777" w:rsidR="00973203" w:rsidRDefault="007032E3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5AF900AC" w14:textId="77777777" w:rsidR="00973203" w:rsidRDefault="007032E3">
            <w:r>
              <w:t>18</w:t>
            </w:r>
          </w:p>
        </w:tc>
        <w:tc>
          <w:tcPr>
            <w:tcW w:w="832" w:type="dxa"/>
            <w:vAlign w:val="center"/>
          </w:tcPr>
          <w:p w14:paraId="1D9BB083" w14:textId="77777777" w:rsidR="00973203" w:rsidRDefault="007032E3">
            <w:r>
              <w:t>3.90</w:t>
            </w:r>
          </w:p>
        </w:tc>
        <w:tc>
          <w:tcPr>
            <w:tcW w:w="956" w:type="dxa"/>
            <w:vAlign w:val="center"/>
          </w:tcPr>
          <w:p w14:paraId="78CF45E3" w14:textId="77777777" w:rsidR="00973203" w:rsidRDefault="007032E3">
            <w:r>
              <w:t>0.65</w:t>
            </w:r>
          </w:p>
        </w:tc>
        <w:tc>
          <w:tcPr>
            <w:tcW w:w="956" w:type="dxa"/>
            <w:vAlign w:val="center"/>
          </w:tcPr>
          <w:p w14:paraId="42B90D6D" w14:textId="77777777" w:rsidR="00973203" w:rsidRDefault="007032E3">
            <w:r>
              <w:t>0.800</w:t>
            </w:r>
          </w:p>
        </w:tc>
        <w:tc>
          <w:tcPr>
            <w:tcW w:w="2988" w:type="dxa"/>
            <w:vAlign w:val="center"/>
          </w:tcPr>
          <w:p w14:paraId="5044E118" w14:textId="77777777" w:rsidR="00973203" w:rsidRDefault="007032E3">
            <w:r>
              <w:t>来源《民用建筑热工设计规范》</w:t>
            </w:r>
          </w:p>
        </w:tc>
      </w:tr>
    </w:tbl>
    <w:p w14:paraId="20253387" w14:textId="77777777" w:rsidR="00973203" w:rsidRDefault="007032E3">
      <w:pPr>
        <w:pStyle w:val="2"/>
        <w:widowControl w:val="0"/>
        <w:rPr>
          <w:kern w:val="2"/>
        </w:rPr>
      </w:pPr>
      <w:bookmarkStart w:id="45" w:name="_Toc154505999"/>
      <w:r>
        <w:rPr>
          <w:kern w:val="2"/>
        </w:rPr>
        <w:t>外遮阳类型</w:t>
      </w:r>
      <w:bookmarkEnd w:id="45"/>
    </w:p>
    <w:p w14:paraId="4E3691FE" w14:textId="77777777" w:rsidR="00973203" w:rsidRDefault="007032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 w14:paraId="1E8B8FD9" w14:textId="77777777" w:rsidR="00973203" w:rsidRDefault="007032E3">
      <w:pPr>
        <w:pStyle w:val="2"/>
        <w:widowControl w:val="0"/>
        <w:rPr>
          <w:kern w:val="2"/>
        </w:rPr>
      </w:pPr>
      <w:bookmarkStart w:id="46" w:name="_Toc154506000"/>
      <w:r>
        <w:rPr>
          <w:kern w:val="2"/>
        </w:rPr>
        <w:lastRenderedPageBreak/>
        <w:t>平均传热系数</w:t>
      </w:r>
      <w:bookmarkEnd w:id="46"/>
    </w:p>
    <w:p w14:paraId="6B1A31C0" w14:textId="77777777" w:rsidR="00973203" w:rsidRDefault="007032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1(</w:t>
      </w:r>
      <w:r>
        <w:rPr>
          <w:color w:val="000000"/>
          <w:kern w:val="2"/>
          <w:szCs w:val="24"/>
          <w:lang w:val="en-US"/>
        </w:rPr>
        <w:t>东向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73203" w14:paraId="7E181322" w14:textId="77777777">
        <w:tc>
          <w:tcPr>
            <w:tcW w:w="1013" w:type="dxa"/>
            <w:shd w:val="clear" w:color="auto" w:fill="E6E6E6"/>
            <w:vAlign w:val="center"/>
          </w:tcPr>
          <w:p w14:paraId="66F37C3F" w14:textId="77777777" w:rsidR="00973203" w:rsidRDefault="007032E3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F27380" w14:textId="77777777" w:rsidR="00973203" w:rsidRDefault="007032E3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45BD94" w14:textId="77777777" w:rsidR="00973203" w:rsidRDefault="007032E3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86CCED" w14:textId="77777777" w:rsidR="00973203" w:rsidRDefault="007032E3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708B19" w14:textId="77777777" w:rsidR="00973203" w:rsidRDefault="007032E3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95003F" w14:textId="77777777" w:rsidR="00973203" w:rsidRDefault="007032E3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373346" w14:textId="77777777" w:rsidR="00973203" w:rsidRDefault="007032E3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B6DBB9" w14:textId="77777777" w:rsidR="00973203" w:rsidRDefault="007032E3">
            <w:pPr>
              <w:jc w:val="center"/>
            </w:pPr>
            <w:r>
              <w:t>传热系数</w:t>
            </w:r>
          </w:p>
        </w:tc>
      </w:tr>
      <w:tr w:rsidR="00973203" w14:paraId="2936DF36" w14:textId="77777777">
        <w:tc>
          <w:tcPr>
            <w:tcW w:w="1013" w:type="dxa"/>
            <w:vAlign w:val="center"/>
          </w:tcPr>
          <w:p w14:paraId="7CA2F1C4" w14:textId="77777777" w:rsidR="00973203" w:rsidRDefault="007032E3">
            <w:r>
              <w:t>1</w:t>
            </w:r>
          </w:p>
        </w:tc>
        <w:tc>
          <w:tcPr>
            <w:tcW w:w="1188" w:type="dxa"/>
            <w:vAlign w:val="center"/>
          </w:tcPr>
          <w:p w14:paraId="1221D422" w14:textId="77777777" w:rsidR="00973203" w:rsidRDefault="007032E3">
            <w:r>
              <w:t>C0634</w:t>
            </w:r>
          </w:p>
        </w:tc>
        <w:tc>
          <w:tcPr>
            <w:tcW w:w="1188" w:type="dxa"/>
            <w:vAlign w:val="center"/>
          </w:tcPr>
          <w:p w14:paraId="36D3CD6E" w14:textId="77777777" w:rsidR="00973203" w:rsidRDefault="007032E3">
            <w:r>
              <w:t>1</w:t>
            </w:r>
          </w:p>
        </w:tc>
        <w:tc>
          <w:tcPr>
            <w:tcW w:w="1188" w:type="dxa"/>
            <w:vAlign w:val="center"/>
          </w:tcPr>
          <w:p w14:paraId="767CCDD3" w14:textId="77777777" w:rsidR="00973203" w:rsidRDefault="007032E3">
            <w:r>
              <w:t>1</w:t>
            </w:r>
          </w:p>
        </w:tc>
        <w:tc>
          <w:tcPr>
            <w:tcW w:w="1188" w:type="dxa"/>
            <w:vAlign w:val="center"/>
          </w:tcPr>
          <w:p w14:paraId="2CF101D4" w14:textId="77777777" w:rsidR="00973203" w:rsidRDefault="007032E3">
            <w:r>
              <w:t>2.040</w:t>
            </w:r>
          </w:p>
        </w:tc>
        <w:tc>
          <w:tcPr>
            <w:tcW w:w="1188" w:type="dxa"/>
            <w:vAlign w:val="center"/>
          </w:tcPr>
          <w:p w14:paraId="34DFE454" w14:textId="77777777" w:rsidR="00973203" w:rsidRDefault="007032E3">
            <w:r>
              <w:t>2.040</w:t>
            </w:r>
          </w:p>
        </w:tc>
        <w:tc>
          <w:tcPr>
            <w:tcW w:w="1188" w:type="dxa"/>
            <w:vAlign w:val="center"/>
          </w:tcPr>
          <w:p w14:paraId="0C473AD8" w14:textId="77777777" w:rsidR="00973203" w:rsidRDefault="007032E3">
            <w:r>
              <w:t>18</w:t>
            </w:r>
          </w:p>
        </w:tc>
        <w:tc>
          <w:tcPr>
            <w:tcW w:w="1188" w:type="dxa"/>
            <w:vAlign w:val="center"/>
          </w:tcPr>
          <w:p w14:paraId="23A91928" w14:textId="77777777" w:rsidR="00973203" w:rsidRDefault="007032E3">
            <w:r>
              <w:t>3.900</w:t>
            </w:r>
          </w:p>
        </w:tc>
      </w:tr>
      <w:tr w:rsidR="00973203" w14:paraId="52F28E14" w14:textId="77777777">
        <w:tc>
          <w:tcPr>
            <w:tcW w:w="1013" w:type="dxa"/>
            <w:vAlign w:val="center"/>
          </w:tcPr>
          <w:p w14:paraId="391DDFA0" w14:textId="77777777" w:rsidR="00973203" w:rsidRDefault="007032E3">
            <w:r>
              <w:t>2</w:t>
            </w:r>
          </w:p>
        </w:tc>
        <w:tc>
          <w:tcPr>
            <w:tcW w:w="1188" w:type="dxa"/>
            <w:vAlign w:val="center"/>
          </w:tcPr>
          <w:p w14:paraId="4A18E221" w14:textId="77777777" w:rsidR="00973203" w:rsidRDefault="007032E3">
            <w:r>
              <w:t>C5333</w:t>
            </w:r>
          </w:p>
        </w:tc>
        <w:tc>
          <w:tcPr>
            <w:tcW w:w="1188" w:type="dxa"/>
            <w:vAlign w:val="center"/>
          </w:tcPr>
          <w:p w14:paraId="37A7E022" w14:textId="77777777" w:rsidR="00973203" w:rsidRDefault="007032E3">
            <w:r>
              <w:t>2~3</w:t>
            </w:r>
          </w:p>
        </w:tc>
        <w:tc>
          <w:tcPr>
            <w:tcW w:w="1188" w:type="dxa"/>
            <w:vAlign w:val="center"/>
          </w:tcPr>
          <w:p w14:paraId="3E4E5184" w14:textId="77777777" w:rsidR="00973203" w:rsidRDefault="007032E3">
            <w:r>
              <w:t>2</w:t>
            </w:r>
          </w:p>
        </w:tc>
        <w:tc>
          <w:tcPr>
            <w:tcW w:w="1188" w:type="dxa"/>
            <w:vAlign w:val="center"/>
          </w:tcPr>
          <w:p w14:paraId="5D9A14A3" w14:textId="77777777" w:rsidR="00973203" w:rsidRDefault="007032E3">
            <w:r>
              <w:t>17.490</w:t>
            </w:r>
          </w:p>
        </w:tc>
        <w:tc>
          <w:tcPr>
            <w:tcW w:w="1188" w:type="dxa"/>
            <w:vAlign w:val="center"/>
          </w:tcPr>
          <w:p w14:paraId="7B168954" w14:textId="77777777" w:rsidR="00973203" w:rsidRDefault="007032E3">
            <w:r>
              <w:t>34.980</w:t>
            </w:r>
          </w:p>
        </w:tc>
        <w:tc>
          <w:tcPr>
            <w:tcW w:w="1188" w:type="dxa"/>
            <w:vAlign w:val="center"/>
          </w:tcPr>
          <w:p w14:paraId="2A9F4CBC" w14:textId="77777777" w:rsidR="00973203" w:rsidRDefault="007032E3">
            <w:r>
              <w:t>18</w:t>
            </w:r>
          </w:p>
        </w:tc>
        <w:tc>
          <w:tcPr>
            <w:tcW w:w="1188" w:type="dxa"/>
            <w:vAlign w:val="center"/>
          </w:tcPr>
          <w:p w14:paraId="3C4F8D75" w14:textId="77777777" w:rsidR="00973203" w:rsidRDefault="007032E3">
            <w:r>
              <w:t>3.900</w:t>
            </w:r>
          </w:p>
        </w:tc>
      </w:tr>
      <w:tr w:rsidR="00973203" w14:paraId="7F065166" w14:textId="77777777">
        <w:tc>
          <w:tcPr>
            <w:tcW w:w="1013" w:type="dxa"/>
            <w:vAlign w:val="center"/>
          </w:tcPr>
          <w:p w14:paraId="3E418788" w14:textId="77777777" w:rsidR="00973203" w:rsidRDefault="007032E3">
            <w:r>
              <w:t>3</w:t>
            </w:r>
          </w:p>
        </w:tc>
        <w:tc>
          <w:tcPr>
            <w:tcW w:w="1188" w:type="dxa"/>
            <w:vAlign w:val="center"/>
          </w:tcPr>
          <w:p w14:paraId="72F94651" w14:textId="77777777" w:rsidR="00973203" w:rsidRDefault="007032E3">
            <w:r>
              <w:t>C5934</w:t>
            </w:r>
          </w:p>
        </w:tc>
        <w:tc>
          <w:tcPr>
            <w:tcW w:w="1188" w:type="dxa"/>
            <w:vAlign w:val="center"/>
          </w:tcPr>
          <w:p w14:paraId="600B906D" w14:textId="77777777" w:rsidR="00973203" w:rsidRDefault="007032E3">
            <w:r>
              <w:t>1</w:t>
            </w:r>
          </w:p>
        </w:tc>
        <w:tc>
          <w:tcPr>
            <w:tcW w:w="1188" w:type="dxa"/>
            <w:vAlign w:val="center"/>
          </w:tcPr>
          <w:p w14:paraId="36B0A14E" w14:textId="77777777" w:rsidR="00973203" w:rsidRDefault="007032E3">
            <w:r>
              <w:t>1</w:t>
            </w:r>
          </w:p>
        </w:tc>
        <w:tc>
          <w:tcPr>
            <w:tcW w:w="1188" w:type="dxa"/>
            <w:vAlign w:val="center"/>
          </w:tcPr>
          <w:p w14:paraId="312902E8" w14:textId="77777777" w:rsidR="00973203" w:rsidRDefault="007032E3">
            <w:r>
              <w:t>20.060</w:t>
            </w:r>
          </w:p>
        </w:tc>
        <w:tc>
          <w:tcPr>
            <w:tcW w:w="1188" w:type="dxa"/>
            <w:vAlign w:val="center"/>
          </w:tcPr>
          <w:p w14:paraId="0D614265" w14:textId="77777777" w:rsidR="00973203" w:rsidRDefault="007032E3">
            <w:r>
              <w:t>20.060</w:t>
            </w:r>
          </w:p>
        </w:tc>
        <w:tc>
          <w:tcPr>
            <w:tcW w:w="1188" w:type="dxa"/>
            <w:vAlign w:val="center"/>
          </w:tcPr>
          <w:p w14:paraId="673CD470" w14:textId="77777777" w:rsidR="00973203" w:rsidRDefault="007032E3">
            <w:r>
              <w:t>18</w:t>
            </w:r>
          </w:p>
        </w:tc>
        <w:tc>
          <w:tcPr>
            <w:tcW w:w="1188" w:type="dxa"/>
            <w:vAlign w:val="center"/>
          </w:tcPr>
          <w:p w14:paraId="23AEABEC" w14:textId="77777777" w:rsidR="00973203" w:rsidRDefault="007032E3">
            <w:r>
              <w:t>3.900</w:t>
            </w:r>
          </w:p>
        </w:tc>
      </w:tr>
      <w:tr w:rsidR="00973203" w14:paraId="7A007292" w14:textId="77777777">
        <w:tc>
          <w:tcPr>
            <w:tcW w:w="1013" w:type="dxa"/>
            <w:vAlign w:val="center"/>
          </w:tcPr>
          <w:p w14:paraId="306DC000" w14:textId="77777777" w:rsidR="00973203" w:rsidRDefault="007032E3">
            <w:r>
              <w:t>4</w:t>
            </w:r>
          </w:p>
        </w:tc>
        <w:tc>
          <w:tcPr>
            <w:tcW w:w="1188" w:type="dxa"/>
            <w:vAlign w:val="center"/>
          </w:tcPr>
          <w:p w14:paraId="7D6B82E8" w14:textId="77777777" w:rsidR="00973203" w:rsidRDefault="007032E3">
            <w:r>
              <w:t>C7533</w:t>
            </w:r>
          </w:p>
        </w:tc>
        <w:tc>
          <w:tcPr>
            <w:tcW w:w="1188" w:type="dxa"/>
            <w:vAlign w:val="center"/>
          </w:tcPr>
          <w:p w14:paraId="208A065A" w14:textId="77777777" w:rsidR="00973203" w:rsidRDefault="007032E3">
            <w:r>
              <w:t>2~3</w:t>
            </w:r>
          </w:p>
        </w:tc>
        <w:tc>
          <w:tcPr>
            <w:tcW w:w="1188" w:type="dxa"/>
            <w:vAlign w:val="center"/>
          </w:tcPr>
          <w:p w14:paraId="6A227F23" w14:textId="77777777" w:rsidR="00973203" w:rsidRDefault="007032E3">
            <w:r>
              <w:t>4</w:t>
            </w:r>
          </w:p>
        </w:tc>
        <w:tc>
          <w:tcPr>
            <w:tcW w:w="1188" w:type="dxa"/>
            <w:vAlign w:val="center"/>
          </w:tcPr>
          <w:p w14:paraId="487456C1" w14:textId="77777777" w:rsidR="00973203" w:rsidRDefault="007032E3">
            <w:r>
              <w:t>24.750</w:t>
            </w:r>
          </w:p>
        </w:tc>
        <w:tc>
          <w:tcPr>
            <w:tcW w:w="1188" w:type="dxa"/>
            <w:vAlign w:val="center"/>
          </w:tcPr>
          <w:p w14:paraId="3230F950" w14:textId="77777777" w:rsidR="00973203" w:rsidRDefault="007032E3">
            <w:r>
              <w:t>99.000</w:t>
            </w:r>
          </w:p>
        </w:tc>
        <w:tc>
          <w:tcPr>
            <w:tcW w:w="1188" w:type="dxa"/>
            <w:vAlign w:val="center"/>
          </w:tcPr>
          <w:p w14:paraId="1BD94BAE" w14:textId="77777777" w:rsidR="00973203" w:rsidRDefault="007032E3">
            <w:r>
              <w:t>18</w:t>
            </w:r>
          </w:p>
        </w:tc>
        <w:tc>
          <w:tcPr>
            <w:tcW w:w="1188" w:type="dxa"/>
            <w:vAlign w:val="center"/>
          </w:tcPr>
          <w:p w14:paraId="7A390EF9" w14:textId="77777777" w:rsidR="00973203" w:rsidRDefault="007032E3">
            <w:r>
              <w:t>3.900</w:t>
            </w:r>
          </w:p>
        </w:tc>
      </w:tr>
      <w:tr w:rsidR="00973203" w14:paraId="533DC424" w14:textId="77777777">
        <w:tc>
          <w:tcPr>
            <w:tcW w:w="1013" w:type="dxa"/>
            <w:vAlign w:val="center"/>
          </w:tcPr>
          <w:p w14:paraId="7E383EA6" w14:textId="77777777" w:rsidR="00973203" w:rsidRDefault="007032E3">
            <w:r>
              <w:t>5</w:t>
            </w:r>
          </w:p>
        </w:tc>
        <w:tc>
          <w:tcPr>
            <w:tcW w:w="1188" w:type="dxa"/>
            <w:vAlign w:val="center"/>
          </w:tcPr>
          <w:p w14:paraId="4EC870FF" w14:textId="77777777" w:rsidR="00973203" w:rsidRDefault="007032E3">
            <w:r>
              <w:t>C7538</w:t>
            </w:r>
          </w:p>
        </w:tc>
        <w:tc>
          <w:tcPr>
            <w:tcW w:w="1188" w:type="dxa"/>
            <w:vAlign w:val="center"/>
          </w:tcPr>
          <w:p w14:paraId="7AA3C8DD" w14:textId="77777777" w:rsidR="00973203" w:rsidRDefault="007032E3">
            <w:r>
              <w:t>1</w:t>
            </w:r>
          </w:p>
        </w:tc>
        <w:tc>
          <w:tcPr>
            <w:tcW w:w="1188" w:type="dxa"/>
            <w:vAlign w:val="center"/>
          </w:tcPr>
          <w:p w14:paraId="785DCB81" w14:textId="77777777" w:rsidR="00973203" w:rsidRDefault="007032E3">
            <w:r>
              <w:t>3</w:t>
            </w:r>
          </w:p>
        </w:tc>
        <w:tc>
          <w:tcPr>
            <w:tcW w:w="1188" w:type="dxa"/>
            <w:vAlign w:val="center"/>
          </w:tcPr>
          <w:p w14:paraId="41551291" w14:textId="77777777" w:rsidR="00973203" w:rsidRDefault="007032E3">
            <w:r>
              <w:t>28.500</w:t>
            </w:r>
          </w:p>
        </w:tc>
        <w:tc>
          <w:tcPr>
            <w:tcW w:w="1188" w:type="dxa"/>
            <w:vAlign w:val="center"/>
          </w:tcPr>
          <w:p w14:paraId="77B62482" w14:textId="77777777" w:rsidR="00973203" w:rsidRDefault="007032E3">
            <w:r>
              <w:t>85.500</w:t>
            </w:r>
          </w:p>
        </w:tc>
        <w:tc>
          <w:tcPr>
            <w:tcW w:w="1188" w:type="dxa"/>
            <w:vAlign w:val="center"/>
          </w:tcPr>
          <w:p w14:paraId="21A37548" w14:textId="77777777" w:rsidR="00973203" w:rsidRDefault="007032E3">
            <w:r>
              <w:t>18</w:t>
            </w:r>
          </w:p>
        </w:tc>
        <w:tc>
          <w:tcPr>
            <w:tcW w:w="1188" w:type="dxa"/>
            <w:vAlign w:val="center"/>
          </w:tcPr>
          <w:p w14:paraId="16D70DEC" w14:textId="77777777" w:rsidR="00973203" w:rsidRDefault="007032E3">
            <w:r>
              <w:t>3.900</w:t>
            </w:r>
          </w:p>
        </w:tc>
      </w:tr>
      <w:tr w:rsidR="00973203" w14:paraId="0C68A594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39A75C5" w14:textId="77777777" w:rsidR="00973203" w:rsidRDefault="007032E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7A4AE21" w14:textId="77777777" w:rsidR="00973203" w:rsidRDefault="007032E3">
            <w:r>
              <w:t>241.580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3B8FE3B" w14:textId="77777777" w:rsidR="00973203" w:rsidRDefault="007032E3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4AFDF9E5" w14:textId="77777777" w:rsidR="00973203" w:rsidRDefault="007032E3">
            <w:r>
              <w:t>3.900</w:t>
            </w:r>
          </w:p>
        </w:tc>
      </w:tr>
    </w:tbl>
    <w:p w14:paraId="25A4DB03" w14:textId="77777777" w:rsidR="00973203" w:rsidRDefault="007032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2(</w:t>
      </w:r>
      <w:r>
        <w:rPr>
          <w:color w:val="000000"/>
          <w:kern w:val="2"/>
          <w:szCs w:val="24"/>
          <w:lang w:val="en-US"/>
        </w:rPr>
        <w:t>西向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73203" w14:paraId="3199145B" w14:textId="77777777">
        <w:tc>
          <w:tcPr>
            <w:tcW w:w="1013" w:type="dxa"/>
            <w:shd w:val="clear" w:color="auto" w:fill="E6E6E6"/>
            <w:vAlign w:val="center"/>
          </w:tcPr>
          <w:p w14:paraId="4072B710" w14:textId="77777777" w:rsidR="00973203" w:rsidRDefault="007032E3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E5CAC4" w14:textId="77777777" w:rsidR="00973203" w:rsidRDefault="007032E3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A06E8A" w14:textId="77777777" w:rsidR="00973203" w:rsidRDefault="007032E3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BD537C" w14:textId="77777777" w:rsidR="00973203" w:rsidRDefault="007032E3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38B474" w14:textId="77777777" w:rsidR="00973203" w:rsidRDefault="007032E3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6FC260" w14:textId="77777777" w:rsidR="00973203" w:rsidRDefault="007032E3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8096A5" w14:textId="77777777" w:rsidR="00973203" w:rsidRDefault="007032E3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201380" w14:textId="77777777" w:rsidR="00973203" w:rsidRDefault="007032E3">
            <w:pPr>
              <w:jc w:val="center"/>
            </w:pPr>
            <w:r>
              <w:t>传热系数</w:t>
            </w:r>
          </w:p>
        </w:tc>
      </w:tr>
      <w:tr w:rsidR="00973203" w14:paraId="15AC2454" w14:textId="77777777">
        <w:tc>
          <w:tcPr>
            <w:tcW w:w="1013" w:type="dxa"/>
            <w:vAlign w:val="center"/>
          </w:tcPr>
          <w:p w14:paraId="58AEAE64" w14:textId="77777777" w:rsidR="00973203" w:rsidRDefault="007032E3">
            <w:r>
              <w:t>1</w:t>
            </w:r>
          </w:p>
        </w:tc>
        <w:tc>
          <w:tcPr>
            <w:tcW w:w="1188" w:type="dxa"/>
            <w:vAlign w:val="center"/>
          </w:tcPr>
          <w:p w14:paraId="4065092C" w14:textId="77777777" w:rsidR="00973203" w:rsidRDefault="007032E3">
            <w:r>
              <w:t>C0633</w:t>
            </w:r>
          </w:p>
        </w:tc>
        <w:tc>
          <w:tcPr>
            <w:tcW w:w="1188" w:type="dxa"/>
            <w:vAlign w:val="center"/>
          </w:tcPr>
          <w:p w14:paraId="7F1DA476" w14:textId="77777777" w:rsidR="00973203" w:rsidRDefault="007032E3">
            <w:r>
              <w:t>1~3</w:t>
            </w:r>
          </w:p>
        </w:tc>
        <w:tc>
          <w:tcPr>
            <w:tcW w:w="1188" w:type="dxa"/>
            <w:vAlign w:val="center"/>
          </w:tcPr>
          <w:p w14:paraId="2F3B4E03" w14:textId="77777777" w:rsidR="00973203" w:rsidRDefault="007032E3">
            <w:r>
              <w:t>27</w:t>
            </w:r>
          </w:p>
        </w:tc>
        <w:tc>
          <w:tcPr>
            <w:tcW w:w="1188" w:type="dxa"/>
            <w:vAlign w:val="center"/>
          </w:tcPr>
          <w:p w14:paraId="112C8868" w14:textId="77777777" w:rsidR="00973203" w:rsidRDefault="007032E3">
            <w:r>
              <w:t>1.980</w:t>
            </w:r>
          </w:p>
        </w:tc>
        <w:tc>
          <w:tcPr>
            <w:tcW w:w="1188" w:type="dxa"/>
            <w:vAlign w:val="center"/>
          </w:tcPr>
          <w:p w14:paraId="7479C3E9" w14:textId="77777777" w:rsidR="00973203" w:rsidRDefault="007032E3">
            <w:r>
              <w:t>53.460</w:t>
            </w:r>
          </w:p>
        </w:tc>
        <w:tc>
          <w:tcPr>
            <w:tcW w:w="1188" w:type="dxa"/>
            <w:vAlign w:val="center"/>
          </w:tcPr>
          <w:p w14:paraId="7E5DC271" w14:textId="77777777" w:rsidR="00973203" w:rsidRDefault="007032E3">
            <w:r>
              <w:t>18</w:t>
            </w:r>
          </w:p>
        </w:tc>
        <w:tc>
          <w:tcPr>
            <w:tcW w:w="1188" w:type="dxa"/>
            <w:vAlign w:val="center"/>
          </w:tcPr>
          <w:p w14:paraId="6DF9728B" w14:textId="77777777" w:rsidR="00973203" w:rsidRDefault="007032E3">
            <w:r>
              <w:t>3.900</w:t>
            </w:r>
          </w:p>
        </w:tc>
      </w:tr>
      <w:tr w:rsidR="00973203" w14:paraId="571D927F" w14:textId="77777777">
        <w:tc>
          <w:tcPr>
            <w:tcW w:w="1013" w:type="dxa"/>
            <w:vAlign w:val="center"/>
          </w:tcPr>
          <w:p w14:paraId="07FA584D" w14:textId="77777777" w:rsidR="00973203" w:rsidRDefault="007032E3">
            <w:r>
              <w:t>2</w:t>
            </w:r>
          </w:p>
        </w:tc>
        <w:tc>
          <w:tcPr>
            <w:tcW w:w="1188" w:type="dxa"/>
            <w:vAlign w:val="center"/>
          </w:tcPr>
          <w:p w14:paraId="2A1A34C7" w14:textId="77777777" w:rsidR="00973203" w:rsidRDefault="007032E3">
            <w:r>
              <w:t>C2433</w:t>
            </w:r>
          </w:p>
        </w:tc>
        <w:tc>
          <w:tcPr>
            <w:tcW w:w="1188" w:type="dxa"/>
            <w:vAlign w:val="center"/>
          </w:tcPr>
          <w:p w14:paraId="4A676F9D" w14:textId="77777777" w:rsidR="00973203" w:rsidRDefault="007032E3">
            <w:r>
              <w:t>2</w:t>
            </w:r>
          </w:p>
        </w:tc>
        <w:tc>
          <w:tcPr>
            <w:tcW w:w="1188" w:type="dxa"/>
            <w:vAlign w:val="center"/>
          </w:tcPr>
          <w:p w14:paraId="7D31B226" w14:textId="77777777" w:rsidR="00973203" w:rsidRDefault="007032E3">
            <w:r>
              <w:t>2</w:t>
            </w:r>
          </w:p>
        </w:tc>
        <w:tc>
          <w:tcPr>
            <w:tcW w:w="1188" w:type="dxa"/>
            <w:vAlign w:val="center"/>
          </w:tcPr>
          <w:p w14:paraId="768C4D05" w14:textId="77777777" w:rsidR="00973203" w:rsidRDefault="007032E3">
            <w:r>
              <w:t>7.920</w:t>
            </w:r>
          </w:p>
        </w:tc>
        <w:tc>
          <w:tcPr>
            <w:tcW w:w="1188" w:type="dxa"/>
            <w:vAlign w:val="center"/>
          </w:tcPr>
          <w:p w14:paraId="7F73A456" w14:textId="77777777" w:rsidR="00973203" w:rsidRDefault="007032E3">
            <w:r>
              <w:t>15.840</w:t>
            </w:r>
          </w:p>
        </w:tc>
        <w:tc>
          <w:tcPr>
            <w:tcW w:w="1188" w:type="dxa"/>
            <w:vAlign w:val="center"/>
          </w:tcPr>
          <w:p w14:paraId="12746A43" w14:textId="77777777" w:rsidR="00973203" w:rsidRDefault="007032E3">
            <w:r>
              <w:t>18</w:t>
            </w:r>
          </w:p>
        </w:tc>
        <w:tc>
          <w:tcPr>
            <w:tcW w:w="1188" w:type="dxa"/>
            <w:vAlign w:val="center"/>
          </w:tcPr>
          <w:p w14:paraId="171D38ED" w14:textId="77777777" w:rsidR="00973203" w:rsidRDefault="007032E3">
            <w:r>
              <w:t>3.900</w:t>
            </w:r>
          </w:p>
        </w:tc>
      </w:tr>
      <w:tr w:rsidR="00973203" w14:paraId="4FD9DDFE" w14:textId="77777777">
        <w:tc>
          <w:tcPr>
            <w:tcW w:w="1013" w:type="dxa"/>
            <w:vAlign w:val="center"/>
          </w:tcPr>
          <w:p w14:paraId="2489E708" w14:textId="77777777" w:rsidR="00973203" w:rsidRDefault="007032E3">
            <w:r>
              <w:t>3</w:t>
            </w:r>
          </w:p>
        </w:tc>
        <w:tc>
          <w:tcPr>
            <w:tcW w:w="1188" w:type="dxa"/>
            <w:vAlign w:val="center"/>
          </w:tcPr>
          <w:p w14:paraId="5970F007" w14:textId="77777777" w:rsidR="00973203" w:rsidRDefault="007032E3">
            <w:r>
              <w:t>C3434</w:t>
            </w:r>
          </w:p>
        </w:tc>
        <w:tc>
          <w:tcPr>
            <w:tcW w:w="1188" w:type="dxa"/>
            <w:vAlign w:val="center"/>
          </w:tcPr>
          <w:p w14:paraId="5CB51961" w14:textId="77777777" w:rsidR="00973203" w:rsidRDefault="007032E3">
            <w:r>
              <w:t>1</w:t>
            </w:r>
          </w:p>
        </w:tc>
        <w:tc>
          <w:tcPr>
            <w:tcW w:w="1188" w:type="dxa"/>
            <w:vAlign w:val="center"/>
          </w:tcPr>
          <w:p w14:paraId="2A9B7A1A" w14:textId="77777777" w:rsidR="00973203" w:rsidRDefault="007032E3">
            <w:r>
              <w:t>1</w:t>
            </w:r>
          </w:p>
        </w:tc>
        <w:tc>
          <w:tcPr>
            <w:tcW w:w="1188" w:type="dxa"/>
            <w:vAlign w:val="center"/>
          </w:tcPr>
          <w:p w14:paraId="29A80573" w14:textId="77777777" w:rsidR="00973203" w:rsidRDefault="007032E3">
            <w:r>
              <w:t>11.560</w:t>
            </w:r>
          </w:p>
        </w:tc>
        <w:tc>
          <w:tcPr>
            <w:tcW w:w="1188" w:type="dxa"/>
            <w:vAlign w:val="center"/>
          </w:tcPr>
          <w:p w14:paraId="2DE5C3A0" w14:textId="77777777" w:rsidR="00973203" w:rsidRDefault="007032E3">
            <w:r>
              <w:t>11.560</w:t>
            </w:r>
          </w:p>
        </w:tc>
        <w:tc>
          <w:tcPr>
            <w:tcW w:w="1188" w:type="dxa"/>
            <w:vAlign w:val="center"/>
          </w:tcPr>
          <w:p w14:paraId="628EA977" w14:textId="77777777" w:rsidR="00973203" w:rsidRDefault="007032E3">
            <w:r>
              <w:t>18</w:t>
            </w:r>
          </w:p>
        </w:tc>
        <w:tc>
          <w:tcPr>
            <w:tcW w:w="1188" w:type="dxa"/>
            <w:vAlign w:val="center"/>
          </w:tcPr>
          <w:p w14:paraId="160819FE" w14:textId="77777777" w:rsidR="00973203" w:rsidRDefault="007032E3">
            <w:r>
              <w:t>3.900</w:t>
            </w:r>
          </w:p>
        </w:tc>
      </w:tr>
      <w:tr w:rsidR="00973203" w14:paraId="360416C4" w14:textId="77777777">
        <w:tc>
          <w:tcPr>
            <w:tcW w:w="1013" w:type="dxa"/>
            <w:vAlign w:val="center"/>
          </w:tcPr>
          <w:p w14:paraId="7426465E" w14:textId="77777777" w:rsidR="00973203" w:rsidRDefault="007032E3">
            <w:r>
              <w:t>4</w:t>
            </w:r>
          </w:p>
        </w:tc>
        <w:tc>
          <w:tcPr>
            <w:tcW w:w="1188" w:type="dxa"/>
            <w:vAlign w:val="center"/>
          </w:tcPr>
          <w:p w14:paraId="7B666FF8" w14:textId="77777777" w:rsidR="00973203" w:rsidRDefault="007032E3">
            <w:r>
              <w:t>C5934</w:t>
            </w:r>
          </w:p>
        </w:tc>
        <w:tc>
          <w:tcPr>
            <w:tcW w:w="1188" w:type="dxa"/>
            <w:vAlign w:val="center"/>
          </w:tcPr>
          <w:p w14:paraId="23E2659F" w14:textId="77777777" w:rsidR="00973203" w:rsidRDefault="007032E3">
            <w:r>
              <w:t>1</w:t>
            </w:r>
          </w:p>
        </w:tc>
        <w:tc>
          <w:tcPr>
            <w:tcW w:w="1188" w:type="dxa"/>
            <w:vAlign w:val="center"/>
          </w:tcPr>
          <w:p w14:paraId="3F614739" w14:textId="77777777" w:rsidR="00973203" w:rsidRDefault="007032E3">
            <w:r>
              <w:t>1</w:t>
            </w:r>
          </w:p>
        </w:tc>
        <w:tc>
          <w:tcPr>
            <w:tcW w:w="1188" w:type="dxa"/>
            <w:vAlign w:val="center"/>
          </w:tcPr>
          <w:p w14:paraId="11F633F8" w14:textId="77777777" w:rsidR="00973203" w:rsidRDefault="007032E3">
            <w:r>
              <w:t>20.060</w:t>
            </w:r>
          </w:p>
        </w:tc>
        <w:tc>
          <w:tcPr>
            <w:tcW w:w="1188" w:type="dxa"/>
            <w:vAlign w:val="center"/>
          </w:tcPr>
          <w:p w14:paraId="2D3477E7" w14:textId="77777777" w:rsidR="00973203" w:rsidRDefault="007032E3">
            <w:r>
              <w:t>20.060</w:t>
            </w:r>
          </w:p>
        </w:tc>
        <w:tc>
          <w:tcPr>
            <w:tcW w:w="1188" w:type="dxa"/>
            <w:vAlign w:val="center"/>
          </w:tcPr>
          <w:p w14:paraId="50E8A558" w14:textId="77777777" w:rsidR="00973203" w:rsidRDefault="007032E3">
            <w:r>
              <w:t>18</w:t>
            </w:r>
          </w:p>
        </w:tc>
        <w:tc>
          <w:tcPr>
            <w:tcW w:w="1188" w:type="dxa"/>
            <w:vAlign w:val="center"/>
          </w:tcPr>
          <w:p w14:paraId="081C054D" w14:textId="77777777" w:rsidR="00973203" w:rsidRDefault="007032E3">
            <w:r>
              <w:t>3.900</w:t>
            </w:r>
          </w:p>
        </w:tc>
      </w:tr>
      <w:tr w:rsidR="00973203" w14:paraId="433ACC16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5EA3518" w14:textId="77777777" w:rsidR="00973203" w:rsidRDefault="007032E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503B609" w14:textId="77777777" w:rsidR="00973203" w:rsidRDefault="007032E3">
            <w:r>
              <w:t>100.920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A6B225A" w14:textId="77777777" w:rsidR="00973203" w:rsidRDefault="007032E3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0B11C18C" w14:textId="77777777" w:rsidR="00973203" w:rsidRDefault="007032E3">
            <w:r>
              <w:t>3.900</w:t>
            </w:r>
          </w:p>
        </w:tc>
      </w:tr>
    </w:tbl>
    <w:p w14:paraId="41B4329F" w14:textId="77777777" w:rsidR="00973203" w:rsidRDefault="0097320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906D44E" w14:textId="77777777" w:rsidR="00973203" w:rsidRDefault="007032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3(</w:t>
      </w:r>
      <w:r>
        <w:rPr>
          <w:color w:val="000000"/>
          <w:kern w:val="2"/>
          <w:szCs w:val="24"/>
          <w:lang w:val="en-US"/>
        </w:rPr>
        <w:t>南向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73203" w14:paraId="3468865C" w14:textId="77777777">
        <w:tc>
          <w:tcPr>
            <w:tcW w:w="1013" w:type="dxa"/>
            <w:shd w:val="clear" w:color="auto" w:fill="E6E6E6"/>
            <w:vAlign w:val="center"/>
          </w:tcPr>
          <w:p w14:paraId="560B864E" w14:textId="77777777" w:rsidR="00973203" w:rsidRDefault="007032E3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2C539A" w14:textId="77777777" w:rsidR="00973203" w:rsidRDefault="007032E3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8FF8B0" w14:textId="77777777" w:rsidR="00973203" w:rsidRDefault="007032E3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44452F" w14:textId="77777777" w:rsidR="00973203" w:rsidRDefault="007032E3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1F26B1" w14:textId="77777777" w:rsidR="00973203" w:rsidRDefault="007032E3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1C2FA3" w14:textId="77777777" w:rsidR="00973203" w:rsidRDefault="007032E3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5C6A2A" w14:textId="77777777" w:rsidR="00973203" w:rsidRDefault="007032E3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61A0F4" w14:textId="77777777" w:rsidR="00973203" w:rsidRDefault="007032E3">
            <w:pPr>
              <w:jc w:val="center"/>
            </w:pPr>
            <w:r>
              <w:t>传热系数</w:t>
            </w:r>
          </w:p>
        </w:tc>
      </w:tr>
      <w:tr w:rsidR="00973203" w14:paraId="323FE05F" w14:textId="77777777">
        <w:tc>
          <w:tcPr>
            <w:tcW w:w="1013" w:type="dxa"/>
            <w:vAlign w:val="center"/>
          </w:tcPr>
          <w:p w14:paraId="28F74978" w14:textId="77777777" w:rsidR="00973203" w:rsidRDefault="007032E3">
            <w:r>
              <w:t>1</w:t>
            </w:r>
          </w:p>
        </w:tc>
        <w:tc>
          <w:tcPr>
            <w:tcW w:w="1188" w:type="dxa"/>
            <w:vAlign w:val="center"/>
          </w:tcPr>
          <w:p w14:paraId="31CA5676" w14:textId="77777777" w:rsidR="00973203" w:rsidRDefault="007032E3">
            <w:r>
              <w:t>C3933</w:t>
            </w:r>
          </w:p>
        </w:tc>
        <w:tc>
          <w:tcPr>
            <w:tcW w:w="1188" w:type="dxa"/>
            <w:vAlign w:val="center"/>
          </w:tcPr>
          <w:p w14:paraId="3A63CCDA" w14:textId="77777777" w:rsidR="00973203" w:rsidRDefault="007032E3">
            <w:r>
              <w:t>2~3</w:t>
            </w:r>
          </w:p>
        </w:tc>
        <w:tc>
          <w:tcPr>
            <w:tcW w:w="1188" w:type="dxa"/>
            <w:vAlign w:val="center"/>
          </w:tcPr>
          <w:p w14:paraId="21B694D3" w14:textId="77777777" w:rsidR="00973203" w:rsidRDefault="007032E3">
            <w:r>
              <w:t>2</w:t>
            </w:r>
          </w:p>
        </w:tc>
        <w:tc>
          <w:tcPr>
            <w:tcW w:w="1188" w:type="dxa"/>
            <w:vAlign w:val="center"/>
          </w:tcPr>
          <w:p w14:paraId="74781D05" w14:textId="77777777" w:rsidR="00973203" w:rsidRDefault="007032E3">
            <w:r>
              <w:t>12.870</w:t>
            </w:r>
          </w:p>
        </w:tc>
        <w:tc>
          <w:tcPr>
            <w:tcW w:w="1188" w:type="dxa"/>
            <w:vAlign w:val="center"/>
          </w:tcPr>
          <w:p w14:paraId="3EFE35C3" w14:textId="77777777" w:rsidR="00973203" w:rsidRDefault="007032E3">
            <w:r>
              <w:t>25.740</w:t>
            </w:r>
          </w:p>
        </w:tc>
        <w:tc>
          <w:tcPr>
            <w:tcW w:w="1188" w:type="dxa"/>
            <w:vAlign w:val="center"/>
          </w:tcPr>
          <w:p w14:paraId="396157E0" w14:textId="77777777" w:rsidR="00973203" w:rsidRDefault="007032E3">
            <w:r>
              <w:t>18</w:t>
            </w:r>
          </w:p>
        </w:tc>
        <w:tc>
          <w:tcPr>
            <w:tcW w:w="1188" w:type="dxa"/>
            <w:vAlign w:val="center"/>
          </w:tcPr>
          <w:p w14:paraId="667504A3" w14:textId="77777777" w:rsidR="00973203" w:rsidRDefault="007032E3">
            <w:r>
              <w:t>3.900</w:t>
            </w:r>
          </w:p>
        </w:tc>
      </w:tr>
      <w:tr w:rsidR="00973203" w14:paraId="41FABF57" w14:textId="77777777">
        <w:tc>
          <w:tcPr>
            <w:tcW w:w="1013" w:type="dxa"/>
            <w:vAlign w:val="center"/>
          </w:tcPr>
          <w:p w14:paraId="578F595A" w14:textId="77777777" w:rsidR="00973203" w:rsidRDefault="007032E3">
            <w:r>
              <w:t>2</w:t>
            </w:r>
          </w:p>
        </w:tc>
        <w:tc>
          <w:tcPr>
            <w:tcW w:w="1188" w:type="dxa"/>
            <w:vAlign w:val="center"/>
          </w:tcPr>
          <w:p w14:paraId="3163BE6B" w14:textId="77777777" w:rsidR="00973203" w:rsidRDefault="007032E3">
            <w:r>
              <w:t>C5038</w:t>
            </w:r>
          </w:p>
        </w:tc>
        <w:tc>
          <w:tcPr>
            <w:tcW w:w="1188" w:type="dxa"/>
            <w:vAlign w:val="center"/>
          </w:tcPr>
          <w:p w14:paraId="5A8CD7DA" w14:textId="77777777" w:rsidR="00973203" w:rsidRDefault="007032E3">
            <w:r>
              <w:t>1</w:t>
            </w:r>
          </w:p>
        </w:tc>
        <w:tc>
          <w:tcPr>
            <w:tcW w:w="1188" w:type="dxa"/>
            <w:vAlign w:val="center"/>
          </w:tcPr>
          <w:p w14:paraId="68419CE3" w14:textId="77777777" w:rsidR="00973203" w:rsidRDefault="007032E3">
            <w:r>
              <w:t>1</w:t>
            </w:r>
          </w:p>
        </w:tc>
        <w:tc>
          <w:tcPr>
            <w:tcW w:w="1188" w:type="dxa"/>
            <w:vAlign w:val="center"/>
          </w:tcPr>
          <w:p w14:paraId="382C9060" w14:textId="77777777" w:rsidR="00973203" w:rsidRDefault="007032E3">
            <w:r>
              <w:t>19.000</w:t>
            </w:r>
          </w:p>
        </w:tc>
        <w:tc>
          <w:tcPr>
            <w:tcW w:w="1188" w:type="dxa"/>
            <w:vAlign w:val="center"/>
          </w:tcPr>
          <w:p w14:paraId="20AB7989" w14:textId="77777777" w:rsidR="00973203" w:rsidRDefault="007032E3">
            <w:r>
              <w:t>19.000</w:t>
            </w:r>
          </w:p>
        </w:tc>
        <w:tc>
          <w:tcPr>
            <w:tcW w:w="1188" w:type="dxa"/>
            <w:vAlign w:val="center"/>
          </w:tcPr>
          <w:p w14:paraId="6D623B42" w14:textId="77777777" w:rsidR="00973203" w:rsidRDefault="007032E3">
            <w:r>
              <w:t>18</w:t>
            </w:r>
          </w:p>
        </w:tc>
        <w:tc>
          <w:tcPr>
            <w:tcW w:w="1188" w:type="dxa"/>
            <w:vAlign w:val="center"/>
          </w:tcPr>
          <w:p w14:paraId="6C883F8C" w14:textId="77777777" w:rsidR="00973203" w:rsidRDefault="007032E3">
            <w:r>
              <w:t>3.900</w:t>
            </w:r>
          </w:p>
        </w:tc>
      </w:tr>
      <w:tr w:rsidR="00973203" w14:paraId="2A7DAD5F" w14:textId="77777777">
        <w:tc>
          <w:tcPr>
            <w:tcW w:w="1013" w:type="dxa"/>
            <w:vAlign w:val="center"/>
          </w:tcPr>
          <w:p w14:paraId="4B8B5295" w14:textId="77777777" w:rsidR="00973203" w:rsidRDefault="007032E3">
            <w:r>
              <w:t>3</w:t>
            </w:r>
          </w:p>
        </w:tc>
        <w:tc>
          <w:tcPr>
            <w:tcW w:w="1188" w:type="dxa"/>
            <w:vAlign w:val="center"/>
          </w:tcPr>
          <w:p w14:paraId="3AEC0023" w14:textId="77777777" w:rsidR="00973203" w:rsidRDefault="007032E3">
            <w:r>
              <w:t>C5934</w:t>
            </w:r>
          </w:p>
        </w:tc>
        <w:tc>
          <w:tcPr>
            <w:tcW w:w="1188" w:type="dxa"/>
            <w:vAlign w:val="center"/>
          </w:tcPr>
          <w:p w14:paraId="0ACE08AC" w14:textId="77777777" w:rsidR="00973203" w:rsidRDefault="007032E3">
            <w:r>
              <w:t>1</w:t>
            </w:r>
          </w:p>
        </w:tc>
        <w:tc>
          <w:tcPr>
            <w:tcW w:w="1188" w:type="dxa"/>
            <w:vAlign w:val="center"/>
          </w:tcPr>
          <w:p w14:paraId="1D2F6CAD" w14:textId="77777777" w:rsidR="00973203" w:rsidRDefault="007032E3">
            <w:r>
              <w:t>1</w:t>
            </w:r>
          </w:p>
        </w:tc>
        <w:tc>
          <w:tcPr>
            <w:tcW w:w="1188" w:type="dxa"/>
            <w:vAlign w:val="center"/>
          </w:tcPr>
          <w:p w14:paraId="3F68F98C" w14:textId="77777777" w:rsidR="00973203" w:rsidRDefault="007032E3">
            <w:r>
              <w:t>20.060</w:t>
            </w:r>
          </w:p>
        </w:tc>
        <w:tc>
          <w:tcPr>
            <w:tcW w:w="1188" w:type="dxa"/>
            <w:vAlign w:val="center"/>
          </w:tcPr>
          <w:p w14:paraId="393A3B63" w14:textId="77777777" w:rsidR="00973203" w:rsidRDefault="007032E3">
            <w:r>
              <w:t>20.060</w:t>
            </w:r>
          </w:p>
        </w:tc>
        <w:tc>
          <w:tcPr>
            <w:tcW w:w="1188" w:type="dxa"/>
            <w:vAlign w:val="center"/>
          </w:tcPr>
          <w:p w14:paraId="0A052267" w14:textId="77777777" w:rsidR="00973203" w:rsidRDefault="007032E3">
            <w:r>
              <w:t>18</w:t>
            </w:r>
          </w:p>
        </w:tc>
        <w:tc>
          <w:tcPr>
            <w:tcW w:w="1188" w:type="dxa"/>
            <w:vAlign w:val="center"/>
          </w:tcPr>
          <w:p w14:paraId="0205904E" w14:textId="77777777" w:rsidR="00973203" w:rsidRDefault="007032E3">
            <w:r>
              <w:t>3.900</w:t>
            </w:r>
          </w:p>
        </w:tc>
      </w:tr>
      <w:tr w:rsidR="00973203" w14:paraId="2D51E0DD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270CF5C" w14:textId="77777777" w:rsidR="00973203" w:rsidRDefault="007032E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CCFCF98" w14:textId="77777777" w:rsidR="00973203" w:rsidRDefault="007032E3">
            <w:r>
              <w:t>64.800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B5BC586" w14:textId="77777777" w:rsidR="00973203" w:rsidRDefault="007032E3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4AB56E36" w14:textId="77777777" w:rsidR="00973203" w:rsidRDefault="007032E3">
            <w:r>
              <w:t>3.900</w:t>
            </w:r>
          </w:p>
        </w:tc>
      </w:tr>
    </w:tbl>
    <w:p w14:paraId="392C508F" w14:textId="77777777" w:rsidR="00973203" w:rsidRDefault="0097320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41B425B" w14:textId="77777777" w:rsidR="00973203" w:rsidRDefault="007032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4(</w:t>
      </w:r>
      <w:r>
        <w:rPr>
          <w:color w:val="000000"/>
          <w:kern w:val="2"/>
          <w:szCs w:val="24"/>
          <w:lang w:val="en-US"/>
        </w:rPr>
        <w:t>北向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73203" w14:paraId="3776B074" w14:textId="77777777">
        <w:tc>
          <w:tcPr>
            <w:tcW w:w="1013" w:type="dxa"/>
            <w:shd w:val="clear" w:color="auto" w:fill="E6E6E6"/>
            <w:vAlign w:val="center"/>
          </w:tcPr>
          <w:p w14:paraId="54CD970A" w14:textId="77777777" w:rsidR="00973203" w:rsidRDefault="007032E3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284FBE" w14:textId="77777777" w:rsidR="00973203" w:rsidRDefault="007032E3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88288F" w14:textId="77777777" w:rsidR="00973203" w:rsidRDefault="007032E3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88A53A" w14:textId="77777777" w:rsidR="00973203" w:rsidRDefault="007032E3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379384" w14:textId="77777777" w:rsidR="00973203" w:rsidRDefault="007032E3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22E295" w14:textId="77777777" w:rsidR="00973203" w:rsidRDefault="007032E3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5B2761" w14:textId="77777777" w:rsidR="00973203" w:rsidRDefault="007032E3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027606" w14:textId="77777777" w:rsidR="00973203" w:rsidRDefault="007032E3">
            <w:pPr>
              <w:jc w:val="center"/>
            </w:pPr>
            <w:r>
              <w:t>传热系数</w:t>
            </w:r>
          </w:p>
        </w:tc>
      </w:tr>
      <w:tr w:rsidR="00973203" w14:paraId="21D677F5" w14:textId="77777777">
        <w:tc>
          <w:tcPr>
            <w:tcW w:w="1013" w:type="dxa"/>
            <w:vAlign w:val="center"/>
          </w:tcPr>
          <w:p w14:paraId="5F5C17AC" w14:textId="77777777" w:rsidR="00973203" w:rsidRDefault="007032E3">
            <w:r>
              <w:t>1</w:t>
            </w:r>
          </w:p>
        </w:tc>
        <w:tc>
          <w:tcPr>
            <w:tcW w:w="1188" w:type="dxa"/>
            <w:vAlign w:val="center"/>
          </w:tcPr>
          <w:p w14:paraId="6B0510E7" w14:textId="77777777" w:rsidR="00973203" w:rsidRDefault="007032E3">
            <w:r>
              <w:t>C0633</w:t>
            </w:r>
          </w:p>
        </w:tc>
        <w:tc>
          <w:tcPr>
            <w:tcW w:w="1188" w:type="dxa"/>
            <w:vAlign w:val="center"/>
          </w:tcPr>
          <w:p w14:paraId="3C664B94" w14:textId="77777777" w:rsidR="00973203" w:rsidRDefault="007032E3">
            <w:r>
              <w:t>2~3</w:t>
            </w:r>
          </w:p>
        </w:tc>
        <w:tc>
          <w:tcPr>
            <w:tcW w:w="1188" w:type="dxa"/>
            <w:vAlign w:val="center"/>
          </w:tcPr>
          <w:p w14:paraId="3B6E48B4" w14:textId="77777777" w:rsidR="00973203" w:rsidRDefault="007032E3">
            <w:r>
              <w:t>12</w:t>
            </w:r>
          </w:p>
        </w:tc>
        <w:tc>
          <w:tcPr>
            <w:tcW w:w="1188" w:type="dxa"/>
            <w:vAlign w:val="center"/>
          </w:tcPr>
          <w:p w14:paraId="10E7F65D" w14:textId="77777777" w:rsidR="00973203" w:rsidRDefault="007032E3">
            <w:r>
              <w:t>1.980</w:t>
            </w:r>
          </w:p>
        </w:tc>
        <w:tc>
          <w:tcPr>
            <w:tcW w:w="1188" w:type="dxa"/>
            <w:vAlign w:val="center"/>
          </w:tcPr>
          <w:p w14:paraId="2DE30083" w14:textId="77777777" w:rsidR="00973203" w:rsidRDefault="007032E3">
            <w:r>
              <w:t>23.760</w:t>
            </w:r>
          </w:p>
        </w:tc>
        <w:tc>
          <w:tcPr>
            <w:tcW w:w="1188" w:type="dxa"/>
            <w:vAlign w:val="center"/>
          </w:tcPr>
          <w:p w14:paraId="78977A4D" w14:textId="77777777" w:rsidR="00973203" w:rsidRDefault="007032E3">
            <w:r>
              <w:t>18</w:t>
            </w:r>
          </w:p>
        </w:tc>
        <w:tc>
          <w:tcPr>
            <w:tcW w:w="1188" w:type="dxa"/>
            <w:vAlign w:val="center"/>
          </w:tcPr>
          <w:p w14:paraId="663BDE92" w14:textId="77777777" w:rsidR="00973203" w:rsidRDefault="007032E3">
            <w:r>
              <w:t>3.900</w:t>
            </w:r>
          </w:p>
        </w:tc>
      </w:tr>
      <w:tr w:rsidR="00973203" w14:paraId="0D2E3CF8" w14:textId="77777777">
        <w:tc>
          <w:tcPr>
            <w:tcW w:w="1013" w:type="dxa"/>
            <w:vAlign w:val="center"/>
          </w:tcPr>
          <w:p w14:paraId="3BC4C194" w14:textId="77777777" w:rsidR="00973203" w:rsidRDefault="007032E3">
            <w:r>
              <w:t>2</w:t>
            </w:r>
          </w:p>
        </w:tc>
        <w:tc>
          <w:tcPr>
            <w:tcW w:w="1188" w:type="dxa"/>
            <w:vAlign w:val="center"/>
          </w:tcPr>
          <w:p w14:paraId="064320DD" w14:textId="77777777" w:rsidR="00973203" w:rsidRDefault="007032E3">
            <w:r>
              <w:t>C5038</w:t>
            </w:r>
          </w:p>
        </w:tc>
        <w:tc>
          <w:tcPr>
            <w:tcW w:w="1188" w:type="dxa"/>
            <w:vAlign w:val="center"/>
          </w:tcPr>
          <w:p w14:paraId="58506672" w14:textId="77777777" w:rsidR="00973203" w:rsidRDefault="007032E3">
            <w:r>
              <w:t>1</w:t>
            </w:r>
          </w:p>
        </w:tc>
        <w:tc>
          <w:tcPr>
            <w:tcW w:w="1188" w:type="dxa"/>
            <w:vAlign w:val="center"/>
          </w:tcPr>
          <w:p w14:paraId="1F770B0B" w14:textId="77777777" w:rsidR="00973203" w:rsidRDefault="007032E3">
            <w:r>
              <w:t>1</w:t>
            </w:r>
          </w:p>
        </w:tc>
        <w:tc>
          <w:tcPr>
            <w:tcW w:w="1188" w:type="dxa"/>
            <w:vAlign w:val="center"/>
          </w:tcPr>
          <w:p w14:paraId="34EF607D" w14:textId="77777777" w:rsidR="00973203" w:rsidRDefault="007032E3">
            <w:r>
              <w:t>19.000</w:t>
            </w:r>
          </w:p>
        </w:tc>
        <w:tc>
          <w:tcPr>
            <w:tcW w:w="1188" w:type="dxa"/>
            <w:vAlign w:val="center"/>
          </w:tcPr>
          <w:p w14:paraId="5E557DCA" w14:textId="77777777" w:rsidR="00973203" w:rsidRDefault="007032E3">
            <w:r>
              <w:t>19.000</w:t>
            </w:r>
          </w:p>
        </w:tc>
        <w:tc>
          <w:tcPr>
            <w:tcW w:w="1188" w:type="dxa"/>
            <w:vAlign w:val="center"/>
          </w:tcPr>
          <w:p w14:paraId="10C79B2F" w14:textId="77777777" w:rsidR="00973203" w:rsidRDefault="007032E3">
            <w:r>
              <w:t>18</w:t>
            </w:r>
          </w:p>
        </w:tc>
        <w:tc>
          <w:tcPr>
            <w:tcW w:w="1188" w:type="dxa"/>
            <w:vAlign w:val="center"/>
          </w:tcPr>
          <w:p w14:paraId="549903A9" w14:textId="77777777" w:rsidR="00973203" w:rsidRDefault="007032E3">
            <w:r>
              <w:t>3.900</w:t>
            </w:r>
          </w:p>
        </w:tc>
      </w:tr>
      <w:tr w:rsidR="00973203" w14:paraId="3955D6A1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1E5B003" w14:textId="77777777" w:rsidR="00973203" w:rsidRDefault="007032E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39E4C97" w14:textId="77777777" w:rsidR="00973203" w:rsidRDefault="007032E3">
            <w:r>
              <w:t>42.760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AED0D1B" w14:textId="77777777" w:rsidR="00973203" w:rsidRDefault="007032E3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431C8CE4" w14:textId="77777777" w:rsidR="00973203" w:rsidRDefault="007032E3">
            <w:r>
              <w:t>3.900</w:t>
            </w:r>
          </w:p>
        </w:tc>
      </w:tr>
    </w:tbl>
    <w:p w14:paraId="2D17A320" w14:textId="77777777" w:rsidR="00973203" w:rsidRDefault="0097320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ED9C4C8" w14:textId="77777777" w:rsidR="00973203" w:rsidRDefault="007032E3">
      <w:pPr>
        <w:pStyle w:val="2"/>
        <w:widowControl w:val="0"/>
        <w:rPr>
          <w:kern w:val="2"/>
        </w:rPr>
      </w:pPr>
      <w:bookmarkStart w:id="47" w:name="_Toc154506001"/>
      <w:r>
        <w:rPr>
          <w:kern w:val="2"/>
        </w:rPr>
        <w:t>综合太阳得热系数</w:t>
      </w:r>
      <w:bookmarkEnd w:id="47"/>
    </w:p>
    <w:p w14:paraId="035F3BC6" w14:textId="77777777" w:rsidR="00973203" w:rsidRDefault="007032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973203" w14:paraId="25952836" w14:textId="77777777">
        <w:tc>
          <w:tcPr>
            <w:tcW w:w="656" w:type="dxa"/>
            <w:shd w:val="clear" w:color="auto" w:fill="E6E6E6"/>
            <w:vAlign w:val="center"/>
          </w:tcPr>
          <w:p w14:paraId="7784CC01" w14:textId="77777777" w:rsidR="00973203" w:rsidRDefault="007032E3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C934198" w14:textId="77777777" w:rsidR="00973203" w:rsidRDefault="007032E3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848282D" w14:textId="77777777" w:rsidR="00973203" w:rsidRDefault="007032E3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33A3CE3" w14:textId="77777777" w:rsidR="00973203" w:rsidRDefault="007032E3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3E91BA" w14:textId="77777777" w:rsidR="00973203" w:rsidRDefault="007032E3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696E6E" w14:textId="77777777" w:rsidR="00973203" w:rsidRDefault="007032E3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2BE450E" w14:textId="77777777" w:rsidR="00973203" w:rsidRDefault="007032E3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86C14C9" w14:textId="77777777" w:rsidR="00973203" w:rsidRDefault="007032E3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5662FAC" w14:textId="77777777" w:rsidR="00973203" w:rsidRDefault="007032E3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C3FAC5B" w14:textId="77777777" w:rsidR="00973203" w:rsidRDefault="007032E3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1C3F4DB" w14:textId="77777777" w:rsidR="00973203" w:rsidRDefault="007032E3">
            <w:pPr>
              <w:jc w:val="center"/>
            </w:pPr>
            <w:r>
              <w:t>综合太阳得热系数</w:t>
            </w:r>
          </w:p>
        </w:tc>
      </w:tr>
      <w:tr w:rsidR="00973203" w14:paraId="465D7212" w14:textId="77777777">
        <w:tc>
          <w:tcPr>
            <w:tcW w:w="656" w:type="dxa"/>
            <w:vAlign w:val="center"/>
          </w:tcPr>
          <w:p w14:paraId="6634715D" w14:textId="77777777" w:rsidR="00973203" w:rsidRDefault="007032E3">
            <w:r>
              <w:t>1</w:t>
            </w:r>
          </w:p>
        </w:tc>
        <w:tc>
          <w:tcPr>
            <w:tcW w:w="888" w:type="dxa"/>
            <w:vAlign w:val="center"/>
          </w:tcPr>
          <w:p w14:paraId="04EDDD26" w14:textId="77777777" w:rsidR="00973203" w:rsidRDefault="007032E3">
            <w:r>
              <w:t>C3933</w:t>
            </w:r>
          </w:p>
        </w:tc>
        <w:tc>
          <w:tcPr>
            <w:tcW w:w="769" w:type="dxa"/>
            <w:vAlign w:val="center"/>
          </w:tcPr>
          <w:p w14:paraId="34499E8C" w14:textId="77777777" w:rsidR="00973203" w:rsidRDefault="007032E3">
            <w:r>
              <w:t>2~3</w:t>
            </w:r>
          </w:p>
        </w:tc>
        <w:tc>
          <w:tcPr>
            <w:tcW w:w="769" w:type="dxa"/>
            <w:vAlign w:val="center"/>
          </w:tcPr>
          <w:p w14:paraId="07542CFE" w14:textId="77777777" w:rsidR="00973203" w:rsidRDefault="007032E3">
            <w:r>
              <w:t>2</w:t>
            </w:r>
          </w:p>
        </w:tc>
        <w:tc>
          <w:tcPr>
            <w:tcW w:w="848" w:type="dxa"/>
            <w:vAlign w:val="center"/>
          </w:tcPr>
          <w:p w14:paraId="434EAE5E" w14:textId="77777777" w:rsidR="00973203" w:rsidRDefault="007032E3">
            <w:r>
              <w:t>12.870</w:t>
            </w:r>
          </w:p>
        </w:tc>
        <w:tc>
          <w:tcPr>
            <w:tcW w:w="848" w:type="dxa"/>
            <w:vAlign w:val="center"/>
          </w:tcPr>
          <w:p w14:paraId="3C84186D" w14:textId="77777777" w:rsidR="00973203" w:rsidRDefault="007032E3">
            <w:r>
              <w:t>25.740</w:t>
            </w:r>
          </w:p>
        </w:tc>
        <w:tc>
          <w:tcPr>
            <w:tcW w:w="781" w:type="dxa"/>
            <w:vAlign w:val="center"/>
          </w:tcPr>
          <w:p w14:paraId="32A9E3FE" w14:textId="77777777" w:rsidR="00973203" w:rsidRDefault="007032E3">
            <w:r>
              <w:t>18</w:t>
            </w:r>
          </w:p>
        </w:tc>
        <w:tc>
          <w:tcPr>
            <w:tcW w:w="916" w:type="dxa"/>
            <w:vAlign w:val="center"/>
          </w:tcPr>
          <w:p w14:paraId="3A9C4B4F" w14:textId="77777777" w:rsidR="00973203" w:rsidRDefault="007032E3">
            <w:r>
              <w:t>0.653</w:t>
            </w:r>
          </w:p>
        </w:tc>
        <w:tc>
          <w:tcPr>
            <w:tcW w:w="1018" w:type="dxa"/>
            <w:vAlign w:val="center"/>
          </w:tcPr>
          <w:p w14:paraId="1901ECD8" w14:textId="77777777" w:rsidR="00973203" w:rsidRDefault="00973203"/>
        </w:tc>
        <w:tc>
          <w:tcPr>
            <w:tcW w:w="916" w:type="dxa"/>
            <w:vAlign w:val="center"/>
          </w:tcPr>
          <w:p w14:paraId="79E7D775" w14:textId="77777777" w:rsidR="00973203" w:rsidRDefault="007032E3">
            <w:r>
              <w:t>1.000</w:t>
            </w:r>
          </w:p>
        </w:tc>
        <w:tc>
          <w:tcPr>
            <w:tcW w:w="916" w:type="dxa"/>
            <w:vAlign w:val="center"/>
          </w:tcPr>
          <w:p w14:paraId="4E419E29" w14:textId="77777777" w:rsidR="00973203" w:rsidRDefault="007032E3">
            <w:r>
              <w:t>0.653</w:t>
            </w:r>
          </w:p>
        </w:tc>
      </w:tr>
      <w:tr w:rsidR="00973203" w14:paraId="4F0032B9" w14:textId="77777777">
        <w:tc>
          <w:tcPr>
            <w:tcW w:w="656" w:type="dxa"/>
            <w:vAlign w:val="center"/>
          </w:tcPr>
          <w:p w14:paraId="09EDFAF4" w14:textId="77777777" w:rsidR="00973203" w:rsidRDefault="007032E3">
            <w:r>
              <w:lastRenderedPageBreak/>
              <w:t>2</w:t>
            </w:r>
          </w:p>
        </w:tc>
        <w:tc>
          <w:tcPr>
            <w:tcW w:w="888" w:type="dxa"/>
            <w:vAlign w:val="center"/>
          </w:tcPr>
          <w:p w14:paraId="09C11106" w14:textId="77777777" w:rsidR="00973203" w:rsidRDefault="007032E3">
            <w:r>
              <w:t>C5038</w:t>
            </w:r>
          </w:p>
        </w:tc>
        <w:tc>
          <w:tcPr>
            <w:tcW w:w="769" w:type="dxa"/>
            <w:vAlign w:val="center"/>
          </w:tcPr>
          <w:p w14:paraId="4EB6D75D" w14:textId="77777777" w:rsidR="00973203" w:rsidRDefault="007032E3">
            <w:r>
              <w:t>1</w:t>
            </w:r>
          </w:p>
        </w:tc>
        <w:tc>
          <w:tcPr>
            <w:tcW w:w="769" w:type="dxa"/>
            <w:vAlign w:val="center"/>
          </w:tcPr>
          <w:p w14:paraId="5770EFDD" w14:textId="77777777" w:rsidR="00973203" w:rsidRDefault="007032E3">
            <w:r>
              <w:t>1</w:t>
            </w:r>
          </w:p>
        </w:tc>
        <w:tc>
          <w:tcPr>
            <w:tcW w:w="848" w:type="dxa"/>
            <w:vAlign w:val="center"/>
          </w:tcPr>
          <w:p w14:paraId="22AECC66" w14:textId="77777777" w:rsidR="00973203" w:rsidRDefault="007032E3">
            <w:r>
              <w:t>19.000</w:t>
            </w:r>
          </w:p>
        </w:tc>
        <w:tc>
          <w:tcPr>
            <w:tcW w:w="848" w:type="dxa"/>
            <w:vAlign w:val="center"/>
          </w:tcPr>
          <w:p w14:paraId="26E43A1A" w14:textId="77777777" w:rsidR="00973203" w:rsidRDefault="007032E3">
            <w:r>
              <w:t>19.000</w:t>
            </w:r>
          </w:p>
        </w:tc>
        <w:tc>
          <w:tcPr>
            <w:tcW w:w="781" w:type="dxa"/>
            <w:vAlign w:val="center"/>
          </w:tcPr>
          <w:p w14:paraId="1C95B125" w14:textId="77777777" w:rsidR="00973203" w:rsidRDefault="007032E3">
            <w:r>
              <w:t>18</w:t>
            </w:r>
          </w:p>
        </w:tc>
        <w:tc>
          <w:tcPr>
            <w:tcW w:w="916" w:type="dxa"/>
            <w:vAlign w:val="center"/>
          </w:tcPr>
          <w:p w14:paraId="35B986AC" w14:textId="77777777" w:rsidR="00973203" w:rsidRDefault="007032E3">
            <w:r>
              <w:t>0.653</w:t>
            </w:r>
          </w:p>
        </w:tc>
        <w:tc>
          <w:tcPr>
            <w:tcW w:w="1018" w:type="dxa"/>
            <w:vAlign w:val="center"/>
          </w:tcPr>
          <w:p w14:paraId="29705119" w14:textId="77777777" w:rsidR="00973203" w:rsidRDefault="00973203"/>
        </w:tc>
        <w:tc>
          <w:tcPr>
            <w:tcW w:w="916" w:type="dxa"/>
            <w:vAlign w:val="center"/>
          </w:tcPr>
          <w:p w14:paraId="54E3F30A" w14:textId="77777777" w:rsidR="00973203" w:rsidRDefault="007032E3">
            <w:r>
              <w:t>1.000</w:t>
            </w:r>
          </w:p>
        </w:tc>
        <w:tc>
          <w:tcPr>
            <w:tcW w:w="916" w:type="dxa"/>
            <w:vAlign w:val="center"/>
          </w:tcPr>
          <w:p w14:paraId="47EFA0FF" w14:textId="77777777" w:rsidR="00973203" w:rsidRDefault="007032E3">
            <w:r>
              <w:t>0.653</w:t>
            </w:r>
          </w:p>
        </w:tc>
      </w:tr>
      <w:tr w:rsidR="00973203" w14:paraId="27E3155A" w14:textId="77777777">
        <w:tc>
          <w:tcPr>
            <w:tcW w:w="656" w:type="dxa"/>
            <w:vAlign w:val="center"/>
          </w:tcPr>
          <w:p w14:paraId="55A6C61D" w14:textId="77777777" w:rsidR="00973203" w:rsidRDefault="007032E3">
            <w:r>
              <w:t>3</w:t>
            </w:r>
          </w:p>
        </w:tc>
        <w:tc>
          <w:tcPr>
            <w:tcW w:w="888" w:type="dxa"/>
            <w:vAlign w:val="center"/>
          </w:tcPr>
          <w:p w14:paraId="7A0B1761" w14:textId="77777777" w:rsidR="00973203" w:rsidRDefault="007032E3">
            <w:r>
              <w:t>C5934</w:t>
            </w:r>
          </w:p>
        </w:tc>
        <w:tc>
          <w:tcPr>
            <w:tcW w:w="769" w:type="dxa"/>
            <w:vAlign w:val="center"/>
          </w:tcPr>
          <w:p w14:paraId="168CE412" w14:textId="77777777" w:rsidR="00973203" w:rsidRDefault="007032E3">
            <w:r>
              <w:t>1</w:t>
            </w:r>
          </w:p>
        </w:tc>
        <w:tc>
          <w:tcPr>
            <w:tcW w:w="769" w:type="dxa"/>
            <w:vAlign w:val="center"/>
          </w:tcPr>
          <w:p w14:paraId="36163585" w14:textId="77777777" w:rsidR="00973203" w:rsidRDefault="007032E3">
            <w:r>
              <w:t>1</w:t>
            </w:r>
          </w:p>
        </w:tc>
        <w:tc>
          <w:tcPr>
            <w:tcW w:w="848" w:type="dxa"/>
            <w:vAlign w:val="center"/>
          </w:tcPr>
          <w:p w14:paraId="0D1004E3" w14:textId="77777777" w:rsidR="00973203" w:rsidRDefault="007032E3">
            <w:r>
              <w:t>20.060</w:t>
            </w:r>
          </w:p>
        </w:tc>
        <w:tc>
          <w:tcPr>
            <w:tcW w:w="848" w:type="dxa"/>
            <w:vAlign w:val="center"/>
          </w:tcPr>
          <w:p w14:paraId="3A983C93" w14:textId="77777777" w:rsidR="00973203" w:rsidRDefault="007032E3">
            <w:r>
              <w:t>20.060</w:t>
            </w:r>
          </w:p>
        </w:tc>
        <w:tc>
          <w:tcPr>
            <w:tcW w:w="781" w:type="dxa"/>
            <w:vAlign w:val="center"/>
          </w:tcPr>
          <w:p w14:paraId="7D58B182" w14:textId="77777777" w:rsidR="00973203" w:rsidRDefault="007032E3">
            <w:r>
              <w:t>18</w:t>
            </w:r>
          </w:p>
        </w:tc>
        <w:tc>
          <w:tcPr>
            <w:tcW w:w="916" w:type="dxa"/>
            <w:vAlign w:val="center"/>
          </w:tcPr>
          <w:p w14:paraId="4E9ECDD3" w14:textId="77777777" w:rsidR="00973203" w:rsidRDefault="007032E3">
            <w:r>
              <w:t>0.653</w:t>
            </w:r>
          </w:p>
        </w:tc>
        <w:tc>
          <w:tcPr>
            <w:tcW w:w="1018" w:type="dxa"/>
            <w:vAlign w:val="center"/>
          </w:tcPr>
          <w:p w14:paraId="3D4AEC66" w14:textId="77777777" w:rsidR="00973203" w:rsidRDefault="00973203"/>
        </w:tc>
        <w:tc>
          <w:tcPr>
            <w:tcW w:w="916" w:type="dxa"/>
            <w:vAlign w:val="center"/>
          </w:tcPr>
          <w:p w14:paraId="7E5BC93C" w14:textId="77777777" w:rsidR="00973203" w:rsidRDefault="007032E3">
            <w:r>
              <w:t>1.000</w:t>
            </w:r>
          </w:p>
        </w:tc>
        <w:tc>
          <w:tcPr>
            <w:tcW w:w="916" w:type="dxa"/>
            <w:vAlign w:val="center"/>
          </w:tcPr>
          <w:p w14:paraId="22440E3E" w14:textId="77777777" w:rsidR="00973203" w:rsidRDefault="007032E3">
            <w:r>
              <w:t>0.653</w:t>
            </w:r>
          </w:p>
        </w:tc>
      </w:tr>
      <w:tr w:rsidR="00973203" w14:paraId="794252CE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DB6D358" w14:textId="77777777" w:rsidR="00973203" w:rsidRDefault="007032E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9D6B2E7" w14:textId="77777777" w:rsidR="00973203" w:rsidRDefault="007032E3">
            <w:r>
              <w:t>64.800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C9A4340" w14:textId="77777777" w:rsidR="00973203" w:rsidRDefault="007032E3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0512C77E" w14:textId="77777777" w:rsidR="00973203" w:rsidRDefault="007032E3">
            <w:r>
              <w:t>1.000</w:t>
            </w:r>
          </w:p>
        </w:tc>
        <w:tc>
          <w:tcPr>
            <w:tcW w:w="916" w:type="dxa"/>
            <w:vAlign w:val="center"/>
          </w:tcPr>
          <w:p w14:paraId="3C7BED10" w14:textId="77777777" w:rsidR="00973203" w:rsidRDefault="007032E3">
            <w:r>
              <w:t>0.653</w:t>
            </w:r>
          </w:p>
        </w:tc>
      </w:tr>
    </w:tbl>
    <w:p w14:paraId="006F9A6E" w14:textId="77777777" w:rsidR="00973203" w:rsidRDefault="007032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973203" w14:paraId="333573BC" w14:textId="77777777">
        <w:tc>
          <w:tcPr>
            <w:tcW w:w="656" w:type="dxa"/>
            <w:shd w:val="clear" w:color="auto" w:fill="E6E6E6"/>
            <w:vAlign w:val="center"/>
          </w:tcPr>
          <w:p w14:paraId="54842F86" w14:textId="77777777" w:rsidR="00973203" w:rsidRDefault="007032E3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E1FFF0B" w14:textId="77777777" w:rsidR="00973203" w:rsidRDefault="007032E3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C884CB8" w14:textId="77777777" w:rsidR="00973203" w:rsidRDefault="007032E3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3F41545" w14:textId="77777777" w:rsidR="00973203" w:rsidRDefault="007032E3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E0DD84" w14:textId="77777777" w:rsidR="00973203" w:rsidRDefault="007032E3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9F0F0F" w14:textId="77777777" w:rsidR="00973203" w:rsidRDefault="007032E3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71180E6" w14:textId="77777777" w:rsidR="00973203" w:rsidRDefault="007032E3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58AD837" w14:textId="77777777" w:rsidR="00973203" w:rsidRDefault="007032E3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A957598" w14:textId="77777777" w:rsidR="00973203" w:rsidRDefault="007032E3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2CD2A3A" w14:textId="77777777" w:rsidR="00973203" w:rsidRDefault="007032E3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3D9BD06" w14:textId="77777777" w:rsidR="00973203" w:rsidRDefault="007032E3">
            <w:pPr>
              <w:jc w:val="center"/>
            </w:pPr>
            <w:r>
              <w:t>综合太阳得热系数</w:t>
            </w:r>
          </w:p>
        </w:tc>
      </w:tr>
      <w:tr w:rsidR="00973203" w14:paraId="7DDE0B97" w14:textId="77777777">
        <w:tc>
          <w:tcPr>
            <w:tcW w:w="656" w:type="dxa"/>
            <w:vAlign w:val="center"/>
          </w:tcPr>
          <w:p w14:paraId="24A5C3FF" w14:textId="77777777" w:rsidR="00973203" w:rsidRDefault="007032E3">
            <w:r>
              <w:t>1</w:t>
            </w:r>
          </w:p>
        </w:tc>
        <w:tc>
          <w:tcPr>
            <w:tcW w:w="888" w:type="dxa"/>
            <w:vAlign w:val="center"/>
          </w:tcPr>
          <w:p w14:paraId="065CD92B" w14:textId="77777777" w:rsidR="00973203" w:rsidRDefault="007032E3">
            <w:r>
              <w:t>C0633</w:t>
            </w:r>
          </w:p>
        </w:tc>
        <w:tc>
          <w:tcPr>
            <w:tcW w:w="769" w:type="dxa"/>
            <w:vAlign w:val="center"/>
          </w:tcPr>
          <w:p w14:paraId="3303FDB2" w14:textId="77777777" w:rsidR="00973203" w:rsidRDefault="007032E3">
            <w:r>
              <w:t>2~3</w:t>
            </w:r>
          </w:p>
        </w:tc>
        <w:tc>
          <w:tcPr>
            <w:tcW w:w="769" w:type="dxa"/>
            <w:vAlign w:val="center"/>
          </w:tcPr>
          <w:p w14:paraId="3B285C8C" w14:textId="77777777" w:rsidR="00973203" w:rsidRDefault="007032E3">
            <w:r>
              <w:t>12</w:t>
            </w:r>
          </w:p>
        </w:tc>
        <w:tc>
          <w:tcPr>
            <w:tcW w:w="848" w:type="dxa"/>
            <w:vAlign w:val="center"/>
          </w:tcPr>
          <w:p w14:paraId="16733A42" w14:textId="77777777" w:rsidR="00973203" w:rsidRDefault="007032E3">
            <w:r>
              <w:t>1.980</w:t>
            </w:r>
          </w:p>
        </w:tc>
        <w:tc>
          <w:tcPr>
            <w:tcW w:w="848" w:type="dxa"/>
            <w:vAlign w:val="center"/>
          </w:tcPr>
          <w:p w14:paraId="5D8EAFD2" w14:textId="77777777" w:rsidR="00973203" w:rsidRDefault="007032E3">
            <w:r>
              <w:t>23.760</w:t>
            </w:r>
          </w:p>
        </w:tc>
        <w:tc>
          <w:tcPr>
            <w:tcW w:w="781" w:type="dxa"/>
            <w:vAlign w:val="center"/>
          </w:tcPr>
          <w:p w14:paraId="45FBEDD2" w14:textId="77777777" w:rsidR="00973203" w:rsidRDefault="007032E3">
            <w:r>
              <w:t>18</w:t>
            </w:r>
          </w:p>
        </w:tc>
        <w:tc>
          <w:tcPr>
            <w:tcW w:w="916" w:type="dxa"/>
            <w:vAlign w:val="center"/>
          </w:tcPr>
          <w:p w14:paraId="6CDF65A8" w14:textId="77777777" w:rsidR="00973203" w:rsidRDefault="007032E3">
            <w:r>
              <w:t>0.653</w:t>
            </w:r>
          </w:p>
        </w:tc>
        <w:tc>
          <w:tcPr>
            <w:tcW w:w="1018" w:type="dxa"/>
            <w:vAlign w:val="center"/>
          </w:tcPr>
          <w:p w14:paraId="514BCC1A" w14:textId="77777777" w:rsidR="00973203" w:rsidRDefault="00973203"/>
        </w:tc>
        <w:tc>
          <w:tcPr>
            <w:tcW w:w="916" w:type="dxa"/>
            <w:vAlign w:val="center"/>
          </w:tcPr>
          <w:p w14:paraId="63E1D4D7" w14:textId="77777777" w:rsidR="00973203" w:rsidRDefault="007032E3">
            <w:r>
              <w:t>1.000</w:t>
            </w:r>
          </w:p>
        </w:tc>
        <w:tc>
          <w:tcPr>
            <w:tcW w:w="916" w:type="dxa"/>
            <w:vAlign w:val="center"/>
          </w:tcPr>
          <w:p w14:paraId="69AF1C50" w14:textId="77777777" w:rsidR="00973203" w:rsidRDefault="007032E3">
            <w:r>
              <w:t>0.653</w:t>
            </w:r>
          </w:p>
        </w:tc>
      </w:tr>
      <w:tr w:rsidR="00973203" w14:paraId="7333114A" w14:textId="77777777">
        <w:tc>
          <w:tcPr>
            <w:tcW w:w="656" w:type="dxa"/>
            <w:vAlign w:val="center"/>
          </w:tcPr>
          <w:p w14:paraId="4A6F9A96" w14:textId="77777777" w:rsidR="00973203" w:rsidRDefault="007032E3">
            <w:r>
              <w:t>2</w:t>
            </w:r>
          </w:p>
        </w:tc>
        <w:tc>
          <w:tcPr>
            <w:tcW w:w="888" w:type="dxa"/>
            <w:vAlign w:val="center"/>
          </w:tcPr>
          <w:p w14:paraId="368A5AB6" w14:textId="77777777" w:rsidR="00973203" w:rsidRDefault="007032E3">
            <w:r>
              <w:t>C5038</w:t>
            </w:r>
          </w:p>
        </w:tc>
        <w:tc>
          <w:tcPr>
            <w:tcW w:w="769" w:type="dxa"/>
            <w:vAlign w:val="center"/>
          </w:tcPr>
          <w:p w14:paraId="74C6D95F" w14:textId="77777777" w:rsidR="00973203" w:rsidRDefault="007032E3">
            <w:r>
              <w:t>1</w:t>
            </w:r>
          </w:p>
        </w:tc>
        <w:tc>
          <w:tcPr>
            <w:tcW w:w="769" w:type="dxa"/>
            <w:vAlign w:val="center"/>
          </w:tcPr>
          <w:p w14:paraId="0B8E08E0" w14:textId="77777777" w:rsidR="00973203" w:rsidRDefault="007032E3">
            <w:r>
              <w:t>1</w:t>
            </w:r>
          </w:p>
        </w:tc>
        <w:tc>
          <w:tcPr>
            <w:tcW w:w="848" w:type="dxa"/>
            <w:vAlign w:val="center"/>
          </w:tcPr>
          <w:p w14:paraId="62F73A7C" w14:textId="77777777" w:rsidR="00973203" w:rsidRDefault="007032E3">
            <w:r>
              <w:t>19.000</w:t>
            </w:r>
          </w:p>
        </w:tc>
        <w:tc>
          <w:tcPr>
            <w:tcW w:w="848" w:type="dxa"/>
            <w:vAlign w:val="center"/>
          </w:tcPr>
          <w:p w14:paraId="418BA154" w14:textId="77777777" w:rsidR="00973203" w:rsidRDefault="007032E3">
            <w:r>
              <w:t>19.000</w:t>
            </w:r>
          </w:p>
        </w:tc>
        <w:tc>
          <w:tcPr>
            <w:tcW w:w="781" w:type="dxa"/>
            <w:vAlign w:val="center"/>
          </w:tcPr>
          <w:p w14:paraId="24B8FE24" w14:textId="77777777" w:rsidR="00973203" w:rsidRDefault="007032E3">
            <w:r>
              <w:t>18</w:t>
            </w:r>
          </w:p>
        </w:tc>
        <w:tc>
          <w:tcPr>
            <w:tcW w:w="916" w:type="dxa"/>
            <w:vAlign w:val="center"/>
          </w:tcPr>
          <w:p w14:paraId="67FA70C2" w14:textId="77777777" w:rsidR="00973203" w:rsidRDefault="007032E3">
            <w:r>
              <w:t>0.653</w:t>
            </w:r>
          </w:p>
        </w:tc>
        <w:tc>
          <w:tcPr>
            <w:tcW w:w="1018" w:type="dxa"/>
            <w:vAlign w:val="center"/>
          </w:tcPr>
          <w:p w14:paraId="0DC4BFD6" w14:textId="77777777" w:rsidR="00973203" w:rsidRDefault="00973203"/>
        </w:tc>
        <w:tc>
          <w:tcPr>
            <w:tcW w:w="916" w:type="dxa"/>
            <w:vAlign w:val="center"/>
          </w:tcPr>
          <w:p w14:paraId="500023CC" w14:textId="77777777" w:rsidR="00973203" w:rsidRDefault="007032E3">
            <w:r>
              <w:t>1.000</w:t>
            </w:r>
          </w:p>
        </w:tc>
        <w:tc>
          <w:tcPr>
            <w:tcW w:w="916" w:type="dxa"/>
            <w:vAlign w:val="center"/>
          </w:tcPr>
          <w:p w14:paraId="306A25A6" w14:textId="77777777" w:rsidR="00973203" w:rsidRDefault="007032E3">
            <w:r>
              <w:t>0.653</w:t>
            </w:r>
          </w:p>
        </w:tc>
      </w:tr>
      <w:tr w:rsidR="00973203" w14:paraId="0CC330F2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92B48BC" w14:textId="77777777" w:rsidR="00973203" w:rsidRDefault="007032E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C9209B8" w14:textId="77777777" w:rsidR="00973203" w:rsidRDefault="007032E3">
            <w:r>
              <w:t>42.760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98BC53D" w14:textId="77777777" w:rsidR="00973203" w:rsidRDefault="007032E3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321A967E" w14:textId="77777777" w:rsidR="00973203" w:rsidRDefault="007032E3">
            <w:r>
              <w:t>1.000</w:t>
            </w:r>
          </w:p>
        </w:tc>
        <w:tc>
          <w:tcPr>
            <w:tcW w:w="916" w:type="dxa"/>
            <w:vAlign w:val="center"/>
          </w:tcPr>
          <w:p w14:paraId="410C37BD" w14:textId="77777777" w:rsidR="00973203" w:rsidRDefault="007032E3">
            <w:r>
              <w:t>0.653</w:t>
            </w:r>
          </w:p>
        </w:tc>
      </w:tr>
    </w:tbl>
    <w:p w14:paraId="37395AE1" w14:textId="77777777" w:rsidR="00973203" w:rsidRDefault="0097320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E602E99" w14:textId="77777777" w:rsidR="00973203" w:rsidRDefault="007032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973203" w14:paraId="58AEE425" w14:textId="77777777">
        <w:tc>
          <w:tcPr>
            <w:tcW w:w="656" w:type="dxa"/>
            <w:shd w:val="clear" w:color="auto" w:fill="E6E6E6"/>
            <w:vAlign w:val="center"/>
          </w:tcPr>
          <w:p w14:paraId="3AE87AA6" w14:textId="77777777" w:rsidR="00973203" w:rsidRDefault="007032E3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3B60EB2" w14:textId="77777777" w:rsidR="00973203" w:rsidRDefault="007032E3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A5E74B7" w14:textId="77777777" w:rsidR="00973203" w:rsidRDefault="007032E3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4B07736" w14:textId="77777777" w:rsidR="00973203" w:rsidRDefault="007032E3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DA074B" w14:textId="77777777" w:rsidR="00973203" w:rsidRDefault="007032E3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569652" w14:textId="77777777" w:rsidR="00973203" w:rsidRDefault="007032E3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FD1ABF8" w14:textId="77777777" w:rsidR="00973203" w:rsidRDefault="007032E3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9BF1D51" w14:textId="77777777" w:rsidR="00973203" w:rsidRDefault="007032E3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3D46632" w14:textId="77777777" w:rsidR="00973203" w:rsidRDefault="007032E3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66167BB" w14:textId="77777777" w:rsidR="00973203" w:rsidRDefault="007032E3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1D52310" w14:textId="77777777" w:rsidR="00973203" w:rsidRDefault="007032E3">
            <w:pPr>
              <w:jc w:val="center"/>
            </w:pPr>
            <w:r>
              <w:t>综合太阳得热系数</w:t>
            </w:r>
          </w:p>
        </w:tc>
      </w:tr>
      <w:tr w:rsidR="00973203" w14:paraId="59E0156F" w14:textId="77777777">
        <w:tc>
          <w:tcPr>
            <w:tcW w:w="656" w:type="dxa"/>
            <w:vAlign w:val="center"/>
          </w:tcPr>
          <w:p w14:paraId="48733648" w14:textId="77777777" w:rsidR="00973203" w:rsidRDefault="007032E3">
            <w:r>
              <w:t>1</w:t>
            </w:r>
          </w:p>
        </w:tc>
        <w:tc>
          <w:tcPr>
            <w:tcW w:w="888" w:type="dxa"/>
            <w:vAlign w:val="center"/>
          </w:tcPr>
          <w:p w14:paraId="06F65601" w14:textId="77777777" w:rsidR="00973203" w:rsidRDefault="007032E3">
            <w:r>
              <w:t>C0634</w:t>
            </w:r>
          </w:p>
        </w:tc>
        <w:tc>
          <w:tcPr>
            <w:tcW w:w="769" w:type="dxa"/>
            <w:vAlign w:val="center"/>
          </w:tcPr>
          <w:p w14:paraId="334E22C8" w14:textId="77777777" w:rsidR="00973203" w:rsidRDefault="007032E3">
            <w:r>
              <w:t>1</w:t>
            </w:r>
          </w:p>
        </w:tc>
        <w:tc>
          <w:tcPr>
            <w:tcW w:w="769" w:type="dxa"/>
            <w:vAlign w:val="center"/>
          </w:tcPr>
          <w:p w14:paraId="579911E5" w14:textId="77777777" w:rsidR="00973203" w:rsidRDefault="007032E3">
            <w:r>
              <w:t>1</w:t>
            </w:r>
          </w:p>
        </w:tc>
        <w:tc>
          <w:tcPr>
            <w:tcW w:w="848" w:type="dxa"/>
            <w:vAlign w:val="center"/>
          </w:tcPr>
          <w:p w14:paraId="265063B9" w14:textId="77777777" w:rsidR="00973203" w:rsidRDefault="007032E3">
            <w:r>
              <w:t>2.040</w:t>
            </w:r>
          </w:p>
        </w:tc>
        <w:tc>
          <w:tcPr>
            <w:tcW w:w="848" w:type="dxa"/>
            <w:vAlign w:val="center"/>
          </w:tcPr>
          <w:p w14:paraId="750E6866" w14:textId="77777777" w:rsidR="00973203" w:rsidRDefault="007032E3">
            <w:r>
              <w:t>2.040</w:t>
            </w:r>
          </w:p>
        </w:tc>
        <w:tc>
          <w:tcPr>
            <w:tcW w:w="781" w:type="dxa"/>
            <w:vAlign w:val="center"/>
          </w:tcPr>
          <w:p w14:paraId="44C81A19" w14:textId="77777777" w:rsidR="00973203" w:rsidRDefault="007032E3">
            <w:r>
              <w:t>18</w:t>
            </w:r>
          </w:p>
        </w:tc>
        <w:tc>
          <w:tcPr>
            <w:tcW w:w="916" w:type="dxa"/>
            <w:vAlign w:val="center"/>
          </w:tcPr>
          <w:p w14:paraId="4B9E1376" w14:textId="77777777" w:rsidR="00973203" w:rsidRDefault="007032E3">
            <w:r>
              <w:t>0.653</w:t>
            </w:r>
          </w:p>
        </w:tc>
        <w:tc>
          <w:tcPr>
            <w:tcW w:w="1018" w:type="dxa"/>
            <w:vAlign w:val="center"/>
          </w:tcPr>
          <w:p w14:paraId="0A5D82AB" w14:textId="77777777" w:rsidR="00973203" w:rsidRDefault="00973203"/>
        </w:tc>
        <w:tc>
          <w:tcPr>
            <w:tcW w:w="916" w:type="dxa"/>
            <w:vAlign w:val="center"/>
          </w:tcPr>
          <w:p w14:paraId="406A83B5" w14:textId="77777777" w:rsidR="00973203" w:rsidRDefault="007032E3">
            <w:r>
              <w:t>1.000</w:t>
            </w:r>
          </w:p>
        </w:tc>
        <w:tc>
          <w:tcPr>
            <w:tcW w:w="916" w:type="dxa"/>
            <w:vAlign w:val="center"/>
          </w:tcPr>
          <w:p w14:paraId="514B8953" w14:textId="77777777" w:rsidR="00973203" w:rsidRDefault="007032E3">
            <w:r>
              <w:t>0.653</w:t>
            </w:r>
          </w:p>
        </w:tc>
      </w:tr>
      <w:tr w:rsidR="00973203" w14:paraId="087C9BCE" w14:textId="77777777">
        <w:tc>
          <w:tcPr>
            <w:tcW w:w="656" w:type="dxa"/>
            <w:vAlign w:val="center"/>
          </w:tcPr>
          <w:p w14:paraId="04A32CD4" w14:textId="77777777" w:rsidR="00973203" w:rsidRDefault="007032E3">
            <w:r>
              <w:t>2</w:t>
            </w:r>
          </w:p>
        </w:tc>
        <w:tc>
          <w:tcPr>
            <w:tcW w:w="888" w:type="dxa"/>
            <w:vAlign w:val="center"/>
          </w:tcPr>
          <w:p w14:paraId="02FB6AE8" w14:textId="77777777" w:rsidR="00973203" w:rsidRDefault="007032E3">
            <w:r>
              <w:t>C5333</w:t>
            </w:r>
          </w:p>
        </w:tc>
        <w:tc>
          <w:tcPr>
            <w:tcW w:w="769" w:type="dxa"/>
            <w:vAlign w:val="center"/>
          </w:tcPr>
          <w:p w14:paraId="0240E801" w14:textId="77777777" w:rsidR="00973203" w:rsidRDefault="007032E3">
            <w:r>
              <w:t>2~3</w:t>
            </w:r>
          </w:p>
        </w:tc>
        <w:tc>
          <w:tcPr>
            <w:tcW w:w="769" w:type="dxa"/>
            <w:vAlign w:val="center"/>
          </w:tcPr>
          <w:p w14:paraId="0F1117CE" w14:textId="77777777" w:rsidR="00973203" w:rsidRDefault="007032E3">
            <w:r>
              <w:t>2</w:t>
            </w:r>
          </w:p>
        </w:tc>
        <w:tc>
          <w:tcPr>
            <w:tcW w:w="848" w:type="dxa"/>
            <w:vAlign w:val="center"/>
          </w:tcPr>
          <w:p w14:paraId="1DCAEF1C" w14:textId="77777777" w:rsidR="00973203" w:rsidRDefault="007032E3">
            <w:r>
              <w:t>17.490</w:t>
            </w:r>
          </w:p>
        </w:tc>
        <w:tc>
          <w:tcPr>
            <w:tcW w:w="848" w:type="dxa"/>
            <w:vAlign w:val="center"/>
          </w:tcPr>
          <w:p w14:paraId="0D43B6A6" w14:textId="77777777" w:rsidR="00973203" w:rsidRDefault="007032E3">
            <w:r>
              <w:t>34.980</w:t>
            </w:r>
          </w:p>
        </w:tc>
        <w:tc>
          <w:tcPr>
            <w:tcW w:w="781" w:type="dxa"/>
            <w:vAlign w:val="center"/>
          </w:tcPr>
          <w:p w14:paraId="79C2A56A" w14:textId="77777777" w:rsidR="00973203" w:rsidRDefault="007032E3">
            <w:r>
              <w:t>18</w:t>
            </w:r>
          </w:p>
        </w:tc>
        <w:tc>
          <w:tcPr>
            <w:tcW w:w="916" w:type="dxa"/>
            <w:vAlign w:val="center"/>
          </w:tcPr>
          <w:p w14:paraId="3B50CCAB" w14:textId="77777777" w:rsidR="00973203" w:rsidRDefault="007032E3">
            <w:r>
              <w:t>0.653</w:t>
            </w:r>
          </w:p>
        </w:tc>
        <w:tc>
          <w:tcPr>
            <w:tcW w:w="1018" w:type="dxa"/>
            <w:vAlign w:val="center"/>
          </w:tcPr>
          <w:p w14:paraId="25C88B06" w14:textId="77777777" w:rsidR="00973203" w:rsidRDefault="00973203"/>
        </w:tc>
        <w:tc>
          <w:tcPr>
            <w:tcW w:w="916" w:type="dxa"/>
            <w:vAlign w:val="center"/>
          </w:tcPr>
          <w:p w14:paraId="198A22EC" w14:textId="77777777" w:rsidR="00973203" w:rsidRDefault="007032E3">
            <w:r>
              <w:t>1.000</w:t>
            </w:r>
          </w:p>
        </w:tc>
        <w:tc>
          <w:tcPr>
            <w:tcW w:w="916" w:type="dxa"/>
            <w:vAlign w:val="center"/>
          </w:tcPr>
          <w:p w14:paraId="636A84FC" w14:textId="77777777" w:rsidR="00973203" w:rsidRDefault="007032E3">
            <w:r>
              <w:t>0.653</w:t>
            </w:r>
          </w:p>
        </w:tc>
      </w:tr>
      <w:tr w:rsidR="00973203" w14:paraId="0BE46635" w14:textId="77777777">
        <w:tc>
          <w:tcPr>
            <w:tcW w:w="656" w:type="dxa"/>
            <w:vAlign w:val="center"/>
          </w:tcPr>
          <w:p w14:paraId="2F71E2A9" w14:textId="77777777" w:rsidR="00973203" w:rsidRDefault="007032E3">
            <w:r>
              <w:t>3</w:t>
            </w:r>
          </w:p>
        </w:tc>
        <w:tc>
          <w:tcPr>
            <w:tcW w:w="888" w:type="dxa"/>
            <w:vAlign w:val="center"/>
          </w:tcPr>
          <w:p w14:paraId="3F114968" w14:textId="77777777" w:rsidR="00973203" w:rsidRDefault="007032E3">
            <w:r>
              <w:t>C5934</w:t>
            </w:r>
          </w:p>
        </w:tc>
        <w:tc>
          <w:tcPr>
            <w:tcW w:w="769" w:type="dxa"/>
            <w:vAlign w:val="center"/>
          </w:tcPr>
          <w:p w14:paraId="1539F6B9" w14:textId="77777777" w:rsidR="00973203" w:rsidRDefault="007032E3">
            <w:r>
              <w:t>1</w:t>
            </w:r>
          </w:p>
        </w:tc>
        <w:tc>
          <w:tcPr>
            <w:tcW w:w="769" w:type="dxa"/>
            <w:vAlign w:val="center"/>
          </w:tcPr>
          <w:p w14:paraId="6BBAC5CF" w14:textId="77777777" w:rsidR="00973203" w:rsidRDefault="007032E3">
            <w:r>
              <w:t>1</w:t>
            </w:r>
          </w:p>
        </w:tc>
        <w:tc>
          <w:tcPr>
            <w:tcW w:w="848" w:type="dxa"/>
            <w:vAlign w:val="center"/>
          </w:tcPr>
          <w:p w14:paraId="774395A6" w14:textId="77777777" w:rsidR="00973203" w:rsidRDefault="007032E3">
            <w:r>
              <w:t>20.060</w:t>
            </w:r>
          </w:p>
        </w:tc>
        <w:tc>
          <w:tcPr>
            <w:tcW w:w="848" w:type="dxa"/>
            <w:vAlign w:val="center"/>
          </w:tcPr>
          <w:p w14:paraId="76D10074" w14:textId="77777777" w:rsidR="00973203" w:rsidRDefault="007032E3">
            <w:r>
              <w:t>20.060</w:t>
            </w:r>
          </w:p>
        </w:tc>
        <w:tc>
          <w:tcPr>
            <w:tcW w:w="781" w:type="dxa"/>
            <w:vAlign w:val="center"/>
          </w:tcPr>
          <w:p w14:paraId="4B0B6BC9" w14:textId="77777777" w:rsidR="00973203" w:rsidRDefault="007032E3">
            <w:r>
              <w:t>18</w:t>
            </w:r>
          </w:p>
        </w:tc>
        <w:tc>
          <w:tcPr>
            <w:tcW w:w="916" w:type="dxa"/>
            <w:vAlign w:val="center"/>
          </w:tcPr>
          <w:p w14:paraId="1032CB6C" w14:textId="77777777" w:rsidR="00973203" w:rsidRDefault="007032E3">
            <w:r>
              <w:t>0.653</w:t>
            </w:r>
          </w:p>
        </w:tc>
        <w:tc>
          <w:tcPr>
            <w:tcW w:w="1018" w:type="dxa"/>
            <w:vAlign w:val="center"/>
          </w:tcPr>
          <w:p w14:paraId="07B2BA11" w14:textId="77777777" w:rsidR="00973203" w:rsidRDefault="00973203"/>
        </w:tc>
        <w:tc>
          <w:tcPr>
            <w:tcW w:w="916" w:type="dxa"/>
            <w:vAlign w:val="center"/>
          </w:tcPr>
          <w:p w14:paraId="6E98CAC1" w14:textId="77777777" w:rsidR="00973203" w:rsidRDefault="007032E3">
            <w:r>
              <w:t>1.000</w:t>
            </w:r>
          </w:p>
        </w:tc>
        <w:tc>
          <w:tcPr>
            <w:tcW w:w="916" w:type="dxa"/>
            <w:vAlign w:val="center"/>
          </w:tcPr>
          <w:p w14:paraId="76A7513C" w14:textId="77777777" w:rsidR="00973203" w:rsidRDefault="007032E3">
            <w:r>
              <w:t>0.653</w:t>
            </w:r>
          </w:p>
        </w:tc>
      </w:tr>
      <w:tr w:rsidR="00973203" w14:paraId="7B904854" w14:textId="77777777">
        <w:tc>
          <w:tcPr>
            <w:tcW w:w="656" w:type="dxa"/>
            <w:vAlign w:val="center"/>
          </w:tcPr>
          <w:p w14:paraId="5431B906" w14:textId="77777777" w:rsidR="00973203" w:rsidRDefault="007032E3">
            <w:r>
              <w:t>4</w:t>
            </w:r>
          </w:p>
        </w:tc>
        <w:tc>
          <w:tcPr>
            <w:tcW w:w="888" w:type="dxa"/>
            <w:vAlign w:val="center"/>
          </w:tcPr>
          <w:p w14:paraId="1293F6BF" w14:textId="77777777" w:rsidR="00973203" w:rsidRDefault="007032E3">
            <w:r>
              <w:t>C7533</w:t>
            </w:r>
          </w:p>
        </w:tc>
        <w:tc>
          <w:tcPr>
            <w:tcW w:w="769" w:type="dxa"/>
            <w:vAlign w:val="center"/>
          </w:tcPr>
          <w:p w14:paraId="516DAF83" w14:textId="77777777" w:rsidR="00973203" w:rsidRDefault="007032E3">
            <w:r>
              <w:t>2~3</w:t>
            </w:r>
          </w:p>
        </w:tc>
        <w:tc>
          <w:tcPr>
            <w:tcW w:w="769" w:type="dxa"/>
            <w:vAlign w:val="center"/>
          </w:tcPr>
          <w:p w14:paraId="77F32248" w14:textId="77777777" w:rsidR="00973203" w:rsidRDefault="007032E3">
            <w:r>
              <w:t>4</w:t>
            </w:r>
          </w:p>
        </w:tc>
        <w:tc>
          <w:tcPr>
            <w:tcW w:w="848" w:type="dxa"/>
            <w:vAlign w:val="center"/>
          </w:tcPr>
          <w:p w14:paraId="4577215D" w14:textId="77777777" w:rsidR="00973203" w:rsidRDefault="007032E3">
            <w:r>
              <w:t>24.750</w:t>
            </w:r>
          </w:p>
        </w:tc>
        <w:tc>
          <w:tcPr>
            <w:tcW w:w="848" w:type="dxa"/>
            <w:vAlign w:val="center"/>
          </w:tcPr>
          <w:p w14:paraId="0647B458" w14:textId="77777777" w:rsidR="00973203" w:rsidRDefault="007032E3">
            <w:r>
              <w:t>99.000</w:t>
            </w:r>
          </w:p>
        </w:tc>
        <w:tc>
          <w:tcPr>
            <w:tcW w:w="781" w:type="dxa"/>
            <w:vAlign w:val="center"/>
          </w:tcPr>
          <w:p w14:paraId="07DE595B" w14:textId="77777777" w:rsidR="00973203" w:rsidRDefault="007032E3">
            <w:r>
              <w:t>18</w:t>
            </w:r>
          </w:p>
        </w:tc>
        <w:tc>
          <w:tcPr>
            <w:tcW w:w="916" w:type="dxa"/>
            <w:vAlign w:val="center"/>
          </w:tcPr>
          <w:p w14:paraId="7816B32D" w14:textId="77777777" w:rsidR="00973203" w:rsidRDefault="007032E3">
            <w:r>
              <w:t>0.653</w:t>
            </w:r>
          </w:p>
        </w:tc>
        <w:tc>
          <w:tcPr>
            <w:tcW w:w="1018" w:type="dxa"/>
            <w:vAlign w:val="center"/>
          </w:tcPr>
          <w:p w14:paraId="19E4AB41" w14:textId="77777777" w:rsidR="00973203" w:rsidRDefault="00973203"/>
        </w:tc>
        <w:tc>
          <w:tcPr>
            <w:tcW w:w="916" w:type="dxa"/>
            <w:vAlign w:val="center"/>
          </w:tcPr>
          <w:p w14:paraId="748A9149" w14:textId="77777777" w:rsidR="00973203" w:rsidRDefault="007032E3">
            <w:r>
              <w:t>1.000</w:t>
            </w:r>
          </w:p>
        </w:tc>
        <w:tc>
          <w:tcPr>
            <w:tcW w:w="916" w:type="dxa"/>
            <w:vAlign w:val="center"/>
          </w:tcPr>
          <w:p w14:paraId="02F491F6" w14:textId="77777777" w:rsidR="00973203" w:rsidRDefault="007032E3">
            <w:r>
              <w:t>0.653</w:t>
            </w:r>
          </w:p>
        </w:tc>
      </w:tr>
      <w:tr w:rsidR="00973203" w14:paraId="3367DAD1" w14:textId="77777777">
        <w:tc>
          <w:tcPr>
            <w:tcW w:w="656" w:type="dxa"/>
            <w:vAlign w:val="center"/>
          </w:tcPr>
          <w:p w14:paraId="6933C709" w14:textId="77777777" w:rsidR="00973203" w:rsidRDefault="007032E3">
            <w:r>
              <w:t>5</w:t>
            </w:r>
          </w:p>
        </w:tc>
        <w:tc>
          <w:tcPr>
            <w:tcW w:w="888" w:type="dxa"/>
            <w:vAlign w:val="center"/>
          </w:tcPr>
          <w:p w14:paraId="0267933E" w14:textId="77777777" w:rsidR="00973203" w:rsidRDefault="007032E3">
            <w:r>
              <w:t>C7538</w:t>
            </w:r>
          </w:p>
        </w:tc>
        <w:tc>
          <w:tcPr>
            <w:tcW w:w="769" w:type="dxa"/>
            <w:vAlign w:val="center"/>
          </w:tcPr>
          <w:p w14:paraId="5A88655F" w14:textId="77777777" w:rsidR="00973203" w:rsidRDefault="007032E3">
            <w:r>
              <w:t>1</w:t>
            </w:r>
          </w:p>
        </w:tc>
        <w:tc>
          <w:tcPr>
            <w:tcW w:w="769" w:type="dxa"/>
            <w:vAlign w:val="center"/>
          </w:tcPr>
          <w:p w14:paraId="3DA5E207" w14:textId="77777777" w:rsidR="00973203" w:rsidRDefault="007032E3">
            <w:r>
              <w:t>3</w:t>
            </w:r>
          </w:p>
        </w:tc>
        <w:tc>
          <w:tcPr>
            <w:tcW w:w="848" w:type="dxa"/>
            <w:vAlign w:val="center"/>
          </w:tcPr>
          <w:p w14:paraId="1FDD0255" w14:textId="77777777" w:rsidR="00973203" w:rsidRDefault="007032E3">
            <w:r>
              <w:t>28.500</w:t>
            </w:r>
          </w:p>
        </w:tc>
        <w:tc>
          <w:tcPr>
            <w:tcW w:w="848" w:type="dxa"/>
            <w:vAlign w:val="center"/>
          </w:tcPr>
          <w:p w14:paraId="7CAF3DE8" w14:textId="77777777" w:rsidR="00973203" w:rsidRDefault="007032E3">
            <w:r>
              <w:t>85.500</w:t>
            </w:r>
          </w:p>
        </w:tc>
        <w:tc>
          <w:tcPr>
            <w:tcW w:w="781" w:type="dxa"/>
            <w:vAlign w:val="center"/>
          </w:tcPr>
          <w:p w14:paraId="69E6F4F9" w14:textId="77777777" w:rsidR="00973203" w:rsidRDefault="007032E3">
            <w:r>
              <w:t>18</w:t>
            </w:r>
          </w:p>
        </w:tc>
        <w:tc>
          <w:tcPr>
            <w:tcW w:w="916" w:type="dxa"/>
            <w:vAlign w:val="center"/>
          </w:tcPr>
          <w:p w14:paraId="5C50F2DC" w14:textId="77777777" w:rsidR="00973203" w:rsidRDefault="007032E3">
            <w:r>
              <w:t>0.653</w:t>
            </w:r>
          </w:p>
        </w:tc>
        <w:tc>
          <w:tcPr>
            <w:tcW w:w="1018" w:type="dxa"/>
            <w:vAlign w:val="center"/>
          </w:tcPr>
          <w:p w14:paraId="2881CC2C" w14:textId="77777777" w:rsidR="00973203" w:rsidRDefault="00973203"/>
        </w:tc>
        <w:tc>
          <w:tcPr>
            <w:tcW w:w="916" w:type="dxa"/>
            <w:vAlign w:val="center"/>
          </w:tcPr>
          <w:p w14:paraId="16827D31" w14:textId="77777777" w:rsidR="00973203" w:rsidRDefault="007032E3">
            <w:r>
              <w:t>1.000</w:t>
            </w:r>
          </w:p>
        </w:tc>
        <w:tc>
          <w:tcPr>
            <w:tcW w:w="916" w:type="dxa"/>
            <w:vAlign w:val="center"/>
          </w:tcPr>
          <w:p w14:paraId="27098609" w14:textId="77777777" w:rsidR="00973203" w:rsidRDefault="007032E3">
            <w:r>
              <w:t>0.653</w:t>
            </w:r>
          </w:p>
        </w:tc>
      </w:tr>
      <w:tr w:rsidR="00973203" w14:paraId="789BB701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2424BB5" w14:textId="77777777" w:rsidR="00973203" w:rsidRDefault="007032E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45F390B" w14:textId="77777777" w:rsidR="00973203" w:rsidRDefault="007032E3">
            <w:r>
              <w:t>241.580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41C301D" w14:textId="77777777" w:rsidR="00973203" w:rsidRDefault="007032E3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086EAF91" w14:textId="77777777" w:rsidR="00973203" w:rsidRDefault="007032E3">
            <w:r>
              <w:t>1.000</w:t>
            </w:r>
          </w:p>
        </w:tc>
        <w:tc>
          <w:tcPr>
            <w:tcW w:w="916" w:type="dxa"/>
            <w:vAlign w:val="center"/>
          </w:tcPr>
          <w:p w14:paraId="1951F7CA" w14:textId="77777777" w:rsidR="00973203" w:rsidRDefault="007032E3">
            <w:r>
              <w:t>0.653</w:t>
            </w:r>
          </w:p>
        </w:tc>
      </w:tr>
    </w:tbl>
    <w:p w14:paraId="08C88B2A" w14:textId="77777777" w:rsidR="00973203" w:rsidRDefault="0097320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08F9005" w14:textId="77777777" w:rsidR="00973203" w:rsidRDefault="007032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973203" w14:paraId="7CE0F31D" w14:textId="77777777">
        <w:tc>
          <w:tcPr>
            <w:tcW w:w="656" w:type="dxa"/>
            <w:shd w:val="clear" w:color="auto" w:fill="E6E6E6"/>
            <w:vAlign w:val="center"/>
          </w:tcPr>
          <w:p w14:paraId="6E94C769" w14:textId="77777777" w:rsidR="00973203" w:rsidRDefault="007032E3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CB2FECE" w14:textId="77777777" w:rsidR="00973203" w:rsidRDefault="007032E3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9E601D2" w14:textId="77777777" w:rsidR="00973203" w:rsidRDefault="007032E3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7E0BF16" w14:textId="77777777" w:rsidR="00973203" w:rsidRDefault="007032E3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0F9B1D" w14:textId="77777777" w:rsidR="00973203" w:rsidRDefault="007032E3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BE857F" w14:textId="77777777" w:rsidR="00973203" w:rsidRDefault="007032E3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9142A70" w14:textId="77777777" w:rsidR="00973203" w:rsidRDefault="007032E3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5ACC13C" w14:textId="77777777" w:rsidR="00973203" w:rsidRDefault="007032E3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F7DFDA1" w14:textId="77777777" w:rsidR="00973203" w:rsidRDefault="007032E3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F77D35F" w14:textId="77777777" w:rsidR="00973203" w:rsidRDefault="007032E3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2F49ABD" w14:textId="77777777" w:rsidR="00973203" w:rsidRDefault="007032E3">
            <w:pPr>
              <w:jc w:val="center"/>
            </w:pPr>
            <w:r>
              <w:t>综合太阳得热系数</w:t>
            </w:r>
          </w:p>
        </w:tc>
      </w:tr>
      <w:tr w:rsidR="00973203" w14:paraId="3C9EFB9F" w14:textId="77777777">
        <w:tc>
          <w:tcPr>
            <w:tcW w:w="656" w:type="dxa"/>
            <w:vAlign w:val="center"/>
          </w:tcPr>
          <w:p w14:paraId="5CDB910D" w14:textId="77777777" w:rsidR="00973203" w:rsidRDefault="007032E3">
            <w:r>
              <w:t>1</w:t>
            </w:r>
          </w:p>
        </w:tc>
        <w:tc>
          <w:tcPr>
            <w:tcW w:w="888" w:type="dxa"/>
            <w:vAlign w:val="center"/>
          </w:tcPr>
          <w:p w14:paraId="6E5897AE" w14:textId="77777777" w:rsidR="00973203" w:rsidRDefault="007032E3">
            <w:r>
              <w:t>C0633</w:t>
            </w:r>
          </w:p>
        </w:tc>
        <w:tc>
          <w:tcPr>
            <w:tcW w:w="769" w:type="dxa"/>
            <w:vAlign w:val="center"/>
          </w:tcPr>
          <w:p w14:paraId="57BFE6FF" w14:textId="77777777" w:rsidR="00973203" w:rsidRDefault="007032E3">
            <w:r>
              <w:t>1~3</w:t>
            </w:r>
          </w:p>
        </w:tc>
        <w:tc>
          <w:tcPr>
            <w:tcW w:w="769" w:type="dxa"/>
            <w:vAlign w:val="center"/>
          </w:tcPr>
          <w:p w14:paraId="780D96FB" w14:textId="77777777" w:rsidR="00973203" w:rsidRDefault="007032E3">
            <w:r>
              <w:t>27</w:t>
            </w:r>
          </w:p>
        </w:tc>
        <w:tc>
          <w:tcPr>
            <w:tcW w:w="848" w:type="dxa"/>
            <w:vAlign w:val="center"/>
          </w:tcPr>
          <w:p w14:paraId="3C660CED" w14:textId="77777777" w:rsidR="00973203" w:rsidRDefault="007032E3">
            <w:r>
              <w:t>1.980</w:t>
            </w:r>
          </w:p>
        </w:tc>
        <w:tc>
          <w:tcPr>
            <w:tcW w:w="848" w:type="dxa"/>
            <w:vAlign w:val="center"/>
          </w:tcPr>
          <w:p w14:paraId="320AAFBF" w14:textId="77777777" w:rsidR="00973203" w:rsidRDefault="007032E3">
            <w:r>
              <w:t>53.460</w:t>
            </w:r>
          </w:p>
        </w:tc>
        <w:tc>
          <w:tcPr>
            <w:tcW w:w="781" w:type="dxa"/>
            <w:vAlign w:val="center"/>
          </w:tcPr>
          <w:p w14:paraId="5F050F72" w14:textId="77777777" w:rsidR="00973203" w:rsidRDefault="007032E3">
            <w:r>
              <w:t>18</w:t>
            </w:r>
          </w:p>
        </w:tc>
        <w:tc>
          <w:tcPr>
            <w:tcW w:w="916" w:type="dxa"/>
            <w:vAlign w:val="center"/>
          </w:tcPr>
          <w:p w14:paraId="602E792E" w14:textId="77777777" w:rsidR="00973203" w:rsidRDefault="007032E3">
            <w:r>
              <w:t>0.653</w:t>
            </w:r>
          </w:p>
        </w:tc>
        <w:tc>
          <w:tcPr>
            <w:tcW w:w="1018" w:type="dxa"/>
            <w:vAlign w:val="center"/>
          </w:tcPr>
          <w:p w14:paraId="71EBC1B5" w14:textId="77777777" w:rsidR="00973203" w:rsidRDefault="00973203"/>
        </w:tc>
        <w:tc>
          <w:tcPr>
            <w:tcW w:w="916" w:type="dxa"/>
            <w:vAlign w:val="center"/>
          </w:tcPr>
          <w:p w14:paraId="7C734173" w14:textId="77777777" w:rsidR="00973203" w:rsidRDefault="007032E3">
            <w:r>
              <w:t>1.000</w:t>
            </w:r>
          </w:p>
        </w:tc>
        <w:tc>
          <w:tcPr>
            <w:tcW w:w="916" w:type="dxa"/>
            <w:vAlign w:val="center"/>
          </w:tcPr>
          <w:p w14:paraId="6CA2CCFD" w14:textId="77777777" w:rsidR="00973203" w:rsidRDefault="007032E3">
            <w:r>
              <w:t>0.653</w:t>
            </w:r>
          </w:p>
        </w:tc>
      </w:tr>
      <w:tr w:rsidR="00973203" w14:paraId="5D2DB5BA" w14:textId="77777777">
        <w:tc>
          <w:tcPr>
            <w:tcW w:w="656" w:type="dxa"/>
            <w:vAlign w:val="center"/>
          </w:tcPr>
          <w:p w14:paraId="3A27EA63" w14:textId="77777777" w:rsidR="00973203" w:rsidRDefault="007032E3">
            <w:r>
              <w:t>2</w:t>
            </w:r>
          </w:p>
        </w:tc>
        <w:tc>
          <w:tcPr>
            <w:tcW w:w="888" w:type="dxa"/>
            <w:vAlign w:val="center"/>
          </w:tcPr>
          <w:p w14:paraId="2857B9D3" w14:textId="77777777" w:rsidR="00973203" w:rsidRDefault="007032E3">
            <w:r>
              <w:t>C2433</w:t>
            </w:r>
          </w:p>
        </w:tc>
        <w:tc>
          <w:tcPr>
            <w:tcW w:w="769" w:type="dxa"/>
            <w:vAlign w:val="center"/>
          </w:tcPr>
          <w:p w14:paraId="48808FAB" w14:textId="77777777" w:rsidR="00973203" w:rsidRDefault="007032E3">
            <w:r>
              <w:t>2</w:t>
            </w:r>
          </w:p>
        </w:tc>
        <w:tc>
          <w:tcPr>
            <w:tcW w:w="769" w:type="dxa"/>
            <w:vAlign w:val="center"/>
          </w:tcPr>
          <w:p w14:paraId="07147FEC" w14:textId="77777777" w:rsidR="00973203" w:rsidRDefault="007032E3">
            <w:r>
              <w:t>2</w:t>
            </w:r>
          </w:p>
        </w:tc>
        <w:tc>
          <w:tcPr>
            <w:tcW w:w="848" w:type="dxa"/>
            <w:vAlign w:val="center"/>
          </w:tcPr>
          <w:p w14:paraId="387C2A52" w14:textId="77777777" w:rsidR="00973203" w:rsidRDefault="007032E3">
            <w:r>
              <w:t>7.920</w:t>
            </w:r>
          </w:p>
        </w:tc>
        <w:tc>
          <w:tcPr>
            <w:tcW w:w="848" w:type="dxa"/>
            <w:vAlign w:val="center"/>
          </w:tcPr>
          <w:p w14:paraId="0E705E5D" w14:textId="77777777" w:rsidR="00973203" w:rsidRDefault="007032E3">
            <w:r>
              <w:t>15.840</w:t>
            </w:r>
          </w:p>
        </w:tc>
        <w:tc>
          <w:tcPr>
            <w:tcW w:w="781" w:type="dxa"/>
            <w:vAlign w:val="center"/>
          </w:tcPr>
          <w:p w14:paraId="07E0CFB5" w14:textId="77777777" w:rsidR="00973203" w:rsidRDefault="007032E3">
            <w:r>
              <w:t>18</w:t>
            </w:r>
          </w:p>
        </w:tc>
        <w:tc>
          <w:tcPr>
            <w:tcW w:w="916" w:type="dxa"/>
            <w:vAlign w:val="center"/>
          </w:tcPr>
          <w:p w14:paraId="568D15E3" w14:textId="77777777" w:rsidR="00973203" w:rsidRDefault="007032E3">
            <w:r>
              <w:t>0.653</w:t>
            </w:r>
          </w:p>
        </w:tc>
        <w:tc>
          <w:tcPr>
            <w:tcW w:w="1018" w:type="dxa"/>
            <w:vAlign w:val="center"/>
          </w:tcPr>
          <w:p w14:paraId="7D8D9C13" w14:textId="77777777" w:rsidR="00973203" w:rsidRDefault="00973203"/>
        </w:tc>
        <w:tc>
          <w:tcPr>
            <w:tcW w:w="916" w:type="dxa"/>
            <w:vAlign w:val="center"/>
          </w:tcPr>
          <w:p w14:paraId="3CA97359" w14:textId="77777777" w:rsidR="00973203" w:rsidRDefault="007032E3">
            <w:r>
              <w:t>1.000</w:t>
            </w:r>
          </w:p>
        </w:tc>
        <w:tc>
          <w:tcPr>
            <w:tcW w:w="916" w:type="dxa"/>
            <w:vAlign w:val="center"/>
          </w:tcPr>
          <w:p w14:paraId="4BBAED48" w14:textId="77777777" w:rsidR="00973203" w:rsidRDefault="007032E3">
            <w:r>
              <w:t>0.653</w:t>
            </w:r>
          </w:p>
        </w:tc>
      </w:tr>
      <w:tr w:rsidR="00973203" w14:paraId="549CA0AF" w14:textId="77777777">
        <w:tc>
          <w:tcPr>
            <w:tcW w:w="656" w:type="dxa"/>
            <w:vAlign w:val="center"/>
          </w:tcPr>
          <w:p w14:paraId="3DA180DB" w14:textId="77777777" w:rsidR="00973203" w:rsidRDefault="007032E3">
            <w:r>
              <w:t>3</w:t>
            </w:r>
          </w:p>
        </w:tc>
        <w:tc>
          <w:tcPr>
            <w:tcW w:w="888" w:type="dxa"/>
            <w:vAlign w:val="center"/>
          </w:tcPr>
          <w:p w14:paraId="77D914B1" w14:textId="77777777" w:rsidR="00973203" w:rsidRDefault="007032E3">
            <w:r>
              <w:t>C3434</w:t>
            </w:r>
          </w:p>
        </w:tc>
        <w:tc>
          <w:tcPr>
            <w:tcW w:w="769" w:type="dxa"/>
            <w:vAlign w:val="center"/>
          </w:tcPr>
          <w:p w14:paraId="5DFBC0E9" w14:textId="77777777" w:rsidR="00973203" w:rsidRDefault="007032E3">
            <w:r>
              <w:t>1</w:t>
            </w:r>
          </w:p>
        </w:tc>
        <w:tc>
          <w:tcPr>
            <w:tcW w:w="769" w:type="dxa"/>
            <w:vAlign w:val="center"/>
          </w:tcPr>
          <w:p w14:paraId="1E24992B" w14:textId="77777777" w:rsidR="00973203" w:rsidRDefault="007032E3">
            <w:r>
              <w:t>1</w:t>
            </w:r>
          </w:p>
        </w:tc>
        <w:tc>
          <w:tcPr>
            <w:tcW w:w="848" w:type="dxa"/>
            <w:vAlign w:val="center"/>
          </w:tcPr>
          <w:p w14:paraId="7D14B705" w14:textId="77777777" w:rsidR="00973203" w:rsidRDefault="007032E3">
            <w:r>
              <w:t>11.560</w:t>
            </w:r>
          </w:p>
        </w:tc>
        <w:tc>
          <w:tcPr>
            <w:tcW w:w="848" w:type="dxa"/>
            <w:vAlign w:val="center"/>
          </w:tcPr>
          <w:p w14:paraId="1EBE480F" w14:textId="77777777" w:rsidR="00973203" w:rsidRDefault="007032E3">
            <w:r>
              <w:t>11.560</w:t>
            </w:r>
          </w:p>
        </w:tc>
        <w:tc>
          <w:tcPr>
            <w:tcW w:w="781" w:type="dxa"/>
            <w:vAlign w:val="center"/>
          </w:tcPr>
          <w:p w14:paraId="04DF2A10" w14:textId="77777777" w:rsidR="00973203" w:rsidRDefault="007032E3">
            <w:r>
              <w:t>18</w:t>
            </w:r>
          </w:p>
        </w:tc>
        <w:tc>
          <w:tcPr>
            <w:tcW w:w="916" w:type="dxa"/>
            <w:vAlign w:val="center"/>
          </w:tcPr>
          <w:p w14:paraId="005D6DA6" w14:textId="77777777" w:rsidR="00973203" w:rsidRDefault="007032E3">
            <w:r>
              <w:t>0.653</w:t>
            </w:r>
          </w:p>
        </w:tc>
        <w:tc>
          <w:tcPr>
            <w:tcW w:w="1018" w:type="dxa"/>
            <w:vAlign w:val="center"/>
          </w:tcPr>
          <w:p w14:paraId="1B4437DF" w14:textId="77777777" w:rsidR="00973203" w:rsidRDefault="00973203"/>
        </w:tc>
        <w:tc>
          <w:tcPr>
            <w:tcW w:w="916" w:type="dxa"/>
            <w:vAlign w:val="center"/>
          </w:tcPr>
          <w:p w14:paraId="23203331" w14:textId="77777777" w:rsidR="00973203" w:rsidRDefault="007032E3">
            <w:r>
              <w:t>1.000</w:t>
            </w:r>
          </w:p>
        </w:tc>
        <w:tc>
          <w:tcPr>
            <w:tcW w:w="916" w:type="dxa"/>
            <w:vAlign w:val="center"/>
          </w:tcPr>
          <w:p w14:paraId="2558A41D" w14:textId="77777777" w:rsidR="00973203" w:rsidRDefault="007032E3">
            <w:r>
              <w:t>0.653</w:t>
            </w:r>
          </w:p>
        </w:tc>
      </w:tr>
      <w:tr w:rsidR="00973203" w14:paraId="2E641C34" w14:textId="77777777">
        <w:tc>
          <w:tcPr>
            <w:tcW w:w="656" w:type="dxa"/>
            <w:vAlign w:val="center"/>
          </w:tcPr>
          <w:p w14:paraId="17CD439A" w14:textId="77777777" w:rsidR="00973203" w:rsidRDefault="007032E3">
            <w:r>
              <w:t>4</w:t>
            </w:r>
          </w:p>
        </w:tc>
        <w:tc>
          <w:tcPr>
            <w:tcW w:w="888" w:type="dxa"/>
            <w:vAlign w:val="center"/>
          </w:tcPr>
          <w:p w14:paraId="38A71F3F" w14:textId="77777777" w:rsidR="00973203" w:rsidRDefault="007032E3">
            <w:r>
              <w:t>C5934</w:t>
            </w:r>
          </w:p>
        </w:tc>
        <w:tc>
          <w:tcPr>
            <w:tcW w:w="769" w:type="dxa"/>
            <w:vAlign w:val="center"/>
          </w:tcPr>
          <w:p w14:paraId="7E66857B" w14:textId="77777777" w:rsidR="00973203" w:rsidRDefault="007032E3">
            <w:r>
              <w:t>1</w:t>
            </w:r>
          </w:p>
        </w:tc>
        <w:tc>
          <w:tcPr>
            <w:tcW w:w="769" w:type="dxa"/>
            <w:vAlign w:val="center"/>
          </w:tcPr>
          <w:p w14:paraId="3E1BB878" w14:textId="77777777" w:rsidR="00973203" w:rsidRDefault="007032E3">
            <w:r>
              <w:t>1</w:t>
            </w:r>
          </w:p>
        </w:tc>
        <w:tc>
          <w:tcPr>
            <w:tcW w:w="848" w:type="dxa"/>
            <w:vAlign w:val="center"/>
          </w:tcPr>
          <w:p w14:paraId="4880A5F1" w14:textId="77777777" w:rsidR="00973203" w:rsidRDefault="007032E3">
            <w:r>
              <w:t>20.060</w:t>
            </w:r>
          </w:p>
        </w:tc>
        <w:tc>
          <w:tcPr>
            <w:tcW w:w="848" w:type="dxa"/>
            <w:vAlign w:val="center"/>
          </w:tcPr>
          <w:p w14:paraId="0A6AD9EF" w14:textId="77777777" w:rsidR="00973203" w:rsidRDefault="007032E3">
            <w:r>
              <w:t>20.060</w:t>
            </w:r>
          </w:p>
        </w:tc>
        <w:tc>
          <w:tcPr>
            <w:tcW w:w="781" w:type="dxa"/>
            <w:vAlign w:val="center"/>
          </w:tcPr>
          <w:p w14:paraId="40374EF6" w14:textId="77777777" w:rsidR="00973203" w:rsidRDefault="007032E3">
            <w:r>
              <w:t>18</w:t>
            </w:r>
          </w:p>
        </w:tc>
        <w:tc>
          <w:tcPr>
            <w:tcW w:w="916" w:type="dxa"/>
            <w:vAlign w:val="center"/>
          </w:tcPr>
          <w:p w14:paraId="24DD027E" w14:textId="77777777" w:rsidR="00973203" w:rsidRDefault="007032E3">
            <w:r>
              <w:t>0.653</w:t>
            </w:r>
          </w:p>
        </w:tc>
        <w:tc>
          <w:tcPr>
            <w:tcW w:w="1018" w:type="dxa"/>
            <w:vAlign w:val="center"/>
          </w:tcPr>
          <w:p w14:paraId="4DB56E6B" w14:textId="77777777" w:rsidR="00973203" w:rsidRDefault="00973203"/>
        </w:tc>
        <w:tc>
          <w:tcPr>
            <w:tcW w:w="916" w:type="dxa"/>
            <w:vAlign w:val="center"/>
          </w:tcPr>
          <w:p w14:paraId="4459E61F" w14:textId="77777777" w:rsidR="00973203" w:rsidRDefault="007032E3">
            <w:r>
              <w:t>1.000</w:t>
            </w:r>
          </w:p>
        </w:tc>
        <w:tc>
          <w:tcPr>
            <w:tcW w:w="916" w:type="dxa"/>
            <w:vAlign w:val="center"/>
          </w:tcPr>
          <w:p w14:paraId="47DE18A4" w14:textId="77777777" w:rsidR="00973203" w:rsidRDefault="007032E3">
            <w:r>
              <w:t>0.653</w:t>
            </w:r>
          </w:p>
        </w:tc>
      </w:tr>
      <w:tr w:rsidR="00973203" w14:paraId="23A04CB3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19ABB73" w14:textId="77777777" w:rsidR="00973203" w:rsidRDefault="007032E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8160C56" w14:textId="77777777" w:rsidR="00973203" w:rsidRDefault="007032E3">
            <w:r>
              <w:t>100.920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0E405C0" w14:textId="77777777" w:rsidR="00973203" w:rsidRDefault="007032E3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06BD6DAC" w14:textId="77777777" w:rsidR="00973203" w:rsidRDefault="007032E3">
            <w:r>
              <w:t>1.000</w:t>
            </w:r>
          </w:p>
        </w:tc>
        <w:tc>
          <w:tcPr>
            <w:tcW w:w="916" w:type="dxa"/>
            <w:vAlign w:val="center"/>
          </w:tcPr>
          <w:p w14:paraId="2C250793" w14:textId="77777777" w:rsidR="00973203" w:rsidRDefault="007032E3">
            <w:r>
              <w:t>0.653</w:t>
            </w:r>
          </w:p>
        </w:tc>
      </w:tr>
    </w:tbl>
    <w:p w14:paraId="57AB2EA4" w14:textId="77777777" w:rsidR="00973203" w:rsidRDefault="0097320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D292B95" w14:textId="77777777" w:rsidR="00973203" w:rsidRDefault="007032E3">
      <w:pPr>
        <w:pStyle w:val="2"/>
        <w:widowControl w:val="0"/>
        <w:rPr>
          <w:kern w:val="2"/>
        </w:rPr>
      </w:pPr>
      <w:bookmarkStart w:id="48" w:name="_Toc154506002"/>
      <w:r>
        <w:rPr>
          <w:kern w:val="2"/>
        </w:rPr>
        <w:t>总体热工性能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973203" w14:paraId="45AB37BE" w14:textId="77777777">
        <w:tc>
          <w:tcPr>
            <w:tcW w:w="1245" w:type="dxa"/>
            <w:shd w:val="clear" w:color="auto" w:fill="E6E6E6"/>
            <w:vAlign w:val="center"/>
          </w:tcPr>
          <w:p w14:paraId="0F79E373" w14:textId="77777777" w:rsidR="00973203" w:rsidRDefault="007032E3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21770F8" w14:textId="77777777" w:rsidR="00973203" w:rsidRDefault="007032E3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855AACA" w14:textId="77777777" w:rsidR="00973203" w:rsidRDefault="007032E3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985F946" w14:textId="77777777" w:rsidR="00973203" w:rsidRDefault="007032E3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3B8CFDD" w14:textId="77777777" w:rsidR="00973203" w:rsidRDefault="007032E3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0B3E88" w14:textId="77777777" w:rsidR="00973203" w:rsidRDefault="007032E3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7E6ABACC" w14:textId="77777777" w:rsidR="00973203" w:rsidRDefault="007032E3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8D2AAE" w14:textId="77777777" w:rsidR="00973203" w:rsidRDefault="007032E3">
            <w:pPr>
              <w:jc w:val="center"/>
            </w:pPr>
            <w:r>
              <w:t>结论</w:t>
            </w:r>
          </w:p>
        </w:tc>
      </w:tr>
      <w:tr w:rsidR="00973203" w14:paraId="08FCA99C" w14:textId="77777777">
        <w:tc>
          <w:tcPr>
            <w:tcW w:w="1245" w:type="dxa"/>
            <w:shd w:val="clear" w:color="auto" w:fill="E6E6E6"/>
            <w:vAlign w:val="center"/>
          </w:tcPr>
          <w:p w14:paraId="54864864" w14:textId="77777777" w:rsidR="00973203" w:rsidRDefault="007032E3">
            <w:r>
              <w:t>南向</w:t>
            </w:r>
          </w:p>
        </w:tc>
        <w:tc>
          <w:tcPr>
            <w:tcW w:w="1018" w:type="dxa"/>
            <w:vAlign w:val="center"/>
          </w:tcPr>
          <w:p w14:paraId="3E941266" w14:textId="77777777" w:rsidR="00973203" w:rsidRDefault="007032E3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5192A660" w14:textId="77777777" w:rsidR="00973203" w:rsidRDefault="007032E3">
            <w:r>
              <w:t>64.80</w:t>
            </w:r>
          </w:p>
        </w:tc>
        <w:tc>
          <w:tcPr>
            <w:tcW w:w="1131" w:type="dxa"/>
            <w:vAlign w:val="center"/>
          </w:tcPr>
          <w:p w14:paraId="02058A1E" w14:textId="77777777" w:rsidR="00973203" w:rsidRDefault="007032E3">
            <w:r>
              <w:t>3.90</w:t>
            </w:r>
          </w:p>
        </w:tc>
        <w:tc>
          <w:tcPr>
            <w:tcW w:w="1245" w:type="dxa"/>
            <w:vAlign w:val="center"/>
          </w:tcPr>
          <w:p w14:paraId="29906130" w14:textId="77777777" w:rsidR="00973203" w:rsidRDefault="007032E3">
            <w:r>
              <w:t>0.65</w:t>
            </w:r>
          </w:p>
        </w:tc>
        <w:tc>
          <w:tcPr>
            <w:tcW w:w="1075" w:type="dxa"/>
            <w:vAlign w:val="center"/>
          </w:tcPr>
          <w:p w14:paraId="22ED4270" w14:textId="77777777" w:rsidR="00973203" w:rsidRDefault="007032E3">
            <w:r>
              <w:t>0.14</w:t>
            </w:r>
          </w:p>
        </w:tc>
        <w:tc>
          <w:tcPr>
            <w:tcW w:w="1465" w:type="dxa"/>
            <w:vAlign w:val="center"/>
          </w:tcPr>
          <w:p w14:paraId="031A7E8F" w14:textId="77777777" w:rsidR="00973203" w:rsidRDefault="007032E3">
            <w:r>
              <w:t>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75EC72" w14:textId="77777777" w:rsidR="00973203" w:rsidRDefault="007032E3">
            <w:r>
              <w:t>满足</w:t>
            </w:r>
          </w:p>
        </w:tc>
      </w:tr>
      <w:tr w:rsidR="00973203" w14:paraId="721DD33E" w14:textId="77777777">
        <w:tc>
          <w:tcPr>
            <w:tcW w:w="1245" w:type="dxa"/>
            <w:shd w:val="clear" w:color="auto" w:fill="E6E6E6"/>
            <w:vAlign w:val="center"/>
          </w:tcPr>
          <w:p w14:paraId="60038822" w14:textId="77777777" w:rsidR="00973203" w:rsidRDefault="007032E3">
            <w:r>
              <w:lastRenderedPageBreak/>
              <w:t>北向</w:t>
            </w:r>
          </w:p>
        </w:tc>
        <w:tc>
          <w:tcPr>
            <w:tcW w:w="1018" w:type="dxa"/>
            <w:vAlign w:val="center"/>
          </w:tcPr>
          <w:p w14:paraId="028A5E9E" w14:textId="77777777" w:rsidR="00973203" w:rsidRDefault="007032E3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115C73D8" w14:textId="77777777" w:rsidR="00973203" w:rsidRDefault="007032E3">
            <w:r>
              <w:t>42.76</w:t>
            </w:r>
          </w:p>
        </w:tc>
        <w:tc>
          <w:tcPr>
            <w:tcW w:w="1131" w:type="dxa"/>
            <w:vAlign w:val="center"/>
          </w:tcPr>
          <w:p w14:paraId="22D4F1E6" w14:textId="77777777" w:rsidR="00973203" w:rsidRDefault="007032E3">
            <w:r>
              <w:t>3.90</w:t>
            </w:r>
          </w:p>
        </w:tc>
        <w:tc>
          <w:tcPr>
            <w:tcW w:w="1245" w:type="dxa"/>
            <w:vAlign w:val="center"/>
          </w:tcPr>
          <w:p w14:paraId="5E50D986" w14:textId="77777777" w:rsidR="00973203" w:rsidRDefault="007032E3">
            <w:r>
              <w:t>0.65</w:t>
            </w:r>
          </w:p>
        </w:tc>
        <w:tc>
          <w:tcPr>
            <w:tcW w:w="1075" w:type="dxa"/>
            <w:vAlign w:val="center"/>
          </w:tcPr>
          <w:p w14:paraId="5EB5C2C5" w14:textId="77777777" w:rsidR="00973203" w:rsidRDefault="007032E3">
            <w:r>
              <w:t>0.09</w:t>
            </w:r>
          </w:p>
        </w:tc>
        <w:tc>
          <w:tcPr>
            <w:tcW w:w="1465" w:type="dxa"/>
            <w:vAlign w:val="center"/>
          </w:tcPr>
          <w:p w14:paraId="7DFDD847" w14:textId="77777777" w:rsidR="00973203" w:rsidRDefault="007032E3">
            <w:r>
              <w:t>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5F1E65" w14:textId="77777777" w:rsidR="00973203" w:rsidRDefault="007032E3">
            <w:r>
              <w:t>满足</w:t>
            </w:r>
          </w:p>
        </w:tc>
      </w:tr>
      <w:tr w:rsidR="00973203" w14:paraId="0D1BDA1A" w14:textId="77777777">
        <w:tc>
          <w:tcPr>
            <w:tcW w:w="1245" w:type="dxa"/>
            <w:shd w:val="clear" w:color="auto" w:fill="E6E6E6"/>
            <w:vAlign w:val="center"/>
          </w:tcPr>
          <w:p w14:paraId="7D3DE775" w14:textId="77777777" w:rsidR="00973203" w:rsidRDefault="007032E3">
            <w:r>
              <w:t>东向</w:t>
            </w:r>
          </w:p>
        </w:tc>
        <w:tc>
          <w:tcPr>
            <w:tcW w:w="1018" w:type="dxa"/>
            <w:vAlign w:val="center"/>
          </w:tcPr>
          <w:p w14:paraId="4AE5701C" w14:textId="77777777" w:rsidR="00973203" w:rsidRDefault="007032E3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5F0ABEB5" w14:textId="77777777" w:rsidR="00973203" w:rsidRDefault="007032E3">
            <w:r>
              <w:t>241.58</w:t>
            </w:r>
          </w:p>
        </w:tc>
        <w:tc>
          <w:tcPr>
            <w:tcW w:w="1131" w:type="dxa"/>
            <w:vAlign w:val="center"/>
          </w:tcPr>
          <w:p w14:paraId="3A430C1B" w14:textId="77777777" w:rsidR="00973203" w:rsidRDefault="007032E3">
            <w:r>
              <w:t>3.90</w:t>
            </w:r>
          </w:p>
        </w:tc>
        <w:tc>
          <w:tcPr>
            <w:tcW w:w="1245" w:type="dxa"/>
            <w:vAlign w:val="center"/>
          </w:tcPr>
          <w:p w14:paraId="3934464B" w14:textId="77777777" w:rsidR="00973203" w:rsidRDefault="007032E3">
            <w:r>
              <w:t>0.65</w:t>
            </w:r>
          </w:p>
        </w:tc>
        <w:tc>
          <w:tcPr>
            <w:tcW w:w="1075" w:type="dxa"/>
            <w:vAlign w:val="center"/>
          </w:tcPr>
          <w:p w14:paraId="257986F6" w14:textId="77777777" w:rsidR="00973203" w:rsidRDefault="007032E3">
            <w:r>
              <w:t>0.56</w:t>
            </w:r>
          </w:p>
        </w:tc>
        <w:tc>
          <w:tcPr>
            <w:tcW w:w="1465" w:type="dxa"/>
            <w:vAlign w:val="center"/>
          </w:tcPr>
          <w:p w14:paraId="423B4B6E" w14:textId="77777777" w:rsidR="00973203" w:rsidRDefault="007032E3">
            <w:r>
              <w:t>SHGC≤0.28</w:t>
            </w:r>
          </w:p>
        </w:tc>
        <w:tc>
          <w:tcPr>
            <w:tcW w:w="1131" w:type="dxa"/>
            <w:vAlign w:val="center"/>
          </w:tcPr>
          <w:p w14:paraId="77C9A069" w14:textId="77777777" w:rsidR="00973203" w:rsidRDefault="007032E3">
            <w:r>
              <w:rPr>
                <w:color w:val="FF0000"/>
              </w:rPr>
              <w:t>不满足</w:t>
            </w:r>
          </w:p>
        </w:tc>
      </w:tr>
      <w:tr w:rsidR="00973203" w14:paraId="54D9B05A" w14:textId="77777777">
        <w:tc>
          <w:tcPr>
            <w:tcW w:w="1245" w:type="dxa"/>
            <w:shd w:val="clear" w:color="auto" w:fill="E6E6E6"/>
            <w:vAlign w:val="center"/>
          </w:tcPr>
          <w:p w14:paraId="008AD7F6" w14:textId="77777777" w:rsidR="00973203" w:rsidRDefault="007032E3">
            <w:r>
              <w:t>西向</w:t>
            </w:r>
          </w:p>
        </w:tc>
        <w:tc>
          <w:tcPr>
            <w:tcW w:w="1018" w:type="dxa"/>
            <w:vAlign w:val="center"/>
          </w:tcPr>
          <w:p w14:paraId="698BBAE7" w14:textId="77777777" w:rsidR="00973203" w:rsidRDefault="007032E3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308E1526" w14:textId="77777777" w:rsidR="00973203" w:rsidRDefault="007032E3">
            <w:r>
              <w:t>100.92</w:t>
            </w:r>
          </w:p>
        </w:tc>
        <w:tc>
          <w:tcPr>
            <w:tcW w:w="1131" w:type="dxa"/>
            <w:vAlign w:val="center"/>
          </w:tcPr>
          <w:p w14:paraId="55CE20F4" w14:textId="77777777" w:rsidR="00973203" w:rsidRDefault="007032E3">
            <w:r>
              <w:t>3.90</w:t>
            </w:r>
          </w:p>
        </w:tc>
        <w:tc>
          <w:tcPr>
            <w:tcW w:w="1245" w:type="dxa"/>
            <w:vAlign w:val="center"/>
          </w:tcPr>
          <w:p w14:paraId="5FD31BC9" w14:textId="77777777" w:rsidR="00973203" w:rsidRDefault="007032E3">
            <w:r>
              <w:t>0.65</w:t>
            </w:r>
          </w:p>
        </w:tc>
        <w:tc>
          <w:tcPr>
            <w:tcW w:w="1075" w:type="dxa"/>
            <w:vAlign w:val="center"/>
          </w:tcPr>
          <w:p w14:paraId="40DDE47B" w14:textId="77777777" w:rsidR="00973203" w:rsidRDefault="007032E3">
            <w:r>
              <w:t>0.23</w:t>
            </w:r>
          </w:p>
        </w:tc>
        <w:tc>
          <w:tcPr>
            <w:tcW w:w="1465" w:type="dxa"/>
            <w:vAlign w:val="center"/>
          </w:tcPr>
          <w:p w14:paraId="1B932332" w14:textId="77777777" w:rsidR="00973203" w:rsidRDefault="007032E3">
            <w:r>
              <w:t>SHGC≤0.35</w:t>
            </w:r>
          </w:p>
        </w:tc>
        <w:tc>
          <w:tcPr>
            <w:tcW w:w="1131" w:type="dxa"/>
            <w:vAlign w:val="center"/>
          </w:tcPr>
          <w:p w14:paraId="76B9E6D7" w14:textId="77777777" w:rsidR="00973203" w:rsidRDefault="007032E3">
            <w:r>
              <w:rPr>
                <w:color w:val="FF0000"/>
              </w:rPr>
              <w:t>不满足</w:t>
            </w:r>
          </w:p>
        </w:tc>
      </w:tr>
      <w:tr w:rsidR="00973203" w14:paraId="6800D58C" w14:textId="77777777">
        <w:tc>
          <w:tcPr>
            <w:tcW w:w="1245" w:type="dxa"/>
            <w:shd w:val="clear" w:color="auto" w:fill="E6E6E6"/>
            <w:vAlign w:val="center"/>
          </w:tcPr>
          <w:p w14:paraId="3E4F5C6A" w14:textId="77777777" w:rsidR="00973203" w:rsidRDefault="007032E3">
            <w:r>
              <w:t>综合平均</w:t>
            </w:r>
          </w:p>
        </w:tc>
        <w:tc>
          <w:tcPr>
            <w:tcW w:w="1018" w:type="dxa"/>
            <w:vAlign w:val="center"/>
          </w:tcPr>
          <w:p w14:paraId="059921AF" w14:textId="77777777" w:rsidR="00973203" w:rsidRDefault="00973203"/>
        </w:tc>
        <w:tc>
          <w:tcPr>
            <w:tcW w:w="1018" w:type="dxa"/>
            <w:vAlign w:val="center"/>
          </w:tcPr>
          <w:p w14:paraId="5EADDB83" w14:textId="77777777" w:rsidR="00973203" w:rsidRDefault="007032E3">
            <w:r>
              <w:t>450.06</w:t>
            </w:r>
          </w:p>
        </w:tc>
        <w:tc>
          <w:tcPr>
            <w:tcW w:w="1131" w:type="dxa"/>
            <w:vAlign w:val="center"/>
          </w:tcPr>
          <w:p w14:paraId="4ECB1F7C" w14:textId="77777777" w:rsidR="00973203" w:rsidRDefault="007032E3">
            <w:r>
              <w:t>3.90</w:t>
            </w:r>
          </w:p>
        </w:tc>
        <w:tc>
          <w:tcPr>
            <w:tcW w:w="1245" w:type="dxa"/>
            <w:vAlign w:val="center"/>
          </w:tcPr>
          <w:p w14:paraId="6183AB4A" w14:textId="77777777" w:rsidR="00973203" w:rsidRDefault="007032E3">
            <w:r>
              <w:t>0.65</w:t>
            </w:r>
          </w:p>
        </w:tc>
        <w:tc>
          <w:tcPr>
            <w:tcW w:w="1075" w:type="dxa"/>
            <w:vAlign w:val="center"/>
          </w:tcPr>
          <w:p w14:paraId="134F2E85" w14:textId="77777777" w:rsidR="00973203" w:rsidRDefault="007032E3">
            <w:r>
              <w:t>0.25</w:t>
            </w:r>
          </w:p>
        </w:tc>
        <w:tc>
          <w:tcPr>
            <w:tcW w:w="1465" w:type="dxa"/>
            <w:vAlign w:val="center"/>
          </w:tcPr>
          <w:p w14:paraId="5FB868B9" w14:textId="77777777" w:rsidR="00973203" w:rsidRDefault="00973203"/>
        </w:tc>
        <w:tc>
          <w:tcPr>
            <w:tcW w:w="1131" w:type="dxa"/>
            <w:vAlign w:val="center"/>
          </w:tcPr>
          <w:p w14:paraId="40967B31" w14:textId="77777777" w:rsidR="00973203" w:rsidRDefault="00973203"/>
        </w:tc>
      </w:tr>
      <w:tr w:rsidR="00973203" w14:paraId="7CBF60CB" w14:textId="77777777">
        <w:tc>
          <w:tcPr>
            <w:tcW w:w="1245" w:type="dxa"/>
            <w:shd w:val="clear" w:color="auto" w:fill="E6E6E6"/>
            <w:vAlign w:val="center"/>
          </w:tcPr>
          <w:p w14:paraId="030D5865" w14:textId="77777777" w:rsidR="00973203" w:rsidRDefault="007032E3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3204C9D3" w14:textId="77777777" w:rsidR="00973203" w:rsidRDefault="007032E3">
            <w:r>
              <w:t>《绿色建筑评价标准》</w:t>
            </w:r>
            <w:r>
              <w:t xml:space="preserve">GB/T </w:t>
            </w:r>
            <w:r>
              <w:t>50378-2019</w:t>
            </w:r>
            <w:r>
              <w:t>第</w:t>
            </w:r>
            <w:r>
              <w:t>3.2.8</w:t>
            </w:r>
            <w:r>
              <w:t>条、《公共建筑节能设计标准》</w:t>
            </w:r>
            <w:r>
              <w:t>GB50189-2015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973203" w14:paraId="0619DD95" w14:textId="77777777">
        <w:tc>
          <w:tcPr>
            <w:tcW w:w="1245" w:type="dxa"/>
            <w:shd w:val="clear" w:color="auto" w:fill="E6E6E6"/>
            <w:vAlign w:val="center"/>
          </w:tcPr>
          <w:p w14:paraId="54F144FB" w14:textId="77777777" w:rsidR="00973203" w:rsidRDefault="007032E3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46F02720" w14:textId="77777777" w:rsidR="00973203" w:rsidRDefault="007032E3">
            <w:r>
              <w:t>外窗太阳得热系数比《公共建筑节能设计标准》</w:t>
            </w:r>
            <w:r>
              <w:t>GB50189-2015</w:t>
            </w:r>
            <w:r>
              <w:t>表</w:t>
            </w:r>
            <w:r>
              <w:t>3.3.1-6</w:t>
            </w:r>
            <w:r>
              <w:t>的要求提升</w:t>
            </w:r>
            <w:r>
              <w:t>20%</w:t>
            </w:r>
          </w:p>
        </w:tc>
      </w:tr>
      <w:tr w:rsidR="00973203" w14:paraId="46CB1969" w14:textId="77777777">
        <w:tc>
          <w:tcPr>
            <w:tcW w:w="1245" w:type="dxa"/>
            <w:shd w:val="clear" w:color="auto" w:fill="E6E6E6"/>
            <w:vAlign w:val="center"/>
          </w:tcPr>
          <w:p w14:paraId="29564046" w14:textId="77777777" w:rsidR="00973203" w:rsidRDefault="007032E3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6CEC782C" w14:textId="77777777" w:rsidR="00973203" w:rsidRDefault="007032E3">
            <w:r>
              <w:rPr>
                <w:color w:val="FF0000"/>
              </w:rPr>
              <w:t>不满足</w:t>
            </w:r>
          </w:p>
        </w:tc>
      </w:tr>
    </w:tbl>
    <w:p w14:paraId="789A9A7F" w14:textId="77777777" w:rsidR="00973203" w:rsidRDefault="007032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5E25F3AB" w14:textId="77777777" w:rsidR="00973203" w:rsidRDefault="007032E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9" w:name="_Toc154506003"/>
      <w:r>
        <w:rPr>
          <w:color w:val="000000"/>
          <w:kern w:val="2"/>
          <w:szCs w:val="24"/>
        </w:rPr>
        <w:t>规定性指标检查结论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973203" w14:paraId="1C22311C" w14:textId="77777777">
        <w:tc>
          <w:tcPr>
            <w:tcW w:w="1131" w:type="dxa"/>
            <w:shd w:val="clear" w:color="auto" w:fill="E6E6E6"/>
            <w:vAlign w:val="center"/>
          </w:tcPr>
          <w:p w14:paraId="7101D8EF" w14:textId="77777777" w:rsidR="00973203" w:rsidRDefault="007032E3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6EEC45A7" w14:textId="77777777" w:rsidR="00973203" w:rsidRDefault="007032E3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7939092E" w14:textId="77777777" w:rsidR="00973203" w:rsidRDefault="007032E3">
            <w:pPr>
              <w:jc w:val="center"/>
            </w:pPr>
            <w:r>
              <w:t>结论</w:t>
            </w:r>
          </w:p>
        </w:tc>
      </w:tr>
      <w:tr w:rsidR="00973203" w14:paraId="78F2C05C" w14:textId="77777777">
        <w:tc>
          <w:tcPr>
            <w:tcW w:w="1131" w:type="dxa"/>
            <w:vAlign w:val="center"/>
          </w:tcPr>
          <w:p w14:paraId="66C2BB56" w14:textId="77777777" w:rsidR="00973203" w:rsidRDefault="007032E3">
            <w:r>
              <w:t>1</w:t>
            </w:r>
          </w:p>
        </w:tc>
        <w:tc>
          <w:tcPr>
            <w:tcW w:w="4069" w:type="dxa"/>
            <w:vAlign w:val="center"/>
          </w:tcPr>
          <w:p w14:paraId="5799CCF9" w14:textId="77777777" w:rsidR="00973203" w:rsidRDefault="007032E3">
            <w:r>
              <w:t>天窗类型</w:t>
            </w:r>
          </w:p>
        </w:tc>
        <w:tc>
          <w:tcPr>
            <w:tcW w:w="4131" w:type="dxa"/>
            <w:vAlign w:val="center"/>
          </w:tcPr>
          <w:p w14:paraId="42595A87" w14:textId="77777777" w:rsidR="00973203" w:rsidRDefault="007032E3">
            <w:r>
              <w:t>无屋顶透光部分</w:t>
            </w:r>
          </w:p>
        </w:tc>
      </w:tr>
      <w:tr w:rsidR="00973203" w14:paraId="376AD3FF" w14:textId="77777777">
        <w:tc>
          <w:tcPr>
            <w:tcW w:w="1131" w:type="dxa"/>
            <w:vAlign w:val="center"/>
          </w:tcPr>
          <w:p w14:paraId="13CA8907" w14:textId="77777777" w:rsidR="00973203" w:rsidRDefault="007032E3">
            <w:r>
              <w:t>2</w:t>
            </w:r>
          </w:p>
        </w:tc>
        <w:tc>
          <w:tcPr>
            <w:tcW w:w="4069" w:type="dxa"/>
            <w:vAlign w:val="center"/>
          </w:tcPr>
          <w:p w14:paraId="5BF791E8" w14:textId="77777777" w:rsidR="00973203" w:rsidRDefault="007032E3">
            <w:r>
              <w:t>外窗热工</w:t>
            </w:r>
          </w:p>
        </w:tc>
        <w:tc>
          <w:tcPr>
            <w:tcW w:w="4131" w:type="dxa"/>
            <w:vAlign w:val="center"/>
          </w:tcPr>
          <w:p w14:paraId="43A54C3F" w14:textId="77777777" w:rsidR="00973203" w:rsidRDefault="007032E3">
            <w:r>
              <w:rPr>
                <w:color w:val="FF0000"/>
              </w:rPr>
              <w:t>不满足</w:t>
            </w:r>
          </w:p>
        </w:tc>
      </w:tr>
      <w:tr w:rsidR="00973203" w14:paraId="1A4CBA8B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18539F94" w14:textId="77777777" w:rsidR="00973203" w:rsidRDefault="007032E3">
            <w:r>
              <w:t>结论</w:t>
            </w:r>
          </w:p>
        </w:tc>
        <w:tc>
          <w:tcPr>
            <w:tcW w:w="4131" w:type="dxa"/>
            <w:vAlign w:val="center"/>
          </w:tcPr>
          <w:p w14:paraId="5B1D9E3F" w14:textId="77777777" w:rsidR="00973203" w:rsidRDefault="007032E3">
            <w:r>
              <w:rPr>
                <w:color w:val="FF0000"/>
              </w:rPr>
              <w:t>不满足</w:t>
            </w:r>
          </w:p>
        </w:tc>
      </w:tr>
    </w:tbl>
    <w:p w14:paraId="0C9D304E" w14:textId="77777777" w:rsidR="00973203" w:rsidRDefault="0097320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552D098" w14:textId="77777777" w:rsidR="00973203" w:rsidRDefault="007032E3">
      <w:r>
        <w:rPr>
          <w:color w:val="000000"/>
        </w:rPr>
        <w:t>□</w:t>
      </w:r>
      <w:r>
        <w:rPr>
          <w:color w:val="000000"/>
        </w:rPr>
        <w:t>说明：本工程围护结构热工性能</w:t>
      </w:r>
      <w:r>
        <w:rPr>
          <w:b/>
          <w:color w:val="FF0000"/>
        </w:rPr>
        <w:t>不满足</w:t>
      </w:r>
      <w:r>
        <w:rPr>
          <w:color w:val="000000"/>
        </w:rPr>
        <w:t>比《公共建筑节能设计标准》</w:t>
      </w:r>
      <w:r>
        <w:rPr>
          <w:color w:val="000000"/>
        </w:rPr>
        <w:t>GB50189-2015</w:t>
      </w:r>
      <w:r>
        <w:rPr>
          <w:color w:val="000000"/>
        </w:rPr>
        <w:t>的规定提高</w:t>
      </w:r>
      <w:r>
        <w:rPr>
          <w:color w:val="000000"/>
        </w:rPr>
        <w:t>20%</w:t>
      </w:r>
      <w:r>
        <w:rPr>
          <w:color w:val="000000"/>
        </w:rPr>
        <w:t>的要求</w:t>
      </w:r>
    </w:p>
    <w:p w14:paraId="551909CB" w14:textId="77777777" w:rsidR="00973203" w:rsidRDefault="00973203"/>
    <w:sectPr w:rsidR="00973203" w:rsidSect="007032E3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D2A87" w14:textId="77777777" w:rsidR="007032E3" w:rsidRDefault="007032E3" w:rsidP="00203A7D">
      <w:r>
        <w:separator/>
      </w:r>
    </w:p>
  </w:endnote>
  <w:endnote w:type="continuationSeparator" w:id="0">
    <w:p w14:paraId="2CF4B9EE" w14:textId="77777777" w:rsidR="007032E3" w:rsidRDefault="007032E3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4ACB07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5B95CB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B9BF8" w14:textId="77777777" w:rsidR="007032E3" w:rsidRDefault="007032E3" w:rsidP="00203A7D">
      <w:r>
        <w:separator/>
      </w:r>
    </w:p>
  </w:footnote>
  <w:footnote w:type="continuationSeparator" w:id="0">
    <w:p w14:paraId="7CB9AEB5" w14:textId="77777777" w:rsidR="007032E3" w:rsidRDefault="007032E3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90AF5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519E46B7" wp14:editId="400BAA5B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B7B6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7428574">
    <w:abstractNumId w:val="0"/>
  </w:num>
  <w:num w:numId="2" w16cid:durableId="348530338">
    <w:abstractNumId w:val="2"/>
  </w:num>
  <w:num w:numId="3" w16cid:durableId="153186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2E3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032E3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73203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A9330AA"/>
  <w15:chartTrackingRefBased/>
  <w15:docId w15:val="{C5033E24-EC6D-4BA8-A77F-522C99A7F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9968;&#35272;&#33459;&#21326;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0</TotalTime>
  <Pages>8</Pages>
  <Words>2109</Words>
  <Characters>3886</Characters>
  <Application>Microsoft Office Word</Application>
  <DocSecurity>0</DocSecurity>
  <Lines>32</Lines>
  <Paragraphs>11</Paragraphs>
  <ScaleCrop>false</ScaleCrop>
  <Company>ths</Company>
  <LinksUpToDate>false</LinksUpToDate>
  <CharactersWithSpaces>5984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一览芳华</dc:creator>
  <cp:keywords/>
  <dc:description/>
  <cp:lastModifiedBy>银芳 罗</cp:lastModifiedBy>
  <cp:revision>1</cp:revision>
  <cp:lastPrinted>1899-12-31T16:00:00Z</cp:lastPrinted>
  <dcterms:created xsi:type="dcterms:W3CDTF">2023-12-26T09:59:00Z</dcterms:created>
  <dcterms:modified xsi:type="dcterms:W3CDTF">2023-12-26T09:59:00Z</dcterms:modified>
</cp:coreProperties>
</file>