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300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A44DD6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EE963B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20618C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EF208E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4C41A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8AB8F4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7EDB2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A9AE2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基地</w:t>
            </w:r>
            <w:bookmarkEnd w:id="1"/>
          </w:p>
        </w:tc>
      </w:tr>
      <w:tr w:rsidR="00D40158" w:rsidRPr="00D40158" w14:paraId="19DCFE3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E637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F34C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14:paraId="6F6E325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082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76EC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376F8D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8E60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0651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A1B3E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3518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EAD9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CCB4E5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7F8D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53B1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A2B1B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81C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AB88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EE9FD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8966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3575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97D6F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75F8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5BFD6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6"/>
          </w:p>
        </w:tc>
      </w:tr>
    </w:tbl>
    <w:p w14:paraId="3B1F7EFA" w14:textId="77777777" w:rsidR="00D40158" w:rsidRDefault="00D40158" w:rsidP="00B41640">
      <w:pPr>
        <w:rPr>
          <w:rFonts w:ascii="宋体" w:hAnsi="宋体"/>
          <w:lang w:val="en-US"/>
        </w:rPr>
      </w:pPr>
    </w:p>
    <w:p w14:paraId="4257195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3646F3" wp14:editId="4B4CCD3D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B9AFC3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749E6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EE00A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2975945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CA16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DF741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C047E4F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C781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6BFED6E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282477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6E856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FF844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AFBCE5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9EA79B" w14:textId="66D81402" w:rsidR="009B724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70693" w:history="1">
        <w:r w:rsidR="009B7240" w:rsidRPr="005A2D7C">
          <w:rPr>
            <w:rStyle w:val="a6"/>
          </w:rPr>
          <w:t>1</w:t>
        </w:r>
        <w:r w:rsidR="009B724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B7240" w:rsidRPr="005A2D7C">
          <w:rPr>
            <w:rStyle w:val="a6"/>
          </w:rPr>
          <w:t>建筑概况</w:t>
        </w:r>
        <w:r w:rsidR="009B7240">
          <w:rPr>
            <w:webHidden/>
          </w:rPr>
          <w:tab/>
        </w:r>
        <w:r w:rsidR="009B7240">
          <w:rPr>
            <w:webHidden/>
          </w:rPr>
          <w:fldChar w:fldCharType="begin"/>
        </w:r>
        <w:r w:rsidR="009B7240">
          <w:rPr>
            <w:webHidden/>
          </w:rPr>
          <w:instrText xml:space="preserve"> PAGEREF _Toc155370693 \h </w:instrText>
        </w:r>
        <w:r w:rsidR="009B7240">
          <w:rPr>
            <w:webHidden/>
          </w:rPr>
        </w:r>
        <w:r w:rsidR="009B7240">
          <w:rPr>
            <w:webHidden/>
          </w:rPr>
          <w:fldChar w:fldCharType="separate"/>
        </w:r>
        <w:r w:rsidR="009B7240">
          <w:rPr>
            <w:webHidden/>
          </w:rPr>
          <w:t>4</w:t>
        </w:r>
        <w:r w:rsidR="009B7240">
          <w:rPr>
            <w:webHidden/>
          </w:rPr>
          <w:fldChar w:fldCharType="end"/>
        </w:r>
      </w:hyperlink>
    </w:p>
    <w:p w14:paraId="0F9088D4" w14:textId="2EC878CE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694" w:history="1">
        <w:r w:rsidRPr="005A2D7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DDE43D" w14:textId="791997F5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695" w:history="1">
        <w:r w:rsidRPr="005A2D7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89CCFA" w14:textId="704A77A2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696" w:history="1">
        <w:r w:rsidRPr="005A2D7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898456" w14:textId="0A3A622F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697" w:history="1">
        <w:r w:rsidRPr="005A2D7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A6B846" w14:textId="789E4D4B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698" w:history="1">
        <w:r w:rsidRPr="005A2D7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F837E3" w14:textId="5A84A166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699" w:history="1">
        <w:r w:rsidRPr="005A2D7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84CCDE" w14:textId="4E57F69A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0" w:history="1">
        <w:r w:rsidRPr="005A2D7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B42C79" w14:textId="4E2A9341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1" w:history="1">
        <w:r w:rsidRPr="005A2D7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1B1743" w14:textId="2F7D7FBA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2" w:history="1">
        <w:r w:rsidRPr="005A2D7C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586876" w14:textId="57D61016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3" w:history="1">
        <w:r w:rsidRPr="005A2D7C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AC7246" w14:textId="5891BBF9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04" w:history="1">
        <w:r w:rsidRPr="005A2D7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A8C790" w14:textId="481BF9D0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5" w:history="1">
        <w:r w:rsidRPr="005A2D7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FCBADF" w14:textId="4278BB04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6" w:history="1">
        <w:r w:rsidRPr="005A2D7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99FBDD" w14:textId="68572C8E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07" w:history="1">
        <w:r w:rsidRPr="005A2D7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603B0E" w14:textId="71032E8B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08" w:history="1">
        <w:r w:rsidRPr="005A2D7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665F9" w14:textId="5D38AA74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09" w:history="1">
        <w:r w:rsidRPr="005A2D7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42CBCA" w14:textId="7A19026B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0" w:history="1">
        <w:r w:rsidRPr="005A2D7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90BF0E" w14:textId="4B6746D5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1" w:history="1">
        <w:r w:rsidRPr="005A2D7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FE382D" w14:textId="46516D4F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2" w:history="1">
        <w:r w:rsidRPr="005A2D7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BE0A1C" w14:textId="2AB06E87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3" w:history="1">
        <w:r w:rsidRPr="005A2D7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96C65C" w14:textId="06EA58C1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4" w:history="1">
        <w:r w:rsidRPr="005A2D7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44B0BA" w14:textId="2FCE8095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5" w:history="1">
        <w:r w:rsidRPr="005A2D7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3CD2C5" w14:textId="4B98CF3E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6" w:history="1">
        <w:r w:rsidRPr="005A2D7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6EAB81" w14:textId="16E31E23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7" w:history="1">
        <w:r w:rsidRPr="005A2D7C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B648D4" w14:textId="6460247B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8" w:history="1">
        <w:r w:rsidRPr="005A2D7C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14EC79" w14:textId="46B6CFAE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19" w:history="1">
        <w:r w:rsidRPr="005A2D7C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C09063" w14:textId="427280EE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0" w:history="1">
        <w:r w:rsidRPr="005A2D7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6FE2CE" w14:textId="5619D57F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1" w:history="1">
        <w:r w:rsidRPr="005A2D7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5CE58F" w14:textId="423C73FB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2" w:history="1">
        <w:r w:rsidRPr="005A2D7C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BDF67ED" w14:textId="45E38297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3" w:history="1">
        <w:r w:rsidRPr="005A2D7C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A2EC26" w14:textId="003D3AAC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4" w:history="1">
        <w:r w:rsidRPr="005A2D7C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4A7427" w14:textId="23752C86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5" w:history="1">
        <w:r w:rsidRPr="005A2D7C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56C9DF" w14:textId="4E40CDC8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6" w:history="1">
        <w:r w:rsidRPr="005A2D7C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8B315A" w14:textId="6F24D144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7" w:history="1">
        <w:r w:rsidRPr="005A2D7C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F10C29" w14:textId="73C58571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28" w:history="1">
        <w:r w:rsidRPr="005A2D7C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6C38CA" w14:textId="4DF93B95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29" w:history="1">
        <w:r w:rsidRPr="005A2D7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ECB8A8E" w14:textId="1E8100C7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0" w:history="1">
        <w:r w:rsidRPr="005A2D7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8F3604" w14:textId="5D2223C6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1" w:history="1">
        <w:r w:rsidRPr="005A2D7C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17F56C" w14:textId="0A10D07E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2" w:history="1">
        <w:r w:rsidRPr="005A2D7C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82EEC07" w14:textId="42B1772F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3" w:history="1">
        <w:r w:rsidRPr="005A2D7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21A06F" w14:textId="26291FE0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4" w:history="1">
        <w:r w:rsidRPr="005A2D7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149EA2" w14:textId="71A20F55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5" w:history="1">
        <w:r w:rsidRPr="005A2D7C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16A4AA" w14:textId="1D20D089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6" w:history="1">
        <w:r w:rsidRPr="005A2D7C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B7D23E" w14:textId="5FBF5AF5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7" w:history="1">
        <w:r w:rsidRPr="005A2D7C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096F1E" w14:textId="624D647A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8" w:history="1">
        <w:r w:rsidRPr="005A2D7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4F8762B" w14:textId="24C6C8EA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39" w:history="1">
        <w:r w:rsidRPr="005A2D7C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D9FFCD" w14:textId="422295B7" w:rsidR="009B7240" w:rsidRDefault="009B72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0" w:history="1">
        <w:r w:rsidRPr="005A2D7C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373B1A" w14:textId="6E08EBC2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1" w:history="1">
        <w:r w:rsidRPr="005A2D7C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E31DB9" w14:textId="50CEEAF0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2" w:history="1">
        <w:r w:rsidRPr="005A2D7C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8F834C6" w14:textId="7B671B95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3" w:history="1">
        <w:r w:rsidRPr="005A2D7C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50D5F5A" w14:textId="26CDF667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4" w:history="1">
        <w:r w:rsidRPr="005A2D7C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D0FEE38" w14:textId="5FD1D3E8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45" w:history="1">
        <w:r w:rsidRPr="005A2D7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328AD3" w14:textId="75434B44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46" w:history="1">
        <w:r w:rsidRPr="005A2D7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048822" w14:textId="3E0DD316" w:rsidR="009B7240" w:rsidRDefault="009B72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47" w:history="1">
        <w:r w:rsidRPr="005A2D7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2D7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DE76520" w14:textId="7C03D203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8" w:history="1">
        <w:r w:rsidRPr="005A2D7C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工作日</w:t>
        </w:r>
        <w:r w:rsidRPr="005A2D7C">
          <w:rPr>
            <w:rStyle w:val="a6"/>
          </w:rPr>
          <w:t>/</w:t>
        </w:r>
        <w:r w:rsidRPr="005A2D7C">
          <w:rPr>
            <w:rStyle w:val="a6"/>
          </w:rPr>
          <w:t>节假日人员逐时在室率</w:t>
        </w:r>
        <w:r w:rsidRPr="005A2D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11F8898" w14:textId="1D89EAFB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49" w:history="1">
        <w:r w:rsidRPr="005A2D7C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工作日</w:t>
        </w:r>
        <w:r w:rsidRPr="005A2D7C">
          <w:rPr>
            <w:rStyle w:val="a6"/>
          </w:rPr>
          <w:t>/</w:t>
        </w:r>
        <w:r w:rsidRPr="005A2D7C">
          <w:rPr>
            <w:rStyle w:val="a6"/>
          </w:rPr>
          <w:t>节假日照明开关时间表</w:t>
        </w:r>
        <w:r w:rsidRPr="005A2D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1C7EE63" w14:textId="2AA310FA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50" w:history="1">
        <w:r w:rsidRPr="005A2D7C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工作日</w:t>
        </w:r>
        <w:r w:rsidRPr="005A2D7C">
          <w:rPr>
            <w:rStyle w:val="a6"/>
          </w:rPr>
          <w:t>/</w:t>
        </w:r>
        <w:r w:rsidRPr="005A2D7C">
          <w:rPr>
            <w:rStyle w:val="a6"/>
          </w:rPr>
          <w:t>节假日设备逐时使用率</w:t>
        </w:r>
        <w:r w:rsidRPr="005A2D7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E11042A" w14:textId="36FA4B8C" w:rsidR="009B7240" w:rsidRDefault="009B72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51" w:history="1">
        <w:r w:rsidRPr="005A2D7C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2D7C">
          <w:rPr>
            <w:rStyle w:val="a6"/>
          </w:rPr>
          <w:t>工作日</w:t>
        </w:r>
        <w:r w:rsidRPr="005A2D7C">
          <w:rPr>
            <w:rStyle w:val="a6"/>
          </w:rPr>
          <w:t>/</w:t>
        </w:r>
        <w:r w:rsidRPr="005A2D7C">
          <w:rPr>
            <w:rStyle w:val="a6"/>
          </w:rPr>
          <w:t>节假日空调系统运行时间表</w:t>
        </w:r>
        <w:r w:rsidRPr="005A2D7C">
          <w:rPr>
            <w:rStyle w:val="a6"/>
          </w:rPr>
          <w:t>(1:</w:t>
        </w:r>
        <w:r w:rsidRPr="005A2D7C">
          <w:rPr>
            <w:rStyle w:val="a6"/>
          </w:rPr>
          <w:t>开</w:t>
        </w:r>
        <w:r w:rsidRPr="005A2D7C">
          <w:rPr>
            <w:rStyle w:val="a6"/>
          </w:rPr>
          <w:t>,0:</w:t>
        </w:r>
        <w:r w:rsidRPr="005A2D7C">
          <w:rPr>
            <w:rStyle w:val="a6"/>
          </w:rPr>
          <w:t>关</w:t>
        </w:r>
        <w:r w:rsidRPr="005A2D7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3D270FC" w14:textId="3DD97B93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B452CB9" w14:textId="77777777" w:rsidR="00D40158" w:rsidRDefault="00D40158" w:rsidP="00D40158">
      <w:pPr>
        <w:pStyle w:val="TOC1"/>
      </w:pPr>
    </w:p>
    <w:p w14:paraId="77D15905" w14:textId="77777777" w:rsidR="00D40158" w:rsidRPr="005E5F93" w:rsidRDefault="00D40158" w:rsidP="005215FB">
      <w:pPr>
        <w:pStyle w:val="1"/>
      </w:pPr>
      <w:bookmarkStart w:id="11" w:name="_Toc15537069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11FF6484" w14:textId="77777777">
        <w:tc>
          <w:tcPr>
            <w:tcW w:w="2841" w:type="dxa"/>
            <w:shd w:val="clear" w:color="auto" w:fill="E6E6E6"/>
          </w:tcPr>
          <w:p w14:paraId="35510E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19D7E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基地</w:t>
            </w:r>
            <w:bookmarkEnd w:id="12"/>
          </w:p>
        </w:tc>
      </w:tr>
      <w:tr w:rsidR="00D40158" w:rsidRPr="00FF2243" w14:paraId="67A8A492" w14:textId="77777777">
        <w:tc>
          <w:tcPr>
            <w:tcW w:w="2841" w:type="dxa"/>
            <w:shd w:val="clear" w:color="auto" w:fill="E6E6E6"/>
          </w:tcPr>
          <w:p w14:paraId="0DBFC4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0DC1F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攀枝花</w:t>
            </w:r>
            <w:bookmarkEnd w:id="13"/>
          </w:p>
        </w:tc>
      </w:tr>
      <w:tr w:rsidR="00037A4C" w:rsidRPr="00FF2243" w14:paraId="526C7C52" w14:textId="77777777">
        <w:tc>
          <w:tcPr>
            <w:tcW w:w="2841" w:type="dxa"/>
            <w:shd w:val="clear" w:color="auto" w:fill="E6E6E6"/>
          </w:tcPr>
          <w:p w14:paraId="4BBE58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677D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D58CAE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E985F89" w14:textId="77777777">
        <w:tc>
          <w:tcPr>
            <w:tcW w:w="2841" w:type="dxa"/>
            <w:shd w:val="clear" w:color="auto" w:fill="E6E6E6"/>
          </w:tcPr>
          <w:p w14:paraId="26EA3A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2CFF2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2051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C8D43C0" w14:textId="77777777">
        <w:tc>
          <w:tcPr>
            <w:tcW w:w="2841" w:type="dxa"/>
            <w:shd w:val="clear" w:color="auto" w:fill="E6E6E6"/>
          </w:tcPr>
          <w:p w14:paraId="36960E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5C834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B3FF138" w14:textId="77777777">
        <w:tc>
          <w:tcPr>
            <w:tcW w:w="2841" w:type="dxa"/>
            <w:shd w:val="clear" w:color="auto" w:fill="E6E6E6"/>
          </w:tcPr>
          <w:p w14:paraId="326CFB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9FA87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20.7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D5262A0" w14:textId="77777777">
        <w:tc>
          <w:tcPr>
            <w:tcW w:w="2841" w:type="dxa"/>
            <w:shd w:val="clear" w:color="auto" w:fill="E6E6E6"/>
          </w:tcPr>
          <w:p w14:paraId="1F15B1E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57E7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7589.69</w:t>
            </w:r>
            <w:bookmarkEnd w:id="22"/>
          </w:p>
        </w:tc>
      </w:tr>
      <w:tr w:rsidR="00203A7D" w:rsidRPr="00FF2243" w14:paraId="6013800B" w14:textId="77777777">
        <w:tc>
          <w:tcPr>
            <w:tcW w:w="2841" w:type="dxa"/>
            <w:shd w:val="clear" w:color="auto" w:fill="E6E6E6"/>
          </w:tcPr>
          <w:p w14:paraId="4C9E572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18395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3960.29</w:t>
            </w:r>
            <w:bookmarkEnd w:id="23"/>
          </w:p>
        </w:tc>
      </w:tr>
      <w:tr w:rsidR="00D40158" w:rsidRPr="00FF2243" w14:paraId="0E821D02" w14:textId="77777777">
        <w:tc>
          <w:tcPr>
            <w:tcW w:w="2841" w:type="dxa"/>
            <w:shd w:val="clear" w:color="auto" w:fill="E6E6E6"/>
          </w:tcPr>
          <w:p w14:paraId="67241B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F4D96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120</w:t>
            </w:r>
            <w:bookmarkEnd w:id="24"/>
          </w:p>
        </w:tc>
      </w:tr>
      <w:tr w:rsidR="00D40158" w:rsidRPr="00FF2243" w14:paraId="36B11F06" w14:textId="77777777">
        <w:tc>
          <w:tcPr>
            <w:tcW w:w="2841" w:type="dxa"/>
            <w:shd w:val="clear" w:color="auto" w:fill="E6E6E6"/>
          </w:tcPr>
          <w:p w14:paraId="309F96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564CA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5559F32" w14:textId="77777777">
        <w:tc>
          <w:tcPr>
            <w:tcW w:w="2841" w:type="dxa"/>
            <w:shd w:val="clear" w:color="auto" w:fill="E6E6E6"/>
          </w:tcPr>
          <w:p w14:paraId="43FFEE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C618C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0.30</w:t>
            </w:r>
            <w:bookmarkEnd w:id="26"/>
          </w:p>
        </w:tc>
      </w:tr>
      <w:tr w:rsidR="00D40158" w:rsidRPr="00FF2243" w14:paraId="06EFC4A6" w14:textId="77777777">
        <w:tc>
          <w:tcPr>
            <w:tcW w:w="2841" w:type="dxa"/>
            <w:shd w:val="clear" w:color="auto" w:fill="E6E6E6"/>
          </w:tcPr>
          <w:p w14:paraId="50C91A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E03E83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0.12</w:t>
            </w:r>
            <w:bookmarkEnd w:id="27"/>
          </w:p>
        </w:tc>
      </w:tr>
      <w:tr w:rsidR="00A904CB" w:rsidRPr="00FF2243" w14:paraId="677456C5" w14:textId="77777777">
        <w:tc>
          <w:tcPr>
            <w:tcW w:w="2841" w:type="dxa"/>
            <w:shd w:val="clear" w:color="auto" w:fill="E6E6E6"/>
          </w:tcPr>
          <w:p w14:paraId="3757B8CC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B592F32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:5.14-8.31,</w:t>
            </w:r>
            <w:r>
              <w:t>供暖期</w:t>
            </w:r>
            <w:r>
              <w:t>:12.31-1.1</w:t>
            </w:r>
            <w:bookmarkEnd w:id="28"/>
          </w:p>
        </w:tc>
      </w:tr>
    </w:tbl>
    <w:p w14:paraId="7531B9F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FB79F2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26283F3" w14:textId="77777777" w:rsidR="00D40158" w:rsidRDefault="000B5101" w:rsidP="00D40158">
      <w:pPr>
        <w:pStyle w:val="1"/>
      </w:pPr>
      <w:bookmarkStart w:id="30" w:name="_Toc15537069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86CCBC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30D19A15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410F1D7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91AB99E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214FCD9F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D9023D5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DBB5866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73B3FD5" w14:textId="77777777" w:rsidR="00B622A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8.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70CB51B" w14:textId="77777777" w:rsidR="00B622AB" w:rsidRDefault="00B622AB">
      <w:pPr>
        <w:widowControl w:val="0"/>
        <w:jc w:val="both"/>
        <w:rPr>
          <w:kern w:val="2"/>
          <w:szCs w:val="24"/>
          <w:lang w:val="en-US"/>
        </w:rPr>
      </w:pPr>
    </w:p>
    <w:p w14:paraId="4D8CA7C5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5370695"/>
      <w:r>
        <w:rPr>
          <w:rFonts w:hint="eastAsia"/>
        </w:rPr>
        <w:t>计算要求</w:t>
      </w:r>
      <w:bookmarkEnd w:id="32"/>
      <w:bookmarkEnd w:id="33"/>
      <w:bookmarkEnd w:id="34"/>
    </w:p>
    <w:p w14:paraId="280D1E0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537069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A462793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068DFE3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261C4C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537069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1BC6104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186B70C7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6CD234DE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74319CA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4413F03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5370698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161B2DC2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BB732E3" w14:textId="77777777" w:rsidR="005567C2" w:rsidRDefault="005567C2" w:rsidP="005567C2">
      <w:pPr>
        <w:pStyle w:val="1"/>
      </w:pPr>
      <w:bookmarkStart w:id="46" w:name="_Toc155370699"/>
      <w:r>
        <w:rPr>
          <w:rFonts w:hint="eastAsia"/>
        </w:rPr>
        <w:t>气象数据</w:t>
      </w:r>
      <w:bookmarkEnd w:id="46"/>
    </w:p>
    <w:p w14:paraId="2E27E5EA" w14:textId="77777777" w:rsidR="005567C2" w:rsidRDefault="005567C2" w:rsidP="005567C2">
      <w:pPr>
        <w:pStyle w:val="2"/>
      </w:pPr>
      <w:bookmarkStart w:id="47" w:name="_Toc155370700"/>
      <w:r>
        <w:rPr>
          <w:rFonts w:hint="eastAsia"/>
        </w:rPr>
        <w:t>气象地点</w:t>
      </w:r>
      <w:bookmarkEnd w:id="47"/>
    </w:p>
    <w:p w14:paraId="4BAC055E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四川</w:t>
      </w:r>
      <w:r>
        <w:t>-</w:t>
      </w:r>
      <w:r>
        <w:t>会理</w:t>
      </w:r>
      <w:r>
        <w:t xml:space="preserve">, </w:t>
      </w:r>
      <w:r>
        <w:t>《中国建筑热环境分析专用气象数据集》</w:t>
      </w:r>
      <w:bookmarkEnd w:id="48"/>
    </w:p>
    <w:p w14:paraId="2156CC4E" w14:textId="77777777" w:rsidR="005567C2" w:rsidRDefault="005567C2" w:rsidP="005567C2">
      <w:pPr>
        <w:pStyle w:val="2"/>
      </w:pPr>
      <w:bookmarkStart w:id="49" w:name="_Toc155370701"/>
      <w:r>
        <w:rPr>
          <w:rFonts w:hint="eastAsia"/>
        </w:rPr>
        <w:lastRenderedPageBreak/>
        <w:t>逐日干球温度表</w:t>
      </w:r>
      <w:bookmarkEnd w:id="49"/>
    </w:p>
    <w:p w14:paraId="19E8880E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5C6A8BC1" wp14:editId="7E8048D8">
            <wp:extent cx="5610814" cy="2572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5203" w14:textId="77777777" w:rsidR="005567C2" w:rsidRDefault="005567C2" w:rsidP="005567C2">
      <w:pPr>
        <w:pStyle w:val="2"/>
      </w:pPr>
      <w:bookmarkStart w:id="51" w:name="_Toc155370702"/>
      <w:r>
        <w:rPr>
          <w:rFonts w:hint="eastAsia"/>
        </w:rPr>
        <w:t>逐月辐照量表</w:t>
      </w:r>
      <w:bookmarkEnd w:id="51"/>
    </w:p>
    <w:p w14:paraId="222EF729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A778F97" wp14:editId="77CC56EA">
            <wp:extent cx="5610814" cy="23243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B0F7" w14:textId="77777777" w:rsidR="005567C2" w:rsidRDefault="005567C2" w:rsidP="005567C2">
      <w:pPr>
        <w:pStyle w:val="2"/>
      </w:pPr>
      <w:bookmarkStart w:id="53" w:name="_Toc155370703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622AB" w14:paraId="6248A8CE" w14:textId="77777777">
        <w:tc>
          <w:tcPr>
            <w:tcW w:w="1131" w:type="dxa"/>
            <w:shd w:val="clear" w:color="auto" w:fill="E6E6E6"/>
            <w:vAlign w:val="center"/>
          </w:tcPr>
          <w:p w14:paraId="0DADE21A" w14:textId="77777777" w:rsidR="00B622A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2C7C859" w14:textId="77777777" w:rsidR="00B622A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5DF46C" w14:textId="77777777" w:rsidR="00B622A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7690E7" w14:textId="77777777" w:rsidR="00B622A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A1B432" w14:textId="77777777" w:rsidR="00B622A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8AF0E6" w14:textId="77777777" w:rsidR="00B622A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622AB" w14:paraId="3B27EE42" w14:textId="77777777">
        <w:tc>
          <w:tcPr>
            <w:tcW w:w="1131" w:type="dxa"/>
            <w:shd w:val="clear" w:color="auto" w:fill="E6E6E6"/>
            <w:vAlign w:val="center"/>
          </w:tcPr>
          <w:p w14:paraId="1880CD6A" w14:textId="77777777" w:rsidR="00B622A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0552889" w14:textId="77777777" w:rsidR="00B622AB" w:rsidRDefault="00000000">
            <w:r>
              <w:t>06</w:t>
            </w:r>
            <w:r>
              <w:t>月</w:t>
            </w:r>
            <w:r>
              <w:t>05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00DF1D" w14:textId="77777777" w:rsidR="00B622AB" w:rsidRDefault="00000000">
            <w:r>
              <w:t>30.6</w:t>
            </w:r>
          </w:p>
        </w:tc>
        <w:tc>
          <w:tcPr>
            <w:tcW w:w="1556" w:type="dxa"/>
            <w:vAlign w:val="center"/>
          </w:tcPr>
          <w:p w14:paraId="027C6974" w14:textId="77777777" w:rsidR="00B622AB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79E63BD0" w14:textId="77777777" w:rsidR="00B622AB" w:rsidRDefault="00000000">
            <w:r>
              <w:t>11.3</w:t>
            </w:r>
          </w:p>
        </w:tc>
        <w:tc>
          <w:tcPr>
            <w:tcW w:w="1556" w:type="dxa"/>
            <w:vAlign w:val="center"/>
          </w:tcPr>
          <w:p w14:paraId="10918F02" w14:textId="77777777" w:rsidR="00B622AB" w:rsidRDefault="00000000">
            <w:r>
              <w:t>59.6</w:t>
            </w:r>
          </w:p>
        </w:tc>
      </w:tr>
      <w:tr w:rsidR="00B622AB" w14:paraId="1C3997C0" w14:textId="77777777">
        <w:tc>
          <w:tcPr>
            <w:tcW w:w="1131" w:type="dxa"/>
            <w:shd w:val="clear" w:color="auto" w:fill="E6E6E6"/>
            <w:vAlign w:val="center"/>
          </w:tcPr>
          <w:p w14:paraId="05EC2C1A" w14:textId="77777777" w:rsidR="00B622A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06497EB" w14:textId="77777777" w:rsidR="00B622AB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24EE3C" w14:textId="77777777" w:rsidR="00B622AB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29D441CD" w14:textId="77777777" w:rsidR="00B622AB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4EED0C52" w14:textId="77777777" w:rsidR="00B622AB" w:rsidRDefault="00000000">
            <w:r>
              <w:t>4.1</w:t>
            </w:r>
          </w:p>
        </w:tc>
        <w:tc>
          <w:tcPr>
            <w:tcW w:w="1556" w:type="dxa"/>
            <w:vAlign w:val="center"/>
          </w:tcPr>
          <w:p w14:paraId="76FE7E20" w14:textId="77777777" w:rsidR="00B622AB" w:rsidRDefault="00000000">
            <w:r>
              <w:t>8.6</w:t>
            </w:r>
          </w:p>
        </w:tc>
      </w:tr>
    </w:tbl>
    <w:p w14:paraId="687F599E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5370704"/>
      <w:bookmarkEnd w:id="54"/>
      <w:r>
        <w:t>围护结构</w:t>
      </w:r>
      <w:bookmarkEnd w:id="55"/>
    </w:p>
    <w:p w14:paraId="789DFD6D" w14:textId="77777777" w:rsidR="00B622AB" w:rsidRDefault="00000000">
      <w:pPr>
        <w:pStyle w:val="2"/>
        <w:widowControl w:val="0"/>
      </w:pPr>
      <w:bookmarkStart w:id="56" w:name="_Toc155370705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622AB" w14:paraId="1334074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10488A" w14:textId="77777777" w:rsidR="00B622A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BBBF68" w14:textId="77777777" w:rsidR="00B622A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AADA7D" w14:textId="77777777" w:rsidR="00B622A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CC1DA" w14:textId="77777777" w:rsidR="00B622A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F5BD3B" w14:textId="77777777" w:rsidR="00B622A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975FF" w14:textId="77777777" w:rsidR="00B622A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E09154" w14:textId="77777777" w:rsidR="00B622AB" w:rsidRDefault="00000000">
            <w:pPr>
              <w:jc w:val="center"/>
            </w:pPr>
            <w:r>
              <w:t>备注</w:t>
            </w:r>
          </w:p>
        </w:tc>
      </w:tr>
      <w:tr w:rsidR="00B622AB" w14:paraId="2B3F27F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E0703E2" w14:textId="77777777" w:rsidR="00B622AB" w:rsidRDefault="00B622A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2CC293" w14:textId="77777777" w:rsidR="00B622A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317A90" w14:textId="77777777" w:rsidR="00B622A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7B537" w14:textId="77777777" w:rsidR="00B622A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2FBCBA" w14:textId="77777777" w:rsidR="00B622A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7D276" w14:textId="77777777" w:rsidR="00B622A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01CDC0" w14:textId="77777777" w:rsidR="00B622AB" w:rsidRDefault="00B622AB">
            <w:pPr>
              <w:jc w:val="center"/>
            </w:pPr>
          </w:p>
        </w:tc>
      </w:tr>
      <w:tr w:rsidR="00B622AB" w14:paraId="3F48CF84" w14:textId="77777777">
        <w:tc>
          <w:tcPr>
            <w:tcW w:w="2196" w:type="dxa"/>
            <w:shd w:val="clear" w:color="auto" w:fill="E6E6E6"/>
            <w:vAlign w:val="center"/>
          </w:tcPr>
          <w:p w14:paraId="30EC7004" w14:textId="77777777" w:rsidR="00B622AB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79922204" w14:textId="77777777" w:rsidR="00B622A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62FE81D" w14:textId="77777777" w:rsidR="00B622A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E899B2" w14:textId="77777777" w:rsidR="00B622A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5D1090" w14:textId="77777777" w:rsidR="00B622A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51486B" w14:textId="77777777" w:rsidR="00B622A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653FE1F" w14:textId="77777777" w:rsidR="00B622A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22AB" w14:paraId="07976FC1" w14:textId="77777777">
        <w:tc>
          <w:tcPr>
            <w:tcW w:w="2196" w:type="dxa"/>
            <w:shd w:val="clear" w:color="auto" w:fill="E6E6E6"/>
            <w:vAlign w:val="center"/>
          </w:tcPr>
          <w:p w14:paraId="674DD624" w14:textId="77777777" w:rsidR="00B622A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1CFF17" w14:textId="77777777" w:rsidR="00B622A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372F14A" w14:textId="77777777" w:rsidR="00B622A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9F9F37" w14:textId="77777777" w:rsidR="00B622A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5ABDA12" w14:textId="77777777" w:rsidR="00B622A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D9BD40" w14:textId="77777777" w:rsidR="00B622A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83E42D9" w14:textId="77777777" w:rsidR="00B622A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22AB" w14:paraId="29AACF41" w14:textId="77777777">
        <w:tc>
          <w:tcPr>
            <w:tcW w:w="2196" w:type="dxa"/>
            <w:shd w:val="clear" w:color="auto" w:fill="E6E6E6"/>
            <w:vAlign w:val="center"/>
          </w:tcPr>
          <w:p w14:paraId="57A6E866" w14:textId="77777777" w:rsidR="00B622A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92E6E1E" w14:textId="77777777" w:rsidR="00B622A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5433F4D" w14:textId="77777777" w:rsidR="00B622A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FE054F9" w14:textId="77777777" w:rsidR="00B622A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C28B2CB" w14:textId="77777777" w:rsidR="00B622A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05FE385" w14:textId="77777777" w:rsidR="00B622A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9A853FC" w14:textId="77777777" w:rsidR="00B622A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22AB" w14:paraId="4832B71D" w14:textId="77777777">
        <w:tc>
          <w:tcPr>
            <w:tcW w:w="2196" w:type="dxa"/>
            <w:shd w:val="clear" w:color="auto" w:fill="E6E6E6"/>
            <w:vAlign w:val="center"/>
          </w:tcPr>
          <w:p w14:paraId="18DDA8E3" w14:textId="77777777" w:rsidR="00B622A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AA4CFC1" w14:textId="77777777" w:rsidR="00B622A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FC2D6EF" w14:textId="77777777" w:rsidR="00B622A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0BC7507" w14:textId="77777777" w:rsidR="00B622A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8E25E16" w14:textId="77777777" w:rsidR="00B622A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F407C50" w14:textId="77777777" w:rsidR="00B622A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7EDC888" w14:textId="77777777" w:rsidR="00B622A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22AB" w14:paraId="59F32020" w14:textId="77777777">
        <w:tc>
          <w:tcPr>
            <w:tcW w:w="2196" w:type="dxa"/>
            <w:shd w:val="clear" w:color="auto" w:fill="E6E6E6"/>
            <w:vAlign w:val="center"/>
          </w:tcPr>
          <w:p w14:paraId="5CA7A5BB" w14:textId="77777777" w:rsidR="00B622A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68DDABD" w14:textId="77777777" w:rsidR="00B622A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B0D5C67" w14:textId="77777777" w:rsidR="00B622A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A9EA9CB" w14:textId="77777777" w:rsidR="00B622A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E4AA6F" w14:textId="77777777" w:rsidR="00B622A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66B4E6D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AC66DD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2A377452" w14:textId="77777777">
        <w:tc>
          <w:tcPr>
            <w:tcW w:w="2196" w:type="dxa"/>
            <w:shd w:val="clear" w:color="auto" w:fill="E6E6E6"/>
            <w:vAlign w:val="center"/>
          </w:tcPr>
          <w:p w14:paraId="5F243E92" w14:textId="77777777" w:rsidR="00B622AB" w:rsidRDefault="0000000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0C8143CE" w14:textId="77777777" w:rsidR="00B622AB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5612E45E" w14:textId="77777777" w:rsidR="00B622AB" w:rsidRDefault="00000000">
            <w:r>
              <w:t>2.256</w:t>
            </w:r>
          </w:p>
        </w:tc>
        <w:tc>
          <w:tcPr>
            <w:tcW w:w="848" w:type="dxa"/>
            <w:vAlign w:val="center"/>
          </w:tcPr>
          <w:p w14:paraId="2DCFBC45" w14:textId="77777777" w:rsidR="00B622AB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15767FE8" w14:textId="77777777" w:rsidR="00B622A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7E159CC7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2C72A9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615D4A5F" w14:textId="77777777">
        <w:tc>
          <w:tcPr>
            <w:tcW w:w="2196" w:type="dxa"/>
            <w:shd w:val="clear" w:color="auto" w:fill="E6E6E6"/>
            <w:vAlign w:val="center"/>
          </w:tcPr>
          <w:p w14:paraId="2C7626BC" w14:textId="77777777" w:rsidR="00B622AB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BB8D5EF" w14:textId="77777777" w:rsidR="00B622A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CF41149" w14:textId="77777777" w:rsidR="00B622A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A47E0BC" w14:textId="77777777" w:rsidR="00B622A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853D27" w14:textId="77777777" w:rsidR="00B622A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87C521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FA2532B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1B8B7CB1" w14:textId="77777777">
        <w:tc>
          <w:tcPr>
            <w:tcW w:w="2196" w:type="dxa"/>
            <w:shd w:val="clear" w:color="auto" w:fill="E6E6E6"/>
            <w:vAlign w:val="center"/>
          </w:tcPr>
          <w:p w14:paraId="52FB0FBA" w14:textId="77777777" w:rsidR="00B622AB" w:rsidRDefault="00000000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14:paraId="04973E05" w14:textId="77777777" w:rsidR="00B622AB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39330B6D" w14:textId="77777777" w:rsidR="00B622AB" w:rsidRDefault="00000000">
            <w:r>
              <w:t>0.770</w:t>
            </w:r>
          </w:p>
        </w:tc>
        <w:tc>
          <w:tcPr>
            <w:tcW w:w="848" w:type="dxa"/>
            <w:vAlign w:val="center"/>
          </w:tcPr>
          <w:p w14:paraId="764A249E" w14:textId="77777777" w:rsidR="00B622AB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156BC14E" w14:textId="77777777" w:rsidR="00B622AB" w:rsidRDefault="00000000">
            <w:r>
              <w:t>1213.0</w:t>
            </w:r>
          </w:p>
        </w:tc>
        <w:tc>
          <w:tcPr>
            <w:tcW w:w="1188" w:type="dxa"/>
            <w:vAlign w:val="center"/>
          </w:tcPr>
          <w:p w14:paraId="61E38335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2D7918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53335D45" w14:textId="77777777">
        <w:tc>
          <w:tcPr>
            <w:tcW w:w="2196" w:type="dxa"/>
            <w:shd w:val="clear" w:color="auto" w:fill="E6E6E6"/>
            <w:vAlign w:val="center"/>
          </w:tcPr>
          <w:p w14:paraId="513B463A" w14:textId="77777777" w:rsidR="00B622AB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A01F430" w14:textId="77777777" w:rsidR="00B622AB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801BC76" w14:textId="77777777" w:rsidR="00B622A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5A7F1B5" w14:textId="77777777" w:rsidR="00B622AB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6F06361" w14:textId="77777777" w:rsidR="00B622A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2143AD" w14:textId="77777777" w:rsidR="00B622AB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7A2E099A" w14:textId="77777777" w:rsidR="00B622AB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622AB" w14:paraId="7DEB8DC0" w14:textId="77777777">
        <w:tc>
          <w:tcPr>
            <w:tcW w:w="2196" w:type="dxa"/>
            <w:shd w:val="clear" w:color="auto" w:fill="E6E6E6"/>
            <w:vAlign w:val="center"/>
          </w:tcPr>
          <w:p w14:paraId="748DF183" w14:textId="77777777" w:rsidR="00B622AB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04771971" w14:textId="77777777" w:rsidR="00B622AB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817B86C" w14:textId="77777777" w:rsidR="00B622AB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710B0629" w14:textId="77777777" w:rsidR="00B622AB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4EF8478F" w14:textId="77777777" w:rsidR="00B622AB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25DE0BBF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756D36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5319DF9F" w14:textId="77777777">
        <w:tc>
          <w:tcPr>
            <w:tcW w:w="2196" w:type="dxa"/>
            <w:shd w:val="clear" w:color="auto" w:fill="E6E6E6"/>
            <w:vAlign w:val="center"/>
          </w:tcPr>
          <w:p w14:paraId="50A9F67C" w14:textId="77777777" w:rsidR="00B622A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361D714" w14:textId="77777777" w:rsidR="00B622A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B84E08C" w14:textId="77777777" w:rsidR="00B622A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3A7433C" w14:textId="77777777" w:rsidR="00B622A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2CB2FB0" w14:textId="77777777" w:rsidR="00B622A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7F13314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414C53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2BD86C5A" w14:textId="77777777">
        <w:tc>
          <w:tcPr>
            <w:tcW w:w="2196" w:type="dxa"/>
            <w:shd w:val="clear" w:color="auto" w:fill="E6E6E6"/>
            <w:vAlign w:val="center"/>
          </w:tcPr>
          <w:p w14:paraId="22A4BDF1" w14:textId="77777777" w:rsidR="00B622AB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5177E99" w14:textId="77777777" w:rsidR="00B622A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1608854" w14:textId="77777777" w:rsidR="00B622AB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3F5AC2B3" w14:textId="77777777" w:rsidR="00B622A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7EC321C" w14:textId="77777777" w:rsidR="00B622A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B4B10EC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D502C7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1D403108" w14:textId="77777777">
        <w:tc>
          <w:tcPr>
            <w:tcW w:w="2196" w:type="dxa"/>
            <w:shd w:val="clear" w:color="auto" w:fill="E6E6E6"/>
            <w:vAlign w:val="center"/>
          </w:tcPr>
          <w:p w14:paraId="28C18D4B" w14:textId="77777777" w:rsidR="00B622AB" w:rsidRDefault="00000000">
            <w:r>
              <w:t>膨胀矿渣珠混凝土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14:paraId="24562C7F" w14:textId="77777777" w:rsidR="00B622AB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18F5CB19" w14:textId="77777777" w:rsidR="00B622AB" w:rsidRDefault="00000000">
            <w:r>
              <w:t>7.870</w:t>
            </w:r>
          </w:p>
        </w:tc>
        <w:tc>
          <w:tcPr>
            <w:tcW w:w="848" w:type="dxa"/>
            <w:vAlign w:val="center"/>
          </w:tcPr>
          <w:p w14:paraId="287D3216" w14:textId="77777777" w:rsidR="00B622A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5F72BB7" w14:textId="77777777" w:rsidR="00B622AB" w:rsidRDefault="00000000">
            <w:r>
              <w:t>960.0</w:t>
            </w:r>
          </w:p>
        </w:tc>
        <w:tc>
          <w:tcPr>
            <w:tcW w:w="1188" w:type="dxa"/>
            <w:vAlign w:val="center"/>
          </w:tcPr>
          <w:p w14:paraId="5654EE63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34A1CD1" w14:textId="77777777" w:rsidR="00B622AB" w:rsidRDefault="00B622AB">
            <w:pPr>
              <w:rPr>
                <w:sz w:val="18"/>
                <w:szCs w:val="18"/>
              </w:rPr>
            </w:pPr>
          </w:p>
        </w:tc>
      </w:tr>
      <w:tr w:rsidR="00B622AB" w14:paraId="29174137" w14:textId="77777777">
        <w:tc>
          <w:tcPr>
            <w:tcW w:w="2196" w:type="dxa"/>
            <w:shd w:val="clear" w:color="auto" w:fill="E6E6E6"/>
            <w:vAlign w:val="center"/>
          </w:tcPr>
          <w:p w14:paraId="42A5AEBD" w14:textId="77777777" w:rsidR="00B622AB" w:rsidRDefault="00000000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14:paraId="692D504A" w14:textId="77777777" w:rsidR="00B622AB" w:rsidRDefault="00000000">
            <w:r>
              <w:t>0.075</w:t>
            </w:r>
          </w:p>
        </w:tc>
        <w:tc>
          <w:tcPr>
            <w:tcW w:w="1030" w:type="dxa"/>
            <w:vAlign w:val="center"/>
          </w:tcPr>
          <w:p w14:paraId="0A6E199A" w14:textId="77777777" w:rsidR="00B622AB" w:rsidRDefault="00000000">
            <w:r>
              <w:t>1.190</w:t>
            </w:r>
          </w:p>
        </w:tc>
        <w:tc>
          <w:tcPr>
            <w:tcW w:w="848" w:type="dxa"/>
            <w:vAlign w:val="center"/>
          </w:tcPr>
          <w:p w14:paraId="3CD8DFF1" w14:textId="77777777" w:rsidR="00B622AB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671406D3" w14:textId="77777777" w:rsidR="00B622AB" w:rsidRDefault="00000000">
            <w:r>
              <w:t>742.0</w:t>
            </w:r>
          </w:p>
        </w:tc>
        <w:tc>
          <w:tcPr>
            <w:tcW w:w="1188" w:type="dxa"/>
            <w:vAlign w:val="center"/>
          </w:tcPr>
          <w:p w14:paraId="0656CA89" w14:textId="77777777" w:rsidR="00B622A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A4A33D" w14:textId="77777777" w:rsidR="00B622AB" w:rsidRDefault="00B622AB">
            <w:pPr>
              <w:rPr>
                <w:sz w:val="18"/>
                <w:szCs w:val="18"/>
              </w:rPr>
            </w:pPr>
          </w:p>
        </w:tc>
      </w:tr>
    </w:tbl>
    <w:p w14:paraId="7C2D9D97" w14:textId="77777777" w:rsidR="00B622AB" w:rsidRDefault="00000000">
      <w:pPr>
        <w:pStyle w:val="2"/>
        <w:widowControl w:val="0"/>
      </w:pPr>
      <w:bookmarkStart w:id="57" w:name="_Toc155370706"/>
      <w:r>
        <w:t>围护结构作法简要说明</w:t>
      </w:r>
      <w:bookmarkEnd w:id="57"/>
    </w:p>
    <w:p w14:paraId="7D03960C" w14:textId="77777777" w:rsidR="00B622A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0DA055A8" w14:textId="77777777" w:rsidR="00B622A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蒸压粉煤灰加气混凝土块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B02B4EB" w14:textId="77777777" w:rsidR="00B622AB" w:rsidRDefault="00B622AB">
      <w:pPr>
        <w:widowControl w:val="0"/>
        <w:jc w:val="both"/>
        <w:rPr>
          <w:color w:val="000000"/>
        </w:rPr>
      </w:pPr>
    </w:p>
    <w:p w14:paraId="11E37FA1" w14:textId="77777777" w:rsidR="00B622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FA3F850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聚合物砂浆（网格布）</w:t>
      </w:r>
      <w:r>
        <w:rPr>
          <w:color w:val="000000"/>
        </w:rPr>
        <w:t xml:space="preserve"> 8mm</w:t>
      </w:r>
      <w:r>
        <w:rPr>
          <w:color w:val="000000"/>
        </w:rPr>
        <w:t>＋</w:t>
      </w:r>
      <w:r>
        <w:rPr>
          <w:color w:val="800000"/>
        </w:rPr>
        <w:t>半硬质矿（岩）棉板</w:t>
      </w:r>
      <w:r>
        <w:rPr>
          <w:color w:val="800000"/>
        </w:rPr>
        <w:t>(ρ=100-180)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079F113" w14:textId="77777777" w:rsidR="00B622AB" w:rsidRDefault="00B622AB">
      <w:pPr>
        <w:widowControl w:val="0"/>
        <w:jc w:val="both"/>
        <w:rPr>
          <w:color w:val="000000"/>
        </w:rPr>
      </w:pPr>
    </w:p>
    <w:p w14:paraId="512241D7" w14:textId="77777777" w:rsidR="00B622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2A44AA13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</w:t>
      </w:r>
      <w:r>
        <w:rPr>
          <w:color w:val="000000"/>
        </w:rPr>
        <w:t>细石混凝土</w:t>
      </w:r>
      <w:r>
        <w:rPr>
          <w:color w:val="000000"/>
        </w:rPr>
        <w:t>(ρ=2300) 25mm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>(EPS</w:t>
      </w:r>
      <w:r>
        <w:rPr>
          <w:color w:val="800000"/>
        </w:rPr>
        <w:t>板</w:t>
      </w:r>
      <w:r>
        <w:rPr>
          <w:color w:val="8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73D73FE" w14:textId="77777777" w:rsidR="00B622AB" w:rsidRDefault="00B622AB">
      <w:pPr>
        <w:widowControl w:val="0"/>
        <w:jc w:val="both"/>
        <w:rPr>
          <w:color w:val="000000"/>
        </w:rPr>
      </w:pPr>
    </w:p>
    <w:p w14:paraId="7B97AFFC" w14:textId="77777777" w:rsidR="00B622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5mm+0.38pvb+5mm</w:t>
      </w:r>
      <w:r>
        <w:rPr>
          <w:color w:val="0000FF"/>
          <w:szCs w:val="21"/>
        </w:rPr>
        <w:t>纳米隔热镀膜夹胶玻璃：</w:t>
      </w:r>
    </w:p>
    <w:p w14:paraId="05475927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3.720W/m^2.K</w:t>
      </w:r>
      <w:r>
        <w:rPr>
          <w:color w:val="000000"/>
        </w:rPr>
        <w:t>，自身遮阳系数</w:t>
      </w:r>
      <w:r>
        <w:rPr>
          <w:color w:val="000000"/>
        </w:rPr>
        <w:t>0.560</w:t>
      </w:r>
    </w:p>
    <w:p w14:paraId="1D33D15C" w14:textId="77777777" w:rsidR="00B622AB" w:rsidRDefault="00B622AB">
      <w:pPr>
        <w:widowControl w:val="0"/>
        <w:jc w:val="both"/>
        <w:rPr>
          <w:color w:val="000000"/>
        </w:rPr>
      </w:pPr>
    </w:p>
    <w:p w14:paraId="67F385FE" w14:textId="77777777" w:rsidR="00B622AB" w:rsidRDefault="00000000">
      <w:pPr>
        <w:pStyle w:val="1"/>
        <w:widowControl w:val="0"/>
        <w:jc w:val="both"/>
        <w:rPr>
          <w:color w:val="000000"/>
        </w:rPr>
      </w:pPr>
      <w:bookmarkStart w:id="58" w:name="_Toc155370707"/>
      <w:r>
        <w:rPr>
          <w:color w:val="000000"/>
        </w:rPr>
        <w:t>围护结构概况</w:t>
      </w:r>
      <w:bookmarkEnd w:id="58"/>
    </w:p>
    <w:p w14:paraId="04685DBC" w14:textId="77777777" w:rsidR="00B622AB" w:rsidRDefault="00B622A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:rsidR="00053ED0" w14:paraId="4999E900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2E09D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6E05792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6304C8D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3A75CF00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08C795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1818F93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0.81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5.31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111DACAB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1" w:name="参照建筑屋顶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53ED0" w14:paraId="23A29EA8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492F34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248C31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外墙K"/>
            <w:r>
              <w:rPr>
                <w:rFonts w:hint="eastAsia"/>
                <w:bCs/>
                <w:szCs w:val="21"/>
              </w:rPr>
              <w:t>1.22</w:t>
            </w:r>
            <w:bookmarkEnd w:id="62"/>
            <w:r>
              <w:rPr>
                <w:rFonts w:hint="eastAsia"/>
                <w:bCs/>
                <w:szCs w:val="21"/>
              </w:rPr>
              <w:t>(D:</w:t>
            </w:r>
            <w:bookmarkStart w:id="63" w:name="外墙D"/>
            <w:r w:rsidRPr="00AB0512">
              <w:rPr>
                <w:rFonts w:hint="eastAsia"/>
                <w:bCs/>
                <w:szCs w:val="21"/>
              </w:rPr>
              <w:t>2.80</w:t>
            </w:r>
            <w:bookmarkEnd w:id="6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31624FF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053ED0" w14:paraId="3D5C26A8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0AD6A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7D79CF4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5AD04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493" w:type="pct"/>
            <w:gridSpan w:val="3"/>
            <w:vAlign w:val="center"/>
          </w:tcPr>
          <w:p w14:paraId="09953D4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053ED0" w14:paraId="1C269CB7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343C36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29AC7ED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493" w:type="pct"/>
            <w:gridSpan w:val="3"/>
            <w:vAlign w:val="center"/>
          </w:tcPr>
          <w:p w14:paraId="5989F270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1176E8" w14:paraId="326D119E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056CC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6CFAE640" w14:textId="77777777" w:rsidR="00000000" w:rsidRPr="001176E8" w:rsidRDefault="00000000" w:rsidP="001176E8">
            <w:pPr>
              <w:jc w:val="center"/>
              <w:rPr>
                <w:szCs w:val="21"/>
              </w:rPr>
            </w:pPr>
            <w:bookmarkStart w:id="69" w:name="天窗屋顶比"/>
            <w:r w:rsidRPr="001176E8">
              <w:rPr>
                <w:rFonts w:hint="eastAsia"/>
                <w:szCs w:val="21"/>
              </w:rPr>
              <w:t>0.00</w:t>
            </w:r>
            <w:bookmarkEnd w:id="69"/>
          </w:p>
        </w:tc>
        <w:tc>
          <w:tcPr>
            <w:tcW w:w="1493" w:type="pct"/>
            <w:gridSpan w:val="3"/>
            <w:vAlign w:val="center"/>
          </w:tcPr>
          <w:p w14:paraId="70601E08" w14:textId="77777777" w:rsidR="00000000" w:rsidRDefault="00000000" w:rsidP="001176E8">
            <w:pPr>
              <w:jc w:val="center"/>
              <w:rPr>
                <w:szCs w:val="21"/>
              </w:rPr>
            </w:pPr>
            <w:bookmarkStart w:id="70" w:name="参照建筑天窗屋顶比"/>
            <w:r w:rsidRPr="001176E8">
              <w:rPr>
                <w:rFonts w:hint="eastAsia"/>
                <w:szCs w:val="21"/>
              </w:rPr>
              <w:t>－</w:t>
            </w:r>
            <w:bookmarkEnd w:id="70"/>
          </w:p>
        </w:tc>
      </w:tr>
      <w:tr w:rsidR="00053ED0" w14:paraId="6E7841DC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D49A5DB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2D6C72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rFonts w:hint="eastAsia"/>
                <w:bCs/>
                <w:szCs w:val="21"/>
              </w:rPr>
              <w:t>1.03</w:t>
            </w:r>
            <w:bookmarkEnd w:id="71"/>
          </w:p>
        </w:tc>
        <w:tc>
          <w:tcPr>
            <w:tcW w:w="1493" w:type="pct"/>
            <w:gridSpan w:val="3"/>
            <w:vAlign w:val="center"/>
          </w:tcPr>
          <w:p w14:paraId="3477AEC3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72" w:name="参照建筑挑空楼板K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2C3E6F" w14:paraId="09D1454B" w14:textId="77777777" w:rsidTr="00166475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168378A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4CB86F8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5A9AF46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059F821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534D8DC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460A8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570FA09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0D905A6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E91F4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B62867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5DCC832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7A897D92" w14:textId="77777777" w:rsidTr="00166475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3C5C0FF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2DD0F4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65A1135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6F7052B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3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470" w:type="pct"/>
            <w:vAlign w:val="center"/>
          </w:tcPr>
          <w:p w14:paraId="4322FDD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4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556" w:type="pct"/>
            <w:vAlign w:val="center"/>
          </w:tcPr>
          <w:p w14:paraId="30711193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5" w:name="外窗SHGC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391" w:type="pct"/>
            <w:vAlign w:val="center"/>
          </w:tcPr>
          <w:p w14:paraId="7CBC008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501" w:type="pct"/>
            <w:vAlign w:val="center"/>
          </w:tcPr>
          <w:p w14:paraId="536D29D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7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601" w:type="pct"/>
            <w:vAlign w:val="center"/>
          </w:tcPr>
          <w:p w14:paraId="1DEBCFA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8" w:name="参照建筑外窗SHGC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</w:tr>
      <w:tr w:rsidR="002C3E6F" w14:paraId="2B62249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07A356A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04128C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EC7274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393A8A5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9" w:name="窗墙比－北向"/>
            <w:r>
              <w:rPr>
                <w:rFonts w:hint="eastAsia"/>
                <w:bCs/>
                <w:szCs w:val="21"/>
              </w:rPr>
              <w:t>0.26</w:t>
            </w:r>
            <w:bookmarkEnd w:id="79"/>
          </w:p>
        </w:tc>
        <w:tc>
          <w:tcPr>
            <w:tcW w:w="470" w:type="pct"/>
            <w:vAlign w:val="center"/>
          </w:tcPr>
          <w:p w14:paraId="15DAD4D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0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3.72</w:t>
            </w:r>
            <w:bookmarkEnd w:id="80"/>
          </w:p>
        </w:tc>
        <w:tc>
          <w:tcPr>
            <w:tcW w:w="556" w:type="pct"/>
            <w:vAlign w:val="center"/>
          </w:tcPr>
          <w:p w14:paraId="0724521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1" w:name="外窗SHGC－北向"/>
            <w:r>
              <w:rPr>
                <w:rFonts w:hint="eastAsia"/>
                <w:bCs/>
                <w:szCs w:val="21"/>
              </w:rPr>
              <w:t>0.49</w:t>
            </w:r>
            <w:bookmarkEnd w:id="81"/>
          </w:p>
        </w:tc>
        <w:tc>
          <w:tcPr>
            <w:tcW w:w="391" w:type="pct"/>
            <w:vAlign w:val="center"/>
          </w:tcPr>
          <w:p w14:paraId="176EEEB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2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501" w:type="pct"/>
            <w:vAlign w:val="center"/>
          </w:tcPr>
          <w:p w14:paraId="15C9981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3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601" w:type="pct"/>
            <w:vAlign w:val="center"/>
          </w:tcPr>
          <w:p w14:paraId="71DC4C2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4" w:name="参照建筑外窗SHGC－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</w:tr>
      <w:tr w:rsidR="002C3E6F" w14:paraId="53BE67F4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6F21DC1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10448A7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C63E571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3F65F16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5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85"/>
          </w:p>
        </w:tc>
        <w:tc>
          <w:tcPr>
            <w:tcW w:w="470" w:type="pct"/>
            <w:vAlign w:val="center"/>
          </w:tcPr>
          <w:p w14:paraId="44EBAB9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6" w:name="外窗K－东向"/>
            <w:r>
              <w:rPr>
                <w:rFonts w:hint="eastAsia"/>
                <w:bCs/>
                <w:szCs w:val="21"/>
              </w:rPr>
              <w:t>3.72</w:t>
            </w:r>
            <w:bookmarkEnd w:id="86"/>
          </w:p>
        </w:tc>
        <w:tc>
          <w:tcPr>
            <w:tcW w:w="556" w:type="pct"/>
            <w:vAlign w:val="center"/>
          </w:tcPr>
          <w:p w14:paraId="2023936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7" w:name="外窗SHGC－东向"/>
            <w:r>
              <w:rPr>
                <w:rFonts w:hint="eastAsia"/>
                <w:bCs/>
                <w:szCs w:val="21"/>
              </w:rPr>
              <w:t>0.49</w:t>
            </w:r>
            <w:bookmarkEnd w:id="87"/>
          </w:p>
        </w:tc>
        <w:tc>
          <w:tcPr>
            <w:tcW w:w="391" w:type="pct"/>
            <w:vAlign w:val="center"/>
          </w:tcPr>
          <w:p w14:paraId="0FDBC44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8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501" w:type="pct"/>
            <w:vAlign w:val="center"/>
          </w:tcPr>
          <w:p w14:paraId="7D06493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9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601" w:type="pct"/>
            <w:vAlign w:val="center"/>
          </w:tcPr>
          <w:p w14:paraId="75337FE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0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</w:tr>
      <w:tr w:rsidR="002C3E6F" w14:paraId="4AE2F98E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4AA6EDE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101B733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9DDD1C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0DC6A11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1" w:name="窗墙比－西向"/>
            <w:r>
              <w:rPr>
                <w:rFonts w:hint="eastAsia"/>
                <w:bCs/>
                <w:szCs w:val="21"/>
              </w:rPr>
              <w:t>0.15</w:t>
            </w:r>
            <w:bookmarkEnd w:id="91"/>
          </w:p>
        </w:tc>
        <w:tc>
          <w:tcPr>
            <w:tcW w:w="470" w:type="pct"/>
            <w:vAlign w:val="center"/>
          </w:tcPr>
          <w:p w14:paraId="181F62E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2" w:name="外窗K－西向"/>
            <w:r>
              <w:rPr>
                <w:rFonts w:hint="eastAsia"/>
                <w:bCs/>
                <w:szCs w:val="21"/>
              </w:rPr>
              <w:t>3.72</w:t>
            </w:r>
            <w:bookmarkEnd w:id="92"/>
          </w:p>
        </w:tc>
        <w:tc>
          <w:tcPr>
            <w:tcW w:w="556" w:type="pct"/>
            <w:vAlign w:val="center"/>
          </w:tcPr>
          <w:p w14:paraId="0720EB9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3" w:name="外窗SHGC－西向"/>
            <w:r>
              <w:rPr>
                <w:rFonts w:hint="eastAsia"/>
                <w:bCs/>
                <w:szCs w:val="21"/>
              </w:rPr>
              <w:t>0.47</w:t>
            </w:r>
            <w:bookmarkEnd w:id="93"/>
          </w:p>
        </w:tc>
        <w:tc>
          <w:tcPr>
            <w:tcW w:w="391" w:type="pct"/>
            <w:vAlign w:val="center"/>
          </w:tcPr>
          <w:p w14:paraId="14FACCE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4" w:name="参照建筑窗墙比－西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501" w:type="pct"/>
            <w:vAlign w:val="center"/>
          </w:tcPr>
          <w:p w14:paraId="7492C973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5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601" w:type="pct"/>
            <w:vAlign w:val="center"/>
          </w:tcPr>
          <w:p w14:paraId="3E47285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96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</w:tbl>
    <w:p w14:paraId="008C8AAA" w14:textId="77777777" w:rsidR="00B622AB" w:rsidRDefault="00B622AB">
      <w:pPr>
        <w:widowControl w:val="0"/>
        <w:jc w:val="both"/>
        <w:rPr>
          <w:color w:val="000000"/>
        </w:rPr>
      </w:pPr>
    </w:p>
    <w:p w14:paraId="2AB05993" w14:textId="77777777" w:rsidR="00B622AB" w:rsidRDefault="00000000">
      <w:pPr>
        <w:pStyle w:val="1"/>
        <w:widowControl w:val="0"/>
        <w:jc w:val="both"/>
        <w:rPr>
          <w:color w:val="000000"/>
        </w:rPr>
      </w:pPr>
      <w:bookmarkStart w:id="97" w:name="_Toc155370708"/>
      <w:r>
        <w:rPr>
          <w:color w:val="000000"/>
        </w:rPr>
        <w:t>设计建筑</w:t>
      </w:r>
      <w:bookmarkEnd w:id="97"/>
    </w:p>
    <w:p w14:paraId="4A69309F" w14:textId="77777777" w:rsidR="00B622AB" w:rsidRDefault="00000000">
      <w:pPr>
        <w:pStyle w:val="2"/>
        <w:widowControl w:val="0"/>
      </w:pPr>
      <w:bookmarkStart w:id="98" w:name="_Toc155370709"/>
      <w:r>
        <w:t>房间类型</w:t>
      </w:r>
      <w:bookmarkEnd w:id="98"/>
    </w:p>
    <w:p w14:paraId="407B2F66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99" w:name="_Toc155370710"/>
      <w:r>
        <w:rPr>
          <w:color w:val="000000"/>
        </w:rPr>
        <w:t>房间表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622AB" w14:paraId="1E2995EC" w14:textId="77777777">
        <w:tc>
          <w:tcPr>
            <w:tcW w:w="1567" w:type="dxa"/>
            <w:shd w:val="clear" w:color="auto" w:fill="E6E6E6"/>
            <w:vAlign w:val="center"/>
          </w:tcPr>
          <w:p w14:paraId="50D61FF0" w14:textId="77777777" w:rsidR="00B622A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19429C2" w14:textId="77777777" w:rsidR="00B622A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12BCB5" w14:textId="77777777" w:rsidR="00B622A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DE65AA" w14:textId="77777777" w:rsidR="00B622A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EEF29D" w14:textId="77777777" w:rsidR="00B622A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DE524A" w14:textId="77777777" w:rsidR="00B622A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7D83F" w14:textId="77777777" w:rsidR="00B622A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FFAA00" w14:textId="77777777" w:rsidR="00B622A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622AB" w14:paraId="16F4F8A9" w14:textId="77777777">
        <w:tc>
          <w:tcPr>
            <w:tcW w:w="1567" w:type="dxa"/>
            <w:shd w:val="clear" w:color="auto" w:fill="E6E6E6"/>
            <w:vAlign w:val="center"/>
          </w:tcPr>
          <w:p w14:paraId="3C6942FF" w14:textId="77777777" w:rsidR="00B622A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D3BF652" w14:textId="77777777" w:rsidR="00B622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657EC7" w14:textId="77777777" w:rsidR="00B622A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BD9414" w14:textId="77777777" w:rsidR="00B622A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E67971" w14:textId="77777777" w:rsidR="00B622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CDA40B" w14:textId="77777777" w:rsidR="00B622A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1AFD9D" w14:textId="77777777" w:rsidR="00B622A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8052CB" w14:textId="77777777" w:rsidR="00B622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EF426BD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0" w:name="_Toc155370711"/>
      <w:r>
        <w:rPr>
          <w:color w:val="000000"/>
        </w:rPr>
        <w:t>作息时间表</w:t>
      </w:r>
      <w:bookmarkEnd w:id="100"/>
    </w:p>
    <w:p w14:paraId="077EF51C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C8DDB7C" w14:textId="77777777" w:rsidR="00B622AB" w:rsidRDefault="00000000">
      <w:pPr>
        <w:pStyle w:val="2"/>
        <w:widowControl w:val="0"/>
      </w:pPr>
      <w:bookmarkStart w:id="101" w:name="_Toc155370712"/>
      <w:r>
        <w:t>系统类型</w:t>
      </w:r>
      <w:bookmarkEnd w:id="101"/>
    </w:p>
    <w:p w14:paraId="5929F33F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2" w:name="_Toc155370713"/>
      <w:r>
        <w:rPr>
          <w:color w:val="000000"/>
        </w:rPr>
        <w:t>系统分区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622AB" w14:paraId="37CF8CD6" w14:textId="77777777">
        <w:tc>
          <w:tcPr>
            <w:tcW w:w="1131" w:type="dxa"/>
            <w:shd w:val="clear" w:color="auto" w:fill="E6E6E6"/>
            <w:vAlign w:val="center"/>
          </w:tcPr>
          <w:p w14:paraId="39659180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8BBEA2" w14:textId="77777777" w:rsidR="00B622A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D0C3D" w14:textId="77777777" w:rsidR="00B622A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B73A1" w14:textId="77777777" w:rsidR="00B622A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A3F9784" w14:textId="77777777" w:rsidR="00B622A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4A48D5B" w14:textId="77777777" w:rsidR="00B622AB" w:rsidRDefault="00000000">
            <w:pPr>
              <w:jc w:val="center"/>
            </w:pPr>
            <w:r>
              <w:t>包含的房间</w:t>
            </w:r>
          </w:p>
        </w:tc>
      </w:tr>
      <w:tr w:rsidR="00B622AB" w14:paraId="228DE96A" w14:textId="77777777">
        <w:tc>
          <w:tcPr>
            <w:tcW w:w="1131" w:type="dxa"/>
            <w:vAlign w:val="center"/>
          </w:tcPr>
          <w:p w14:paraId="305AD119" w14:textId="77777777" w:rsidR="00B622AB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27148061" w14:textId="77777777" w:rsidR="00B622A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88DC9FA" w14:textId="77777777" w:rsidR="00B622A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8A5343" w14:textId="77777777" w:rsidR="00B622A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FA90A35" w14:textId="77777777" w:rsidR="00B622AB" w:rsidRDefault="00000000">
            <w:r>
              <w:t>1787.91</w:t>
            </w:r>
          </w:p>
        </w:tc>
        <w:tc>
          <w:tcPr>
            <w:tcW w:w="3673" w:type="dxa"/>
            <w:vAlign w:val="center"/>
          </w:tcPr>
          <w:p w14:paraId="32F95711" w14:textId="77777777" w:rsidR="00B622AB" w:rsidRDefault="00000000">
            <w:r>
              <w:t>所有房间</w:t>
            </w:r>
          </w:p>
        </w:tc>
      </w:tr>
    </w:tbl>
    <w:p w14:paraId="394050DD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3" w:name="_Toc155370714"/>
      <w:r>
        <w:rPr>
          <w:color w:val="000000"/>
        </w:rPr>
        <w:t>热回收参数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622AB" w14:paraId="1F593AB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36B0174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B23B0CE" w14:textId="77777777" w:rsidR="00B622A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342BDCE" w14:textId="77777777" w:rsidR="00B622A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2786220" w14:textId="77777777" w:rsidR="00B622AB" w:rsidRDefault="00000000">
            <w:pPr>
              <w:jc w:val="center"/>
            </w:pPr>
            <w:r>
              <w:t>供暖</w:t>
            </w:r>
          </w:p>
        </w:tc>
      </w:tr>
      <w:tr w:rsidR="00B622AB" w14:paraId="487C8D29" w14:textId="77777777">
        <w:tc>
          <w:tcPr>
            <w:tcW w:w="1131" w:type="dxa"/>
            <w:vMerge/>
            <w:vAlign w:val="center"/>
          </w:tcPr>
          <w:p w14:paraId="3D2F720D" w14:textId="77777777" w:rsidR="00B622AB" w:rsidRDefault="00B622AB"/>
        </w:tc>
        <w:tc>
          <w:tcPr>
            <w:tcW w:w="1262" w:type="dxa"/>
            <w:vMerge/>
            <w:vAlign w:val="center"/>
          </w:tcPr>
          <w:p w14:paraId="60372D32" w14:textId="77777777" w:rsidR="00B622AB" w:rsidRDefault="00B622AB"/>
        </w:tc>
        <w:tc>
          <w:tcPr>
            <w:tcW w:w="1731" w:type="dxa"/>
            <w:vAlign w:val="center"/>
          </w:tcPr>
          <w:p w14:paraId="3FCDB427" w14:textId="77777777" w:rsidR="00B622A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184FF9A" w14:textId="77777777" w:rsidR="00B622A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64EA310" w14:textId="77777777" w:rsidR="00B622A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1D2A123" w14:textId="77777777" w:rsidR="00B622A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622AB" w14:paraId="7314742F" w14:textId="77777777">
        <w:tc>
          <w:tcPr>
            <w:tcW w:w="1131" w:type="dxa"/>
            <w:vAlign w:val="center"/>
          </w:tcPr>
          <w:p w14:paraId="6D4048BD" w14:textId="77777777" w:rsidR="00B622A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6337B9C" w14:textId="77777777" w:rsidR="00B622A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01A00BE" w14:textId="77777777" w:rsidR="00B622AB" w:rsidRDefault="00B622AB"/>
        </w:tc>
        <w:tc>
          <w:tcPr>
            <w:tcW w:w="1731" w:type="dxa"/>
            <w:vAlign w:val="center"/>
          </w:tcPr>
          <w:p w14:paraId="509B302C" w14:textId="77777777" w:rsidR="00B622AB" w:rsidRDefault="00B622AB"/>
        </w:tc>
        <w:tc>
          <w:tcPr>
            <w:tcW w:w="1731" w:type="dxa"/>
            <w:vAlign w:val="center"/>
          </w:tcPr>
          <w:p w14:paraId="6C93D5D5" w14:textId="77777777" w:rsidR="00B622AB" w:rsidRDefault="00B622AB"/>
        </w:tc>
        <w:tc>
          <w:tcPr>
            <w:tcW w:w="1731" w:type="dxa"/>
            <w:vAlign w:val="center"/>
          </w:tcPr>
          <w:p w14:paraId="7E7F4203" w14:textId="77777777" w:rsidR="00B622AB" w:rsidRDefault="00B622AB"/>
        </w:tc>
      </w:tr>
    </w:tbl>
    <w:p w14:paraId="72BA1C18" w14:textId="77777777" w:rsidR="00B622AB" w:rsidRDefault="00000000">
      <w:pPr>
        <w:pStyle w:val="2"/>
        <w:widowControl w:val="0"/>
      </w:pPr>
      <w:bookmarkStart w:id="104" w:name="_Toc155370715"/>
      <w:r>
        <w:t>制冷系统</w:t>
      </w:r>
      <w:bookmarkEnd w:id="104"/>
    </w:p>
    <w:p w14:paraId="68D4A9A5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5" w:name="_Toc155370716"/>
      <w:r>
        <w:rPr>
          <w:color w:val="000000"/>
        </w:rPr>
        <w:t>冷水机组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622AB" w14:paraId="2240591D" w14:textId="77777777">
        <w:tc>
          <w:tcPr>
            <w:tcW w:w="1697" w:type="dxa"/>
            <w:shd w:val="clear" w:color="auto" w:fill="E6E6E6"/>
            <w:vAlign w:val="center"/>
          </w:tcPr>
          <w:p w14:paraId="417D128E" w14:textId="77777777" w:rsidR="00B622A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63DB5D6" w14:textId="77777777" w:rsidR="00B622A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875D44B" w14:textId="77777777" w:rsidR="00B622A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5E1D56" w14:textId="77777777" w:rsidR="00B622A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49828CA" w14:textId="77777777" w:rsidR="00B622A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C6177DE" w14:textId="77777777" w:rsidR="00B622AB" w:rsidRDefault="00000000">
            <w:pPr>
              <w:jc w:val="center"/>
            </w:pPr>
            <w:r>
              <w:t>台数</w:t>
            </w:r>
          </w:p>
        </w:tc>
      </w:tr>
      <w:tr w:rsidR="00B622AB" w14:paraId="510996FD" w14:textId="77777777">
        <w:tc>
          <w:tcPr>
            <w:tcW w:w="1697" w:type="dxa"/>
            <w:vAlign w:val="center"/>
          </w:tcPr>
          <w:p w14:paraId="19A782BB" w14:textId="77777777" w:rsidR="00B622A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A4F0791" w14:textId="77777777" w:rsidR="00B622A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4E21207" w14:textId="77777777" w:rsidR="00B622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FDA73E6" w14:textId="77777777" w:rsidR="00B622A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A9D4B31" w14:textId="77777777" w:rsidR="00B622A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F5A94C0" w14:textId="77777777" w:rsidR="00B622AB" w:rsidRDefault="00000000">
            <w:r>
              <w:t>1</w:t>
            </w:r>
          </w:p>
        </w:tc>
      </w:tr>
    </w:tbl>
    <w:p w14:paraId="77F250E2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6" w:name="_Toc155370717"/>
      <w:r>
        <w:rPr>
          <w:color w:val="000000"/>
        </w:rPr>
        <w:t>水泵系统</w:t>
      </w:r>
      <w:bookmarkEnd w:id="10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622AB" w14:paraId="4D78449F" w14:textId="77777777">
        <w:tc>
          <w:tcPr>
            <w:tcW w:w="2677" w:type="dxa"/>
            <w:shd w:val="clear" w:color="auto" w:fill="E6E6E6"/>
            <w:vAlign w:val="center"/>
          </w:tcPr>
          <w:p w14:paraId="2615DA4D" w14:textId="77777777" w:rsidR="00B622A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F647A8A" w14:textId="77777777" w:rsidR="00B622A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BDCD4F" w14:textId="77777777" w:rsidR="00B622A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87A2CFC" w14:textId="77777777" w:rsidR="00B622A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1C9EDB" w14:textId="77777777" w:rsidR="00B622A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F071331" w14:textId="77777777" w:rsidR="00B622AB" w:rsidRDefault="00000000">
            <w:pPr>
              <w:jc w:val="center"/>
            </w:pPr>
            <w:r>
              <w:t>台数</w:t>
            </w:r>
          </w:p>
        </w:tc>
      </w:tr>
      <w:tr w:rsidR="00B622AB" w14:paraId="6D7FD107" w14:textId="77777777">
        <w:tc>
          <w:tcPr>
            <w:tcW w:w="2677" w:type="dxa"/>
            <w:vAlign w:val="center"/>
          </w:tcPr>
          <w:p w14:paraId="19ED717D" w14:textId="77777777" w:rsidR="00B622AB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45278733" w14:textId="77777777" w:rsidR="00B622A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87A919C" w14:textId="77777777" w:rsidR="00B622AB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3130DE98" w14:textId="77777777" w:rsidR="00B622A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AD84DA7" w14:textId="77777777" w:rsidR="00B622AB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1727D0BE" w14:textId="77777777" w:rsidR="00B622AB" w:rsidRDefault="00000000">
            <w:r>
              <w:t>1</w:t>
            </w:r>
          </w:p>
        </w:tc>
      </w:tr>
      <w:tr w:rsidR="00B622AB" w14:paraId="575D38D6" w14:textId="77777777">
        <w:tc>
          <w:tcPr>
            <w:tcW w:w="2677" w:type="dxa"/>
            <w:vAlign w:val="center"/>
          </w:tcPr>
          <w:p w14:paraId="5B82E8BC" w14:textId="77777777" w:rsidR="00B622AB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4827636A" w14:textId="77777777" w:rsidR="00B622A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A1DC1A9" w14:textId="77777777" w:rsidR="00B622A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29B364D" w14:textId="77777777" w:rsidR="00B622A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77F13DF" w14:textId="77777777" w:rsidR="00B622A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12A1B11" w14:textId="77777777" w:rsidR="00B622AB" w:rsidRDefault="00000000">
            <w:r>
              <w:t>1</w:t>
            </w:r>
          </w:p>
        </w:tc>
      </w:tr>
    </w:tbl>
    <w:p w14:paraId="2E5A4588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7" w:name="_Toc155370718"/>
      <w:r>
        <w:rPr>
          <w:color w:val="000000"/>
        </w:rPr>
        <w:t>运行工况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622AB" w14:paraId="411153E0" w14:textId="77777777">
        <w:tc>
          <w:tcPr>
            <w:tcW w:w="1115" w:type="dxa"/>
            <w:shd w:val="clear" w:color="auto" w:fill="E6E6E6"/>
            <w:vAlign w:val="center"/>
          </w:tcPr>
          <w:p w14:paraId="582A3970" w14:textId="77777777" w:rsidR="00B622AB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EA5F04" w14:textId="77777777" w:rsidR="00B622A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4C1AC8" w14:textId="77777777" w:rsidR="00B622A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AC4DF0" w14:textId="77777777" w:rsidR="00B622A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36BD84" w14:textId="77777777" w:rsidR="00B622A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1135CF" w14:textId="77777777" w:rsidR="00B622A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4A43A1" w14:textId="77777777" w:rsidR="00B622A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622AB" w14:paraId="25184F61" w14:textId="77777777">
        <w:tc>
          <w:tcPr>
            <w:tcW w:w="1115" w:type="dxa"/>
            <w:shd w:val="clear" w:color="auto" w:fill="E6E6E6"/>
            <w:vAlign w:val="center"/>
          </w:tcPr>
          <w:p w14:paraId="50CB90CA" w14:textId="77777777" w:rsidR="00B622A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C7E7C1C" w14:textId="77777777" w:rsidR="00B622AB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0B6C1923" w14:textId="77777777" w:rsidR="00B622AB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4D0D1AD2" w14:textId="77777777" w:rsidR="00B622A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ACAD298" w14:textId="77777777" w:rsidR="00B622A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1FDBEB4" w14:textId="77777777" w:rsidR="00B622A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E89BCAF" w14:textId="77777777" w:rsidR="00B622AB" w:rsidRDefault="00000000">
            <w:r>
              <w:t>0</w:t>
            </w:r>
          </w:p>
        </w:tc>
      </w:tr>
      <w:tr w:rsidR="00B622AB" w14:paraId="7A5E6D8D" w14:textId="77777777">
        <w:tc>
          <w:tcPr>
            <w:tcW w:w="1115" w:type="dxa"/>
            <w:shd w:val="clear" w:color="auto" w:fill="E6E6E6"/>
            <w:vAlign w:val="center"/>
          </w:tcPr>
          <w:p w14:paraId="30AA12DB" w14:textId="77777777" w:rsidR="00B622AB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7A23481" w14:textId="77777777" w:rsidR="00B622AB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74C4DD47" w14:textId="77777777" w:rsidR="00B622AB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3F69D146" w14:textId="77777777" w:rsidR="00B622AB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598E343C" w14:textId="77777777" w:rsidR="00B622A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F76B86A" w14:textId="77777777" w:rsidR="00B622A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88D9373" w14:textId="77777777" w:rsidR="00B622AB" w:rsidRDefault="00000000">
            <w:r>
              <w:t>0</w:t>
            </w:r>
          </w:p>
        </w:tc>
      </w:tr>
      <w:tr w:rsidR="00B622AB" w14:paraId="483B9A83" w14:textId="77777777">
        <w:tc>
          <w:tcPr>
            <w:tcW w:w="1115" w:type="dxa"/>
            <w:shd w:val="clear" w:color="auto" w:fill="E6E6E6"/>
            <w:vAlign w:val="center"/>
          </w:tcPr>
          <w:p w14:paraId="139DC511" w14:textId="77777777" w:rsidR="00B622A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269DE6FB" w14:textId="77777777" w:rsidR="00B622AB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12B301CE" w14:textId="77777777" w:rsidR="00B622A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858EE69" w14:textId="77777777" w:rsidR="00B622A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6BF234A" w14:textId="77777777" w:rsidR="00B622A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DB98C25" w14:textId="77777777" w:rsidR="00B622A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242657A" w14:textId="77777777" w:rsidR="00B622AB" w:rsidRDefault="00000000">
            <w:r>
              <w:t>0</w:t>
            </w:r>
          </w:p>
        </w:tc>
      </w:tr>
      <w:tr w:rsidR="00B622AB" w14:paraId="5DA1F978" w14:textId="77777777">
        <w:tc>
          <w:tcPr>
            <w:tcW w:w="1115" w:type="dxa"/>
            <w:shd w:val="clear" w:color="auto" w:fill="E6E6E6"/>
            <w:vAlign w:val="center"/>
          </w:tcPr>
          <w:p w14:paraId="31A37F57" w14:textId="77777777" w:rsidR="00B622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858FEBA" w14:textId="77777777" w:rsidR="00B622A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9310268" w14:textId="77777777" w:rsidR="00B622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8362BA5" w14:textId="77777777" w:rsidR="00B622A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13526F1" w14:textId="77777777" w:rsidR="00B622A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F23C8C3" w14:textId="77777777" w:rsidR="00B622A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AD9B92F" w14:textId="77777777" w:rsidR="00B622AB" w:rsidRDefault="00000000">
            <w:r>
              <w:t>0</w:t>
            </w:r>
          </w:p>
        </w:tc>
      </w:tr>
    </w:tbl>
    <w:p w14:paraId="29EC4FAE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08" w:name="_Toc155370719"/>
      <w:r>
        <w:rPr>
          <w:color w:val="000000"/>
        </w:rPr>
        <w:t>制冷能耗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B622AB" w14:paraId="7DCF7E26" w14:textId="77777777">
        <w:tc>
          <w:tcPr>
            <w:tcW w:w="1115" w:type="dxa"/>
            <w:shd w:val="clear" w:color="auto" w:fill="E6E6E6"/>
            <w:vAlign w:val="center"/>
          </w:tcPr>
          <w:p w14:paraId="69B98CF1" w14:textId="77777777" w:rsidR="00B622A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60E560" w14:textId="77777777" w:rsidR="00B622A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4C55F6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8AA026" w14:textId="77777777" w:rsidR="00B622A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2EAD38" w14:textId="77777777" w:rsidR="00B622A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B807E7" w14:textId="77777777" w:rsidR="00B622A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13D221" w14:textId="77777777" w:rsidR="00B622A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11215" w14:textId="77777777" w:rsidR="00B622A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622AB" w14:paraId="22EC2F4C" w14:textId="77777777">
        <w:tc>
          <w:tcPr>
            <w:tcW w:w="1115" w:type="dxa"/>
            <w:shd w:val="clear" w:color="auto" w:fill="E6E6E6"/>
            <w:vAlign w:val="center"/>
          </w:tcPr>
          <w:p w14:paraId="1C2785CC" w14:textId="77777777" w:rsidR="00B622AB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33449EAE" w14:textId="77777777" w:rsidR="00B622AB" w:rsidRDefault="00000000">
            <w:r>
              <w:t>22499</w:t>
            </w:r>
          </w:p>
        </w:tc>
        <w:tc>
          <w:tcPr>
            <w:tcW w:w="1131" w:type="dxa"/>
            <w:vAlign w:val="center"/>
          </w:tcPr>
          <w:p w14:paraId="6A883C32" w14:textId="77777777" w:rsidR="00B622AB" w:rsidRDefault="00000000">
            <w:r>
              <w:t>596</w:t>
            </w:r>
          </w:p>
        </w:tc>
        <w:tc>
          <w:tcPr>
            <w:tcW w:w="1273" w:type="dxa"/>
            <w:vAlign w:val="center"/>
          </w:tcPr>
          <w:p w14:paraId="077A32D8" w14:textId="77777777" w:rsidR="00B622AB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75FD326D" w14:textId="77777777" w:rsidR="00B622AB" w:rsidRDefault="00000000">
            <w:r>
              <w:t>5400</w:t>
            </w:r>
          </w:p>
        </w:tc>
        <w:tc>
          <w:tcPr>
            <w:tcW w:w="1273" w:type="dxa"/>
            <w:vAlign w:val="center"/>
          </w:tcPr>
          <w:p w14:paraId="0D847504" w14:textId="77777777" w:rsidR="00B622AB" w:rsidRDefault="00000000">
            <w:r>
              <w:t>5960</w:t>
            </w:r>
          </w:p>
        </w:tc>
        <w:tc>
          <w:tcPr>
            <w:tcW w:w="1131" w:type="dxa"/>
            <w:vAlign w:val="center"/>
          </w:tcPr>
          <w:p w14:paraId="2D89BFD8" w14:textId="77777777" w:rsidR="00B622AB" w:rsidRDefault="00000000">
            <w:r>
              <w:t>4768</w:t>
            </w:r>
          </w:p>
        </w:tc>
        <w:tc>
          <w:tcPr>
            <w:tcW w:w="1131" w:type="dxa"/>
            <w:vAlign w:val="center"/>
          </w:tcPr>
          <w:p w14:paraId="18918D73" w14:textId="77777777" w:rsidR="00B622AB" w:rsidRDefault="00000000">
            <w:r>
              <w:t>0</w:t>
            </w:r>
          </w:p>
        </w:tc>
      </w:tr>
      <w:tr w:rsidR="00B622AB" w14:paraId="0935807A" w14:textId="77777777">
        <w:tc>
          <w:tcPr>
            <w:tcW w:w="1115" w:type="dxa"/>
            <w:shd w:val="clear" w:color="auto" w:fill="E6E6E6"/>
            <w:vAlign w:val="center"/>
          </w:tcPr>
          <w:p w14:paraId="59DF4B21" w14:textId="77777777" w:rsidR="00B622AB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665206A1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3D53FED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7026773" w14:textId="77777777" w:rsidR="00B622AB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12478677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FE34FB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437267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889E80" w14:textId="77777777" w:rsidR="00B622AB" w:rsidRDefault="00000000">
            <w:r>
              <w:t>0</w:t>
            </w:r>
          </w:p>
        </w:tc>
      </w:tr>
      <w:tr w:rsidR="00B622AB" w14:paraId="42DA0E01" w14:textId="77777777">
        <w:tc>
          <w:tcPr>
            <w:tcW w:w="1115" w:type="dxa"/>
            <w:shd w:val="clear" w:color="auto" w:fill="E6E6E6"/>
            <w:vAlign w:val="center"/>
          </w:tcPr>
          <w:p w14:paraId="648E720E" w14:textId="77777777" w:rsidR="00B622AB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47BA6398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8B9642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104C3A" w14:textId="77777777" w:rsidR="00B622AB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E491647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4E86707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C54B17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DE7924" w14:textId="77777777" w:rsidR="00B622AB" w:rsidRDefault="00000000">
            <w:r>
              <w:t>0</w:t>
            </w:r>
          </w:p>
        </w:tc>
      </w:tr>
      <w:tr w:rsidR="00B622AB" w14:paraId="7F69CD9A" w14:textId="77777777">
        <w:tc>
          <w:tcPr>
            <w:tcW w:w="1115" w:type="dxa"/>
            <w:shd w:val="clear" w:color="auto" w:fill="E6E6E6"/>
            <w:vAlign w:val="center"/>
          </w:tcPr>
          <w:p w14:paraId="4258117B" w14:textId="77777777" w:rsidR="00B622AB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47A382B6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DA5097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528DD7" w14:textId="77777777" w:rsidR="00B622AB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A185AE7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643C09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602997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F287DAA" w14:textId="77777777" w:rsidR="00B622AB" w:rsidRDefault="00000000">
            <w:r>
              <w:t>0</w:t>
            </w:r>
          </w:p>
        </w:tc>
      </w:tr>
      <w:tr w:rsidR="00B622AB" w14:paraId="238991A2" w14:textId="77777777">
        <w:tc>
          <w:tcPr>
            <w:tcW w:w="1115" w:type="dxa"/>
            <w:shd w:val="clear" w:color="auto" w:fill="E6E6E6"/>
            <w:vAlign w:val="center"/>
          </w:tcPr>
          <w:p w14:paraId="19018E0D" w14:textId="77777777" w:rsidR="00B622A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BB33AFF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EB4444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A6D9D1" w14:textId="77777777" w:rsidR="00B622A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4FEFD18" w14:textId="77777777" w:rsidR="00B622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5405737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5E9620" w14:textId="77777777" w:rsidR="00B622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7B2057F" w14:textId="77777777" w:rsidR="00B622AB" w:rsidRDefault="00000000">
            <w:r>
              <w:t>0</w:t>
            </w:r>
          </w:p>
        </w:tc>
      </w:tr>
      <w:tr w:rsidR="00B622AB" w14:paraId="0BCAB931" w14:textId="77777777">
        <w:tc>
          <w:tcPr>
            <w:tcW w:w="1115" w:type="dxa"/>
            <w:shd w:val="clear" w:color="auto" w:fill="E6E6E6"/>
            <w:vAlign w:val="center"/>
          </w:tcPr>
          <w:p w14:paraId="6FA4CC0A" w14:textId="77777777" w:rsidR="00B622A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03493D2" w14:textId="77777777" w:rsidR="00B622AB" w:rsidRDefault="00000000">
            <w:r>
              <w:t>22499</w:t>
            </w:r>
          </w:p>
        </w:tc>
        <w:tc>
          <w:tcPr>
            <w:tcW w:w="1131" w:type="dxa"/>
            <w:vAlign w:val="center"/>
          </w:tcPr>
          <w:p w14:paraId="1C17A041" w14:textId="77777777" w:rsidR="00B622AB" w:rsidRDefault="00000000">
            <w:r>
              <w:t>596</w:t>
            </w:r>
          </w:p>
        </w:tc>
        <w:tc>
          <w:tcPr>
            <w:tcW w:w="1273" w:type="dxa"/>
            <w:vAlign w:val="center"/>
          </w:tcPr>
          <w:p w14:paraId="516BA398" w14:textId="77777777" w:rsidR="00B622AB" w:rsidRDefault="00B622AB"/>
        </w:tc>
        <w:tc>
          <w:tcPr>
            <w:tcW w:w="1131" w:type="dxa"/>
            <w:vAlign w:val="center"/>
          </w:tcPr>
          <w:p w14:paraId="296FF116" w14:textId="77777777" w:rsidR="00B622AB" w:rsidRDefault="00000000">
            <w:r>
              <w:t>5400</w:t>
            </w:r>
          </w:p>
        </w:tc>
        <w:tc>
          <w:tcPr>
            <w:tcW w:w="1273" w:type="dxa"/>
            <w:vAlign w:val="center"/>
          </w:tcPr>
          <w:p w14:paraId="46809DED" w14:textId="77777777" w:rsidR="00B622AB" w:rsidRDefault="00000000">
            <w:r>
              <w:t>5960</w:t>
            </w:r>
          </w:p>
        </w:tc>
        <w:tc>
          <w:tcPr>
            <w:tcW w:w="1131" w:type="dxa"/>
            <w:vAlign w:val="center"/>
          </w:tcPr>
          <w:p w14:paraId="4F376B22" w14:textId="77777777" w:rsidR="00B622AB" w:rsidRDefault="00000000">
            <w:r>
              <w:t>4768</w:t>
            </w:r>
          </w:p>
        </w:tc>
        <w:tc>
          <w:tcPr>
            <w:tcW w:w="1131" w:type="dxa"/>
            <w:vAlign w:val="center"/>
          </w:tcPr>
          <w:p w14:paraId="1C15CF9F" w14:textId="77777777" w:rsidR="00B622AB" w:rsidRDefault="00000000">
            <w:r>
              <w:t>0</w:t>
            </w:r>
          </w:p>
        </w:tc>
      </w:tr>
    </w:tbl>
    <w:p w14:paraId="7B2F49A4" w14:textId="77777777" w:rsidR="00B622AB" w:rsidRDefault="00000000">
      <w:pPr>
        <w:pStyle w:val="2"/>
        <w:widowControl w:val="0"/>
      </w:pPr>
      <w:bookmarkStart w:id="109" w:name="_Toc155370720"/>
      <w:r>
        <w:lastRenderedPageBreak/>
        <w:t>供暖系统</w:t>
      </w:r>
      <w:bookmarkEnd w:id="109"/>
    </w:p>
    <w:p w14:paraId="6029054C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10" w:name="_Toc155370721"/>
      <w:r>
        <w:rPr>
          <w:color w:val="000000"/>
        </w:rPr>
        <w:t>热水锅炉系统</w:t>
      </w:r>
      <w:bookmarkEnd w:id="110"/>
    </w:p>
    <w:p w14:paraId="20BD2408" w14:textId="77777777" w:rsidR="00B622A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B622AB" w14:paraId="40C01DA3" w14:textId="77777777">
        <w:tc>
          <w:tcPr>
            <w:tcW w:w="1165" w:type="dxa"/>
            <w:shd w:val="clear" w:color="auto" w:fill="E6E6E6"/>
            <w:vAlign w:val="center"/>
          </w:tcPr>
          <w:p w14:paraId="131BFE35" w14:textId="77777777" w:rsidR="00B622A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3F3ECAE" w14:textId="77777777" w:rsidR="00B622A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CB963F" w14:textId="77777777" w:rsidR="00B622A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FA9DB" w14:textId="77777777" w:rsidR="00B622A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340E85" w14:textId="77777777" w:rsidR="00B622A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1E0DF6" w14:textId="77777777" w:rsidR="00B622AB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0A63C4" w14:textId="77777777" w:rsidR="00B622A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A24864" w14:textId="77777777" w:rsidR="00B622A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622AB" w14:paraId="364BEDCC" w14:textId="77777777">
        <w:tc>
          <w:tcPr>
            <w:tcW w:w="1165" w:type="dxa"/>
            <w:vAlign w:val="center"/>
          </w:tcPr>
          <w:p w14:paraId="253DD2FA" w14:textId="77777777" w:rsidR="00B622A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FD395B7" w14:textId="77777777" w:rsidR="00B622A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3235F9B" w14:textId="77777777" w:rsidR="00B622A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1773C7" w14:textId="77777777" w:rsidR="00B622AB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41C19B85" w14:textId="77777777" w:rsidR="00B622AB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3B782265" w14:textId="77777777" w:rsidR="00B622AB" w:rsidRDefault="00000000">
            <w:r>
              <w:t>1918</w:t>
            </w:r>
          </w:p>
        </w:tc>
        <w:tc>
          <w:tcPr>
            <w:tcW w:w="1556" w:type="dxa"/>
            <w:vAlign w:val="center"/>
          </w:tcPr>
          <w:p w14:paraId="0ACC57CF" w14:textId="77777777" w:rsidR="00B622AB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C514EE1" w14:textId="77777777" w:rsidR="00B622AB" w:rsidRDefault="00000000">
            <w:r>
              <w:t>912</w:t>
            </w:r>
          </w:p>
        </w:tc>
      </w:tr>
    </w:tbl>
    <w:p w14:paraId="19EE7FB5" w14:textId="77777777" w:rsidR="00B622A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622AB" w14:paraId="7A5FA117" w14:textId="77777777">
        <w:tc>
          <w:tcPr>
            <w:tcW w:w="2677" w:type="dxa"/>
            <w:shd w:val="clear" w:color="auto" w:fill="E6E6E6"/>
            <w:vAlign w:val="center"/>
          </w:tcPr>
          <w:p w14:paraId="6DA5F900" w14:textId="77777777" w:rsidR="00B622A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34E6253" w14:textId="77777777" w:rsidR="00B622A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1EBE3A" w14:textId="77777777" w:rsidR="00B622A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3749A20" w14:textId="77777777" w:rsidR="00B622A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499C69" w14:textId="77777777" w:rsidR="00B622A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202395F" w14:textId="77777777" w:rsidR="00B622AB" w:rsidRDefault="00000000">
            <w:pPr>
              <w:jc w:val="center"/>
            </w:pPr>
            <w:r>
              <w:t>台数</w:t>
            </w:r>
          </w:p>
        </w:tc>
      </w:tr>
      <w:tr w:rsidR="00B622AB" w14:paraId="3CD02EF9" w14:textId="77777777">
        <w:tc>
          <w:tcPr>
            <w:tcW w:w="2677" w:type="dxa"/>
            <w:vAlign w:val="center"/>
          </w:tcPr>
          <w:p w14:paraId="41B3D64F" w14:textId="77777777" w:rsidR="00B622A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B315E5B" w14:textId="77777777" w:rsidR="00B622A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FFD91BE" w14:textId="77777777" w:rsidR="00B622A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DCCE0D7" w14:textId="77777777" w:rsidR="00B622A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7DA8880" w14:textId="77777777" w:rsidR="00B622A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5B35BA9" w14:textId="77777777" w:rsidR="00B622AB" w:rsidRDefault="00000000">
            <w:r>
              <w:t>1</w:t>
            </w:r>
          </w:p>
        </w:tc>
      </w:tr>
    </w:tbl>
    <w:p w14:paraId="19A6D25D" w14:textId="77777777" w:rsidR="00B622A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622AB" w14:paraId="582AFDF9" w14:textId="77777777">
        <w:tc>
          <w:tcPr>
            <w:tcW w:w="1182" w:type="dxa"/>
            <w:shd w:val="clear" w:color="auto" w:fill="E6E6E6"/>
            <w:vAlign w:val="center"/>
          </w:tcPr>
          <w:p w14:paraId="2FE0ED56" w14:textId="77777777" w:rsidR="00B622A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FDD4E1" w14:textId="77777777" w:rsidR="00B622A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DCB75F" w14:textId="77777777" w:rsidR="00B622A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73861D" w14:textId="77777777" w:rsidR="00B622A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ECCEC4" w14:textId="77777777" w:rsidR="00B622A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C512F0" w14:textId="77777777" w:rsidR="00B622A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7463F2" w14:textId="77777777" w:rsidR="00B622A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622AB" w14:paraId="65BA1777" w14:textId="77777777">
        <w:tc>
          <w:tcPr>
            <w:tcW w:w="1182" w:type="dxa"/>
            <w:shd w:val="clear" w:color="auto" w:fill="E6E6E6"/>
            <w:vAlign w:val="center"/>
          </w:tcPr>
          <w:p w14:paraId="045E291B" w14:textId="77777777" w:rsidR="00B622AB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2B5B96A6" w14:textId="77777777" w:rsidR="00B622AB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3AF2DBA" w14:textId="77777777" w:rsidR="00B622A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27A2717" w14:textId="77777777" w:rsidR="00B622AB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433A7433" w14:textId="77777777" w:rsidR="00B622AB" w:rsidRDefault="00000000">
            <w:r>
              <w:t>1655</w:t>
            </w:r>
          </w:p>
        </w:tc>
        <w:tc>
          <w:tcPr>
            <w:tcW w:w="1358" w:type="dxa"/>
            <w:vAlign w:val="center"/>
          </w:tcPr>
          <w:p w14:paraId="34889003" w14:textId="77777777" w:rsidR="00B622AB" w:rsidRDefault="00000000">
            <w:r>
              <w:t>11</w:t>
            </w:r>
          </w:p>
        </w:tc>
        <w:tc>
          <w:tcPr>
            <w:tcW w:w="1358" w:type="dxa"/>
            <w:vAlign w:val="center"/>
          </w:tcPr>
          <w:p w14:paraId="76098181" w14:textId="77777777" w:rsidR="00B622AB" w:rsidRDefault="00000000">
            <w:r>
              <w:t>88</w:t>
            </w:r>
          </w:p>
        </w:tc>
      </w:tr>
      <w:tr w:rsidR="00B622AB" w14:paraId="3719C642" w14:textId="77777777">
        <w:tc>
          <w:tcPr>
            <w:tcW w:w="1182" w:type="dxa"/>
            <w:shd w:val="clear" w:color="auto" w:fill="E6E6E6"/>
            <w:vAlign w:val="center"/>
          </w:tcPr>
          <w:p w14:paraId="2F2315C2" w14:textId="77777777" w:rsidR="00B622AB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70069209" w14:textId="77777777" w:rsidR="00B622AB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471D45F3" w14:textId="77777777" w:rsidR="00B622A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9115DA8" w14:textId="77777777" w:rsidR="00B622AB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3A42E2D4" w14:textId="77777777" w:rsidR="00B622AB" w:rsidRDefault="00000000">
            <w:r>
              <w:t>263</w:t>
            </w:r>
          </w:p>
        </w:tc>
        <w:tc>
          <w:tcPr>
            <w:tcW w:w="1358" w:type="dxa"/>
            <w:vAlign w:val="center"/>
          </w:tcPr>
          <w:p w14:paraId="3304AEF7" w14:textId="77777777" w:rsidR="00B622AB" w:rsidRDefault="00000000">
            <w:r>
              <w:t>1</w:t>
            </w:r>
          </w:p>
        </w:tc>
        <w:tc>
          <w:tcPr>
            <w:tcW w:w="1358" w:type="dxa"/>
            <w:vAlign w:val="center"/>
          </w:tcPr>
          <w:p w14:paraId="55B90C4D" w14:textId="77777777" w:rsidR="00B622AB" w:rsidRDefault="00000000">
            <w:r>
              <w:t>8</w:t>
            </w:r>
          </w:p>
        </w:tc>
      </w:tr>
      <w:tr w:rsidR="00B622AB" w14:paraId="2C97FC2A" w14:textId="77777777">
        <w:tc>
          <w:tcPr>
            <w:tcW w:w="1182" w:type="dxa"/>
            <w:shd w:val="clear" w:color="auto" w:fill="E6E6E6"/>
            <w:vAlign w:val="center"/>
          </w:tcPr>
          <w:p w14:paraId="72D7951C" w14:textId="77777777" w:rsidR="00B622AB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538049C8" w14:textId="77777777" w:rsidR="00B622AB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7B9B6C2C" w14:textId="77777777" w:rsidR="00B622A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491D11E" w14:textId="77777777" w:rsidR="00B622AB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39102C90" w14:textId="77777777" w:rsidR="00B622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C8A60C9" w14:textId="77777777" w:rsidR="00B622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3AFDC02" w14:textId="77777777" w:rsidR="00B622AB" w:rsidRDefault="00000000">
            <w:r>
              <w:t>0</w:t>
            </w:r>
          </w:p>
        </w:tc>
      </w:tr>
      <w:tr w:rsidR="00B622AB" w14:paraId="4CC59250" w14:textId="77777777">
        <w:tc>
          <w:tcPr>
            <w:tcW w:w="1182" w:type="dxa"/>
            <w:shd w:val="clear" w:color="auto" w:fill="E6E6E6"/>
            <w:vAlign w:val="center"/>
          </w:tcPr>
          <w:p w14:paraId="5DB19D04" w14:textId="77777777" w:rsidR="00B622A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1E1806B" w14:textId="77777777" w:rsidR="00B622A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30833CE" w14:textId="77777777" w:rsidR="00B622A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CB842C0" w14:textId="77777777" w:rsidR="00B622AB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33E59339" w14:textId="77777777" w:rsidR="00B622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94DB286" w14:textId="77777777" w:rsidR="00B622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4C676BB" w14:textId="77777777" w:rsidR="00B622AB" w:rsidRDefault="00000000">
            <w:r>
              <w:t>0</w:t>
            </w:r>
          </w:p>
        </w:tc>
      </w:tr>
      <w:tr w:rsidR="00B622AB" w14:paraId="62AE779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528AF19C" w14:textId="77777777" w:rsidR="00B622A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763D2C0" w14:textId="77777777" w:rsidR="00B622AB" w:rsidRDefault="00000000">
            <w:r>
              <w:t>1918</w:t>
            </w:r>
          </w:p>
        </w:tc>
        <w:tc>
          <w:tcPr>
            <w:tcW w:w="1358" w:type="dxa"/>
            <w:vAlign w:val="center"/>
          </w:tcPr>
          <w:p w14:paraId="0B98EADE" w14:textId="77777777" w:rsidR="00B622AB" w:rsidRDefault="00000000">
            <w:r>
              <w:t>12</w:t>
            </w:r>
          </w:p>
        </w:tc>
        <w:tc>
          <w:tcPr>
            <w:tcW w:w="1358" w:type="dxa"/>
            <w:vAlign w:val="center"/>
          </w:tcPr>
          <w:p w14:paraId="0476F555" w14:textId="77777777" w:rsidR="00B622AB" w:rsidRDefault="00000000">
            <w:r>
              <w:t>96</w:t>
            </w:r>
          </w:p>
        </w:tc>
      </w:tr>
    </w:tbl>
    <w:p w14:paraId="5A2E16FF" w14:textId="77777777" w:rsidR="00B622AB" w:rsidRDefault="00000000">
      <w:pPr>
        <w:pStyle w:val="2"/>
        <w:widowControl w:val="0"/>
      </w:pPr>
      <w:bookmarkStart w:id="111" w:name="_Toc155370722"/>
      <w:r>
        <w:t>空调风机</w:t>
      </w:r>
      <w:bookmarkEnd w:id="111"/>
    </w:p>
    <w:p w14:paraId="35351140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12" w:name="_Toc155370723"/>
      <w:r>
        <w:rPr>
          <w:color w:val="000000"/>
        </w:rPr>
        <w:t>独立新排风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622AB" w14:paraId="37060192" w14:textId="77777777">
        <w:tc>
          <w:tcPr>
            <w:tcW w:w="1635" w:type="dxa"/>
            <w:shd w:val="clear" w:color="auto" w:fill="E6E6E6"/>
            <w:vAlign w:val="center"/>
          </w:tcPr>
          <w:p w14:paraId="4FE38B35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604A9E" w14:textId="77777777" w:rsidR="00B622A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41B6B7C" w14:textId="77777777" w:rsidR="00B622A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F756F3" w14:textId="77777777" w:rsidR="00B622A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DCF9F7D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12657E1" w14:textId="77777777" w:rsidR="00B622A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622AB" w14:paraId="3E781493" w14:textId="77777777">
        <w:tc>
          <w:tcPr>
            <w:tcW w:w="1635" w:type="dxa"/>
            <w:vAlign w:val="center"/>
          </w:tcPr>
          <w:p w14:paraId="7C7705AB" w14:textId="77777777" w:rsidR="00B622AB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D216F4C" w14:textId="77777777" w:rsidR="00B622AB" w:rsidRDefault="00000000">
            <w:r>
              <w:t>7171</w:t>
            </w:r>
          </w:p>
        </w:tc>
        <w:tc>
          <w:tcPr>
            <w:tcW w:w="1794" w:type="dxa"/>
            <w:vAlign w:val="center"/>
          </w:tcPr>
          <w:p w14:paraId="06B7B252" w14:textId="77777777" w:rsidR="00B622A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040A311" w14:textId="77777777" w:rsidR="00B622AB" w:rsidRDefault="00000000">
            <w:r>
              <w:t>1721</w:t>
            </w:r>
          </w:p>
        </w:tc>
        <w:tc>
          <w:tcPr>
            <w:tcW w:w="1431" w:type="dxa"/>
            <w:vAlign w:val="center"/>
          </w:tcPr>
          <w:p w14:paraId="5ABCB49E" w14:textId="77777777" w:rsidR="00B622AB" w:rsidRDefault="00000000">
            <w:r>
              <w:t>948</w:t>
            </w:r>
          </w:p>
        </w:tc>
        <w:tc>
          <w:tcPr>
            <w:tcW w:w="1533" w:type="dxa"/>
            <w:vAlign w:val="center"/>
          </w:tcPr>
          <w:p w14:paraId="1469EB64" w14:textId="77777777" w:rsidR="00B622AB" w:rsidRDefault="00000000">
            <w:r>
              <w:t>1632</w:t>
            </w:r>
          </w:p>
        </w:tc>
      </w:tr>
      <w:tr w:rsidR="00B622AB" w14:paraId="33D4953D" w14:textId="77777777">
        <w:tc>
          <w:tcPr>
            <w:tcW w:w="7797" w:type="dxa"/>
            <w:gridSpan w:val="5"/>
            <w:vAlign w:val="center"/>
          </w:tcPr>
          <w:p w14:paraId="1FBA1C8D" w14:textId="77777777" w:rsidR="00B622A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1E61C33" w14:textId="77777777" w:rsidR="00B622AB" w:rsidRDefault="00000000">
            <w:r>
              <w:t>1632</w:t>
            </w:r>
          </w:p>
        </w:tc>
      </w:tr>
    </w:tbl>
    <w:p w14:paraId="7D6E0E49" w14:textId="77777777" w:rsidR="00B622AB" w:rsidRDefault="00B622A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622AB" w14:paraId="367F1CF2" w14:textId="77777777">
        <w:tc>
          <w:tcPr>
            <w:tcW w:w="1681" w:type="dxa"/>
            <w:shd w:val="clear" w:color="auto" w:fill="E6E6E6"/>
            <w:vAlign w:val="center"/>
          </w:tcPr>
          <w:p w14:paraId="02271184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7A655" w14:textId="77777777" w:rsidR="00B622A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14D941" w14:textId="77777777" w:rsidR="00B622A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DF834E" w14:textId="77777777" w:rsidR="00B622A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BD285E" w14:textId="77777777" w:rsidR="00B622A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2809C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CC87B5" w14:textId="77777777" w:rsidR="00B622A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622AB" w14:paraId="4E94A463" w14:textId="77777777">
        <w:tc>
          <w:tcPr>
            <w:tcW w:w="1681" w:type="dxa"/>
            <w:vAlign w:val="center"/>
          </w:tcPr>
          <w:p w14:paraId="458642DC" w14:textId="77777777" w:rsidR="00B622AB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ABFCEAF" w14:textId="77777777" w:rsidR="00B622AB" w:rsidRDefault="00000000">
            <w:r>
              <w:t>5737</w:t>
            </w:r>
          </w:p>
        </w:tc>
        <w:tc>
          <w:tcPr>
            <w:tcW w:w="990" w:type="dxa"/>
            <w:vAlign w:val="center"/>
          </w:tcPr>
          <w:p w14:paraId="3B68E478" w14:textId="77777777" w:rsidR="00B622A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211A1B7" w14:textId="77777777" w:rsidR="00B622A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975C651" w14:textId="77777777" w:rsidR="00B622AB" w:rsidRDefault="00000000">
            <w:r>
              <w:t>1377</w:t>
            </w:r>
          </w:p>
        </w:tc>
        <w:tc>
          <w:tcPr>
            <w:tcW w:w="1131" w:type="dxa"/>
            <w:vAlign w:val="center"/>
          </w:tcPr>
          <w:p w14:paraId="7645ED49" w14:textId="77777777" w:rsidR="00B622AB" w:rsidRDefault="00000000">
            <w:r>
              <w:t>948</w:t>
            </w:r>
          </w:p>
        </w:tc>
        <w:tc>
          <w:tcPr>
            <w:tcW w:w="1550" w:type="dxa"/>
            <w:vAlign w:val="center"/>
          </w:tcPr>
          <w:p w14:paraId="73ACFDE1" w14:textId="77777777" w:rsidR="00B622AB" w:rsidRDefault="00000000">
            <w:r>
              <w:t>1305</w:t>
            </w:r>
          </w:p>
        </w:tc>
      </w:tr>
      <w:tr w:rsidR="00B622AB" w14:paraId="75707B86" w14:textId="77777777">
        <w:tc>
          <w:tcPr>
            <w:tcW w:w="7761" w:type="dxa"/>
            <w:gridSpan w:val="6"/>
            <w:vAlign w:val="center"/>
          </w:tcPr>
          <w:p w14:paraId="37734959" w14:textId="77777777" w:rsidR="00B622A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CD1BDF0" w14:textId="77777777" w:rsidR="00B622AB" w:rsidRDefault="00000000">
            <w:r>
              <w:t>1305</w:t>
            </w:r>
          </w:p>
        </w:tc>
      </w:tr>
    </w:tbl>
    <w:p w14:paraId="773FADA0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13" w:name="_Toc155370724"/>
      <w:r>
        <w:rPr>
          <w:color w:val="000000"/>
        </w:rPr>
        <w:t>风机盘管</w:t>
      </w:r>
      <w:bookmarkEnd w:id="11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622AB" w14:paraId="48F938A0" w14:textId="77777777">
        <w:tc>
          <w:tcPr>
            <w:tcW w:w="1964" w:type="dxa"/>
            <w:shd w:val="clear" w:color="auto" w:fill="E6E6E6"/>
            <w:vAlign w:val="center"/>
          </w:tcPr>
          <w:p w14:paraId="60F4CD55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A76199C" w14:textId="77777777" w:rsidR="00B622A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FC14673" w14:textId="77777777" w:rsidR="00B622A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855EA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EC4A4F6" w14:textId="77777777" w:rsidR="00B622A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622AB" w14:paraId="6BB54A1D" w14:textId="77777777">
        <w:tc>
          <w:tcPr>
            <w:tcW w:w="1964" w:type="dxa"/>
            <w:vAlign w:val="center"/>
          </w:tcPr>
          <w:p w14:paraId="1BFE2200" w14:textId="77777777" w:rsidR="00B622AB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F6B2599" w14:textId="77777777" w:rsidR="00B622A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C8E6959" w14:textId="77777777" w:rsidR="00B622A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E6C6476" w14:textId="77777777" w:rsidR="00B622AB" w:rsidRDefault="00000000">
            <w:r>
              <w:t>608</w:t>
            </w:r>
          </w:p>
        </w:tc>
        <w:tc>
          <w:tcPr>
            <w:tcW w:w="1975" w:type="dxa"/>
            <w:vAlign w:val="center"/>
          </w:tcPr>
          <w:p w14:paraId="6F56B045" w14:textId="77777777" w:rsidR="00B622AB" w:rsidRDefault="00000000">
            <w:r>
              <w:t>243</w:t>
            </w:r>
          </w:p>
        </w:tc>
      </w:tr>
      <w:tr w:rsidR="00B622AB" w14:paraId="75E1B969" w14:textId="77777777">
        <w:tc>
          <w:tcPr>
            <w:tcW w:w="7339" w:type="dxa"/>
            <w:gridSpan w:val="4"/>
            <w:vAlign w:val="center"/>
          </w:tcPr>
          <w:p w14:paraId="24E92EE7" w14:textId="77777777" w:rsidR="00B622A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0B90AD8" w14:textId="77777777" w:rsidR="00B622AB" w:rsidRDefault="00000000">
            <w:r>
              <w:t>243</w:t>
            </w:r>
          </w:p>
        </w:tc>
      </w:tr>
    </w:tbl>
    <w:p w14:paraId="6F92F324" w14:textId="77777777" w:rsidR="00B622AB" w:rsidRDefault="00000000">
      <w:pPr>
        <w:pStyle w:val="2"/>
        <w:widowControl w:val="0"/>
      </w:pPr>
      <w:bookmarkStart w:id="114" w:name="_Toc155370725"/>
      <w:r>
        <w:lastRenderedPageBreak/>
        <w:t>照明</w:t>
      </w:r>
      <w:bookmarkEnd w:id="11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622AB" w14:paraId="20C75820" w14:textId="77777777">
        <w:tc>
          <w:tcPr>
            <w:tcW w:w="3135" w:type="dxa"/>
            <w:shd w:val="clear" w:color="auto" w:fill="E6E6E6"/>
            <w:vAlign w:val="center"/>
          </w:tcPr>
          <w:p w14:paraId="7386B1F9" w14:textId="77777777" w:rsidR="00B622A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668E14" w14:textId="77777777" w:rsidR="00B622A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5490B" w14:textId="77777777" w:rsidR="00B622A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6AFF22E" w14:textId="77777777" w:rsidR="00B622A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EA979D" w14:textId="77777777" w:rsidR="00B622A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622AB" w14:paraId="1CDCDB5A" w14:textId="77777777">
        <w:tc>
          <w:tcPr>
            <w:tcW w:w="3135" w:type="dxa"/>
            <w:vAlign w:val="center"/>
          </w:tcPr>
          <w:p w14:paraId="1A8C814B" w14:textId="77777777" w:rsidR="00B622A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B48E088" w14:textId="77777777" w:rsidR="00B622AB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5DA836B" w14:textId="77777777" w:rsidR="00B622AB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3AF07AAF" w14:textId="77777777" w:rsidR="00B622AB" w:rsidRDefault="00000000">
            <w:r>
              <w:t>1912</w:t>
            </w:r>
          </w:p>
        </w:tc>
        <w:tc>
          <w:tcPr>
            <w:tcW w:w="1862" w:type="dxa"/>
            <w:vAlign w:val="center"/>
          </w:tcPr>
          <w:p w14:paraId="369F6B1C" w14:textId="77777777" w:rsidR="00B622AB" w:rsidRDefault="00000000">
            <w:r>
              <w:t>28914</w:t>
            </w:r>
          </w:p>
        </w:tc>
      </w:tr>
      <w:tr w:rsidR="00B622AB" w14:paraId="2443B048" w14:textId="77777777">
        <w:tc>
          <w:tcPr>
            <w:tcW w:w="7485" w:type="dxa"/>
            <w:gridSpan w:val="4"/>
            <w:vAlign w:val="center"/>
          </w:tcPr>
          <w:p w14:paraId="5FD7DECA" w14:textId="77777777" w:rsidR="00B622A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78AD614" w14:textId="77777777" w:rsidR="00B622AB" w:rsidRDefault="00000000">
            <w:r>
              <w:t>28914</w:t>
            </w:r>
          </w:p>
        </w:tc>
      </w:tr>
    </w:tbl>
    <w:p w14:paraId="53CE8D1A" w14:textId="77777777" w:rsidR="00B622AB" w:rsidRDefault="00000000">
      <w:pPr>
        <w:pStyle w:val="2"/>
        <w:widowControl w:val="0"/>
      </w:pPr>
      <w:bookmarkStart w:id="115" w:name="_Toc155370726"/>
      <w:r>
        <w:t>负荷分项统计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622AB" w14:paraId="031C4A45" w14:textId="77777777">
        <w:tc>
          <w:tcPr>
            <w:tcW w:w="1964" w:type="dxa"/>
            <w:shd w:val="clear" w:color="auto" w:fill="E6E6E6"/>
            <w:vAlign w:val="center"/>
          </w:tcPr>
          <w:p w14:paraId="3607FB35" w14:textId="77777777" w:rsidR="00B622A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3CF525" w14:textId="77777777" w:rsidR="00B622A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9584EE" w14:textId="77777777" w:rsidR="00B622A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1954EF" w14:textId="77777777" w:rsidR="00B622A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C30AF" w14:textId="77777777" w:rsidR="00B622A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49DF1" w14:textId="77777777" w:rsidR="00B622A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6BDD79" w14:textId="77777777" w:rsidR="00B622AB" w:rsidRDefault="00000000">
            <w:pPr>
              <w:jc w:val="center"/>
            </w:pPr>
            <w:r>
              <w:t>合计</w:t>
            </w:r>
          </w:p>
        </w:tc>
      </w:tr>
      <w:tr w:rsidR="00B622AB" w14:paraId="69502F25" w14:textId="77777777">
        <w:tc>
          <w:tcPr>
            <w:tcW w:w="1964" w:type="dxa"/>
            <w:shd w:val="clear" w:color="auto" w:fill="E6E6E6"/>
            <w:vAlign w:val="center"/>
          </w:tcPr>
          <w:p w14:paraId="6F59EE56" w14:textId="77777777" w:rsidR="00B622A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195F10" w14:textId="77777777" w:rsidR="00B622AB" w:rsidRDefault="00000000">
            <w:r>
              <w:t>-1.02</w:t>
            </w:r>
          </w:p>
        </w:tc>
        <w:tc>
          <w:tcPr>
            <w:tcW w:w="1273" w:type="dxa"/>
            <w:vAlign w:val="center"/>
          </w:tcPr>
          <w:p w14:paraId="3060E977" w14:textId="77777777" w:rsidR="00B622AB" w:rsidRDefault="00000000">
            <w:r>
              <w:t>0.21</w:t>
            </w:r>
          </w:p>
        </w:tc>
        <w:tc>
          <w:tcPr>
            <w:tcW w:w="1131" w:type="dxa"/>
            <w:vAlign w:val="center"/>
          </w:tcPr>
          <w:p w14:paraId="10E94F5A" w14:textId="77777777" w:rsidR="00B622AB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6195F05B" w14:textId="77777777" w:rsidR="00B622AB" w:rsidRDefault="00000000">
            <w:r>
              <w:t>-0.18</w:t>
            </w:r>
          </w:p>
        </w:tc>
        <w:tc>
          <w:tcPr>
            <w:tcW w:w="1131" w:type="dxa"/>
            <w:vAlign w:val="center"/>
          </w:tcPr>
          <w:p w14:paraId="5032C9E5" w14:textId="77777777" w:rsidR="00B622A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778332D" w14:textId="77777777" w:rsidR="00B622AB" w:rsidRDefault="00000000">
            <w:r>
              <w:t>-0.94</w:t>
            </w:r>
          </w:p>
        </w:tc>
      </w:tr>
      <w:tr w:rsidR="00B622AB" w14:paraId="30BA148D" w14:textId="77777777">
        <w:tc>
          <w:tcPr>
            <w:tcW w:w="1964" w:type="dxa"/>
            <w:shd w:val="clear" w:color="auto" w:fill="E6E6E6"/>
            <w:vAlign w:val="center"/>
          </w:tcPr>
          <w:p w14:paraId="442D8A90" w14:textId="77777777" w:rsidR="00B622A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2299446" w14:textId="77777777" w:rsidR="00B622AB" w:rsidRDefault="00000000">
            <w:r>
              <w:t>-4.66</w:t>
            </w:r>
          </w:p>
        </w:tc>
        <w:tc>
          <w:tcPr>
            <w:tcW w:w="1273" w:type="dxa"/>
            <w:vAlign w:val="center"/>
          </w:tcPr>
          <w:p w14:paraId="302A12BA" w14:textId="77777777" w:rsidR="00B622AB" w:rsidRDefault="00000000">
            <w:r>
              <w:t>8.91</w:t>
            </w:r>
          </w:p>
        </w:tc>
        <w:tc>
          <w:tcPr>
            <w:tcW w:w="1131" w:type="dxa"/>
            <w:vAlign w:val="center"/>
          </w:tcPr>
          <w:p w14:paraId="591D467B" w14:textId="77777777" w:rsidR="00B622AB" w:rsidRDefault="00000000">
            <w:r>
              <w:t>3.26</w:t>
            </w:r>
          </w:p>
        </w:tc>
        <w:tc>
          <w:tcPr>
            <w:tcW w:w="1131" w:type="dxa"/>
            <w:vAlign w:val="center"/>
          </w:tcPr>
          <w:p w14:paraId="5325BF83" w14:textId="77777777" w:rsidR="00B622AB" w:rsidRDefault="00000000">
            <w:r>
              <w:t>3.46</w:t>
            </w:r>
          </w:p>
        </w:tc>
        <w:tc>
          <w:tcPr>
            <w:tcW w:w="1131" w:type="dxa"/>
            <w:vAlign w:val="center"/>
          </w:tcPr>
          <w:p w14:paraId="6A30F4D5" w14:textId="77777777" w:rsidR="00B622A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32D6CF6" w14:textId="77777777" w:rsidR="00B622AB" w:rsidRDefault="00000000">
            <w:r>
              <w:t>10.97</w:t>
            </w:r>
          </w:p>
        </w:tc>
      </w:tr>
    </w:tbl>
    <w:p w14:paraId="6DB33060" w14:textId="77777777" w:rsidR="00B622AB" w:rsidRDefault="00000000">
      <w:r>
        <w:rPr>
          <w:noProof/>
        </w:rPr>
        <w:drawing>
          <wp:inline distT="0" distB="0" distL="0" distR="0" wp14:anchorId="752F3EA6" wp14:editId="30835905">
            <wp:extent cx="5667375" cy="2743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B3D6" w14:textId="77777777" w:rsidR="00B622AB" w:rsidRDefault="00B622AB"/>
    <w:p w14:paraId="3C26CE04" w14:textId="77777777" w:rsidR="00B622A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9FAF241" wp14:editId="6B2C6E7E">
            <wp:extent cx="5667375" cy="26955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4EEA" w14:textId="77777777" w:rsidR="00B622AB" w:rsidRDefault="00000000">
      <w:pPr>
        <w:pStyle w:val="2"/>
        <w:widowControl w:val="0"/>
      </w:pPr>
      <w:bookmarkStart w:id="116" w:name="_Toc155370727"/>
      <w:r>
        <w:t>逐月负荷表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622AB" w14:paraId="131F729F" w14:textId="77777777">
        <w:tc>
          <w:tcPr>
            <w:tcW w:w="854" w:type="dxa"/>
            <w:shd w:val="clear" w:color="auto" w:fill="E6E6E6"/>
            <w:vAlign w:val="center"/>
          </w:tcPr>
          <w:p w14:paraId="01722A39" w14:textId="77777777" w:rsidR="00B622A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A7D90" w14:textId="77777777" w:rsidR="00B622AB" w:rsidRDefault="00000000">
            <w:pPr>
              <w:jc w:val="right"/>
            </w:pPr>
            <w:r>
              <w:t>供暖需求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3FC146" w14:textId="77777777" w:rsidR="00B622AB" w:rsidRDefault="00000000">
            <w:pPr>
              <w:jc w:val="right"/>
            </w:pPr>
            <w:r>
              <w:lastRenderedPageBreak/>
              <w:t>供冷需求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6761A" w14:textId="77777777" w:rsidR="00B622AB" w:rsidRDefault="00000000">
            <w:pPr>
              <w:jc w:val="right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4DB988" w14:textId="77777777" w:rsidR="00B622AB" w:rsidRDefault="00000000">
            <w:pPr>
              <w:jc w:val="center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37A6F" w14:textId="77777777" w:rsidR="00B622AB" w:rsidRDefault="00000000">
            <w:pPr>
              <w:jc w:val="right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20CE0F9" w14:textId="77777777" w:rsidR="00B622AB" w:rsidRDefault="00000000">
            <w:pPr>
              <w:jc w:val="center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峰值时刻</w:t>
            </w:r>
          </w:p>
        </w:tc>
      </w:tr>
      <w:tr w:rsidR="00B622AB" w14:paraId="4751361B" w14:textId="77777777">
        <w:tc>
          <w:tcPr>
            <w:tcW w:w="854" w:type="dxa"/>
            <w:shd w:val="clear" w:color="auto" w:fill="E6E6E6"/>
            <w:vAlign w:val="center"/>
          </w:tcPr>
          <w:p w14:paraId="387D0026" w14:textId="77777777" w:rsidR="00B622AB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7B8919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474F0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AEF224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8C36EE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2418DC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DA85F0" w14:textId="77777777" w:rsidR="00B622AB" w:rsidRDefault="00000000">
            <w:r>
              <w:t>--</w:t>
            </w:r>
          </w:p>
        </w:tc>
      </w:tr>
      <w:tr w:rsidR="00B622AB" w14:paraId="6EC2F4D8" w14:textId="77777777">
        <w:tc>
          <w:tcPr>
            <w:tcW w:w="854" w:type="dxa"/>
            <w:shd w:val="clear" w:color="auto" w:fill="E6E6E6"/>
            <w:vAlign w:val="center"/>
          </w:tcPr>
          <w:p w14:paraId="1195958F" w14:textId="77777777" w:rsidR="00B622A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974A1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015413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035E4D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45A47D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C41432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479243" w14:textId="77777777" w:rsidR="00B622AB" w:rsidRDefault="00000000">
            <w:r>
              <w:t>--</w:t>
            </w:r>
          </w:p>
        </w:tc>
      </w:tr>
      <w:tr w:rsidR="00B622AB" w14:paraId="62F80383" w14:textId="77777777">
        <w:tc>
          <w:tcPr>
            <w:tcW w:w="854" w:type="dxa"/>
            <w:shd w:val="clear" w:color="auto" w:fill="E6E6E6"/>
            <w:vAlign w:val="center"/>
          </w:tcPr>
          <w:p w14:paraId="483800DF" w14:textId="77777777" w:rsidR="00B622A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865556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84946A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3E8DFB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D9D077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1F4FDB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474A3D" w14:textId="77777777" w:rsidR="00B622AB" w:rsidRDefault="00000000">
            <w:r>
              <w:t>--</w:t>
            </w:r>
          </w:p>
        </w:tc>
      </w:tr>
      <w:tr w:rsidR="00B622AB" w14:paraId="0646376A" w14:textId="77777777">
        <w:tc>
          <w:tcPr>
            <w:tcW w:w="854" w:type="dxa"/>
            <w:shd w:val="clear" w:color="auto" w:fill="E6E6E6"/>
            <w:vAlign w:val="center"/>
          </w:tcPr>
          <w:p w14:paraId="5FABB472" w14:textId="77777777" w:rsidR="00B622A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365CEB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97859B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ED43CD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4F0E06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D9F470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835AFB" w14:textId="77777777" w:rsidR="00B622AB" w:rsidRDefault="00000000">
            <w:r>
              <w:t>--</w:t>
            </w:r>
          </w:p>
        </w:tc>
      </w:tr>
      <w:tr w:rsidR="00B622AB" w14:paraId="273D5E8C" w14:textId="77777777">
        <w:tc>
          <w:tcPr>
            <w:tcW w:w="854" w:type="dxa"/>
            <w:shd w:val="clear" w:color="auto" w:fill="E6E6E6"/>
            <w:vAlign w:val="center"/>
          </w:tcPr>
          <w:p w14:paraId="4EC88418" w14:textId="77777777" w:rsidR="00B622A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807B76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0D498A" w14:textId="77777777" w:rsidR="00B622AB" w:rsidRDefault="00000000">
            <w:pPr>
              <w:jc w:val="right"/>
            </w:pPr>
            <w:r>
              <w:t>2326</w:t>
            </w:r>
          </w:p>
        </w:tc>
        <w:tc>
          <w:tcPr>
            <w:tcW w:w="1188" w:type="dxa"/>
            <w:vAlign w:val="center"/>
          </w:tcPr>
          <w:p w14:paraId="29CB0DB9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DA3CD5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5CB448" w14:textId="77777777" w:rsidR="00B622AB" w:rsidRDefault="00000000">
            <w:pPr>
              <w:jc w:val="right"/>
            </w:pPr>
            <w:r>
              <w:t>79.863</w:t>
            </w:r>
          </w:p>
        </w:tc>
        <w:tc>
          <w:tcPr>
            <w:tcW w:w="1862" w:type="dxa"/>
            <w:vAlign w:val="center"/>
          </w:tcPr>
          <w:p w14:paraId="477D2691" w14:textId="77777777" w:rsidR="00B622AB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22AB" w14:paraId="05B3F00D" w14:textId="77777777">
        <w:tc>
          <w:tcPr>
            <w:tcW w:w="854" w:type="dxa"/>
            <w:shd w:val="clear" w:color="auto" w:fill="E6E6E6"/>
            <w:vAlign w:val="center"/>
          </w:tcPr>
          <w:p w14:paraId="7860DA7A" w14:textId="77777777" w:rsidR="00B622A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AA6E4F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56AD6F" w14:textId="77777777" w:rsidR="00B622AB" w:rsidRDefault="00000000">
            <w:pPr>
              <w:jc w:val="right"/>
            </w:pPr>
            <w:r>
              <w:t>5721</w:t>
            </w:r>
          </w:p>
        </w:tc>
        <w:tc>
          <w:tcPr>
            <w:tcW w:w="1188" w:type="dxa"/>
            <w:vAlign w:val="center"/>
          </w:tcPr>
          <w:p w14:paraId="6F4841E7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153F2B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251F06" w14:textId="77777777" w:rsidR="00B622AB" w:rsidRDefault="00000000">
            <w:pPr>
              <w:jc w:val="right"/>
            </w:pPr>
            <w:r>
              <w:rPr>
                <w:color w:val="0000FF"/>
              </w:rPr>
              <w:t>96.853</w:t>
            </w:r>
          </w:p>
        </w:tc>
        <w:tc>
          <w:tcPr>
            <w:tcW w:w="1862" w:type="dxa"/>
            <w:vAlign w:val="center"/>
          </w:tcPr>
          <w:p w14:paraId="5F24112E" w14:textId="77777777" w:rsidR="00B622AB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B622AB" w14:paraId="7FBBBBF7" w14:textId="77777777">
        <w:tc>
          <w:tcPr>
            <w:tcW w:w="854" w:type="dxa"/>
            <w:shd w:val="clear" w:color="auto" w:fill="E6E6E6"/>
            <w:vAlign w:val="center"/>
          </w:tcPr>
          <w:p w14:paraId="630CCA22" w14:textId="77777777" w:rsidR="00B622A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B36904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D0C986" w14:textId="77777777" w:rsidR="00B622AB" w:rsidRDefault="00000000">
            <w:pPr>
              <w:jc w:val="right"/>
            </w:pPr>
            <w:r>
              <w:t>8005</w:t>
            </w:r>
          </w:p>
        </w:tc>
        <w:tc>
          <w:tcPr>
            <w:tcW w:w="1188" w:type="dxa"/>
            <w:vAlign w:val="center"/>
          </w:tcPr>
          <w:p w14:paraId="29CFD1F4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B640EE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E5A247" w14:textId="77777777" w:rsidR="00B622AB" w:rsidRDefault="00000000">
            <w:pPr>
              <w:jc w:val="right"/>
            </w:pPr>
            <w:r>
              <w:t>90.693</w:t>
            </w:r>
          </w:p>
        </w:tc>
        <w:tc>
          <w:tcPr>
            <w:tcW w:w="1862" w:type="dxa"/>
            <w:vAlign w:val="center"/>
          </w:tcPr>
          <w:p w14:paraId="4A8F8A5C" w14:textId="77777777" w:rsidR="00B622AB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22AB" w14:paraId="0C078CF1" w14:textId="77777777">
        <w:tc>
          <w:tcPr>
            <w:tcW w:w="854" w:type="dxa"/>
            <w:shd w:val="clear" w:color="auto" w:fill="E6E6E6"/>
            <w:vAlign w:val="center"/>
          </w:tcPr>
          <w:p w14:paraId="6026FD0C" w14:textId="77777777" w:rsidR="00B622A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C69B30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3C5482" w14:textId="77777777" w:rsidR="00B622AB" w:rsidRDefault="00000000">
            <w:pPr>
              <w:jc w:val="right"/>
            </w:pPr>
            <w:r>
              <w:t>6447</w:t>
            </w:r>
          </w:p>
        </w:tc>
        <w:tc>
          <w:tcPr>
            <w:tcW w:w="1188" w:type="dxa"/>
            <w:vAlign w:val="center"/>
          </w:tcPr>
          <w:p w14:paraId="2D82D16D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A9000B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735761" w14:textId="77777777" w:rsidR="00B622AB" w:rsidRDefault="00000000">
            <w:pPr>
              <w:jc w:val="right"/>
            </w:pPr>
            <w:r>
              <w:t>89.207</w:t>
            </w:r>
          </w:p>
        </w:tc>
        <w:tc>
          <w:tcPr>
            <w:tcW w:w="1862" w:type="dxa"/>
            <w:vAlign w:val="center"/>
          </w:tcPr>
          <w:p w14:paraId="57EBCC40" w14:textId="77777777" w:rsidR="00B622AB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622AB" w14:paraId="031B1C4C" w14:textId="77777777">
        <w:tc>
          <w:tcPr>
            <w:tcW w:w="854" w:type="dxa"/>
            <w:shd w:val="clear" w:color="auto" w:fill="E6E6E6"/>
            <w:vAlign w:val="center"/>
          </w:tcPr>
          <w:p w14:paraId="18B6BD4A" w14:textId="77777777" w:rsidR="00B622A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887B27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E954A5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6110BD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CBF17C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FBFF2F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797F72" w14:textId="77777777" w:rsidR="00B622AB" w:rsidRDefault="00000000">
            <w:r>
              <w:t>--</w:t>
            </w:r>
          </w:p>
        </w:tc>
      </w:tr>
      <w:tr w:rsidR="00B622AB" w14:paraId="04539C7E" w14:textId="77777777">
        <w:tc>
          <w:tcPr>
            <w:tcW w:w="854" w:type="dxa"/>
            <w:shd w:val="clear" w:color="auto" w:fill="E6E6E6"/>
            <w:vAlign w:val="center"/>
          </w:tcPr>
          <w:p w14:paraId="421947F5" w14:textId="77777777" w:rsidR="00B622A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EA4C4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7C710B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099083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F99914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72638B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6185B7" w14:textId="77777777" w:rsidR="00B622AB" w:rsidRDefault="00000000">
            <w:r>
              <w:t>--</w:t>
            </w:r>
          </w:p>
        </w:tc>
      </w:tr>
      <w:tr w:rsidR="00B622AB" w14:paraId="48DBCEC9" w14:textId="77777777">
        <w:tc>
          <w:tcPr>
            <w:tcW w:w="854" w:type="dxa"/>
            <w:shd w:val="clear" w:color="auto" w:fill="E6E6E6"/>
            <w:vAlign w:val="center"/>
          </w:tcPr>
          <w:p w14:paraId="16A74D8A" w14:textId="77777777" w:rsidR="00B622A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5670B7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2EDE3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EE31A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2B4C76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2139EA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B780FB" w14:textId="77777777" w:rsidR="00B622AB" w:rsidRDefault="00000000">
            <w:r>
              <w:t>--</w:t>
            </w:r>
          </w:p>
        </w:tc>
      </w:tr>
      <w:tr w:rsidR="00B622AB" w14:paraId="590625D6" w14:textId="77777777">
        <w:tc>
          <w:tcPr>
            <w:tcW w:w="854" w:type="dxa"/>
            <w:shd w:val="clear" w:color="auto" w:fill="E6E6E6"/>
            <w:vAlign w:val="center"/>
          </w:tcPr>
          <w:p w14:paraId="3398D84D" w14:textId="77777777" w:rsidR="00B622A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AECF4D" w14:textId="77777777" w:rsidR="00B622AB" w:rsidRDefault="00000000">
            <w:pPr>
              <w:jc w:val="right"/>
            </w:pPr>
            <w:r>
              <w:t>1918</w:t>
            </w:r>
          </w:p>
        </w:tc>
        <w:tc>
          <w:tcPr>
            <w:tcW w:w="1188" w:type="dxa"/>
            <w:vAlign w:val="center"/>
          </w:tcPr>
          <w:p w14:paraId="125381D6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A89F73" w14:textId="77777777" w:rsidR="00B622AB" w:rsidRDefault="00000000">
            <w:pPr>
              <w:jc w:val="right"/>
            </w:pPr>
            <w:r>
              <w:rPr>
                <w:color w:val="FF0000"/>
              </w:rPr>
              <w:t>262.780</w:t>
            </w:r>
          </w:p>
        </w:tc>
        <w:tc>
          <w:tcPr>
            <w:tcW w:w="1862" w:type="dxa"/>
            <w:vAlign w:val="center"/>
          </w:tcPr>
          <w:p w14:paraId="67F9B4CC" w14:textId="77777777" w:rsidR="00B622AB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199F4E3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548F31" w14:textId="77777777" w:rsidR="00B622AB" w:rsidRDefault="00000000">
            <w:r>
              <w:t>--</w:t>
            </w:r>
          </w:p>
        </w:tc>
      </w:tr>
    </w:tbl>
    <w:p w14:paraId="5BE6772E" w14:textId="77777777" w:rsidR="00B622AB" w:rsidRDefault="00000000">
      <w:r>
        <w:rPr>
          <w:noProof/>
        </w:rPr>
        <w:drawing>
          <wp:inline distT="0" distB="0" distL="0" distR="0" wp14:anchorId="2297D189" wp14:editId="354E2EB1">
            <wp:extent cx="5344086" cy="232434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03E4" w14:textId="77777777" w:rsidR="00B622AB" w:rsidRDefault="00B622AB"/>
    <w:p w14:paraId="77DD160B" w14:textId="77777777" w:rsidR="00B622A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361FF71" wp14:editId="31913BF0">
            <wp:extent cx="5344086" cy="231481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AA7D" w14:textId="77777777" w:rsidR="00B622AB" w:rsidRDefault="00000000">
      <w:pPr>
        <w:pStyle w:val="2"/>
        <w:widowControl w:val="0"/>
      </w:pPr>
      <w:bookmarkStart w:id="117" w:name="_Toc155370728"/>
      <w:r>
        <w:t>逐月电耗</w:t>
      </w:r>
      <w:bookmarkEnd w:id="117"/>
    </w:p>
    <w:p w14:paraId="5CD07F69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622AB" w14:paraId="7CDF9C55" w14:textId="77777777">
        <w:tc>
          <w:tcPr>
            <w:tcW w:w="1041" w:type="dxa"/>
            <w:shd w:val="clear" w:color="auto" w:fill="E6E6E6"/>
            <w:vAlign w:val="center"/>
          </w:tcPr>
          <w:p w14:paraId="45B4BEAE" w14:textId="77777777" w:rsidR="00B622A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03E364" w14:textId="77777777" w:rsidR="00B622A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37466D" w14:textId="77777777" w:rsidR="00B622A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59587EF" w14:textId="77777777" w:rsidR="00B622A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8CA879" w14:textId="77777777" w:rsidR="00B622A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282331" w14:textId="77777777" w:rsidR="00B622A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AE4BE" w14:textId="77777777" w:rsidR="00B622A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633F9" w14:textId="77777777" w:rsidR="00B622A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4C754" w14:textId="77777777" w:rsidR="00B622AB" w:rsidRDefault="00000000">
            <w:pPr>
              <w:jc w:val="center"/>
            </w:pPr>
            <w:r>
              <w:t>热水</w:t>
            </w:r>
          </w:p>
        </w:tc>
      </w:tr>
      <w:tr w:rsidR="00B622AB" w14:paraId="09284739" w14:textId="77777777">
        <w:tc>
          <w:tcPr>
            <w:tcW w:w="1041" w:type="dxa"/>
            <w:vAlign w:val="center"/>
          </w:tcPr>
          <w:p w14:paraId="297D5946" w14:textId="77777777" w:rsidR="00B622AB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8" w:type="dxa"/>
            <w:vAlign w:val="center"/>
          </w:tcPr>
          <w:p w14:paraId="48D69797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82486E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21963B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8D0910" w14:textId="77777777" w:rsidR="00B622AB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74A1640E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E8872FB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3AFF7CE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0C24D9D" w14:textId="77777777" w:rsidR="00B622AB" w:rsidRDefault="00000000">
            <w:pPr>
              <w:jc w:val="right"/>
            </w:pPr>
            <w:r>
              <w:t>－</w:t>
            </w:r>
          </w:p>
        </w:tc>
      </w:tr>
      <w:tr w:rsidR="00B622AB" w14:paraId="42A2F57D" w14:textId="77777777">
        <w:tc>
          <w:tcPr>
            <w:tcW w:w="1041" w:type="dxa"/>
            <w:vAlign w:val="center"/>
          </w:tcPr>
          <w:p w14:paraId="6940F83F" w14:textId="77777777" w:rsidR="00B622AB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C807EF8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93FA7C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FD53C5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83758D" w14:textId="77777777" w:rsidR="00B622AB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4241528D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F08CB21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659E02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6B9795" w14:textId="77777777" w:rsidR="00B622AB" w:rsidRDefault="00B622AB">
            <w:pPr>
              <w:jc w:val="right"/>
            </w:pPr>
          </w:p>
        </w:tc>
      </w:tr>
      <w:tr w:rsidR="00B622AB" w14:paraId="07BFC6FD" w14:textId="77777777">
        <w:tc>
          <w:tcPr>
            <w:tcW w:w="1041" w:type="dxa"/>
            <w:vAlign w:val="center"/>
          </w:tcPr>
          <w:p w14:paraId="00B08565" w14:textId="77777777" w:rsidR="00B622A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EFA2406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44B3BA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AFB8BB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4EAB12" w14:textId="77777777" w:rsidR="00B622AB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0C05BE7D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6978EE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13328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244034" w14:textId="77777777" w:rsidR="00B622AB" w:rsidRDefault="00B622AB">
            <w:pPr>
              <w:jc w:val="right"/>
            </w:pPr>
          </w:p>
        </w:tc>
      </w:tr>
      <w:tr w:rsidR="00B622AB" w14:paraId="61DC9519" w14:textId="77777777">
        <w:tc>
          <w:tcPr>
            <w:tcW w:w="1041" w:type="dxa"/>
            <w:vAlign w:val="center"/>
          </w:tcPr>
          <w:p w14:paraId="63417EF2" w14:textId="77777777" w:rsidR="00B622A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2AFFC1A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676AC2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774ADF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804845" w14:textId="77777777" w:rsidR="00B622AB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51615130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747B47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AA084B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0CF33F" w14:textId="77777777" w:rsidR="00B622AB" w:rsidRDefault="00B622AB">
            <w:pPr>
              <w:jc w:val="right"/>
            </w:pPr>
          </w:p>
        </w:tc>
      </w:tr>
      <w:tr w:rsidR="00B622AB" w14:paraId="4A8A3756" w14:textId="77777777">
        <w:tc>
          <w:tcPr>
            <w:tcW w:w="1041" w:type="dxa"/>
            <w:vAlign w:val="center"/>
          </w:tcPr>
          <w:p w14:paraId="6650B86C" w14:textId="77777777" w:rsidR="00B622A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1BFE6FE" w14:textId="77777777" w:rsidR="00B622AB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7A0D7D5B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8EF927" w14:textId="77777777" w:rsidR="00B622A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1F938FD" w14:textId="77777777" w:rsidR="00B622AB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010C2A70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C4CD26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FF0910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0BA373" w14:textId="77777777" w:rsidR="00B622AB" w:rsidRDefault="00B622AB">
            <w:pPr>
              <w:jc w:val="right"/>
            </w:pPr>
          </w:p>
        </w:tc>
      </w:tr>
      <w:tr w:rsidR="00B622AB" w14:paraId="12C1564A" w14:textId="77777777">
        <w:tc>
          <w:tcPr>
            <w:tcW w:w="1041" w:type="dxa"/>
            <w:vAlign w:val="center"/>
          </w:tcPr>
          <w:p w14:paraId="3379BFCD" w14:textId="77777777" w:rsidR="00B622A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0BFE1FA" w14:textId="77777777" w:rsidR="00B622AB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3C4D311A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6180E4" w14:textId="77777777" w:rsidR="00B622AB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4F9AB1D9" w14:textId="77777777" w:rsidR="00B622AB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CA5B7F5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8F21F2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162924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351707" w14:textId="77777777" w:rsidR="00B622AB" w:rsidRDefault="00B622AB">
            <w:pPr>
              <w:jc w:val="right"/>
            </w:pPr>
          </w:p>
        </w:tc>
      </w:tr>
      <w:tr w:rsidR="00B622AB" w14:paraId="1EBDFA1E" w14:textId="77777777">
        <w:tc>
          <w:tcPr>
            <w:tcW w:w="1041" w:type="dxa"/>
            <w:vAlign w:val="center"/>
          </w:tcPr>
          <w:p w14:paraId="1E181A32" w14:textId="77777777" w:rsidR="00B622AB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DB1A451" w14:textId="77777777" w:rsidR="00B622AB" w:rsidRDefault="00000000">
            <w:pPr>
              <w:jc w:val="right"/>
            </w:pPr>
            <w:r>
              <w:t>2.67</w:t>
            </w:r>
          </w:p>
        </w:tc>
        <w:tc>
          <w:tcPr>
            <w:tcW w:w="1148" w:type="dxa"/>
            <w:vAlign w:val="center"/>
          </w:tcPr>
          <w:p w14:paraId="42F97B16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F3D5A7" w14:textId="77777777" w:rsidR="00B622AB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60585FA0" w14:textId="77777777" w:rsidR="00B622AB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395975FC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101DDD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566E8A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DB9A5E" w14:textId="77777777" w:rsidR="00B622AB" w:rsidRDefault="00B622AB">
            <w:pPr>
              <w:jc w:val="right"/>
            </w:pPr>
          </w:p>
        </w:tc>
      </w:tr>
      <w:tr w:rsidR="00B622AB" w14:paraId="5F897ABF" w14:textId="77777777">
        <w:tc>
          <w:tcPr>
            <w:tcW w:w="1041" w:type="dxa"/>
            <w:vAlign w:val="center"/>
          </w:tcPr>
          <w:p w14:paraId="79310EF0" w14:textId="77777777" w:rsidR="00B622A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A16F64F" w14:textId="77777777" w:rsidR="00B622AB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0DF42EE9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B85DEF" w14:textId="77777777" w:rsidR="00B622AB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1AF889FF" w14:textId="77777777" w:rsidR="00B622AB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BD2ABF7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1C02A3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9E143D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7B26BA" w14:textId="77777777" w:rsidR="00B622AB" w:rsidRDefault="00B622AB">
            <w:pPr>
              <w:jc w:val="right"/>
            </w:pPr>
          </w:p>
        </w:tc>
      </w:tr>
      <w:tr w:rsidR="00B622AB" w14:paraId="40489BD9" w14:textId="77777777">
        <w:tc>
          <w:tcPr>
            <w:tcW w:w="1041" w:type="dxa"/>
            <w:vAlign w:val="center"/>
          </w:tcPr>
          <w:p w14:paraId="3836CEAC" w14:textId="77777777" w:rsidR="00B622A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9A37BCB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D0F661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88ED10" w14:textId="77777777" w:rsidR="00B622AB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35FB422D" w14:textId="77777777" w:rsidR="00B622AB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03267724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B55BCB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8F7209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16946B" w14:textId="77777777" w:rsidR="00B622AB" w:rsidRDefault="00B622AB">
            <w:pPr>
              <w:jc w:val="right"/>
            </w:pPr>
          </w:p>
        </w:tc>
      </w:tr>
      <w:tr w:rsidR="00B622AB" w14:paraId="562406A8" w14:textId="77777777">
        <w:tc>
          <w:tcPr>
            <w:tcW w:w="1041" w:type="dxa"/>
            <w:vAlign w:val="center"/>
          </w:tcPr>
          <w:p w14:paraId="3C8F988B" w14:textId="77777777" w:rsidR="00B622AB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BDBD5A0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9F3FC0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5DA6DA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D6EE02" w14:textId="77777777" w:rsidR="00B622AB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5675A362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09CC93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FA2BC5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6E14E2" w14:textId="77777777" w:rsidR="00B622AB" w:rsidRDefault="00B622AB">
            <w:pPr>
              <w:jc w:val="right"/>
            </w:pPr>
          </w:p>
        </w:tc>
      </w:tr>
      <w:tr w:rsidR="00B622AB" w14:paraId="6BA814BC" w14:textId="77777777">
        <w:tc>
          <w:tcPr>
            <w:tcW w:w="1041" w:type="dxa"/>
            <w:vAlign w:val="center"/>
          </w:tcPr>
          <w:p w14:paraId="3F202BE1" w14:textId="77777777" w:rsidR="00B622AB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0403034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861015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23E3A0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E03D79" w14:textId="77777777" w:rsidR="00B622AB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13A34EAF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0E4FA2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1205AA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7048DD" w14:textId="77777777" w:rsidR="00B622AB" w:rsidRDefault="00B622AB">
            <w:pPr>
              <w:jc w:val="right"/>
            </w:pPr>
          </w:p>
        </w:tc>
      </w:tr>
      <w:tr w:rsidR="00B622AB" w14:paraId="69E684B7" w14:textId="77777777">
        <w:tc>
          <w:tcPr>
            <w:tcW w:w="1041" w:type="dxa"/>
            <w:vAlign w:val="center"/>
          </w:tcPr>
          <w:p w14:paraId="2A3050F5" w14:textId="77777777" w:rsidR="00B622A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A9E86C5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A4FD25" w14:textId="77777777" w:rsidR="00B622AB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2A905C85" w14:textId="77777777" w:rsidR="00B622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3A1941" w14:textId="77777777" w:rsidR="00B622AB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72E7C2A1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22899B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05E78A" w14:textId="77777777" w:rsidR="00B622AB" w:rsidRDefault="00B622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903FA5" w14:textId="77777777" w:rsidR="00B622AB" w:rsidRDefault="00B622AB">
            <w:pPr>
              <w:jc w:val="right"/>
            </w:pPr>
          </w:p>
        </w:tc>
      </w:tr>
      <w:tr w:rsidR="00B622AB" w14:paraId="08F88604" w14:textId="77777777">
        <w:tc>
          <w:tcPr>
            <w:tcW w:w="1041" w:type="dxa"/>
            <w:vAlign w:val="center"/>
          </w:tcPr>
          <w:p w14:paraId="4B7E5046" w14:textId="77777777" w:rsidR="00B622A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7DA6791" w14:textId="77777777" w:rsidR="00B622AB" w:rsidRDefault="00000000">
            <w:pPr>
              <w:jc w:val="right"/>
            </w:pPr>
            <w:r>
              <w:t>7.86</w:t>
            </w:r>
          </w:p>
        </w:tc>
        <w:tc>
          <w:tcPr>
            <w:tcW w:w="1148" w:type="dxa"/>
            <w:vAlign w:val="center"/>
          </w:tcPr>
          <w:p w14:paraId="20C41339" w14:textId="77777777" w:rsidR="00B622AB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1D223A9D" w14:textId="77777777" w:rsidR="00B622AB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452F68C2" w14:textId="77777777" w:rsidR="00B622AB" w:rsidRDefault="00000000">
            <w:pPr>
              <w:jc w:val="right"/>
            </w:pPr>
            <w:r>
              <w:t>14.10</w:t>
            </w:r>
          </w:p>
        </w:tc>
        <w:tc>
          <w:tcPr>
            <w:tcW w:w="1148" w:type="dxa"/>
            <w:vAlign w:val="center"/>
          </w:tcPr>
          <w:p w14:paraId="46D2BE81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E34783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3B2E9A" w14:textId="77777777" w:rsidR="00B622A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77A4C3" w14:textId="77777777" w:rsidR="00B622AB" w:rsidRDefault="00000000">
            <w:pPr>
              <w:jc w:val="right"/>
            </w:pPr>
            <w:r>
              <w:t>－</w:t>
            </w:r>
          </w:p>
        </w:tc>
      </w:tr>
    </w:tbl>
    <w:p w14:paraId="4139EB45" w14:textId="77777777" w:rsidR="00B622AB" w:rsidRDefault="00000000">
      <w:pPr>
        <w:pStyle w:val="1"/>
        <w:widowControl w:val="0"/>
        <w:jc w:val="both"/>
        <w:rPr>
          <w:color w:val="000000"/>
        </w:rPr>
      </w:pPr>
      <w:bookmarkStart w:id="118" w:name="_Toc155370729"/>
      <w:r>
        <w:rPr>
          <w:color w:val="000000"/>
        </w:rPr>
        <w:t>参照建筑</w:t>
      </w:r>
      <w:bookmarkEnd w:id="118"/>
    </w:p>
    <w:p w14:paraId="660394A9" w14:textId="77777777" w:rsidR="00B622AB" w:rsidRDefault="00000000">
      <w:pPr>
        <w:pStyle w:val="2"/>
        <w:widowControl w:val="0"/>
      </w:pPr>
      <w:bookmarkStart w:id="119" w:name="_Toc155370730"/>
      <w:r>
        <w:t>房间类型</w:t>
      </w:r>
      <w:bookmarkEnd w:id="119"/>
    </w:p>
    <w:p w14:paraId="326B10C8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0" w:name="_Toc155370731"/>
      <w:r>
        <w:rPr>
          <w:color w:val="000000"/>
        </w:rPr>
        <w:t>房间表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622AB" w14:paraId="6A9D031E" w14:textId="77777777">
        <w:tc>
          <w:tcPr>
            <w:tcW w:w="1567" w:type="dxa"/>
            <w:shd w:val="clear" w:color="auto" w:fill="E6E6E6"/>
            <w:vAlign w:val="center"/>
          </w:tcPr>
          <w:p w14:paraId="506F8606" w14:textId="77777777" w:rsidR="00B622A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7564F3" w14:textId="77777777" w:rsidR="00B622A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FAEB722" w14:textId="77777777" w:rsidR="00B622A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B49308" w14:textId="77777777" w:rsidR="00B622A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96129" w14:textId="77777777" w:rsidR="00B622A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915823" w14:textId="77777777" w:rsidR="00B622A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EEDBF5" w14:textId="77777777" w:rsidR="00B622A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79040C" w14:textId="77777777" w:rsidR="00B622A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622AB" w14:paraId="01616528" w14:textId="77777777">
        <w:tc>
          <w:tcPr>
            <w:tcW w:w="1567" w:type="dxa"/>
            <w:shd w:val="clear" w:color="auto" w:fill="E6E6E6"/>
            <w:vAlign w:val="center"/>
          </w:tcPr>
          <w:p w14:paraId="248D9009" w14:textId="77777777" w:rsidR="00B622A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5DB5F97" w14:textId="77777777" w:rsidR="00B622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EF1825" w14:textId="77777777" w:rsidR="00B622A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7E19B0" w14:textId="77777777" w:rsidR="00B622A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C2B0A" w14:textId="77777777" w:rsidR="00B622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FBD7A7" w14:textId="77777777" w:rsidR="00B622A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D0447" w14:textId="77777777" w:rsidR="00B622A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9CCC5" w14:textId="77777777" w:rsidR="00B622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0725CDE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1" w:name="_Toc155370732"/>
      <w:r>
        <w:rPr>
          <w:color w:val="000000"/>
        </w:rPr>
        <w:t>作息时间表</w:t>
      </w:r>
      <w:bookmarkEnd w:id="121"/>
    </w:p>
    <w:p w14:paraId="0E617701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C1F1738" w14:textId="77777777" w:rsidR="00B622AB" w:rsidRDefault="00000000">
      <w:pPr>
        <w:pStyle w:val="2"/>
        <w:widowControl w:val="0"/>
      </w:pPr>
      <w:bookmarkStart w:id="122" w:name="_Toc155370733"/>
      <w:r>
        <w:t>系统类型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622AB" w14:paraId="524F1F7C" w14:textId="77777777">
        <w:tc>
          <w:tcPr>
            <w:tcW w:w="1131" w:type="dxa"/>
            <w:shd w:val="clear" w:color="auto" w:fill="E6E6E6"/>
            <w:vAlign w:val="center"/>
          </w:tcPr>
          <w:p w14:paraId="5FCA91AB" w14:textId="77777777" w:rsidR="00B622A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94346BA" w14:textId="77777777" w:rsidR="00B622A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D4635" w14:textId="77777777" w:rsidR="00B622A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7B23D1" w14:textId="77777777" w:rsidR="00B622A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19C41E" w14:textId="77777777" w:rsidR="00B622A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5859FC4" w14:textId="77777777" w:rsidR="00B622AB" w:rsidRDefault="00000000">
            <w:pPr>
              <w:jc w:val="center"/>
            </w:pPr>
            <w:r>
              <w:t>包含的房间</w:t>
            </w:r>
          </w:p>
        </w:tc>
      </w:tr>
      <w:tr w:rsidR="00B622AB" w14:paraId="72A8C015" w14:textId="77777777">
        <w:tc>
          <w:tcPr>
            <w:tcW w:w="1131" w:type="dxa"/>
            <w:vAlign w:val="center"/>
          </w:tcPr>
          <w:p w14:paraId="4077A67F" w14:textId="77777777" w:rsidR="00B622A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3B36CB" w14:textId="77777777" w:rsidR="00B622A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FB1EFB8" w14:textId="77777777" w:rsidR="00B622A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466E36" w14:textId="77777777" w:rsidR="00B622A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0FEFDEF" w14:textId="77777777" w:rsidR="00B622A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1609E62" w14:textId="77777777" w:rsidR="00B622AB" w:rsidRDefault="00000000">
            <w:r>
              <w:t>同设计建筑</w:t>
            </w:r>
          </w:p>
        </w:tc>
      </w:tr>
    </w:tbl>
    <w:p w14:paraId="4EDDE575" w14:textId="77777777" w:rsidR="00B622AB" w:rsidRDefault="00000000">
      <w:pPr>
        <w:pStyle w:val="2"/>
        <w:widowControl w:val="0"/>
      </w:pPr>
      <w:bookmarkStart w:id="123" w:name="_Toc155370734"/>
      <w:r>
        <w:t>制冷系统</w:t>
      </w:r>
      <w:bookmarkEnd w:id="123"/>
    </w:p>
    <w:p w14:paraId="31B89A3D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4" w:name="_Toc155370735"/>
      <w:r>
        <w:rPr>
          <w:color w:val="000000"/>
        </w:rPr>
        <w:t>冷水机组</w:t>
      </w:r>
      <w:bookmarkEnd w:id="12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622AB" w14:paraId="73348EB2" w14:textId="77777777">
        <w:tc>
          <w:tcPr>
            <w:tcW w:w="1398" w:type="dxa"/>
            <w:shd w:val="clear" w:color="auto" w:fill="E6E6E6"/>
            <w:vAlign w:val="center"/>
          </w:tcPr>
          <w:p w14:paraId="1201DCBF" w14:textId="77777777" w:rsidR="00B622A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7E42E8" w14:textId="77777777" w:rsidR="00B622AB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D9AEF9" w14:textId="77777777" w:rsidR="00B622AB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1A677D" w14:textId="77777777" w:rsidR="00B622AB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0108DD" w14:textId="77777777" w:rsidR="00B622AB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6BDFA0C" w14:textId="77777777" w:rsidR="00B622A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E90A1" w14:textId="77777777" w:rsidR="00B622AB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26F240B" w14:textId="77777777" w:rsidR="00B622AB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CC66C46" w14:textId="77777777" w:rsidR="00B622AB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622AB" w14:paraId="10EE210E" w14:textId="77777777">
        <w:tc>
          <w:tcPr>
            <w:tcW w:w="1398" w:type="dxa"/>
            <w:vAlign w:val="center"/>
          </w:tcPr>
          <w:p w14:paraId="425337A1" w14:textId="77777777" w:rsidR="00B622AB" w:rsidRDefault="00000000">
            <w:r>
              <w:t>冷水机组</w:t>
            </w:r>
          </w:p>
        </w:tc>
        <w:tc>
          <w:tcPr>
            <w:tcW w:w="1556" w:type="dxa"/>
            <w:vAlign w:val="center"/>
          </w:tcPr>
          <w:p w14:paraId="0D89E3CC" w14:textId="77777777" w:rsidR="00B622A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7DF4C772" w14:textId="77777777" w:rsidR="00B622AB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3294656A" w14:textId="77777777" w:rsidR="00B622AB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020356DF" w14:textId="77777777" w:rsidR="00B622AB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552867CD" w14:textId="77777777" w:rsidR="00B622A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23058F" w14:textId="77777777" w:rsidR="00B622AB" w:rsidRDefault="00000000">
            <w:r>
              <w:t>0</w:t>
            </w:r>
          </w:p>
        </w:tc>
        <w:tc>
          <w:tcPr>
            <w:tcW w:w="1313" w:type="dxa"/>
            <w:vAlign w:val="center"/>
          </w:tcPr>
          <w:p w14:paraId="7C990082" w14:textId="77777777" w:rsidR="00B622AB" w:rsidRDefault="00000000">
            <w:r>
              <w:t>0.00</w:t>
            </w:r>
          </w:p>
        </w:tc>
        <w:tc>
          <w:tcPr>
            <w:tcW w:w="798" w:type="dxa"/>
            <w:vAlign w:val="center"/>
          </w:tcPr>
          <w:p w14:paraId="14B578F6" w14:textId="77777777" w:rsidR="00B622AB" w:rsidRDefault="00000000">
            <w:r>
              <w:t>0</w:t>
            </w:r>
          </w:p>
        </w:tc>
      </w:tr>
      <w:tr w:rsidR="00B622AB" w14:paraId="2DC432BC" w14:textId="77777777">
        <w:tc>
          <w:tcPr>
            <w:tcW w:w="8509" w:type="dxa"/>
            <w:gridSpan w:val="8"/>
            <w:vAlign w:val="center"/>
          </w:tcPr>
          <w:p w14:paraId="1A76C598" w14:textId="77777777" w:rsidR="00B622AB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598711D6" w14:textId="77777777" w:rsidR="00B622AB" w:rsidRDefault="00000000">
            <w:r>
              <w:t>0</w:t>
            </w:r>
          </w:p>
        </w:tc>
      </w:tr>
    </w:tbl>
    <w:p w14:paraId="5ADB10AA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5" w:name="_Toc155370736"/>
      <w:r>
        <w:rPr>
          <w:color w:val="000000"/>
        </w:rPr>
        <w:lastRenderedPageBreak/>
        <w:t>冷却水泵</w:t>
      </w:r>
      <w:bookmarkEnd w:id="12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622AB" w14:paraId="5FD06321" w14:textId="77777777">
        <w:tc>
          <w:tcPr>
            <w:tcW w:w="1415" w:type="dxa"/>
            <w:shd w:val="clear" w:color="auto" w:fill="E6E6E6"/>
            <w:vAlign w:val="center"/>
          </w:tcPr>
          <w:p w14:paraId="211B36B5" w14:textId="77777777" w:rsidR="00B622AB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0E7547" w14:textId="77777777" w:rsidR="00B622AB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1B5EF1F" w14:textId="77777777" w:rsidR="00B622AB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BA3594A" w14:textId="77777777" w:rsidR="00B622AB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4A574B4" w14:textId="77777777" w:rsidR="00B622AB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A7AEAF2" w14:textId="77777777" w:rsidR="00B622AB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7893F950" w14:textId="77777777" w:rsidR="00B622AB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622AB" w14:paraId="17F25AF4" w14:textId="77777777">
        <w:tc>
          <w:tcPr>
            <w:tcW w:w="1415" w:type="dxa"/>
            <w:vAlign w:val="center"/>
          </w:tcPr>
          <w:p w14:paraId="5877C693" w14:textId="77777777" w:rsidR="00B622AB" w:rsidRDefault="00B622AB"/>
        </w:tc>
        <w:tc>
          <w:tcPr>
            <w:tcW w:w="1415" w:type="dxa"/>
            <w:vAlign w:val="center"/>
          </w:tcPr>
          <w:p w14:paraId="0609CA3A" w14:textId="77777777" w:rsidR="00B622AB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409FB7DC" w14:textId="77777777" w:rsidR="00B622AB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4A5D53E1" w14:textId="77777777" w:rsidR="00B622AB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7967BA39" w14:textId="77777777" w:rsidR="00B622AB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1B601498" w14:textId="77777777" w:rsidR="00B622AB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5002D6AC" w14:textId="77777777" w:rsidR="00B622AB" w:rsidRDefault="00000000">
            <w:r>
              <w:t>0</w:t>
            </w:r>
          </w:p>
        </w:tc>
      </w:tr>
      <w:tr w:rsidR="00B622AB" w14:paraId="0C94B9CD" w14:textId="77777777">
        <w:tc>
          <w:tcPr>
            <w:tcW w:w="1415" w:type="dxa"/>
            <w:vAlign w:val="center"/>
          </w:tcPr>
          <w:p w14:paraId="47980DA5" w14:textId="77777777" w:rsidR="00B622AB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F5045F7" w14:textId="77777777" w:rsidR="00B622AB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3598D219" w14:textId="77777777" w:rsidR="00B622AB" w:rsidRDefault="00B622AB"/>
        </w:tc>
        <w:tc>
          <w:tcPr>
            <w:tcW w:w="1205" w:type="dxa"/>
            <w:vAlign w:val="center"/>
          </w:tcPr>
          <w:p w14:paraId="42C0D9DB" w14:textId="77777777" w:rsidR="00B622AB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7B72790D" w14:textId="77777777" w:rsidR="00B622AB" w:rsidRDefault="00B622AB"/>
        </w:tc>
        <w:tc>
          <w:tcPr>
            <w:tcW w:w="1318" w:type="dxa"/>
            <w:vAlign w:val="center"/>
          </w:tcPr>
          <w:p w14:paraId="719AE766" w14:textId="77777777" w:rsidR="00B622AB" w:rsidRDefault="00B622AB"/>
        </w:tc>
        <w:tc>
          <w:tcPr>
            <w:tcW w:w="1211" w:type="dxa"/>
            <w:vAlign w:val="center"/>
          </w:tcPr>
          <w:p w14:paraId="5EAC21AC" w14:textId="77777777" w:rsidR="00B622AB" w:rsidRDefault="00000000">
            <w:r>
              <w:t>0</w:t>
            </w:r>
          </w:p>
        </w:tc>
      </w:tr>
    </w:tbl>
    <w:p w14:paraId="40A899AE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6" w:name="_Toc155370737"/>
      <w:r>
        <w:rPr>
          <w:color w:val="000000"/>
        </w:rPr>
        <w:t>冷冻水泵</w:t>
      </w:r>
      <w:bookmarkEnd w:id="12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622AB" w14:paraId="1E7260FF" w14:textId="77777777">
        <w:tc>
          <w:tcPr>
            <w:tcW w:w="1862" w:type="dxa"/>
            <w:shd w:val="clear" w:color="auto" w:fill="E6E6E6"/>
            <w:vAlign w:val="center"/>
          </w:tcPr>
          <w:p w14:paraId="1F1C887F" w14:textId="77777777" w:rsidR="00B622AB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AD3346" w14:textId="77777777" w:rsidR="00B622A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94D4AE" w14:textId="77777777" w:rsidR="00B622AB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AFDF4B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916100C" w14:textId="77777777" w:rsidR="00B622AB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622AB" w14:paraId="21989784" w14:textId="77777777">
        <w:tc>
          <w:tcPr>
            <w:tcW w:w="1862" w:type="dxa"/>
            <w:vAlign w:val="center"/>
          </w:tcPr>
          <w:p w14:paraId="24FFD8CD" w14:textId="77777777" w:rsidR="00B622AB" w:rsidRDefault="00B622AB"/>
        </w:tc>
        <w:tc>
          <w:tcPr>
            <w:tcW w:w="1862" w:type="dxa"/>
            <w:vAlign w:val="center"/>
          </w:tcPr>
          <w:p w14:paraId="062CF2DD" w14:textId="77777777" w:rsidR="00B622AB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56DB938" w14:textId="77777777" w:rsidR="00B622AB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5D673DE8" w14:textId="77777777" w:rsidR="00B622AB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5CBEDFB2" w14:textId="77777777" w:rsidR="00B622AB" w:rsidRDefault="00000000">
            <w:r>
              <w:t>0</w:t>
            </w:r>
          </w:p>
        </w:tc>
      </w:tr>
      <w:tr w:rsidR="00B622AB" w14:paraId="75E7EC7C" w14:textId="77777777">
        <w:tc>
          <w:tcPr>
            <w:tcW w:w="1862" w:type="dxa"/>
            <w:vAlign w:val="center"/>
          </w:tcPr>
          <w:p w14:paraId="75F97359" w14:textId="77777777" w:rsidR="00B622AB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7DCB19B6" w14:textId="77777777" w:rsidR="00B622AB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3A64909" w14:textId="77777777" w:rsidR="00B622AB" w:rsidRDefault="00B622AB"/>
        </w:tc>
        <w:tc>
          <w:tcPr>
            <w:tcW w:w="1862" w:type="dxa"/>
            <w:vAlign w:val="center"/>
          </w:tcPr>
          <w:p w14:paraId="4D4CCA17" w14:textId="77777777" w:rsidR="00B622AB" w:rsidRDefault="00B622AB"/>
        </w:tc>
        <w:tc>
          <w:tcPr>
            <w:tcW w:w="1867" w:type="dxa"/>
            <w:vAlign w:val="center"/>
          </w:tcPr>
          <w:p w14:paraId="15F1BCE2" w14:textId="77777777" w:rsidR="00B622AB" w:rsidRDefault="00000000">
            <w:r>
              <w:t>0</w:t>
            </w:r>
          </w:p>
        </w:tc>
      </w:tr>
    </w:tbl>
    <w:p w14:paraId="5D684EB3" w14:textId="77777777" w:rsidR="00B622AB" w:rsidRDefault="00000000">
      <w:pPr>
        <w:pStyle w:val="2"/>
        <w:widowControl w:val="0"/>
      </w:pPr>
      <w:bookmarkStart w:id="127" w:name="_Toc155370738"/>
      <w:r>
        <w:t>供暖系统</w:t>
      </w:r>
      <w:bookmarkEnd w:id="127"/>
    </w:p>
    <w:p w14:paraId="05A01A66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8" w:name="_Toc155370739"/>
      <w:r>
        <w:rPr>
          <w:color w:val="000000"/>
        </w:rPr>
        <w:t>热水锅炉能耗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B622AB" w14:paraId="1E96585B" w14:textId="77777777">
        <w:tc>
          <w:tcPr>
            <w:tcW w:w="1166" w:type="dxa"/>
            <w:shd w:val="clear" w:color="auto" w:fill="E6E6E6"/>
            <w:vAlign w:val="center"/>
          </w:tcPr>
          <w:p w14:paraId="6A2167B6" w14:textId="77777777" w:rsidR="00B622AB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E9494D9" w14:textId="77777777" w:rsidR="00B622AB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51F199B" w14:textId="77777777" w:rsidR="00B622AB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2621CE" w14:textId="77777777" w:rsidR="00B622A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EBB527" w14:textId="77777777" w:rsidR="00B622A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91606D" w14:textId="77777777" w:rsidR="00B622AB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F2D0579" w14:textId="77777777" w:rsidR="00B622A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D37BE8F" w14:textId="77777777" w:rsidR="00B622A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622AB" w14:paraId="44F2BF36" w14:textId="77777777">
        <w:tc>
          <w:tcPr>
            <w:tcW w:w="1166" w:type="dxa"/>
            <w:vAlign w:val="center"/>
          </w:tcPr>
          <w:p w14:paraId="08C85DD3" w14:textId="77777777" w:rsidR="00B622AB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9C41510" w14:textId="77777777" w:rsidR="00B622AB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4268BD23" w14:textId="77777777" w:rsidR="00B622AB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72CB5A4" w14:textId="77777777" w:rsidR="00B622AB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19412AD3" w14:textId="77777777" w:rsidR="00B622AB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741496BF" w14:textId="77777777" w:rsidR="00B622AB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54E82322" w14:textId="77777777" w:rsidR="00B622AB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898B208" w14:textId="77777777" w:rsidR="00B622AB" w:rsidRDefault="00000000">
            <w:r>
              <w:t>0</w:t>
            </w:r>
          </w:p>
        </w:tc>
      </w:tr>
    </w:tbl>
    <w:p w14:paraId="2F9E6072" w14:textId="77777777" w:rsidR="00B622AB" w:rsidRDefault="00000000">
      <w:pPr>
        <w:pStyle w:val="3"/>
        <w:widowControl w:val="0"/>
        <w:jc w:val="both"/>
        <w:rPr>
          <w:color w:val="000000"/>
        </w:rPr>
      </w:pPr>
      <w:bookmarkStart w:id="129" w:name="_Toc155370740"/>
      <w:r>
        <w:rPr>
          <w:color w:val="000000"/>
        </w:rPr>
        <w:t>热水循环水泵能耗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622AB" w14:paraId="1565E25B" w14:textId="77777777">
        <w:tc>
          <w:tcPr>
            <w:tcW w:w="2331" w:type="dxa"/>
            <w:shd w:val="clear" w:color="auto" w:fill="E6E6E6"/>
            <w:vAlign w:val="center"/>
          </w:tcPr>
          <w:p w14:paraId="69E6C97B" w14:textId="77777777" w:rsidR="00B622AB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5CC6C3E" w14:textId="77777777" w:rsidR="00B622AB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616A55" w14:textId="77777777" w:rsidR="00B622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A38F042" w14:textId="77777777" w:rsidR="00B622AB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B622AB" w14:paraId="790C2AC2" w14:textId="77777777">
        <w:tc>
          <w:tcPr>
            <w:tcW w:w="2331" w:type="dxa"/>
            <w:vAlign w:val="center"/>
          </w:tcPr>
          <w:p w14:paraId="00A97063" w14:textId="77777777" w:rsidR="00B622AB" w:rsidRDefault="00000000">
            <w:r>
              <w:t>1000</w:t>
            </w:r>
          </w:p>
        </w:tc>
        <w:tc>
          <w:tcPr>
            <w:tcW w:w="2331" w:type="dxa"/>
            <w:vAlign w:val="center"/>
          </w:tcPr>
          <w:p w14:paraId="7F4949B2" w14:textId="77777777" w:rsidR="00B622AB" w:rsidRDefault="00000000">
            <w:r>
              <w:t>0.00865</w:t>
            </w:r>
          </w:p>
        </w:tc>
        <w:tc>
          <w:tcPr>
            <w:tcW w:w="2331" w:type="dxa"/>
            <w:vAlign w:val="center"/>
          </w:tcPr>
          <w:p w14:paraId="399D39A9" w14:textId="77777777" w:rsidR="00B622AB" w:rsidRDefault="00000000">
            <w:r>
              <w:t>0</w:t>
            </w:r>
          </w:p>
        </w:tc>
        <w:tc>
          <w:tcPr>
            <w:tcW w:w="2337" w:type="dxa"/>
            <w:vAlign w:val="center"/>
          </w:tcPr>
          <w:p w14:paraId="5FB9E17C" w14:textId="77777777" w:rsidR="00B622AB" w:rsidRDefault="00000000">
            <w:r>
              <w:t>0</w:t>
            </w:r>
          </w:p>
        </w:tc>
      </w:tr>
    </w:tbl>
    <w:p w14:paraId="62D15713" w14:textId="77777777" w:rsidR="00B622AB" w:rsidRDefault="00000000">
      <w:pPr>
        <w:pStyle w:val="2"/>
        <w:widowControl w:val="0"/>
      </w:pPr>
      <w:bookmarkStart w:id="130" w:name="_Toc155370741"/>
      <w:r>
        <w:t>照明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622AB" w14:paraId="3875F516" w14:textId="77777777">
        <w:tc>
          <w:tcPr>
            <w:tcW w:w="3135" w:type="dxa"/>
            <w:shd w:val="clear" w:color="auto" w:fill="E6E6E6"/>
            <w:vAlign w:val="center"/>
          </w:tcPr>
          <w:p w14:paraId="140664D3" w14:textId="77777777" w:rsidR="00B622A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569BDD" w14:textId="77777777" w:rsidR="00B622A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A64361" w14:textId="77777777" w:rsidR="00B622A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A73AEC4" w14:textId="77777777" w:rsidR="00B622A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045677" w14:textId="77777777" w:rsidR="00B622A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622AB" w14:paraId="306C72A6" w14:textId="77777777">
        <w:tc>
          <w:tcPr>
            <w:tcW w:w="7485" w:type="dxa"/>
            <w:gridSpan w:val="4"/>
            <w:vAlign w:val="center"/>
          </w:tcPr>
          <w:p w14:paraId="20482F60" w14:textId="77777777" w:rsidR="00B622A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C4E3C50" w14:textId="77777777" w:rsidR="00B622AB" w:rsidRDefault="00000000">
            <w:r>
              <w:t>0</w:t>
            </w:r>
          </w:p>
        </w:tc>
      </w:tr>
    </w:tbl>
    <w:p w14:paraId="4B771CE0" w14:textId="77777777" w:rsidR="00B622AB" w:rsidRDefault="00000000">
      <w:pPr>
        <w:pStyle w:val="2"/>
        <w:widowControl w:val="0"/>
      </w:pPr>
      <w:bookmarkStart w:id="131" w:name="_Toc155370742"/>
      <w:r>
        <w:t>负荷分项统计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622AB" w14:paraId="41C27CAC" w14:textId="77777777">
        <w:tc>
          <w:tcPr>
            <w:tcW w:w="1964" w:type="dxa"/>
            <w:shd w:val="clear" w:color="auto" w:fill="E6E6E6"/>
            <w:vAlign w:val="center"/>
          </w:tcPr>
          <w:p w14:paraId="339B9DA9" w14:textId="77777777" w:rsidR="00B622A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FC1F87" w14:textId="77777777" w:rsidR="00B622A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5274A8" w14:textId="77777777" w:rsidR="00B622A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21930" w14:textId="77777777" w:rsidR="00B622A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D1D34" w14:textId="77777777" w:rsidR="00B622A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763AC4" w14:textId="77777777" w:rsidR="00B622A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B95A1A" w14:textId="77777777" w:rsidR="00B622AB" w:rsidRDefault="00000000">
            <w:pPr>
              <w:jc w:val="center"/>
            </w:pPr>
            <w:r>
              <w:t>合计</w:t>
            </w:r>
          </w:p>
        </w:tc>
      </w:tr>
      <w:tr w:rsidR="00B622AB" w14:paraId="09730C9C" w14:textId="77777777">
        <w:tc>
          <w:tcPr>
            <w:tcW w:w="1964" w:type="dxa"/>
            <w:shd w:val="clear" w:color="auto" w:fill="E6E6E6"/>
            <w:vAlign w:val="center"/>
          </w:tcPr>
          <w:p w14:paraId="5D35BB88" w14:textId="77777777" w:rsidR="00B622A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1684391" w14:textId="77777777" w:rsidR="00B622A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7F518D9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0C70A63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EE62B5E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F1A7FDA" w14:textId="77777777" w:rsidR="00B622A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6A7ABB5" w14:textId="77777777" w:rsidR="00B622AB" w:rsidRDefault="00000000">
            <w:r>
              <w:t>0.00</w:t>
            </w:r>
          </w:p>
        </w:tc>
      </w:tr>
      <w:tr w:rsidR="00B622AB" w14:paraId="36F5DC5E" w14:textId="77777777">
        <w:tc>
          <w:tcPr>
            <w:tcW w:w="1964" w:type="dxa"/>
            <w:shd w:val="clear" w:color="auto" w:fill="E6E6E6"/>
            <w:vAlign w:val="center"/>
          </w:tcPr>
          <w:p w14:paraId="1DB76596" w14:textId="77777777" w:rsidR="00B622A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FC0E5B7" w14:textId="77777777" w:rsidR="00B622A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6395620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0A9EFC1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25F88B2" w14:textId="77777777" w:rsidR="00B622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60BD661" w14:textId="77777777" w:rsidR="00B622A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F2C062D" w14:textId="77777777" w:rsidR="00B622AB" w:rsidRDefault="00000000">
            <w:r>
              <w:t>0.00</w:t>
            </w:r>
          </w:p>
        </w:tc>
      </w:tr>
    </w:tbl>
    <w:p w14:paraId="1113CAD5" w14:textId="77777777" w:rsidR="00B622AB" w:rsidRDefault="00000000">
      <w:r>
        <w:rPr>
          <w:noProof/>
        </w:rPr>
        <w:lastRenderedPageBreak/>
        <w:drawing>
          <wp:inline distT="0" distB="0" distL="0" distR="0" wp14:anchorId="2BB52E45" wp14:editId="60BCDCDD">
            <wp:extent cx="5667375" cy="2743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0833" w14:textId="77777777" w:rsidR="00B622AB" w:rsidRDefault="00B622AB"/>
    <w:p w14:paraId="559C568E" w14:textId="77777777" w:rsidR="00B622A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871F548" wp14:editId="56DBB3AE">
            <wp:extent cx="5667375" cy="26955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711B" w14:textId="77777777" w:rsidR="00B622AB" w:rsidRDefault="00000000">
      <w:pPr>
        <w:pStyle w:val="2"/>
        <w:widowControl w:val="0"/>
      </w:pPr>
      <w:bookmarkStart w:id="132" w:name="_Toc155370743"/>
      <w:r>
        <w:t>逐月负荷表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622AB" w14:paraId="64A49843" w14:textId="77777777">
        <w:tc>
          <w:tcPr>
            <w:tcW w:w="854" w:type="dxa"/>
            <w:shd w:val="clear" w:color="auto" w:fill="E6E6E6"/>
            <w:vAlign w:val="center"/>
          </w:tcPr>
          <w:p w14:paraId="574D0BBF" w14:textId="77777777" w:rsidR="00B622A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890A7" w14:textId="77777777" w:rsidR="00B622A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623095" w14:textId="77777777" w:rsidR="00B622A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EE9CC5" w14:textId="77777777" w:rsidR="00B622A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0106D6" w14:textId="77777777" w:rsidR="00B622A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00E59" w14:textId="77777777" w:rsidR="00B622A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E30E34" w14:textId="77777777" w:rsidR="00B622A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622AB" w14:paraId="0AAD10D5" w14:textId="77777777">
        <w:tc>
          <w:tcPr>
            <w:tcW w:w="854" w:type="dxa"/>
            <w:shd w:val="clear" w:color="auto" w:fill="E6E6E6"/>
            <w:vAlign w:val="center"/>
          </w:tcPr>
          <w:p w14:paraId="19723C1A" w14:textId="77777777" w:rsidR="00B622A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786B4A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B8D869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532EE0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3A3598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26E97B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7BE51" w14:textId="77777777" w:rsidR="00B622AB" w:rsidRDefault="00000000">
            <w:r>
              <w:t>--</w:t>
            </w:r>
          </w:p>
        </w:tc>
      </w:tr>
      <w:tr w:rsidR="00B622AB" w14:paraId="37F36B57" w14:textId="77777777">
        <w:tc>
          <w:tcPr>
            <w:tcW w:w="854" w:type="dxa"/>
            <w:shd w:val="clear" w:color="auto" w:fill="E6E6E6"/>
            <w:vAlign w:val="center"/>
          </w:tcPr>
          <w:p w14:paraId="2C6B61F8" w14:textId="77777777" w:rsidR="00B622A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A2F7A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1C20A0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1C9B01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33905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5F75D8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38B137" w14:textId="77777777" w:rsidR="00B622AB" w:rsidRDefault="00000000">
            <w:r>
              <w:t>--</w:t>
            </w:r>
          </w:p>
        </w:tc>
      </w:tr>
      <w:tr w:rsidR="00B622AB" w14:paraId="3DC274FB" w14:textId="77777777">
        <w:tc>
          <w:tcPr>
            <w:tcW w:w="854" w:type="dxa"/>
            <w:shd w:val="clear" w:color="auto" w:fill="E6E6E6"/>
            <w:vAlign w:val="center"/>
          </w:tcPr>
          <w:p w14:paraId="1069B2B6" w14:textId="77777777" w:rsidR="00B622A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9BC3F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B78558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834D3F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374047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A9CE30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5804F2" w14:textId="77777777" w:rsidR="00B622AB" w:rsidRDefault="00000000">
            <w:r>
              <w:t>--</w:t>
            </w:r>
          </w:p>
        </w:tc>
      </w:tr>
      <w:tr w:rsidR="00B622AB" w14:paraId="7023946F" w14:textId="77777777">
        <w:tc>
          <w:tcPr>
            <w:tcW w:w="854" w:type="dxa"/>
            <w:shd w:val="clear" w:color="auto" w:fill="E6E6E6"/>
            <w:vAlign w:val="center"/>
          </w:tcPr>
          <w:p w14:paraId="680E9C72" w14:textId="77777777" w:rsidR="00B622A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94A466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738E8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2EE693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50449B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64D8C8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DD4EC5" w14:textId="77777777" w:rsidR="00B622AB" w:rsidRDefault="00000000">
            <w:r>
              <w:t>--</w:t>
            </w:r>
          </w:p>
        </w:tc>
      </w:tr>
      <w:tr w:rsidR="00B622AB" w14:paraId="55362418" w14:textId="77777777">
        <w:tc>
          <w:tcPr>
            <w:tcW w:w="854" w:type="dxa"/>
            <w:shd w:val="clear" w:color="auto" w:fill="E6E6E6"/>
            <w:vAlign w:val="center"/>
          </w:tcPr>
          <w:p w14:paraId="2002615C" w14:textId="77777777" w:rsidR="00B622A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5DC3CB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2CED28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92EA08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28E7DC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53AA2E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B47695" w14:textId="77777777" w:rsidR="00B622AB" w:rsidRDefault="00000000">
            <w:r>
              <w:t>--</w:t>
            </w:r>
          </w:p>
        </w:tc>
      </w:tr>
      <w:tr w:rsidR="00B622AB" w14:paraId="40424338" w14:textId="77777777">
        <w:tc>
          <w:tcPr>
            <w:tcW w:w="854" w:type="dxa"/>
            <w:shd w:val="clear" w:color="auto" w:fill="E6E6E6"/>
            <w:vAlign w:val="center"/>
          </w:tcPr>
          <w:p w14:paraId="19139133" w14:textId="77777777" w:rsidR="00B622A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B61B4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4082A0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E01131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0028D8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2BA81B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DCF225" w14:textId="77777777" w:rsidR="00B622AB" w:rsidRDefault="00000000">
            <w:r>
              <w:t>--</w:t>
            </w:r>
          </w:p>
        </w:tc>
      </w:tr>
      <w:tr w:rsidR="00B622AB" w14:paraId="46DFB2A0" w14:textId="77777777">
        <w:tc>
          <w:tcPr>
            <w:tcW w:w="854" w:type="dxa"/>
            <w:shd w:val="clear" w:color="auto" w:fill="E6E6E6"/>
            <w:vAlign w:val="center"/>
          </w:tcPr>
          <w:p w14:paraId="491983A6" w14:textId="77777777" w:rsidR="00B622A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DC5C01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2975D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358E25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9B0699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58D74C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4875E6" w14:textId="77777777" w:rsidR="00B622AB" w:rsidRDefault="00000000">
            <w:r>
              <w:t>--</w:t>
            </w:r>
          </w:p>
        </w:tc>
      </w:tr>
      <w:tr w:rsidR="00B622AB" w14:paraId="6093B3AA" w14:textId="77777777">
        <w:tc>
          <w:tcPr>
            <w:tcW w:w="854" w:type="dxa"/>
            <w:shd w:val="clear" w:color="auto" w:fill="E6E6E6"/>
            <w:vAlign w:val="center"/>
          </w:tcPr>
          <w:p w14:paraId="0ED47533" w14:textId="77777777" w:rsidR="00B622A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A0ED8A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C5699A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7101B4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5B182E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BB629E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C3334B" w14:textId="77777777" w:rsidR="00B622AB" w:rsidRDefault="00000000">
            <w:r>
              <w:t>--</w:t>
            </w:r>
          </w:p>
        </w:tc>
      </w:tr>
      <w:tr w:rsidR="00B622AB" w14:paraId="406C4609" w14:textId="77777777">
        <w:tc>
          <w:tcPr>
            <w:tcW w:w="854" w:type="dxa"/>
            <w:shd w:val="clear" w:color="auto" w:fill="E6E6E6"/>
            <w:vAlign w:val="center"/>
          </w:tcPr>
          <w:p w14:paraId="1D605E6C" w14:textId="77777777" w:rsidR="00B622A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130AA9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8CBC6E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2582EE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1CBC6E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7584E1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777910" w14:textId="77777777" w:rsidR="00B622AB" w:rsidRDefault="00000000">
            <w:r>
              <w:t>--</w:t>
            </w:r>
          </w:p>
        </w:tc>
      </w:tr>
      <w:tr w:rsidR="00B622AB" w14:paraId="59C40A8C" w14:textId="77777777">
        <w:tc>
          <w:tcPr>
            <w:tcW w:w="854" w:type="dxa"/>
            <w:shd w:val="clear" w:color="auto" w:fill="E6E6E6"/>
            <w:vAlign w:val="center"/>
          </w:tcPr>
          <w:p w14:paraId="14C79E57" w14:textId="77777777" w:rsidR="00B622A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1225A1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3A69E7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FDA9A5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1F9E8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BD0063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C4BE44" w14:textId="77777777" w:rsidR="00B622AB" w:rsidRDefault="00000000">
            <w:r>
              <w:t>--</w:t>
            </w:r>
          </w:p>
        </w:tc>
      </w:tr>
      <w:tr w:rsidR="00B622AB" w14:paraId="4899A404" w14:textId="77777777">
        <w:tc>
          <w:tcPr>
            <w:tcW w:w="854" w:type="dxa"/>
            <w:shd w:val="clear" w:color="auto" w:fill="E6E6E6"/>
            <w:vAlign w:val="center"/>
          </w:tcPr>
          <w:p w14:paraId="50D58083" w14:textId="77777777" w:rsidR="00B622AB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B011C2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A61618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A6FA9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8A712C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248977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BA63F6" w14:textId="77777777" w:rsidR="00B622AB" w:rsidRDefault="00000000">
            <w:r>
              <w:t>--</w:t>
            </w:r>
          </w:p>
        </w:tc>
      </w:tr>
      <w:tr w:rsidR="00B622AB" w14:paraId="4BC0F740" w14:textId="77777777">
        <w:tc>
          <w:tcPr>
            <w:tcW w:w="854" w:type="dxa"/>
            <w:shd w:val="clear" w:color="auto" w:fill="E6E6E6"/>
            <w:vAlign w:val="center"/>
          </w:tcPr>
          <w:p w14:paraId="49360A84" w14:textId="77777777" w:rsidR="00B622A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3E345C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6B6F10" w14:textId="77777777" w:rsidR="00B622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9070CA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439CCB" w14:textId="77777777" w:rsidR="00B622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E30669" w14:textId="77777777" w:rsidR="00B622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79F535" w14:textId="77777777" w:rsidR="00B622AB" w:rsidRDefault="00000000">
            <w:r>
              <w:t>--</w:t>
            </w:r>
          </w:p>
        </w:tc>
      </w:tr>
    </w:tbl>
    <w:p w14:paraId="44DA3BF9" w14:textId="77777777" w:rsidR="00B622AB" w:rsidRDefault="00000000">
      <w:r>
        <w:rPr>
          <w:noProof/>
        </w:rPr>
        <w:drawing>
          <wp:inline distT="0" distB="0" distL="0" distR="0" wp14:anchorId="458902F6" wp14:editId="34436EA9">
            <wp:extent cx="5344086" cy="232434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A49D" w14:textId="77777777" w:rsidR="00B622AB" w:rsidRDefault="00B622AB"/>
    <w:p w14:paraId="2226D6C1" w14:textId="77777777" w:rsidR="00B622A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9F91453" wp14:editId="038D8035">
            <wp:extent cx="5344086" cy="231481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7B0A" w14:textId="77777777" w:rsidR="00B622AB" w:rsidRDefault="00000000">
      <w:pPr>
        <w:pStyle w:val="2"/>
        <w:widowControl w:val="0"/>
      </w:pPr>
      <w:bookmarkStart w:id="133" w:name="_Toc155370744"/>
      <w:r>
        <w:t>逐月电耗</w:t>
      </w:r>
      <w:bookmarkEnd w:id="133"/>
    </w:p>
    <w:p w14:paraId="51C1FFB4" w14:textId="77777777" w:rsidR="00B622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p w14:paraId="1A7B8AC3" w14:textId="77777777" w:rsidR="00B622AB" w:rsidRDefault="00000000">
      <w:pPr>
        <w:pStyle w:val="1"/>
        <w:widowControl w:val="0"/>
        <w:jc w:val="both"/>
        <w:rPr>
          <w:color w:val="000000"/>
        </w:rPr>
      </w:pPr>
      <w:bookmarkStart w:id="134" w:name="_Toc155370745"/>
      <w:r>
        <w:rPr>
          <w:color w:val="000000"/>
        </w:rPr>
        <w:t>计算结果</w:t>
      </w:r>
      <w:bookmarkEnd w:id="13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FA3F1C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08723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7046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D437A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5"/>
          </w:p>
          <w:p w14:paraId="70B814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10959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6"/>
          </w:p>
          <w:p w14:paraId="3ECE2E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6D42A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7"/>
          </w:p>
          <w:p w14:paraId="1462DC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6EF87357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3F7E0D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E123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5279F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耗冷量2"/>
            <w:r w:rsidRPr="007D7645">
              <w:rPr>
                <w:rFonts w:hint="eastAsia"/>
                <w:lang w:val="en-US"/>
              </w:rPr>
              <w:t>10.97</w:t>
            </w:r>
            <w:bookmarkEnd w:id="138"/>
          </w:p>
        </w:tc>
        <w:tc>
          <w:tcPr>
            <w:tcW w:w="877" w:type="pct"/>
            <w:vAlign w:val="center"/>
          </w:tcPr>
          <w:p w14:paraId="2C1DFF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耗冷量2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Align w:val="center"/>
          </w:tcPr>
          <w:p w14:paraId="15CCDAF4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40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0"/>
          </w:p>
        </w:tc>
      </w:tr>
      <w:tr w:rsidR="00106CEC" w:rsidRPr="007D7645" w14:paraId="644602D4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4C6DD3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5222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60442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耗热量2"/>
            <w:r w:rsidRPr="007D7645">
              <w:rPr>
                <w:rFonts w:hint="eastAsia"/>
                <w:lang w:val="en-US"/>
              </w:rPr>
              <w:t>0.94</w:t>
            </w:r>
            <w:bookmarkEnd w:id="141"/>
          </w:p>
        </w:tc>
        <w:tc>
          <w:tcPr>
            <w:tcW w:w="877" w:type="pct"/>
            <w:vAlign w:val="center"/>
          </w:tcPr>
          <w:p w14:paraId="4C7A18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耗热量2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Align w:val="center"/>
          </w:tcPr>
          <w:p w14:paraId="0307FB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3"/>
          </w:p>
        </w:tc>
      </w:tr>
      <w:tr w:rsidR="00106CEC" w:rsidRPr="007D7645" w14:paraId="74D5FAD2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CE764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40BFD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B19691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耗冷耗热量2"/>
            <w:r w:rsidRPr="007D7645">
              <w:rPr>
                <w:rFonts w:hint="eastAsia"/>
                <w:lang w:val="en-US"/>
              </w:rPr>
              <w:t>11.91</w:t>
            </w:r>
            <w:bookmarkEnd w:id="14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8E1FB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耗冷耗热量2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Align w:val="center"/>
          </w:tcPr>
          <w:p w14:paraId="10890D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6"/>
          </w:p>
        </w:tc>
      </w:tr>
      <w:tr w:rsidR="00ED0BBF" w:rsidRPr="007D7645" w14:paraId="368050AD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00448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878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E08C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73EB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1A7826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49BBAA3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3A3D4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AF2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E1F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827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5FF2E72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9854A3C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553BA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82314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DC21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0145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E50F3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A497485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97D9B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2C3E7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0A35C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冷源能耗"/>
            <w:r w:rsidRPr="007D7645">
              <w:rPr>
                <w:lang w:val="en-US"/>
              </w:rPr>
              <w:t>2.63</w:t>
            </w:r>
            <w:bookmarkEnd w:id="15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62C42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参照建筑冷源能耗"/>
            <w:r w:rsidRPr="007D7645"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AF73F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节能率空调能耗"/>
            <w:r w:rsidRPr="007D7645">
              <w:rPr>
                <w:lang w:val="en-US"/>
              </w:rPr>
              <w:t>-</w:t>
            </w:r>
            <w:bookmarkEnd w:id="152"/>
          </w:p>
        </w:tc>
      </w:tr>
      <w:tr w:rsidR="00B819A4" w:rsidRPr="007D7645" w14:paraId="393B5F5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F07DB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6C29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F8831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冷却水泵能耗"/>
            <w:r w:rsidRPr="007D7645">
              <w:rPr>
                <w:lang w:val="en-US"/>
              </w:rPr>
              <w:t>2.91</w:t>
            </w:r>
            <w:bookmarkEnd w:id="153"/>
          </w:p>
        </w:tc>
        <w:tc>
          <w:tcPr>
            <w:tcW w:w="877" w:type="pct"/>
            <w:vAlign w:val="center"/>
          </w:tcPr>
          <w:p w14:paraId="56D4AA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冷却水泵能耗"/>
            <w:r w:rsidRPr="007D7645">
              <w:rPr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379063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1DF0C4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5C674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80E2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0735F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冷冻水泵能耗"/>
            <w:r w:rsidRPr="007D7645">
              <w:rPr>
                <w:lang w:val="en-US"/>
              </w:rPr>
              <w:t>2.32</w:t>
            </w:r>
            <w:bookmarkEnd w:id="155"/>
          </w:p>
        </w:tc>
        <w:tc>
          <w:tcPr>
            <w:tcW w:w="877" w:type="pct"/>
            <w:vAlign w:val="center"/>
          </w:tcPr>
          <w:p w14:paraId="652A47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参照建筑冷冻水泵能耗"/>
            <w:r w:rsidRPr="007D7645">
              <w:rPr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/>
            <w:vAlign w:val="center"/>
          </w:tcPr>
          <w:p w14:paraId="2211D9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85402C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E623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E088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FDED3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冷却塔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625D2E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参照建筑冷却塔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2BBBA2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788BF63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9FC30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AEF39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568E8D9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供冷热源侧水泵能耗"/>
            <w:r>
              <w:rPr>
                <w:rFonts w:hint="eastAsia"/>
                <w:lang w:val="en-US"/>
              </w:rPr>
              <w:t>-</w:t>
            </w:r>
            <w:bookmarkEnd w:id="159"/>
          </w:p>
        </w:tc>
        <w:tc>
          <w:tcPr>
            <w:tcW w:w="877" w:type="pct"/>
            <w:vAlign w:val="center"/>
          </w:tcPr>
          <w:p w14:paraId="35DADF2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8AFBA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D8E9A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C7183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D593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31769E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单元式空调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2EAC8E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单元式空调能耗"/>
            <w:r w:rsidRPr="007D7645">
              <w:rPr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/>
            <w:vAlign w:val="center"/>
          </w:tcPr>
          <w:p w14:paraId="2CD8A0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464546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BB06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EE9C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BF31E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空调能耗"/>
            <w:r w:rsidRPr="007D7645">
              <w:rPr>
                <w:lang w:val="en-US"/>
              </w:rPr>
              <w:t>7.86</w:t>
            </w:r>
            <w:bookmarkEnd w:id="162"/>
          </w:p>
        </w:tc>
        <w:tc>
          <w:tcPr>
            <w:tcW w:w="877" w:type="pct"/>
            <w:vAlign w:val="center"/>
          </w:tcPr>
          <w:p w14:paraId="58D650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参照建筑空调能耗"/>
            <w:r w:rsidRPr="007D7645">
              <w:rPr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/>
            <w:vAlign w:val="center"/>
          </w:tcPr>
          <w:p w14:paraId="30CE46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9A39501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80697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5EB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849AF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热源能耗"/>
            <w:r w:rsidRPr="007D7645">
              <w:rPr>
                <w:lang w:val="en-US"/>
              </w:rPr>
              <w:t>0.44</w:t>
            </w:r>
            <w:bookmarkEnd w:id="164"/>
          </w:p>
        </w:tc>
        <w:tc>
          <w:tcPr>
            <w:tcW w:w="877" w:type="pct"/>
            <w:vAlign w:val="center"/>
          </w:tcPr>
          <w:p w14:paraId="1DECCC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热源能耗"/>
            <w:r w:rsidRPr="007D7645">
              <w:rPr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 w:val="restart"/>
            <w:vAlign w:val="center"/>
          </w:tcPr>
          <w:p w14:paraId="207DEA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66"/>
          </w:p>
        </w:tc>
      </w:tr>
      <w:tr w:rsidR="00090764" w:rsidRPr="007D7645" w14:paraId="21ED660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39805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E69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5FDB9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供暖热源侧水泵能耗"/>
            <w:r>
              <w:rPr>
                <w:rFonts w:hint="eastAsia"/>
                <w:lang w:val="en-US"/>
              </w:rPr>
              <w:t>-</w:t>
            </w:r>
            <w:bookmarkEnd w:id="167"/>
          </w:p>
        </w:tc>
        <w:tc>
          <w:tcPr>
            <w:tcW w:w="877" w:type="pct"/>
            <w:vAlign w:val="center"/>
          </w:tcPr>
          <w:p w14:paraId="31C1A5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D0989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494DA7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B708C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5DE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2BB1D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热水泵能耗"/>
            <w:r w:rsidRPr="007D7645">
              <w:rPr>
                <w:lang w:val="en-US"/>
              </w:rPr>
              <w:t>0.05</w:t>
            </w:r>
            <w:bookmarkEnd w:id="168"/>
          </w:p>
        </w:tc>
        <w:tc>
          <w:tcPr>
            <w:tcW w:w="877" w:type="pct"/>
            <w:vAlign w:val="center"/>
          </w:tcPr>
          <w:p w14:paraId="5F64CD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参照建筑热水泵能耗"/>
            <w:r w:rsidRPr="007D7645"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393D6D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F9524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D8CB8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661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05625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单元式热泵能耗"/>
            <w:r w:rsidRPr="007D7645">
              <w:rPr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53D9BD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参照建筑单元式热泵能耗"/>
            <w:r w:rsidRPr="007D7645">
              <w:rPr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/>
            <w:vAlign w:val="center"/>
          </w:tcPr>
          <w:p w14:paraId="6352F7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81AAEA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D57F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47D9D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20EF7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供暖能耗"/>
            <w:r w:rsidRPr="007D7645">
              <w:rPr>
                <w:lang w:val="en-US"/>
              </w:rPr>
              <w:t>0.49</w:t>
            </w:r>
            <w:bookmarkEnd w:id="172"/>
          </w:p>
        </w:tc>
        <w:tc>
          <w:tcPr>
            <w:tcW w:w="877" w:type="pct"/>
            <w:vAlign w:val="center"/>
          </w:tcPr>
          <w:p w14:paraId="432CAF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3" w:name="参照建筑供暖能耗"/>
            <w:r w:rsidRPr="007D7645">
              <w:rPr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244EA4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C6E4548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32AC301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BDA4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06E83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4" w:name="新排风系统能耗"/>
            <w:r>
              <w:rPr>
                <w:rFonts w:hint="eastAsia"/>
                <w:lang w:val="en-US"/>
              </w:rPr>
              <w:t>1.43</w:t>
            </w:r>
            <w:bookmarkEnd w:id="174"/>
          </w:p>
        </w:tc>
        <w:tc>
          <w:tcPr>
            <w:tcW w:w="877" w:type="pct"/>
            <w:vAlign w:val="center"/>
          </w:tcPr>
          <w:p w14:paraId="7AC800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5" w:name="参照建筑新排风系统能耗"/>
            <w:r>
              <w:rPr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restart"/>
            <w:vAlign w:val="center"/>
          </w:tcPr>
          <w:p w14:paraId="65B5D9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6" w:name="节能率空调动力能耗"/>
            <w:r>
              <w:rPr>
                <w:rFonts w:hint="eastAsia"/>
                <w:lang w:val="en-US"/>
              </w:rPr>
              <w:t>-</w:t>
            </w:r>
            <w:bookmarkEnd w:id="176"/>
          </w:p>
        </w:tc>
      </w:tr>
      <w:tr w:rsidR="007E4106" w:rsidRPr="007D7645" w14:paraId="2310F9F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D64A2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A92D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D3145D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7" w:name="风机盘管能耗"/>
            <w:r>
              <w:rPr>
                <w:rFonts w:hint="eastAsia"/>
                <w:lang w:val="en-US"/>
              </w:rPr>
              <w:t>0.12</w:t>
            </w:r>
            <w:bookmarkEnd w:id="177"/>
          </w:p>
        </w:tc>
        <w:tc>
          <w:tcPr>
            <w:tcW w:w="877" w:type="pct"/>
            <w:vAlign w:val="center"/>
          </w:tcPr>
          <w:p w14:paraId="5650992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8" w:name="参照建筑风机盘管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6D103D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2E25AE3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D51D5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BD46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549139E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9" w:name="多联机室内机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6266563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0B0732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8A81B8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699B6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094DA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9F49B7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1" w:name="全空气系统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877" w:type="pct"/>
            <w:vAlign w:val="center"/>
          </w:tcPr>
          <w:p w14:paraId="77FD0CF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960" w:type="pct"/>
            <w:vMerge/>
            <w:vAlign w:val="center"/>
          </w:tcPr>
          <w:p w14:paraId="41E7E77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A99416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3596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6E492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9CA6C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3" w:name="空调动力能耗"/>
            <w:r>
              <w:rPr>
                <w:rFonts w:hint="eastAsia"/>
                <w:lang w:val="en-US"/>
              </w:rPr>
              <w:t>1.55</w:t>
            </w:r>
            <w:bookmarkEnd w:id="183"/>
          </w:p>
        </w:tc>
        <w:tc>
          <w:tcPr>
            <w:tcW w:w="877" w:type="pct"/>
            <w:vAlign w:val="center"/>
          </w:tcPr>
          <w:p w14:paraId="25A0E6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4" w:name="参照建筑空调动力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/>
            <w:vAlign w:val="center"/>
          </w:tcPr>
          <w:p w14:paraId="28C8CE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6877E4CE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46FC03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E2E2B7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5" w:name="空调供暖风机能耗"/>
            <w:r>
              <w:rPr>
                <w:rFonts w:hint="eastAsia"/>
                <w:lang w:val="en-US"/>
              </w:rPr>
              <w:t>9.91</w:t>
            </w:r>
            <w:bookmarkEnd w:id="185"/>
          </w:p>
        </w:tc>
        <w:tc>
          <w:tcPr>
            <w:tcW w:w="877" w:type="pct"/>
            <w:vAlign w:val="center"/>
          </w:tcPr>
          <w:p w14:paraId="7C4554A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6" w:name="参照建筑空调供暖风机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Align w:val="center"/>
          </w:tcPr>
          <w:p w14:paraId="0ACCA8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30754" w:rsidRPr="007D7645" w14:paraId="5084391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5A91929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DB1B04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7" w:name="照明能耗"/>
            <w:r>
              <w:rPr>
                <w:rFonts w:hint="eastAsia"/>
                <w:lang w:val="en-US"/>
              </w:rPr>
              <w:t>14.10</w:t>
            </w:r>
            <w:bookmarkEnd w:id="187"/>
          </w:p>
        </w:tc>
        <w:tc>
          <w:tcPr>
            <w:tcW w:w="877" w:type="pct"/>
            <w:vAlign w:val="center"/>
          </w:tcPr>
          <w:p w14:paraId="44C5671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960" w:type="pct"/>
            <w:vAlign w:val="center"/>
          </w:tcPr>
          <w:p w14:paraId="640FE2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9" w:name="节能率照明能耗"/>
            <w:r>
              <w:rPr>
                <w:rFonts w:hint="eastAsia"/>
                <w:lang w:val="en-US"/>
              </w:rPr>
              <w:t>-</w:t>
            </w:r>
            <w:bookmarkEnd w:id="189"/>
          </w:p>
        </w:tc>
      </w:tr>
      <w:tr w:rsidR="00B819A4" w:rsidRPr="007D7645" w14:paraId="75B9D6B4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B8EE2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39EA1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0" w:name="供暖空调照明风机能耗"/>
            <w:r w:rsidRPr="007D7645">
              <w:rPr>
                <w:rFonts w:hint="eastAsia"/>
                <w:lang w:val="en-US"/>
              </w:rPr>
              <w:t>24.00</w:t>
            </w:r>
            <w:bookmarkEnd w:id="19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7A077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1" w:name="参照建筑供暖空调照明风机能耗"/>
            <w:r w:rsidRPr="007D7645"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2161F4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2" w:name="节能率供暖空调照明风机能耗"/>
            <w:r w:rsidRPr="007D7645">
              <w:rPr>
                <w:rFonts w:hint="eastAsia"/>
                <w:lang w:val="en-US"/>
              </w:rPr>
              <w:t>-</w:t>
            </w:r>
            <w:bookmarkEnd w:id="192"/>
          </w:p>
        </w:tc>
      </w:tr>
    </w:tbl>
    <w:p w14:paraId="756EAC47" w14:textId="77777777" w:rsidR="00000000" w:rsidRDefault="00000000"/>
    <w:p w14:paraId="31D4076C" w14:textId="77777777" w:rsidR="00B622AB" w:rsidRDefault="00B622AB">
      <w:pPr>
        <w:widowControl w:val="0"/>
        <w:jc w:val="both"/>
        <w:rPr>
          <w:color w:val="000000"/>
        </w:rPr>
      </w:pPr>
    </w:p>
    <w:p w14:paraId="2E2D75CE" w14:textId="77777777" w:rsidR="00B622AB" w:rsidRDefault="00000000">
      <w:pPr>
        <w:pStyle w:val="1"/>
        <w:widowControl w:val="0"/>
        <w:jc w:val="both"/>
        <w:rPr>
          <w:color w:val="000000"/>
        </w:rPr>
      </w:pPr>
      <w:bookmarkStart w:id="193" w:name="_Toc155370746"/>
      <w:r>
        <w:rPr>
          <w:color w:val="000000"/>
        </w:rPr>
        <w:t>绿色建筑性能评估得分</w:t>
      </w:r>
      <w:bookmarkEnd w:id="19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4CD46864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10D22D3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FFDBAF8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3FA660E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829F624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34229926" w14:textId="77777777" w:rsidTr="003945BC">
        <w:trPr>
          <w:jc w:val="center"/>
        </w:trPr>
        <w:tc>
          <w:tcPr>
            <w:tcW w:w="1970" w:type="dxa"/>
            <w:vAlign w:val="center"/>
          </w:tcPr>
          <w:p w14:paraId="0BB5AFB4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4224B08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2A5460D" w14:textId="77777777" w:rsidR="00000000" w:rsidRDefault="00000000" w:rsidP="000D3FD4">
            <w:bookmarkStart w:id="194" w:name="节能率计算目标"/>
            <w:r>
              <w:t>0.00%</w:t>
            </w:r>
            <w:bookmarkEnd w:id="194"/>
          </w:p>
        </w:tc>
        <w:tc>
          <w:tcPr>
            <w:tcW w:w="706" w:type="dxa"/>
            <w:vAlign w:val="center"/>
          </w:tcPr>
          <w:p w14:paraId="597D39E3" w14:textId="77777777" w:rsidR="00000000" w:rsidRDefault="00000000" w:rsidP="000D3FD4">
            <w:bookmarkStart w:id="195" w:name="得分计算目标"/>
            <w:r>
              <w:t>0</w:t>
            </w:r>
            <w:bookmarkEnd w:id="195"/>
          </w:p>
        </w:tc>
      </w:tr>
      <w:tr w:rsidR="0078610E" w14:paraId="01B7FEFF" w14:textId="77777777" w:rsidTr="003945BC">
        <w:trPr>
          <w:jc w:val="center"/>
        </w:trPr>
        <w:tc>
          <w:tcPr>
            <w:tcW w:w="1970" w:type="dxa"/>
            <w:vAlign w:val="center"/>
          </w:tcPr>
          <w:p w14:paraId="2E5A1EEC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52610E96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0797BF0" w14:textId="77777777" w:rsidR="00000000" w:rsidRPr="00DD64A1" w:rsidRDefault="00000000" w:rsidP="000D3FD4">
            <w:bookmarkStart w:id="196" w:name="节能率空调供暖风机能耗"/>
            <w:r>
              <w:t>0.00%</w:t>
            </w:r>
            <w:bookmarkEnd w:id="196"/>
          </w:p>
        </w:tc>
        <w:tc>
          <w:tcPr>
            <w:tcW w:w="706" w:type="dxa"/>
            <w:vAlign w:val="center"/>
          </w:tcPr>
          <w:p w14:paraId="7F949228" w14:textId="77777777" w:rsidR="00000000" w:rsidRDefault="00000000" w:rsidP="000D3FD4">
            <w:bookmarkStart w:id="197" w:name="得分空调供暖风机能耗"/>
            <w:r>
              <w:t>0</w:t>
            </w:r>
            <w:bookmarkEnd w:id="197"/>
          </w:p>
        </w:tc>
      </w:tr>
      <w:tr w:rsidR="000D2224" w14:paraId="6A120DCB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ABE36DC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E4B4E92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7A2D8DF2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51A822B3" w14:textId="77777777" w:rsidR="00000000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3A4813D4" w14:textId="77777777" w:rsidR="00000000" w:rsidRDefault="00000000" w:rsidP="000D3FD4">
            <w:bookmarkStart w:id="198" w:name="总得分"/>
            <w:r>
              <w:t>0</w:t>
            </w:r>
            <w:bookmarkEnd w:id="198"/>
          </w:p>
        </w:tc>
      </w:tr>
    </w:tbl>
    <w:p w14:paraId="40AB6643" w14:textId="77777777" w:rsidR="00000000" w:rsidRDefault="00000000"/>
    <w:p w14:paraId="0A7F012B" w14:textId="77777777" w:rsidR="00B622AB" w:rsidRDefault="00B622AB">
      <w:pPr>
        <w:widowControl w:val="0"/>
        <w:jc w:val="both"/>
        <w:rPr>
          <w:color w:val="000000"/>
        </w:rPr>
      </w:pPr>
    </w:p>
    <w:p w14:paraId="455C8685" w14:textId="77777777" w:rsidR="00B622A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67C32BD" wp14:editId="45B3736C">
            <wp:extent cx="4420064" cy="343888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5FCC41" wp14:editId="462BA12B">
            <wp:extent cx="4420064" cy="341983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6321" w14:textId="77777777" w:rsidR="00B622AB" w:rsidRDefault="00B622AB"/>
    <w:p w14:paraId="0F648F0E" w14:textId="77777777" w:rsidR="00B622A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2D2DA5F" wp14:editId="3E1029A1">
            <wp:extent cx="5496502" cy="3438886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CA0E" w14:textId="77777777" w:rsidR="00B622AB" w:rsidRDefault="00B622AB">
      <w:pPr>
        <w:jc w:val="both"/>
      </w:pPr>
    </w:p>
    <w:p w14:paraId="27E436E1" w14:textId="77777777" w:rsidR="00B622AB" w:rsidRDefault="00B622AB">
      <w:pPr>
        <w:sectPr w:rsidR="00B622A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91A2DA0" w14:textId="77777777" w:rsidR="00B622AB" w:rsidRDefault="00000000">
      <w:pPr>
        <w:pStyle w:val="1"/>
        <w:jc w:val="both"/>
      </w:pPr>
      <w:bookmarkStart w:id="199" w:name="_Toc155370747"/>
      <w:r>
        <w:lastRenderedPageBreak/>
        <w:t>附录</w:t>
      </w:r>
      <w:bookmarkEnd w:id="199"/>
    </w:p>
    <w:p w14:paraId="7C5555CC" w14:textId="77777777" w:rsidR="00B622AB" w:rsidRDefault="00000000">
      <w:pPr>
        <w:pStyle w:val="2"/>
      </w:pPr>
      <w:bookmarkStart w:id="200" w:name="_Toc155370748"/>
      <w:r>
        <w:t>工作日/节假日人员逐时在室率(%)</w:t>
      </w:r>
      <w:bookmarkEnd w:id="200"/>
    </w:p>
    <w:p w14:paraId="70C96AEB" w14:textId="77777777" w:rsidR="00B622AB" w:rsidRDefault="00B622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4F90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7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6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9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80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3A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6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8D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E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1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E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E9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A3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0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D6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0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1A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D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9F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E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6F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A4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B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60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55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0A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22AB" w14:paraId="5F9A80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5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C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C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9867F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8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9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7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F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4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DA0B75" w14:textId="77777777" w:rsidR="00B622AB" w:rsidRDefault="00B622AB">
      <w:pPr>
        <w:jc w:val="both"/>
      </w:pPr>
    </w:p>
    <w:p w14:paraId="6FF66A55" w14:textId="77777777" w:rsidR="00B622AB" w:rsidRDefault="00000000">
      <w:r>
        <w:t>注：上行：工作日；下行：节假日</w:t>
      </w:r>
    </w:p>
    <w:p w14:paraId="5B5A2F1F" w14:textId="77777777" w:rsidR="00B622AB" w:rsidRDefault="00000000">
      <w:pPr>
        <w:pStyle w:val="2"/>
      </w:pPr>
      <w:bookmarkStart w:id="201" w:name="_Toc155370749"/>
      <w:r>
        <w:t>工作日/节假日照明开关时间表(%)</w:t>
      </w:r>
      <w:bookmarkEnd w:id="201"/>
    </w:p>
    <w:p w14:paraId="2DCE9600" w14:textId="77777777" w:rsidR="00B622AB" w:rsidRDefault="00B622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8F603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D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5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8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DC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5E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05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D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F9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F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03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9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0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8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4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8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7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F8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8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6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69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E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3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15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1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89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22AB" w14:paraId="4D60DF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A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6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E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8421A6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5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FC50F6" w14:textId="77777777" w:rsidR="00B622AB" w:rsidRDefault="00B622AB"/>
    <w:p w14:paraId="3CBAE241" w14:textId="77777777" w:rsidR="00B622AB" w:rsidRDefault="00000000">
      <w:r>
        <w:t>注：上行：工作日；下行：节假日</w:t>
      </w:r>
    </w:p>
    <w:p w14:paraId="6886BF3D" w14:textId="77777777" w:rsidR="00B622AB" w:rsidRDefault="00000000">
      <w:pPr>
        <w:pStyle w:val="2"/>
      </w:pPr>
      <w:bookmarkStart w:id="202" w:name="_Toc155370750"/>
      <w:r>
        <w:t>工作日/节假日设备逐时使用率(%)</w:t>
      </w:r>
      <w:bookmarkEnd w:id="202"/>
    </w:p>
    <w:p w14:paraId="14636905" w14:textId="77777777" w:rsidR="00B622AB" w:rsidRDefault="00B622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FB48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0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6F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BA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78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6B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3D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36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6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B2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F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6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C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A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7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D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21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DC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B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D6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F8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89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26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03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31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B2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22AB" w14:paraId="1FEE17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6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C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F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57859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0F4E17" w14:textId="77777777" w:rsidR="00B622AB" w:rsidRDefault="00B622AB"/>
    <w:p w14:paraId="37337BC2" w14:textId="77777777" w:rsidR="00B622AB" w:rsidRDefault="00000000">
      <w:r>
        <w:t>注：上行：工作日；下行：节假日</w:t>
      </w:r>
    </w:p>
    <w:p w14:paraId="4D1F8C2E" w14:textId="77777777" w:rsidR="00B622AB" w:rsidRDefault="00000000">
      <w:pPr>
        <w:pStyle w:val="2"/>
      </w:pPr>
      <w:bookmarkStart w:id="203" w:name="_Toc155370751"/>
      <w:r>
        <w:t>工作日/节假日空调系统运行时间表(1:开,0:关)</w:t>
      </w:r>
      <w:bookmarkEnd w:id="203"/>
    </w:p>
    <w:p w14:paraId="4E519E39" w14:textId="77777777" w:rsidR="00B622A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306C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FB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E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5C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B6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06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77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65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76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F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1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D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BC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A5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6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26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F5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4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8F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C5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F2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5D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B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E0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B9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5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22AB" w14:paraId="574E30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C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7FE5E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9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2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7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9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3A935" w14:textId="77777777" w:rsidR="00B622AB" w:rsidRDefault="00000000">
      <w:r>
        <w:t>供冷期：</w:t>
      </w:r>
    </w:p>
    <w:p w14:paraId="569F2B5F" w14:textId="77777777" w:rsidR="00B622AB" w:rsidRDefault="00B622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BBBC4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FC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6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C2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F3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2A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E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A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D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49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4C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D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3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73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D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F7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10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E1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30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C1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0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8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81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46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70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22AB" w14:paraId="75E195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5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9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4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0652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D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8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A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90712D" w14:textId="77777777" w:rsidR="00B622AB" w:rsidRDefault="00B622AB"/>
    <w:p w14:paraId="025281F9" w14:textId="77777777" w:rsidR="00B622AB" w:rsidRDefault="00000000">
      <w:r>
        <w:t>注：上行：工作日；下行：节假日</w:t>
      </w:r>
    </w:p>
    <w:p w14:paraId="3250F0E5" w14:textId="77777777" w:rsidR="00B622AB" w:rsidRDefault="00B622AB"/>
    <w:sectPr w:rsidR="00B622A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D246" w14:textId="77777777" w:rsidR="00AE4898" w:rsidRDefault="00AE4898" w:rsidP="00203A7D">
      <w:r>
        <w:separator/>
      </w:r>
    </w:p>
  </w:endnote>
  <w:endnote w:type="continuationSeparator" w:id="0">
    <w:p w14:paraId="1E14C2C4" w14:textId="77777777" w:rsidR="00AE4898" w:rsidRDefault="00AE489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311C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5FB772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D83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728375D1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4689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EA3D" w14:textId="77777777" w:rsidR="00AE4898" w:rsidRDefault="00AE4898" w:rsidP="00203A7D">
      <w:r>
        <w:separator/>
      </w:r>
    </w:p>
  </w:footnote>
  <w:footnote w:type="continuationSeparator" w:id="0">
    <w:p w14:paraId="7979407C" w14:textId="77777777" w:rsidR="00AE4898" w:rsidRDefault="00AE489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D93B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7A92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777F9F97" wp14:editId="761A5B1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11B3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3329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724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9B7240"/>
    <w:rsid w:val="00A32590"/>
    <w:rsid w:val="00A355BD"/>
    <w:rsid w:val="00A471F7"/>
    <w:rsid w:val="00A904CB"/>
    <w:rsid w:val="00AA47FE"/>
    <w:rsid w:val="00AA684C"/>
    <w:rsid w:val="00AE4898"/>
    <w:rsid w:val="00B056A3"/>
    <w:rsid w:val="00B269B2"/>
    <w:rsid w:val="00B41640"/>
    <w:rsid w:val="00B55B22"/>
    <w:rsid w:val="00B60841"/>
    <w:rsid w:val="00B622AB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9E6CB7"/>
  <w15:docId w15:val="{31DE11EF-C9E5-4613-9430-E1812643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21</Pages>
  <Words>2047</Words>
  <Characters>11672</Characters>
  <Application>Microsoft Office Word</Application>
  <DocSecurity>0</DocSecurity>
  <Lines>97</Lines>
  <Paragraphs>27</Paragraphs>
  <ScaleCrop>false</ScaleCrop>
  <Company>ths</Company>
  <LinksUpToDate>false</LinksUpToDate>
  <CharactersWithSpaces>13692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wfaeg A</dc:creator>
  <cp:lastModifiedBy>wfaeg A</cp:lastModifiedBy>
  <cp:revision>1</cp:revision>
  <cp:lastPrinted>1900-12-31T16:00:00Z</cp:lastPrinted>
  <dcterms:created xsi:type="dcterms:W3CDTF">2024-01-05T10:11:00Z</dcterms:created>
  <dcterms:modified xsi:type="dcterms:W3CDTF">2024-01-05T10:11:00Z</dcterms:modified>
</cp:coreProperties>
</file>