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6BC2" w14:textId="77777777" w:rsidR="00F8128D" w:rsidRDefault="00000000">
      <w:r>
        <w:t>规定性指标</w:t>
      </w:r>
    </w:p>
    <w:tbl>
      <w:tblPr>
        <w:tblW w:w="117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141"/>
        <w:gridCol w:w="1142"/>
        <w:gridCol w:w="1142"/>
        <w:gridCol w:w="1142"/>
        <w:gridCol w:w="1142"/>
        <w:gridCol w:w="1237"/>
        <w:gridCol w:w="1237"/>
        <w:gridCol w:w="1237"/>
      </w:tblGrid>
      <w:tr w:rsidR="00F8128D" w14:paraId="5912EFAF" w14:textId="77777777">
        <w:tc>
          <w:tcPr>
            <w:tcW w:w="2280" w:type="dxa"/>
            <w:shd w:val="clear" w:color="auto" w:fill="DEDEDE"/>
            <w:vAlign w:val="center"/>
          </w:tcPr>
          <w:p w14:paraId="652DB18A" w14:textId="77777777" w:rsidR="00F8128D" w:rsidRDefault="00000000">
            <w:r>
              <w:br/>
              <w:t>楼层\房间\门窗编号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2500E096" w14:textId="77777777" w:rsidR="00F8128D" w:rsidRDefault="00000000">
            <w:r>
              <w:br/>
              <w:t>面积(m^2)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2DB4B216" w14:textId="77777777" w:rsidR="00F8128D" w:rsidRDefault="00000000">
            <w:r>
              <w:br/>
              <w:t>开启比例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0820B66F" w14:textId="77777777" w:rsidR="00F8128D" w:rsidRDefault="00000000">
            <w:r>
              <w:br/>
              <w:t>门窗类型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6A037BE4" w14:textId="77777777" w:rsidR="00F8128D" w:rsidRDefault="00000000">
            <w:r>
              <w:t>透光面积</w:t>
            </w:r>
            <w:r>
              <w:br/>
              <w:t>--------</w:t>
            </w:r>
            <w:r>
              <w:br/>
              <w:t>房间面积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22B4C32E" w14:textId="77777777" w:rsidR="00F8128D" w:rsidRDefault="00000000">
            <w:r>
              <w:t>开启面积</w:t>
            </w:r>
            <w:r>
              <w:br/>
              <w:t>--------</w:t>
            </w:r>
            <w:r>
              <w:br/>
              <w:t>房间面积</w:t>
            </w:r>
          </w:p>
        </w:tc>
        <w:tc>
          <w:tcPr>
            <w:tcW w:w="1235" w:type="dxa"/>
            <w:shd w:val="clear" w:color="auto" w:fill="DEDEDE"/>
            <w:vAlign w:val="center"/>
          </w:tcPr>
          <w:p w14:paraId="0BB07E07" w14:textId="77777777" w:rsidR="00F8128D" w:rsidRDefault="00000000">
            <w:r>
              <w:br/>
              <w:t>外窗开启比</w:t>
            </w:r>
          </w:p>
        </w:tc>
        <w:tc>
          <w:tcPr>
            <w:tcW w:w="1235" w:type="dxa"/>
            <w:shd w:val="clear" w:color="auto" w:fill="DEDEDE"/>
            <w:vAlign w:val="center"/>
          </w:tcPr>
          <w:p w14:paraId="0CDF7C82" w14:textId="77777777" w:rsidR="00F8128D" w:rsidRDefault="00000000">
            <w:r>
              <w:br/>
              <w:t>门窗开启比</w:t>
            </w:r>
          </w:p>
        </w:tc>
        <w:tc>
          <w:tcPr>
            <w:tcW w:w="1235" w:type="dxa"/>
            <w:shd w:val="clear" w:color="auto" w:fill="DEDEDE"/>
            <w:vAlign w:val="center"/>
          </w:tcPr>
          <w:p w14:paraId="74B82FE9" w14:textId="77777777" w:rsidR="00F8128D" w:rsidRDefault="00000000">
            <w:r>
              <w:br/>
              <w:t>幕墙开启比</w:t>
            </w:r>
          </w:p>
        </w:tc>
      </w:tr>
      <w:tr w:rsidR="00F8128D" w14:paraId="2C223F16" w14:textId="77777777">
        <w:tc>
          <w:tcPr>
            <w:tcW w:w="2280" w:type="dxa"/>
            <w:shd w:val="clear" w:color="auto" w:fill="FFE6DC"/>
            <w:vAlign w:val="center"/>
          </w:tcPr>
          <w:p w14:paraId="4681F819" w14:textId="77777777" w:rsidR="00F8128D" w:rsidRDefault="00000000">
            <w:r>
              <w:rPr>
                <w:color w:val="000000"/>
              </w:rPr>
              <w:t>○1层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0317A3A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3CEE564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1E717B8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029CB35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5098435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7C5CC97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0EAA793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3CF8B41B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4FE40C0E" w14:textId="77777777">
        <w:tc>
          <w:tcPr>
            <w:tcW w:w="2280" w:type="dxa"/>
            <w:shd w:val="clear" w:color="auto" w:fill="FFFFDC"/>
            <w:vAlign w:val="center"/>
          </w:tcPr>
          <w:p w14:paraId="38DAE936" w14:textId="77777777" w:rsidR="00F8128D" w:rsidRDefault="00000000">
            <w:r>
              <w:rPr>
                <w:color w:val="000000"/>
              </w:rPr>
              <w:t>├○1003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1319BA0" w14:textId="77777777" w:rsidR="00F8128D" w:rsidRDefault="00000000">
            <w:r>
              <w:rPr>
                <w:color w:val="000000"/>
              </w:rPr>
              <w:t>21.62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72C2F4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51D9A3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BB131E0" w14:textId="77777777" w:rsidR="00F8128D" w:rsidRDefault="00000000">
            <w:r>
              <w:rPr>
                <w:color w:val="000000"/>
              </w:rPr>
              <w:t>0.23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7D343AE" w14:textId="77777777" w:rsidR="00F8128D" w:rsidRDefault="00000000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ED833DE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74A9454" w14:textId="77777777" w:rsidR="00F8128D" w:rsidRDefault="00000000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3293BB3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2C49302F" w14:textId="77777777">
        <w:tc>
          <w:tcPr>
            <w:tcW w:w="2280" w:type="dxa"/>
            <w:shd w:val="clear" w:color="auto" w:fill="FFFFFF"/>
            <w:vAlign w:val="center"/>
          </w:tcPr>
          <w:p w14:paraId="7AAF609B" w14:textId="77777777" w:rsidR="00F8128D" w:rsidRDefault="00000000">
            <w:r>
              <w:rPr>
                <w:color w:val="000000"/>
              </w:rPr>
              <w:t>︱├ M0920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51A0D40" w14:textId="77777777" w:rsidR="00F8128D" w:rsidRDefault="00000000">
            <w:r>
              <w:rPr>
                <w:color w:val="000000"/>
              </w:rPr>
              <w:t>1.95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7B1C4D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F99DD2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28780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69260B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896209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26CB98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015B83A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20CFE286" w14:textId="77777777">
        <w:tc>
          <w:tcPr>
            <w:tcW w:w="2280" w:type="dxa"/>
            <w:shd w:val="clear" w:color="auto" w:fill="FFFFFF"/>
            <w:vAlign w:val="center"/>
          </w:tcPr>
          <w:p w14:paraId="0ECA4DE0" w14:textId="77777777" w:rsidR="00F8128D" w:rsidRDefault="00000000">
            <w:r>
              <w:rPr>
                <w:color w:val="000000"/>
              </w:rPr>
              <w:t>︱├ C1215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21A32D7" w14:textId="77777777" w:rsidR="00F8128D" w:rsidRDefault="00000000">
            <w:r>
              <w:rPr>
                <w:color w:val="000000"/>
              </w:rPr>
              <w:t>1.80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21D18E1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50411C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EDECA0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3FA50B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4F7E10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4800A1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F0F80E0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67DFF4E2" w14:textId="77777777">
        <w:tc>
          <w:tcPr>
            <w:tcW w:w="2280" w:type="dxa"/>
            <w:shd w:val="clear" w:color="auto" w:fill="FFFFFF"/>
            <w:vAlign w:val="center"/>
          </w:tcPr>
          <w:p w14:paraId="6231FDA7" w14:textId="77777777" w:rsidR="00F8128D" w:rsidRDefault="00000000">
            <w:r>
              <w:rPr>
                <w:color w:val="000000"/>
              </w:rPr>
              <w:t>︱└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DCDABE" w14:textId="77777777" w:rsidR="00F8128D" w:rsidRDefault="00000000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DC07427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34E0CC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6A0C9C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1699EB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BFA16E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44DD95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9979947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3CC9ADD8" w14:textId="77777777">
        <w:tc>
          <w:tcPr>
            <w:tcW w:w="2280" w:type="dxa"/>
            <w:shd w:val="clear" w:color="auto" w:fill="FFFFDC"/>
            <w:vAlign w:val="center"/>
          </w:tcPr>
          <w:p w14:paraId="15C275DE" w14:textId="77777777" w:rsidR="00F8128D" w:rsidRDefault="00000000">
            <w:r>
              <w:rPr>
                <w:color w:val="000000"/>
              </w:rPr>
              <w:t>├○1004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0309179" w14:textId="77777777" w:rsidR="00F8128D" w:rsidRDefault="00000000">
            <w:r>
              <w:rPr>
                <w:color w:val="000000"/>
              </w:rPr>
              <w:t>19.98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249C84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394B57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B026B20" w14:textId="77777777" w:rsidR="00F8128D" w:rsidRDefault="00000000">
            <w:r>
              <w:rPr>
                <w:color w:val="000000"/>
              </w:rPr>
              <w:t>0.25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6D47CBF" w14:textId="77777777" w:rsidR="00F8128D" w:rsidRDefault="00000000">
            <w:r>
              <w:rPr>
                <w:color w:val="000000"/>
              </w:rPr>
              <w:t>0.17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0C28839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1F0CE92" w14:textId="77777777" w:rsidR="00F8128D" w:rsidRDefault="00000000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E31850A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59AA8E1C" w14:textId="77777777">
        <w:tc>
          <w:tcPr>
            <w:tcW w:w="2280" w:type="dxa"/>
            <w:shd w:val="clear" w:color="auto" w:fill="FFFFFF"/>
            <w:vAlign w:val="center"/>
          </w:tcPr>
          <w:p w14:paraId="201F0FD0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AE57F5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5713116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750616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E7765D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589C51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15AC5B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260E15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9B0AB5C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34E8E25F" w14:textId="77777777">
        <w:tc>
          <w:tcPr>
            <w:tcW w:w="2280" w:type="dxa"/>
            <w:shd w:val="clear" w:color="auto" w:fill="FFFFFF"/>
            <w:vAlign w:val="center"/>
          </w:tcPr>
          <w:p w14:paraId="7F1AB005" w14:textId="77777777" w:rsidR="00F8128D" w:rsidRDefault="00000000">
            <w:r>
              <w:rPr>
                <w:color w:val="000000"/>
              </w:rPr>
              <w:t>︱├ C1215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DFA694" w14:textId="77777777" w:rsidR="00F8128D" w:rsidRDefault="00000000">
            <w:r>
              <w:rPr>
                <w:color w:val="000000"/>
              </w:rPr>
              <w:t>1.80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80651DC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57F3373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BE5840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F07557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7677EF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87DB7E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A05A071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0B07071E" w14:textId="77777777">
        <w:tc>
          <w:tcPr>
            <w:tcW w:w="2280" w:type="dxa"/>
            <w:shd w:val="clear" w:color="auto" w:fill="FFFFFF"/>
            <w:vAlign w:val="center"/>
          </w:tcPr>
          <w:p w14:paraId="65412FC0" w14:textId="77777777" w:rsidR="00F8128D" w:rsidRDefault="00000000">
            <w:r>
              <w:rPr>
                <w:color w:val="000000"/>
              </w:rPr>
              <w:t>︱└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0D1BF68" w14:textId="77777777" w:rsidR="00F8128D" w:rsidRDefault="00000000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A8A669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604FBBD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3A433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E31B91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495DFF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4BD433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BC8A24B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1204AFF6" w14:textId="77777777">
        <w:tc>
          <w:tcPr>
            <w:tcW w:w="2280" w:type="dxa"/>
            <w:shd w:val="clear" w:color="auto" w:fill="FFFFDC"/>
            <w:vAlign w:val="center"/>
          </w:tcPr>
          <w:p w14:paraId="27A8C4B8" w14:textId="77777777" w:rsidR="00F8128D" w:rsidRDefault="00000000">
            <w:r>
              <w:rPr>
                <w:color w:val="000000"/>
              </w:rPr>
              <w:t>├○1005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08F90E0" w14:textId="77777777" w:rsidR="00F8128D" w:rsidRDefault="00000000">
            <w:r>
              <w:rPr>
                <w:color w:val="000000"/>
              </w:rPr>
              <w:t>19.98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EB5A68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9C2A25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ADAFC62" w14:textId="77777777" w:rsidR="00F8128D" w:rsidRDefault="00000000">
            <w:r>
              <w:rPr>
                <w:color w:val="000000"/>
              </w:rPr>
              <w:t>0.25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E112374" w14:textId="77777777" w:rsidR="00F8128D" w:rsidRDefault="00000000">
            <w:r>
              <w:rPr>
                <w:color w:val="000000"/>
              </w:rPr>
              <w:t>0.17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289E98B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FD12926" w14:textId="77777777" w:rsidR="00F8128D" w:rsidRDefault="00000000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62484BB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3DF53B64" w14:textId="77777777">
        <w:tc>
          <w:tcPr>
            <w:tcW w:w="2280" w:type="dxa"/>
            <w:shd w:val="clear" w:color="auto" w:fill="FFFFFF"/>
            <w:vAlign w:val="center"/>
          </w:tcPr>
          <w:p w14:paraId="58DF226B" w14:textId="77777777" w:rsidR="00F8128D" w:rsidRDefault="00000000">
            <w:r>
              <w:rPr>
                <w:color w:val="000000"/>
              </w:rPr>
              <w:t>︱├ M0920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38499A" w14:textId="77777777" w:rsidR="00F8128D" w:rsidRDefault="00000000">
            <w:r>
              <w:rPr>
                <w:color w:val="000000"/>
              </w:rPr>
              <w:t>1.95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6C4D8C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E7BAF8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FC950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AEE450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1DBC1D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6A81ED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AB3C764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7B65669F" w14:textId="77777777">
        <w:tc>
          <w:tcPr>
            <w:tcW w:w="2280" w:type="dxa"/>
            <w:shd w:val="clear" w:color="auto" w:fill="FFFFFF"/>
            <w:vAlign w:val="center"/>
          </w:tcPr>
          <w:p w14:paraId="03F45308" w14:textId="77777777" w:rsidR="00F8128D" w:rsidRDefault="00000000">
            <w:r>
              <w:rPr>
                <w:color w:val="000000"/>
              </w:rPr>
              <w:t>︱├ C1215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221C5E" w14:textId="77777777" w:rsidR="00F8128D" w:rsidRDefault="00000000">
            <w:r>
              <w:rPr>
                <w:color w:val="000000"/>
              </w:rPr>
              <w:t>1.80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A72068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9322F4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B0B71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96BEB8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C36960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2615B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11B9D10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5D51274E" w14:textId="77777777">
        <w:tc>
          <w:tcPr>
            <w:tcW w:w="2280" w:type="dxa"/>
            <w:shd w:val="clear" w:color="auto" w:fill="FFFFFF"/>
            <w:vAlign w:val="center"/>
          </w:tcPr>
          <w:p w14:paraId="7C1ECC9B" w14:textId="77777777" w:rsidR="00F8128D" w:rsidRDefault="00000000">
            <w:r>
              <w:rPr>
                <w:color w:val="000000"/>
              </w:rPr>
              <w:t>︱└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9C5769" w14:textId="77777777" w:rsidR="00F8128D" w:rsidRDefault="00000000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D22FC9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800749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A4707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77C0D4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D163A8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8D02FC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5C68E61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29E8F4D5" w14:textId="77777777">
        <w:tc>
          <w:tcPr>
            <w:tcW w:w="2280" w:type="dxa"/>
            <w:shd w:val="clear" w:color="auto" w:fill="FFFFDC"/>
            <w:vAlign w:val="center"/>
          </w:tcPr>
          <w:p w14:paraId="0D5DD626" w14:textId="77777777" w:rsidR="00F8128D" w:rsidRDefault="00000000">
            <w:r>
              <w:rPr>
                <w:color w:val="000000"/>
              </w:rPr>
              <w:t>├○1006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3ED181D" w14:textId="77777777" w:rsidR="00F8128D" w:rsidRDefault="00000000">
            <w:r>
              <w:rPr>
                <w:color w:val="000000"/>
              </w:rPr>
              <w:t>19.98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9C3061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9CDC6B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64C7DCC" w14:textId="77777777" w:rsidR="00F8128D" w:rsidRDefault="00000000">
            <w:r>
              <w:rPr>
                <w:color w:val="000000"/>
              </w:rPr>
              <w:t>0.25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F82BA81" w14:textId="77777777" w:rsidR="00F8128D" w:rsidRDefault="00000000">
            <w:r>
              <w:rPr>
                <w:color w:val="000000"/>
              </w:rPr>
              <w:t>0.17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5398D9A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BFA2344" w14:textId="77777777" w:rsidR="00F8128D" w:rsidRDefault="00000000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627A4C5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7E70D75D" w14:textId="77777777">
        <w:tc>
          <w:tcPr>
            <w:tcW w:w="2280" w:type="dxa"/>
            <w:shd w:val="clear" w:color="auto" w:fill="FFFFFF"/>
            <w:vAlign w:val="center"/>
          </w:tcPr>
          <w:p w14:paraId="69054BFE" w14:textId="77777777" w:rsidR="00F8128D" w:rsidRDefault="00000000">
            <w:r>
              <w:rPr>
                <w:color w:val="000000"/>
              </w:rPr>
              <w:t>︱├ M0920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B414D75" w14:textId="77777777" w:rsidR="00F8128D" w:rsidRDefault="00000000">
            <w:r>
              <w:rPr>
                <w:color w:val="000000"/>
              </w:rPr>
              <w:t>1.95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45307B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61DA9D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50CA38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0E9906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B55F26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B41F0C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BBDE116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4B6F3134" w14:textId="77777777">
        <w:tc>
          <w:tcPr>
            <w:tcW w:w="2280" w:type="dxa"/>
            <w:shd w:val="clear" w:color="auto" w:fill="FFFFFF"/>
            <w:vAlign w:val="center"/>
          </w:tcPr>
          <w:p w14:paraId="4A030AD6" w14:textId="77777777" w:rsidR="00F8128D" w:rsidRDefault="00000000">
            <w:r>
              <w:rPr>
                <w:color w:val="000000"/>
              </w:rPr>
              <w:t>︱├ C1215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C39DEA" w14:textId="77777777" w:rsidR="00F8128D" w:rsidRDefault="00000000">
            <w:r>
              <w:rPr>
                <w:color w:val="000000"/>
              </w:rPr>
              <w:t>1.80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8E029B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B06E406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66B3C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90C1EB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103B74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69C479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4722E84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5EDFEFEF" w14:textId="77777777">
        <w:tc>
          <w:tcPr>
            <w:tcW w:w="2280" w:type="dxa"/>
            <w:shd w:val="clear" w:color="auto" w:fill="FFFFFF"/>
            <w:vAlign w:val="center"/>
          </w:tcPr>
          <w:p w14:paraId="03BF7B06" w14:textId="77777777" w:rsidR="00F8128D" w:rsidRDefault="00000000">
            <w:r>
              <w:rPr>
                <w:color w:val="000000"/>
              </w:rPr>
              <w:t>︱└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DF5491" w14:textId="77777777" w:rsidR="00F8128D" w:rsidRDefault="00000000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9BC3225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3DC6566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92AB72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6BFFB8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E2126A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8D4F93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D6961F6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0355F24E" w14:textId="77777777">
        <w:tc>
          <w:tcPr>
            <w:tcW w:w="2280" w:type="dxa"/>
            <w:shd w:val="clear" w:color="auto" w:fill="FFFFDC"/>
            <w:vAlign w:val="center"/>
          </w:tcPr>
          <w:p w14:paraId="50048E4C" w14:textId="77777777" w:rsidR="00F8128D" w:rsidRDefault="00000000">
            <w:r>
              <w:rPr>
                <w:color w:val="000000"/>
              </w:rPr>
              <w:t>└○1007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9D3D7B8" w14:textId="77777777" w:rsidR="00F8128D" w:rsidRDefault="00000000">
            <w:r>
              <w:rPr>
                <w:color w:val="000000"/>
              </w:rPr>
              <w:t>21.62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F078D1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FBC0CE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C491067" w14:textId="77777777" w:rsidR="00F8128D" w:rsidRDefault="00000000">
            <w:r>
              <w:rPr>
                <w:color w:val="000000"/>
              </w:rPr>
              <w:t>0.23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A07289F" w14:textId="77777777" w:rsidR="00F8128D" w:rsidRDefault="00000000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FAE1024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3ADE747" w14:textId="77777777" w:rsidR="00F8128D" w:rsidRDefault="00000000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18E8374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1AA2BBA5" w14:textId="77777777">
        <w:tc>
          <w:tcPr>
            <w:tcW w:w="2280" w:type="dxa"/>
            <w:shd w:val="clear" w:color="auto" w:fill="FFFFFF"/>
            <w:vAlign w:val="center"/>
          </w:tcPr>
          <w:p w14:paraId="133D42E0" w14:textId="77777777" w:rsidR="00F8128D" w:rsidRDefault="00000000">
            <w:r>
              <w:rPr>
                <w:color w:val="000000"/>
              </w:rPr>
              <w:t xml:space="preserve">  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3B491E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70D126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C148310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F4B1C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B5555F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3CFDEC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8A2C11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6D6D47E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2E7D5347" w14:textId="77777777">
        <w:tc>
          <w:tcPr>
            <w:tcW w:w="2280" w:type="dxa"/>
            <w:shd w:val="clear" w:color="auto" w:fill="FFFFFF"/>
            <w:vAlign w:val="center"/>
          </w:tcPr>
          <w:p w14:paraId="7005628F" w14:textId="77777777" w:rsidR="00F8128D" w:rsidRDefault="00000000">
            <w:r>
              <w:rPr>
                <w:color w:val="000000"/>
              </w:rPr>
              <w:t xml:space="preserve">  ├ C1215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9A2FBF1" w14:textId="77777777" w:rsidR="00F8128D" w:rsidRDefault="00000000">
            <w:r>
              <w:rPr>
                <w:color w:val="000000"/>
              </w:rPr>
              <w:t>1.80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CA806EC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51E5250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48CB5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EAC867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BAF6B3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3B194C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EA51757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3C210835" w14:textId="77777777">
        <w:tc>
          <w:tcPr>
            <w:tcW w:w="2280" w:type="dxa"/>
            <w:shd w:val="clear" w:color="auto" w:fill="FFFFFF"/>
            <w:vAlign w:val="center"/>
          </w:tcPr>
          <w:p w14:paraId="18F08923" w14:textId="77777777" w:rsidR="00F8128D" w:rsidRDefault="00000000">
            <w:r>
              <w:rPr>
                <w:color w:val="000000"/>
              </w:rPr>
              <w:t xml:space="preserve">  └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EC9BBFC" w14:textId="77777777" w:rsidR="00F8128D" w:rsidRDefault="00000000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3D9C31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9E0859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B3249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A904C3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C7AD4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34F161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C1065E0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29B2DE2A" w14:textId="77777777">
        <w:tc>
          <w:tcPr>
            <w:tcW w:w="2280" w:type="dxa"/>
            <w:shd w:val="clear" w:color="auto" w:fill="FFE6DC"/>
            <w:vAlign w:val="center"/>
          </w:tcPr>
          <w:p w14:paraId="5A44BE2E" w14:textId="77777777" w:rsidR="00F8128D" w:rsidRDefault="00000000">
            <w:r>
              <w:rPr>
                <w:color w:val="000000"/>
              </w:rPr>
              <w:t>○2层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1A40DE4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459B1A8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6A55D91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7A75AFE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0FEA106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21831C9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3DECFEB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47F55461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0F5DAE50" w14:textId="77777777">
        <w:tc>
          <w:tcPr>
            <w:tcW w:w="2280" w:type="dxa"/>
            <w:shd w:val="clear" w:color="auto" w:fill="FFFFDC"/>
            <w:vAlign w:val="center"/>
          </w:tcPr>
          <w:p w14:paraId="4E01AB54" w14:textId="77777777" w:rsidR="00F8128D" w:rsidRDefault="00000000">
            <w:r>
              <w:rPr>
                <w:color w:val="000000"/>
              </w:rPr>
              <w:t>├○1001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1168697" w14:textId="77777777" w:rsidR="00F8128D" w:rsidRDefault="00000000">
            <w:r>
              <w:rPr>
                <w:color w:val="000000"/>
              </w:rPr>
              <w:t>70.00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83616D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E17E51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5BD78A7" w14:textId="77777777" w:rsidR="00F8128D" w:rsidRDefault="00000000">
            <w:r>
              <w:rPr>
                <w:color w:val="000000"/>
              </w:rPr>
              <w:t>0.18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0CA86D1" w14:textId="77777777" w:rsidR="00F8128D" w:rsidRDefault="00000000">
            <w:r>
              <w:rPr>
                <w:color w:val="000000"/>
              </w:rPr>
              <w:t>0.11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4A2EC32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94C2611" w14:textId="77777777" w:rsidR="00F8128D" w:rsidRDefault="00000000">
            <w:r>
              <w:rPr>
                <w:color w:val="000000"/>
              </w:rPr>
              <w:t>0.47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95CFCDE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7DF671C9" w14:textId="77777777">
        <w:tc>
          <w:tcPr>
            <w:tcW w:w="2280" w:type="dxa"/>
            <w:shd w:val="clear" w:color="auto" w:fill="FFFFFF"/>
            <w:vAlign w:val="center"/>
          </w:tcPr>
          <w:p w14:paraId="17F4E87D" w14:textId="77777777" w:rsidR="00F8128D" w:rsidRDefault="00000000">
            <w:r>
              <w:rPr>
                <w:color w:val="000000"/>
              </w:rPr>
              <w:t>︱├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987CA72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6E3262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8FB191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9BEAF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A91866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BDE0F9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109A69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A49D828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4919DED0" w14:textId="77777777">
        <w:tc>
          <w:tcPr>
            <w:tcW w:w="2280" w:type="dxa"/>
            <w:shd w:val="clear" w:color="auto" w:fill="FFFFFF"/>
            <w:vAlign w:val="center"/>
          </w:tcPr>
          <w:p w14:paraId="72782494" w14:textId="77777777" w:rsidR="00F8128D" w:rsidRDefault="00000000">
            <w:r>
              <w:rPr>
                <w:color w:val="000000"/>
              </w:rPr>
              <w:lastRenderedPageBreak/>
              <w:t>︱├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2025A6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5109BA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1EEF5CB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5842B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00340E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7DD345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2D81F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8E089F9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68F5B3CC" w14:textId="77777777">
        <w:tc>
          <w:tcPr>
            <w:tcW w:w="2280" w:type="dxa"/>
            <w:shd w:val="clear" w:color="auto" w:fill="FFFFFF"/>
            <w:vAlign w:val="center"/>
          </w:tcPr>
          <w:p w14:paraId="0085A4BD" w14:textId="77777777" w:rsidR="00F8128D" w:rsidRDefault="00000000">
            <w:r>
              <w:rPr>
                <w:color w:val="000000"/>
              </w:rPr>
              <w:t>︱├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20D8B9A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B15B79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0F3611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9A0B3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DACD2B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1C5D8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D3C832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57FF564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7C9241B9" w14:textId="77777777">
        <w:tc>
          <w:tcPr>
            <w:tcW w:w="2280" w:type="dxa"/>
            <w:shd w:val="clear" w:color="auto" w:fill="FFFFFF"/>
            <w:vAlign w:val="center"/>
          </w:tcPr>
          <w:p w14:paraId="34FF9B56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F7003E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D127BC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4EE2FA4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A65FF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9BCB28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71A453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5DEADE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AC1EC46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55CA3620" w14:textId="77777777">
        <w:tc>
          <w:tcPr>
            <w:tcW w:w="2280" w:type="dxa"/>
            <w:shd w:val="clear" w:color="auto" w:fill="FFFFFF"/>
            <w:vAlign w:val="center"/>
          </w:tcPr>
          <w:p w14:paraId="11F03FA2" w14:textId="77777777" w:rsidR="00F8128D" w:rsidRDefault="00000000">
            <w:r>
              <w:rPr>
                <w:color w:val="000000"/>
              </w:rPr>
              <w:t>︱├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8C5F335" w14:textId="77777777" w:rsidR="00F8128D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100B6C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B931FE7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63BA98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9E353E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116465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E9562C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3FA5637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4090564F" w14:textId="77777777">
        <w:tc>
          <w:tcPr>
            <w:tcW w:w="2280" w:type="dxa"/>
            <w:shd w:val="clear" w:color="auto" w:fill="FFFFFF"/>
            <w:vAlign w:val="center"/>
          </w:tcPr>
          <w:p w14:paraId="498B41AA" w14:textId="77777777" w:rsidR="00F8128D" w:rsidRDefault="00000000">
            <w:r>
              <w:rPr>
                <w:color w:val="000000"/>
              </w:rPr>
              <w:t>︱└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E630101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2A72EF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880021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79F2D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F66F24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B6A9B5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3D7108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CA211C4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7F37FFCB" w14:textId="77777777">
        <w:tc>
          <w:tcPr>
            <w:tcW w:w="2280" w:type="dxa"/>
            <w:shd w:val="clear" w:color="auto" w:fill="FFFFDC"/>
            <w:vAlign w:val="center"/>
          </w:tcPr>
          <w:p w14:paraId="7C4BE0D3" w14:textId="77777777" w:rsidR="00F8128D" w:rsidRDefault="00000000">
            <w:r>
              <w:rPr>
                <w:color w:val="000000"/>
              </w:rPr>
              <w:t>├○1002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5FCED7A" w14:textId="77777777" w:rsidR="00F8128D" w:rsidRDefault="00000000">
            <w:r>
              <w:rPr>
                <w:color w:val="000000"/>
              </w:rPr>
              <w:t>20.31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32F074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E383F0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ED808BA" w14:textId="77777777" w:rsidR="00F8128D" w:rsidRDefault="00000000">
            <w:r>
              <w:rPr>
                <w:color w:val="000000"/>
              </w:rPr>
              <w:t>0.16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0D39F17" w14:textId="77777777" w:rsidR="00F8128D" w:rsidRDefault="00000000">
            <w:r>
              <w:rPr>
                <w:color w:val="000000"/>
              </w:rPr>
              <w:t>0.15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18AEED3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9F8FAB4" w14:textId="77777777" w:rsidR="00F8128D" w:rsidRDefault="00000000">
            <w:r>
              <w:rPr>
                <w:color w:val="000000"/>
              </w:rPr>
              <w:t>0.57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FB6B483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12E02AFD" w14:textId="77777777">
        <w:tc>
          <w:tcPr>
            <w:tcW w:w="2280" w:type="dxa"/>
            <w:shd w:val="clear" w:color="auto" w:fill="FFFFFF"/>
            <w:vAlign w:val="center"/>
          </w:tcPr>
          <w:p w14:paraId="225D18C4" w14:textId="77777777" w:rsidR="00F8128D" w:rsidRDefault="00000000">
            <w:r>
              <w:rPr>
                <w:color w:val="000000"/>
              </w:rPr>
              <w:t>︱├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8BE128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49A015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8F3CB0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A181DD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A3D2B7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7B8C80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6DE61B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57E45A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7E80DE10" w14:textId="77777777">
        <w:tc>
          <w:tcPr>
            <w:tcW w:w="2280" w:type="dxa"/>
            <w:shd w:val="clear" w:color="auto" w:fill="FFFFFF"/>
            <w:vAlign w:val="center"/>
          </w:tcPr>
          <w:p w14:paraId="3CDDDAAA" w14:textId="77777777" w:rsidR="00F8128D" w:rsidRDefault="00000000">
            <w:r>
              <w:rPr>
                <w:color w:val="000000"/>
              </w:rPr>
              <w:t>︱└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61A92C9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7DF97E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D933C2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A3834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DF0008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B51FF3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3B77F5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19E3C6D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32CF3CF7" w14:textId="77777777">
        <w:tc>
          <w:tcPr>
            <w:tcW w:w="2280" w:type="dxa"/>
            <w:shd w:val="clear" w:color="auto" w:fill="FFFFDC"/>
            <w:vAlign w:val="center"/>
          </w:tcPr>
          <w:p w14:paraId="30D3FC0E" w14:textId="77777777" w:rsidR="00F8128D" w:rsidRDefault="00000000">
            <w:r>
              <w:rPr>
                <w:color w:val="000000"/>
              </w:rPr>
              <w:t>├○1008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F7982D2" w14:textId="77777777" w:rsidR="00F8128D" w:rsidRDefault="00000000">
            <w:r>
              <w:rPr>
                <w:color w:val="000000"/>
              </w:rPr>
              <w:t>54.20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39C950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90EB04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38D28C6" w14:textId="77777777" w:rsidR="00F8128D" w:rsidRDefault="00000000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9620860" w14:textId="77777777" w:rsidR="00F8128D" w:rsidRDefault="00000000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0E8198D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329056B" w14:textId="77777777" w:rsidR="00F8128D" w:rsidRDefault="00000000">
            <w:r>
              <w:rPr>
                <w:color w:val="000000"/>
              </w:rPr>
              <w:t>0.53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7C1D9DA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531C38C1" w14:textId="77777777">
        <w:tc>
          <w:tcPr>
            <w:tcW w:w="2280" w:type="dxa"/>
            <w:shd w:val="clear" w:color="auto" w:fill="FFFFFF"/>
            <w:vAlign w:val="center"/>
          </w:tcPr>
          <w:p w14:paraId="53628F1E" w14:textId="77777777" w:rsidR="00F8128D" w:rsidRDefault="00000000">
            <w:r>
              <w:rPr>
                <w:color w:val="000000"/>
              </w:rPr>
              <w:t>︱├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19655E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52771A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B003E1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9183B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276C71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1BFAB0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110C27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B017CC5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5277B543" w14:textId="77777777">
        <w:tc>
          <w:tcPr>
            <w:tcW w:w="2280" w:type="dxa"/>
            <w:shd w:val="clear" w:color="auto" w:fill="FFFFFF"/>
            <w:vAlign w:val="center"/>
          </w:tcPr>
          <w:p w14:paraId="7CBA1DE0" w14:textId="77777777" w:rsidR="00F8128D" w:rsidRDefault="00000000">
            <w:r>
              <w:rPr>
                <w:color w:val="000000"/>
              </w:rPr>
              <w:t>︱├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B190B72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D8CBA3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A090109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679816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E66ED3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DA64C4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FC9846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0E9553C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15C2197E" w14:textId="77777777">
        <w:tc>
          <w:tcPr>
            <w:tcW w:w="2280" w:type="dxa"/>
            <w:shd w:val="clear" w:color="auto" w:fill="FFFFFF"/>
            <w:vAlign w:val="center"/>
          </w:tcPr>
          <w:p w14:paraId="5571BCB5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613EC7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8B215A9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2F5C52B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999D51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D91B93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A7B3A3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476060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ED252DF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7564C55B" w14:textId="77777777">
        <w:tc>
          <w:tcPr>
            <w:tcW w:w="2280" w:type="dxa"/>
            <w:shd w:val="clear" w:color="auto" w:fill="FFFFFF"/>
            <w:vAlign w:val="center"/>
          </w:tcPr>
          <w:p w14:paraId="5258C094" w14:textId="77777777" w:rsidR="00F8128D" w:rsidRDefault="00000000">
            <w:r>
              <w:rPr>
                <w:color w:val="000000"/>
              </w:rPr>
              <w:t>︱├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1E0C462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DABC8B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7FEB46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671C0E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502745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A37568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7FF2FD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3DA365F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6DBC128C" w14:textId="77777777">
        <w:tc>
          <w:tcPr>
            <w:tcW w:w="2280" w:type="dxa"/>
            <w:shd w:val="clear" w:color="auto" w:fill="FFFFFF"/>
            <w:vAlign w:val="center"/>
          </w:tcPr>
          <w:p w14:paraId="35F43503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A27ECA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E70F42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4124D3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52EA84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9FAFF9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D2D16F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D7791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64C71F1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6DBB201E" w14:textId="77777777">
        <w:tc>
          <w:tcPr>
            <w:tcW w:w="2280" w:type="dxa"/>
            <w:shd w:val="clear" w:color="auto" w:fill="FFFFFF"/>
            <w:vAlign w:val="center"/>
          </w:tcPr>
          <w:p w14:paraId="6320898E" w14:textId="77777777" w:rsidR="00F8128D" w:rsidRDefault="00000000">
            <w:r>
              <w:rPr>
                <w:color w:val="000000"/>
              </w:rPr>
              <w:t>︱└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4A00CC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C0D87C0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1D8B1E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E6EEAD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0343E5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F48F36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ADFDF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9F60217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57906404" w14:textId="77777777">
        <w:tc>
          <w:tcPr>
            <w:tcW w:w="2280" w:type="dxa"/>
            <w:shd w:val="clear" w:color="auto" w:fill="FFFFDC"/>
            <w:vAlign w:val="center"/>
          </w:tcPr>
          <w:p w14:paraId="3ECC112A" w14:textId="77777777" w:rsidR="00F8128D" w:rsidRDefault="00000000">
            <w:r>
              <w:rPr>
                <w:color w:val="000000"/>
              </w:rPr>
              <w:t>├○1009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5BB523F" w14:textId="77777777" w:rsidR="00F8128D" w:rsidRDefault="00000000">
            <w:r>
              <w:rPr>
                <w:color w:val="000000"/>
              </w:rPr>
              <w:t>20.38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E4F1A7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BB84B4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82CFE92" w14:textId="77777777" w:rsidR="00F8128D" w:rsidRDefault="00000000">
            <w:r>
              <w:rPr>
                <w:color w:val="000000"/>
              </w:rPr>
              <w:t>0.36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12EF2CB" w14:textId="77777777" w:rsidR="00F8128D" w:rsidRDefault="00000000">
            <w:r>
              <w:rPr>
                <w:color w:val="000000"/>
              </w:rPr>
              <w:t>0.11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12521B9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88B9718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E3021E0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7B831640" w14:textId="77777777">
        <w:tc>
          <w:tcPr>
            <w:tcW w:w="2280" w:type="dxa"/>
            <w:shd w:val="clear" w:color="auto" w:fill="FFFFFF"/>
            <w:vAlign w:val="center"/>
          </w:tcPr>
          <w:p w14:paraId="5959DEE5" w14:textId="77777777" w:rsidR="00F8128D" w:rsidRDefault="00000000">
            <w:r>
              <w:rPr>
                <w:color w:val="000000"/>
              </w:rPr>
              <w:t>︱└ C3024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C8D12E" w14:textId="77777777" w:rsidR="00F8128D" w:rsidRDefault="00000000">
            <w:r>
              <w:rPr>
                <w:color w:val="000000"/>
              </w:rPr>
              <w:t>7.34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0DB152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E5867F1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98312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9A2DCF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803DF4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79A523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6508ECD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1B5D4C0C" w14:textId="77777777">
        <w:tc>
          <w:tcPr>
            <w:tcW w:w="2280" w:type="dxa"/>
            <w:shd w:val="clear" w:color="auto" w:fill="FFFFDC"/>
            <w:vAlign w:val="center"/>
          </w:tcPr>
          <w:p w14:paraId="6EF995E6" w14:textId="77777777" w:rsidR="00F8128D" w:rsidRDefault="00000000">
            <w:r>
              <w:rPr>
                <w:color w:val="000000"/>
              </w:rPr>
              <w:t>├○1010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7F8941C" w14:textId="77777777" w:rsidR="00F8128D" w:rsidRDefault="00000000">
            <w:r>
              <w:rPr>
                <w:color w:val="000000"/>
              </w:rPr>
              <w:t>54.22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656E43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E7EF1E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713A495" w14:textId="77777777" w:rsidR="00F8128D" w:rsidRDefault="00000000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79DA44D" w14:textId="77777777" w:rsidR="00F8128D" w:rsidRDefault="00000000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5B4CBFB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40223E4" w14:textId="77777777" w:rsidR="00F8128D" w:rsidRDefault="00000000">
            <w:r>
              <w:rPr>
                <w:color w:val="000000"/>
              </w:rPr>
              <w:t>0.53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127B525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0B79FE59" w14:textId="77777777">
        <w:tc>
          <w:tcPr>
            <w:tcW w:w="2280" w:type="dxa"/>
            <w:shd w:val="clear" w:color="auto" w:fill="FFFFFF"/>
            <w:vAlign w:val="center"/>
          </w:tcPr>
          <w:p w14:paraId="653B28B9" w14:textId="77777777" w:rsidR="00F8128D" w:rsidRDefault="00000000">
            <w:r>
              <w:rPr>
                <w:color w:val="000000"/>
              </w:rPr>
              <w:t>︱├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9961C2C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EC38B16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EBBD9A8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799D5D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3AED60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55BAD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4EE6E7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A110F05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48268B92" w14:textId="77777777">
        <w:tc>
          <w:tcPr>
            <w:tcW w:w="2280" w:type="dxa"/>
            <w:shd w:val="clear" w:color="auto" w:fill="FFFFFF"/>
            <w:vAlign w:val="center"/>
          </w:tcPr>
          <w:p w14:paraId="621F5367" w14:textId="77777777" w:rsidR="00F8128D" w:rsidRDefault="00000000">
            <w:r>
              <w:rPr>
                <w:color w:val="000000"/>
              </w:rPr>
              <w:t>︱├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CF83A9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1FAE427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0F8C60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89216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3D3672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290AE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19306B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074B3E7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2A6E7E78" w14:textId="77777777">
        <w:tc>
          <w:tcPr>
            <w:tcW w:w="2280" w:type="dxa"/>
            <w:shd w:val="clear" w:color="auto" w:fill="FFFFFF"/>
            <w:vAlign w:val="center"/>
          </w:tcPr>
          <w:p w14:paraId="09C53430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6FC83D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61ABD7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0A55A8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185064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74F332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46B2D9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EC02D4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D95E491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5FD165DC" w14:textId="77777777">
        <w:tc>
          <w:tcPr>
            <w:tcW w:w="2280" w:type="dxa"/>
            <w:shd w:val="clear" w:color="auto" w:fill="FFFFFF"/>
            <w:vAlign w:val="center"/>
          </w:tcPr>
          <w:p w14:paraId="6BF69BBB" w14:textId="77777777" w:rsidR="00F8128D" w:rsidRDefault="00000000">
            <w:r>
              <w:rPr>
                <w:color w:val="000000"/>
              </w:rPr>
              <w:t>︱├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C1427A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2031BE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20FD64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A5EE7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5B974D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6C4256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DDB1EA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32F443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6F6EFFF7" w14:textId="77777777">
        <w:tc>
          <w:tcPr>
            <w:tcW w:w="2280" w:type="dxa"/>
            <w:shd w:val="clear" w:color="auto" w:fill="FFFFFF"/>
            <w:vAlign w:val="center"/>
          </w:tcPr>
          <w:p w14:paraId="7F3D999C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3AFD10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0B57B4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9308F33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F2663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C47A81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40853F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E8A343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7025476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609E3507" w14:textId="77777777">
        <w:tc>
          <w:tcPr>
            <w:tcW w:w="2280" w:type="dxa"/>
            <w:shd w:val="clear" w:color="auto" w:fill="FFFFFF"/>
            <w:vAlign w:val="center"/>
          </w:tcPr>
          <w:p w14:paraId="105EA36A" w14:textId="77777777" w:rsidR="00F8128D" w:rsidRDefault="00000000">
            <w:r>
              <w:rPr>
                <w:color w:val="000000"/>
              </w:rPr>
              <w:t>︱└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9AFD694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9C7A0AB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A6B7CBD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9D367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23FBBA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20F3E5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DD6E0A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774383D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78F59622" w14:textId="77777777">
        <w:tc>
          <w:tcPr>
            <w:tcW w:w="2280" w:type="dxa"/>
            <w:shd w:val="clear" w:color="auto" w:fill="FFFFDC"/>
            <w:vAlign w:val="center"/>
          </w:tcPr>
          <w:p w14:paraId="30654894" w14:textId="77777777" w:rsidR="00F8128D" w:rsidRDefault="00000000">
            <w:r>
              <w:rPr>
                <w:color w:val="000000"/>
              </w:rPr>
              <w:t>├○1011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89E12FC" w14:textId="77777777" w:rsidR="00F8128D" w:rsidRDefault="00000000">
            <w:r>
              <w:rPr>
                <w:color w:val="000000"/>
              </w:rPr>
              <w:t>54.22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34B106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1C05A5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B56942C" w14:textId="77777777" w:rsidR="00F8128D" w:rsidRDefault="00000000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37F2A48" w14:textId="77777777" w:rsidR="00F8128D" w:rsidRDefault="00000000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086053E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083E361" w14:textId="77777777" w:rsidR="00F8128D" w:rsidRDefault="00000000">
            <w:r>
              <w:rPr>
                <w:color w:val="000000"/>
              </w:rPr>
              <w:t>0.53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EB6E17E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7A45F0F5" w14:textId="77777777">
        <w:tc>
          <w:tcPr>
            <w:tcW w:w="2280" w:type="dxa"/>
            <w:shd w:val="clear" w:color="auto" w:fill="FFFFFF"/>
            <w:vAlign w:val="center"/>
          </w:tcPr>
          <w:p w14:paraId="008D7DD5" w14:textId="77777777" w:rsidR="00F8128D" w:rsidRDefault="00000000">
            <w:r>
              <w:rPr>
                <w:color w:val="000000"/>
              </w:rPr>
              <w:t>︱├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210202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56F852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812ED0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EDD74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8687FF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029B3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B09A7C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C7687D6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74318F3B" w14:textId="77777777">
        <w:tc>
          <w:tcPr>
            <w:tcW w:w="2280" w:type="dxa"/>
            <w:shd w:val="clear" w:color="auto" w:fill="FFFFFF"/>
            <w:vAlign w:val="center"/>
          </w:tcPr>
          <w:p w14:paraId="6839ED80" w14:textId="77777777" w:rsidR="00F8128D" w:rsidRDefault="00000000">
            <w:r>
              <w:rPr>
                <w:color w:val="000000"/>
              </w:rPr>
              <w:t>︱├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592324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3A5D52D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BEFE28F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D35F2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3F6B89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B13FC4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8C2FD7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B81F8C5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32480476" w14:textId="77777777">
        <w:tc>
          <w:tcPr>
            <w:tcW w:w="2280" w:type="dxa"/>
            <w:shd w:val="clear" w:color="auto" w:fill="FFFFFF"/>
            <w:vAlign w:val="center"/>
          </w:tcPr>
          <w:p w14:paraId="2C50B967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E57EB5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3ABAE0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1FE409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7C241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181FCF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2D1A14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F25516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5B094C5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15BEFC75" w14:textId="77777777">
        <w:tc>
          <w:tcPr>
            <w:tcW w:w="2280" w:type="dxa"/>
            <w:shd w:val="clear" w:color="auto" w:fill="FFFFFF"/>
            <w:vAlign w:val="center"/>
          </w:tcPr>
          <w:p w14:paraId="0FDFF3DE" w14:textId="77777777" w:rsidR="00F8128D" w:rsidRDefault="00000000">
            <w:r>
              <w:rPr>
                <w:color w:val="000000"/>
              </w:rPr>
              <w:lastRenderedPageBreak/>
              <w:t>︱├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D9B4CB0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9D9C8E3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FC9B35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DB2BE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630FD9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07E33B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4920E5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23C7E1C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4FEA3762" w14:textId="77777777">
        <w:tc>
          <w:tcPr>
            <w:tcW w:w="2280" w:type="dxa"/>
            <w:shd w:val="clear" w:color="auto" w:fill="FFFFFF"/>
            <w:vAlign w:val="center"/>
          </w:tcPr>
          <w:p w14:paraId="5AE7C787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8DE7AA3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13649A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5075A49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61F836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200DAF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5DBFED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3CBFC7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3A0EE7F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6B7370B4" w14:textId="77777777">
        <w:tc>
          <w:tcPr>
            <w:tcW w:w="2280" w:type="dxa"/>
            <w:shd w:val="clear" w:color="auto" w:fill="FFFFFF"/>
            <w:vAlign w:val="center"/>
          </w:tcPr>
          <w:p w14:paraId="675B7BBF" w14:textId="77777777" w:rsidR="00F8128D" w:rsidRDefault="00000000">
            <w:r>
              <w:rPr>
                <w:color w:val="000000"/>
              </w:rPr>
              <w:t>︱└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A743BA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DDFB48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0FDC249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134F2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9D03C7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4ACB55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0B68E9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68946F1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5F3C3293" w14:textId="77777777">
        <w:tc>
          <w:tcPr>
            <w:tcW w:w="2280" w:type="dxa"/>
            <w:shd w:val="clear" w:color="auto" w:fill="FFFFDC"/>
            <w:vAlign w:val="center"/>
          </w:tcPr>
          <w:p w14:paraId="46B78B79" w14:textId="77777777" w:rsidR="00F8128D" w:rsidRDefault="00000000">
            <w:r>
              <w:rPr>
                <w:color w:val="000000"/>
              </w:rPr>
              <w:t>├○1012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A6E71F5" w14:textId="77777777" w:rsidR="00F8128D" w:rsidRDefault="00000000">
            <w:r>
              <w:rPr>
                <w:color w:val="000000"/>
              </w:rPr>
              <w:t>20.38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A16850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CFAC3F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B3C09A9" w14:textId="77777777" w:rsidR="00F8128D" w:rsidRDefault="00000000">
            <w:r>
              <w:rPr>
                <w:color w:val="000000"/>
              </w:rPr>
              <w:t>0.36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94B5DB3" w14:textId="77777777" w:rsidR="00F8128D" w:rsidRDefault="00000000">
            <w:r>
              <w:rPr>
                <w:color w:val="000000"/>
              </w:rPr>
              <w:t>0.11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B569CE8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4CE33F2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5AB7F37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3C5F3C63" w14:textId="77777777">
        <w:tc>
          <w:tcPr>
            <w:tcW w:w="2280" w:type="dxa"/>
            <w:shd w:val="clear" w:color="auto" w:fill="FFFFFF"/>
            <w:vAlign w:val="center"/>
          </w:tcPr>
          <w:p w14:paraId="236D2A30" w14:textId="77777777" w:rsidR="00F8128D" w:rsidRDefault="00000000">
            <w:r>
              <w:rPr>
                <w:color w:val="000000"/>
              </w:rPr>
              <w:t>︱└ C3024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DF845C9" w14:textId="77777777" w:rsidR="00F8128D" w:rsidRDefault="00000000">
            <w:r>
              <w:rPr>
                <w:color w:val="000000"/>
              </w:rPr>
              <w:t>7.34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99FB66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64E478E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1BE1B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CAED5C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4B812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DA714A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DD12AAE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75C5B121" w14:textId="77777777">
        <w:tc>
          <w:tcPr>
            <w:tcW w:w="2280" w:type="dxa"/>
            <w:shd w:val="clear" w:color="auto" w:fill="FFFFDC"/>
            <w:vAlign w:val="center"/>
          </w:tcPr>
          <w:p w14:paraId="2C9C8060" w14:textId="77777777" w:rsidR="00F8128D" w:rsidRDefault="00000000">
            <w:r>
              <w:rPr>
                <w:color w:val="000000"/>
              </w:rPr>
              <w:t>└○1013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AF5B79F" w14:textId="77777777" w:rsidR="00F8128D" w:rsidRDefault="00000000">
            <w:r>
              <w:rPr>
                <w:color w:val="000000"/>
              </w:rPr>
              <w:t>54.18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F9212F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1EDB2F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6F89563" w14:textId="77777777" w:rsidR="00F8128D" w:rsidRDefault="00000000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987CC02" w14:textId="77777777" w:rsidR="00F8128D" w:rsidRDefault="00000000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9AA48C8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4B71B9E" w14:textId="77777777" w:rsidR="00F8128D" w:rsidRDefault="00000000">
            <w:r>
              <w:rPr>
                <w:color w:val="000000"/>
              </w:rPr>
              <w:t>0.53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FAB32B9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3ECFF0DB" w14:textId="77777777">
        <w:tc>
          <w:tcPr>
            <w:tcW w:w="2280" w:type="dxa"/>
            <w:shd w:val="clear" w:color="auto" w:fill="FFFFFF"/>
            <w:vAlign w:val="center"/>
          </w:tcPr>
          <w:p w14:paraId="3C293B98" w14:textId="77777777" w:rsidR="00F8128D" w:rsidRDefault="00000000">
            <w:r>
              <w:rPr>
                <w:color w:val="000000"/>
              </w:rPr>
              <w:t xml:space="preserve">  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4E012C2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3C5C76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B41FB6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318B4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1B89D2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272894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F09895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BE79871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4F3FAD0A" w14:textId="77777777">
        <w:tc>
          <w:tcPr>
            <w:tcW w:w="2280" w:type="dxa"/>
            <w:shd w:val="clear" w:color="auto" w:fill="FFFFFF"/>
            <w:vAlign w:val="center"/>
          </w:tcPr>
          <w:p w14:paraId="4A57D82D" w14:textId="77777777" w:rsidR="00F8128D" w:rsidRDefault="00000000">
            <w:r>
              <w:rPr>
                <w:color w:val="000000"/>
              </w:rPr>
              <w:t xml:space="preserve">  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0D0F4A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1054A9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8CBBDF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E104A1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1F7BD7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82C0E9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D379B1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9453644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6A4C3937" w14:textId="77777777">
        <w:tc>
          <w:tcPr>
            <w:tcW w:w="2280" w:type="dxa"/>
            <w:shd w:val="clear" w:color="auto" w:fill="FFFFFF"/>
            <w:vAlign w:val="center"/>
          </w:tcPr>
          <w:p w14:paraId="58DE2668" w14:textId="77777777" w:rsidR="00F8128D" w:rsidRDefault="00000000">
            <w:r>
              <w:rPr>
                <w:color w:val="000000"/>
              </w:rPr>
              <w:t xml:space="preserve">  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D745273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8BEA7B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AF4F51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82C01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F0F771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F586D3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E61E7B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D031513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3F3DE998" w14:textId="77777777">
        <w:tc>
          <w:tcPr>
            <w:tcW w:w="2280" w:type="dxa"/>
            <w:shd w:val="clear" w:color="auto" w:fill="FFFFFF"/>
            <w:vAlign w:val="center"/>
          </w:tcPr>
          <w:p w14:paraId="093BDF7B" w14:textId="77777777" w:rsidR="00F8128D" w:rsidRDefault="00000000">
            <w:r>
              <w:rPr>
                <w:color w:val="000000"/>
              </w:rPr>
              <w:t xml:space="preserve">  ├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F925C2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92A6688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AC4E31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F407F0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855DF1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15D8F3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D4BFA7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6D54828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25AB4F54" w14:textId="77777777">
        <w:tc>
          <w:tcPr>
            <w:tcW w:w="2280" w:type="dxa"/>
            <w:shd w:val="clear" w:color="auto" w:fill="FFFFFF"/>
            <w:vAlign w:val="center"/>
          </w:tcPr>
          <w:p w14:paraId="45373580" w14:textId="77777777" w:rsidR="00F8128D" w:rsidRDefault="00000000">
            <w:r>
              <w:rPr>
                <w:color w:val="000000"/>
              </w:rPr>
              <w:t xml:space="preserve">  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0C3BB3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5B37D0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791514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2A9D6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5E512B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00BED5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49C199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38D7AC2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16732F45" w14:textId="77777777">
        <w:tc>
          <w:tcPr>
            <w:tcW w:w="2280" w:type="dxa"/>
            <w:shd w:val="clear" w:color="auto" w:fill="FFFFFF"/>
            <w:vAlign w:val="center"/>
          </w:tcPr>
          <w:p w14:paraId="380EFDBE" w14:textId="77777777" w:rsidR="00F8128D" w:rsidRDefault="00000000">
            <w:r>
              <w:rPr>
                <w:color w:val="000000"/>
              </w:rPr>
              <w:t xml:space="preserve">  └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292CA7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A2D935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73BE97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D6375E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BAF10F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62A726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572B1E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C1ED8E3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5D12BCD9" w14:textId="77777777">
        <w:tc>
          <w:tcPr>
            <w:tcW w:w="2280" w:type="dxa"/>
            <w:shd w:val="clear" w:color="auto" w:fill="FFE6DC"/>
            <w:vAlign w:val="center"/>
          </w:tcPr>
          <w:p w14:paraId="5BE92363" w14:textId="77777777" w:rsidR="00F8128D" w:rsidRDefault="00000000">
            <w:r>
              <w:rPr>
                <w:color w:val="000000"/>
              </w:rPr>
              <w:t>○3层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19FF651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75D5A17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1FA0D72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7869F91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1486852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07AE3AC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42128EF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5D032797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33D44626" w14:textId="77777777">
        <w:tc>
          <w:tcPr>
            <w:tcW w:w="2280" w:type="dxa"/>
            <w:shd w:val="clear" w:color="auto" w:fill="FFFFDC"/>
            <w:vAlign w:val="center"/>
          </w:tcPr>
          <w:p w14:paraId="32E3A760" w14:textId="77777777" w:rsidR="00F8128D" w:rsidRDefault="00000000">
            <w:r>
              <w:rPr>
                <w:color w:val="000000"/>
              </w:rPr>
              <w:t>├○2001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298DFD8" w14:textId="77777777" w:rsidR="00F8128D" w:rsidRDefault="00000000">
            <w:r>
              <w:rPr>
                <w:color w:val="000000"/>
              </w:rPr>
              <w:t>54.18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DD056B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C9C280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DB8D4E2" w14:textId="77777777" w:rsidR="00F8128D" w:rsidRDefault="00000000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6CBC65B" w14:textId="77777777" w:rsidR="00F8128D" w:rsidRDefault="00000000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2856C66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39C48A4" w14:textId="77777777" w:rsidR="00F8128D" w:rsidRDefault="00000000">
            <w:r>
              <w:rPr>
                <w:color w:val="000000"/>
              </w:rPr>
              <w:t>0.53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D9B8F46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48110075" w14:textId="77777777">
        <w:tc>
          <w:tcPr>
            <w:tcW w:w="2280" w:type="dxa"/>
            <w:shd w:val="clear" w:color="auto" w:fill="FFFFFF"/>
            <w:vAlign w:val="center"/>
          </w:tcPr>
          <w:p w14:paraId="7193F1D9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B20E10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D25BF1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1E2E7A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DE9D6F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EE870A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635EBD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DA4792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9C8D145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16FDE353" w14:textId="77777777">
        <w:tc>
          <w:tcPr>
            <w:tcW w:w="2280" w:type="dxa"/>
            <w:shd w:val="clear" w:color="auto" w:fill="FFFFFF"/>
            <w:vAlign w:val="center"/>
          </w:tcPr>
          <w:p w14:paraId="4F4B71C7" w14:textId="77777777" w:rsidR="00F8128D" w:rsidRDefault="00000000">
            <w:r>
              <w:rPr>
                <w:color w:val="000000"/>
              </w:rPr>
              <w:t>︱├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C58C101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3F0F172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D6B7117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DE4E8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478773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81C2A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9158CC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AC6C845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30EA8516" w14:textId="77777777">
        <w:tc>
          <w:tcPr>
            <w:tcW w:w="2280" w:type="dxa"/>
            <w:shd w:val="clear" w:color="auto" w:fill="FFFFFF"/>
            <w:vAlign w:val="center"/>
          </w:tcPr>
          <w:p w14:paraId="25069BFB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99AA1D6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C3F4452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2CAC64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6DE77C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FA60C7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038549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131E1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4775451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3120970B" w14:textId="77777777">
        <w:tc>
          <w:tcPr>
            <w:tcW w:w="2280" w:type="dxa"/>
            <w:shd w:val="clear" w:color="auto" w:fill="FFFFFF"/>
            <w:vAlign w:val="center"/>
          </w:tcPr>
          <w:p w14:paraId="300078C8" w14:textId="77777777" w:rsidR="00F8128D" w:rsidRDefault="00000000">
            <w:r>
              <w:rPr>
                <w:color w:val="000000"/>
              </w:rPr>
              <w:t>︱├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D2657B1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FEDC44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551B08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9FAE52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9372FC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530371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5BD37E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7158F21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22932D9B" w14:textId="77777777">
        <w:tc>
          <w:tcPr>
            <w:tcW w:w="2280" w:type="dxa"/>
            <w:shd w:val="clear" w:color="auto" w:fill="FFFFFF"/>
            <w:vAlign w:val="center"/>
          </w:tcPr>
          <w:p w14:paraId="4A4F415C" w14:textId="77777777" w:rsidR="00F8128D" w:rsidRDefault="00000000">
            <w:r>
              <w:rPr>
                <w:color w:val="000000"/>
              </w:rPr>
              <w:t>︱├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D8B4162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2583A12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DB8ACD7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CB87F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B2B58E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8FF92A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FA9011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19C41C0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4CB10D58" w14:textId="77777777">
        <w:tc>
          <w:tcPr>
            <w:tcW w:w="2280" w:type="dxa"/>
            <w:shd w:val="clear" w:color="auto" w:fill="FFFFFF"/>
            <w:vAlign w:val="center"/>
          </w:tcPr>
          <w:p w14:paraId="03495866" w14:textId="77777777" w:rsidR="00F8128D" w:rsidRDefault="00000000">
            <w:r>
              <w:rPr>
                <w:color w:val="000000"/>
              </w:rPr>
              <w:t>︱└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D0E04D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B39B9FF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A15C2D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5A23F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222405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70B882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072F04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478786E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722F6A87" w14:textId="77777777">
        <w:tc>
          <w:tcPr>
            <w:tcW w:w="2280" w:type="dxa"/>
            <w:shd w:val="clear" w:color="auto" w:fill="FFFFDC"/>
            <w:vAlign w:val="center"/>
          </w:tcPr>
          <w:p w14:paraId="3F59CCB3" w14:textId="77777777" w:rsidR="00F8128D" w:rsidRDefault="00000000">
            <w:r>
              <w:rPr>
                <w:color w:val="000000"/>
              </w:rPr>
              <w:t>├○2002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30EBFCC" w14:textId="77777777" w:rsidR="00F8128D" w:rsidRDefault="00000000">
            <w:r>
              <w:rPr>
                <w:color w:val="000000"/>
              </w:rPr>
              <w:t>20.38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7E0EDF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B161C7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A4F8F47" w14:textId="77777777" w:rsidR="00F8128D" w:rsidRDefault="00000000">
            <w:r>
              <w:rPr>
                <w:color w:val="000000"/>
              </w:rPr>
              <w:t>0.36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9383C2F" w14:textId="77777777" w:rsidR="00F8128D" w:rsidRDefault="00000000">
            <w:r>
              <w:rPr>
                <w:color w:val="000000"/>
              </w:rPr>
              <w:t>0.11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D69A30D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8A10A9C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520B0E8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3D8DA24E" w14:textId="77777777">
        <w:tc>
          <w:tcPr>
            <w:tcW w:w="2280" w:type="dxa"/>
            <w:shd w:val="clear" w:color="auto" w:fill="FFFFFF"/>
            <w:vAlign w:val="center"/>
          </w:tcPr>
          <w:p w14:paraId="2016AA5E" w14:textId="77777777" w:rsidR="00F8128D" w:rsidRDefault="00000000">
            <w:r>
              <w:rPr>
                <w:color w:val="000000"/>
              </w:rPr>
              <w:t>︱└ C3024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0928C3A" w14:textId="77777777" w:rsidR="00F8128D" w:rsidRDefault="00000000">
            <w:r>
              <w:rPr>
                <w:color w:val="000000"/>
              </w:rPr>
              <w:t>7.34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11A49C3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8C9C9F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561775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72C674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D82CF6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E5AAC1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78968FF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6578B4A6" w14:textId="77777777">
        <w:tc>
          <w:tcPr>
            <w:tcW w:w="2280" w:type="dxa"/>
            <w:shd w:val="clear" w:color="auto" w:fill="FFFFDC"/>
            <w:vAlign w:val="center"/>
          </w:tcPr>
          <w:p w14:paraId="7D984F7E" w14:textId="77777777" w:rsidR="00F8128D" w:rsidRDefault="00000000">
            <w:r>
              <w:rPr>
                <w:color w:val="000000"/>
              </w:rPr>
              <w:t>├○2003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72E87B6" w14:textId="77777777" w:rsidR="00F8128D" w:rsidRDefault="00000000">
            <w:r>
              <w:rPr>
                <w:color w:val="000000"/>
              </w:rPr>
              <w:t>54.22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F19438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740A04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550D461" w14:textId="77777777" w:rsidR="00F8128D" w:rsidRDefault="00000000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8F03CF9" w14:textId="77777777" w:rsidR="00F8128D" w:rsidRDefault="00000000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35FC49F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C06C907" w14:textId="77777777" w:rsidR="00F8128D" w:rsidRDefault="00000000">
            <w:r>
              <w:rPr>
                <w:color w:val="000000"/>
              </w:rPr>
              <w:t>0.53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B5ACD08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42204F8A" w14:textId="77777777">
        <w:tc>
          <w:tcPr>
            <w:tcW w:w="2280" w:type="dxa"/>
            <w:shd w:val="clear" w:color="auto" w:fill="FFFFFF"/>
            <w:vAlign w:val="center"/>
          </w:tcPr>
          <w:p w14:paraId="62B7312C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E66244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9549928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D844DD4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7AA7DA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2A26B7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C02B11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E50A3F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6AFD237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59949765" w14:textId="77777777">
        <w:tc>
          <w:tcPr>
            <w:tcW w:w="2280" w:type="dxa"/>
            <w:shd w:val="clear" w:color="auto" w:fill="FFFFFF"/>
            <w:vAlign w:val="center"/>
          </w:tcPr>
          <w:p w14:paraId="6C982684" w14:textId="77777777" w:rsidR="00F8128D" w:rsidRDefault="00000000">
            <w:r>
              <w:rPr>
                <w:color w:val="000000"/>
              </w:rPr>
              <w:t>︱├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0A7770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94C34D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61542FB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B7612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E16604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B7807C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6CEB5B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31EA45E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7CA5586F" w14:textId="77777777">
        <w:tc>
          <w:tcPr>
            <w:tcW w:w="2280" w:type="dxa"/>
            <w:shd w:val="clear" w:color="auto" w:fill="FFFFFF"/>
            <w:vAlign w:val="center"/>
          </w:tcPr>
          <w:p w14:paraId="3480D116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E21933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ED9C10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88BFD1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33A30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B00E40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C38E71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E07261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34C2E9E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4112D7F6" w14:textId="77777777">
        <w:tc>
          <w:tcPr>
            <w:tcW w:w="2280" w:type="dxa"/>
            <w:shd w:val="clear" w:color="auto" w:fill="FFFFFF"/>
            <w:vAlign w:val="center"/>
          </w:tcPr>
          <w:p w14:paraId="6E3E8FE2" w14:textId="77777777" w:rsidR="00F8128D" w:rsidRDefault="00000000">
            <w:r>
              <w:rPr>
                <w:color w:val="000000"/>
              </w:rPr>
              <w:t>︱├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22D127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FBEAF57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1598548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5AEB7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5089CB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671A3F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0AC72D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2BE1405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4EAE8342" w14:textId="77777777">
        <w:tc>
          <w:tcPr>
            <w:tcW w:w="2280" w:type="dxa"/>
            <w:shd w:val="clear" w:color="auto" w:fill="FFFFFF"/>
            <w:vAlign w:val="center"/>
          </w:tcPr>
          <w:p w14:paraId="0AF3D189" w14:textId="77777777" w:rsidR="00F8128D" w:rsidRDefault="00000000">
            <w:r>
              <w:rPr>
                <w:color w:val="000000"/>
              </w:rPr>
              <w:t>︱├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BA2E17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870078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929ECD0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86EACB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8E501C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48247E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50E02A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58872F2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3BE5FE5E" w14:textId="77777777">
        <w:tc>
          <w:tcPr>
            <w:tcW w:w="2280" w:type="dxa"/>
            <w:shd w:val="clear" w:color="auto" w:fill="FFFFFF"/>
            <w:vAlign w:val="center"/>
          </w:tcPr>
          <w:p w14:paraId="17EE508C" w14:textId="77777777" w:rsidR="00F8128D" w:rsidRDefault="00000000">
            <w:r>
              <w:rPr>
                <w:color w:val="000000"/>
              </w:rPr>
              <w:lastRenderedPageBreak/>
              <w:t>︱└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94CEF9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D4DE34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5D501F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ED7B04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39310F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BFF179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438F4B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810E9CB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4EE35217" w14:textId="77777777">
        <w:tc>
          <w:tcPr>
            <w:tcW w:w="2280" w:type="dxa"/>
            <w:shd w:val="clear" w:color="auto" w:fill="FFFFDC"/>
            <w:vAlign w:val="center"/>
          </w:tcPr>
          <w:p w14:paraId="015C2C1A" w14:textId="77777777" w:rsidR="00F8128D" w:rsidRDefault="00000000">
            <w:r>
              <w:rPr>
                <w:color w:val="000000"/>
              </w:rPr>
              <w:t>├○2004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8148DA7" w14:textId="77777777" w:rsidR="00F8128D" w:rsidRDefault="00000000">
            <w:r>
              <w:rPr>
                <w:color w:val="000000"/>
              </w:rPr>
              <w:t>54.22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78B1FF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F55A23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33DECC1" w14:textId="77777777" w:rsidR="00F8128D" w:rsidRDefault="00000000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9B085D9" w14:textId="77777777" w:rsidR="00F8128D" w:rsidRDefault="00000000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40BB896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0B53BC5" w14:textId="77777777" w:rsidR="00F8128D" w:rsidRDefault="00000000">
            <w:r>
              <w:rPr>
                <w:color w:val="000000"/>
              </w:rPr>
              <w:t>0.53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3C2AFE9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35FE5EF3" w14:textId="77777777">
        <w:tc>
          <w:tcPr>
            <w:tcW w:w="2280" w:type="dxa"/>
            <w:shd w:val="clear" w:color="auto" w:fill="FFFFFF"/>
            <w:vAlign w:val="center"/>
          </w:tcPr>
          <w:p w14:paraId="01D10B09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BA1011B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AB4426C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65235D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0AA9F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B28047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940DE1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894F87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60DAEF8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01F458D3" w14:textId="77777777">
        <w:tc>
          <w:tcPr>
            <w:tcW w:w="2280" w:type="dxa"/>
            <w:shd w:val="clear" w:color="auto" w:fill="FFFFFF"/>
            <w:vAlign w:val="center"/>
          </w:tcPr>
          <w:p w14:paraId="7A8D579B" w14:textId="77777777" w:rsidR="00F8128D" w:rsidRDefault="00000000">
            <w:r>
              <w:rPr>
                <w:color w:val="000000"/>
              </w:rPr>
              <w:t>︱├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B66D284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A6D982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F33BF9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50A0F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33AFD18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90C366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48F8EC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264D962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380942EA" w14:textId="77777777">
        <w:tc>
          <w:tcPr>
            <w:tcW w:w="2280" w:type="dxa"/>
            <w:shd w:val="clear" w:color="auto" w:fill="FFFFFF"/>
            <w:vAlign w:val="center"/>
          </w:tcPr>
          <w:p w14:paraId="1600506D" w14:textId="77777777" w:rsidR="00F8128D" w:rsidRDefault="00000000">
            <w:r>
              <w:rPr>
                <w:color w:val="000000"/>
              </w:rPr>
              <w:t>︱├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51A1ACD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582F39A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C83F93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C3BC22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B93D3D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131D29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F69BB36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63FC8DA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745C2499" w14:textId="77777777">
        <w:tc>
          <w:tcPr>
            <w:tcW w:w="2280" w:type="dxa"/>
            <w:shd w:val="clear" w:color="auto" w:fill="FFFFFF"/>
            <w:vAlign w:val="center"/>
          </w:tcPr>
          <w:p w14:paraId="5658DE2D" w14:textId="77777777" w:rsidR="00F8128D" w:rsidRDefault="00000000">
            <w:r>
              <w:rPr>
                <w:color w:val="000000"/>
              </w:rPr>
              <w:t>︱├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A505604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009FFB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0659CB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AF930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EA7EB3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AF7E3C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2E9ABE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9754EC9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1F942B34" w14:textId="77777777">
        <w:tc>
          <w:tcPr>
            <w:tcW w:w="2280" w:type="dxa"/>
            <w:shd w:val="clear" w:color="auto" w:fill="FFFFFF"/>
            <w:vAlign w:val="center"/>
          </w:tcPr>
          <w:p w14:paraId="0DF4E889" w14:textId="77777777" w:rsidR="00F8128D" w:rsidRDefault="00000000">
            <w:r>
              <w:rPr>
                <w:color w:val="000000"/>
              </w:rPr>
              <w:t>︱├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89996E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CFB347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1D8BF9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8FBFD9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4BFD35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E1C16A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69D371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85853CF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49E7F8E4" w14:textId="77777777">
        <w:tc>
          <w:tcPr>
            <w:tcW w:w="2280" w:type="dxa"/>
            <w:shd w:val="clear" w:color="auto" w:fill="FFFFFF"/>
            <w:vAlign w:val="center"/>
          </w:tcPr>
          <w:p w14:paraId="124A3F2A" w14:textId="77777777" w:rsidR="00F8128D" w:rsidRDefault="00000000">
            <w:r>
              <w:rPr>
                <w:color w:val="000000"/>
              </w:rPr>
              <w:t>︱└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565D67F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E28E5D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47C89E3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8C285E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998EBB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A9735F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5FE8CA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1663ABC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0A67C5B4" w14:textId="77777777">
        <w:tc>
          <w:tcPr>
            <w:tcW w:w="2280" w:type="dxa"/>
            <w:shd w:val="clear" w:color="auto" w:fill="FFFFDC"/>
            <w:vAlign w:val="center"/>
          </w:tcPr>
          <w:p w14:paraId="63441E51" w14:textId="77777777" w:rsidR="00F8128D" w:rsidRDefault="00000000">
            <w:r>
              <w:rPr>
                <w:color w:val="000000"/>
              </w:rPr>
              <w:t>├○2005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74BE669" w14:textId="77777777" w:rsidR="00F8128D" w:rsidRDefault="00000000">
            <w:r>
              <w:rPr>
                <w:color w:val="000000"/>
              </w:rPr>
              <w:t>20.38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5D333F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27C90A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FC6F473" w14:textId="77777777" w:rsidR="00F8128D" w:rsidRDefault="00000000">
            <w:r>
              <w:rPr>
                <w:color w:val="000000"/>
              </w:rPr>
              <w:t>0.36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E9C8AB6" w14:textId="77777777" w:rsidR="00F8128D" w:rsidRDefault="00000000">
            <w:r>
              <w:rPr>
                <w:color w:val="000000"/>
              </w:rPr>
              <w:t>0.11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6824507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E9F0060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4DE2CC0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0FDC2883" w14:textId="77777777">
        <w:tc>
          <w:tcPr>
            <w:tcW w:w="2280" w:type="dxa"/>
            <w:shd w:val="clear" w:color="auto" w:fill="FFFFFF"/>
            <w:vAlign w:val="center"/>
          </w:tcPr>
          <w:p w14:paraId="4A1838EC" w14:textId="77777777" w:rsidR="00F8128D" w:rsidRDefault="00000000">
            <w:r>
              <w:rPr>
                <w:color w:val="000000"/>
              </w:rPr>
              <w:t>︱└ C3024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4C87DC" w14:textId="77777777" w:rsidR="00F8128D" w:rsidRDefault="00000000">
            <w:r>
              <w:rPr>
                <w:color w:val="000000"/>
              </w:rPr>
              <w:t>7.34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04B964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549338E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4B9CBD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3C8C37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7FEBC8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292CE1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4F96D20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0162BA1E" w14:textId="77777777">
        <w:tc>
          <w:tcPr>
            <w:tcW w:w="2280" w:type="dxa"/>
            <w:shd w:val="clear" w:color="auto" w:fill="FFFFDC"/>
            <w:vAlign w:val="center"/>
          </w:tcPr>
          <w:p w14:paraId="0C0AF2CC" w14:textId="77777777" w:rsidR="00F8128D" w:rsidRDefault="00000000">
            <w:r>
              <w:rPr>
                <w:color w:val="000000"/>
              </w:rPr>
              <w:t>└○2006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B114158" w14:textId="77777777" w:rsidR="00F8128D" w:rsidRDefault="00000000">
            <w:r>
              <w:rPr>
                <w:color w:val="000000"/>
              </w:rPr>
              <w:t>54.18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004A08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C8EAFBC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8F89997" w14:textId="77777777" w:rsidR="00F8128D" w:rsidRDefault="00000000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428F27A" w14:textId="77777777" w:rsidR="00F8128D" w:rsidRDefault="00000000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1EAE3C7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B30F846" w14:textId="77777777" w:rsidR="00F8128D" w:rsidRDefault="00000000">
            <w:r>
              <w:rPr>
                <w:color w:val="000000"/>
              </w:rPr>
              <w:t>0.53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0B16B01" w14:textId="77777777" w:rsidR="00F8128D" w:rsidRDefault="00000000">
            <w:r>
              <w:rPr>
                <w:color w:val="000000"/>
              </w:rPr>
              <w:t>－</w:t>
            </w:r>
          </w:p>
        </w:tc>
      </w:tr>
      <w:tr w:rsidR="00F8128D" w14:paraId="0B04725D" w14:textId="77777777">
        <w:tc>
          <w:tcPr>
            <w:tcW w:w="2280" w:type="dxa"/>
            <w:shd w:val="clear" w:color="auto" w:fill="FFFFFF"/>
            <w:vAlign w:val="center"/>
          </w:tcPr>
          <w:p w14:paraId="438ABF94" w14:textId="77777777" w:rsidR="00F8128D" w:rsidRDefault="00000000">
            <w:r>
              <w:rPr>
                <w:color w:val="000000"/>
              </w:rPr>
              <w:t xml:space="preserve">  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E470D3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2C92EB6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B11D0B7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80B2B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55576E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ABEE33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81EAAE3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B8EA95E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55EE9804" w14:textId="77777777">
        <w:tc>
          <w:tcPr>
            <w:tcW w:w="2280" w:type="dxa"/>
            <w:shd w:val="clear" w:color="auto" w:fill="FFFFFF"/>
            <w:vAlign w:val="center"/>
          </w:tcPr>
          <w:p w14:paraId="44A40CE3" w14:textId="77777777" w:rsidR="00F8128D" w:rsidRDefault="00000000">
            <w:r>
              <w:rPr>
                <w:color w:val="000000"/>
              </w:rPr>
              <w:t xml:space="preserve">  ├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8F35A8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0A5C06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7944E5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C54E28E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F84217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B06030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0AE904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3E22692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7BF53240" w14:textId="77777777">
        <w:tc>
          <w:tcPr>
            <w:tcW w:w="2280" w:type="dxa"/>
            <w:shd w:val="clear" w:color="auto" w:fill="FFFFFF"/>
            <w:vAlign w:val="center"/>
          </w:tcPr>
          <w:p w14:paraId="3D4AA2C0" w14:textId="77777777" w:rsidR="00F8128D" w:rsidRDefault="00000000">
            <w:r>
              <w:rPr>
                <w:color w:val="000000"/>
              </w:rPr>
              <w:t xml:space="preserve">  ├ M1020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527CA9" w14:textId="77777777" w:rsidR="00F8128D" w:rsidRDefault="00000000">
            <w:r>
              <w:rPr>
                <w:color w:val="000000"/>
              </w:rPr>
              <w:t>2.00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E85423A" w14:textId="77777777" w:rsidR="00F8128D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94A7507" w14:textId="77777777" w:rsidR="00F8128D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784BBB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9FE3BFF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950712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E1235B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BA2B48D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707CBDC5" w14:textId="77777777">
        <w:tc>
          <w:tcPr>
            <w:tcW w:w="2280" w:type="dxa"/>
            <w:shd w:val="clear" w:color="auto" w:fill="FFFFFF"/>
            <w:vAlign w:val="center"/>
          </w:tcPr>
          <w:p w14:paraId="0895C7D3" w14:textId="77777777" w:rsidR="00F8128D" w:rsidRDefault="00000000">
            <w:r>
              <w:rPr>
                <w:color w:val="000000"/>
              </w:rPr>
              <w:t xml:space="preserve">  ├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51FA5D1" w14:textId="77777777" w:rsidR="00F8128D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293DA8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B2F443F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F5A2C81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16A486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6759D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8EEC4E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B04C16A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4FF97199" w14:textId="77777777">
        <w:tc>
          <w:tcPr>
            <w:tcW w:w="2280" w:type="dxa"/>
            <w:shd w:val="clear" w:color="auto" w:fill="FFFFFF"/>
            <w:vAlign w:val="center"/>
          </w:tcPr>
          <w:p w14:paraId="7C892C98" w14:textId="77777777" w:rsidR="00F8128D" w:rsidRDefault="00000000">
            <w:r>
              <w:rPr>
                <w:color w:val="000000"/>
              </w:rPr>
              <w:t xml:space="preserve">  ├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580B124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518778A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6AEAB38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EB652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293580A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9A54230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3E8FB0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BF2782E" w14:textId="77777777" w:rsidR="00F8128D" w:rsidRDefault="00F8128D">
            <w:pPr>
              <w:rPr>
                <w:color w:val="000000"/>
              </w:rPr>
            </w:pPr>
          </w:p>
        </w:tc>
      </w:tr>
      <w:tr w:rsidR="00F8128D" w14:paraId="3B768EC7" w14:textId="77777777">
        <w:tc>
          <w:tcPr>
            <w:tcW w:w="2280" w:type="dxa"/>
            <w:shd w:val="clear" w:color="auto" w:fill="FFFFFF"/>
            <w:vAlign w:val="center"/>
          </w:tcPr>
          <w:p w14:paraId="2F87E236" w14:textId="77777777" w:rsidR="00F8128D" w:rsidRDefault="00000000">
            <w:r>
              <w:rPr>
                <w:color w:val="000000"/>
              </w:rPr>
              <w:t xml:space="preserve">  └ C1818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AFDED1D" w14:textId="77777777" w:rsidR="00F8128D" w:rsidRDefault="00000000">
            <w:r>
              <w:rPr>
                <w:color w:val="000000"/>
              </w:rPr>
              <w:t>3.24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A7E2D8D" w14:textId="77777777" w:rsidR="00F8128D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A66704" w14:textId="77777777" w:rsidR="00F8128D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CAFAC4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50303C5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FB4A337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FE63832" w14:textId="77777777" w:rsidR="00F8128D" w:rsidRDefault="00F8128D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E068704" w14:textId="77777777" w:rsidR="00F8128D" w:rsidRDefault="00F8128D">
            <w:pPr>
              <w:rPr>
                <w:color w:val="000000"/>
              </w:rPr>
            </w:pPr>
          </w:p>
        </w:tc>
      </w:tr>
    </w:tbl>
    <w:p w14:paraId="4E503877" w14:textId="77777777" w:rsidR="00F8128D" w:rsidRDefault="00F8128D"/>
    <w:sectPr w:rsidR="00F8128D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5305"/>
    <w:rsid w:val="001915A3"/>
    <w:rsid w:val="001E5305"/>
    <w:rsid w:val="00217F62"/>
    <w:rsid w:val="00A906D8"/>
    <w:rsid w:val="00AB5A74"/>
    <w:rsid w:val="00F071AE"/>
    <w:rsid w:val="00F8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AC1D"/>
  <w15:docId w15:val="{1DBE0C7E-B376-442E-BB1F-53300F2B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4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4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开启面积-规定性指标</dc:title>
  <dc:creator>wfaeg A</dc:creator>
  <cp:lastModifiedBy>wfaeg A</cp:lastModifiedBy>
  <cp:revision>1</cp:revision>
  <dcterms:created xsi:type="dcterms:W3CDTF">2024-01-04T09:48:00Z</dcterms:created>
  <dcterms:modified xsi:type="dcterms:W3CDTF">2024-01-04T09:49:00Z</dcterms:modified>
</cp:coreProperties>
</file>