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E13A4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E647A2F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FB01D71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908994E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2662CA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4CBC9C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希望小学</w:t>
            </w:r>
            <w:bookmarkEnd w:id="4"/>
          </w:p>
        </w:tc>
      </w:tr>
      <w:tr w:rsidR="00D40158" w:rsidRPr="00D40158" w14:paraId="6BF5A0C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EE202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F5431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四川</w:t>
            </w:r>
            <w:r>
              <w:t>-</w:t>
            </w:r>
            <w:r>
              <w:t>攀枝花</w:t>
            </w:r>
            <w:bookmarkEnd w:id="5"/>
          </w:p>
        </w:tc>
      </w:tr>
      <w:tr w:rsidR="00D40158" w:rsidRPr="00D40158" w14:paraId="787E235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26121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491CD4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641ABA5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1DCF8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4AFB76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1D7DC14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6B54A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09A60B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419CEE9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6C5E0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45F932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3B4F5E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7A3C99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8738B5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EA5420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495C7B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96DA6C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D4CA59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4E286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13F1D1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2024年1月3日</w:t>
              </w:r>
            </w:smartTag>
            <w:bookmarkEnd w:id="9"/>
          </w:p>
        </w:tc>
      </w:tr>
    </w:tbl>
    <w:p w14:paraId="0078A92F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2FFF2D24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493F89C0" wp14:editId="25946364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39957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6B68D10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CCE8D1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B076B92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5C6F7252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4E9487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5A4C03B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07B784CF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819A4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08F54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B3E7A3F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6EBA0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0E2E38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T18113264646</w:t>
            </w:r>
            <w:bookmarkEnd w:id="13"/>
          </w:p>
        </w:tc>
      </w:tr>
    </w:tbl>
    <w:p w14:paraId="46E48713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81EAE1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C0A9EB2" w14:textId="77777777" w:rsidR="00E24EA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197652" w:history="1">
        <w:r w:rsidR="00E24EA7" w:rsidRPr="002051F4">
          <w:rPr>
            <w:rStyle w:val="a7"/>
          </w:rPr>
          <w:t>1</w:t>
        </w:r>
        <w:r w:rsidR="00E24EA7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24EA7" w:rsidRPr="002051F4">
          <w:rPr>
            <w:rStyle w:val="a7"/>
          </w:rPr>
          <w:t>建筑概况</w:t>
        </w:r>
        <w:r w:rsidR="00E24EA7">
          <w:rPr>
            <w:webHidden/>
          </w:rPr>
          <w:tab/>
        </w:r>
        <w:r w:rsidR="00E24EA7">
          <w:rPr>
            <w:webHidden/>
          </w:rPr>
          <w:fldChar w:fldCharType="begin"/>
        </w:r>
        <w:r w:rsidR="00E24EA7">
          <w:rPr>
            <w:webHidden/>
          </w:rPr>
          <w:instrText xml:space="preserve"> PAGEREF _Toc155197652 \h </w:instrText>
        </w:r>
        <w:r w:rsidR="00E24EA7">
          <w:rPr>
            <w:webHidden/>
          </w:rPr>
        </w:r>
        <w:r w:rsidR="00E24EA7">
          <w:rPr>
            <w:webHidden/>
          </w:rPr>
          <w:fldChar w:fldCharType="separate"/>
        </w:r>
        <w:r w:rsidR="00E24EA7">
          <w:rPr>
            <w:webHidden/>
          </w:rPr>
          <w:t>3</w:t>
        </w:r>
        <w:r w:rsidR="00E24EA7">
          <w:rPr>
            <w:webHidden/>
          </w:rPr>
          <w:fldChar w:fldCharType="end"/>
        </w:r>
      </w:hyperlink>
    </w:p>
    <w:p w14:paraId="1E76FECA" w14:textId="77777777" w:rsidR="00E24EA7" w:rsidRDefault="00E24EA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7653" w:history="1">
        <w:r w:rsidRPr="002051F4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051F4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_Toc155197653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1942FB" w14:textId="77777777" w:rsidR="00E24EA7" w:rsidRDefault="00E24EA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7654" w:history="1">
        <w:r w:rsidRPr="002051F4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051F4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_Toc155197654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22B687C" w14:textId="77777777" w:rsidR="00E24EA7" w:rsidRDefault="00E24EA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7655" w:history="1">
        <w:r w:rsidRPr="002051F4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051F4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_Toc155197655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6541397" w14:textId="77777777" w:rsidR="00E24EA7" w:rsidRDefault="00E24EA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7656" w:history="1">
        <w:r w:rsidRPr="002051F4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051F4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_Toc155197656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280910D" w14:textId="77777777" w:rsidR="00E24EA7" w:rsidRDefault="00E24EA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7657" w:history="1">
        <w:r w:rsidRPr="002051F4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051F4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_Toc155197657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4969AD" w14:textId="77777777" w:rsidR="00E24EA7" w:rsidRDefault="00E24EA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7658" w:history="1">
        <w:r w:rsidRPr="002051F4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051F4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_Toc155197658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067F667" w14:textId="77777777" w:rsidR="00E24EA7" w:rsidRDefault="00E24E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7659" w:history="1">
        <w:r w:rsidRPr="002051F4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51F4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_Toc155197659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F649E1D" w14:textId="77777777" w:rsidR="00E24EA7" w:rsidRDefault="00E24E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7660" w:history="1">
        <w:r w:rsidRPr="002051F4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51F4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_Toc155197660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212B06E" w14:textId="77777777" w:rsidR="00E24EA7" w:rsidRDefault="00E24EA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7661" w:history="1">
        <w:r w:rsidRPr="002051F4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051F4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_Toc155197661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2072309" w14:textId="77777777" w:rsidR="00E24EA7" w:rsidRDefault="00E24E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7662" w:history="1">
        <w:r w:rsidRPr="002051F4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51F4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_Toc155197662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6D7D728" w14:textId="77777777" w:rsidR="00E24EA7" w:rsidRDefault="00E24E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7663" w:history="1">
        <w:r w:rsidRPr="002051F4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51F4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_Toc155197663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165DD91" w14:textId="77777777" w:rsidR="00E24EA7" w:rsidRDefault="00E24EA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7664" w:history="1">
        <w:r w:rsidRPr="002051F4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051F4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_Toc155197664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BF1DAD1" w14:textId="77777777" w:rsidR="00E24EA7" w:rsidRDefault="00E24E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7665" w:history="1">
        <w:r w:rsidRPr="002051F4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51F4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_Toc155197665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8646747" w14:textId="77777777" w:rsidR="00E24EA7" w:rsidRDefault="00E24E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7666" w:history="1">
        <w:r w:rsidRPr="002051F4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51F4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_Toc155197666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EDB0973" w14:textId="77777777" w:rsidR="00E24EA7" w:rsidRDefault="00E24EA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7667" w:history="1">
        <w:r w:rsidRPr="002051F4">
          <w:rPr>
            <w:rStyle w:val="a7"/>
            <w:lang w:val="en-GB"/>
          </w:rPr>
          <w:t>9.2.1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51F4">
          <w:rPr>
            <w:rStyle w:val="a7"/>
          </w:rPr>
          <w:t>平板遮阳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_Toc155197667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40667E0" w14:textId="77777777" w:rsidR="00E24EA7" w:rsidRDefault="00E24E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7668" w:history="1">
        <w:r w:rsidRPr="002051F4">
          <w:rPr>
            <w:rStyle w:val="a7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51F4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_Toc155197668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4CBFA2D" w14:textId="77777777" w:rsidR="00E24EA7" w:rsidRDefault="00E24E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7669" w:history="1">
        <w:r w:rsidRPr="002051F4">
          <w:rPr>
            <w:rStyle w:val="a7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51F4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_Toc155197669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0498F95" w14:textId="77777777" w:rsidR="00E24EA7" w:rsidRDefault="00E24EA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97670" w:history="1">
        <w:r w:rsidRPr="002051F4">
          <w:rPr>
            <w:rStyle w:val="a7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51F4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_Toc155197670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115E494" w14:textId="77777777" w:rsidR="00E24EA7" w:rsidRDefault="00E24EA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97671" w:history="1">
        <w:r w:rsidRPr="002051F4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051F4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_Toc155197671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FEEC401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5E2321A" w14:textId="77777777" w:rsidR="00D40158" w:rsidRDefault="00D40158" w:rsidP="00D40158">
      <w:pPr>
        <w:pStyle w:val="TOC1"/>
      </w:pPr>
    </w:p>
    <w:p w14:paraId="31A9042F" w14:textId="77777777" w:rsidR="00D40158" w:rsidRPr="005E5F93" w:rsidRDefault="00D40158" w:rsidP="005215FB">
      <w:pPr>
        <w:pStyle w:val="1"/>
      </w:pPr>
      <w:bookmarkStart w:id="14" w:name="_Toc155197652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17EA4AD2" w14:textId="77777777" w:rsidTr="00BE3C10">
        <w:tc>
          <w:tcPr>
            <w:tcW w:w="2759" w:type="dxa"/>
            <w:shd w:val="clear" w:color="auto" w:fill="E6E6E6"/>
          </w:tcPr>
          <w:p w14:paraId="3C1258C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26E41A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希望小学</w:t>
            </w:r>
            <w:bookmarkEnd w:id="16"/>
          </w:p>
        </w:tc>
      </w:tr>
      <w:tr w:rsidR="00D40158" w:rsidRPr="00FF2243" w14:paraId="3BE397D3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124527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02135D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四川</w:t>
            </w:r>
            <w:r>
              <w:t>-</w:t>
            </w:r>
            <w:r>
              <w:t>攀枝花</w:t>
            </w:r>
            <w:bookmarkEnd w:id="17"/>
          </w:p>
        </w:tc>
      </w:tr>
      <w:tr w:rsidR="00037A4C" w:rsidRPr="00FF2243" w14:paraId="7A26126A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254456C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49C26BC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26.58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42ACCC4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101.72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1604925E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219D5D0D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2D078EF8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温和</w:t>
            </w:r>
            <w:bookmarkEnd w:id="20"/>
          </w:p>
        </w:tc>
      </w:tr>
      <w:tr w:rsidR="00D40158" w:rsidRPr="00FF2243" w14:paraId="236850CA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486FE4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07A015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910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6D53710F" w14:textId="77777777" w:rsidTr="00BE3C10">
        <w:tc>
          <w:tcPr>
            <w:tcW w:w="2759" w:type="dxa"/>
            <w:shd w:val="clear" w:color="auto" w:fill="E6E6E6"/>
          </w:tcPr>
          <w:p w14:paraId="73F02B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5FC395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4EDD0A90" w14:textId="77777777" w:rsidTr="00BE3C10">
        <w:tc>
          <w:tcPr>
            <w:tcW w:w="2759" w:type="dxa"/>
            <w:shd w:val="clear" w:color="auto" w:fill="E6E6E6"/>
          </w:tcPr>
          <w:p w14:paraId="352535A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F87FC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13.2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F9B271C" w14:textId="77777777" w:rsidTr="00BE3C10">
        <w:tc>
          <w:tcPr>
            <w:tcW w:w="2759" w:type="dxa"/>
            <w:shd w:val="clear" w:color="auto" w:fill="E6E6E6"/>
          </w:tcPr>
          <w:p w14:paraId="10EB04C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23228D8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3570.02</w:t>
            </w:r>
            <w:bookmarkEnd w:id="26"/>
          </w:p>
        </w:tc>
      </w:tr>
      <w:tr w:rsidR="00203A7D" w:rsidRPr="00FF2243" w14:paraId="0BA0D369" w14:textId="77777777" w:rsidTr="00BE3C10">
        <w:tc>
          <w:tcPr>
            <w:tcW w:w="2759" w:type="dxa"/>
            <w:shd w:val="clear" w:color="auto" w:fill="E6E6E6"/>
          </w:tcPr>
          <w:p w14:paraId="7E38658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549C4F7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2255.76</w:t>
            </w:r>
            <w:bookmarkEnd w:id="27"/>
          </w:p>
        </w:tc>
      </w:tr>
      <w:tr w:rsidR="00FA4476" w:rsidRPr="00FF2243" w14:paraId="4A33B3E2" w14:textId="77777777" w:rsidTr="00BE3C10">
        <w:tc>
          <w:tcPr>
            <w:tcW w:w="2759" w:type="dxa"/>
            <w:shd w:val="clear" w:color="auto" w:fill="E6E6E6"/>
          </w:tcPr>
          <w:p w14:paraId="33DB1473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76AC472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120</w:t>
            </w:r>
            <w:bookmarkEnd w:id="28"/>
          </w:p>
        </w:tc>
      </w:tr>
      <w:tr w:rsidR="00D40158" w:rsidRPr="00FF2243" w14:paraId="4F4915EB" w14:textId="77777777" w:rsidTr="00BE3C10">
        <w:tc>
          <w:tcPr>
            <w:tcW w:w="2759" w:type="dxa"/>
            <w:shd w:val="clear" w:color="auto" w:fill="E6E6E6"/>
          </w:tcPr>
          <w:p w14:paraId="3C88CE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677359C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:rsidR="00D40158" w:rsidRPr="00FF2243" w14:paraId="41AB1E49" w14:textId="77777777" w:rsidTr="00BE3C10">
        <w:tc>
          <w:tcPr>
            <w:tcW w:w="2759" w:type="dxa"/>
            <w:shd w:val="clear" w:color="auto" w:fill="E6E6E6"/>
          </w:tcPr>
          <w:p w14:paraId="41DAA94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7C9D82A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0.65</w:t>
            </w:r>
            <w:bookmarkEnd w:id="30"/>
          </w:p>
        </w:tc>
      </w:tr>
      <w:tr w:rsidR="00D40158" w:rsidRPr="00FF2243" w14:paraId="7B6A52E9" w14:textId="77777777" w:rsidTr="00BE3C10">
        <w:tc>
          <w:tcPr>
            <w:tcW w:w="2759" w:type="dxa"/>
            <w:shd w:val="clear" w:color="auto" w:fill="E6E6E6"/>
          </w:tcPr>
          <w:p w14:paraId="5CB59EA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3E95299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0.72</w:t>
            </w:r>
            <w:bookmarkEnd w:id="31"/>
          </w:p>
        </w:tc>
      </w:tr>
    </w:tbl>
    <w:p w14:paraId="38FB9D8B" w14:textId="77777777" w:rsidR="00D40158" w:rsidRDefault="00D40158" w:rsidP="00D40158">
      <w:pPr>
        <w:pStyle w:val="1"/>
      </w:pPr>
      <w:bookmarkStart w:id="32" w:name="TitleFormat"/>
      <w:bookmarkStart w:id="33" w:name="_Toc155197653"/>
      <w:bookmarkEnd w:id="15"/>
      <w:r>
        <w:rPr>
          <w:rFonts w:hint="eastAsia"/>
        </w:rPr>
        <w:t>设计依据</w:t>
      </w:r>
      <w:bookmarkEnd w:id="33"/>
    </w:p>
    <w:p w14:paraId="27D7C2BA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《四川省公共建筑节能设计标准》</w:t>
      </w:r>
      <w:r>
        <w:rPr>
          <w:kern w:val="2"/>
          <w:szCs w:val="24"/>
          <w:lang w:val="en-US"/>
        </w:rPr>
        <w:t>DBJ51/143-2020</w:t>
      </w:r>
    </w:p>
    <w:p w14:paraId="1B561C42" w14:textId="77777777" w:rsidR="0035789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5186DCC7" w14:textId="77777777" w:rsidR="0035789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3DD09F1A" w14:textId="77777777" w:rsidR="0035789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07747600" w14:textId="77777777" w:rsidR="0035789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19DF9167" w14:textId="77777777" w:rsidR="0035789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14:paraId="30D9E71F" w14:textId="77777777" w:rsidR="0035789E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5197654"/>
      <w:r>
        <w:rPr>
          <w:kern w:val="2"/>
          <w:szCs w:val="24"/>
        </w:rPr>
        <w:lastRenderedPageBreak/>
        <w:t>建筑大样</w:t>
      </w:r>
      <w:bookmarkEnd w:id="35"/>
    </w:p>
    <w:p w14:paraId="32846DC6" w14:textId="77777777" w:rsidR="0035789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1D1C386" wp14:editId="4746CDE9">
            <wp:extent cx="5667375" cy="26384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412C8" w14:textId="77777777" w:rsidR="0035789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090151EF" w14:textId="77777777" w:rsidR="0035789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2564282" wp14:editId="4242270E">
            <wp:extent cx="5667375" cy="68865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0F80C" w14:textId="77777777" w:rsidR="0035789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2A289D02" w14:textId="77777777" w:rsidR="0035789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EE115E8" wp14:editId="1C12639D">
            <wp:extent cx="5667375" cy="20002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C157D" w14:textId="77777777" w:rsidR="0035789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17714C5B" w14:textId="77777777" w:rsidR="0035789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8843B1B" wp14:editId="53DC2FB5">
            <wp:extent cx="5667375" cy="26384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B00EB" w14:textId="77777777" w:rsidR="0035789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1FAF2A9D" w14:textId="77777777" w:rsidR="0035789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11F15BC" wp14:editId="6091A51C">
            <wp:extent cx="5667375" cy="14668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28A9A" w14:textId="77777777" w:rsidR="0035789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628BE6F2" w14:textId="77777777" w:rsidR="0035789E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5197655"/>
      <w:r>
        <w:rPr>
          <w:kern w:val="2"/>
          <w:szCs w:val="24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5789E" w14:paraId="0B8E121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C27CA2D" w14:textId="77777777" w:rsidR="0035789E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83E848" w14:textId="77777777" w:rsidR="0035789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872D405" w14:textId="77777777" w:rsidR="0035789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3C90B2" w14:textId="77777777" w:rsidR="0035789E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87BE14" w14:textId="77777777" w:rsidR="0035789E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93CEB1" w14:textId="77777777" w:rsidR="0035789E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16D5CCD" w14:textId="77777777" w:rsidR="0035789E" w:rsidRDefault="00000000">
            <w:pPr>
              <w:jc w:val="center"/>
            </w:pPr>
            <w:r>
              <w:t>备注</w:t>
            </w:r>
          </w:p>
        </w:tc>
      </w:tr>
      <w:tr w:rsidR="0035789E" w14:paraId="73DE462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458F2AA" w14:textId="77777777" w:rsidR="0035789E" w:rsidRDefault="0035789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3625CB1" w14:textId="77777777" w:rsidR="0035789E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F8AD296" w14:textId="77777777" w:rsidR="0035789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BD87A0" w14:textId="77777777" w:rsidR="0035789E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08FBBD" w14:textId="77777777" w:rsidR="0035789E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AE49D1" w14:textId="77777777" w:rsidR="0035789E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952ADB1" w14:textId="77777777" w:rsidR="0035789E" w:rsidRDefault="0035789E">
            <w:pPr>
              <w:jc w:val="center"/>
            </w:pPr>
          </w:p>
        </w:tc>
      </w:tr>
      <w:tr w:rsidR="0035789E" w14:paraId="5BCFB1F7" w14:textId="77777777">
        <w:tc>
          <w:tcPr>
            <w:tcW w:w="2196" w:type="dxa"/>
            <w:shd w:val="clear" w:color="auto" w:fill="E6E6E6"/>
            <w:vAlign w:val="center"/>
          </w:tcPr>
          <w:p w14:paraId="31371553" w14:textId="77777777" w:rsidR="0035789E" w:rsidRDefault="00000000">
            <w:r>
              <w:lastRenderedPageBreak/>
              <w:t>水泥砂浆</w:t>
            </w:r>
          </w:p>
        </w:tc>
        <w:tc>
          <w:tcPr>
            <w:tcW w:w="1018" w:type="dxa"/>
            <w:vAlign w:val="center"/>
          </w:tcPr>
          <w:p w14:paraId="2939D710" w14:textId="77777777" w:rsidR="0035789E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AFC4659" w14:textId="77777777" w:rsidR="0035789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B238D64" w14:textId="77777777" w:rsidR="0035789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DF3ECA1" w14:textId="77777777" w:rsidR="0035789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1C991E9" w14:textId="77777777" w:rsidR="0035789E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CEF850B" w14:textId="77777777" w:rsidR="0035789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5789E" w14:paraId="52D5D64E" w14:textId="77777777">
        <w:tc>
          <w:tcPr>
            <w:tcW w:w="2196" w:type="dxa"/>
            <w:shd w:val="clear" w:color="auto" w:fill="E6E6E6"/>
            <w:vAlign w:val="center"/>
          </w:tcPr>
          <w:p w14:paraId="49EB28B2" w14:textId="77777777" w:rsidR="0035789E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D8517F1" w14:textId="77777777" w:rsidR="0035789E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5F46C3D" w14:textId="77777777" w:rsidR="0035789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CE94B63" w14:textId="77777777" w:rsidR="0035789E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CFDC5AB" w14:textId="77777777" w:rsidR="0035789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E950D81" w14:textId="77777777" w:rsidR="0035789E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7340CA4" w14:textId="77777777" w:rsidR="0035789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5789E" w14:paraId="0A7460DB" w14:textId="77777777">
        <w:tc>
          <w:tcPr>
            <w:tcW w:w="2196" w:type="dxa"/>
            <w:shd w:val="clear" w:color="auto" w:fill="E6E6E6"/>
            <w:vAlign w:val="center"/>
          </w:tcPr>
          <w:p w14:paraId="708B494C" w14:textId="77777777" w:rsidR="0035789E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A87D615" w14:textId="77777777" w:rsidR="0035789E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82CA5A4" w14:textId="77777777" w:rsidR="0035789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3DB5F65" w14:textId="77777777" w:rsidR="0035789E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1E75EDD" w14:textId="77777777" w:rsidR="0035789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42F0E78" w14:textId="77777777" w:rsidR="0035789E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C4ABE53" w14:textId="77777777" w:rsidR="0035789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5789E" w14:paraId="264712EB" w14:textId="77777777">
        <w:tc>
          <w:tcPr>
            <w:tcW w:w="2196" w:type="dxa"/>
            <w:shd w:val="clear" w:color="auto" w:fill="E6E6E6"/>
            <w:vAlign w:val="center"/>
          </w:tcPr>
          <w:p w14:paraId="2DB457D9" w14:textId="77777777" w:rsidR="0035789E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A9AF2B3" w14:textId="77777777" w:rsidR="0035789E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55DB92F" w14:textId="77777777" w:rsidR="0035789E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796192B" w14:textId="77777777" w:rsidR="0035789E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745038F8" w14:textId="77777777" w:rsidR="0035789E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4A684B2" w14:textId="77777777" w:rsidR="0035789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33D6B38" w14:textId="77777777" w:rsidR="0035789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35789E" w14:paraId="4E03CCC1" w14:textId="77777777">
        <w:tc>
          <w:tcPr>
            <w:tcW w:w="2196" w:type="dxa"/>
            <w:shd w:val="clear" w:color="auto" w:fill="E6E6E6"/>
            <w:vAlign w:val="center"/>
          </w:tcPr>
          <w:p w14:paraId="0FAD9778" w14:textId="77777777" w:rsidR="0035789E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1987EC2" w14:textId="77777777" w:rsidR="0035789E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24399BE" w14:textId="77777777" w:rsidR="0035789E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166DC985" w14:textId="77777777" w:rsidR="0035789E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CD8AF56" w14:textId="77777777" w:rsidR="0035789E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FCB3CAC" w14:textId="77777777" w:rsidR="0035789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2E388CB" w14:textId="77777777" w:rsidR="0035789E" w:rsidRDefault="0035789E">
            <w:pPr>
              <w:rPr>
                <w:sz w:val="18"/>
                <w:szCs w:val="18"/>
              </w:rPr>
            </w:pPr>
          </w:p>
        </w:tc>
      </w:tr>
      <w:tr w:rsidR="0035789E" w14:paraId="2C70094F" w14:textId="77777777">
        <w:tc>
          <w:tcPr>
            <w:tcW w:w="2196" w:type="dxa"/>
            <w:shd w:val="clear" w:color="auto" w:fill="E6E6E6"/>
            <w:vAlign w:val="center"/>
          </w:tcPr>
          <w:p w14:paraId="02D2EF5E" w14:textId="77777777" w:rsidR="0035789E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7135A829" w14:textId="77777777" w:rsidR="0035789E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328123E2" w14:textId="77777777" w:rsidR="0035789E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1F4A70BE" w14:textId="77777777" w:rsidR="0035789E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05D3E21F" w14:textId="77777777" w:rsidR="0035789E" w:rsidRDefault="00000000">
            <w:r>
              <w:t>900.0</w:t>
            </w:r>
          </w:p>
        </w:tc>
        <w:tc>
          <w:tcPr>
            <w:tcW w:w="1188" w:type="dxa"/>
            <w:vAlign w:val="center"/>
          </w:tcPr>
          <w:p w14:paraId="2C968279" w14:textId="77777777" w:rsidR="0035789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518332D" w14:textId="77777777" w:rsidR="0035789E" w:rsidRDefault="0035789E">
            <w:pPr>
              <w:rPr>
                <w:sz w:val="18"/>
                <w:szCs w:val="18"/>
              </w:rPr>
            </w:pPr>
          </w:p>
        </w:tc>
      </w:tr>
      <w:tr w:rsidR="0035789E" w14:paraId="4A2B7EBD" w14:textId="77777777">
        <w:tc>
          <w:tcPr>
            <w:tcW w:w="2196" w:type="dxa"/>
            <w:shd w:val="clear" w:color="auto" w:fill="E6E6E6"/>
            <w:vAlign w:val="center"/>
          </w:tcPr>
          <w:p w14:paraId="6121EBDF" w14:textId="77777777" w:rsidR="0035789E" w:rsidRDefault="00000000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6D62B17C" w14:textId="77777777" w:rsidR="0035789E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E3FDC54" w14:textId="77777777" w:rsidR="0035789E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2F46D23" w14:textId="77777777" w:rsidR="0035789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60BC3D7" w14:textId="77777777" w:rsidR="0035789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C64C6C7" w14:textId="77777777" w:rsidR="0035789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12A988F" w14:textId="77777777" w:rsidR="0035789E" w:rsidRDefault="0035789E">
            <w:pPr>
              <w:rPr>
                <w:sz w:val="18"/>
                <w:szCs w:val="18"/>
              </w:rPr>
            </w:pPr>
          </w:p>
        </w:tc>
      </w:tr>
      <w:tr w:rsidR="0035789E" w14:paraId="521F901E" w14:textId="77777777">
        <w:tc>
          <w:tcPr>
            <w:tcW w:w="2196" w:type="dxa"/>
            <w:shd w:val="clear" w:color="auto" w:fill="E6E6E6"/>
            <w:vAlign w:val="center"/>
          </w:tcPr>
          <w:p w14:paraId="01A9FBDF" w14:textId="77777777" w:rsidR="0035789E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1303A01" w14:textId="77777777" w:rsidR="0035789E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622E27B5" w14:textId="77777777" w:rsidR="0035789E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1FB62CFD" w14:textId="77777777" w:rsidR="0035789E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2AE89E68" w14:textId="77777777" w:rsidR="0035789E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3911D3F9" w14:textId="77777777" w:rsidR="0035789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BFDC947" w14:textId="77777777" w:rsidR="0035789E" w:rsidRDefault="0035789E">
            <w:pPr>
              <w:rPr>
                <w:sz w:val="18"/>
                <w:szCs w:val="18"/>
              </w:rPr>
            </w:pPr>
          </w:p>
        </w:tc>
      </w:tr>
      <w:tr w:rsidR="0035789E" w14:paraId="1EC7DCD7" w14:textId="77777777">
        <w:tc>
          <w:tcPr>
            <w:tcW w:w="2196" w:type="dxa"/>
            <w:shd w:val="clear" w:color="auto" w:fill="E6E6E6"/>
            <w:vAlign w:val="center"/>
          </w:tcPr>
          <w:p w14:paraId="1FE8BB52" w14:textId="77777777" w:rsidR="0035789E" w:rsidRDefault="00000000">
            <w:r>
              <w:t>憎水性珍珠岩板</w:t>
            </w:r>
          </w:p>
        </w:tc>
        <w:tc>
          <w:tcPr>
            <w:tcW w:w="1018" w:type="dxa"/>
            <w:vAlign w:val="center"/>
          </w:tcPr>
          <w:p w14:paraId="3E670C42" w14:textId="77777777" w:rsidR="0035789E" w:rsidRDefault="00000000">
            <w:r>
              <w:t>0.120</w:t>
            </w:r>
          </w:p>
        </w:tc>
        <w:tc>
          <w:tcPr>
            <w:tcW w:w="1030" w:type="dxa"/>
            <w:vAlign w:val="center"/>
          </w:tcPr>
          <w:p w14:paraId="124E2728" w14:textId="77777777" w:rsidR="0035789E" w:rsidRDefault="00000000">
            <w:r>
              <w:t>2.030</w:t>
            </w:r>
          </w:p>
        </w:tc>
        <w:tc>
          <w:tcPr>
            <w:tcW w:w="848" w:type="dxa"/>
            <w:vAlign w:val="center"/>
          </w:tcPr>
          <w:p w14:paraId="5B40E194" w14:textId="77777777" w:rsidR="0035789E" w:rsidRDefault="00000000">
            <w:r>
              <w:t>400.0</w:t>
            </w:r>
          </w:p>
        </w:tc>
        <w:tc>
          <w:tcPr>
            <w:tcW w:w="1018" w:type="dxa"/>
            <w:vAlign w:val="center"/>
          </w:tcPr>
          <w:p w14:paraId="631ABF82" w14:textId="77777777" w:rsidR="0035789E" w:rsidRDefault="00000000">
            <w:r>
              <w:t>1180.0</w:t>
            </w:r>
          </w:p>
        </w:tc>
        <w:tc>
          <w:tcPr>
            <w:tcW w:w="1188" w:type="dxa"/>
            <w:vAlign w:val="center"/>
          </w:tcPr>
          <w:p w14:paraId="1431C8C7" w14:textId="77777777" w:rsidR="0035789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4F03902" w14:textId="77777777" w:rsidR="0035789E" w:rsidRDefault="0035789E">
            <w:pPr>
              <w:rPr>
                <w:sz w:val="18"/>
                <w:szCs w:val="18"/>
              </w:rPr>
            </w:pPr>
          </w:p>
        </w:tc>
      </w:tr>
      <w:tr w:rsidR="0035789E" w14:paraId="6CA564E1" w14:textId="77777777">
        <w:tc>
          <w:tcPr>
            <w:tcW w:w="2196" w:type="dxa"/>
            <w:shd w:val="clear" w:color="auto" w:fill="E6E6E6"/>
            <w:vAlign w:val="center"/>
          </w:tcPr>
          <w:p w14:paraId="746FF925" w14:textId="77777777" w:rsidR="0035789E" w:rsidRDefault="00000000">
            <w:r>
              <w:t>水泥膨胀珍珠岩（</w:t>
            </w:r>
            <w:r>
              <w:t>ρ=400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6B606DE" w14:textId="77777777" w:rsidR="0035789E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10322108" w14:textId="77777777" w:rsidR="0035789E" w:rsidRDefault="00000000">
            <w:r>
              <w:t>2.490</w:t>
            </w:r>
          </w:p>
        </w:tc>
        <w:tc>
          <w:tcPr>
            <w:tcW w:w="848" w:type="dxa"/>
            <w:vAlign w:val="center"/>
          </w:tcPr>
          <w:p w14:paraId="6E29F417" w14:textId="77777777" w:rsidR="0035789E" w:rsidRDefault="00000000">
            <w:r>
              <w:t>400.0</w:t>
            </w:r>
          </w:p>
        </w:tc>
        <w:tc>
          <w:tcPr>
            <w:tcW w:w="1018" w:type="dxa"/>
            <w:vAlign w:val="center"/>
          </w:tcPr>
          <w:p w14:paraId="5A85FB6F" w14:textId="77777777" w:rsidR="0035789E" w:rsidRDefault="00000000">
            <w:r>
              <w:t>1170.0</w:t>
            </w:r>
          </w:p>
        </w:tc>
        <w:tc>
          <w:tcPr>
            <w:tcW w:w="1188" w:type="dxa"/>
            <w:vAlign w:val="center"/>
          </w:tcPr>
          <w:p w14:paraId="610BAC83" w14:textId="77777777" w:rsidR="0035789E" w:rsidRDefault="00000000">
            <w:r>
              <w:t>1.9100</w:t>
            </w:r>
          </w:p>
        </w:tc>
        <w:tc>
          <w:tcPr>
            <w:tcW w:w="1516" w:type="dxa"/>
            <w:vAlign w:val="center"/>
          </w:tcPr>
          <w:p w14:paraId="17E5F99B" w14:textId="77777777" w:rsidR="0035789E" w:rsidRDefault="0035789E">
            <w:pPr>
              <w:rPr>
                <w:sz w:val="18"/>
                <w:szCs w:val="18"/>
              </w:rPr>
            </w:pPr>
          </w:p>
        </w:tc>
      </w:tr>
      <w:tr w:rsidR="0035789E" w14:paraId="29DCCE39" w14:textId="77777777">
        <w:tc>
          <w:tcPr>
            <w:tcW w:w="2196" w:type="dxa"/>
            <w:shd w:val="clear" w:color="auto" w:fill="E6E6E6"/>
            <w:vAlign w:val="center"/>
          </w:tcPr>
          <w:p w14:paraId="201C0713" w14:textId="77777777" w:rsidR="0035789E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E4816C7" w14:textId="77777777" w:rsidR="0035789E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E9EB6F1" w14:textId="77777777" w:rsidR="0035789E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09DD3610" w14:textId="77777777" w:rsidR="0035789E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66FB69E" w14:textId="77777777" w:rsidR="0035789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6BD84B9" w14:textId="77777777" w:rsidR="0035789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F995EF6" w14:textId="77777777" w:rsidR="0035789E" w:rsidRDefault="0035789E">
            <w:pPr>
              <w:rPr>
                <w:sz w:val="18"/>
                <w:szCs w:val="18"/>
              </w:rPr>
            </w:pPr>
          </w:p>
        </w:tc>
      </w:tr>
      <w:tr w:rsidR="0035789E" w14:paraId="69BC6364" w14:textId="77777777">
        <w:tc>
          <w:tcPr>
            <w:tcW w:w="2196" w:type="dxa"/>
            <w:shd w:val="clear" w:color="auto" w:fill="E6E6E6"/>
            <w:vAlign w:val="center"/>
          </w:tcPr>
          <w:p w14:paraId="16E025CB" w14:textId="77777777" w:rsidR="0035789E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016A25B" w14:textId="77777777" w:rsidR="0035789E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6F5F4D14" w14:textId="77777777" w:rsidR="0035789E" w:rsidRDefault="00000000">
            <w:r>
              <w:t>0.287</w:t>
            </w:r>
          </w:p>
        </w:tc>
        <w:tc>
          <w:tcPr>
            <w:tcW w:w="848" w:type="dxa"/>
            <w:vAlign w:val="center"/>
          </w:tcPr>
          <w:p w14:paraId="361CF82B" w14:textId="77777777" w:rsidR="0035789E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106965DC" w14:textId="77777777" w:rsidR="0035789E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6757367" w14:textId="77777777" w:rsidR="0035789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2D8FF06" w14:textId="77777777" w:rsidR="0035789E" w:rsidRDefault="0035789E">
            <w:pPr>
              <w:rPr>
                <w:sz w:val="18"/>
                <w:szCs w:val="18"/>
              </w:rPr>
            </w:pPr>
          </w:p>
        </w:tc>
      </w:tr>
    </w:tbl>
    <w:p w14:paraId="7B3DE7D7" w14:textId="77777777" w:rsidR="0035789E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55197656"/>
      <w:r>
        <w:rPr>
          <w:kern w:val="2"/>
          <w:szCs w:val="24"/>
        </w:rPr>
        <w:t>围护结构作法简要说明</w:t>
      </w:r>
      <w:bookmarkEnd w:id="37"/>
    </w:p>
    <w:p w14:paraId="10F40E42" w14:textId="77777777" w:rsidR="0035789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7DD3A3DC" w14:textId="77777777" w:rsidR="0035789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kern w:val="2"/>
          <w:szCs w:val="24"/>
          <w:lang w:val="en-US"/>
        </w:rPr>
        <w:t>传热系数</w:t>
      </w:r>
      <w:r>
        <w:rPr>
          <w:kern w:val="2"/>
          <w:szCs w:val="24"/>
          <w:lang w:val="en-US"/>
        </w:rPr>
        <w:t>3.900W/m^2.K</w:t>
      </w:r>
      <w:r>
        <w:rPr>
          <w:kern w:val="2"/>
          <w:szCs w:val="24"/>
          <w:lang w:val="en-US"/>
        </w:rPr>
        <w:t>，太阳得热系数</w:t>
      </w:r>
      <w:r>
        <w:rPr>
          <w:kern w:val="2"/>
          <w:szCs w:val="24"/>
          <w:lang w:val="en-US"/>
        </w:rPr>
        <w:t>0.652</w:t>
      </w:r>
    </w:p>
    <w:p w14:paraId="3B421D5E" w14:textId="77777777" w:rsidR="0035789E" w:rsidRDefault="003578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26D6F18" w14:textId="77777777" w:rsidR="0035789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155197657"/>
      <w:r>
        <w:rPr>
          <w:color w:val="000000"/>
          <w:kern w:val="2"/>
          <w:szCs w:val="24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5789E" w14:paraId="7A09A597" w14:textId="77777777">
        <w:tc>
          <w:tcPr>
            <w:tcW w:w="2513" w:type="dxa"/>
            <w:shd w:val="clear" w:color="auto" w:fill="E6E6E6"/>
            <w:vAlign w:val="center"/>
          </w:tcPr>
          <w:p w14:paraId="6B4BE4A7" w14:textId="77777777" w:rsidR="0035789E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598FBB19" w14:textId="77777777" w:rsidR="0035789E" w:rsidRDefault="00000000">
            <w:r>
              <w:t>2255.76</w:t>
            </w:r>
          </w:p>
        </w:tc>
      </w:tr>
      <w:tr w:rsidR="0035789E" w14:paraId="5C23133F" w14:textId="77777777">
        <w:tc>
          <w:tcPr>
            <w:tcW w:w="2513" w:type="dxa"/>
            <w:shd w:val="clear" w:color="auto" w:fill="E6E6E6"/>
            <w:vAlign w:val="center"/>
          </w:tcPr>
          <w:p w14:paraId="5F228731" w14:textId="77777777" w:rsidR="0035789E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4AA94E06" w14:textId="77777777" w:rsidR="0035789E" w:rsidRDefault="00000000">
            <w:r>
              <w:t>3570.02</w:t>
            </w:r>
          </w:p>
        </w:tc>
      </w:tr>
      <w:tr w:rsidR="0035789E" w14:paraId="7427FA31" w14:textId="77777777">
        <w:tc>
          <w:tcPr>
            <w:tcW w:w="2513" w:type="dxa"/>
            <w:shd w:val="clear" w:color="auto" w:fill="E6E6E6"/>
            <w:vAlign w:val="center"/>
          </w:tcPr>
          <w:p w14:paraId="48A63446" w14:textId="77777777" w:rsidR="0035789E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2B3039D9" w14:textId="77777777" w:rsidR="0035789E" w:rsidRDefault="00000000">
            <w:r>
              <w:t>0.63</w:t>
            </w:r>
          </w:p>
        </w:tc>
      </w:tr>
    </w:tbl>
    <w:p w14:paraId="3CB62B21" w14:textId="77777777" w:rsidR="0035789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155197658"/>
      <w:r>
        <w:rPr>
          <w:color w:val="000000"/>
          <w:kern w:val="2"/>
          <w:szCs w:val="24"/>
        </w:rPr>
        <w:lastRenderedPageBreak/>
        <w:t>窗墙比</w:t>
      </w:r>
      <w:bookmarkEnd w:id="39"/>
    </w:p>
    <w:p w14:paraId="33A1583F" w14:textId="77777777" w:rsidR="0035789E" w:rsidRDefault="00000000">
      <w:pPr>
        <w:pStyle w:val="2"/>
        <w:widowControl w:val="0"/>
        <w:rPr>
          <w:kern w:val="2"/>
        </w:rPr>
      </w:pPr>
      <w:bookmarkStart w:id="40" w:name="_Toc155197659"/>
      <w:r>
        <w:rPr>
          <w:kern w:val="2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35789E" w14:paraId="116C90CC" w14:textId="77777777">
        <w:tc>
          <w:tcPr>
            <w:tcW w:w="1652" w:type="dxa"/>
            <w:shd w:val="clear" w:color="auto" w:fill="E6E6E6"/>
            <w:vAlign w:val="center"/>
          </w:tcPr>
          <w:p w14:paraId="4FC338C2" w14:textId="77777777" w:rsidR="0035789E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0F655C72" w14:textId="77777777" w:rsidR="0035789E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E983F75" w14:textId="77777777" w:rsidR="0035789E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1C72E43" w14:textId="77777777" w:rsidR="0035789E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0146BA7A" w14:textId="77777777" w:rsidR="0035789E" w:rsidRDefault="00000000">
            <w:pPr>
              <w:jc w:val="center"/>
            </w:pPr>
            <w:r>
              <w:t>窗墙比</w:t>
            </w:r>
          </w:p>
        </w:tc>
      </w:tr>
      <w:tr w:rsidR="0035789E" w14:paraId="02521A5F" w14:textId="77777777">
        <w:tc>
          <w:tcPr>
            <w:tcW w:w="1652" w:type="dxa"/>
            <w:shd w:val="clear" w:color="auto" w:fill="E6E6E6"/>
            <w:vAlign w:val="center"/>
          </w:tcPr>
          <w:p w14:paraId="0CFB979D" w14:textId="77777777" w:rsidR="0035789E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2AF4152D" w14:textId="77777777" w:rsidR="0035789E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70DD24D7" w14:textId="77777777" w:rsidR="0035789E" w:rsidRDefault="00000000">
            <w:r>
              <w:t>96.97</w:t>
            </w:r>
          </w:p>
        </w:tc>
        <w:tc>
          <w:tcPr>
            <w:tcW w:w="2105" w:type="dxa"/>
            <w:vAlign w:val="center"/>
          </w:tcPr>
          <w:p w14:paraId="6EDB4B38" w14:textId="77777777" w:rsidR="0035789E" w:rsidRDefault="00000000">
            <w:r>
              <w:t>415.74</w:t>
            </w:r>
          </w:p>
        </w:tc>
        <w:tc>
          <w:tcPr>
            <w:tcW w:w="1652" w:type="dxa"/>
            <w:vAlign w:val="center"/>
          </w:tcPr>
          <w:p w14:paraId="6DE1965B" w14:textId="77777777" w:rsidR="0035789E" w:rsidRDefault="00000000">
            <w:r>
              <w:t>0.23</w:t>
            </w:r>
          </w:p>
        </w:tc>
      </w:tr>
      <w:tr w:rsidR="0035789E" w14:paraId="4E231ABC" w14:textId="77777777">
        <w:tc>
          <w:tcPr>
            <w:tcW w:w="1652" w:type="dxa"/>
            <w:shd w:val="clear" w:color="auto" w:fill="E6E6E6"/>
            <w:vAlign w:val="center"/>
          </w:tcPr>
          <w:p w14:paraId="22CA64FD" w14:textId="77777777" w:rsidR="0035789E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4990F369" w14:textId="77777777" w:rsidR="0035789E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8D6E826" w14:textId="77777777" w:rsidR="0035789E" w:rsidRDefault="00000000">
            <w:r>
              <w:t>2.70</w:t>
            </w:r>
          </w:p>
        </w:tc>
        <w:tc>
          <w:tcPr>
            <w:tcW w:w="2105" w:type="dxa"/>
            <w:vAlign w:val="center"/>
          </w:tcPr>
          <w:p w14:paraId="4794CDF3" w14:textId="77777777" w:rsidR="0035789E" w:rsidRDefault="00000000">
            <w:r>
              <w:t>148.96</w:t>
            </w:r>
          </w:p>
        </w:tc>
        <w:tc>
          <w:tcPr>
            <w:tcW w:w="1652" w:type="dxa"/>
            <w:vAlign w:val="center"/>
          </w:tcPr>
          <w:p w14:paraId="32ADBC71" w14:textId="77777777" w:rsidR="0035789E" w:rsidRDefault="00000000">
            <w:r>
              <w:t>0.02</w:t>
            </w:r>
          </w:p>
        </w:tc>
      </w:tr>
      <w:tr w:rsidR="0035789E" w14:paraId="58FFDE8F" w14:textId="77777777">
        <w:tc>
          <w:tcPr>
            <w:tcW w:w="1652" w:type="dxa"/>
            <w:shd w:val="clear" w:color="auto" w:fill="E6E6E6"/>
            <w:vAlign w:val="center"/>
          </w:tcPr>
          <w:p w14:paraId="33C5766A" w14:textId="77777777" w:rsidR="0035789E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395C8B5D" w14:textId="77777777" w:rsidR="0035789E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E5B33DF" w14:textId="77777777" w:rsidR="0035789E" w:rsidRDefault="00000000">
            <w:r>
              <w:t>33.48</w:t>
            </w:r>
          </w:p>
        </w:tc>
        <w:tc>
          <w:tcPr>
            <w:tcW w:w="2105" w:type="dxa"/>
            <w:vAlign w:val="center"/>
          </w:tcPr>
          <w:p w14:paraId="7BE1B79E" w14:textId="77777777" w:rsidR="0035789E" w:rsidRDefault="00000000">
            <w:r>
              <w:t>564.70</w:t>
            </w:r>
          </w:p>
        </w:tc>
        <w:tc>
          <w:tcPr>
            <w:tcW w:w="1652" w:type="dxa"/>
            <w:vAlign w:val="center"/>
          </w:tcPr>
          <w:p w14:paraId="1D4E1ECA" w14:textId="77777777" w:rsidR="0035789E" w:rsidRDefault="00000000">
            <w:r>
              <w:t>0.06</w:t>
            </w:r>
          </w:p>
        </w:tc>
      </w:tr>
    </w:tbl>
    <w:p w14:paraId="6B09F01C" w14:textId="77777777" w:rsidR="0035789E" w:rsidRDefault="00000000">
      <w:pPr>
        <w:pStyle w:val="2"/>
        <w:widowControl w:val="0"/>
        <w:rPr>
          <w:kern w:val="2"/>
        </w:rPr>
      </w:pPr>
      <w:bookmarkStart w:id="41" w:name="_Toc155197660"/>
      <w:r>
        <w:rPr>
          <w:kern w:val="2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35789E" w14:paraId="467DD308" w14:textId="77777777">
        <w:tc>
          <w:tcPr>
            <w:tcW w:w="1160" w:type="dxa"/>
            <w:shd w:val="clear" w:color="auto" w:fill="E6E6E6"/>
            <w:vAlign w:val="center"/>
          </w:tcPr>
          <w:p w14:paraId="774D4C0B" w14:textId="77777777" w:rsidR="0035789E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B6B3529" w14:textId="77777777" w:rsidR="0035789E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AE346C8" w14:textId="77777777" w:rsidR="0035789E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4C1F14E3" w14:textId="77777777" w:rsidR="0035789E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F712513" w14:textId="77777777" w:rsidR="0035789E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2A8373A" w14:textId="77777777" w:rsidR="0035789E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A5B6012" w14:textId="77777777" w:rsidR="0035789E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E816E9F" w14:textId="77777777" w:rsidR="0035789E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35789E" w14:paraId="62353FCE" w14:textId="77777777">
        <w:tc>
          <w:tcPr>
            <w:tcW w:w="1160" w:type="dxa"/>
            <w:vMerge w:val="restart"/>
            <w:vAlign w:val="center"/>
          </w:tcPr>
          <w:p w14:paraId="6415AAC1" w14:textId="77777777" w:rsidR="0035789E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2E448794" w14:textId="77777777" w:rsidR="0035789E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96.97</w:t>
            </w:r>
          </w:p>
        </w:tc>
        <w:tc>
          <w:tcPr>
            <w:tcW w:w="1562" w:type="dxa"/>
            <w:vAlign w:val="center"/>
          </w:tcPr>
          <w:p w14:paraId="16120DF6" w14:textId="77777777" w:rsidR="0035789E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4DAE5E00" w14:textId="77777777" w:rsidR="0035789E" w:rsidRDefault="00000000">
            <w:r>
              <w:t>1.80×1.80</w:t>
            </w:r>
          </w:p>
        </w:tc>
        <w:tc>
          <w:tcPr>
            <w:tcW w:w="735" w:type="dxa"/>
            <w:vAlign w:val="center"/>
          </w:tcPr>
          <w:p w14:paraId="3558F25A" w14:textId="77777777" w:rsidR="0035789E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3056440F" w14:textId="77777777" w:rsidR="0035789E" w:rsidRDefault="00000000">
            <w:r>
              <w:t>16</w:t>
            </w:r>
          </w:p>
        </w:tc>
        <w:tc>
          <w:tcPr>
            <w:tcW w:w="1262" w:type="dxa"/>
            <w:vAlign w:val="center"/>
          </w:tcPr>
          <w:p w14:paraId="787DB35C" w14:textId="77777777" w:rsidR="0035789E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0956CE4E" w14:textId="77777777" w:rsidR="0035789E" w:rsidRDefault="00000000">
            <w:r>
              <w:t>51.84</w:t>
            </w:r>
          </w:p>
        </w:tc>
      </w:tr>
      <w:tr w:rsidR="0035789E" w14:paraId="1FA795AE" w14:textId="77777777">
        <w:tc>
          <w:tcPr>
            <w:tcW w:w="1160" w:type="dxa"/>
            <w:vMerge/>
            <w:vAlign w:val="center"/>
          </w:tcPr>
          <w:p w14:paraId="2FDDA7E4" w14:textId="77777777" w:rsidR="0035789E" w:rsidRDefault="0035789E"/>
        </w:tc>
        <w:tc>
          <w:tcPr>
            <w:tcW w:w="1245" w:type="dxa"/>
            <w:vMerge/>
            <w:vAlign w:val="center"/>
          </w:tcPr>
          <w:p w14:paraId="657E9870" w14:textId="77777777" w:rsidR="0035789E" w:rsidRDefault="0035789E"/>
        </w:tc>
        <w:tc>
          <w:tcPr>
            <w:tcW w:w="1562" w:type="dxa"/>
            <w:vAlign w:val="center"/>
          </w:tcPr>
          <w:p w14:paraId="44AAECE2" w14:textId="77777777" w:rsidR="0035789E" w:rsidRDefault="00000000">
            <w:r>
              <w:t>C2115</w:t>
            </w:r>
          </w:p>
        </w:tc>
        <w:tc>
          <w:tcPr>
            <w:tcW w:w="1386" w:type="dxa"/>
            <w:vAlign w:val="center"/>
          </w:tcPr>
          <w:p w14:paraId="6C4E7F07" w14:textId="77777777" w:rsidR="0035789E" w:rsidRDefault="00000000">
            <w:r>
              <w:t>2.10×1.50</w:t>
            </w:r>
          </w:p>
        </w:tc>
        <w:tc>
          <w:tcPr>
            <w:tcW w:w="735" w:type="dxa"/>
            <w:vAlign w:val="center"/>
          </w:tcPr>
          <w:p w14:paraId="1A6C2316" w14:textId="77777777" w:rsidR="0035789E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18ABA11" w14:textId="77777777" w:rsidR="0035789E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0210E510" w14:textId="77777777" w:rsidR="0035789E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5D3043D8" w14:textId="77777777" w:rsidR="0035789E" w:rsidRDefault="00000000">
            <w:r>
              <w:t>15.75</w:t>
            </w:r>
          </w:p>
        </w:tc>
      </w:tr>
      <w:tr w:rsidR="0035789E" w14:paraId="3D8E7165" w14:textId="77777777">
        <w:tc>
          <w:tcPr>
            <w:tcW w:w="1160" w:type="dxa"/>
            <w:vMerge/>
            <w:vAlign w:val="center"/>
          </w:tcPr>
          <w:p w14:paraId="7B260761" w14:textId="77777777" w:rsidR="0035789E" w:rsidRDefault="0035789E"/>
        </w:tc>
        <w:tc>
          <w:tcPr>
            <w:tcW w:w="1245" w:type="dxa"/>
            <w:vMerge/>
            <w:vAlign w:val="center"/>
          </w:tcPr>
          <w:p w14:paraId="7CF605E7" w14:textId="77777777" w:rsidR="0035789E" w:rsidRDefault="0035789E"/>
        </w:tc>
        <w:tc>
          <w:tcPr>
            <w:tcW w:w="1562" w:type="dxa"/>
            <w:vAlign w:val="center"/>
          </w:tcPr>
          <w:p w14:paraId="054D5DE4" w14:textId="77777777" w:rsidR="0035789E" w:rsidRDefault="00000000">
            <w:r>
              <w:t>C3024</w:t>
            </w:r>
          </w:p>
        </w:tc>
        <w:tc>
          <w:tcPr>
            <w:tcW w:w="1386" w:type="dxa"/>
            <w:vAlign w:val="center"/>
          </w:tcPr>
          <w:p w14:paraId="0417A7C2" w14:textId="77777777" w:rsidR="0035789E" w:rsidRDefault="00000000">
            <w:r>
              <w:t>3.06×2.40</w:t>
            </w:r>
          </w:p>
        </w:tc>
        <w:tc>
          <w:tcPr>
            <w:tcW w:w="735" w:type="dxa"/>
            <w:vAlign w:val="center"/>
          </w:tcPr>
          <w:p w14:paraId="1A8B6C3C" w14:textId="77777777" w:rsidR="0035789E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71C3FA75" w14:textId="77777777" w:rsidR="0035789E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066C5158" w14:textId="77777777" w:rsidR="0035789E" w:rsidRDefault="00000000">
            <w:r>
              <w:t>7.34</w:t>
            </w:r>
          </w:p>
        </w:tc>
        <w:tc>
          <w:tcPr>
            <w:tcW w:w="1262" w:type="dxa"/>
            <w:vAlign w:val="center"/>
          </w:tcPr>
          <w:p w14:paraId="047953BF" w14:textId="77777777" w:rsidR="0035789E" w:rsidRDefault="00000000">
            <w:r>
              <w:t>29.38</w:t>
            </w:r>
          </w:p>
        </w:tc>
      </w:tr>
      <w:tr w:rsidR="0035789E" w14:paraId="5844CBDD" w14:textId="77777777">
        <w:tc>
          <w:tcPr>
            <w:tcW w:w="1160" w:type="dxa"/>
            <w:vAlign w:val="center"/>
          </w:tcPr>
          <w:p w14:paraId="1CA11393" w14:textId="77777777" w:rsidR="0035789E" w:rsidRDefault="00000000">
            <w:r>
              <w:t>东向</w:t>
            </w:r>
          </w:p>
        </w:tc>
        <w:tc>
          <w:tcPr>
            <w:tcW w:w="1245" w:type="dxa"/>
            <w:vAlign w:val="center"/>
          </w:tcPr>
          <w:p w14:paraId="6A78A6BF" w14:textId="77777777" w:rsidR="0035789E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2.70</w:t>
            </w:r>
          </w:p>
        </w:tc>
        <w:tc>
          <w:tcPr>
            <w:tcW w:w="1562" w:type="dxa"/>
            <w:vAlign w:val="center"/>
          </w:tcPr>
          <w:p w14:paraId="31A1DE01" w14:textId="77777777" w:rsidR="0035789E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29CEA66E" w14:textId="77777777" w:rsidR="0035789E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77D38A2C" w14:textId="77777777" w:rsidR="0035789E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968AD61" w14:textId="77777777" w:rsidR="0035789E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FD00B3A" w14:textId="77777777" w:rsidR="0035789E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3B4B7142" w14:textId="77777777" w:rsidR="0035789E" w:rsidRDefault="00000000">
            <w:r>
              <w:t>2.70</w:t>
            </w:r>
          </w:p>
        </w:tc>
      </w:tr>
      <w:tr w:rsidR="0035789E" w14:paraId="79827AC0" w14:textId="77777777">
        <w:tc>
          <w:tcPr>
            <w:tcW w:w="1160" w:type="dxa"/>
            <w:vMerge w:val="restart"/>
            <w:vAlign w:val="center"/>
          </w:tcPr>
          <w:p w14:paraId="624DC3C9" w14:textId="77777777" w:rsidR="0035789E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5C5CE270" w14:textId="77777777" w:rsidR="0035789E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33.48</w:t>
            </w:r>
          </w:p>
        </w:tc>
        <w:tc>
          <w:tcPr>
            <w:tcW w:w="1562" w:type="dxa"/>
            <w:vAlign w:val="center"/>
          </w:tcPr>
          <w:p w14:paraId="7267DC85" w14:textId="77777777" w:rsidR="0035789E" w:rsidRDefault="00000000">
            <w:r>
              <w:t>C1206</w:t>
            </w:r>
          </w:p>
        </w:tc>
        <w:tc>
          <w:tcPr>
            <w:tcW w:w="1386" w:type="dxa"/>
            <w:vAlign w:val="center"/>
          </w:tcPr>
          <w:p w14:paraId="1583C17F" w14:textId="77777777" w:rsidR="0035789E" w:rsidRDefault="00000000">
            <w:r>
              <w:t>1.20×0.60</w:t>
            </w:r>
          </w:p>
        </w:tc>
        <w:tc>
          <w:tcPr>
            <w:tcW w:w="735" w:type="dxa"/>
            <w:vAlign w:val="center"/>
          </w:tcPr>
          <w:p w14:paraId="7AA2DD41" w14:textId="77777777" w:rsidR="0035789E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550F08B0" w14:textId="77777777" w:rsidR="0035789E" w:rsidRDefault="00000000">
            <w:r>
              <w:t>16</w:t>
            </w:r>
          </w:p>
        </w:tc>
        <w:tc>
          <w:tcPr>
            <w:tcW w:w="1262" w:type="dxa"/>
            <w:vAlign w:val="center"/>
          </w:tcPr>
          <w:p w14:paraId="3CCD2E5D" w14:textId="77777777" w:rsidR="0035789E" w:rsidRDefault="00000000">
            <w:r>
              <w:t>0.72</w:t>
            </w:r>
          </w:p>
        </w:tc>
        <w:tc>
          <w:tcPr>
            <w:tcW w:w="1262" w:type="dxa"/>
            <w:vAlign w:val="center"/>
          </w:tcPr>
          <w:p w14:paraId="26788B3D" w14:textId="77777777" w:rsidR="0035789E" w:rsidRDefault="00000000">
            <w:r>
              <w:t>11.52</w:t>
            </w:r>
          </w:p>
        </w:tc>
      </w:tr>
      <w:tr w:rsidR="0035789E" w14:paraId="684B6769" w14:textId="77777777">
        <w:tc>
          <w:tcPr>
            <w:tcW w:w="1160" w:type="dxa"/>
            <w:vMerge/>
            <w:vAlign w:val="center"/>
          </w:tcPr>
          <w:p w14:paraId="1DABFE8E" w14:textId="77777777" w:rsidR="0035789E" w:rsidRDefault="0035789E"/>
        </w:tc>
        <w:tc>
          <w:tcPr>
            <w:tcW w:w="1245" w:type="dxa"/>
            <w:vMerge/>
            <w:vAlign w:val="center"/>
          </w:tcPr>
          <w:p w14:paraId="6A514927" w14:textId="77777777" w:rsidR="0035789E" w:rsidRDefault="0035789E"/>
        </w:tc>
        <w:tc>
          <w:tcPr>
            <w:tcW w:w="1562" w:type="dxa"/>
            <w:vAlign w:val="center"/>
          </w:tcPr>
          <w:p w14:paraId="4B704684" w14:textId="77777777" w:rsidR="0035789E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2D4E1EA1" w14:textId="77777777" w:rsidR="0035789E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28F9D6D0" w14:textId="77777777" w:rsidR="0035789E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3B2B89D" w14:textId="77777777" w:rsidR="0035789E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4A612AB6" w14:textId="77777777" w:rsidR="0035789E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0CB0737E" w14:textId="77777777" w:rsidR="0035789E" w:rsidRDefault="00000000">
            <w:r>
              <w:t>9.00</w:t>
            </w:r>
          </w:p>
        </w:tc>
      </w:tr>
      <w:tr w:rsidR="0035789E" w14:paraId="1F5E62C4" w14:textId="77777777">
        <w:tc>
          <w:tcPr>
            <w:tcW w:w="1160" w:type="dxa"/>
            <w:vMerge/>
            <w:vAlign w:val="center"/>
          </w:tcPr>
          <w:p w14:paraId="2FCB21A7" w14:textId="77777777" w:rsidR="0035789E" w:rsidRDefault="0035789E"/>
        </w:tc>
        <w:tc>
          <w:tcPr>
            <w:tcW w:w="1245" w:type="dxa"/>
            <w:vMerge/>
            <w:vAlign w:val="center"/>
          </w:tcPr>
          <w:p w14:paraId="1ED6DCD6" w14:textId="77777777" w:rsidR="0035789E" w:rsidRDefault="0035789E"/>
        </w:tc>
        <w:tc>
          <w:tcPr>
            <w:tcW w:w="1562" w:type="dxa"/>
            <w:vAlign w:val="center"/>
          </w:tcPr>
          <w:p w14:paraId="33E2B710" w14:textId="77777777" w:rsidR="0035789E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1B95B8EE" w14:textId="77777777" w:rsidR="0035789E" w:rsidRDefault="00000000">
            <w:r>
              <w:t>1.80×1.80</w:t>
            </w:r>
          </w:p>
        </w:tc>
        <w:tc>
          <w:tcPr>
            <w:tcW w:w="735" w:type="dxa"/>
            <w:vAlign w:val="center"/>
          </w:tcPr>
          <w:p w14:paraId="59E44D50" w14:textId="77777777" w:rsidR="0035789E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676E183" w14:textId="77777777" w:rsidR="0035789E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39B62433" w14:textId="77777777" w:rsidR="0035789E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1B97888E" w14:textId="77777777" w:rsidR="0035789E" w:rsidRDefault="00000000">
            <w:r>
              <w:t>12.96</w:t>
            </w:r>
          </w:p>
        </w:tc>
      </w:tr>
    </w:tbl>
    <w:p w14:paraId="02FFAF01" w14:textId="77777777" w:rsidR="0035789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155197661"/>
      <w:r>
        <w:rPr>
          <w:color w:val="000000"/>
          <w:kern w:val="2"/>
          <w:szCs w:val="24"/>
        </w:rPr>
        <w:t>天窗</w:t>
      </w:r>
      <w:bookmarkEnd w:id="42"/>
    </w:p>
    <w:p w14:paraId="25E97CE0" w14:textId="77777777" w:rsidR="0035789E" w:rsidRDefault="00000000">
      <w:pPr>
        <w:pStyle w:val="2"/>
        <w:widowControl w:val="0"/>
        <w:rPr>
          <w:kern w:val="2"/>
        </w:rPr>
      </w:pPr>
      <w:bookmarkStart w:id="43" w:name="_Toc155197662"/>
      <w:r>
        <w:rPr>
          <w:kern w:val="2"/>
        </w:rPr>
        <w:t>天窗屋顶比</w:t>
      </w:r>
      <w:bookmarkEnd w:id="43"/>
    </w:p>
    <w:p w14:paraId="09686A1C" w14:textId="77777777" w:rsidR="0035789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5BB584B" w14:textId="77777777" w:rsidR="0035789E" w:rsidRDefault="00000000">
      <w:pPr>
        <w:pStyle w:val="2"/>
        <w:widowControl w:val="0"/>
        <w:rPr>
          <w:kern w:val="2"/>
        </w:rPr>
      </w:pPr>
      <w:bookmarkStart w:id="44" w:name="_Toc155197663"/>
      <w:r>
        <w:rPr>
          <w:kern w:val="2"/>
        </w:rPr>
        <w:t>天窗类型</w:t>
      </w:r>
      <w:bookmarkEnd w:id="44"/>
    </w:p>
    <w:p w14:paraId="7F36D77C" w14:textId="77777777" w:rsidR="0035789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5F5B09F" w14:textId="77777777" w:rsidR="0035789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5" w:name="_Toc155197664"/>
      <w:r>
        <w:rPr>
          <w:color w:val="000000"/>
          <w:kern w:val="2"/>
          <w:szCs w:val="24"/>
        </w:rPr>
        <w:t>外窗热工</w:t>
      </w:r>
      <w:bookmarkEnd w:id="45"/>
    </w:p>
    <w:p w14:paraId="6D85B846" w14:textId="77777777" w:rsidR="0035789E" w:rsidRDefault="00000000">
      <w:pPr>
        <w:pStyle w:val="2"/>
        <w:widowControl w:val="0"/>
        <w:rPr>
          <w:kern w:val="2"/>
        </w:rPr>
      </w:pPr>
      <w:bookmarkStart w:id="46" w:name="_Toc155197665"/>
      <w:r>
        <w:rPr>
          <w:kern w:val="2"/>
        </w:rPr>
        <w:t>外窗构造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5789E" w14:paraId="3478CE52" w14:textId="77777777">
        <w:tc>
          <w:tcPr>
            <w:tcW w:w="905" w:type="dxa"/>
            <w:shd w:val="clear" w:color="auto" w:fill="E6E6E6"/>
            <w:vAlign w:val="center"/>
          </w:tcPr>
          <w:p w14:paraId="3DFB40A7" w14:textId="77777777" w:rsidR="0035789E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AEC1DCF" w14:textId="77777777" w:rsidR="0035789E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F40718D" w14:textId="77777777" w:rsidR="0035789E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6512907" w14:textId="77777777" w:rsidR="0035789E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29FE6A8" w14:textId="77777777" w:rsidR="0035789E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B609133" w14:textId="77777777" w:rsidR="0035789E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2AF2706" w14:textId="77777777" w:rsidR="0035789E" w:rsidRDefault="00000000">
            <w:pPr>
              <w:jc w:val="center"/>
            </w:pPr>
            <w:r>
              <w:t>备注</w:t>
            </w:r>
          </w:p>
        </w:tc>
      </w:tr>
      <w:tr w:rsidR="0035789E" w14:paraId="5129BDD1" w14:textId="77777777">
        <w:tc>
          <w:tcPr>
            <w:tcW w:w="905" w:type="dxa"/>
            <w:vAlign w:val="center"/>
          </w:tcPr>
          <w:p w14:paraId="19900206" w14:textId="77777777" w:rsidR="0035789E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44AA58AD" w14:textId="77777777" w:rsidR="0035789E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5618BD0A" w14:textId="77777777" w:rsidR="0035789E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E18FA75" w14:textId="77777777" w:rsidR="0035789E" w:rsidRDefault="00000000">
            <w:r>
              <w:t>3.90</w:t>
            </w:r>
          </w:p>
        </w:tc>
        <w:tc>
          <w:tcPr>
            <w:tcW w:w="956" w:type="dxa"/>
            <w:vAlign w:val="center"/>
          </w:tcPr>
          <w:p w14:paraId="6F4D1B77" w14:textId="77777777" w:rsidR="0035789E" w:rsidRDefault="00000000">
            <w:r>
              <w:t>0.65</w:t>
            </w:r>
          </w:p>
        </w:tc>
        <w:tc>
          <w:tcPr>
            <w:tcW w:w="956" w:type="dxa"/>
            <w:vAlign w:val="center"/>
          </w:tcPr>
          <w:p w14:paraId="7C239093" w14:textId="77777777" w:rsidR="0035789E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7B6E4A6A" w14:textId="77777777" w:rsidR="0035789E" w:rsidRDefault="00000000">
            <w:r>
              <w:t>来源《民用建筑热工设计规范》</w:t>
            </w:r>
          </w:p>
        </w:tc>
      </w:tr>
    </w:tbl>
    <w:p w14:paraId="4963D7C3" w14:textId="77777777" w:rsidR="0035789E" w:rsidRDefault="00000000">
      <w:pPr>
        <w:pStyle w:val="2"/>
        <w:widowControl w:val="0"/>
        <w:rPr>
          <w:kern w:val="2"/>
        </w:rPr>
      </w:pPr>
      <w:bookmarkStart w:id="47" w:name="_Toc155197666"/>
      <w:r>
        <w:rPr>
          <w:kern w:val="2"/>
        </w:rPr>
        <w:lastRenderedPageBreak/>
        <w:t>外遮阳类型</w:t>
      </w:r>
      <w:bookmarkEnd w:id="47"/>
    </w:p>
    <w:p w14:paraId="16592FB4" w14:textId="77777777" w:rsidR="0035789E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5197667"/>
      <w:r>
        <w:rPr>
          <w:color w:val="000000"/>
          <w:kern w:val="2"/>
          <w:szCs w:val="24"/>
        </w:rPr>
        <w:t>平板遮阳</w:t>
      </w:r>
      <w:bookmarkEnd w:id="48"/>
    </w:p>
    <w:p w14:paraId="7687DA63" w14:textId="77777777" w:rsidR="0035789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E781EE1" wp14:editId="7145734E">
            <wp:extent cx="3134054" cy="219098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35789E" w14:paraId="514D945E" w14:textId="77777777">
        <w:tc>
          <w:tcPr>
            <w:tcW w:w="707" w:type="dxa"/>
            <w:shd w:val="clear" w:color="auto" w:fill="E6E6E6"/>
            <w:vAlign w:val="center"/>
          </w:tcPr>
          <w:p w14:paraId="54D20B8A" w14:textId="77777777" w:rsidR="0035789E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911857A" w14:textId="77777777" w:rsidR="0035789E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3A52B7" w14:textId="77777777" w:rsidR="0035789E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841590" w14:textId="77777777" w:rsidR="0035789E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3C2269" w14:textId="77777777" w:rsidR="0035789E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00DB9A" w14:textId="77777777" w:rsidR="0035789E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F58B65" w14:textId="77777777" w:rsidR="0035789E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F18379" w14:textId="77777777" w:rsidR="0035789E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35789E" w14:paraId="7D5FEAEA" w14:textId="77777777">
        <w:tc>
          <w:tcPr>
            <w:tcW w:w="707" w:type="dxa"/>
            <w:vAlign w:val="center"/>
          </w:tcPr>
          <w:p w14:paraId="2841CB11" w14:textId="77777777" w:rsidR="0035789E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7F181ABF" w14:textId="77777777" w:rsidR="0035789E" w:rsidRDefault="0035789E"/>
        </w:tc>
        <w:tc>
          <w:tcPr>
            <w:tcW w:w="1018" w:type="dxa"/>
            <w:vAlign w:val="center"/>
          </w:tcPr>
          <w:p w14:paraId="5AC70DD7" w14:textId="77777777" w:rsidR="0035789E" w:rsidRDefault="00000000">
            <w:r>
              <w:t>0.120</w:t>
            </w:r>
          </w:p>
        </w:tc>
        <w:tc>
          <w:tcPr>
            <w:tcW w:w="1018" w:type="dxa"/>
            <w:vAlign w:val="center"/>
          </w:tcPr>
          <w:p w14:paraId="216AE612" w14:textId="77777777" w:rsidR="0035789E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1D0908C6" w14:textId="77777777" w:rsidR="0035789E" w:rsidRDefault="00000000">
            <w:r>
              <w:t>0.120</w:t>
            </w:r>
          </w:p>
        </w:tc>
        <w:tc>
          <w:tcPr>
            <w:tcW w:w="1018" w:type="dxa"/>
            <w:vAlign w:val="center"/>
          </w:tcPr>
          <w:p w14:paraId="7EA24B4C" w14:textId="77777777" w:rsidR="0035789E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332FABBB" w14:textId="77777777" w:rsidR="0035789E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46DBE7FF" w14:textId="77777777" w:rsidR="0035789E" w:rsidRDefault="00000000">
            <w:r>
              <w:t>0.000</w:t>
            </w:r>
          </w:p>
        </w:tc>
      </w:tr>
    </w:tbl>
    <w:p w14:paraId="63C40592" w14:textId="77777777" w:rsidR="0035789E" w:rsidRDefault="00000000">
      <w:pPr>
        <w:pStyle w:val="2"/>
        <w:widowControl w:val="0"/>
        <w:rPr>
          <w:kern w:val="2"/>
        </w:rPr>
      </w:pPr>
      <w:bookmarkStart w:id="49" w:name="_Toc155197668"/>
      <w:r>
        <w:rPr>
          <w:kern w:val="2"/>
        </w:rPr>
        <w:t>平均传热系数</w:t>
      </w:r>
      <w:bookmarkEnd w:id="49"/>
    </w:p>
    <w:p w14:paraId="7216A7E6" w14:textId="77777777" w:rsidR="0035789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6A34180A" w14:textId="77777777" w:rsidR="0035789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B8B30A4" w14:textId="77777777" w:rsidR="0035789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5789E" w14:paraId="6AA4545F" w14:textId="77777777">
        <w:tc>
          <w:tcPr>
            <w:tcW w:w="1013" w:type="dxa"/>
            <w:shd w:val="clear" w:color="auto" w:fill="E6E6E6"/>
            <w:vAlign w:val="center"/>
          </w:tcPr>
          <w:p w14:paraId="55D5EAD4" w14:textId="77777777" w:rsidR="0035789E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9EAC8C" w14:textId="77777777" w:rsidR="0035789E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4E2F0F" w14:textId="77777777" w:rsidR="0035789E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700EC4" w14:textId="77777777" w:rsidR="0035789E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F35782" w14:textId="77777777" w:rsidR="0035789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70FC0E" w14:textId="77777777" w:rsidR="0035789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827928" w14:textId="77777777" w:rsidR="0035789E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6EC5BB" w14:textId="77777777" w:rsidR="0035789E" w:rsidRDefault="00000000">
            <w:pPr>
              <w:jc w:val="center"/>
            </w:pPr>
            <w:r>
              <w:t>传热系数</w:t>
            </w:r>
          </w:p>
        </w:tc>
      </w:tr>
      <w:tr w:rsidR="0035789E" w14:paraId="4FF93D2D" w14:textId="77777777">
        <w:tc>
          <w:tcPr>
            <w:tcW w:w="1013" w:type="dxa"/>
            <w:vAlign w:val="center"/>
          </w:tcPr>
          <w:p w14:paraId="3D45BE9E" w14:textId="77777777" w:rsidR="0035789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AE81C6" w14:textId="77777777" w:rsidR="0035789E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3CB5629F" w14:textId="77777777" w:rsidR="0035789E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15953180" w14:textId="77777777" w:rsidR="0035789E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1798B6C5" w14:textId="77777777" w:rsidR="0035789E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58A8710B" w14:textId="77777777" w:rsidR="0035789E" w:rsidRDefault="00000000">
            <w:r>
              <w:t>51.840</w:t>
            </w:r>
          </w:p>
        </w:tc>
        <w:tc>
          <w:tcPr>
            <w:tcW w:w="1188" w:type="dxa"/>
            <w:vAlign w:val="center"/>
          </w:tcPr>
          <w:p w14:paraId="510585CB" w14:textId="77777777" w:rsidR="0035789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BEA8B92" w14:textId="77777777" w:rsidR="0035789E" w:rsidRDefault="00000000">
            <w:r>
              <w:t>3.900</w:t>
            </w:r>
          </w:p>
        </w:tc>
      </w:tr>
      <w:tr w:rsidR="0035789E" w14:paraId="64030BB2" w14:textId="77777777">
        <w:tc>
          <w:tcPr>
            <w:tcW w:w="1013" w:type="dxa"/>
            <w:vAlign w:val="center"/>
          </w:tcPr>
          <w:p w14:paraId="27ACB8B9" w14:textId="77777777" w:rsidR="0035789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8374EBA" w14:textId="77777777" w:rsidR="0035789E" w:rsidRDefault="00000000">
            <w:r>
              <w:t>C2115</w:t>
            </w:r>
          </w:p>
        </w:tc>
        <w:tc>
          <w:tcPr>
            <w:tcW w:w="1188" w:type="dxa"/>
            <w:vAlign w:val="center"/>
          </w:tcPr>
          <w:p w14:paraId="6CD3EDEA" w14:textId="77777777" w:rsidR="0035789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95B1AA1" w14:textId="77777777" w:rsidR="0035789E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7194643" w14:textId="77777777" w:rsidR="0035789E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7FA965E2" w14:textId="77777777" w:rsidR="0035789E" w:rsidRDefault="00000000">
            <w:r>
              <w:t>15.750</w:t>
            </w:r>
          </w:p>
        </w:tc>
        <w:tc>
          <w:tcPr>
            <w:tcW w:w="1188" w:type="dxa"/>
            <w:vAlign w:val="center"/>
          </w:tcPr>
          <w:p w14:paraId="20B67E5F" w14:textId="77777777" w:rsidR="0035789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41AD250" w14:textId="77777777" w:rsidR="0035789E" w:rsidRDefault="00000000">
            <w:r>
              <w:t>3.900</w:t>
            </w:r>
          </w:p>
        </w:tc>
      </w:tr>
      <w:tr w:rsidR="0035789E" w14:paraId="44ACD335" w14:textId="77777777">
        <w:tc>
          <w:tcPr>
            <w:tcW w:w="1013" w:type="dxa"/>
            <w:vAlign w:val="center"/>
          </w:tcPr>
          <w:p w14:paraId="63E49430" w14:textId="77777777" w:rsidR="0035789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315DE30" w14:textId="77777777" w:rsidR="0035789E" w:rsidRDefault="00000000">
            <w:r>
              <w:t>C3024</w:t>
            </w:r>
          </w:p>
        </w:tc>
        <w:tc>
          <w:tcPr>
            <w:tcW w:w="1188" w:type="dxa"/>
            <w:vAlign w:val="center"/>
          </w:tcPr>
          <w:p w14:paraId="08F9AEBC" w14:textId="77777777" w:rsidR="0035789E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6DB106DC" w14:textId="77777777" w:rsidR="0035789E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B611857" w14:textId="77777777" w:rsidR="0035789E" w:rsidRDefault="00000000">
            <w:r>
              <w:t>7.344</w:t>
            </w:r>
          </w:p>
        </w:tc>
        <w:tc>
          <w:tcPr>
            <w:tcW w:w="1188" w:type="dxa"/>
            <w:vAlign w:val="center"/>
          </w:tcPr>
          <w:p w14:paraId="16EF832C" w14:textId="77777777" w:rsidR="0035789E" w:rsidRDefault="00000000">
            <w:r>
              <w:t>29.376</w:t>
            </w:r>
          </w:p>
        </w:tc>
        <w:tc>
          <w:tcPr>
            <w:tcW w:w="1188" w:type="dxa"/>
            <w:vAlign w:val="center"/>
          </w:tcPr>
          <w:p w14:paraId="7D87DFFC" w14:textId="77777777" w:rsidR="0035789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A8BECE" w14:textId="77777777" w:rsidR="0035789E" w:rsidRDefault="00000000">
            <w:r>
              <w:t>3.900</w:t>
            </w:r>
          </w:p>
        </w:tc>
      </w:tr>
      <w:tr w:rsidR="0035789E" w14:paraId="515EE35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52F6116" w14:textId="77777777" w:rsidR="0035789E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5AC51BF" w14:textId="77777777" w:rsidR="0035789E" w:rsidRDefault="00000000">
            <w:r>
              <w:t>96.966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EC8F489" w14:textId="77777777" w:rsidR="0035789E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E5A1831" w14:textId="77777777" w:rsidR="0035789E" w:rsidRDefault="00000000">
            <w:r>
              <w:t>3.900</w:t>
            </w:r>
          </w:p>
        </w:tc>
      </w:tr>
    </w:tbl>
    <w:p w14:paraId="4044951D" w14:textId="77777777" w:rsidR="0035789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21953D3" w14:textId="77777777" w:rsidR="0035789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5789E" w14:paraId="49A8FB9F" w14:textId="77777777">
        <w:tc>
          <w:tcPr>
            <w:tcW w:w="1013" w:type="dxa"/>
            <w:shd w:val="clear" w:color="auto" w:fill="E6E6E6"/>
            <w:vAlign w:val="center"/>
          </w:tcPr>
          <w:p w14:paraId="40B19AC5" w14:textId="77777777" w:rsidR="0035789E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8B5E97" w14:textId="77777777" w:rsidR="0035789E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B8BDB2" w14:textId="77777777" w:rsidR="0035789E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520C6F" w14:textId="77777777" w:rsidR="0035789E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B3F60F" w14:textId="77777777" w:rsidR="0035789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F3817B" w14:textId="77777777" w:rsidR="0035789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BB11F7" w14:textId="77777777" w:rsidR="0035789E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AD191B" w14:textId="77777777" w:rsidR="0035789E" w:rsidRDefault="00000000">
            <w:pPr>
              <w:jc w:val="center"/>
            </w:pPr>
            <w:r>
              <w:t>传热系数</w:t>
            </w:r>
          </w:p>
        </w:tc>
      </w:tr>
      <w:tr w:rsidR="0035789E" w14:paraId="7A6B0A16" w14:textId="77777777">
        <w:tc>
          <w:tcPr>
            <w:tcW w:w="1013" w:type="dxa"/>
            <w:vAlign w:val="center"/>
          </w:tcPr>
          <w:p w14:paraId="72C9E24B" w14:textId="77777777" w:rsidR="0035789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5FB47CA" w14:textId="77777777" w:rsidR="0035789E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53FDE3A1" w14:textId="77777777" w:rsidR="0035789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E1269C2" w14:textId="77777777" w:rsidR="0035789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702240" w14:textId="77777777" w:rsidR="0035789E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6FDEC4DE" w14:textId="77777777" w:rsidR="0035789E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50336DC3" w14:textId="77777777" w:rsidR="0035789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06A815" w14:textId="77777777" w:rsidR="0035789E" w:rsidRDefault="00000000">
            <w:r>
              <w:t>3.900</w:t>
            </w:r>
          </w:p>
        </w:tc>
      </w:tr>
      <w:tr w:rsidR="0035789E" w14:paraId="2F0EBEC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76EF3BC" w14:textId="77777777" w:rsidR="0035789E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6897C56" w14:textId="77777777" w:rsidR="0035789E" w:rsidRDefault="00000000">
            <w:r>
              <w:t>2.700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373F7FD" w14:textId="77777777" w:rsidR="0035789E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2FD6B6A" w14:textId="77777777" w:rsidR="0035789E" w:rsidRDefault="00000000">
            <w:r>
              <w:t>3.900</w:t>
            </w:r>
          </w:p>
        </w:tc>
      </w:tr>
    </w:tbl>
    <w:p w14:paraId="63BA19D5" w14:textId="77777777" w:rsidR="0035789E" w:rsidRDefault="003578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57DE109" w14:textId="77777777" w:rsidR="0035789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92EFC3E" w14:textId="77777777" w:rsidR="0035789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5789E" w14:paraId="6F522A15" w14:textId="77777777">
        <w:tc>
          <w:tcPr>
            <w:tcW w:w="1013" w:type="dxa"/>
            <w:shd w:val="clear" w:color="auto" w:fill="E6E6E6"/>
            <w:vAlign w:val="center"/>
          </w:tcPr>
          <w:p w14:paraId="1A8FDEF8" w14:textId="77777777" w:rsidR="0035789E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69A118" w14:textId="77777777" w:rsidR="0035789E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55D6C2" w14:textId="77777777" w:rsidR="0035789E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1C9D6E" w14:textId="77777777" w:rsidR="0035789E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D04D58" w14:textId="77777777" w:rsidR="0035789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33EE47" w14:textId="77777777" w:rsidR="0035789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48F44F" w14:textId="77777777" w:rsidR="0035789E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D13E5C" w14:textId="77777777" w:rsidR="0035789E" w:rsidRDefault="00000000">
            <w:pPr>
              <w:jc w:val="center"/>
            </w:pPr>
            <w:r>
              <w:t>传热系数</w:t>
            </w:r>
          </w:p>
        </w:tc>
      </w:tr>
      <w:tr w:rsidR="0035789E" w14:paraId="2D8F4391" w14:textId="77777777">
        <w:tc>
          <w:tcPr>
            <w:tcW w:w="1013" w:type="dxa"/>
            <w:vAlign w:val="center"/>
          </w:tcPr>
          <w:p w14:paraId="3E255F97" w14:textId="77777777" w:rsidR="0035789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D0F65A" w14:textId="77777777" w:rsidR="0035789E" w:rsidRDefault="00000000">
            <w:r>
              <w:t>C1206</w:t>
            </w:r>
          </w:p>
        </w:tc>
        <w:tc>
          <w:tcPr>
            <w:tcW w:w="1188" w:type="dxa"/>
            <w:vAlign w:val="center"/>
          </w:tcPr>
          <w:p w14:paraId="7D87B402" w14:textId="77777777" w:rsidR="0035789E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5A119E58" w14:textId="77777777" w:rsidR="0035789E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70F48C47" w14:textId="77777777" w:rsidR="0035789E" w:rsidRDefault="00000000">
            <w:r>
              <w:t>0.720</w:t>
            </w:r>
          </w:p>
        </w:tc>
        <w:tc>
          <w:tcPr>
            <w:tcW w:w="1188" w:type="dxa"/>
            <w:vAlign w:val="center"/>
          </w:tcPr>
          <w:p w14:paraId="70B678B9" w14:textId="77777777" w:rsidR="0035789E" w:rsidRDefault="00000000">
            <w:r>
              <w:t>11.520</w:t>
            </w:r>
          </w:p>
        </w:tc>
        <w:tc>
          <w:tcPr>
            <w:tcW w:w="1188" w:type="dxa"/>
            <w:vAlign w:val="center"/>
          </w:tcPr>
          <w:p w14:paraId="23425801" w14:textId="77777777" w:rsidR="0035789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336EF83" w14:textId="77777777" w:rsidR="0035789E" w:rsidRDefault="00000000">
            <w:r>
              <w:t>3.900</w:t>
            </w:r>
          </w:p>
        </w:tc>
      </w:tr>
      <w:tr w:rsidR="0035789E" w14:paraId="63641F73" w14:textId="77777777">
        <w:tc>
          <w:tcPr>
            <w:tcW w:w="1013" w:type="dxa"/>
            <w:vAlign w:val="center"/>
          </w:tcPr>
          <w:p w14:paraId="6C1FD662" w14:textId="77777777" w:rsidR="0035789E" w:rsidRDefault="00000000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1C705D19" w14:textId="77777777" w:rsidR="0035789E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1DB0465A" w14:textId="77777777" w:rsidR="0035789E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E879C00" w14:textId="77777777" w:rsidR="0035789E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3787369" w14:textId="77777777" w:rsidR="0035789E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3EF03A98" w14:textId="77777777" w:rsidR="0035789E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21049C95" w14:textId="77777777" w:rsidR="0035789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8F7BEEB" w14:textId="77777777" w:rsidR="0035789E" w:rsidRDefault="00000000">
            <w:r>
              <w:t>3.900</w:t>
            </w:r>
          </w:p>
        </w:tc>
      </w:tr>
      <w:tr w:rsidR="0035789E" w14:paraId="6850003A" w14:textId="77777777">
        <w:tc>
          <w:tcPr>
            <w:tcW w:w="1013" w:type="dxa"/>
            <w:vAlign w:val="center"/>
          </w:tcPr>
          <w:p w14:paraId="13177611" w14:textId="77777777" w:rsidR="0035789E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6192440" w14:textId="77777777" w:rsidR="0035789E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0D9055F6" w14:textId="77777777" w:rsidR="0035789E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53E865F" w14:textId="77777777" w:rsidR="0035789E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AB5D9B4" w14:textId="77777777" w:rsidR="0035789E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2D6DBD83" w14:textId="77777777" w:rsidR="0035789E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14:paraId="660C0C73" w14:textId="77777777" w:rsidR="0035789E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468B04" w14:textId="77777777" w:rsidR="0035789E" w:rsidRDefault="00000000">
            <w:r>
              <w:t>3.900</w:t>
            </w:r>
          </w:p>
        </w:tc>
      </w:tr>
      <w:tr w:rsidR="0035789E" w14:paraId="0035CC6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025A0F0" w14:textId="77777777" w:rsidR="0035789E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E9BF84C" w14:textId="77777777" w:rsidR="0035789E" w:rsidRDefault="00000000">
            <w:r>
              <w:t>33.480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0913EAB" w14:textId="77777777" w:rsidR="0035789E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F1E15C4" w14:textId="77777777" w:rsidR="0035789E" w:rsidRDefault="00000000">
            <w:r>
              <w:t>3.900</w:t>
            </w:r>
          </w:p>
        </w:tc>
      </w:tr>
    </w:tbl>
    <w:p w14:paraId="2AEF8135" w14:textId="77777777" w:rsidR="0035789E" w:rsidRDefault="003578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3C9669" w14:textId="77777777" w:rsidR="0035789E" w:rsidRDefault="00000000">
      <w:pPr>
        <w:pStyle w:val="2"/>
        <w:widowControl w:val="0"/>
        <w:rPr>
          <w:kern w:val="2"/>
        </w:rPr>
      </w:pPr>
      <w:bookmarkStart w:id="50" w:name="_Toc155197669"/>
      <w:r>
        <w:rPr>
          <w:kern w:val="2"/>
        </w:rPr>
        <w:t>综合太阳得热系数</w:t>
      </w:r>
      <w:bookmarkEnd w:id="50"/>
    </w:p>
    <w:p w14:paraId="4C631F4C" w14:textId="77777777" w:rsidR="0035789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1B488B2" w14:textId="77777777" w:rsidR="0035789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5ECBF39" w14:textId="77777777" w:rsidR="0035789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5789E" w14:paraId="29B8EBD0" w14:textId="77777777">
        <w:tc>
          <w:tcPr>
            <w:tcW w:w="656" w:type="dxa"/>
            <w:shd w:val="clear" w:color="auto" w:fill="E6E6E6"/>
            <w:vAlign w:val="center"/>
          </w:tcPr>
          <w:p w14:paraId="7670CE23" w14:textId="77777777" w:rsidR="0035789E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0A10C26" w14:textId="77777777" w:rsidR="0035789E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D5BFC54" w14:textId="77777777" w:rsidR="0035789E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CEBD2EB" w14:textId="77777777" w:rsidR="0035789E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076840" w14:textId="77777777" w:rsidR="0035789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3721DC" w14:textId="77777777" w:rsidR="0035789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71AE11E" w14:textId="77777777" w:rsidR="0035789E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D3B20D3" w14:textId="77777777" w:rsidR="0035789E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673244" w14:textId="77777777" w:rsidR="0035789E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003EF5" w14:textId="77777777" w:rsidR="0035789E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E7C1830" w14:textId="77777777" w:rsidR="0035789E" w:rsidRDefault="00000000">
            <w:pPr>
              <w:jc w:val="center"/>
            </w:pPr>
            <w:r>
              <w:t>综合太阳得热系数</w:t>
            </w:r>
          </w:p>
        </w:tc>
      </w:tr>
      <w:tr w:rsidR="0035789E" w14:paraId="14201CF1" w14:textId="77777777">
        <w:tc>
          <w:tcPr>
            <w:tcW w:w="656" w:type="dxa"/>
            <w:vAlign w:val="center"/>
          </w:tcPr>
          <w:p w14:paraId="363B6680" w14:textId="77777777" w:rsidR="0035789E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FD81179" w14:textId="77777777" w:rsidR="0035789E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14:paraId="3F2301AF" w14:textId="77777777" w:rsidR="0035789E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3D046F4A" w14:textId="77777777" w:rsidR="0035789E" w:rsidRDefault="00000000">
            <w:r>
              <w:t>16</w:t>
            </w:r>
          </w:p>
        </w:tc>
        <w:tc>
          <w:tcPr>
            <w:tcW w:w="848" w:type="dxa"/>
            <w:vAlign w:val="center"/>
          </w:tcPr>
          <w:p w14:paraId="6E2E461E" w14:textId="77777777" w:rsidR="0035789E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0044DDBF" w14:textId="77777777" w:rsidR="0035789E" w:rsidRDefault="00000000">
            <w:r>
              <w:t>51.840</w:t>
            </w:r>
          </w:p>
        </w:tc>
        <w:tc>
          <w:tcPr>
            <w:tcW w:w="781" w:type="dxa"/>
            <w:vAlign w:val="center"/>
          </w:tcPr>
          <w:p w14:paraId="6CFB8AC7" w14:textId="77777777" w:rsidR="0035789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07DC73" w14:textId="77777777" w:rsidR="0035789E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0DA0D5B6" w14:textId="77777777" w:rsidR="0035789E" w:rsidRDefault="0035789E"/>
        </w:tc>
        <w:tc>
          <w:tcPr>
            <w:tcW w:w="916" w:type="dxa"/>
            <w:vAlign w:val="center"/>
          </w:tcPr>
          <w:p w14:paraId="6E3367DA" w14:textId="77777777" w:rsidR="0035789E" w:rsidRDefault="00000000">
            <w:r>
              <w:t>0.893</w:t>
            </w:r>
          </w:p>
        </w:tc>
        <w:tc>
          <w:tcPr>
            <w:tcW w:w="916" w:type="dxa"/>
            <w:vAlign w:val="center"/>
          </w:tcPr>
          <w:p w14:paraId="45241400" w14:textId="77777777" w:rsidR="0035789E" w:rsidRDefault="00000000">
            <w:r>
              <w:t>0.582</w:t>
            </w:r>
          </w:p>
        </w:tc>
      </w:tr>
      <w:tr w:rsidR="0035789E" w14:paraId="54166436" w14:textId="77777777">
        <w:tc>
          <w:tcPr>
            <w:tcW w:w="656" w:type="dxa"/>
            <w:vAlign w:val="center"/>
          </w:tcPr>
          <w:p w14:paraId="2F031455" w14:textId="77777777" w:rsidR="0035789E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42FBEFF" w14:textId="77777777" w:rsidR="0035789E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56BF065D" w14:textId="77777777" w:rsidR="0035789E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96413CB" w14:textId="77777777" w:rsidR="0035789E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0F58562C" w14:textId="77777777" w:rsidR="0035789E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4AEEA08A" w14:textId="77777777" w:rsidR="0035789E" w:rsidRDefault="00000000">
            <w:r>
              <w:t>15.750</w:t>
            </w:r>
          </w:p>
        </w:tc>
        <w:tc>
          <w:tcPr>
            <w:tcW w:w="781" w:type="dxa"/>
            <w:vAlign w:val="center"/>
          </w:tcPr>
          <w:p w14:paraId="3F919DB5" w14:textId="77777777" w:rsidR="0035789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05BFED9" w14:textId="77777777" w:rsidR="0035789E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744C995B" w14:textId="77777777" w:rsidR="0035789E" w:rsidRDefault="0035789E"/>
        </w:tc>
        <w:tc>
          <w:tcPr>
            <w:tcW w:w="916" w:type="dxa"/>
            <w:vAlign w:val="center"/>
          </w:tcPr>
          <w:p w14:paraId="39A41FAF" w14:textId="77777777" w:rsidR="0035789E" w:rsidRDefault="00000000">
            <w:r>
              <w:t>0.889</w:t>
            </w:r>
          </w:p>
        </w:tc>
        <w:tc>
          <w:tcPr>
            <w:tcW w:w="916" w:type="dxa"/>
            <w:vAlign w:val="center"/>
          </w:tcPr>
          <w:p w14:paraId="68605E81" w14:textId="77777777" w:rsidR="0035789E" w:rsidRDefault="00000000">
            <w:r>
              <w:t>0.580</w:t>
            </w:r>
          </w:p>
        </w:tc>
      </w:tr>
      <w:tr w:rsidR="0035789E" w14:paraId="58547B82" w14:textId="77777777">
        <w:tc>
          <w:tcPr>
            <w:tcW w:w="656" w:type="dxa"/>
            <w:vAlign w:val="center"/>
          </w:tcPr>
          <w:p w14:paraId="7A0F544A" w14:textId="77777777" w:rsidR="0035789E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9219192" w14:textId="77777777" w:rsidR="0035789E" w:rsidRDefault="00000000">
            <w:r>
              <w:t>C3024</w:t>
            </w:r>
          </w:p>
        </w:tc>
        <w:tc>
          <w:tcPr>
            <w:tcW w:w="769" w:type="dxa"/>
            <w:vAlign w:val="center"/>
          </w:tcPr>
          <w:p w14:paraId="57DA5D16" w14:textId="77777777" w:rsidR="0035789E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6F320708" w14:textId="77777777" w:rsidR="0035789E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D44A947" w14:textId="77777777" w:rsidR="0035789E" w:rsidRDefault="00000000">
            <w:r>
              <w:t>7.344</w:t>
            </w:r>
          </w:p>
        </w:tc>
        <w:tc>
          <w:tcPr>
            <w:tcW w:w="848" w:type="dxa"/>
            <w:vAlign w:val="center"/>
          </w:tcPr>
          <w:p w14:paraId="7E1EEDDE" w14:textId="77777777" w:rsidR="0035789E" w:rsidRDefault="00000000">
            <w:r>
              <w:t>29.376</w:t>
            </w:r>
          </w:p>
        </w:tc>
        <w:tc>
          <w:tcPr>
            <w:tcW w:w="781" w:type="dxa"/>
            <w:vAlign w:val="center"/>
          </w:tcPr>
          <w:p w14:paraId="03985F34" w14:textId="77777777" w:rsidR="0035789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789039E" w14:textId="77777777" w:rsidR="0035789E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2E5C80F1" w14:textId="77777777" w:rsidR="0035789E" w:rsidRDefault="0035789E"/>
        </w:tc>
        <w:tc>
          <w:tcPr>
            <w:tcW w:w="916" w:type="dxa"/>
            <w:vAlign w:val="center"/>
          </w:tcPr>
          <w:p w14:paraId="2DCB6E66" w14:textId="77777777" w:rsidR="0035789E" w:rsidRDefault="00000000">
            <w:r>
              <w:t>0.926</w:t>
            </w:r>
          </w:p>
        </w:tc>
        <w:tc>
          <w:tcPr>
            <w:tcW w:w="916" w:type="dxa"/>
            <w:vAlign w:val="center"/>
          </w:tcPr>
          <w:p w14:paraId="70571884" w14:textId="77777777" w:rsidR="0035789E" w:rsidRDefault="00000000">
            <w:r>
              <w:t>0.604</w:t>
            </w:r>
          </w:p>
        </w:tc>
      </w:tr>
      <w:tr w:rsidR="0035789E" w14:paraId="625BC58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C13184C" w14:textId="77777777" w:rsidR="0035789E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397EEEE" w14:textId="77777777" w:rsidR="0035789E" w:rsidRDefault="00000000">
            <w:r>
              <w:t>96.966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6B5F9B4" w14:textId="77777777" w:rsidR="0035789E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E392EAD" w14:textId="77777777" w:rsidR="0035789E" w:rsidRDefault="00000000">
            <w:r>
              <w:t>0.903</w:t>
            </w:r>
          </w:p>
        </w:tc>
        <w:tc>
          <w:tcPr>
            <w:tcW w:w="916" w:type="dxa"/>
            <w:vAlign w:val="center"/>
          </w:tcPr>
          <w:p w14:paraId="72C09D34" w14:textId="77777777" w:rsidR="0035789E" w:rsidRDefault="00000000">
            <w:r>
              <w:t>0.588</w:t>
            </w:r>
          </w:p>
        </w:tc>
      </w:tr>
    </w:tbl>
    <w:p w14:paraId="75B6C78D" w14:textId="77777777" w:rsidR="0035789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0126CCE" w14:textId="77777777" w:rsidR="0035789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5789E" w14:paraId="7AD665F1" w14:textId="77777777">
        <w:tc>
          <w:tcPr>
            <w:tcW w:w="656" w:type="dxa"/>
            <w:shd w:val="clear" w:color="auto" w:fill="E6E6E6"/>
            <w:vAlign w:val="center"/>
          </w:tcPr>
          <w:p w14:paraId="5DE4C29F" w14:textId="77777777" w:rsidR="0035789E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C0B38E9" w14:textId="77777777" w:rsidR="0035789E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5932061" w14:textId="77777777" w:rsidR="0035789E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84E0BFF" w14:textId="77777777" w:rsidR="0035789E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2EF88D" w14:textId="77777777" w:rsidR="0035789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01F492" w14:textId="77777777" w:rsidR="0035789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410331E" w14:textId="77777777" w:rsidR="0035789E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C85FAEF" w14:textId="77777777" w:rsidR="0035789E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F89864" w14:textId="77777777" w:rsidR="0035789E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DFAE794" w14:textId="77777777" w:rsidR="0035789E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D92FBE6" w14:textId="77777777" w:rsidR="0035789E" w:rsidRDefault="00000000">
            <w:pPr>
              <w:jc w:val="center"/>
            </w:pPr>
            <w:r>
              <w:t>综合太阳得热系数</w:t>
            </w:r>
          </w:p>
        </w:tc>
      </w:tr>
      <w:tr w:rsidR="0035789E" w14:paraId="3E49A519" w14:textId="77777777">
        <w:tc>
          <w:tcPr>
            <w:tcW w:w="656" w:type="dxa"/>
            <w:vAlign w:val="center"/>
          </w:tcPr>
          <w:p w14:paraId="0E11C205" w14:textId="77777777" w:rsidR="0035789E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A4CE9D8" w14:textId="77777777" w:rsidR="0035789E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53B3EDDE" w14:textId="77777777" w:rsidR="0035789E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8B934CA" w14:textId="77777777" w:rsidR="0035789E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42B0CBD" w14:textId="77777777" w:rsidR="0035789E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729482F4" w14:textId="77777777" w:rsidR="0035789E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4670B1BE" w14:textId="77777777" w:rsidR="0035789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C5F9D76" w14:textId="77777777" w:rsidR="0035789E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2B28B719" w14:textId="77777777" w:rsidR="0035789E" w:rsidRDefault="0035789E"/>
        </w:tc>
        <w:tc>
          <w:tcPr>
            <w:tcW w:w="916" w:type="dxa"/>
            <w:vAlign w:val="center"/>
          </w:tcPr>
          <w:p w14:paraId="5404FE0B" w14:textId="77777777" w:rsidR="0035789E" w:rsidRDefault="00000000">
            <w:r>
              <w:t>0.883</w:t>
            </w:r>
          </w:p>
        </w:tc>
        <w:tc>
          <w:tcPr>
            <w:tcW w:w="916" w:type="dxa"/>
            <w:vAlign w:val="center"/>
          </w:tcPr>
          <w:p w14:paraId="5E92BC2B" w14:textId="77777777" w:rsidR="0035789E" w:rsidRDefault="00000000">
            <w:r>
              <w:t>0.575</w:t>
            </w:r>
          </w:p>
        </w:tc>
      </w:tr>
      <w:tr w:rsidR="0035789E" w14:paraId="45214EE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A4F8401" w14:textId="77777777" w:rsidR="0035789E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787DE9F" w14:textId="77777777" w:rsidR="0035789E" w:rsidRDefault="00000000">
            <w:r>
              <w:t>2.700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27465CF" w14:textId="77777777" w:rsidR="0035789E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6728D32" w14:textId="77777777" w:rsidR="0035789E" w:rsidRDefault="00000000">
            <w:r>
              <w:t>0.883</w:t>
            </w:r>
          </w:p>
        </w:tc>
        <w:tc>
          <w:tcPr>
            <w:tcW w:w="916" w:type="dxa"/>
            <w:vAlign w:val="center"/>
          </w:tcPr>
          <w:p w14:paraId="739F6637" w14:textId="77777777" w:rsidR="0035789E" w:rsidRDefault="00000000">
            <w:r>
              <w:t>0.575</w:t>
            </w:r>
          </w:p>
        </w:tc>
      </w:tr>
    </w:tbl>
    <w:p w14:paraId="29DBF42B" w14:textId="77777777" w:rsidR="0035789E" w:rsidRDefault="003578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32D4B5" w14:textId="77777777" w:rsidR="0035789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71721B6" w14:textId="77777777" w:rsidR="0035789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5789E" w14:paraId="10A5F69D" w14:textId="77777777">
        <w:tc>
          <w:tcPr>
            <w:tcW w:w="656" w:type="dxa"/>
            <w:shd w:val="clear" w:color="auto" w:fill="E6E6E6"/>
            <w:vAlign w:val="center"/>
          </w:tcPr>
          <w:p w14:paraId="6D7503A1" w14:textId="77777777" w:rsidR="0035789E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D192063" w14:textId="77777777" w:rsidR="0035789E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7FC5B32" w14:textId="77777777" w:rsidR="0035789E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7434FD9" w14:textId="77777777" w:rsidR="0035789E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5B2AFF" w14:textId="77777777" w:rsidR="0035789E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8D5986" w14:textId="77777777" w:rsidR="0035789E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9B017E9" w14:textId="77777777" w:rsidR="0035789E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922243" w14:textId="77777777" w:rsidR="0035789E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391067" w14:textId="77777777" w:rsidR="0035789E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036EB66" w14:textId="77777777" w:rsidR="0035789E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5F199CC" w14:textId="77777777" w:rsidR="0035789E" w:rsidRDefault="00000000">
            <w:pPr>
              <w:jc w:val="center"/>
            </w:pPr>
            <w:r>
              <w:t>综合太阳得热系数</w:t>
            </w:r>
          </w:p>
        </w:tc>
      </w:tr>
      <w:tr w:rsidR="0035789E" w14:paraId="0B867DB6" w14:textId="77777777">
        <w:tc>
          <w:tcPr>
            <w:tcW w:w="656" w:type="dxa"/>
            <w:vAlign w:val="center"/>
          </w:tcPr>
          <w:p w14:paraId="49F28DCC" w14:textId="77777777" w:rsidR="0035789E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9369DC1" w14:textId="77777777" w:rsidR="0035789E" w:rsidRDefault="00000000">
            <w:r>
              <w:t>C1206</w:t>
            </w:r>
          </w:p>
        </w:tc>
        <w:tc>
          <w:tcPr>
            <w:tcW w:w="769" w:type="dxa"/>
            <w:vAlign w:val="center"/>
          </w:tcPr>
          <w:p w14:paraId="3F4EDC5D" w14:textId="77777777" w:rsidR="0035789E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4F68C150" w14:textId="77777777" w:rsidR="0035789E" w:rsidRDefault="00000000">
            <w:r>
              <w:t>16</w:t>
            </w:r>
          </w:p>
        </w:tc>
        <w:tc>
          <w:tcPr>
            <w:tcW w:w="848" w:type="dxa"/>
            <w:vAlign w:val="center"/>
          </w:tcPr>
          <w:p w14:paraId="00CCF8A0" w14:textId="77777777" w:rsidR="0035789E" w:rsidRDefault="00000000">
            <w:r>
              <w:t>0.720</w:t>
            </w:r>
          </w:p>
        </w:tc>
        <w:tc>
          <w:tcPr>
            <w:tcW w:w="848" w:type="dxa"/>
            <w:vAlign w:val="center"/>
          </w:tcPr>
          <w:p w14:paraId="526ACE71" w14:textId="77777777" w:rsidR="0035789E" w:rsidRDefault="00000000">
            <w:r>
              <w:t>11.520</w:t>
            </w:r>
          </w:p>
        </w:tc>
        <w:tc>
          <w:tcPr>
            <w:tcW w:w="781" w:type="dxa"/>
            <w:vAlign w:val="center"/>
          </w:tcPr>
          <w:p w14:paraId="667EA75B" w14:textId="77777777" w:rsidR="0035789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3E73F5A" w14:textId="77777777" w:rsidR="0035789E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79762BBF" w14:textId="77777777" w:rsidR="0035789E" w:rsidRDefault="0035789E"/>
        </w:tc>
        <w:tc>
          <w:tcPr>
            <w:tcW w:w="916" w:type="dxa"/>
            <w:vAlign w:val="center"/>
          </w:tcPr>
          <w:p w14:paraId="4579263D" w14:textId="77777777" w:rsidR="0035789E" w:rsidRDefault="00000000">
            <w:r>
              <w:t>0.808</w:t>
            </w:r>
          </w:p>
        </w:tc>
        <w:tc>
          <w:tcPr>
            <w:tcW w:w="916" w:type="dxa"/>
            <w:vAlign w:val="center"/>
          </w:tcPr>
          <w:p w14:paraId="53BCC2B5" w14:textId="77777777" w:rsidR="0035789E" w:rsidRDefault="00000000">
            <w:r>
              <w:t>0.527</w:t>
            </w:r>
          </w:p>
        </w:tc>
      </w:tr>
      <w:tr w:rsidR="0035789E" w14:paraId="1FE1F662" w14:textId="77777777">
        <w:tc>
          <w:tcPr>
            <w:tcW w:w="656" w:type="dxa"/>
            <w:vAlign w:val="center"/>
          </w:tcPr>
          <w:p w14:paraId="41916E6F" w14:textId="77777777" w:rsidR="0035789E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3465E76" w14:textId="77777777" w:rsidR="0035789E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3DA288F1" w14:textId="77777777" w:rsidR="0035789E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F6C689C" w14:textId="77777777" w:rsidR="0035789E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1CF5F819" w14:textId="77777777" w:rsidR="0035789E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233B9F3D" w14:textId="77777777" w:rsidR="0035789E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4158BDED" w14:textId="77777777" w:rsidR="0035789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47B13FA" w14:textId="77777777" w:rsidR="0035789E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00BA205C" w14:textId="77777777" w:rsidR="0035789E" w:rsidRDefault="0035789E"/>
        </w:tc>
        <w:tc>
          <w:tcPr>
            <w:tcW w:w="916" w:type="dxa"/>
            <w:vAlign w:val="center"/>
          </w:tcPr>
          <w:p w14:paraId="7F782848" w14:textId="77777777" w:rsidR="0035789E" w:rsidRDefault="00000000">
            <w:r>
              <w:t>0.872</w:t>
            </w:r>
          </w:p>
        </w:tc>
        <w:tc>
          <w:tcPr>
            <w:tcW w:w="916" w:type="dxa"/>
            <w:vAlign w:val="center"/>
          </w:tcPr>
          <w:p w14:paraId="3FAE6192" w14:textId="77777777" w:rsidR="0035789E" w:rsidRDefault="00000000">
            <w:r>
              <w:t>0.568</w:t>
            </w:r>
          </w:p>
        </w:tc>
      </w:tr>
      <w:tr w:rsidR="0035789E" w14:paraId="7D4ACF4D" w14:textId="77777777">
        <w:tc>
          <w:tcPr>
            <w:tcW w:w="656" w:type="dxa"/>
            <w:vAlign w:val="center"/>
          </w:tcPr>
          <w:p w14:paraId="3AB5C6FF" w14:textId="77777777" w:rsidR="0035789E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AA003B8" w14:textId="77777777" w:rsidR="0035789E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14:paraId="17BB96F1" w14:textId="77777777" w:rsidR="0035789E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29A6103" w14:textId="77777777" w:rsidR="0035789E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4788722D" w14:textId="77777777" w:rsidR="0035789E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58910A21" w14:textId="77777777" w:rsidR="0035789E" w:rsidRDefault="00000000">
            <w:r>
              <w:t>12.960</w:t>
            </w:r>
          </w:p>
        </w:tc>
        <w:tc>
          <w:tcPr>
            <w:tcW w:w="781" w:type="dxa"/>
            <w:vAlign w:val="center"/>
          </w:tcPr>
          <w:p w14:paraId="4F3E6F66" w14:textId="77777777" w:rsidR="0035789E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9448CF9" w14:textId="77777777" w:rsidR="0035789E" w:rsidRDefault="00000000">
            <w:r>
              <w:t>0.652</w:t>
            </w:r>
          </w:p>
        </w:tc>
        <w:tc>
          <w:tcPr>
            <w:tcW w:w="1018" w:type="dxa"/>
            <w:vAlign w:val="center"/>
          </w:tcPr>
          <w:p w14:paraId="45E0FC08" w14:textId="77777777" w:rsidR="0035789E" w:rsidRDefault="0035789E"/>
        </w:tc>
        <w:tc>
          <w:tcPr>
            <w:tcW w:w="916" w:type="dxa"/>
            <w:vAlign w:val="center"/>
          </w:tcPr>
          <w:p w14:paraId="633194FF" w14:textId="77777777" w:rsidR="0035789E" w:rsidRDefault="00000000">
            <w:r>
              <w:t>0.906</w:t>
            </w:r>
          </w:p>
        </w:tc>
        <w:tc>
          <w:tcPr>
            <w:tcW w:w="916" w:type="dxa"/>
            <w:vAlign w:val="center"/>
          </w:tcPr>
          <w:p w14:paraId="002DEF87" w14:textId="77777777" w:rsidR="0035789E" w:rsidRDefault="00000000">
            <w:r>
              <w:t>0.591</w:t>
            </w:r>
          </w:p>
        </w:tc>
      </w:tr>
      <w:tr w:rsidR="0035789E" w14:paraId="1B00A18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9FFC532" w14:textId="77777777" w:rsidR="0035789E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43CD992" w14:textId="77777777" w:rsidR="0035789E" w:rsidRDefault="00000000">
            <w:r>
              <w:t>33.480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D7377AD" w14:textId="77777777" w:rsidR="0035789E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1C3062E" w14:textId="77777777" w:rsidR="0035789E" w:rsidRDefault="00000000">
            <w:r>
              <w:t>0.863</w:t>
            </w:r>
          </w:p>
        </w:tc>
        <w:tc>
          <w:tcPr>
            <w:tcW w:w="916" w:type="dxa"/>
            <w:vAlign w:val="center"/>
          </w:tcPr>
          <w:p w14:paraId="11D106DA" w14:textId="77777777" w:rsidR="0035789E" w:rsidRDefault="00000000">
            <w:r>
              <w:t>0.563</w:t>
            </w:r>
          </w:p>
        </w:tc>
      </w:tr>
    </w:tbl>
    <w:p w14:paraId="02409035" w14:textId="77777777" w:rsidR="0035789E" w:rsidRDefault="003578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1E8F987" w14:textId="77777777" w:rsidR="0035789E" w:rsidRDefault="00000000">
      <w:pPr>
        <w:pStyle w:val="2"/>
        <w:widowControl w:val="0"/>
        <w:rPr>
          <w:kern w:val="2"/>
        </w:rPr>
      </w:pPr>
      <w:bookmarkStart w:id="51" w:name="_Toc155197670"/>
      <w:r>
        <w:rPr>
          <w:kern w:val="2"/>
        </w:rPr>
        <w:t>总体热工性能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35789E" w14:paraId="68707AF7" w14:textId="77777777">
        <w:tc>
          <w:tcPr>
            <w:tcW w:w="1245" w:type="dxa"/>
            <w:shd w:val="clear" w:color="auto" w:fill="E6E6E6"/>
            <w:vAlign w:val="center"/>
          </w:tcPr>
          <w:p w14:paraId="61B97354" w14:textId="77777777" w:rsidR="0035789E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8A52B3" w14:textId="77777777" w:rsidR="0035789E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937286" w14:textId="77777777" w:rsidR="0035789E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9D3BD2" w14:textId="77777777" w:rsidR="0035789E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90CC986" w14:textId="77777777" w:rsidR="0035789E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9BD22E" w14:textId="77777777" w:rsidR="0035789E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66DAE089" w14:textId="77777777" w:rsidR="0035789E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E4DFF4" w14:textId="77777777" w:rsidR="0035789E" w:rsidRDefault="00000000">
            <w:pPr>
              <w:jc w:val="center"/>
            </w:pPr>
            <w:r>
              <w:t>结论</w:t>
            </w:r>
          </w:p>
        </w:tc>
      </w:tr>
      <w:tr w:rsidR="0035789E" w14:paraId="3F7D9762" w14:textId="77777777">
        <w:tc>
          <w:tcPr>
            <w:tcW w:w="1245" w:type="dxa"/>
            <w:shd w:val="clear" w:color="auto" w:fill="E6E6E6"/>
            <w:vAlign w:val="center"/>
          </w:tcPr>
          <w:p w14:paraId="3E2A4227" w14:textId="77777777" w:rsidR="0035789E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7638A5A3" w14:textId="77777777" w:rsidR="0035789E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6374563" w14:textId="77777777" w:rsidR="0035789E" w:rsidRDefault="00000000">
            <w:r>
              <w:t>96.97</w:t>
            </w:r>
          </w:p>
        </w:tc>
        <w:tc>
          <w:tcPr>
            <w:tcW w:w="1131" w:type="dxa"/>
            <w:vAlign w:val="center"/>
          </w:tcPr>
          <w:p w14:paraId="416DEBD0" w14:textId="77777777" w:rsidR="0035789E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30FC665A" w14:textId="77777777" w:rsidR="0035789E" w:rsidRDefault="00000000">
            <w:r>
              <w:t>0.59</w:t>
            </w:r>
          </w:p>
        </w:tc>
        <w:tc>
          <w:tcPr>
            <w:tcW w:w="1075" w:type="dxa"/>
            <w:vAlign w:val="center"/>
          </w:tcPr>
          <w:p w14:paraId="5DEF51BA" w14:textId="77777777" w:rsidR="0035789E" w:rsidRDefault="00000000">
            <w:r>
              <w:t>0.23</w:t>
            </w:r>
          </w:p>
        </w:tc>
        <w:tc>
          <w:tcPr>
            <w:tcW w:w="1465" w:type="dxa"/>
            <w:vAlign w:val="center"/>
          </w:tcPr>
          <w:p w14:paraId="411F2DE7" w14:textId="77777777" w:rsidR="0035789E" w:rsidRDefault="00000000">
            <w:r>
              <w:t>SHGC≤0.43</w:t>
            </w:r>
          </w:p>
        </w:tc>
        <w:tc>
          <w:tcPr>
            <w:tcW w:w="1131" w:type="dxa"/>
            <w:vAlign w:val="center"/>
          </w:tcPr>
          <w:p w14:paraId="6430CEE2" w14:textId="77777777" w:rsidR="0035789E" w:rsidRDefault="00000000">
            <w:r>
              <w:rPr>
                <w:color w:val="FF0000"/>
              </w:rPr>
              <w:t>不满足</w:t>
            </w:r>
          </w:p>
        </w:tc>
      </w:tr>
      <w:tr w:rsidR="0035789E" w14:paraId="17FD5F42" w14:textId="77777777">
        <w:tc>
          <w:tcPr>
            <w:tcW w:w="1245" w:type="dxa"/>
            <w:shd w:val="clear" w:color="auto" w:fill="E6E6E6"/>
            <w:vAlign w:val="center"/>
          </w:tcPr>
          <w:p w14:paraId="502557ED" w14:textId="77777777" w:rsidR="0035789E" w:rsidRDefault="00000000">
            <w:r>
              <w:lastRenderedPageBreak/>
              <w:t>东向</w:t>
            </w:r>
          </w:p>
        </w:tc>
        <w:tc>
          <w:tcPr>
            <w:tcW w:w="1018" w:type="dxa"/>
            <w:vAlign w:val="center"/>
          </w:tcPr>
          <w:p w14:paraId="43AB0A52" w14:textId="77777777" w:rsidR="0035789E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3B7C2DC" w14:textId="77777777" w:rsidR="0035789E" w:rsidRDefault="00000000">
            <w:r>
              <w:t>2.70</w:t>
            </w:r>
          </w:p>
        </w:tc>
        <w:tc>
          <w:tcPr>
            <w:tcW w:w="1131" w:type="dxa"/>
            <w:vAlign w:val="center"/>
          </w:tcPr>
          <w:p w14:paraId="0BBB27F3" w14:textId="77777777" w:rsidR="0035789E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25F84755" w14:textId="77777777" w:rsidR="0035789E" w:rsidRDefault="00000000">
            <w:r>
              <w:t>0.58</w:t>
            </w:r>
          </w:p>
        </w:tc>
        <w:tc>
          <w:tcPr>
            <w:tcW w:w="1075" w:type="dxa"/>
            <w:vAlign w:val="center"/>
          </w:tcPr>
          <w:p w14:paraId="40D5483E" w14:textId="77777777" w:rsidR="0035789E" w:rsidRDefault="00000000">
            <w:r>
              <w:t>0.02</w:t>
            </w:r>
          </w:p>
        </w:tc>
        <w:tc>
          <w:tcPr>
            <w:tcW w:w="1465" w:type="dxa"/>
            <w:vAlign w:val="center"/>
          </w:tcPr>
          <w:p w14:paraId="51414D7C" w14:textId="77777777" w:rsidR="0035789E" w:rsidRDefault="00000000"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467B84" w14:textId="77777777" w:rsidR="0035789E" w:rsidRDefault="00000000">
            <w:r>
              <w:t>满足</w:t>
            </w:r>
          </w:p>
        </w:tc>
      </w:tr>
      <w:tr w:rsidR="0035789E" w14:paraId="1156C414" w14:textId="77777777">
        <w:tc>
          <w:tcPr>
            <w:tcW w:w="1245" w:type="dxa"/>
            <w:shd w:val="clear" w:color="auto" w:fill="E6E6E6"/>
            <w:vAlign w:val="center"/>
          </w:tcPr>
          <w:p w14:paraId="6E3C1475" w14:textId="77777777" w:rsidR="0035789E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11E9B029" w14:textId="77777777" w:rsidR="0035789E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4D17DED9" w14:textId="77777777" w:rsidR="0035789E" w:rsidRDefault="00000000">
            <w:r>
              <w:t>33.48</w:t>
            </w:r>
          </w:p>
        </w:tc>
        <w:tc>
          <w:tcPr>
            <w:tcW w:w="1131" w:type="dxa"/>
            <w:vAlign w:val="center"/>
          </w:tcPr>
          <w:p w14:paraId="27CD0F63" w14:textId="77777777" w:rsidR="0035789E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00D419AB" w14:textId="77777777" w:rsidR="0035789E" w:rsidRDefault="00000000">
            <w:r>
              <w:t>0.56</w:t>
            </w:r>
          </w:p>
        </w:tc>
        <w:tc>
          <w:tcPr>
            <w:tcW w:w="1075" w:type="dxa"/>
            <w:vAlign w:val="center"/>
          </w:tcPr>
          <w:p w14:paraId="63E95A49" w14:textId="77777777" w:rsidR="0035789E" w:rsidRDefault="00000000">
            <w:r>
              <w:t>0.06</w:t>
            </w:r>
          </w:p>
        </w:tc>
        <w:tc>
          <w:tcPr>
            <w:tcW w:w="1465" w:type="dxa"/>
            <w:vAlign w:val="center"/>
          </w:tcPr>
          <w:p w14:paraId="0A397FF6" w14:textId="77777777" w:rsidR="0035789E" w:rsidRDefault="00000000"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EEAC59" w14:textId="77777777" w:rsidR="0035789E" w:rsidRDefault="00000000">
            <w:r>
              <w:t>满足</w:t>
            </w:r>
          </w:p>
        </w:tc>
      </w:tr>
      <w:tr w:rsidR="0035789E" w14:paraId="0740D457" w14:textId="77777777">
        <w:tc>
          <w:tcPr>
            <w:tcW w:w="1245" w:type="dxa"/>
            <w:shd w:val="clear" w:color="auto" w:fill="E6E6E6"/>
            <w:vAlign w:val="center"/>
          </w:tcPr>
          <w:p w14:paraId="48ACDC67" w14:textId="77777777" w:rsidR="0035789E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2A902A8B" w14:textId="77777777" w:rsidR="0035789E" w:rsidRDefault="0035789E"/>
        </w:tc>
        <w:tc>
          <w:tcPr>
            <w:tcW w:w="1018" w:type="dxa"/>
            <w:vAlign w:val="center"/>
          </w:tcPr>
          <w:p w14:paraId="77BCE924" w14:textId="77777777" w:rsidR="0035789E" w:rsidRDefault="00000000">
            <w:r>
              <w:t>133.15</w:t>
            </w:r>
          </w:p>
        </w:tc>
        <w:tc>
          <w:tcPr>
            <w:tcW w:w="1131" w:type="dxa"/>
            <w:vAlign w:val="center"/>
          </w:tcPr>
          <w:p w14:paraId="2548F155" w14:textId="77777777" w:rsidR="0035789E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14:paraId="7A5F090A" w14:textId="77777777" w:rsidR="0035789E" w:rsidRDefault="00000000">
            <w:r>
              <w:t>0.58</w:t>
            </w:r>
          </w:p>
        </w:tc>
        <w:tc>
          <w:tcPr>
            <w:tcW w:w="1075" w:type="dxa"/>
            <w:vAlign w:val="center"/>
          </w:tcPr>
          <w:p w14:paraId="2AEAC98F" w14:textId="77777777" w:rsidR="0035789E" w:rsidRDefault="00000000">
            <w:r>
              <w:t>0.12</w:t>
            </w:r>
          </w:p>
        </w:tc>
        <w:tc>
          <w:tcPr>
            <w:tcW w:w="1465" w:type="dxa"/>
            <w:vAlign w:val="center"/>
          </w:tcPr>
          <w:p w14:paraId="0C432F6B" w14:textId="77777777" w:rsidR="0035789E" w:rsidRDefault="0035789E"/>
        </w:tc>
        <w:tc>
          <w:tcPr>
            <w:tcW w:w="1131" w:type="dxa"/>
            <w:vAlign w:val="center"/>
          </w:tcPr>
          <w:p w14:paraId="087EE5C1" w14:textId="77777777" w:rsidR="0035789E" w:rsidRDefault="0035789E"/>
        </w:tc>
      </w:tr>
      <w:tr w:rsidR="0035789E" w14:paraId="42C3F0B0" w14:textId="77777777">
        <w:tc>
          <w:tcPr>
            <w:tcW w:w="1245" w:type="dxa"/>
            <w:shd w:val="clear" w:color="auto" w:fill="E6E6E6"/>
            <w:vAlign w:val="center"/>
          </w:tcPr>
          <w:p w14:paraId="5D1EBC0F" w14:textId="77777777" w:rsidR="0035789E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7F217CF6" w14:textId="77777777" w:rsidR="0035789E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5789E" w14:paraId="23AF72A6" w14:textId="77777777">
        <w:tc>
          <w:tcPr>
            <w:tcW w:w="1245" w:type="dxa"/>
            <w:shd w:val="clear" w:color="auto" w:fill="E6E6E6"/>
            <w:vAlign w:val="center"/>
          </w:tcPr>
          <w:p w14:paraId="71F56B92" w14:textId="77777777" w:rsidR="0035789E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6F2CC5DC" w14:textId="77777777" w:rsidR="0035789E" w:rsidRDefault="00000000">
            <w:r>
              <w:t>太阳得热系数比《四川省公共建筑节能设计标准》</w:t>
            </w:r>
            <w:r>
              <w:t>DBJ51/143-2020</w:t>
            </w:r>
            <w:r>
              <w:t>表</w:t>
            </w:r>
            <w:r>
              <w:t>3.3.1-4</w:t>
            </w:r>
            <w:r>
              <w:t>的要求提升</w:t>
            </w:r>
            <w:r>
              <w:t>10%</w:t>
            </w:r>
          </w:p>
        </w:tc>
      </w:tr>
      <w:tr w:rsidR="0035789E" w14:paraId="41F45649" w14:textId="77777777">
        <w:tc>
          <w:tcPr>
            <w:tcW w:w="1245" w:type="dxa"/>
            <w:shd w:val="clear" w:color="auto" w:fill="E6E6E6"/>
            <w:vAlign w:val="center"/>
          </w:tcPr>
          <w:p w14:paraId="1CCE092C" w14:textId="77777777" w:rsidR="0035789E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27429FAC" w14:textId="77777777" w:rsidR="0035789E" w:rsidRDefault="00000000">
            <w:r>
              <w:rPr>
                <w:color w:val="FF0000"/>
              </w:rPr>
              <w:t>不满足</w:t>
            </w:r>
          </w:p>
        </w:tc>
      </w:tr>
    </w:tbl>
    <w:p w14:paraId="559F0F53" w14:textId="77777777" w:rsidR="0035789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21BD711" w14:textId="77777777" w:rsidR="0035789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155197671"/>
      <w:r>
        <w:rPr>
          <w:color w:val="000000"/>
          <w:kern w:val="2"/>
          <w:szCs w:val="24"/>
        </w:rPr>
        <w:t>规定性指标检查结论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35789E" w14:paraId="4368907A" w14:textId="77777777">
        <w:tc>
          <w:tcPr>
            <w:tcW w:w="1131" w:type="dxa"/>
            <w:shd w:val="clear" w:color="auto" w:fill="E6E6E6"/>
            <w:vAlign w:val="center"/>
          </w:tcPr>
          <w:p w14:paraId="111680F1" w14:textId="77777777" w:rsidR="0035789E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75D6842" w14:textId="77777777" w:rsidR="0035789E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45756320" w14:textId="77777777" w:rsidR="0035789E" w:rsidRDefault="00000000">
            <w:pPr>
              <w:jc w:val="center"/>
            </w:pPr>
            <w:r>
              <w:t>结论</w:t>
            </w:r>
          </w:p>
        </w:tc>
      </w:tr>
      <w:tr w:rsidR="0035789E" w14:paraId="0D8951D0" w14:textId="77777777">
        <w:tc>
          <w:tcPr>
            <w:tcW w:w="1131" w:type="dxa"/>
            <w:vAlign w:val="center"/>
          </w:tcPr>
          <w:p w14:paraId="1D7B6799" w14:textId="77777777" w:rsidR="0035789E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224212CE" w14:textId="77777777" w:rsidR="0035789E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5BD8217B" w14:textId="77777777" w:rsidR="0035789E" w:rsidRDefault="00000000">
            <w:r>
              <w:t>无屋顶透光部分</w:t>
            </w:r>
          </w:p>
        </w:tc>
      </w:tr>
      <w:tr w:rsidR="0035789E" w14:paraId="2B28F39D" w14:textId="77777777">
        <w:tc>
          <w:tcPr>
            <w:tcW w:w="1131" w:type="dxa"/>
            <w:vAlign w:val="center"/>
          </w:tcPr>
          <w:p w14:paraId="68146224" w14:textId="77777777" w:rsidR="0035789E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7105E727" w14:textId="77777777" w:rsidR="0035789E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0A81A879" w14:textId="77777777" w:rsidR="0035789E" w:rsidRDefault="00000000">
            <w:r>
              <w:rPr>
                <w:color w:val="FF0000"/>
              </w:rPr>
              <w:t>不满足</w:t>
            </w:r>
          </w:p>
        </w:tc>
      </w:tr>
      <w:tr w:rsidR="0035789E" w14:paraId="21B202CA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D1696B7" w14:textId="77777777" w:rsidR="0035789E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46A0CBAA" w14:textId="77777777" w:rsidR="0035789E" w:rsidRDefault="00000000">
            <w:r>
              <w:rPr>
                <w:color w:val="FF0000"/>
              </w:rPr>
              <w:t>不满足</w:t>
            </w:r>
          </w:p>
        </w:tc>
      </w:tr>
    </w:tbl>
    <w:p w14:paraId="4521C48B" w14:textId="77777777" w:rsidR="0035789E" w:rsidRDefault="003578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7DD513" w14:textId="77777777" w:rsidR="0035789E" w:rsidRDefault="00000000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FF0000"/>
        </w:rPr>
        <w:t>不满足</w:t>
      </w:r>
      <w:r>
        <w:rPr>
          <w:color w:val="000000"/>
        </w:rPr>
        <w:t>比《四川省公共建筑节能设计标准》</w:t>
      </w:r>
      <w:r>
        <w:rPr>
          <w:color w:val="000000"/>
        </w:rPr>
        <w:t>DBJ51/143-2020</w:t>
      </w:r>
      <w:r>
        <w:rPr>
          <w:color w:val="000000"/>
        </w:rPr>
        <w:t>的规定提高</w:t>
      </w:r>
      <w:r>
        <w:rPr>
          <w:color w:val="000000"/>
        </w:rPr>
        <w:t>10%</w:t>
      </w:r>
      <w:r>
        <w:rPr>
          <w:color w:val="000000"/>
        </w:rPr>
        <w:t>的要求，不得分。</w:t>
      </w:r>
    </w:p>
    <w:p w14:paraId="656405CE" w14:textId="77777777" w:rsidR="0035789E" w:rsidRDefault="0035789E"/>
    <w:sectPr w:rsidR="0035789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7196" w14:textId="77777777" w:rsidR="000912DC" w:rsidRDefault="000912DC" w:rsidP="00203A7D">
      <w:r>
        <w:separator/>
      </w:r>
    </w:p>
  </w:endnote>
  <w:endnote w:type="continuationSeparator" w:id="0">
    <w:p w14:paraId="12CD43CB" w14:textId="77777777" w:rsidR="000912DC" w:rsidRDefault="000912D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51AB646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CF8B39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51524" w14:textId="77777777" w:rsidR="000912DC" w:rsidRDefault="000912DC" w:rsidP="00203A7D">
      <w:r>
        <w:separator/>
      </w:r>
    </w:p>
  </w:footnote>
  <w:footnote w:type="continuationSeparator" w:id="0">
    <w:p w14:paraId="48FF22DC" w14:textId="77777777" w:rsidR="000912DC" w:rsidRDefault="000912D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3730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0EBC5D1D" wp14:editId="6B4CCA85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C303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6311267">
    <w:abstractNumId w:val="0"/>
  </w:num>
  <w:num w:numId="2" w16cid:durableId="686059236">
    <w:abstractNumId w:val="2"/>
  </w:num>
  <w:num w:numId="3" w16cid:durableId="924070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A7"/>
    <w:rsid w:val="00037A4C"/>
    <w:rsid w:val="0004094E"/>
    <w:rsid w:val="0004557E"/>
    <w:rsid w:val="00073958"/>
    <w:rsid w:val="000912DC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5789E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24EA7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C0237DD"/>
  <w15:chartTrackingRefBased/>
  <w15:docId w15:val="{33857994-5263-40D5-A3BA-0449C6BD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4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</Pages>
  <Words>816</Words>
  <Characters>4652</Characters>
  <Application>Microsoft Office Word</Application>
  <DocSecurity>0</DocSecurity>
  <Lines>38</Lines>
  <Paragraphs>10</Paragraphs>
  <ScaleCrop>false</ScaleCrop>
  <Company>ths</Company>
  <LinksUpToDate>false</LinksUpToDate>
  <CharactersWithSpaces>5458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wfaeg A</dc:creator>
  <cp:keywords/>
  <dc:description/>
  <cp:lastModifiedBy>wfaeg A</cp:lastModifiedBy>
  <cp:revision>2</cp:revision>
  <cp:lastPrinted>1899-12-31T16:00:00Z</cp:lastPrinted>
  <dcterms:created xsi:type="dcterms:W3CDTF">2024-01-03T10:07:00Z</dcterms:created>
  <dcterms:modified xsi:type="dcterms:W3CDTF">2024-01-03T10:08:00Z</dcterms:modified>
</cp:coreProperties>
</file>