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853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105B878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382A87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09A96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86958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235F3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基地</w:t>
            </w:r>
            <w:bookmarkEnd w:id="4"/>
          </w:p>
        </w:tc>
      </w:tr>
      <w:tr w:rsidR="00D40158" w:rsidRPr="00D40158" w14:paraId="63D19D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B408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C8C8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攀枝花</w:t>
            </w:r>
            <w:bookmarkEnd w:id="5"/>
          </w:p>
        </w:tc>
      </w:tr>
      <w:tr w:rsidR="00D40158" w:rsidRPr="00D40158" w14:paraId="5B4134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A313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3340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16E26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8AB7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7BB24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B9D9F5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C51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8B1B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16B32C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F727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A0D7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E440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727C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40DB4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82B97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7AD25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E56C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9DEF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710D1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4052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9"/>
          </w:p>
        </w:tc>
      </w:tr>
    </w:tbl>
    <w:p w14:paraId="6F0288C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F47700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F5268BF" wp14:editId="17896A97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75B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D9F3A1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72DB7A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EBA17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A63BAE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84D22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802DA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6DB2DE5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51C8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4829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84FC39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091A6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247D1F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3"/>
          </w:p>
        </w:tc>
      </w:tr>
    </w:tbl>
    <w:p w14:paraId="770E1DF6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A05E7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554EC0" w14:textId="77777777" w:rsidR="0033650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68116" w:history="1">
        <w:r w:rsidR="00336505" w:rsidRPr="002F497B">
          <w:rPr>
            <w:rStyle w:val="a7"/>
          </w:rPr>
          <w:t>1</w:t>
        </w:r>
        <w:r w:rsidR="0033650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36505" w:rsidRPr="002F497B">
          <w:rPr>
            <w:rStyle w:val="a7"/>
          </w:rPr>
          <w:t>建筑概况</w:t>
        </w:r>
        <w:r w:rsidR="00336505">
          <w:rPr>
            <w:webHidden/>
          </w:rPr>
          <w:tab/>
        </w:r>
        <w:r w:rsidR="00336505">
          <w:rPr>
            <w:webHidden/>
          </w:rPr>
          <w:fldChar w:fldCharType="begin"/>
        </w:r>
        <w:r w:rsidR="00336505">
          <w:rPr>
            <w:webHidden/>
          </w:rPr>
          <w:instrText xml:space="preserve"> PAGEREF _Toc155368116 \h </w:instrText>
        </w:r>
        <w:r w:rsidR="00336505">
          <w:rPr>
            <w:webHidden/>
          </w:rPr>
        </w:r>
        <w:r w:rsidR="00336505">
          <w:rPr>
            <w:webHidden/>
          </w:rPr>
          <w:fldChar w:fldCharType="separate"/>
        </w:r>
        <w:r w:rsidR="00336505">
          <w:rPr>
            <w:webHidden/>
          </w:rPr>
          <w:t>3</w:t>
        </w:r>
        <w:r w:rsidR="00336505">
          <w:rPr>
            <w:webHidden/>
          </w:rPr>
          <w:fldChar w:fldCharType="end"/>
        </w:r>
      </w:hyperlink>
    </w:p>
    <w:p w14:paraId="65BB1342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17" w:history="1">
        <w:r w:rsidRPr="002F497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DEC050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18" w:history="1">
        <w:r w:rsidRPr="002F497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84A824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19" w:history="1">
        <w:r w:rsidRPr="002F497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330FD7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20" w:history="1">
        <w:r w:rsidRPr="002F497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F3B619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21" w:history="1">
        <w:r w:rsidRPr="002F497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9DC05D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22" w:history="1">
        <w:r w:rsidRPr="002F497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E97D1C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23" w:history="1">
        <w:r w:rsidRPr="002F497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718665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24" w:history="1">
        <w:r w:rsidRPr="002F497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3DA7C3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25" w:history="1">
        <w:r w:rsidRPr="002F497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5999DD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26" w:history="1">
        <w:r w:rsidRPr="002F497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708BB4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27" w:history="1">
        <w:r w:rsidRPr="002F497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AC4441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28" w:history="1">
        <w:r w:rsidRPr="002F497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C35B43" w14:textId="77777777" w:rsidR="00336505" w:rsidRDefault="003365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29" w:history="1">
        <w:r w:rsidRPr="002F497B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90F7AC" w14:textId="77777777" w:rsidR="00336505" w:rsidRDefault="003365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0" w:history="1">
        <w:r w:rsidRPr="002F497B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屋顶防火隔离带构造一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7A75A1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1" w:history="1">
        <w:r w:rsidRPr="002F497B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FF436E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32" w:history="1">
        <w:r w:rsidRPr="002F497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CAB7AA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3" w:history="1">
        <w:r w:rsidRPr="002F497B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F4D365" w14:textId="77777777" w:rsidR="00336505" w:rsidRDefault="003365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4" w:history="1">
        <w:r w:rsidRPr="002F497B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5E8D0D" w14:textId="77777777" w:rsidR="00336505" w:rsidRDefault="003365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5" w:history="1">
        <w:r w:rsidRPr="002F497B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5610E0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6" w:history="1">
        <w:r w:rsidRPr="002F497B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D24374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7" w:history="1">
        <w:r w:rsidRPr="002F497B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72B06C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38" w:history="1">
        <w:r w:rsidRPr="002F497B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E72607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39" w:history="1">
        <w:r w:rsidRPr="002F497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9AAD20D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0" w:history="1">
        <w:r w:rsidRPr="002F497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493210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41" w:history="1">
        <w:r w:rsidRPr="002F497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125485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2" w:history="1">
        <w:r w:rsidRPr="002F497B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4161CF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3" w:history="1">
        <w:r w:rsidRPr="002F497B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5226D4" w14:textId="77777777" w:rsidR="00336505" w:rsidRDefault="0033650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4" w:history="1">
        <w:r w:rsidRPr="002F497B">
          <w:rPr>
            <w:rStyle w:val="a7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A86AAF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5" w:history="1">
        <w:r w:rsidRPr="002F497B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1182FB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6" w:history="1">
        <w:r w:rsidRPr="002F497B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DAB4FE" w14:textId="77777777" w:rsidR="00336505" w:rsidRDefault="0033650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68147" w:history="1">
        <w:r w:rsidRPr="002F497B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F497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E5E5E00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48" w:history="1">
        <w:r w:rsidRPr="002F497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548E4CB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49" w:history="1">
        <w:r w:rsidRPr="002F497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87DFB76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50" w:history="1">
        <w:r w:rsidRPr="002F497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424D528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51" w:history="1">
        <w:r w:rsidRPr="002F497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4121999" w14:textId="77777777" w:rsidR="00336505" w:rsidRDefault="003365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68152" w:history="1">
        <w:r w:rsidRPr="002F497B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F497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_Toc155368152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56CFA0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0C059D2" w14:textId="77777777" w:rsidR="00D40158" w:rsidRDefault="00D40158" w:rsidP="00D40158">
      <w:pPr>
        <w:pStyle w:val="TOC1"/>
      </w:pPr>
    </w:p>
    <w:p w14:paraId="4E42BC7B" w14:textId="77777777" w:rsidR="00D40158" w:rsidRPr="005E5F93" w:rsidRDefault="00D40158" w:rsidP="005215FB">
      <w:pPr>
        <w:pStyle w:val="1"/>
      </w:pPr>
      <w:bookmarkStart w:id="14" w:name="_Toc155368116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834912E" w14:textId="77777777" w:rsidTr="00BE3C10">
        <w:tc>
          <w:tcPr>
            <w:tcW w:w="2759" w:type="dxa"/>
            <w:shd w:val="clear" w:color="auto" w:fill="E6E6E6"/>
          </w:tcPr>
          <w:p w14:paraId="7145A9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89005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基地</w:t>
            </w:r>
            <w:bookmarkEnd w:id="16"/>
          </w:p>
        </w:tc>
      </w:tr>
      <w:tr w:rsidR="00D40158" w:rsidRPr="00FF2243" w14:paraId="24F7B6E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3B28B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3A03A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攀枝花</w:t>
            </w:r>
            <w:bookmarkEnd w:id="17"/>
          </w:p>
        </w:tc>
      </w:tr>
      <w:tr w:rsidR="00037A4C" w:rsidRPr="00FF2243" w14:paraId="477F9AF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E3043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CAB126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39ECAB9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101.72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9859F8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568F12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25F7ABC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 w:rsidR="00D40158" w:rsidRPr="00FF2243" w14:paraId="32046D41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645B4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B2268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2051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E6CA4AC" w14:textId="77777777" w:rsidTr="00BE3C10">
        <w:tc>
          <w:tcPr>
            <w:tcW w:w="2759" w:type="dxa"/>
            <w:shd w:val="clear" w:color="auto" w:fill="E6E6E6"/>
          </w:tcPr>
          <w:p w14:paraId="6EE032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A05DF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551D798" w14:textId="77777777" w:rsidTr="00BE3C10">
        <w:tc>
          <w:tcPr>
            <w:tcW w:w="2759" w:type="dxa"/>
            <w:shd w:val="clear" w:color="auto" w:fill="E6E6E6"/>
          </w:tcPr>
          <w:p w14:paraId="68F633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833C6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20.7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1220B51" w14:textId="77777777" w:rsidTr="00BE3C10">
        <w:tc>
          <w:tcPr>
            <w:tcW w:w="2759" w:type="dxa"/>
            <w:shd w:val="clear" w:color="auto" w:fill="E6E6E6"/>
          </w:tcPr>
          <w:p w14:paraId="2FC8883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B1E36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7673.10</w:t>
            </w:r>
            <w:bookmarkEnd w:id="26"/>
          </w:p>
        </w:tc>
      </w:tr>
      <w:tr w:rsidR="00203A7D" w:rsidRPr="00FF2243" w14:paraId="711237A2" w14:textId="77777777" w:rsidTr="00BE3C10">
        <w:tc>
          <w:tcPr>
            <w:tcW w:w="2759" w:type="dxa"/>
            <w:shd w:val="clear" w:color="auto" w:fill="E6E6E6"/>
          </w:tcPr>
          <w:p w14:paraId="6218D3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D79B4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4230.33</w:t>
            </w:r>
            <w:bookmarkEnd w:id="27"/>
          </w:p>
        </w:tc>
      </w:tr>
      <w:tr w:rsidR="00FA4476" w:rsidRPr="00FF2243" w14:paraId="0D9F396A" w14:textId="77777777" w:rsidTr="00BE3C10">
        <w:tc>
          <w:tcPr>
            <w:tcW w:w="2759" w:type="dxa"/>
            <w:shd w:val="clear" w:color="auto" w:fill="E6E6E6"/>
          </w:tcPr>
          <w:p w14:paraId="62ED2AF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F968CA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120</w:t>
            </w:r>
            <w:bookmarkEnd w:id="28"/>
          </w:p>
        </w:tc>
      </w:tr>
      <w:tr w:rsidR="00D40158" w:rsidRPr="00FF2243" w14:paraId="0EA0BC27" w14:textId="77777777" w:rsidTr="00BE3C10">
        <w:tc>
          <w:tcPr>
            <w:tcW w:w="2759" w:type="dxa"/>
            <w:shd w:val="clear" w:color="auto" w:fill="E6E6E6"/>
          </w:tcPr>
          <w:p w14:paraId="306A61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C2410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76CBC4F" w14:textId="77777777" w:rsidTr="00BE3C10">
        <w:tc>
          <w:tcPr>
            <w:tcW w:w="2759" w:type="dxa"/>
            <w:shd w:val="clear" w:color="auto" w:fill="E6E6E6"/>
          </w:tcPr>
          <w:p w14:paraId="475EEF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0047E4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0.30</w:t>
            </w:r>
            <w:bookmarkEnd w:id="30"/>
          </w:p>
        </w:tc>
      </w:tr>
      <w:tr w:rsidR="00D40158" w:rsidRPr="00FF2243" w14:paraId="4A4E4F91" w14:textId="77777777" w:rsidTr="00BE3C10">
        <w:tc>
          <w:tcPr>
            <w:tcW w:w="2759" w:type="dxa"/>
            <w:shd w:val="clear" w:color="auto" w:fill="E6E6E6"/>
          </w:tcPr>
          <w:p w14:paraId="518119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0AC3A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0.12</w:t>
            </w:r>
            <w:bookmarkEnd w:id="31"/>
          </w:p>
        </w:tc>
      </w:tr>
    </w:tbl>
    <w:p w14:paraId="394F578D" w14:textId="77777777" w:rsidR="00D40158" w:rsidRDefault="00D40158" w:rsidP="00D40158">
      <w:pPr>
        <w:pStyle w:val="1"/>
      </w:pPr>
      <w:bookmarkStart w:id="32" w:name="TitleFormat"/>
      <w:bookmarkStart w:id="33" w:name="_Toc155368117"/>
      <w:bookmarkEnd w:id="15"/>
      <w:r>
        <w:rPr>
          <w:rFonts w:hint="eastAsia"/>
        </w:rPr>
        <w:t>设计依据</w:t>
      </w:r>
      <w:bookmarkEnd w:id="33"/>
    </w:p>
    <w:p w14:paraId="33DE88F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7B38AC1D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82FCC92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CC7D693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497FC7ED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4625B91F" w14:textId="77777777" w:rsidR="00861EA8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368118"/>
      <w:r>
        <w:rPr>
          <w:kern w:val="2"/>
          <w:szCs w:val="24"/>
        </w:rPr>
        <w:lastRenderedPageBreak/>
        <w:t>建筑大样</w:t>
      </w:r>
      <w:bookmarkEnd w:id="35"/>
    </w:p>
    <w:p w14:paraId="303BB4ED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147A76" wp14:editId="3DAAC919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8B9B1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718B415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BF1A1D1" wp14:editId="5FD9B1AE">
            <wp:extent cx="5667375" cy="31908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18257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FB20EFC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D82497C" wp14:editId="4A49FBC1">
            <wp:extent cx="5667375" cy="3343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5A90B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763007B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34BEF8F" wp14:editId="63320F9F">
            <wp:extent cx="5667375" cy="26479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67B2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294D8A0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8E3C54" wp14:editId="75AD15C3">
            <wp:extent cx="5667375" cy="16668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75E78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400149B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C28E356" wp14:editId="17A619B6">
            <wp:extent cx="5667375" cy="1533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778B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65ADE570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A3508D2" wp14:editId="3FA058D9">
            <wp:extent cx="5667375" cy="1857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7E0A3" w14:textId="77777777" w:rsidR="00861EA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6F81BD15" w14:textId="77777777" w:rsidR="00861EA8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368119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61EA8" w14:paraId="3762DCF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F3FAFBC" w14:textId="77777777" w:rsidR="00861EA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45A8B9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668A7C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DBA99D" w14:textId="77777777" w:rsidR="00861EA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06BB8A" w14:textId="77777777" w:rsidR="00861EA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5545E5" w14:textId="77777777" w:rsidR="00861EA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96734D6" w14:textId="77777777" w:rsidR="00861EA8" w:rsidRDefault="00000000">
            <w:pPr>
              <w:jc w:val="center"/>
            </w:pPr>
            <w:r>
              <w:t>备注</w:t>
            </w:r>
          </w:p>
        </w:tc>
      </w:tr>
      <w:tr w:rsidR="00861EA8" w14:paraId="55F5C13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6C4E1A6" w14:textId="77777777" w:rsidR="00861EA8" w:rsidRDefault="00861EA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11944B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72C5CD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B5164" w14:textId="77777777" w:rsidR="00861EA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0E5659" w14:textId="77777777" w:rsidR="00861EA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137944" w14:textId="77777777" w:rsidR="00861EA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31FCC84" w14:textId="77777777" w:rsidR="00861EA8" w:rsidRDefault="00861EA8">
            <w:pPr>
              <w:jc w:val="center"/>
            </w:pPr>
          </w:p>
        </w:tc>
      </w:tr>
      <w:tr w:rsidR="00861EA8" w14:paraId="183EF746" w14:textId="77777777">
        <w:tc>
          <w:tcPr>
            <w:tcW w:w="2196" w:type="dxa"/>
            <w:shd w:val="clear" w:color="auto" w:fill="E6E6E6"/>
            <w:vAlign w:val="center"/>
          </w:tcPr>
          <w:p w14:paraId="50032BEF" w14:textId="77777777" w:rsidR="00861EA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4B94372" w14:textId="77777777" w:rsidR="00861EA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25D3B29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DB3906C" w14:textId="77777777" w:rsidR="00861EA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B87B3D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5CC4AC" w14:textId="77777777" w:rsidR="00861EA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DF201E2" w14:textId="77777777" w:rsidR="00861E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1EA8" w14:paraId="2E77D00D" w14:textId="77777777">
        <w:tc>
          <w:tcPr>
            <w:tcW w:w="2196" w:type="dxa"/>
            <w:shd w:val="clear" w:color="auto" w:fill="E6E6E6"/>
            <w:vAlign w:val="center"/>
          </w:tcPr>
          <w:p w14:paraId="42A0E670" w14:textId="77777777" w:rsidR="00861EA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1B51E65" w14:textId="77777777" w:rsidR="00861EA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C5BDC04" w14:textId="77777777" w:rsidR="00861EA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B143854" w14:textId="77777777" w:rsidR="00861EA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1C1D52C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1BA69D" w14:textId="77777777" w:rsidR="00861EA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3D3C6A0" w14:textId="77777777" w:rsidR="00861E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1EA8" w14:paraId="4BA8BEB0" w14:textId="77777777">
        <w:tc>
          <w:tcPr>
            <w:tcW w:w="2196" w:type="dxa"/>
            <w:shd w:val="clear" w:color="auto" w:fill="E6E6E6"/>
            <w:vAlign w:val="center"/>
          </w:tcPr>
          <w:p w14:paraId="45755A17" w14:textId="77777777" w:rsidR="00861EA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20DF641" w14:textId="77777777" w:rsidR="00861EA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ACE38C" w14:textId="77777777" w:rsidR="00861E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A233B8" w14:textId="77777777" w:rsidR="00861EA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CA70D16" w14:textId="77777777" w:rsidR="00861E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FADC68D" w14:textId="77777777" w:rsidR="00861EA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8A70CF4" w14:textId="77777777" w:rsidR="00861E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1EA8" w14:paraId="6AAD04CE" w14:textId="77777777">
        <w:tc>
          <w:tcPr>
            <w:tcW w:w="2196" w:type="dxa"/>
            <w:shd w:val="clear" w:color="auto" w:fill="E6E6E6"/>
            <w:vAlign w:val="center"/>
          </w:tcPr>
          <w:p w14:paraId="23A83BCF" w14:textId="77777777" w:rsidR="00861EA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80B2DD3" w14:textId="77777777" w:rsidR="00861EA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FE99EEB" w14:textId="77777777" w:rsidR="00861EA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08257BE" w14:textId="77777777" w:rsidR="00861EA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36CDA9C" w14:textId="77777777" w:rsidR="00861E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20B4A31" w14:textId="77777777" w:rsidR="00861EA8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62A2A7F" w14:textId="77777777" w:rsidR="00861EA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61EA8" w14:paraId="4C3DE8C1" w14:textId="77777777">
        <w:tc>
          <w:tcPr>
            <w:tcW w:w="2196" w:type="dxa"/>
            <w:shd w:val="clear" w:color="auto" w:fill="E6E6E6"/>
            <w:vAlign w:val="center"/>
          </w:tcPr>
          <w:p w14:paraId="0A9E354C" w14:textId="77777777" w:rsidR="00861EA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26F4BA5" w14:textId="77777777" w:rsidR="00861EA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2B5EB22" w14:textId="77777777" w:rsidR="00861EA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80A4A4D" w14:textId="77777777" w:rsidR="00861EA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DD12260" w14:textId="77777777" w:rsidR="00861EA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B206B68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C546E8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10301E41" w14:textId="77777777">
        <w:tc>
          <w:tcPr>
            <w:tcW w:w="2196" w:type="dxa"/>
            <w:shd w:val="clear" w:color="auto" w:fill="E6E6E6"/>
            <w:vAlign w:val="center"/>
          </w:tcPr>
          <w:p w14:paraId="7E170FF9" w14:textId="77777777" w:rsidR="00861EA8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5CCB7D2" w14:textId="77777777" w:rsidR="00861EA8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29B4D094" w14:textId="77777777" w:rsidR="00861EA8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8B276B7" w14:textId="77777777" w:rsidR="00861EA8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180FFC2" w14:textId="77777777" w:rsidR="00861EA8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1CE06E93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FEC09C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7139065F" w14:textId="77777777">
        <w:tc>
          <w:tcPr>
            <w:tcW w:w="2196" w:type="dxa"/>
            <w:shd w:val="clear" w:color="auto" w:fill="E6E6E6"/>
            <w:vAlign w:val="center"/>
          </w:tcPr>
          <w:p w14:paraId="21056793" w14:textId="77777777" w:rsidR="00861EA8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7634293" w14:textId="77777777" w:rsidR="00861EA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65FDE8E0" w14:textId="77777777" w:rsidR="00861EA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8DBD3A8" w14:textId="77777777" w:rsidR="00861EA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453BEA8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C5F8B8" w14:textId="77777777" w:rsidR="00861EA8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14E35B7A" w14:textId="77777777" w:rsidR="00861EA8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61EA8" w14:paraId="23E0278B" w14:textId="77777777">
        <w:tc>
          <w:tcPr>
            <w:tcW w:w="2196" w:type="dxa"/>
            <w:shd w:val="clear" w:color="auto" w:fill="E6E6E6"/>
            <w:vAlign w:val="center"/>
          </w:tcPr>
          <w:p w14:paraId="33B66D6A" w14:textId="77777777" w:rsidR="00861EA8" w:rsidRDefault="00000000">
            <w:r>
              <w:lastRenderedPageBreak/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8903B92" w14:textId="77777777" w:rsidR="00861EA8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504A357E" w14:textId="77777777" w:rsidR="00861EA8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49F2FA84" w14:textId="77777777" w:rsidR="00861EA8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09816855" w14:textId="77777777" w:rsidR="00861EA8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448C3834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550CFD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48461726" w14:textId="77777777">
        <w:tc>
          <w:tcPr>
            <w:tcW w:w="2196" w:type="dxa"/>
            <w:shd w:val="clear" w:color="auto" w:fill="E6E6E6"/>
            <w:vAlign w:val="center"/>
          </w:tcPr>
          <w:p w14:paraId="6959CCF8" w14:textId="77777777" w:rsidR="00861EA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5193F41" w14:textId="77777777" w:rsidR="00861EA8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49C6F71" w14:textId="77777777" w:rsidR="00861EA8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206BF8D3" w14:textId="77777777" w:rsidR="00861EA8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9358806" w14:textId="77777777" w:rsidR="00861EA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5B0320F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37D4829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02B90AB7" w14:textId="77777777">
        <w:tc>
          <w:tcPr>
            <w:tcW w:w="2196" w:type="dxa"/>
            <w:shd w:val="clear" w:color="auto" w:fill="E6E6E6"/>
            <w:vAlign w:val="center"/>
          </w:tcPr>
          <w:p w14:paraId="43F2E6DE" w14:textId="77777777" w:rsidR="00861EA8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88FB939" w14:textId="77777777" w:rsidR="00861EA8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CC1B319" w14:textId="77777777" w:rsidR="00861EA8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4E00956E" w14:textId="77777777" w:rsidR="00861EA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7718484" w14:textId="77777777" w:rsidR="00861EA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8F5707B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E8DED2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2FE4303E" w14:textId="77777777">
        <w:tc>
          <w:tcPr>
            <w:tcW w:w="2196" w:type="dxa"/>
            <w:shd w:val="clear" w:color="auto" w:fill="E6E6E6"/>
            <w:vAlign w:val="center"/>
          </w:tcPr>
          <w:p w14:paraId="0FDCBBAA" w14:textId="77777777" w:rsidR="00861EA8" w:rsidRDefault="00000000">
            <w:r>
              <w:t>膨胀矿渣珠混凝土</w:t>
            </w:r>
            <w:r>
              <w:t>(ρ=1600)</w:t>
            </w:r>
          </w:p>
        </w:tc>
        <w:tc>
          <w:tcPr>
            <w:tcW w:w="1018" w:type="dxa"/>
            <w:vAlign w:val="center"/>
          </w:tcPr>
          <w:p w14:paraId="2218308B" w14:textId="77777777" w:rsidR="00861EA8" w:rsidRDefault="00000000">
            <w:r>
              <w:t>0.530</w:t>
            </w:r>
          </w:p>
        </w:tc>
        <w:tc>
          <w:tcPr>
            <w:tcW w:w="1030" w:type="dxa"/>
            <w:vAlign w:val="center"/>
          </w:tcPr>
          <w:p w14:paraId="150B0F6D" w14:textId="77777777" w:rsidR="00861EA8" w:rsidRDefault="00000000">
            <w:r>
              <w:t>7.870</w:t>
            </w:r>
          </w:p>
        </w:tc>
        <w:tc>
          <w:tcPr>
            <w:tcW w:w="848" w:type="dxa"/>
            <w:vAlign w:val="center"/>
          </w:tcPr>
          <w:p w14:paraId="645B94A6" w14:textId="77777777" w:rsidR="00861EA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8628C28" w14:textId="77777777" w:rsidR="00861EA8" w:rsidRDefault="00000000">
            <w:r>
              <w:t>960.0</w:t>
            </w:r>
          </w:p>
        </w:tc>
        <w:tc>
          <w:tcPr>
            <w:tcW w:w="1188" w:type="dxa"/>
            <w:vAlign w:val="center"/>
          </w:tcPr>
          <w:p w14:paraId="67A7AAED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55427B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46C4A407" w14:textId="77777777">
        <w:tc>
          <w:tcPr>
            <w:tcW w:w="2196" w:type="dxa"/>
            <w:shd w:val="clear" w:color="auto" w:fill="E6E6E6"/>
            <w:vAlign w:val="center"/>
          </w:tcPr>
          <w:p w14:paraId="601B7FE8" w14:textId="77777777" w:rsidR="00861EA8" w:rsidRDefault="00000000">
            <w:r>
              <w:t>复合硅酸盐保温砂浆</w:t>
            </w:r>
          </w:p>
        </w:tc>
        <w:tc>
          <w:tcPr>
            <w:tcW w:w="1018" w:type="dxa"/>
            <w:vAlign w:val="center"/>
          </w:tcPr>
          <w:p w14:paraId="1A06C8C4" w14:textId="77777777" w:rsidR="00861EA8" w:rsidRDefault="00000000">
            <w:r>
              <w:t>0.075</w:t>
            </w:r>
          </w:p>
        </w:tc>
        <w:tc>
          <w:tcPr>
            <w:tcW w:w="1030" w:type="dxa"/>
            <w:vAlign w:val="center"/>
          </w:tcPr>
          <w:p w14:paraId="1150C6BF" w14:textId="77777777" w:rsidR="00861EA8" w:rsidRDefault="00000000">
            <w:r>
              <w:t>1.190</w:t>
            </w:r>
          </w:p>
        </w:tc>
        <w:tc>
          <w:tcPr>
            <w:tcW w:w="848" w:type="dxa"/>
            <w:vAlign w:val="center"/>
          </w:tcPr>
          <w:p w14:paraId="62E5420F" w14:textId="77777777" w:rsidR="00861EA8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10242DE4" w14:textId="77777777" w:rsidR="00861EA8" w:rsidRDefault="00000000">
            <w:r>
              <w:t>742.0</w:t>
            </w:r>
          </w:p>
        </w:tc>
        <w:tc>
          <w:tcPr>
            <w:tcW w:w="1188" w:type="dxa"/>
            <w:vAlign w:val="center"/>
          </w:tcPr>
          <w:p w14:paraId="570141A5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402B29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28BA29CA" w14:textId="77777777">
        <w:tc>
          <w:tcPr>
            <w:tcW w:w="2196" w:type="dxa"/>
            <w:shd w:val="clear" w:color="auto" w:fill="E6E6E6"/>
            <w:vAlign w:val="center"/>
          </w:tcPr>
          <w:p w14:paraId="00D57C1C" w14:textId="77777777" w:rsidR="00861EA8" w:rsidRDefault="00000000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1906F04D" w14:textId="77777777" w:rsidR="00861EA8" w:rsidRDefault="00000000">
            <w:r>
              <w:t>0.440</w:t>
            </w:r>
          </w:p>
        </w:tc>
        <w:tc>
          <w:tcPr>
            <w:tcW w:w="1030" w:type="dxa"/>
            <w:vAlign w:val="center"/>
          </w:tcPr>
          <w:p w14:paraId="3A3D814E" w14:textId="77777777" w:rsidR="00861EA8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4966FAD" w14:textId="77777777" w:rsidR="00861EA8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7A473C60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E42ABC" w14:textId="77777777" w:rsidR="00861EA8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61482B83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16043829" w14:textId="77777777">
        <w:tc>
          <w:tcPr>
            <w:tcW w:w="2196" w:type="dxa"/>
            <w:shd w:val="clear" w:color="auto" w:fill="E6E6E6"/>
            <w:vAlign w:val="center"/>
          </w:tcPr>
          <w:p w14:paraId="08E20520" w14:textId="77777777" w:rsidR="00861EA8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61EB4ED3" w14:textId="77777777" w:rsidR="00861EA8" w:rsidRDefault="00000000">
            <w:r>
              <w:t>0.390</w:t>
            </w:r>
          </w:p>
        </w:tc>
        <w:tc>
          <w:tcPr>
            <w:tcW w:w="1030" w:type="dxa"/>
            <w:vAlign w:val="center"/>
          </w:tcPr>
          <w:p w14:paraId="1B3BE951" w14:textId="77777777" w:rsidR="00861EA8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64729B25" w14:textId="77777777" w:rsidR="00861EA8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1BB6C8AA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E3CDCA7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FE9C3AB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611AF76C" w14:textId="77777777">
        <w:tc>
          <w:tcPr>
            <w:tcW w:w="2196" w:type="dxa"/>
            <w:shd w:val="clear" w:color="auto" w:fill="E6E6E6"/>
            <w:vAlign w:val="center"/>
          </w:tcPr>
          <w:p w14:paraId="3AEB49D9" w14:textId="77777777" w:rsidR="00861EA8" w:rsidRDefault="00000000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F7CD236" w14:textId="77777777" w:rsidR="00861EA8" w:rsidRDefault="00000000">
            <w:r>
              <w:t>0.085</w:t>
            </w:r>
          </w:p>
        </w:tc>
        <w:tc>
          <w:tcPr>
            <w:tcW w:w="1030" w:type="dxa"/>
            <w:vAlign w:val="center"/>
          </w:tcPr>
          <w:p w14:paraId="22994D4B" w14:textId="77777777" w:rsidR="00861EA8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6E36EA78" w14:textId="77777777" w:rsidR="00861EA8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4BCDEE96" w14:textId="77777777" w:rsidR="00861EA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46C709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4E763D" w14:textId="77777777" w:rsidR="00861EA8" w:rsidRDefault="00861EA8">
            <w:pPr>
              <w:rPr>
                <w:sz w:val="18"/>
                <w:szCs w:val="18"/>
              </w:rPr>
            </w:pPr>
          </w:p>
        </w:tc>
      </w:tr>
      <w:tr w:rsidR="00861EA8" w14:paraId="7A5FAA6D" w14:textId="77777777">
        <w:tc>
          <w:tcPr>
            <w:tcW w:w="2196" w:type="dxa"/>
            <w:shd w:val="clear" w:color="auto" w:fill="E6E6E6"/>
            <w:vAlign w:val="center"/>
          </w:tcPr>
          <w:p w14:paraId="6292CE56" w14:textId="77777777" w:rsidR="00861EA8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3502ACDC" w14:textId="77777777" w:rsidR="00861EA8" w:rsidRDefault="00000000">
            <w:r>
              <w:t>0.028</w:t>
            </w:r>
          </w:p>
        </w:tc>
        <w:tc>
          <w:tcPr>
            <w:tcW w:w="1030" w:type="dxa"/>
            <w:vAlign w:val="center"/>
          </w:tcPr>
          <w:p w14:paraId="42AE31D0" w14:textId="77777777" w:rsidR="00861EA8" w:rsidRDefault="00000000">
            <w:r>
              <w:t>0.400</w:t>
            </w:r>
          </w:p>
        </w:tc>
        <w:tc>
          <w:tcPr>
            <w:tcW w:w="848" w:type="dxa"/>
            <w:vAlign w:val="center"/>
          </w:tcPr>
          <w:p w14:paraId="2FB9D3C0" w14:textId="77777777" w:rsidR="00861EA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6FD48C4" w14:textId="77777777" w:rsidR="00861EA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DDD3CC7" w14:textId="77777777" w:rsidR="00861EA8" w:rsidRDefault="00000000">
            <w:r>
              <w:t>0.0057</w:t>
            </w:r>
          </w:p>
        </w:tc>
        <w:tc>
          <w:tcPr>
            <w:tcW w:w="1516" w:type="dxa"/>
            <w:vAlign w:val="center"/>
          </w:tcPr>
          <w:p w14:paraId="6B717342" w14:textId="77777777" w:rsidR="00861EA8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61EA8" w14:paraId="079827D4" w14:textId="77777777">
        <w:tc>
          <w:tcPr>
            <w:tcW w:w="2196" w:type="dxa"/>
            <w:shd w:val="clear" w:color="auto" w:fill="E6E6E6"/>
            <w:vAlign w:val="center"/>
          </w:tcPr>
          <w:p w14:paraId="431A16C0" w14:textId="77777777" w:rsidR="00861EA8" w:rsidRDefault="00000000">
            <w:r>
              <w:t>单排孔普通混凝土空心砌块墙</w:t>
            </w:r>
            <w:r>
              <w:t>(ρ=900)</w:t>
            </w:r>
          </w:p>
        </w:tc>
        <w:tc>
          <w:tcPr>
            <w:tcW w:w="1018" w:type="dxa"/>
            <w:vAlign w:val="center"/>
          </w:tcPr>
          <w:p w14:paraId="5AE7A707" w14:textId="77777777" w:rsidR="00861EA8" w:rsidRDefault="00000000">
            <w:r>
              <w:t>0.860</w:t>
            </w:r>
          </w:p>
        </w:tc>
        <w:tc>
          <w:tcPr>
            <w:tcW w:w="1030" w:type="dxa"/>
            <w:vAlign w:val="center"/>
          </w:tcPr>
          <w:p w14:paraId="03FFAB3C" w14:textId="77777777" w:rsidR="00861EA8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0258E1A9" w14:textId="77777777" w:rsidR="00861EA8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26D5C11A" w14:textId="77777777" w:rsidR="00861EA8" w:rsidRDefault="00000000">
            <w:r>
              <w:t>994.0</w:t>
            </w:r>
          </w:p>
        </w:tc>
        <w:tc>
          <w:tcPr>
            <w:tcW w:w="1188" w:type="dxa"/>
            <w:vAlign w:val="center"/>
          </w:tcPr>
          <w:p w14:paraId="715DB878" w14:textId="77777777" w:rsidR="00861EA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7AC303" w14:textId="77777777" w:rsidR="00861EA8" w:rsidRDefault="00861EA8">
            <w:pPr>
              <w:rPr>
                <w:sz w:val="18"/>
                <w:szCs w:val="18"/>
              </w:rPr>
            </w:pPr>
          </w:p>
        </w:tc>
      </w:tr>
    </w:tbl>
    <w:p w14:paraId="733CAC68" w14:textId="77777777" w:rsidR="00861EA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368120"/>
      <w:r>
        <w:rPr>
          <w:kern w:val="2"/>
          <w:szCs w:val="24"/>
        </w:rPr>
        <w:t>围护结构作法简要说明</w:t>
      </w:r>
      <w:bookmarkEnd w:id="37"/>
    </w:p>
    <w:p w14:paraId="79AEFB0D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8E229DE" w14:textId="77777777" w:rsidR="00861EA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煤矸石页岩多孔砖砌体</w:t>
      </w:r>
      <w:r>
        <w:rPr>
          <w:color w:val="800000"/>
          <w:kern w:val="2"/>
          <w:szCs w:val="24"/>
          <w:lang w:val="en-US"/>
        </w:rPr>
        <w:t>240×115×90 110mm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76D0523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6AE13D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B4FAC9D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A9DD981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ADF4DE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97BBAB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无机轻集料保温砂浆（</w:t>
      </w:r>
      <w:r>
        <w:rPr>
          <w:color w:val="000000"/>
          <w:kern w:val="2"/>
          <w:szCs w:val="24"/>
          <w:lang w:val="en-US"/>
        </w:rPr>
        <w:t>ρ≤450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</w:t>
      </w:r>
      <w:r>
        <w:rPr>
          <w:color w:val="800000"/>
          <w:kern w:val="2"/>
          <w:szCs w:val="24"/>
          <w:lang w:val="en-US"/>
        </w:rPr>
        <w:t>(ρ=30-40) 25mm</w:t>
      </w:r>
      <w:r>
        <w:rPr>
          <w:color w:val="000000"/>
          <w:kern w:val="2"/>
          <w:szCs w:val="24"/>
          <w:lang w:val="en-US"/>
        </w:rPr>
        <w:t>＋单排孔普通混凝土空心砌块墙</w:t>
      </w:r>
      <w:r>
        <w:rPr>
          <w:color w:val="000000"/>
          <w:kern w:val="2"/>
          <w:szCs w:val="24"/>
          <w:lang w:val="en-US"/>
        </w:rPr>
        <w:t>(ρ=900)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80772DA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CDE5F7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5FC2D97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66DD33E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4DE61C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</w:t>
      </w:r>
      <w:r>
        <w:rPr>
          <w:color w:val="0000FF"/>
          <w:kern w:val="2"/>
          <w:szCs w:val="21"/>
          <w:lang w:val="en-US"/>
        </w:rPr>
        <w:t>+6Low-E+12A+6mm</w:t>
      </w:r>
      <w:r>
        <w:rPr>
          <w:color w:val="0000FF"/>
          <w:kern w:val="2"/>
          <w:szCs w:val="21"/>
          <w:lang w:val="en-US"/>
        </w:rPr>
        <w:t>白透中空玻璃：</w:t>
      </w:r>
    </w:p>
    <w:p w14:paraId="1D81B24A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0.310</w:t>
      </w:r>
    </w:p>
    <w:p w14:paraId="13A18CDD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A5B4CE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368121"/>
      <w:r>
        <w:rPr>
          <w:color w:val="000000"/>
          <w:kern w:val="2"/>
          <w:szCs w:val="24"/>
        </w:rPr>
        <w:lastRenderedPageBreak/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61EA8" w14:paraId="6DE86B8B" w14:textId="77777777">
        <w:tc>
          <w:tcPr>
            <w:tcW w:w="2513" w:type="dxa"/>
            <w:shd w:val="clear" w:color="auto" w:fill="E6E6E6"/>
            <w:vAlign w:val="center"/>
          </w:tcPr>
          <w:p w14:paraId="6B16175A" w14:textId="77777777" w:rsidR="00861EA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98AD3B4" w14:textId="77777777" w:rsidR="00861EA8" w:rsidRDefault="00000000">
            <w:r>
              <w:t>4230.33</w:t>
            </w:r>
          </w:p>
        </w:tc>
      </w:tr>
      <w:tr w:rsidR="00861EA8" w14:paraId="176F0EC1" w14:textId="77777777">
        <w:tc>
          <w:tcPr>
            <w:tcW w:w="2513" w:type="dxa"/>
            <w:shd w:val="clear" w:color="auto" w:fill="E6E6E6"/>
            <w:vAlign w:val="center"/>
          </w:tcPr>
          <w:p w14:paraId="08729475" w14:textId="77777777" w:rsidR="00861EA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2EB601C8" w14:textId="77777777" w:rsidR="00861EA8" w:rsidRDefault="00000000">
            <w:r>
              <w:t>7673.10</w:t>
            </w:r>
          </w:p>
        </w:tc>
      </w:tr>
      <w:tr w:rsidR="00861EA8" w14:paraId="20DC7879" w14:textId="77777777">
        <w:tc>
          <w:tcPr>
            <w:tcW w:w="2513" w:type="dxa"/>
            <w:shd w:val="clear" w:color="auto" w:fill="E6E6E6"/>
            <w:vAlign w:val="center"/>
          </w:tcPr>
          <w:p w14:paraId="1A95C554" w14:textId="77777777" w:rsidR="00861EA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EBFD85E" w14:textId="77777777" w:rsidR="00861EA8" w:rsidRDefault="00000000">
            <w:r>
              <w:t>0.55</w:t>
            </w:r>
          </w:p>
        </w:tc>
      </w:tr>
    </w:tbl>
    <w:p w14:paraId="45068A35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368122"/>
      <w:r>
        <w:rPr>
          <w:color w:val="000000"/>
          <w:kern w:val="2"/>
          <w:szCs w:val="24"/>
        </w:rPr>
        <w:t>窗墙比</w:t>
      </w:r>
      <w:bookmarkEnd w:id="39"/>
    </w:p>
    <w:p w14:paraId="26F0DB56" w14:textId="77777777" w:rsidR="00861EA8" w:rsidRDefault="00000000">
      <w:pPr>
        <w:pStyle w:val="2"/>
        <w:widowControl w:val="0"/>
        <w:rPr>
          <w:kern w:val="2"/>
        </w:rPr>
      </w:pPr>
      <w:bookmarkStart w:id="40" w:name="_Toc155368123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61EA8" w14:paraId="3476D944" w14:textId="77777777">
        <w:tc>
          <w:tcPr>
            <w:tcW w:w="1652" w:type="dxa"/>
            <w:shd w:val="clear" w:color="auto" w:fill="E6E6E6"/>
            <w:vAlign w:val="center"/>
          </w:tcPr>
          <w:p w14:paraId="011B420C" w14:textId="77777777" w:rsidR="00861EA8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DC164A2" w14:textId="77777777" w:rsidR="00861EA8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F3E5D04" w14:textId="77777777" w:rsidR="00861EA8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6833058" w14:textId="77777777" w:rsidR="00861EA8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1E25F83" w14:textId="77777777" w:rsidR="00861EA8" w:rsidRDefault="00000000">
            <w:pPr>
              <w:jc w:val="center"/>
            </w:pPr>
            <w:r>
              <w:t>窗墙比</w:t>
            </w:r>
          </w:p>
        </w:tc>
      </w:tr>
      <w:tr w:rsidR="00861EA8" w14:paraId="591CF460" w14:textId="77777777">
        <w:tc>
          <w:tcPr>
            <w:tcW w:w="1652" w:type="dxa"/>
            <w:shd w:val="clear" w:color="auto" w:fill="E6E6E6"/>
            <w:vAlign w:val="center"/>
          </w:tcPr>
          <w:p w14:paraId="4E79D3C7" w14:textId="77777777" w:rsidR="00861EA8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32BE5D79" w14:textId="77777777" w:rsidR="00861EA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C14BF2D" w14:textId="77777777" w:rsidR="00861EA8" w:rsidRDefault="00000000">
            <w:r>
              <w:t>225.00</w:t>
            </w:r>
          </w:p>
        </w:tc>
        <w:tc>
          <w:tcPr>
            <w:tcW w:w="2105" w:type="dxa"/>
            <w:vAlign w:val="center"/>
          </w:tcPr>
          <w:p w14:paraId="52F7017B" w14:textId="77777777" w:rsidR="00861EA8" w:rsidRDefault="00000000">
            <w:r>
              <w:t>910.87</w:t>
            </w:r>
          </w:p>
        </w:tc>
        <w:tc>
          <w:tcPr>
            <w:tcW w:w="1652" w:type="dxa"/>
            <w:vAlign w:val="center"/>
          </w:tcPr>
          <w:p w14:paraId="6900A73E" w14:textId="77777777" w:rsidR="00861EA8" w:rsidRDefault="00000000">
            <w:r>
              <w:t>0.25</w:t>
            </w:r>
          </w:p>
        </w:tc>
      </w:tr>
      <w:tr w:rsidR="00861EA8" w14:paraId="217AA4A2" w14:textId="77777777">
        <w:tc>
          <w:tcPr>
            <w:tcW w:w="1652" w:type="dxa"/>
            <w:shd w:val="clear" w:color="auto" w:fill="E6E6E6"/>
            <w:vAlign w:val="center"/>
          </w:tcPr>
          <w:p w14:paraId="46D7F492" w14:textId="77777777" w:rsidR="00861EA8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5CE5BE1" w14:textId="77777777" w:rsidR="00861EA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8A7B495" w14:textId="77777777" w:rsidR="00861EA8" w:rsidRDefault="00000000">
            <w:r>
              <w:t>9.72</w:t>
            </w:r>
          </w:p>
        </w:tc>
        <w:tc>
          <w:tcPr>
            <w:tcW w:w="2105" w:type="dxa"/>
            <w:vAlign w:val="center"/>
          </w:tcPr>
          <w:p w14:paraId="14C79CE9" w14:textId="77777777" w:rsidR="00861EA8" w:rsidRDefault="00000000">
            <w:r>
              <w:t>310.51</w:t>
            </w:r>
          </w:p>
        </w:tc>
        <w:tc>
          <w:tcPr>
            <w:tcW w:w="1652" w:type="dxa"/>
            <w:vAlign w:val="center"/>
          </w:tcPr>
          <w:p w14:paraId="48DB55E2" w14:textId="77777777" w:rsidR="00861EA8" w:rsidRDefault="00000000">
            <w:r>
              <w:t>0.03</w:t>
            </w:r>
          </w:p>
        </w:tc>
      </w:tr>
      <w:tr w:rsidR="00861EA8" w14:paraId="12363015" w14:textId="77777777">
        <w:tc>
          <w:tcPr>
            <w:tcW w:w="1652" w:type="dxa"/>
            <w:shd w:val="clear" w:color="auto" w:fill="E6E6E6"/>
            <w:vAlign w:val="center"/>
          </w:tcPr>
          <w:p w14:paraId="790A930B" w14:textId="77777777" w:rsidR="00861EA8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5B8160B" w14:textId="77777777" w:rsidR="00861EA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2326004" w14:textId="77777777" w:rsidR="00861EA8" w:rsidRDefault="00000000">
            <w:r>
              <w:t>175.32</w:t>
            </w:r>
          </w:p>
        </w:tc>
        <w:tc>
          <w:tcPr>
            <w:tcW w:w="2105" w:type="dxa"/>
            <w:vAlign w:val="center"/>
          </w:tcPr>
          <w:p w14:paraId="019A3FE4" w14:textId="77777777" w:rsidR="00861EA8" w:rsidRDefault="00000000">
            <w:r>
              <w:t>1207.87</w:t>
            </w:r>
          </w:p>
        </w:tc>
        <w:tc>
          <w:tcPr>
            <w:tcW w:w="1652" w:type="dxa"/>
            <w:vAlign w:val="center"/>
          </w:tcPr>
          <w:p w14:paraId="1591B76B" w14:textId="77777777" w:rsidR="00861EA8" w:rsidRDefault="00000000">
            <w:r>
              <w:t>0.15</w:t>
            </w:r>
          </w:p>
        </w:tc>
      </w:tr>
    </w:tbl>
    <w:p w14:paraId="43DF5B0D" w14:textId="77777777" w:rsidR="00861EA8" w:rsidRDefault="00000000">
      <w:pPr>
        <w:pStyle w:val="2"/>
        <w:widowControl w:val="0"/>
        <w:rPr>
          <w:kern w:val="2"/>
        </w:rPr>
      </w:pPr>
      <w:bookmarkStart w:id="41" w:name="_Toc155368124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61EA8" w14:paraId="54D1B2FF" w14:textId="77777777">
        <w:tc>
          <w:tcPr>
            <w:tcW w:w="1160" w:type="dxa"/>
            <w:shd w:val="clear" w:color="auto" w:fill="E6E6E6"/>
            <w:vAlign w:val="center"/>
          </w:tcPr>
          <w:p w14:paraId="6AB4D381" w14:textId="77777777" w:rsidR="00861EA8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622F2DA" w14:textId="77777777" w:rsidR="00861EA8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CB59C0" w14:textId="77777777" w:rsidR="00861EA8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3F22AC" w14:textId="77777777" w:rsidR="00861EA8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21E725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9AD34EE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4D47B08" w14:textId="77777777" w:rsidR="00861EA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80C350" w14:textId="77777777" w:rsidR="00861EA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61EA8" w14:paraId="619A008E" w14:textId="77777777">
        <w:tc>
          <w:tcPr>
            <w:tcW w:w="1160" w:type="dxa"/>
            <w:vMerge w:val="restart"/>
            <w:vAlign w:val="center"/>
          </w:tcPr>
          <w:p w14:paraId="0BCCBFCD" w14:textId="77777777" w:rsidR="00861EA8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8E6C2CF" w14:textId="77777777" w:rsidR="00861EA8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225.00</w:t>
            </w:r>
          </w:p>
        </w:tc>
        <w:tc>
          <w:tcPr>
            <w:tcW w:w="1562" w:type="dxa"/>
            <w:vAlign w:val="center"/>
          </w:tcPr>
          <w:p w14:paraId="57CC66E6" w14:textId="77777777" w:rsidR="00861EA8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57946E61" w14:textId="77777777" w:rsidR="00861EA8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745B5D7F" w14:textId="77777777" w:rsidR="00861EA8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701EBE4E" w14:textId="77777777" w:rsidR="00861EA8" w:rsidRDefault="00000000">
            <w:r>
              <w:t>42</w:t>
            </w:r>
          </w:p>
        </w:tc>
        <w:tc>
          <w:tcPr>
            <w:tcW w:w="1262" w:type="dxa"/>
            <w:vAlign w:val="center"/>
          </w:tcPr>
          <w:p w14:paraId="6677A933" w14:textId="77777777" w:rsidR="00861EA8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7A2F4E7" w14:textId="77777777" w:rsidR="00861EA8" w:rsidRDefault="00000000">
            <w:r>
              <w:t>113.40</w:t>
            </w:r>
          </w:p>
        </w:tc>
      </w:tr>
      <w:tr w:rsidR="00861EA8" w14:paraId="39C160D2" w14:textId="77777777">
        <w:tc>
          <w:tcPr>
            <w:tcW w:w="1160" w:type="dxa"/>
            <w:vMerge/>
            <w:vAlign w:val="center"/>
          </w:tcPr>
          <w:p w14:paraId="6C144217" w14:textId="77777777" w:rsidR="00861EA8" w:rsidRDefault="00861EA8"/>
        </w:tc>
        <w:tc>
          <w:tcPr>
            <w:tcW w:w="1245" w:type="dxa"/>
            <w:vMerge/>
            <w:vAlign w:val="center"/>
          </w:tcPr>
          <w:p w14:paraId="60386BE2" w14:textId="77777777" w:rsidR="00861EA8" w:rsidRDefault="00861EA8"/>
        </w:tc>
        <w:tc>
          <w:tcPr>
            <w:tcW w:w="1562" w:type="dxa"/>
            <w:vAlign w:val="center"/>
          </w:tcPr>
          <w:p w14:paraId="6F8F9CEF" w14:textId="77777777" w:rsidR="00861EA8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738462E0" w14:textId="77777777" w:rsidR="00861EA8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38D21480" w14:textId="77777777" w:rsidR="00861EA8" w:rsidRDefault="00000000">
            <w:r>
              <w:t>2,4~5</w:t>
            </w:r>
          </w:p>
        </w:tc>
        <w:tc>
          <w:tcPr>
            <w:tcW w:w="718" w:type="dxa"/>
            <w:vAlign w:val="center"/>
          </w:tcPr>
          <w:p w14:paraId="6E694658" w14:textId="77777777" w:rsidR="00861EA8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57BC819F" w14:textId="77777777" w:rsidR="00861EA8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75C5A114" w14:textId="77777777" w:rsidR="00861EA8" w:rsidRDefault="00000000">
            <w:r>
              <w:t>45.36</w:t>
            </w:r>
          </w:p>
        </w:tc>
      </w:tr>
      <w:tr w:rsidR="00861EA8" w14:paraId="2F924B50" w14:textId="77777777">
        <w:tc>
          <w:tcPr>
            <w:tcW w:w="1160" w:type="dxa"/>
            <w:vMerge/>
            <w:vAlign w:val="center"/>
          </w:tcPr>
          <w:p w14:paraId="4AAC2923" w14:textId="77777777" w:rsidR="00861EA8" w:rsidRDefault="00861EA8"/>
        </w:tc>
        <w:tc>
          <w:tcPr>
            <w:tcW w:w="1245" w:type="dxa"/>
            <w:vMerge/>
            <w:vAlign w:val="center"/>
          </w:tcPr>
          <w:p w14:paraId="49B2FD2E" w14:textId="77777777" w:rsidR="00861EA8" w:rsidRDefault="00861EA8"/>
        </w:tc>
        <w:tc>
          <w:tcPr>
            <w:tcW w:w="1562" w:type="dxa"/>
            <w:vAlign w:val="center"/>
          </w:tcPr>
          <w:p w14:paraId="72A7A2E7" w14:textId="77777777" w:rsidR="00861EA8" w:rsidRDefault="00000000">
            <w:r>
              <w:t>C2418</w:t>
            </w:r>
          </w:p>
        </w:tc>
        <w:tc>
          <w:tcPr>
            <w:tcW w:w="1386" w:type="dxa"/>
            <w:vAlign w:val="center"/>
          </w:tcPr>
          <w:p w14:paraId="242165EA" w14:textId="77777777" w:rsidR="00861EA8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304F8E5C" w14:textId="77777777" w:rsidR="00861EA8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77153CC8" w14:textId="77777777" w:rsidR="00861EA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04C9AAF0" w14:textId="77777777" w:rsidR="00861EA8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47AF6A6A" w14:textId="77777777" w:rsidR="00861EA8" w:rsidRDefault="00000000">
            <w:r>
              <w:t>25.92</w:t>
            </w:r>
          </w:p>
        </w:tc>
      </w:tr>
      <w:tr w:rsidR="00861EA8" w14:paraId="030E0F4A" w14:textId="77777777">
        <w:tc>
          <w:tcPr>
            <w:tcW w:w="1160" w:type="dxa"/>
            <w:vMerge/>
            <w:vAlign w:val="center"/>
          </w:tcPr>
          <w:p w14:paraId="1A5FF7A2" w14:textId="77777777" w:rsidR="00861EA8" w:rsidRDefault="00861EA8"/>
        </w:tc>
        <w:tc>
          <w:tcPr>
            <w:tcW w:w="1245" w:type="dxa"/>
            <w:vMerge/>
            <w:vAlign w:val="center"/>
          </w:tcPr>
          <w:p w14:paraId="6EABC4D6" w14:textId="77777777" w:rsidR="00861EA8" w:rsidRDefault="00861EA8"/>
        </w:tc>
        <w:tc>
          <w:tcPr>
            <w:tcW w:w="1562" w:type="dxa"/>
            <w:vAlign w:val="center"/>
          </w:tcPr>
          <w:p w14:paraId="4EAB2E6B" w14:textId="77777777" w:rsidR="00861EA8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18208F46" w14:textId="77777777" w:rsidR="00861EA8" w:rsidRDefault="00000000">
            <w:r>
              <w:t>2.80×1.80</w:t>
            </w:r>
          </w:p>
        </w:tc>
        <w:tc>
          <w:tcPr>
            <w:tcW w:w="735" w:type="dxa"/>
            <w:vAlign w:val="center"/>
          </w:tcPr>
          <w:p w14:paraId="34252016" w14:textId="77777777" w:rsidR="00861EA8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0F4CB38D" w14:textId="77777777" w:rsidR="00861EA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C90ED9C" w14:textId="77777777" w:rsidR="00861EA8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2EF834CB" w14:textId="77777777" w:rsidR="00861EA8" w:rsidRDefault="00000000">
            <w:r>
              <w:t>20.16</w:t>
            </w:r>
          </w:p>
        </w:tc>
      </w:tr>
      <w:tr w:rsidR="00861EA8" w14:paraId="5277315B" w14:textId="77777777">
        <w:tc>
          <w:tcPr>
            <w:tcW w:w="1160" w:type="dxa"/>
            <w:vMerge/>
            <w:vAlign w:val="center"/>
          </w:tcPr>
          <w:p w14:paraId="4D6D3E8F" w14:textId="77777777" w:rsidR="00861EA8" w:rsidRDefault="00861EA8"/>
        </w:tc>
        <w:tc>
          <w:tcPr>
            <w:tcW w:w="1245" w:type="dxa"/>
            <w:vMerge/>
            <w:vAlign w:val="center"/>
          </w:tcPr>
          <w:p w14:paraId="7305C206" w14:textId="77777777" w:rsidR="00861EA8" w:rsidRDefault="00861EA8"/>
        </w:tc>
        <w:tc>
          <w:tcPr>
            <w:tcW w:w="1562" w:type="dxa"/>
            <w:vAlign w:val="center"/>
          </w:tcPr>
          <w:p w14:paraId="3EF15B5D" w14:textId="77777777" w:rsidR="00861EA8" w:rsidRDefault="00000000">
            <w:r>
              <w:t>C2818</w:t>
            </w:r>
          </w:p>
        </w:tc>
        <w:tc>
          <w:tcPr>
            <w:tcW w:w="1386" w:type="dxa"/>
            <w:vAlign w:val="center"/>
          </w:tcPr>
          <w:p w14:paraId="4C4AC9F0" w14:textId="77777777" w:rsidR="00861EA8" w:rsidRDefault="00000000">
            <w:r>
              <w:t>2.80×1.80</w:t>
            </w:r>
          </w:p>
        </w:tc>
        <w:tc>
          <w:tcPr>
            <w:tcW w:w="735" w:type="dxa"/>
            <w:vAlign w:val="center"/>
          </w:tcPr>
          <w:p w14:paraId="6C31DD24" w14:textId="77777777" w:rsidR="00861EA8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FFDAFEE" w14:textId="77777777" w:rsidR="00861EA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2530F0F" w14:textId="77777777" w:rsidR="00861EA8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577584DF" w14:textId="77777777" w:rsidR="00861EA8" w:rsidRDefault="00000000">
            <w:r>
              <w:t>20.16</w:t>
            </w:r>
          </w:p>
        </w:tc>
      </w:tr>
      <w:tr w:rsidR="00861EA8" w14:paraId="475F1178" w14:textId="77777777">
        <w:tc>
          <w:tcPr>
            <w:tcW w:w="1160" w:type="dxa"/>
            <w:vMerge w:val="restart"/>
            <w:vAlign w:val="center"/>
          </w:tcPr>
          <w:p w14:paraId="41AD61CD" w14:textId="77777777" w:rsidR="00861EA8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38DC4F9" w14:textId="77777777" w:rsidR="00861EA8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9.72</w:t>
            </w:r>
          </w:p>
        </w:tc>
        <w:tc>
          <w:tcPr>
            <w:tcW w:w="1562" w:type="dxa"/>
            <w:vAlign w:val="center"/>
          </w:tcPr>
          <w:p w14:paraId="60CA5394" w14:textId="77777777" w:rsidR="00861EA8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4CF54DC6" w14:textId="77777777" w:rsidR="00861EA8" w:rsidRDefault="00000000">
            <w:r>
              <w:t>1.20×1.80</w:t>
            </w:r>
          </w:p>
        </w:tc>
        <w:tc>
          <w:tcPr>
            <w:tcW w:w="735" w:type="dxa"/>
            <w:vAlign w:val="center"/>
          </w:tcPr>
          <w:p w14:paraId="79B58C2D" w14:textId="77777777" w:rsidR="00861EA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CFA617" w14:textId="77777777" w:rsidR="00861EA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D23910D" w14:textId="77777777" w:rsidR="00861EA8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880919E" w14:textId="77777777" w:rsidR="00861EA8" w:rsidRDefault="00000000">
            <w:r>
              <w:t>4.32</w:t>
            </w:r>
          </w:p>
        </w:tc>
      </w:tr>
      <w:tr w:rsidR="00861EA8" w14:paraId="119B71F3" w14:textId="77777777">
        <w:tc>
          <w:tcPr>
            <w:tcW w:w="1160" w:type="dxa"/>
            <w:vMerge/>
            <w:vAlign w:val="center"/>
          </w:tcPr>
          <w:p w14:paraId="252E15D7" w14:textId="77777777" w:rsidR="00861EA8" w:rsidRDefault="00861EA8"/>
        </w:tc>
        <w:tc>
          <w:tcPr>
            <w:tcW w:w="1245" w:type="dxa"/>
            <w:vMerge/>
            <w:vAlign w:val="center"/>
          </w:tcPr>
          <w:p w14:paraId="7408AC7F" w14:textId="77777777" w:rsidR="00861EA8" w:rsidRDefault="00861EA8"/>
        </w:tc>
        <w:tc>
          <w:tcPr>
            <w:tcW w:w="1562" w:type="dxa"/>
            <w:vAlign w:val="center"/>
          </w:tcPr>
          <w:p w14:paraId="0BCE8AB6" w14:textId="77777777" w:rsidR="00861EA8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0DAC244A" w14:textId="77777777" w:rsidR="00861EA8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1FF8D8E4" w14:textId="77777777" w:rsidR="00861EA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A56A89" w14:textId="77777777" w:rsidR="00861EA8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CF4DD16" w14:textId="77777777" w:rsidR="00861EA8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8D29499" w14:textId="77777777" w:rsidR="00861EA8" w:rsidRDefault="00000000">
            <w:r>
              <w:t>5.40</w:t>
            </w:r>
          </w:p>
        </w:tc>
      </w:tr>
      <w:tr w:rsidR="00861EA8" w14:paraId="0AD860AA" w14:textId="77777777">
        <w:tc>
          <w:tcPr>
            <w:tcW w:w="1160" w:type="dxa"/>
            <w:vMerge w:val="restart"/>
            <w:vAlign w:val="center"/>
          </w:tcPr>
          <w:p w14:paraId="136F2BE1" w14:textId="77777777" w:rsidR="00861EA8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AF31DD9" w14:textId="77777777" w:rsidR="00861EA8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175.32</w:t>
            </w:r>
          </w:p>
        </w:tc>
        <w:tc>
          <w:tcPr>
            <w:tcW w:w="1562" w:type="dxa"/>
            <w:vAlign w:val="center"/>
          </w:tcPr>
          <w:p w14:paraId="4BCCCFC5" w14:textId="77777777" w:rsidR="00861EA8" w:rsidRDefault="00000000">
            <w:r>
              <w:t>C0609</w:t>
            </w:r>
          </w:p>
        </w:tc>
        <w:tc>
          <w:tcPr>
            <w:tcW w:w="1386" w:type="dxa"/>
            <w:vAlign w:val="center"/>
          </w:tcPr>
          <w:p w14:paraId="0B4B8C6A" w14:textId="77777777" w:rsidR="00861EA8" w:rsidRDefault="00000000">
            <w:r>
              <w:t>0.60×0.90</w:t>
            </w:r>
          </w:p>
        </w:tc>
        <w:tc>
          <w:tcPr>
            <w:tcW w:w="735" w:type="dxa"/>
            <w:vAlign w:val="center"/>
          </w:tcPr>
          <w:p w14:paraId="6C567BCC" w14:textId="77777777" w:rsidR="00861EA8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CD83147" w14:textId="77777777" w:rsidR="00861EA8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1CE7477D" w14:textId="77777777" w:rsidR="00861EA8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6FAE3FF4" w14:textId="77777777" w:rsidR="00861EA8" w:rsidRDefault="00000000">
            <w:r>
              <w:t>4.32</w:t>
            </w:r>
          </w:p>
        </w:tc>
      </w:tr>
      <w:tr w:rsidR="00861EA8" w14:paraId="2F6F913D" w14:textId="77777777">
        <w:tc>
          <w:tcPr>
            <w:tcW w:w="1160" w:type="dxa"/>
            <w:vMerge/>
            <w:vAlign w:val="center"/>
          </w:tcPr>
          <w:p w14:paraId="2A011853" w14:textId="77777777" w:rsidR="00861EA8" w:rsidRDefault="00861EA8"/>
        </w:tc>
        <w:tc>
          <w:tcPr>
            <w:tcW w:w="1245" w:type="dxa"/>
            <w:vMerge/>
            <w:vAlign w:val="center"/>
          </w:tcPr>
          <w:p w14:paraId="070EF555" w14:textId="77777777" w:rsidR="00861EA8" w:rsidRDefault="00861EA8"/>
        </w:tc>
        <w:tc>
          <w:tcPr>
            <w:tcW w:w="1562" w:type="dxa"/>
            <w:vAlign w:val="center"/>
          </w:tcPr>
          <w:p w14:paraId="63E674CD" w14:textId="77777777" w:rsidR="00861EA8" w:rsidRDefault="00000000">
            <w:r>
              <w:t>C1206</w:t>
            </w:r>
          </w:p>
        </w:tc>
        <w:tc>
          <w:tcPr>
            <w:tcW w:w="1386" w:type="dxa"/>
            <w:vAlign w:val="center"/>
          </w:tcPr>
          <w:p w14:paraId="1B1BBBC9" w14:textId="77777777" w:rsidR="00861EA8" w:rsidRDefault="00000000">
            <w:r>
              <w:t>1.20×0.60</w:t>
            </w:r>
          </w:p>
        </w:tc>
        <w:tc>
          <w:tcPr>
            <w:tcW w:w="735" w:type="dxa"/>
            <w:vAlign w:val="center"/>
          </w:tcPr>
          <w:p w14:paraId="11FFC34C" w14:textId="77777777" w:rsidR="00861EA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F3F3B5" w14:textId="77777777" w:rsidR="00861EA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D929F6" w14:textId="77777777" w:rsidR="00861EA8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3E2BBFF3" w14:textId="77777777" w:rsidR="00861EA8" w:rsidRDefault="00000000">
            <w:r>
              <w:t>0.72</w:t>
            </w:r>
          </w:p>
        </w:tc>
      </w:tr>
      <w:tr w:rsidR="00861EA8" w14:paraId="758A23FB" w14:textId="77777777">
        <w:tc>
          <w:tcPr>
            <w:tcW w:w="1160" w:type="dxa"/>
            <w:vMerge/>
            <w:vAlign w:val="center"/>
          </w:tcPr>
          <w:p w14:paraId="6623A155" w14:textId="77777777" w:rsidR="00861EA8" w:rsidRDefault="00861EA8"/>
        </w:tc>
        <w:tc>
          <w:tcPr>
            <w:tcW w:w="1245" w:type="dxa"/>
            <w:vMerge/>
            <w:vAlign w:val="center"/>
          </w:tcPr>
          <w:p w14:paraId="7FF1215A" w14:textId="77777777" w:rsidR="00861EA8" w:rsidRDefault="00861EA8"/>
        </w:tc>
        <w:tc>
          <w:tcPr>
            <w:tcW w:w="1562" w:type="dxa"/>
            <w:vAlign w:val="center"/>
          </w:tcPr>
          <w:p w14:paraId="609973FA" w14:textId="77777777" w:rsidR="00861EA8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7A032871" w14:textId="77777777" w:rsidR="00861EA8" w:rsidRDefault="00000000">
            <w:r>
              <w:t>1.20×1.80</w:t>
            </w:r>
          </w:p>
        </w:tc>
        <w:tc>
          <w:tcPr>
            <w:tcW w:w="735" w:type="dxa"/>
            <w:vAlign w:val="center"/>
          </w:tcPr>
          <w:p w14:paraId="66336318" w14:textId="77777777" w:rsidR="00861EA8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C6D8D39" w14:textId="77777777" w:rsidR="00861EA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1CFA70F" w14:textId="77777777" w:rsidR="00861EA8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648E51B" w14:textId="77777777" w:rsidR="00861EA8" w:rsidRDefault="00000000">
            <w:r>
              <w:t>8.64</w:t>
            </w:r>
          </w:p>
        </w:tc>
      </w:tr>
      <w:tr w:rsidR="00861EA8" w14:paraId="58BD6A1D" w14:textId="77777777">
        <w:tc>
          <w:tcPr>
            <w:tcW w:w="1160" w:type="dxa"/>
            <w:vMerge/>
            <w:vAlign w:val="center"/>
          </w:tcPr>
          <w:p w14:paraId="4F9358F5" w14:textId="77777777" w:rsidR="00861EA8" w:rsidRDefault="00861EA8"/>
        </w:tc>
        <w:tc>
          <w:tcPr>
            <w:tcW w:w="1245" w:type="dxa"/>
            <w:vMerge/>
            <w:vAlign w:val="center"/>
          </w:tcPr>
          <w:p w14:paraId="62C883BF" w14:textId="77777777" w:rsidR="00861EA8" w:rsidRDefault="00861EA8"/>
        </w:tc>
        <w:tc>
          <w:tcPr>
            <w:tcW w:w="1562" w:type="dxa"/>
            <w:vAlign w:val="center"/>
          </w:tcPr>
          <w:p w14:paraId="417320EF" w14:textId="77777777" w:rsidR="00861EA8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78C355E6" w14:textId="77777777" w:rsidR="00861EA8" w:rsidRDefault="00000000">
            <w:r>
              <w:t>1.20×1.80</w:t>
            </w:r>
          </w:p>
        </w:tc>
        <w:tc>
          <w:tcPr>
            <w:tcW w:w="735" w:type="dxa"/>
            <w:vAlign w:val="center"/>
          </w:tcPr>
          <w:p w14:paraId="78C35A07" w14:textId="77777777" w:rsidR="00861EA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961B9F2" w14:textId="77777777" w:rsidR="00861EA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35277F69" w14:textId="77777777" w:rsidR="00861EA8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74FBAC8" w14:textId="77777777" w:rsidR="00861EA8" w:rsidRDefault="00000000">
            <w:r>
              <w:t>12.96</w:t>
            </w:r>
          </w:p>
        </w:tc>
      </w:tr>
      <w:tr w:rsidR="00861EA8" w14:paraId="72AA068B" w14:textId="77777777">
        <w:tc>
          <w:tcPr>
            <w:tcW w:w="1160" w:type="dxa"/>
            <w:vMerge/>
            <w:vAlign w:val="center"/>
          </w:tcPr>
          <w:p w14:paraId="759CC41B" w14:textId="77777777" w:rsidR="00861EA8" w:rsidRDefault="00861EA8"/>
        </w:tc>
        <w:tc>
          <w:tcPr>
            <w:tcW w:w="1245" w:type="dxa"/>
            <w:vMerge/>
            <w:vAlign w:val="center"/>
          </w:tcPr>
          <w:p w14:paraId="1A1C3D64" w14:textId="77777777" w:rsidR="00861EA8" w:rsidRDefault="00861EA8"/>
        </w:tc>
        <w:tc>
          <w:tcPr>
            <w:tcW w:w="1562" w:type="dxa"/>
            <w:vAlign w:val="center"/>
          </w:tcPr>
          <w:p w14:paraId="486BE94A" w14:textId="77777777" w:rsidR="00861EA8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6EE18C0E" w14:textId="77777777" w:rsidR="00861EA8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5DC6DC8F" w14:textId="77777777" w:rsidR="00861EA8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3108544F" w14:textId="77777777" w:rsidR="00861EA8" w:rsidRDefault="00000000">
            <w:r>
              <w:t>29</w:t>
            </w:r>
          </w:p>
        </w:tc>
        <w:tc>
          <w:tcPr>
            <w:tcW w:w="1262" w:type="dxa"/>
            <w:vAlign w:val="center"/>
          </w:tcPr>
          <w:p w14:paraId="279725EE" w14:textId="77777777" w:rsidR="00861EA8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C96DD05" w14:textId="77777777" w:rsidR="00861EA8" w:rsidRDefault="00000000">
            <w:r>
              <w:t>78.30</w:t>
            </w:r>
          </w:p>
        </w:tc>
      </w:tr>
      <w:tr w:rsidR="00861EA8" w14:paraId="4B1A6826" w14:textId="77777777">
        <w:tc>
          <w:tcPr>
            <w:tcW w:w="1160" w:type="dxa"/>
            <w:vMerge/>
            <w:vAlign w:val="center"/>
          </w:tcPr>
          <w:p w14:paraId="7FC9FAE7" w14:textId="77777777" w:rsidR="00861EA8" w:rsidRDefault="00861EA8"/>
        </w:tc>
        <w:tc>
          <w:tcPr>
            <w:tcW w:w="1245" w:type="dxa"/>
            <w:vMerge/>
            <w:vAlign w:val="center"/>
          </w:tcPr>
          <w:p w14:paraId="02AB6C3A" w14:textId="77777777" w:rsidR="00861EA8" w:rsidRDefault="00861EA8"/>
        </w:tc>
        <w:tc>
          <w:tcPr>
            <w:tcW w:w="1562" w:type="dxa"/>
            <w:vAlign w:val="center"/>
          </w:tcPr>
          <w:p w14:paraId="0563ADBD" w14:textId="77777777" w:rsidR="00861EA8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5C0CD5C5" w14:textId="77777777" w:rsidR="00861EA8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7371DA8B" w14:textId="77777777" w:rsidR="00861EA8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1D9FE4E" w14:textId="77777777" w:rsidR="00861EA8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52FDE142" w14:textId="77777777" w:rsidR="00861EA8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0B7829B" w14:textId="77777777" w:rsidR="00861EA8" w:rsidRDefault="00000000">
            <w:r>
              <w:t>16.20</w:t>
            </w:r>
          </w:p>
        </w:tc>
      </w:tr>
      <w:tr w:rsidR="00861EA8" w14:paraId="35735212" w14:textId="77777777">
        <w:tc>
          <w:tcPr>
            <w:tcW w:w="1160" w:type="dxa"/>
            <w:vMerge/>
            <w:vAlign w:val="center"/>
          </w:tcPr>
          <w:p w14:paraId="4F1A4CC0" w14:textId="77777777" w:rsidR="00861EA8" w:rsidRDefault="00861EA8"/>
        </w:tc>
        <w:tc>
          <w:tcPr>
            <w:tcW w:w="1245" w:type="dxa"/>
            <w:vMerge/>
            <w:vAlign w:val="center"/>
          </w:tcPr>
          <w:p w14:paraId="3EFF3E83" w14:textId="77777777" w:rsidR="00861EA8" w:rsidRDefault="00861EA8"/>
        </w:tc>
        <w:tc>
          <w:tcPr>
            <w:tcW w:w="1562" w:type="dxa"/>
            <w:vAlign w:val="center"/>
          </w:tcPr>
          <w:p w14:paraId="610DFC7B" w14:textId="77777777" w:rsidR="00861EA8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709BF32A" w14:textId="77777777" w:rsidR="00861EA8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29CC9575" w14:textId="77777777" w:rsidR="00861EA8" w:rsidRDefault="00000000">
            <w:r>
              <w:t>1,4~5</w:t>
            </w:r>
          </w:p>
        </w:tc>
        <w:tc>
          <w:tcPr>
            <w:tcW w:w="718" w:type="dxa"/>
            <w:vAlign w:val="center"/>
          </w:tcPr>
          <w:p w14:paraId="288E8571" w14:textId="77777777" w:rsidR="00861EA8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EA21504" w14:textId="77777777" w:rsidR="00861EA8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B0D39E8" w14:textId="77777777" w:rsidR="00861EA8" w:rsidRDefault="00000000">
            <w:r>
              <w:t>15.12</w:t>
            </w:r>
          </w:p>
        </w:tc>
      </w:tr>
      <w:tr w:rsidR="00861EA8" w14:paraId="099E8E0D" w14:textId="77777777">
        <w:tc>
          <w:tcPr>
            <w:tcW w:w="1160" w:type="dxa"/>
            <w:vMerge/>
            <w:vAlign w:val="center"/>
          </w:tcPr>
          <w:p w14:paraId="24205FBF" w14:textId="77777777" w:rsidR="00861EA8" w:rsidRDefault="00861EA8"/>
        </w:tc>
        <w:tc>
          <w:tcPr>
            <w:tcW w:w="1245" w:type="dxa"/>
            <w:vMerge/>
            <w:vAlign w:val="center"/>
          </w:tcPr>
          <w:p w14:paraId="0905E8C0" w14:textId="77777777" w:rsidR="00861EA8" w:rsidRDefault="00861EA8"/>
        </w:tc>
        <w:tc>
          <w:tcPr>
            <w:tcW w:w="1562" w:type="dxa"/>
            <w:vAlign w:val="center"/>
          </w:tcPr>
          <w:p w14:paraId="42BEB05E" w14:textId="77777777" w:rsidR="00861EA8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2880DCD8" w14:textId="77777777" w:rsidR="00861EA8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72A50403" w14:textId="77777777" w:rsidR="00861EA8" w:rsidRDefault="00000000">
            <w:r>
              <w:t>2~3,5</w:t>
            </w:r>
          </w:p>
        </w:tc>
        <w:tc>
          <w:tcPr>
            <w:tcW w:w="718" w:type="dxa"/>
            <w:vAlign w:val="center"/>
          </w:tcPr>
          <w:p w14:paraId="3F97D41C" w14:textId="77777777" w:rsidR="00861EA8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3EB11B1A" w14:textId="77777777" w:rsidR="00861EA8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B69819F" w14:textId="77777777" w:rsidR="00861EA8" w:rsidRDefault="00000000">
            <w:r>
              <w:t>34.02</w:t>
            </w:r>
          </w:p>
        </w:tc>
      </w:tr>
      <w:tr w:rsidR="00861EA8" w14:paraId="2D110743" w14:textId="77777777">
        <w:tc>
          <w:tcPr>
            <w:tcW w:w="1160" w:type="dxa"/>
            <w:vMerge/>
            <w:vAlign w:val="center"/>
          </w:tcPr>
          <w:p w14:paraId="22BC41AC" w14:textId="77777777" w:rsidR="00861EA8" w:rsidRDefault="00861EA8"/>
        </w:tc>
        <w:tc>
          <w:tcPr>
            <w:tcW w:w="1245" w:type="dxa"/>
            <w:vMerge/>
            <w:vAlign w:val="center"/>
          </w:tcPr>
          <w:p w14:paraId="2B3018C3" w14:textId="77777777" w:rsidR="00861EA8" w:rsidRDefault="00861EA8"/>
        </w:tc>
        <w:tc>
          <w:tcPr>
            <w:tcW w:w="1562" w:type="dxa"/>
            <w:vAlign w:val="center"/>
          </w:tcPr>
          <w:p w14:paraId="6F32A9EF" w14:textId="77777777" w:rsidR="00861EA8" w:rsidRDefault="00000000">
            <w:r>
              <w:t>C2718</w:t>
            </w:r>
          </w:p>
        </w:tc>
        <w:tc>
          <w:tcPr>
            <w:tcW w:w="1386" w:type="dxa"/>
            <w:vAlign w:val="center"/>
          </w:tcPr>
          <w:p w14:paraId="05AE1F67" w14:textId="77777777" w:rsidR="00861EA8" w:rsidRDefault="00000000">
            <w:r>
              <w:t>2.80×1.80</w:t>
            </w:r>
          </w:p>
        </w:tc>
        <w:tc>
          <w:tcPr>
            <w:tcW w:w="735" w:type="dxa"/>
            <w:vAlign w:val="center"/>
          </w:tcPr>
          <w:p w14:paraId="03F7635A" w14:textId="77777777" w:rsidR="00861EA8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4AB1843" w14:textId="77777777" w:rsidR="00861EA8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CE8E64" w14:textId="77777777" w:rsidR="00861EA8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79397A2D" w14:textId="77777777" w:rsidR="00861EA8" w:rsidRDefault="00000000">
            <w:r>
              <w:t>5.04</w:t>
            </w:r>
          </w:p>
        </w:tc>
      </w:tr>
    </w:tbl>
    <w:p w14:paraId="01505303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368125"/>
      <w:r>
        <w:rPr>
          <w:color w:val="000000"/>
          <w:kern w:val="2"/>
          <w:szCs w:val="24"/>
        </w:rPr>
        <w:t>天窗</w:t>
      </w:r>
      <w:bookmarkEnd w:id="42"/>
    </w:p>
    <w:p w14:paraId="018D3A03" w14:textId="77777777" w:rsidR="00861EA8" w:rsidRDefault="00000000">
      <w:pPr>
        <w:pStyle w:val="2"/>
        <w:widowControl w:val="0"/>
        <w:rPr>
          <w:kern w:val="2"/>
        </w:rPr>
      </w:pPr>
      <w:bookmarkStart w:id="43" w:name="_Toc155368126"/>
      <w:r>
        <w:rPr>
          <w:kern w:val="2"/>
        </w:rPr>
        <w:t>天窗类型</w:t>
      </w:r>
      <w:bookmarkEnd w:id="43"/>
    </w:p>
    <w:p w14:paraId="21F7471B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66F96C2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55368127"/>
      <w:r>
        <w:rPr>
          <w:color w:val="000000"/>
          <w:kern w:val="2"/>
          <w:szCs w:val="24"/>
        </w:rPr>
        <w:lastRenderedPageBreak/>
        <w:t>屋顶构造</w:t>
      </w:r>
      <w:bookmarkEnd w:id="44"/>
    </w:p>
    <w:p w14:paraId="21F767A8" w14:textId="77777777" w:rsidR="00861EA8" w:rsidRDefault="00000000">
      <w:pPr>
        <w:pStyle w:val="2"/>
        <w:widowControl w:val="0"/>
        <w:rPr>
          <w:kern w:val="2"/>
        </w:rPr>
      </w:pPr>
      <w:bookmarkStart w:id="45" w:name="_Toc155368128"/>
      <w:r>
        <w:rPr>
          <w:kern w:val="2"/>
        </w:rPr>
        <w:t>屋顶相关构造</w:t>
      </w:r>
      <w:bookmarkEnd w:id="45"/>
    </w:p>
    <w:p w14:paraId="2B506BB1" w14:textId="77777777" w:rsidR="00861EA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368129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1EA8" w14:paraId="6840D9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40245A" w14:textId="77777777" w:rsidR="00861E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F77FD" w14:textId="77777777" w:rsidR="00861EA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AD445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E06C0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5E09C" w14:textId="77777777" w:rsidR="00861EA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6AEAB" w14:textId="77777777" w:rsidR="00861EA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97A27A" w14:textId="77777777" w:rsidR="00861EA8" w:rsidRDefault="00000000">
            <w:pPr>
              <w:jc w:val="center"/>
            </w:pPr>
            <w:r>
              <w:t>热惰性指标</w:t>
            </w:r>
          </w:p>
        </w:tc>
      </w:tr>
      <w:tr w:rsidR="00861EA8" w14:paraId="342F8A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DDDEB5" w14:textId="77777777" w:rsidR="00861EA8" w:rsidRDefault="00861E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B576E8" w14:textId="77777777" w:rsidR="00861EA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9F821D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F7896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1FB77" w14:textId="77777777" w:rsidR="00861EA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8F06D" w14:textId="77777777" w:rsidR="00861EA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1C6A87" w14:textId="77777777" w:rsidR="00861EA8" w:rsidRDefault="00000000">
            <w:pPr>
              <w:jc w:val="center"/>
            </w:pPr>
            <w:r>
              <w:t>D=R*S</w:t>
            </w:r>
          </w:p>
        </w:tc>
      </w:tr>
      <w:tr w:rsidR="00861EA8" w14:paraId="12CC0E9E" w14:textId="77777777">
        <w:tc>
          <w:tcPr>
            <w:tcW w:w="3345" w:type="dxa"/>
            <w:vAlign w:val="center"/>
          </w:tcPr>
          <w:p w14:paraId="1ED663A2" w14:textId="77777777" w:rsidR="00861EA8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1B8F6CD" w14:textId="77777777" w:rsidR="00861EA8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FE0CBBF" w14:textId="77777777" w:rsidR="00861EA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DF53DD8" w14:textId="77777777" w:rsidR="00861EA8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452710B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C78A4A" w14:textId="77777777" w:rsidR="00861EA8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71103CF" w14:textId="77777777" w:rsidR="00861EA8" w:rsidRDefault="00000000">
            <w:r>
              <w:t>0.407</w:t>
            </w:r>
          </w:p>
        </w:tc>
      </w:tr>
      <w:tr w:rsidR="00861EA8" w14:paraId="4E695E67" w14:textId="77777777">
        <w:tc>
          <w:tcPr>
            <w:tcW w:w="3345" w:type="dxa"/>
            <w:vAlign w:val="center"/>
          </w:tcPr>
          <w:p w14:paraId="395984E3" w14:textId="77777777" w:rsidR="00861EA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4BC8DD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659C4E" w14:textId="77777777" w:rsidR="00861EA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2A23E5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AFCD94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6E61E3" w14:textId="77777777" w:rsidR="00861EA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0AE0102" w14:textId="77777777" w:rsidR="00861EA8" w:rsidRDefault="00000000">
            <w:r>
              <w:t>0.245</w:t>
            </w:r>
          </w:p>
        </w:tc>
      </w:tr>
      <w:tr w:rsidR="00861EA8" w14:paraId="5DD49EE4" w14:textId="77777777">
        <w:tc>
          <w:tcPr>
            <w:tcW w:w="3345" w:type="dxa"/>
            <w:vAlign w:val="center"/>
          </w:tcPr>
          <w:p w14:paraId="3B57637E" w14:textId="77777777" w:rsidR="00861EA8" w:rsidRDefault="00000000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2290BCF4" w14:textId="77777777" w:rsidR="00861EA8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5ADB0DD" w14:textId="77777777" w:rsidR="00861EA8" w:rsidRDefault="00000000">
            <w:r>
              <w:t>0.440</w:t>
            </w:r>
          </w:p>
        </w:tc>
        <w:tc>
          <w:tcPr>
            <w:tcW w:w="1075" w:type="dxa"/>
            <w:vAlign w:val="center"/>
          </w:tcPr>
          <w:p w14:paraId="1366C80F" w14:textId="77777777" w:rsidR="00861EA8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69159CA5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2764CB" w14:textId="77777777" w:rsidR="00861EA8" w:rsidRDefault="00000000">
            <w:r>
              <w:t>0.114</w:t>
            </w:r>
          </w:p>
        </w:tc>
        <w:tc>
          <w:tcPr>
            <w:tcW w:w="1064" w:type="dxa"/>
            <w:vAlign w:val="center"/>
          </w:tcPr>
          <w:p w14:paraId="6B52AD70" w14:textId="77777777" w:rsidR="00861EA8" w:rsidRDefault="00000000">
            <w:r>
              <w:t>0.716</w:t>
            </w:r>
          </w:p>
        </w:tc>
      </w:tr>
      <w:tr w:rsidR="00861EA8" w14:paraId="40CD9132" w14:textId="77777777">
        <w:tc>
          <w:tcPr>
            <w:tcW w:w="3345" w:type="dxa"/>
            <w:vAlign w:val="center"/>
          </w:tcPr>
          <w:p w14:paraId="40E07EC0" w14:textId="77777777" w:rsidR="00861EA8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7F6B5121" w14:textId="77777777" w:rsidR="00861EA8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531466D5" w14:textId="77777777" w:rsidR="00861EA8" w:rsidRDefault="00000000">
            <w:r>
              <w:t>0.390</w:t>
            </w:r>
          </w:p>
        </w:tc>
        <w:tc>
          <w:tcPr>
            <w:tcW w:w="1075" w:type="dxa"/>
            <w:vAlign w:val="center"/>
          </w:tcPr>
          <w:p w14:paraId="50B9DF5B" w14:textId="77777777" w:rsidR="00861EA8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05BA8812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02BE21" w14:textId="77777777" w:rsidR="00861EA8" w:rsidRDefault="00000000">
            <w:r>
              <w:t>0.282</w:t>
            </w:r>
          </w:p>
        </w:tc>
        <w:tc>
          <w:tcPr>
            <w:tcW w:w="1064" w:type="dxa"/>
            <w:vAlign w:val="center"/>
          </w:tcPr>
          <w:p w14:paraId="6444DC8A" w14:textId="77777777" w:rsidR="00861EA8" w:rsidRDefault="00000000">
            <w:r>
              <w:t>1.686</w:t>
            </w:r>
          </w:p>
        </w:tc>
      </w:tr>
      <w:tr w:rsidR="00861EA8" w14:paraId="1F31E12D" w14:textId="77777777">
        <w:tc>
          <w:tcPr>
            <w:tcW w:w="3345" w:type="dxa"/>
            <w:vAlign w:val="center"/>
          </w:tcPr>
          <w:p w14:paraId="2947F6B2" w14:textId="77777777" w:rsidR="00861EA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CFC1BC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48368A" w14:textId="77777777" w:rsidR="00861EA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E6145E5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C31C0A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1767CE" w14:textId="77777777" w:rsidR="00861EA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F5F7D7" w14:textId="77777777" w:rsidR="00861EA8" w:rsidRDefault="00000000">
            <w:r>
              <w:t>0.245</w:t>
            </w:r>
          </w:p>
        </w:tc>
      </w:tr>
      <w:tr w:rsidR="00861EA8" w14:paraId="516815E7" w14:textId="77777777">
        <w:tc>
          <w:tcPr>
            <w:tcW w:w="3345" w:type="dxa"/>
            <w:vAlign w:val="center"/>
          </w:tcPr>
          <w:p w14:paraId="57984EAB" w14:textId="77777777" w:rsidR="00861EA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0ECF5D" w14:textId="77777777" w:rsidR="00861EA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835E314" w14:textId="77777777" w:rsidR="00861EA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5523E5" w14:textId="77777777" w:rsidR="00861E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4EF9C8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D15595" w14:textId="77777777" w:rsidR="00861EA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CCD0C92" w14:textId="77777777" w:rsidR="00861EA8" w:rsidRDefault="00000000">
            <w:r>
              <w:t>1.186</w:t>
            </w:r>
          </w:p>
        </w:tc>
      </w:tr>
      <w:tr w:rsidR="00861EA8" w14:paraId="743D7C20" w14:textId="77777777">
        <w:tc>
          <w:tcPr>
            <w:tcW w:w="3345" w:type="dxa"/>
            <w:vAlign w:val="center"/>
          </w:tcPr>
          <w:p w14:paraId="211D2918" w14:textId="77777777" w:rsidR="00861EA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BE3FF4" w14:textId="77777777" w:rsidR="00861EA8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7BA8635B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F893AC" w14:textId="77777777" w:rsidR="00861EA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C45D978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B49BFA" w14:textId="77777777" w:rsidR="00861EA8" w:rsidRDefault="00000000">
            <w:r>
              <w:t>0.534</w:t>
            </w:r>
          </w:p>
        </w:tc>
        <w:tc>
          <w:tcPr>
            <w:tcW w:w="1064" w:type="dxa"/>
            <w:vAlign w:val="center"/>
          </w:tcPr>
          <w:p w14:paraId="41D06EF5" w14:textId="77777777" w:rsidR="00861EA8" w:rsidRDefault="00000000">
            <w:r>
              <w:t>4.484</w:t>
            </w:r>
          </w:p>
        </w:tc>
      </w:tr>
      <w:tr w:rsidR="00861EA8" w14:paraId="1923B0C6" w14:textId="77777777">
        <w:tc>
          <w:tcPr>
            <w:tcW w:w="3345" w:type="dxa"/>
            <w:shd w:val="clear" w:color="auto" w:fill="E6E6E6"/>
            <w:vAlign w:val="center"/>
          </w:tcPr>
          <w:p w14:paraId="75CFD0A2" w14:textId="77777777" w:rsidR="00861EA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83BE2E" w14:textId="77777777" w:rsidR="00861EA8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861EA8" w14:paraId="7AF284D2" w14:textId="77777777">
        <w:tc>
          <w:tcPr>
            <w:tcW w:w="3345" w:type="dxa"/>
            <w:shd w:val="clear" w:color="auto" w:fill="E6E6E6"/>
            <w:vAlign w:val="center"/>
          </w:tcPr>
          <w:p w14:paraId="0941490A" w14:textId="77777777" w:rsidR="00861EA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89BC573" w14:textId="77777777" w:rsidR="00861EA8" w:rsidRDefault="00000000">
            <w:pPr>
              <w:jc w:val="center"/>
            </w:pPr>
            <w:r>
              <w:t>1.44</w:t>
            </w:r>
          </w:p>
        </w:tc>
      </w:tr>
      <w:tr w:rsidR="00861EA8" w14:paraId="3BE1811C" w14:textId="77777777">
        <w:tc>
          <w:tcPr>
            <w:tcW w:w="3345" w:type="dxa"/>
            <w:shd w:val="clear" w:color="auto" w:fill="E6E6E6"/>
            <w:vAlign w:val="center"/>
          </w:tcPr>
          <w:p w14:paraId="44DE6765" w14:textId="77777777" w:rsidR="00861EA8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3317851" w14:textId="77777777" w:rsidR="00861EA8" w:rsidRDefault="00000000">
            <w:pPr>
              <w:jc w:val="center"/>
            </w:pPr>
            <w:r>
              <w:t>K = 0.32, D = 4.48</w:t>
            </w:r>
          </w:p>
        </w:tc>
      </w:tr>
      <w:tr w:rsidR="00861EA8" w14:paraId="7E0DFF61" w14:textId="77777777">
        <w:tc>
          <w:tcPr>
            <w:tcW w:w="3345" w:type="dxa"/>
            <w:shd w:val="clear" w:color="auto" w:fill="E6E6E6"/>
            <w:vAlign w:val="center"/>
          </w:tcPr>
          <w:p w14:paraId="5522E62A" w14:textId="77777777" w:rsidR="00861EA8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6E4AEAD" w14:textId="77777777" w:rsidR="00861EA8" w:rsidRDefault="00861EA8"/>
        </w:tc>
      </w:tr>
    </w:tbl>
    <w:p w14:paraId="7A0B38F3" w14:textId="77777777" w:rsidR="00861EA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368130"/>
      <w:r>
        <w:rPr>
          <w:color w:val="000000"/>
          <w:kern w:val="2"/>
          <w:szCs w:val="24"/>
        </w:rPr>
        <w:t>屋顶防火隔离带构造一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1EA8" w14:paraId="34A811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94C747" w14:textId="77777777" w:rsidR="00861E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DB228" w14:textId="77777777" w:rsidR="00861EA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86752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096DE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68B9EF" w14:textId="77777777" w:rsidR="00861EA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1E642" w14:textId="77777777" w:rsidR="00861EA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DB430C" w14:textId="77777777" w:rsidR="00861EA8" w:rsidRDefault="00000000">
            <w:pPr>
              <w:jc w:val="center"/>
            </w:pPr>
            <w:r>
              <w:t>热惰性指标</w:t>
            </w:r>
          </w:p>
        </w:tc>
      </w:tr>
      <w:tr w:rsidR="00861EA8" w14:paraId="107CFE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BCFBC4" w14:textId="77777777" w:rsidR="00861EA8" w:rsidRDefault="00861E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1356F6" w14:textId="77777777" w:rsidR="00861EA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BDD28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00D70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F06D97" w14:textId="77777777" w:rsidR="00861EA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8DC8C" w14:textId="77777777" w:rsidR="00861EA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21C486" w14:textId="77777777" w:rsidR="00861EA8" w:rsidRDefault="00000000">
            <w:pPr>
              <w:jc w:val="center"/>
            </w:pPr>
            <w:r>
              <w:t>D=R*S</w:t>
            </w:r>
          </w:p>
        </w:tc>
      </w:tr>
      <w:tr w:rsidR="00861EA8" w14:paraId="3CBE7053" w14:textId="77777777">
        <w:tc>
          <w:tcPr>
            <w:tcW w:w="3345" w:type="dxa"/>
            <w:vAlign w:val="center"/>
          </w:tcPr>
          <w:p w14:paraId="262D18D8" w14:textId="77777777" w:rsidR="00861EA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1ED170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558DA7" w14:textId="77777777" w:rsidR="00861EA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52822F2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D1919A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CBAC2B" w14:textId="77777777" w:rsidR="00861EA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198C4B0" w14:textId="77777777" w:rsidR="00861EA8" w:rsidRDefault="00000000">
            <w:r>
              <w:t>0.245</w:t>
            </w:r>
          </w:p>
        </w:tc>
      </w:tr>
      <w:tr w:rsidR="00861EA8" w14:paraId="049FE881" w14:textId="77777777">
        <w:tc>
          <w:tcPr>
            <w:tcW w:w="3345" w:type="dxa"/>
            <w:vAlign w:val="center"/>
          </w:tcPr>
          <w:p w14:paraId="70E7F891" w14:textId="77777777" w:rsidR="00861EA8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E37B968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D07F76" w14:textId="77777777" w:rsidR="00861EA8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BB67993" w14:textId="77777777" w:rsidR="00861EA8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26306F2" w14:textId="77777777" w:rsidR="00861EA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C0E4635" w14:textId="77777777" w:rsidR="00861EA8" w:rsidRDefault="00000000">
            <w:r>
              <w:t>0.278</w:t>
            </w:r>
          </w:p>
        </w:tc>
        <w:tc>
          <w:tcPr>
            <w:tcW w:w="1064" w:type="dxa"/>
            <w:vAlign w:val="center"/>
          </w:tcPr>
          <w:p w14:paraId="5AA8465B" w14:textId="77777777" w:rsidR="00861EA8" w:rsidRDefault="00000000">
            <w:r>
              <w:t>0.317</w:t>
            </w:r>
          </w:p>
        </w:tc>
      </w:tr>
      <w:tr w:rsidR="00861EA8" w14:paraId="3D28D58B" w14:textId="77777777">
        <w:tc>
          <w:tcPr>
            <w:tcW w:w="3345" w:type="dxa"/>
            <w:vAlign w:val="center"/>
          </w:tcPr>
          <w:p w14:paraId="05A74F5E" w14:textId="77777777" w:rsidR="00861EA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9C8CF4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D87B9A" w14:textId="77777777" w:rsidR="00861EA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0AB2AA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74F6EE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31D3C3" w14:textId="77777777" w:rsidR="00861EA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95CEBB" w14:textId="77777777" w:rsidR="00861EA8" w:rsidRDefault="00000000">
            <w:r>
              <w:t>0.245</w:t>
            </w:r>
          </w:p>
        </w:tc>
      </w:tr>
      <w:tr w:rsidR="00861EA8" w14:paraId="0EC66D27" w14:textId="77777777">
        <w:tc>
          <w:tcPr>
            <w:tcW w:w="3345" w:type="dxa"/>
            <w:vAlign w:val="center"/>
          </w:tcPr>
          <w:p w14:paraId="629507D7" w14:textId="77777777" w:rsidR="00861EA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5AB4DA" w14:textId="77777777" w:rsidR="00861EA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4D8B854" w14:textId="77777777" w:rsidR="00861EA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246402" w14:textId="77777777" w:rsidR="00861E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41D4D03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202CFB" w14:textId="77777777" w:rsidR="00861EA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6A5833" w14:textId="77777777" w:rsidR="00861EA8" w:rsidRDefault="00000000">
            <w:r>
              <w:t>1.977</w:t>
            </w:r>
          </w:p>
        </w:tc>
      </w:tr>
      <w:tr w:rsidR="00861EA8" w14:paraId="1192A239" w14:textId="77777777">
        <w:tc>
          <w:tcPr>
            <w:tcW w:w="3345" w:type="dxa"/>
            <w:vAlign w:val="center"/>
          </w:tcPr>
          <w:p w14:paraId="6D5635BA" w14:textId="77777777" w:rsidR="00861EA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F580221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5672A6" w14:textId="77777777" w:rsidR="00861EA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57908CC" w14:textId="77777777" w:rsidR="00861EA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F534052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D744D6" w14:textId="77777777" w:rsidR="00861EA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8787E51" w14:textId="77777777" w:rsidR="00861EA8" w:rsidRDefault="00000000">
            <w:r>
              <w:t>0.249</w:t>
            </w:r>
          </w:p>
        </w:tc>
      </w:tr>
      <w:tr w:rsidR="00861EA8" w14:paraId="76B51558" w14:textId="77777777">
        <w:tc>
          <w:tcPr>
            <w:tcW w:w="3345" w:type="dxa"/>
            <w:vAlign w:val="center"/>
          </w:tcPr>
          <w:p w14:paraId="41663268" w14:textId="77777777" w:rsidR="00861EA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A8A77C" w14:textId="77777777" w:rsidR="00861EA8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92E0282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23137E" w14:textId="77777777" w:rsidR="00861EA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AF6938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6455C5" w14:textId="77777777" w:rsidR="00861EA8" w:rsidRDefault="00000000">
            <w:r>
              <w:t>0.460</w:t>
            </w:r>
          </w:p>
        </w:tc>
        <w:tc>
          <w:tcPr>
            <w:tcW w:w="1064" w:type="dxa"/>
            <w:vAlign w:val="center"/>
          </w:tcPr>
          <w:p w14:paraId="4D3B4AE5" w14:textId="77777777" w:rsidR="00861EA8" w:rsidRDefault="00000000">
            <w:r>
              <w:t>3.031</w:t>
            </w:r>
          </w:p>
        </w:tc>
      </w:tr>
      <w:tr w:rsidR="00861EA8" w14:paraId="25966323" w14:textId="77777777">
        <w:tc>
          <w:tcPr>
            <w:tcW w:w="3345" w:type="dxa"/>
            <w:shd w:val="clear" w:color="auto" w:fill="E6E6E6"/>
            <w:vAlign w:val="center"/>
          </w:tcPr>
          <w:p w14:paraId="1C00CF3A" w14:textId="77777777" w:rsidR="00861EA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1A9A17" w14:textId="77777777" w:rsidR="00861EA8" w:rsidRDefault="00000000">
            <w:pPr>
              <w:jc w:val="center"/>
            </w:pPr>
            <w:r>
              <w:t>0.12</w:t>
            </w:r>
          </w:p>
        </w:tc>
      </w:tr>
      <w:tr w:rsidR="00861EA8" w14:paraId="67DFF68A" w14:textId="77777777">
        <w:tc>
          <w:tcPr>
            <w:tcW w:w="3345" w:type="dxa"/>
            <w:shd w:val="clear" w:color="auto" w:fill="E6E6E6"/>
            <w:vAlign w:val="center"/>
          </w:tcPr>
          <w:p w14:paraId="1565F615" w14:textId="77777777" w:rsidR="00861EA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39E383C" w14:textId="77777777" w:rsidR="00861EA8" w:rsidRDefault="00000000">
            <w:pPr>
              <w:jc w:val="center"/>
            </w:pPr>
            <w:r>
              <w:t>1.61</w:t>
            </w:r>
          </w:p>
        </w:tc>
      </w:tr>
    </w:tbl>
    <w:p w14:paraId="1601F470" w14:textId="77777777" w:rsidR="00861EA8" w:rsidRDefault="00000000">
      <w:pPr>
        <w:pStyle w:val="2"/>
        <w:widowControl w:val="0"/>
        <w:rPr>
          <w:kern w:val="2"/>
        </w:rPr>
      </w:pPr>
      <w:bookmarkStart w:id="48" w:name="_Toc155368131"/>
      <w:r>
        <w:rPr>
          <w:kern w:val="2"/>
        </w:rPr>
        <w:t>屋顶平均热工特性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861EA8" w14:paraId="32641FDD" w14:textId="77777777">
        <w:tc>
          <w:tcPr>
            <w:tcW w:w="3345" w:type="dxa"/>
            <w:shd w:val="clear" w:color="auto" w:fill="E6E6E6"/>
            <w:vAlign w:val="center"/>
          </w:tcPr>
          <w:p w14:paraId="640B1A2B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F7C747" w14:textId="77777777" w:rsidR="00861E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A4B898" w14:textId="77777777" w:rsidR="00861EA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E4A9C32" w14:textId="77777777" w:rsidR="00861EA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F572978" w14:textId="77777777" w:rsidR="00861EA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DDEAB73" w14:textId="77777777" w:rsidR="00861EA8" w:rsidRDefault="00000000">
            <w:pPr>
              <w:jc w:val="center"/>
            </w:pPr>
            <w:r>
              <w:t>太阳辐射吸收系数</w:t>
            </w:r>
          </w:p>
        </w:tc>
      </w:tr>
      <w:tr w:rsidR="00861EA8" w14:paraId="4D6F24AB" w14:textId="77777777">
        <w:tc>
          <w:tcPr>
            <w:tcW w:w="3345" w:type="dxa"/>
            <w:vAlign w:val="center"/>
          </w:tcPr>
          <w:p w14:paraId="462726E5" w14:textId="77777777" w:rsidR="00861EA8" w:rsidRDefault="00000000">
            <w:r>
              <w:t>屋顶构造一</w:t>
            </w:r>
          </w:p>
        </w:tc>
        <w:tc>
          <w:tcPr>
            <w:tcW w:w="990" w:type="dxa"/>
            <w:vAlign w:val="center"/>
          </w:tcPr>
          <w:p w14:paraId="670BEF36" w14:textId="77777777" w:rsidR="00861EA8" w:rsidRDefault="00000000">
            <w:r>
              <w:t>910.48</w:t>
            </w:r>
          </w:p>
        </w:tc>
        <w:tc>
          <w:tcPr>
            <w:tcW w:w="950" w:type="dxa"/>
            <w:vAlign w:val="center"/>
          </w:tcPr>
          <w:p w14:paraId="4FE4EA85" w14:textId="77777777" w:rsidR="00861EA8" w:rsidRDefault="00000000">
            <w:r>
              <w:t>0.824</w:t>
            </w:r>
          </w:p>
        </w:tc>
        <w:tc>
          <w:tcPr>
            <w:tcW w:w="1348" w:type="dxa"/>
            <w:vAlign w:val="center"/>
          </w:tcPr>
          <w:p w14:paraId="1C05CC7B" w14:textId="77777777" w:rsidR="00861EA8" w:rsidRDefault="00000000">
            <w:r>
              <w:t>0.32</w:t>
            </w:r>
          </w:p>
        </w:tc>
        <w:tc>
          <w:tcPr>
            <w:tcW w:w="1348" w:type="dxa"/>
            <w:vAlign w:val="center"/>
          </w:tcPr>
          <w:p w14:paraId="25824E32" w14:textId="77777777" w:rsidR="00861EA8" w:rsidRDefault="00000000">
            <w:r>
              <w:t>4.48</w:t>
            </w:r>
          </w:p>
        </w:tc>
        <w:tc>
          <w:tcPr>
            <w:tcW w:w="1348" w:type="dxa"/>
            <w:vAlign w:val="center"/>
          </w:tcPr>
          <w:p w14:paraId="12FEA0E5" w14:textId="77777777" w:rsidR="00861EA8" w:rsidRDefault="00000000">
            <w:r>
              <w:t>0.12</w:t>
            </w:r>
          </w:p>
        </w:tc>
      </w:tr>
      <w:tr w:rsidR="00861EA8" w14:paraId="27257552" w14:textId="77777777">
        <w:tc>
          <w:tcPr>
            <w:tcW w:w="3345" w:type="dxa"/>
            <w:vAlign w:val="center"/>
          </w:tcPr>
          <w:p w14:paraId="3BDE85CB" w14:textId="77777777" w:rsidR="00861EA8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62BF9622" w14:textId="77777777" w:rsidR="00861EA8" w:rsidRDefault="00000000">
            <w:r>
              <w:t>193.94</w:t>
            </w:r>
          </w:p>
        </w:tc>
        <w:tc>
          <w:tcPr>
            <w:tcW w:w="950" w:type="dxa"/>
            <w:vAlign w:val="center"/>
          </w:tcPr>
          <w:p w14:paraId="6AEF8AF0" w14:textId="77777777" w:rsidR="00861EA8" w:rsidRDefault="00000000">
            <w:r>
              <w:t>0.176</w:t>
            </w:r>
          </w:p>
        </w:tc>
        <w:tc>
          <w:tcPr>
            <w:tcW w:w="1348" w:type="dxa"/>
            <w:vAlign w:val="center"/>
          </w:tcPr>
          <w:p w14:paraId="02B20B4F" w14:textId="77777777" w:rsidR="00861EA8" w:rsidRDefault="00000000">
            <w:r>
              <w:t>1.61</w:t>
            </w:r>
          </w:p>
        </w:tc>
        <w:tc>
          <w:tcPr>
            <w:tcW w:w="1348" w:type="dxa"/>
            <w:vAlign w:val="center"/>
          </w:tcPr>
          <w:p w14:paraId="03687B64" w14:textId="77777777" w:rsidR="00861EA8" w:rsidRDefault="00000000">
            <w:r>
              <w:t>3.03</w:t>
            </w:r>
          </w:p>
        </w:tc>
        <w:tc>
          <w:tcPr>
            <w:tcW w:w="1348" w:type="dxa"/>
            <w:vAlign w:val="center"/>
          </w:tcPr>
          <w:p w14:paraId="5A526CD1" w14:textId="77777777" w:rsidR="00861EA8" w:rsidRDefault="00000000">
            <w:r>
              <w:t>0.12</w:t>
            </w:r>
          </w:p>
        </w:tc>
      </w:tr>
      <w:tr w:rsidR="00861EA8" w14:paraId="0B92B1E5" w14:textId="77777777">
        <w:tc>
          <w:tcPr>
            <w:tcW w:w="3345" w:type="dxa"/>
            <w:vAlign w:val="center"/>
          </w:tcPr>
          <w:p w14:paraId="63128874" w14:textId="77777777" w:rsidR="00861EA8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5909B6C9" w14:textId="77777777" w:rsidR="00861EA8" w:rsidRDefault="00000000">
            <w:r>
              <w:t>1104.42</w:t>
            </w:r>
          </w:p>
        </w:tc>
        <w:tc>
          <w:tcPr>
            <w:tcW w:w="950" w:type="dxa"/>
            <w:vAlign w:val="center"/>
          </w:tcPr>
          <w:p w14:paraId="64B62565" w14:textId="77777777" w:rsidR="00861EA8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3AC56E81" w14:textId="77777777" w:rsidR="00861EA8" w:rsidRDefault="00000000">
            <w:r>
              <w:t>0.55</w:t>
            </w:r>
          </w:p>
        </w:tc>
        <w:tc>
          <w:tcPr>
            <w:tcW w:w="1348" w:type="dxa"/>
            <w:vAlign w:val="center"/>
          </w:tcPr>
          <w:p w14:paraId="432D2A66" w14:textId="77777777" w:rsidR="00861EA8" w:rsidRDefault="00000000">
            <w:r>
              <w:t>4.23</w:t>
            </w:r>
          </w:p>
        </w:tc>
        <w:tc>
          <w:tcPr>
            <w:tcW w:w="1348" w:type="dxa"/>
            <w:vAlign w:val="center"/>
          </w:tcPr>
          <w:p w14:paraId="36C0553C" w14:textId="77777777" w:rsidR="00861EA8" w:rsidRDefault="00000000">
            <w:r>
              <w:t>0.12</w:t>
            </w:r>
          </w:p>
        </w:tc>
      </w:tr>
      <w:tr w:rsidR="00861EA8" w14:paraId="59CEFC89" w14:textId="77777777">
        <w:tc>
          <w:tcPr>
            <w:tcW w:w="3345" w:type="dxa"/>
            <w:shd w:val="clear" w:color="auto" w:fill="E6E6E6"/>
            <w:vAlign w:val="center"/>
          </w:tcPr>
          <w:p w14:paraId="15BF6287" w14:textId="77777777" w:rsidR="00861EA8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6A33A1B1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861EA8" w14:paraId="0E8EF244" w14:textId="77777777">
        <w:tc>
          <w:tcPr>
            <w:tcW w:w="3345" w:type="dxa"/>
            <w:shd w:val="clear" w:color="auto" w:fill="E6E6E6"/>
            <w:vAlign w:val="center"/>
          </w:tcPr>
          <w:p w14:paraId="74BAE98F" w14:textId="77777777" w:rsidR="00861EA8" w:rsidRDefault="00000000">
            <w:r>
              <w:lastRenderedPageBreak/>
              <w:t>标准要求</w:t>
            </w:r>
          </w:p>
        </w:tc>
        <w:tc>
          <w:tcPr>
            <w:tcW w:w="5984" w:type="dxa"/>
            <w:gridSpan w:val="5"/>
          </w:tcPr>
          <w:p w14:paraId="419F1254" w14:textId="77777777" w:rsidR="00861EA8" w:rsidRDefault="00000000">
            <w:r>
              <w:t>K≤0.70</w:t>
            </w:r>
          </w:p>
        </w:tc>
      </w:tr>
      <w:tr w:rsidR="00861EA8" w14:paraId="0B5E617B" w14:textId="77777777">
        <w:tc>
          <w:tcPr>
            <w:tcW w:w="3345" w:type="dxa"/>
            <w:shd w:val="clear" w:color="auto" w:fill="E6E6E6"/>
            <w:vAlign w:val="center"/>
          </w:tcPr>
          <w:p w14:paraId="1CF0D4B3" w14:textId="77777777" w:rsidR="00861EA8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5E1CA121" w14:textId="77777777" w:rsidR="00861EA8" w:rsidRDefault="00000000">
            <w:r>
              <w:t>满足</w:t>
            </w:r>
          </w:p>
        </w:tc>
      </w:tr>
    </w:tbl>
    <w:p w14:paraId="3ECE7424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4A555C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55368132"/>
      <w:r>
        <w:rPr>
          <w:color w:val="000000"/>
          <w:kern w:val="2"/>
          <w:szCs w:val="24"/>
        </w:rPr>
        <w:t>外墙构造</w:t>
      </w:r>
      <w:bookmarkEnd w:id="49"/>
    </w:p>
    <w:p w14:paraId="6BB95A73" w14:textId="77777777" w:rsidR="00861EA8" w:rsidRDefault="00000000">
      <w:pPr>
        <w:pStyle w:val="2"/>
        <w:widowControl w:val="0"/>
        <w:rPr>
          <w:kern w:val="2"/>
        </w:rPr>
      </w:pPr>
      <w:bookmarkStart w:id="50" w:name="_Toc155368133"/>
      <w:r>
        <w:rPr>
          <w:kern w:val="2"/>
        </w:rPr>
        <w:t>外墙相关构造</w:t>
      </w:r>
      <w:bookmarkEnd w:id="50"/>
    </w:p>
    <w:p w14:paraId="40CFD82D" w14:textId="77777777" w:rsidR="00861EA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368134"/>
      <w:r>
        <w:rPr>
          <w:color w:val="000000"/>
          <w:kern w:val="2"/>
          <w:szCs w:val="24"/>
        </w:rP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1EA8" w14:paraId="0765B7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A50D7E" w14:textId="77777777" w:rsidR="00861E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357C4" w14:textId="77777777" w:rsidR="00861EA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ACE80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0D0B3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358D1" w14:textId="77777777" w:rsidR="00861EA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31216" w14:textId="77777777" w:rsidR="00861EA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B98666" w14:textId="77777777" w:rsidR="00861EA8" w:rsidRDefault="00000000">
            <w:pPr>
              <w:jc w:val="center"/>
            </w:pPr>
            <w:r>
              <w:t>热惰性指标</w:t>
            </w:r>
          </w:p>
        </w:tc>
      </w:tr>
      <w:tr w:rsidR="00861EA8" w14:paraId="2D49F4C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401E93" w14:textId="77777777" w:rsidR="00861EA8" w:rsidRDefault="00861E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E1D2A2" w14:textId="77777777" w:rsidR="00861EA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A538A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3A1EF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82EA3" w14:textId="77777777" w:rsidR="00861EA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1CA68" w14:textId="77777777" w:rsidR="00861EA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8EAB2E" w14:textId="77777777" w:rsidR="00861EA8" w:rsidRDefault="00000000">
            <w:pPr>
              <w:jc w:val="center"/>
            </w:pPr>
            <w:r>
              <w:t>D=R*S</w:t>
            </w:r>
          </w:p>
        </w:tc>
      </w:tr>
      <w:tr w:rsidR="00861EA8" w14:paraId="55F1576D" w14:textId="77777777">
        <w:tc>
          <w:tcPr>
            <w:tcW w:w="3345" w:type="dxa"/>
            <w:vAlign w:val="center"/>
          </w:tcPr>
          <w:p w14:paraId="094053CF" w14:textId="77777777" w:rsidR="00861EA8" w:rsidRDefault="00000000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DBD3B1" w14:textId="77777777" w:rsidR="00861EA8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2354D637" w14:textId="77777777" w:rsidR="00861EA8" w:rsidRDefault="00000000">
            <w:r>
              <w:t>0.085</w:t>
            </w:r>
          </w:p>
        </w:tc>
        <w:tc>
          <w:tcPr>
            <w:tcW w:w="1075" w:type="dxa"/>
            <w:vAlign w:val="center"/>
          </w:tcPr>
          <w:p w14:paraId="08AAB634" w14:textId="77777777" w:rsidR="00861EA8" w:rsidRDefault="00000000">
            <w:r>
              <w:t>1.610</w:t>
            </w:r>
          </w:p>
        </w:tc>
        <w:tc>
          <w:tcPr>
            <w:tcW w:w="848" w:type="dxa"/>
            <w:vAlign w:val="center"/>
          </w:tcPr>
          <w:p w14:paraId="181CA18A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6DEAE6" w14:textId="77777777" w:rsidR="00861EA8" w:rsidRDefault="00000000">
            <w:r>
              <w:t>0.094</w:t>
            </w:r>
          </w:p>
        </w:tc>
        <w:tc>
          <w:tcPr>
            <w:tcW w:w="1064" w:type="dxa"/>
            <w:vAlign w:val="center"/>
          </w:tcPr>
          <w:p w14:paraId="1CD94323" w14:textId="77777777" w:rsidR="00861EA8" w:rsidRDefault="00000000">
            <w:r>
              <w:t>0.152</w:t>
            </w:r>
          </w:p>
        </w:tc>
      </w:tr>
      <w:tr w:rsidR="00861EA8" w14:paraId="0686B1D5" w14:textId="77777777">
        <w:tc>
          <w:tcPr>
            <w:tcW w:w="3345" w:type="dxa"/>
            <w:vAlign w:val="center"/>
          </w:tcPr>
          <w:p w14:paraId="26B3D5E7" w14:textId="77777777" w:rsidR="00861EA8" w:rsidRDefault="00000000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5C21C892" w14:textId="77777777" w:rsidR="00861EA8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17187816" w14:textId="77777777" w:rsidR="00861EA8" w:rsidRDefault="00000000">
            <w:r>
              <w:t>0.028</w:t>
            </w:r>
          </w:p>
        </w:tc>
        <w:tc>
          <w:tcPr>
            <w:tcW w:w="1075" w:type="dxa"/>
            <w:vAlign w:val="center"/>
          </w:tcPr>
          <w:p w14:paraId="20C39ED0" w14:textId="77777777" w:rsidR="00861EA8" w:rsidRDefault="00000000">
            <w:r>
              <w:t>0.400</w:t>
            </w:r>
          </w:p>
        </w:tc>
        <w:tc>
          <w:tcPr>
            <w:tcW w:w="848" w:type="dxa"/>
            <w:vAlign w:val="center"/>
          </w:tcPr>
          <w:p w14:paraId="0BB05B98" w14:textId="77777777" w:rsidR="00861EA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7B69B62" w14:textId="77777777" w:rsidR="00861EA8" w:rsidRDefault="00000000">
            <w:r>
              <w:t>0.744</w:t>
            </w:r>
          </w:p>
        </w:tc>
        <w:tc>
          <w:tcPr>
            <w:tcW w:w="1064" w:type="dxa"/>
            <w:vAlign w:val="center"/>
          </w:tcPr>
          <w:p w14:paraId="0373A4D2" w14:textId="77777777" w:rsidR="00861EA8" w:rsidRDefault="00000000">
            <w:r>
              <w:t>0.357</w:t>
            </w:r>
          </w:p>
        </w:tc>
      </w:tr>
      <w:tr w:rsidR="00861EA8" w14:paraId="36A20B33" w14:textId="77777777">
        <w:tc>
          <w:tcPr>
            <w:tcW w:w="3345" w:type="dxa"/>
            <w:vAlign w:val="center"/>
          </w:tcPr>
          <w:p w14:paraId="7860EBED" w14:textId="77777777" w:rsidR="00861EA8" w:rsidRDefault="00000000">
            <w:r>
              <w:t>单排孔普通混凝土空心砌块墙</w:t>
            </w:r>
            <w:r>
              <w:t>(ρ=900)</w:t>
            </w:r>
          </w:p>
        </w:tc>
        <w:tc>
          <w:tcPr>
            <w:tcW w:w="848" w:type="dxa"/>
            <w:vAlign w:val="center"/>
          </w:tcPr>
          <w:p w14:paraId="3947E21A" w14:textId="77777777" w:rsidR="00861EA8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5B9D4CB" w14:textId="77777777" w:rsidR="00861EA8" w:rsidRDefault="00000000">
            <w:r>
              <w:t>0.860</w:t>
            </w:r>
          </w:p>
        </w:tc>
        <w:tc>
          <w:tcPr>
            <w:tcW w:w="1075" w:type="dxa"/>
            <w:vAlign w:val="center"/>
          </w:tcPr>
          <w:p w14:paraId="15251EF4" w14:textId="77777777" w:rsidR="00861EA8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4C213AC0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D7B5DC" w14:textId="77777777" w:rsidR="00861EA8" w:rsidRDefault="00000000">
            <w:r>
              <w:t>0.221</w:t>
            </w:r>
          </w:p>
        </w:tc>
        <w:tc>
          <w:tcPr>
            <w:tcW w:w="1064" w:type="dxa"/>
            <w:vAlign w:val="center"/>
          </w:tcPr>
          <w:p w14:paraId="3B689828" w14:textId="77777777" w:rsidR="00861EA8" w:rsidRDefault="00000000">
            <w:r>
              <w:t>1.653</w:t>
            </w:r>
          </w:p>
        </w:tc>
      </w:tr>
      <w:tr w:rsidR="00861EA8" w14:paraId="1EE4FF94" w14:textId="77777777">
        <w:tc>
          <w:tcPr>
            <w:tcW w:w="3345" w:type="dxa"/>
            <w:vAlign w:val="center"/>
          </w:tcPr>
          <w:p w14:paraId="0194871C" w14:textId="77777777" w:rsidR="00861EA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100002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DD2778" w14:textId="77777777" w:rsidR="00861EA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93FE442" w14:textId="77777777" w:rsidR="00861EA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24A4A0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CC5024" w14:textId="77777777" w:rsidR="00861EA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2B2986" w14:textId="77777777" w:rsidR="00861EA8" w:rsidRDefault="00000000">
            <w:r>
              <w:t>0.245</w:t>
            </w:r>
          </w:p>
        </w:tc>
      </w:tr>
      <w:tr w:rsidR="00861EA8" w14:paraId="53188130" w14:textId="77777777">
        <w:tc>
          <w:tcPr>
            <w:tcW w:w="3345" w:type="dxa"/>
            <w:vAlign w:val="center"/>
          </w:tcPr>
          <w:p w14:paraId="522D9B05" w14:textId="77777777" w:rsidR="00861EA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A0E8E2" w14:textId="77777777" w:rsidR="00861EA8" w:rsidRDefault="00000000">
            <w:r>
              <w:t>243</w:t>
            </w:r>
          </w:p>
        </w:tc>
        <w:tc>
          <w:tcPr>
            <w:tcW w:w="1075" w:type="dxa"/>
            <w:vAlign w:val="center"/>
          </w:tcPr>
          <w:p w14:paraId="4A12E651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1A7E74" w14:textId="77777777" w:rsidR="00861EA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D71F77D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305DF5" w14:textId="77777777" w:rsidR="00861EA8" w:rsidRDefault="00000000">
            <w:r>
              <w:t>1.081</w:t>
            </w:r>
          </w:p>
        </w:tc>
        <w:tc>
          <w:tcPr>
            <w:tcW w:w="1064" w:type="dxa"/>
            <w:vAlign w:val="center"/>
          </w:tcPr>
          <w:p w14:paraId="72918141" w14:textId="77777777" w:rsidR="00861EA8" w:rsidRDefault="00000000">
            <w:r>
              <w:t>2.406</w:t>
            </w:r>
          </w:p>
        </w:tc>
      </w:tr>
      <w:tr w:rsidR="00861EA8" w14:paraId="1B31CE3B" w14:textId="77777777">
        <w:tc>
          <w:tcPr>
            <w:tcW w:w="3345" w:type="dxa"/>
            <w:shd w:val="clear" w:color="auto" w:fill="E6E6E6"/>
            <w:vAlign w:val="center"/>
          </w:tcPr>
          <w:p w14:paraId="6E2101E6" w14:textId="77777777" w:rsidR="00861EA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52D13D" w14:textId="77777777" w:rsidR="00861EA8" w:rsidRDefault="00000000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861EA8" w14:paraId="1FB8FD09" w14:textId="77777777">
        <w:tc>
          <w:tcPr>
            <w:tcW w:w="3345" w:type="dxa"/>
            <w:shd w:val="clear" w:color="auto" w:fill="E6E6E6"/>
            <w:vAlign w:val="center"/>
          </w:tcPr>
          <w:p w14:paraId="60C16255" w14:textId="77777777" w:rsidR="00861EA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5E650DC" w14:textId="77777777" w:rsidR="00861EA8" w:rsidRDefault="00000000">
            <w:pPr>
              <w:jc w:val="center"/>
            </w:pPr>
            <w:r>
              <w:t>0.81</w:t>
            </w:r>
          </w:p>
        </w:tc>
      </w:tr>
      <w:tr w:rsidR="00861EA8" w14:paraId="3BAB701B" w14:textId="77777777">
        <w:tc>
          <w:tcPr>
            <w:tcW w:w="3345" w:type="dxa"/>
            <w:shd w:val="clear" w:color="auto" w:fill="E6E6E6"/>
            <w:vAlign w:val="center"/>
          </w:tcPr>
          <w:p w14:paraId="16D01884" w14:textId="77777777" w:rsidR="00861EA8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849360D" w14:textId="77777777" w:rsidR="00861EA8" w:rsidRDefault="00000000">
            <w:pPr>
              <w:jc w:val="center"/>
            </w:pPr>
            <w:r>
              <w:t>K = 0.87, D = 2.41</w:t>
            </w:r>
          </w:p>
        </w:tc>
      </w:tr>
      <w:tr w:rsidR="00861EA8" w14:paraId="7485FF6A" w14:textId="77777777">
        <w:tc>
          <w:tcPr>
            <w:tcW w:w="3345" w:type="dxa"/>
            <w:shd w:val="clear" w:color="auto" w:fill="E6E6E6"/>
            <w:vAlign w:val="center"/>
          </w:tcPr>
          <w:p w14:paraId="3AF89E6A" w14:textId="77777777" w:rsidR="00861EA8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EE223D8" w14:textId="77777777" w:rsidR="00861EA8" w:rsidRDefault="00861EA8"/>
        </w:tc>
      </w:tr>
      <w:tr w:rsidR="00861EA8" w14:paraId="5384AF64" w14:textId="77777777">
        <w:tc>
          <w:tcPr>
            <w:tcW w:w="3345" w:type="dxa"/>
            <w:shd w:val="clear" w:color="auto" w:fill="E6E6E6"/>
            <w:vAlign w:val="center"/>
          </w:tcPr>
          <w:p w14:paraId="53A47FB7" w14:textId="77777777" w:rsidR="00861EA8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8C47335" w14:textId="77777777" w:rsidR="00861EA8" w:rsidRDefault="00000000">
            <w:pPr>
              <w:jc w:val="center"/>
            </w:pPr>
            <w:r>
              <w:t>0.87 + 246.23/1917.12 = 1.00</w:t>
            </w:r>
          </w:p>
        </w:tc>
      </w:tr>
    </w:tbl>
    <w:p w14:paraId="244961D4" w14:textId="77777777" w:rsidR="00861EA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368135"/>
      <w:r>
        <w:rPr>
          <w:color w:val="000000"/>
          <w:kern w:val="2"/>
          <w:szCs w:val="24"/>
        </w:rPr>
        <w:t>热桥柱构造一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1EA8" w14:paraId="25C7B0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3AB4F8" w14:textId="77777777" w:rsidR="00861E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D555A" w14:textId="77777777" w:rsidR="00861EA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02D91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105A5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248FC" w14:textId="77777777" w:rsidR="00861EA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6AE50" w14:textId="77777777" w:rsidR="00861EA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E9F779" w14:textId="77777777" w:rsidR="00861EA8" w:rsidRDefault="00000000">
            <w:pPr>
              <w:jc w:val="center"/>
            </w:pPr>
            <w:r>
              <w:t>热惰性指标</w:t>
            </w:r>
          </w:p>
        </w:tc>
      </w:tr>
      <w:tr w:rsidR="00861EA8" w14:paraId="1E7ADF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CDEC83" w14:textId="77777777" w:rsidR="00861EA8" w:rsidRDefault="00861E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F75A20" w14:textId="77777777" w:rsidR="00861EA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92CE8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C8B5D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B2268" w14:textId="77777777" w:rsidR="00861EA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3F5C1" w14:textId="77777777" w:rsidR="00861EA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E7BE42" w14:textId="77777777" w:rsidR="00861EA8" w:rsidRDefault="00000000">
            <w:pPr>
              <w:jc w:val="center"/>
            </w:pPr>
            <w:r>
              <w:t>D=R*S</w:t>
            </w:r>
          </w:p>
        </w:tc>
      </w:tr>
      <w:tr w:rsidR="00861EA8" w14:paraId="7E4EB2AA" w14:textId="77777777">
        <w:tc>
          <w:tcPr>
            <w:tcW w:w="3345" w:type="dxa"/>
            <w:vAlign w:val="center"/>
          </w:tcPr>
          <w:p w14:paraId="6AD5EB22" w14:textId="77777777" w:rsidR="00861EA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AA66D9" w14:textId="77777777" w:rsidR="00861EA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3385119" w14:textId="77777777" w:rsidR="00861EA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28C03BF" w14:textId="77777777" w:rsidR="00861E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78A428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3E7058" w14:textId="77777777" w:rsidR="00861EA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968A354" w14:textId="77777777" w:rsidR="00861EA8" w:rsidRDefault="00000000">
            <w:r>
              <w:t>1.977</w:t>
            </w:r>
          </w:p>
        </w:tc>
      </w:tr>
      <w:tr w:rsidR="00861EA8" w14:paraId="483A1848" w14:textId="77777777">
        <w:tc>
          <w:tcPr>
            <w:tcW w:w="3345" w:type="dxa"/>
            <w:vAlign w:val="center"/>
          </w:tcPr>
          <w:p w14:paraId="2C292C34" w14:textId="77777777" w:rsidR="00861EA8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29197E3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7CC6DD" w14:textId="77777777" w:rsidR="00861EA8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BE5FF99" w14:textId="77777777" w:rsidR="00861EA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18B7F54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A07ED2" w14:textId="77777777" w:rsidR="00861EA8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B2E3F2A" w14:textId="77777777" w:rsidR="00861EA8" w:rsidRDefault="00000000">
            <w:r>
              <w:t>0.247</w:t>
            </w:r>
          </w:p>
        </w:tc>
      </w:tr>
      <w:tr w:rsidR="00861EA8" w14:paraId="0678F2C2" w14:textId="77777777">
        <w:tc>
          <w:tcPr>
            <w:tcW w:w="3345" w:type="dxa"/>
            <w:vAlign w:val="center"/>
          </w:tcPr>
          <w:p w14:paraId="77C25CD1" w14:textId="77777777" w:rsidR="00861EA8" w:rsidRDefault="0000000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766FB5E2" w14:textId="77777777" w:rsidR="00861EA8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14:paraId="36A197F6" w14:textId="77777777" w:rsidR="00861EA8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04F91C1" w14:textId="77777777" w:rsidR="00861EA8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37978DB4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23FE25" w14:textId="77777777" w:rsidR="00861EA8" w:rsidRDefault="00000000">
            <w:r>
              <w:t>0.583</w:t>
            </w:r>
          </w:p>
        </w:tc>
        <w:tc>
          <w:tcPr>
            <w:tcW w:w="1064" w:type="dxa"/>
            <w:vAlign w:val="center"/>
          </w:tcPr>
          <w:p w14:paraId="1BD99D6C" w14:textId="77777777" w:rsidR="00861EA8" w:rsidRDefault="00000000">
            <w:r>
              <w:t>0.595</w:t>
            </w:r>
          </w:p>
        </w:tc>
      </w:tr>
      <w:tr w:rsidR="00861EA8" w14:paraId="78A74315" w14:textId="77777777">
        <w:tc>
          <w:tcPr>
            <w:tcW w:w="3345" w:type="dxa"/>
            <w:vAlign w:val="center"/>
          </w:tcPr>
          <w:p w14:paraId="6905AAA1" w14:textId="77777777" w:rsidR="00861EA8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96FDE7F" w14:textId="77777777" w:rsidR="00861EA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B77936" w14:textId="77777777" w:rsidR="00861EA8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0B20CF8" w14:textId="77777777" w:rsidR="00861EA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9A865C7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555B69" w14:textId="77777777" w:rsidR="00861EA8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1A09600" w14:textId="77777777" w:rsidR="00861EA8" w:rsidRDefault="00000000">
            <w:r>
              <w:t>0.247</w:t>
            </w:r>
          </w:p>
        </w:tc>
      </w:tr>
      <w:tr w:rsidR="00861EA8" w14:paraId="32B864AB" w14:textId="77777777">
        <w:tc>
          <w:tcPr>
            <w:tcW w:w="3345" w:type="dxa"/>
            <w:vAlign w:val="center"/>
          </w:tcPr>
          <w:p w14:paraId="43C5689A" w14:textId="77777777" w:rsidR="00861EA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4AAC0C" w14:textId="77777777" w:rsidR="00861EA8" w:rsidRDefault="00000000">
            <w:r>
              <w:t>275</w:t>
            </w:r>
          </w:p>
        </w:tc>
        <w:tc>
          <w:tcPr>
            <w:tcW w:w="1075" w:type="dxa"/>
            <w:vAlign w:val="center"/>
          </w:tcPr>
          <w:p w14:paraId="56B70281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E7E6E7" w14:textId="77777777" w:rsidR="00861EA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92162A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B6938D4" w14:textId="77777777" w:rsidR="00861EA8" w:rsidRDefault="00000000">
            <w:r>
              <w:t>0.744</w:t>
            </w:r>
          </w:p>
        </w:tc>
        <w:tc>
          <w:tcPr>
            <w:tcW w:w="1064" w:type="dxa"/>
            <w:vAlign w:val="center"/>
          </w:tcPr>
          <w:p w14:paraId="4EB5E253" w14:textId="77777777" w:rsidR="00861EA8" w:rsidRDefault="00000000">
            <w:r>
              <w:t>3.066</w:t>
            </w:r>
          </w:p>
        </w:tc>
      </w:tr>
      <w:tr w:rsidR="00861EA8" w14:paraId="51EE7163" w14:textId="77777777">
        <w:tc>
          <w:tcPr>
            <w:tcW w:w="3345" w:type="dxa"/>
            <w:shd w:val="clear" w:color="auto" w:fill="E6E6E6"/>
            <w:vAlign w:val="center"/>
          </w:tcPr>
          <w:p w14:paraId="66FAB7C7" w14:textId="77777777" w:rsidR="00861EA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694E52" w14:textId="77777777" w:rsidR="00861EA8" w:rsidRDefault="00000000">
            <w:pPr>
              <w:jc w:val="center"/>
            </w:pPr>
            <w:r>
              <w:t>0.30</w:t>
            </w:r>
          </w:p>
        </w:tc>
      </w:tr>
      <w:tr w:rsidR="00861EA8" w14:paraId="1FC3ED71" w14:textId="77777777">
        <w:tc>
          <w:tcPr>
            <w:tcW w:w="3345" w:type="dxa"/>
            <w:shd w:val="clear" w:color="auto" w:fill="E6E6E6"/>
            <w:vAlign w:val="center"/>
          </w:tcPr>
          <w:p w14:paraId="4380B563" w14:textId="77777777" w:rsidR="00861EA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BBB6950" w14:textId="77777777" w:rsidR="00861EA8" w:rsidRDefault="00000000">
            <w:pPr>
              <w:jc w:val="center"/>
            </w:pPr>
            <w:r>
              <w:t>1.11</w:t>
            </w:r>
          </w:p>
        </w:tc>
      </w:tr>
    </w:tbl>
    <w:p w14:paraId="3A78D78D" w14:textId="77777777" w:rsidR="00861EA8" w:rsidRDefault="00000000">
      <w:pPr>
        <w:pStyle w:val="2"/>
        <w:widowControl w:val="0"/>
        <w:rPr>
          <w:kern w:val="2"/>
        </w:rPr>
      </w:pPr>
      <w:bookmarkStart w:id="53" w:name="_Toc155368136"/>
      <w:r>
        <w:rPr>
          <w:kern w:val="2"/>
        </w:rPr>
        <w:t>外墙线性热桥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861EA8" w14:paraId="769231E3" w14:textId="77777777">
        <w:tc>
          <w:tcPr>
            <w:tcW w:w="2314" w:type="dxa"/>
            <w:shd w:val="clear" w:color="auto" w:fill="E6E6E6"/>
            <w:vAlign w:val="center"/>
          </w:tcPr>
          <w:p w14:paraId="48F20B59" w14:textId="77777777" w:rsidR="00861EA8" w:rsidRDefault="00000000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08AA27FB" w14:textId="77777777" w:rsidR="00861EA8" w:rsidRDefault="00000000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2CC8913" w14:textId="77777777" w:rsidR="00861EA8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B35CEA" w14:textId="77777777" w:rsidR="00861EA8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2B0073FF" w14:textId="77777777" w:rsidR="00861EA8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B6ED946" w14:textId="77777777" w:rsidR="00861EA8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861EA8" w14:paraId="25150635" w14:textId="77777777">
        <w:tc>
          <w:tcPr>
            <w:tcW w:w="2314" w:type="dxa"/>
            <w:vMerge w:val="restart"/>
            <w:vAlign w:val="center"/>
          </w:tcPr>
          <w:p w14:paraId="6190BB09" w14:textId="77777777" w:rsidR="00861EA8" w:rsidRDefault="00000000">
            <w:r>
              <w:t>外墙－屋顶</w:t>
            </w:r>
          </w:p>
        </w:tc>
        <w:tc>
          <w:tcPr>
            <w:tcW w:w="877" w:type="dxa"/>
            <w:vAlign w:val="center"/>
          </w:tcPr>
          <w:p w14:paraId="086445EE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09DB6008" w14:textId="77777777" w:rsidR="00861EA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3FFFB898" w14:textId="77777777" w:rsidR="00861EA8" w:rsidRDefault="00000000">
            <w:r>
              <w:t>0.270</w:t>
            </w:r>
          </w:p>
        </w:tc>
        <w:tc>
          <w:tcPr>
            <w:tcW w:w="1499" w:type="dxa"/>
            <w:vAlign w:val="center"/>
          </w:tcPr>
          <w:p w14:paraId="50598712" w14:textId="77777777" w:rsidR="00861EA8" w:rsidRDefault="00000000">
            <w:r>
              <w:t>160.03</w:t>
            </w:r>
          </w:p>
        </w:tc>
        <w:tc>
          <w:tcPr>
            <w:tcW w:w="1499" w:type="dxa"/>
            <w:vAlign w:val="center"/>
          </w:tcPr>
          <w:p w14:paraId="159F8DF1" w14:textId="77777777" w:rsidR="00861EA8" w:rsidRDefault="00000000">
            <w:r>
              <w:t>43.21</w:t>
            </w:r>
          </w:p>
        </w:tc>
      </w:tr>
      <w:tr w:rsidR="00861EA8" w14:paraId="112595C7" w14:textId="77777777">
        <w:tc>
          <w:tcPr>
            <w:tcW w:w="2314" w:type="dxa"/>
            <w:vMerge/>
            <w:vAlign w:val="center"/>
          </w:tcPr>
          <w:p w14:paraId="329BE6D0" w14:textId="77777777" w:rsidR="00861EA8" w:rsidRDefault="00861EA8"/>
        </w:tc>
        <w:tc>
          <w:tcPr>
            <w:tcW w:w="877" w:type="dxa"/>
            <w:vAlign w:val="center"/>
          </w:tcPr>
          <w:p w14:paraId="21F27EF3" w14:textId="77777777" w:rsidR="00861EA8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6EFCEB65" w14:textId="77777777" w:rsidR="00861EA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77DF6797" w14:textId="77777777" w:rsidR="00861EA8" w:rsidRDefault="00000000">
            <w:r>
              <w:t>0.270</w:t>
            </w:r>
          </w:p>
        </w:tc>
        <w:tc>
          <w:tcPr>
            <w:tcW w:w="1499" w:type="dxa"/>
            <w:vAlign w:val="center"/>
          </w:tcPr>
          <w:p w14:paraId="50960D42" w14:textId="77777777" w:rsidR="00861EA8" w:rsidRDefault="00000000">
            <w:r>
              <w:t>49.82</w:t>
            </w:r>
          </w:p>
        </w:tc>
        <w:tc>
          <w:tcPr>
            <w:tcW w:w="1499" w:type="dxa"/>
            <w:vAlign w:val="center"/>
          </w:tcPr>
          <w:p w14:paraId="27876B21" w14:textId="77777777" w:rsidR="00861EA8" w:rsidRDefault="00000000">
            <w:r>
              <w:t>13.45</w:t>
            </w:r>
          </w:p>
        </w:tc>
      </w:tr>
      <w:tr w:rsidR="00861EA8" w14:paraId="5B89CD67" w14:textId="77777777">
        <w:tc>
          <w:tcPr>
            <w:tcW w:w="2314" w:type="dxa"/>
            <w:vMerge/>
            <w:vAlign w:val="center"/>
          </w:tcPr>
          <w:p w14:paraId="69EF9D07" w14:textId="77777777" w:rsidR="00861EA8" w:rsidRDefault="00861EA8"/>
        </w:tc>
        <w:tc>
          <w:tcPr>
            <w:tcW w:w="877" w:type="dxa"/>
            <w:vAlign w:val="center"/>
          </w:tcPr>
          <w:p w14:paraId="2867F60D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75728C4" w14:textId="77777777" w:rsidR="00861EA8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5C3AB17" w14:textId="77777777" w:rsidR="00861EA8" w:rsidRDefault="00000000">
            <w:r>
              <w:t>0.270</w:t>
            </w:r>
          </w:p>
        </w:tc>
        <w:tc>
          <w:tcPr>
            <w:tcW w:w="1499" w:type="dxa"/>
            <w:vAlign w:val="center"/>
          </w:tcPr>
          <w:p w14:paraId="5E875A8F" w14:textId="77777777" w:rsidR="00861EA8" w:rsidRDefault="00000000">
            <w:r>
              <w:t>178.88</w:t>
            </w:r>
          </w:p>
        </w:tc>
        <w:tc>
          <w:tcPr>
            <w:tcW w:w="1499" w:type="dxa"/>
            <w:vAlign w:val="center"/>
          </w:tcPr>
          <w:p w14:paraId="09AA0B8D" w14:textId="77777777" w:rsidR="00861EA8" w:rsidRDefault="00000000">
            <w:r>
              <w:t>48.30</w:t>
            </w:r>
          </w:p>
        </w:tc>
      </w:tr>
      <w:tr w:rsidR="00861EA8" w14:paraId="47EE0A8C" w14:textId="77777777">
        <w:tc>
          <w:tcPr>
            <w:tcW w:w="2314" w:type="dxa"/>
            <w:vMerge w:val="restart"/>
            <w:vAlign w:val="center"/>
          </w:tcPr>
          <w:p w14:paraId="5099D690" w14:textId="77777777" w:rsidR="00861EA8" w:rsidRDefault="00000000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38C92C9A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8C0E511" w14:textId="77777777" w:rsidR="00861EA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3B207DD7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68887194" w14:textId="77777777" w:rsidR="00861EA8" w:rsidRDefault="00000000">
            <w:r>
              <w:t>244.80</w:t>
            </w:r>
          </w:p>
        </w:tc>
        <w:tc>
          <w:tcPr>
            <w:tcW w:w="1499" w:type="dxa"/>
            <w:vAlign w:val="center"/>
          </w:tcPr>
          <w:p w14:paraId="557A17C0" w14:textId="77777777" w:rsidR="00861EA8" w:rsidRDefault="00000000">
            <w:r>
              <w:t>22.03</w:t>
            </w:r>
          </w:p>
        </w:tc>
      </w:tr>
      <w:tr w:rsidR="00861EA8" w14:paraId="1F55356A" w14:textId="77777777">
        <w:tc>
          <w:tcPr>
            <w:tcW w:w="2314" w:type="dxa"/>
            <w:vMerge/>
            <w:vAlign w:val="center"/>
          </w:tcPr>
          <w:p w14:paraId="121788FC" w14:textId="77777777" w:rsidR="00861EA8" w:rsidRDefault="00861EA8"/>
        </w:tc>
        <w:tc>
          <w:tcPr>
            <w:tcW w:w="877" w:type="dxa"/>
            <w:vAlign w:val="center"/>
          </w:tcPr>
          <w:p w14:paraId="2BEEE325" w14:textId="77777777" w:rsidR="00861EA8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068CD3BE" w14:textId="77777777" w:rsidR="00861EA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63A3D692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1F6B81DF" w14:textId="77777777" w:rsidR="00861EA8" w:rsidRDefault="00000000">
            <w:r>
              <w:t>14.40</w:t>
            </w:r>
          </w:p>
        </w:tc>
        <w:tc>
          <w:tcPr>
            <w:tcW w:w="1499" w:type="dxa"/>
            <w:vAlign w:val="center"/>
          </w:tcPr>
          <w:p w14:paraId="7A6211E3" w14:textId="77777777" w:rsidR="00861EA8" w:rsidRDefault="00000000">
            <w:r>
              <w:t>1.30</w:t>
            </w:r>
          </w:p>
        </w:tc>
      </w:tr>
      <w:tr w:rsidR="00861EA8" w14:paraId="12E58BBF" w14:textId="77777777">
        <w:tc>
          <w:tcPr>
            <w:tcW w:w="2314" w:type="dxa"/>
            <w:vMerge/>
            <w:vAlign w:val="center"/>
          </w:tcPr>
          <w:p w14:paraId="22EEF867" w14:textId="77777777" w:rsidR="00861EA8" w:rsidRDefault="00861EA8"/>
        </w:tc>
        <w:tc>
          <w:tcPr>
            <w:tcW w:w="877" w:type="dxa"/>
            <w:vAlign w:val="center"/>
          </w:tcPr>
          <w:p w14:paraId="44BC598A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08C3DFF9" w14:textId="77777777" w:rsidR="00861EA8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5D7408F4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47886D01" w14:textId="77777777" w:rsidR="00861EA8" w:rsidRDefault="00000000">
            <w:r>
              <w:t>228.00</w:t>
            </w:r>
          </w:p>
        </w:tc>
        <w:tc>
          <w:tcPr>
            <w:tcW w:w="1499" w:type="dxa"/>
            <w:vAlign w:val="center"/>
          </w:tcPr>
          <w:p w14:paraId="57CA9C93" w14:textId="77777777" w:rsidR="00861EA8" w:rsidRDefault="00000000">
            <w:r>
              <w:t>20.52</w:t>
            </w:r>
          </w:p>
        </w:tc>
      </w:tr>
      <w:tr w:rsidR="00861EA8" w14:paraId="6D2722C5" w14:textId="77777777">
        <w:tc>
          <w:tcPr>
            <w:tcW w:w="2314" w:type="dxa"/>
            <w:vMerge w:val="restart"/>
            <w:vAlign w:val="center"/>
          </w:tcPr>
          <w:p w14:paraId="0B2ED7C9" w14:textId="77777777" w:rsidR="00861EA8" w:rsidRDefault="00000000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1F18F2BE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B2529C2" w14:textId="77777777" w:rsidR="00861EA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BBFBCEF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05C00547" w14:textId="77777777" w:rsidR="00861EA8" w:rsidRDefault="00000000">
            <w:r>
              <w:t>125.00</w:t>
            </w:r>
          </w:p>
        </w:tc>
        <w:tc>
          <w:tcPr>
            <w:tcW w:w="1499" w:type="dxa"/>
            <w:vAlign w:val="center"/>
          </w:tcPr>
          <w:p w14:paraId="3297305D" w14:textId="77777777" w:rsidR="00861EA8" w:rsidRDefault="00000000">
            <w:r>
              <w:t>11.25</w:t>
            </w:r>
          </w:p>
        </w:tc>
      </w:tr>
      <w:tr w:rsidR="00861EA8" w14:paraId="33A984E4" w14:textId="77777777">
        <w:tc>
          <w:tcPr>
            <w:tcW w:w="2314" w:type="dxa"/>
            <w:vMerge/>
            <w:vAlign w:val="center"/>
          </w:tcPr>
          <w:p w14:paraId="116DC83F" w14:textId="77777777" w:rsidR="00861EA8" w:rsidRDefault="00861EA8"/>
        </w:tc>
        <w:tc>
          <w:tcPr>
            <w:tcW w:w="877" w:type="dxa"/>
            <w:vAlign w:val="center"/>
          </w:tcPr>
          <w:p w14:paraId="3BA7C2EC" w14:textId="77777777" w:rsidR="00861EA8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2DEDADC1" w14:textId="77777777" w:rsidR="00861EA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22F8CAC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453467DE" w14:textId="77777777" w:rsidR="00861EA8" w:rsidRDefault="00000000">
            <w:r>
              <w:t>5.40</w:t>
            </w:r>
          </w:p>
        </w:tc>
        <w:tc>
          <w:tcPr>
            <w:tcW w:w="1499" w:type="dxa"/>
            <w:vAlign w:val="center"/>
          </w:tcPr>
          <w:p w14:paraId="06819122" w14:textId="77777777" w:rsidR="00861EA8" w:rsidRDefault="00000000">
            <w:r>
              <w:t>0.49</w:t>
            </w:r>
          </w:p>
        </w:tc>
      </w:tr>
      <w:tr w:rsidR="00861EA8" w14:paraId="75FC436A" w14:textId="77777777">
        <w:tc>
          <w:tcPr>
            <w:tcW w:w="2314" w:type="dxa"/>
            <w:vMerge/>
            <w:vAlign w:val="center"/>
          </w:tcPr>
          <w:p w14:paraId="095BF9DF" w14:textId="77777777" w:rsidR="00861EA8" w:rsidRDefault="00861EA8"/>
        </w:tc>
        <w:tc>
          <w:tcPr>
            <w:tcW w:w="877" w:type="dxa"/>
            <w:vAlign w:val="center"/>
          </w:tcPr>
          <w:p w14:paraId="288D87BA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589CA863" w14:textId="77777777" w:rsidR="00861EA8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0CF4B230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22649536" w14:textId="77777777" w:rsidR="00861EA8" w:rsidRDefault="00000000">
            <w:r>
              <w:t>100.60</w:t>
            </w:r>
          </w:p>
        </w:tc>
        <w:tc>
          <w:tcPr>
            <w:tcW w:w="1499" w:type="dxa"/>
            <w:vAlign w:val="center"/>
          </w:tcPr>
          <w:p w14:paraId="07BCEDD2" w14:textId="77777777" w:rsidR="00861EA8" w:rsidRDefault="00000000">
            <w:r>
              <w:t>9.05</w:t>
            </w:r>
          </w:p>
        </w:tc>
      </w:tr>
      <w:tr w:rsidR="00861EA8" w14:paraId="5FC024DE" w14:textId="77777777">
        <w:tc>
          <w:tcPr>
            <w:tcW w:w="2314" w:type="dxa"/>
            <w:vMerge w:val="restart"/>
            <w:vAlign w:val="center"/>
          </w:tcPr>
          <w:p w14:paraId="69B32733" w14:textId="77777777" w:rsidR="00861EA8" w:rsidRDefault="00000000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18F3CCBC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5C020FC7" w14:textId="77777777" w:rsidR="00861EA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56242A12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446EDA24" w14:textId="77777777" w:rsidR="00861EA8" w:rsidRDefault="00000000">
            <w:r>
              <w:t>125.00</w:t>
            </w:r>
          </w:p>
        </w:tc>
        <w:tc>
          <w:tcPr>
            <w:tcW w:w="1499" w:type="dxa"/>
            <w:vAlign w:val="center"/>
          </w:tcPr>
          <w:p w14:paraId="6BB37C9B" w14:textId="77777777" w:rsidR="00861EA8" w:rsidRDefault="00000000">
            <w:r>
              <w:t>11.25</w:t>
            </w:r>
          </w:p>
        </w:tc>
      </w:tr>
      <w:tr w:rsidR="00861EA8" w14:paraId="16A39924" w14:textId="77777777">
        <w:tc>
          <w:tcPr>
            <w:tcW w:w="2314" w:type="dxa"/>
            <w:vMerge/>
            <w:vAlign w:val="center"/>
          </w:tcPr>
          <w:p w14:paraId="69533B7A" w14:textId="77777777" w:rsidR="00861EA8" w:rsidRDefault="00861EA8"/>
        </w:tc>
        <w:tc>
          <w:tcPr>
            <w:tcW w:w="877" w:type="dxa"/>
            <w:vAlign w:val="center"/>
          </w:tcPr>
          <w:p w14:paraId="391DA790" w14:textId="77777777" w:rsidR="00861EA8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41B21CE6" w14:textId="77777777" w:rsidR="00861EA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690B785F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7815C606" w14:textId="77777777" w:rsidR="00861EA8" w:rsidRDefault="00000000">
            <w:r>
              <w:t>5.40</w:t>
            </w:r>
          </w:p>
        </w:tc>
        <w:tc>
          <w:tcPr>
            <w:tcW w:w="1499" w:type="dxa"/>
            <w:vAlign w:val="center"/>
          </w:tcPr>
          <w:p w14:paraId="765ADB7F" w14:textId="77777777" w:rsidR="00861EA8" w:rsidRDefault="00000000">
            <w:r>
              <w:t>0.49</w:t>
            </w:r>
          </w:p>
        </w:tc>
      </w:tr>
      <w:tr w:rsidR="00861EA8" w14:paraId="501C66DA" w14:textId="77777777">
        <w:tc>
          <w:tcPr>
            <w:tcW w:w="2314" w:type="dxa"/>
            <w:vMerge/>
            <w:vAlign w:val="center"/>
          </w:tcPr>
          <w:p w14:paraId="1D36B340" w14:textId="77777777" w:rsidR="00861EA8" w:rsidRDefault="00861EA8"/>
        </w:tc>
        <w:tc>
          <w:tcPr>
            <w:tcW w:w="877" w:type="dxa"/>
            <w:vAlign w:val="center"/>
          </w:tcPr>
          <w:p w14:paraId="5687686E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23BE170F" w14:textId="77777777" w:rsidR="00861EA8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4E875EC9" w14:textId="77777777" w:rsidR="00861EA8" w:rsidRDefault="00000000">
            <w:r>
              <w:t>0.090</w:t>
            </w:r>
          </w:p>
        </w:tc>
        <w:tc>
          <w:tcPr>
            <w:tcW w:w="1499" w:type="dxa"/>
            <w:vAlign w:val="center"/>
          </w:tcPr>
          <w:p w14:paraId="3A4C11AC" w14:textId="77777777" w:rsidR="00861EA8" w:rsidRDefault="00000000">
            <w:r>
              <w:t>100.60</w:t>
            </w:r>
          </w:p>
        </w:tc>
        <w:tc>
          <w:tcPr>
            <w:tcW w:w="1499" w:type="dxa"/>
            <w:vAlign w:val="center"/>
          </w:tcPr>
          <w:p w14:paraId="134EC65C" w14:textId="77777777" w:rsidR="00861EA8" w:rsidRDefault="00000000">
            <w:r>
              <w:t>9.05</w:t>
            </w:r>
          </w:p>
        </w:tc>
      </w:tr>
      <w:tr w:rsidR="00861EA8" w14:paraId="2B9729AB" w14:textId="77777777">
        <w:tc>
          <w:tcPr>
            <w:tcW w:w="2314" w:type="dxa"/>
            <w:vMerge w:val="restart"/>
            <w:vAlign w:val="center"/>
          </w:tcPr>
          <w:p w14:paraId="6CA29235" w14:textId="77777777" w:rsidR="00861EA8" w:rsidRDefault="00000000">
            <w:r>
              <w:t>外墙－凹墙角</w:t>
            </w:r>
          </w:p>
        </w:tc>
        <w:tc>
          <w:tcPr>
            <w:tcW w:w="877" w:type="dxa"/>
            <w:vAlign w:val="center"/>
          </w:tcPr>
          <w:p w14:paraId="33CFF35D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BB81738" w14:textId="77777777" w:rsidR="00861EA8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705F906A" w14:textId="77777777" w:rsidR="00861EA8" w:rsidRDefault="00000000">
            <w:r>
              <w:t>0.02/2=0.01</w:t>
            </w:r>
          </w:p>
        </w:tc>
        <w:tc>
          <w:tcPr>
            <w:tcW w:w="1499" w:type="dxa"/>
            <w:vAlign w:val="center"/>
          </w:tcPr>
          <w:p w14:paraId="1D3420E1" w14:textId="77777777" w:rsidR="00861EA8" w:rsidRDefault="00000000">
            <w:r>
              <w:t>6.62</w:t>
            </w:r>
          </w:p>
        </w:tc>
        <w:tc>
          <w:tcPr>
            <w:tcW w:w="1499" w:type="dxa"/>
            <w:vAlign w:val="center"/>
          </w:tcPr>
          <w:p w14:paraId="73DE20A4" w14:textId="77777777" w:rsidR="00861EA8" w:rsidRDefault="00000000">
            <w:r>
              <w:t>0.07</w:t>
            </w:r>
          </w:p>
        </w:tc>
      </w:tr>
      <w:tr w:rsidR="00861EA8" w14:paraId="6D0DF431" w14:textId="77777777">
        <w:tc>
          <w:tcPr>
            <w:tcW w:w="2314" w:type="dxa"/>
            <w:vMerge/>
            <w:vAlign w:val="center"/>
          </w:tcPr>
          <w:p w14:paraId="612642C9" w14:textId="77777777" w:rsidR="00861EA8" w:rsidRDefault="00861EA8"/>
        </w:tc>
        <w:tc>
          <w:tcPr>
            <w:tcW w:w="877" w:type="dxa"/>
            <w:vAlign w:val="center"/>
          </w:tcPr>
          <w:p w14:paraId="13DD05AB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212F3323" w14:textId="77777777" w:rsidR="00861EA8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2AC97A2B" w14:textId="77777777" w:rsidR="00861EA8" w:rsidRDefault="00000000">
            <w:r>
              <w:t>0.02/2=0.01</w:t>
            </w:r>
          </w:p>
        </w:tc>
        <w:tc>
          <w:tcPr>
            <w:tcW w:w="1499" w:type="dxa"/>
            <w:vAlign w:val="center"/>
          </w:tcPr>
          <w:p w14:paraId="0E607CCB" w14:textId="77777777" w:rsidR="00861EA8" w:rsidRDefault="00000000">
            <w:r>
              <w:t>6.62</w:t>
            </w:r>
          </w:p>
        </w:tc>
        <w:tc>
          <w:tcPr>
            <w:tcW w:w="1499" w:type="dxa"/>
            <w:vAlign w:val="center"/>
          </w:tcPr>
          <w:p w14:paraId="26A041ED" w14:textId="77777777" w:rsidR="00861EA8" w:rsidRDefault="00000000">
            <w:r>
              <w:t>0.07</w:t>
            </w:r>
          </w:p>
        </w:tc>
      </w:tr>
      <w:tr w:rsidR="00861EA8" w14:paraId="279BA86C" w14:textId="77777777">
        <w:tc>
          <w:tcPr>
            <w:tcW w:w="2314" w:type="dxa"/>
            <w:vMerge w:val="restart"/>
            <w:vAlign w:val="center"/>
          </w:tcPr>
          <w:p w14:paraId="4B5DE680" w14:textId="77777777" w:rsidR="00861EA8" w:rsidRDefault="00000000">
            <w:r>
              <w:t>外墙－挑空楼板</w:t>
            </w:r>
          </w:p>
        </w:tc>
        <w:tc>
          <w:tcPr>
            <w:tcW w:w="877" w:type="dxa"/>
            <w:vAlign w:val="center"/>
          </w:tcPr>
          <w:p w14:paraId="6C608926" w14:textId="77777777" w:rsidR="00861EA8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E7A700A" w14:textId="77777777" w:rsidR="00861EA8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4A290593" w14:textId="77777777" w:rsidR="00861EA8" w:rsidRDefault="00000000">
            <w:r>
              <w:t>0.250</w:t>
            </w:r>
          </w:p>
        </w:tc>
        <w:tc>
          <w:tcPr>
            <w:tcW w:w="1499" w:type="dxa"/>
            <w:vAlign w:val="center"/>
          </w:tcPr>
          <w:p w14:paraId="22C7BF5B" w14:textId="77777777" w:rsidR="00861EA8" w:rsidRDefault="00000000">
            <w:r>
              <w:t>74.40</w:t>
            </w:r>
          </w:p>
        </w:tc>
        <w:tc>
          <w:tcPr>
            <w:tcW w:w="1499" w:type="dxa"/>
            <w:vAlign w:val="center"/>
          </w:tcPr>
          <w:p w14:paraId="6404CF90" w14:textId="77777777" w:rsidR="00861EA8" w:rsidRDefault="00000000">
            <w:r>
              <w:t>18.60</w:t>
            </w:r>
          </w:p>
        </w:tc>
      </w:tr>
      <w:tr w:rsidR="00861EA8" w14:paraId="63E2D404" w14:textId="77777777">
        <w:tc>
          <w:tcPr>
            <w:tcW w:w="2314" w:type="dxa"/>
            <w:vMerge/>
            <w:vAlign w:val="center"/>
          </w:tcPr>
          <w:p w14:paraId="1998FA4C" w14:textId="77777777" w:rsidR="00861EA8" w:rsidRDefault="00861EA8"/>
        </w:tc>
        <w:tc>
          <w:tcPr>
            <w:tcW w:w="877" w:type="dxa"/>
            <w:vAlign w:val="center"/>
          </w:tcPr>
          <w:p w14:paraId="1CC6FEE4" w14:textId="77777777" w:rsidR="00861EA8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192D3D08" w14:textId="77777777" w:rsidR="00861EA8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778B2B54" w14:textId="77777777" w:rsidR="00861EA8" w:rsidRDefault="00000000">
            <w:r>
              <w:t>0.250</w:t>
            </w:r>
          </w:p>
        </w:tc>
        <w:tc>
          <w:tcPr>
            <w:tcW w:w="1499" w:type="dxa"/>
            <w:vAlign w:val="center"/>
          </w:tcPr>
          <w:p w14:paraId="310A2409" w14:textId="77777777" w:rsidR="00861EA8" w:rsidRDefault="00000000">
            <w:r>
              <w:t>29.50</w:t>
            </w:r>
          </w:p>
        </w:tc>
        <w:tc>
          <w:tcPr>
            <w:tcW w:w="1499" w:type="dxa"/>
            <w:vAlign w:val="center"/>
          </w:tcPr>
          <w:p w14:paraId="6D15441C" w14:textId="77777777" w:rsidR="00861EA8" w:rsidRDefault="00000000">
            <w:r>
              <w:t>7.38</w:t>
            </w:r>
          </w:p>
        </w:tc>
      </w:tr>
      <w:tr w:rsidR="00861EA8" w14:paraId="441A05A2" w14:textId="77777777">
        <w:tc>
          <w:tcPr>
            <w:tcW w:w="2314" w:type="dxa"/>
            <w:vMerge/>
            <w:vAlign w:val="center"/>
          </w:tcPr>
          <w:p w14:paraId="0FEC8263" w14:textId="77777777" w:rsidR="00861EA8" w:rsidRDefault="00861EA8"/>
        </w:tc>
        <w:tc>
          <w:tcPr>
            <w:tcW w:w="877" w:type="dxa"/>
            <w:vAlign w:val="center"/>
          </w:tcPr>
          <w:p w14:paraId="7F52B6C6" w14:textId="77777777" w:rsidR="00861EA8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233ACD95" w14:textId="77777777" w:rsidR="00861EA8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21ED8627" w14:textId="77777777" w:rsidR="00861EA8" w:rsidRDefault="00000000">
            <w:r>
              <w:t>0.250</w:t>
            </w:r>
          </w:p>
        </w:tc>
        <w:tc>
          <w:tcPr>
            <w:tcW w:w="1499" w:type="dxa"/>
            <w:vAlign w:val="center"/>
          </w:tcPr>
          <w:p w14:paraId="30404269" w14:textId="77777777" w:rsidR="00861EA8" w:rsidRDefault="00000000">
            <w:r>
              <w:t>118.95</w:t>
            </w:r>
          </w:p>
        </w:tc>
        <w:tc>
          <w:tcPr>
            <w:tcW w:w="1499" w:type="dxa"/>
            <w:vAlign w:val="center"/>
          </w:tcPr>
          <w:p w14:paraId="2C40917C" w14:textId="77777777" w:rsidR="00861EA8" w:rsidRDefault="00000000">
            <w:r>
              <w:t>29.74</w:t>
            </w:r>
          </w:p>
        </w:tc>
      </w:tr>
      <w:tr w:rsidR="00861EA8" w14:paraId="35FFE5DE" w14:textId="77777777">
        <w:tc>
          <w:tcPr>
            <w:tcW w:w="2314" w:type="dxa"/>
            <w:vAlign w:val="center"/>
          </w:tcPr>
          <w:p w14:paraId="3556EB8C" w14:textId="77777777" w:rsidR="00861EA8" w:rsidRDefault="00000000">
            <w:r>
              <w:t>合计</w:t>
            </w:r>
          </w:p>
        </w:tc>
        <w:tc>
          <w:tcPr>
            <w:tcW w:w="877" w:type="dxa"/>
            <w:vAlign w:val="center"/>
          </w:tcPr>
          <w:p w14:paraId="62972F93" w14:textId="77777777" w:rsidR="00861EA8" w:rsidRDefault="00000000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5D0912D0" w14:textId="77777777" w:rsidR="00861EA8" w:rsidRDefault="00000000">
            <w:r>
              <w:t>－</w:t>
            </w:r>
          </w:p>
        </w:tc>
        <w:tc>
          <w:tcPr>
            <w:tcW w:w="1697" w:type="dxa"/>
            <w:vAlign w:val="center"/>
          </w:tcPr>
          <w:p w14:paraId="40238B6E" w14:textId="77777777" w:rsidR="00861EA8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2EA8DAF2" w14:textId="77777777" w:rsidR="00861EA8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1EE4438B" w14:textId="77777777" w:rsidR="00861EA8" w:rsidRDefault="00000000">
            <w:r>
              <w:t>246.23</w:t>
            </w:r>
          </w:p>
        </w:tc>
      </w:tr>
    </w:tbl>
    <w:p w14:paraId="35223C3B" w14:textId="77777777" w:rsidR="00861EA8" w:rsidRDefault="00000000">
      <w:pPr>
        <w:pStyle w:val="2"/>
        <w:widowControl w:val="0"/>
        <w:rPr>
          <w:kern w:val="2"/>
        </w:rPr>
      </w:pPr>
      <w:bookmarkStart w:id="54" w:name="_Toc155368137"/>
      <w:r>
        <w:rPr>
          <w:kern w:val="2"/>
        </w:rPr>
        <w:t>标准指定的外墙平均传热系数计算方法</w:t>
      </w:r>
      <w:bookmarkEnd w:id="54"/>
    </w:p>
    <w:p w14:paraId="7D6D8151" w14:textId="77777777" w:rsidR="00000000" w:rsidRDefault="00000000" w:rsidP="000353E9">
      <w:pPr>
        <w:pStyle w:val="a0"/>
        <w:ind w:firstLine="420"/>
        <w:rPr>
          <w:rFonts w:ascii="宋体" w:hAnsi="宋体"/>
          <w:lang w:val="x-none"/>
        </w:rPr>
      </w:pPr>
      <w:bookmarkStart w:id="55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6D06F11E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Pr="002F36D9">
        <w:rPr>
          <w:rFonts w:ascii="宋体" w:hAnsi="宋体" w:hint="eastAsia"/>
          <w:szCs w:val="21"/>
        </w:rPr>
        <w:t>（</w:t>
      </w:r>
      <w:r w:rsidRPr="002F36D9">
        <w:rPr>
          <w:rFonts w:ascii="宋体" w:hAnsi="宋体" w:hint="eastAsia"/>
          <w:szCs w:val="21"/>
        </w:rPr>
        <w:t>B.0.1</w:t>
      </w:r>
      <w:r w:rsidRPr="002F36D9">
        <w:rPr>
          <w:rFonts w:ascii="宋体" w:hAnsi="宋体" w:hint="eastAsia"/>
          <w:szCs w:val="21"/>
        </w:rPr>
        <w:t>）</w:t>
      </w:r>
    </w:p>
    <w:p w14:paraId="3E5CECEE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DFA48FF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55CF0CA4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324DDA7" w14:textId="77777777" w:rsidR="00000000" w:rsidRPr="002F36D9" w:rsidRDefault="00000000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</w:t>
      </w:r>
      <w:r w:rsidRPr="002F36D9">
        <w:rPr>
          <w:rFonts w:ascii="宋体" w:hAnsi="宋体" w:hint="eastAsia"/>
          <w:color w:val="000000"/>
          <w:szCs w:val="21"/>
        </w:rPr>
        <w:t>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857FCA0" w14:textId="77777777" w:rsidR="00000000" w:rsidRPr="002F36D9" w:rsidRDefault="00000000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5"/>
    <w:p w14:paraId="22835F5E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EE7071" w14:textId="77777777" w:rsidR="00861EA8" w:rsidRDefault="00000000">
      <w:pPr>
        <w:pStyle w:val="2"/>
        <w:widowControl w:val="0"/>
        <w:rPr>
          <w:kern w:val="2"/>
        </w:rPr>
      </w:pPr>
      <w:bookmarkStart w:id="56" w:name="_Toc155368138"/>
      <w:r>
        <w:rPr>
          <w:kern w:val="2"/>
        </w:rPr>
        <w:t>外墙平均热工特性</w:t>
      </w:r>
      <w:bookmarkEnd w:id="56"/>
    </w:p>
    <w:p w14:paraId="6A5C69FA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765A8E3C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1EA8" w14:paraId="4CB448A5" w14:textId="77777777">
        <w:tc>
          <w:tcPr>
            <w:tcW w:w="2948" w:type="dxa"/>
            <w:shd w:val="clear" w:color="auto" w:fill="E6E6E6"/>
            <w:vAlign w:val="center"/>
          </w:tcPr>
          <w:p w14:paraId="0B0F7BA7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075FDA" w14:textId="77777777" w:rsidR="00861EA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F51226" w14:textId="77777777" w:rsidR="00861E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C621A1" w14:textId="77777777" w:rsidR="00861EA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051800" w14:textId="77777777" w:rsidR="00861EA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766ACE" w14:textId="77777777" w:rsidR="00861EA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EC1A29" w14:textId="77777777" w:rsidR="00861EA8" w:rsidRDefault="00000000">
            <w:pPr>
              <w:jc w:val="center"/>
            </w:pPr>
            <w:r>
              <w:t>太阳辐射吸收系数</w:t>
            </w:r>
          </w:p>
        </w:tc>
      </w:tr>
      <w:tr w:rsidR="00861EA8" w14:paraId="75E1CCA2" w14:textId="77777777">
        <w:tc>
          <w:tcPr>
            <w:tcW w:w="2948" w:type="dxa"/>
            <w:vAlign w:val="center"/>
          </w:tcPr>
          <w:p w14:paraId="3B53D329" w14:textId="77777777" w:rsidR="00861EA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9D890FB" w14:textId="77777777" w:rsidR="00861EA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3EB2CB" w14:textId="77777777" w:rsidR="00861EA8" w:rsidRDefault="00000000">
            <w:r>
              <w:t>667.15</w:t>
            </w:r>
          </w:p>
        </w:tc>
        <w:tc>
          <w:tcPr>
            <w:tcW w:w="922" w:type="dxa"/>
            <w:vAlign w:val="center"/>
          </w:tcPr>
          <w:p w14:paraId="145DE5C6" w14:textId="77777777" w:rsidR="00861EA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144901A" w14:textId="77777777" w:rsidR="00861EA8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6E5937F8" w14:textId="77777777" w:rsidR="00861EA8" w:rsidRDefault="00000000">
            <w:r>
              <w:t>2.41</w:t>
            </w:r>
          </w:p>
        </w:tc>
        <w:tc>
          <w:tcPr>
            <w:tcW w:w="1107" w:type="dxa"/>
            <w:vAlign w:val="center"/>
          </w:tcPr>
          <w:p w14:paraId="6FC50F1D" w14:textId="77777777" w:rsidR="00861EA8" w:rsidRDefault="00000000">
            <w:r>
              <w:t>0.30</w:t>
            </w:r>
          </w:p>
        </w:tc>
      </w:tr>
      <w:tr w:rsidR="00861EA8" w14:paraId="6965EA8F" w14:textId="77777777">
        <w:tc>
          <w:tcPr>
            <w:tcW w:w="2948" w:type="dxa"/>
            <w:shd w:val="clear" w:color="auto" w:fill="E6E6E6"/>
            <w:vAlign w:val="center"/>
          </w:tcPr>
          <w:p w14:paraId="727461DA" w14:textId="77777777" w:rsidR="00861EA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DAE3E6" w14:textId="77777777" w:rsidR="00861EA8" w:rsidRDefault="00000000">
            <w:pPr>
              <w:jc w:val="center"/>
            </w:pPr>
            <w:r>
              <w:t>0.87 + 106.41/667.15 = 1.03</w:t>
            </w:r>
          </w:p>
        </w:tc>
      </w:tr>
    </w:tbl>
    <w:p w14:paraId="05E46178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1EA8" w14:paraId="70C54493" w14:textId="77777777">
        <w:tc>
          <w:tcPr>
            <w:tcW w:w="2948" w:type="dxa"/>
            <w:shd w:val="clear" w:color="auto" w:fill="E6E6E6"/>
            <w:vAlign w:val="center"/>
          </w:tcPr>
          <w:p w14:paraId="257BF331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2D53ED" w14:textId="77777777" w:rsidR="00861EA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F97C9F" w14:textId="77777777" w:rsidR="00861E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2EAB38" w14:textId="77777777" w:rsidR="00861EA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6B3373" w14:textId="77777777" w:rsidR="00861EA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A18DC7" w14:textId="77777777" w:rsidR="00861EA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C904AE" w14:textId="77777777" w:rsidR="00861EA8" w:rsidRDefault="00000000">
            <w:pPr>
              <w:jc w:val="center"/>
            </w:pPr>
            <w:r>
              <w:t>太阳辐射吸收系数</w:t>
            </w:r>
          </w:p>
        </w:tc>
      </w:tr>
      <w:tr w:rsidR="00861EA8" w14:paraId="05DEB717" w14:textId="77777777">
        <w:tc>
          <w:tcPr>
            <w:tcW w:w="2948" w:type="dxa"/>
            <w:vAlign w:val="center"/>
          </w:tcPr>
          <w:p w14:paraId="5AE4B289" w14:textId="77777777" w:rsidR="00861EA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2A22AC8" w14:textId="77777777" w:rsidR="00861EA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24FFB8B" w14:textId="77777777" w:rsidR="00861EA8" w:rsidRDefault="00000000">
            <w:r>
              <w:t>275.38</w:t>
            </w:r>
          </w:p>
        </w:tc>
        <w:tc>
          <w:tcPr>
            <w:tcW w:w="922" w:type="dxa"/>
            <w:vAlign w:val="center"/>
          </w:tcPr>
          <w:p w14:paraId="0171E8E1" w14:textId="77777777" w:rsidR="00861EA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9FFAA14" w14:textId="77777777" w:rsidR="00861EA8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302C666F" w14:textId="77777777" w:rsidR="00861EA8" w:rsidRDefault="00000000">
            <w:r>
              <w:t>2.41</w:t>
            </w:r>
          </w:p>
        </w:tc>
        <w:tc>
          <w:tcPr>
            <w:tcW w:w="1107" w:type="dxa"/>
            <w:vAlign w:val="center"/>
          </w:tcPr>
          <w:p w14:paraId="326272E6" w14:textId="77777777" w:rsidR="00861EA8" w:rsidRDefault="00000000">
            <w:r>
              <w:t>0.30</w:t>
            </w:r>
          </w:p>
        </w:tc>
      </w:tr>
      <w:tr w:rsidR="00861EA8" w14:paraId="2888C8E1" w14:textId="77777777">
        <w:tc>
          <w:tcPr>
            <w:tcW w:w="2948" w:type="dxa"/>
            <w:shd w:val="clear" w:color="auto" w:fill="E6E6E6"/>
            <w:vAlign w:val="center"/>
          </w:tcPr>
          <w:p w14:paraId="4C229ACD" w14:textId="77777777" w:rsidR="00861EA8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997776" w14:textId="77777777" w:rsidR="00861EA8" w:rsidRDefault="00000000">
            <w:pPr>
              <w:jc w:val="center"/>
            </w:pPr>
            <w:r>
              <w:t>0.87 + 23.10/275.38 = 0.96</w:t>
            </w:r>
          </w:p>
        </w:tc>
      </w:tr>
    </w:tbl>
    <w:p w14:paraId="228F1F81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1EA8" w14:paraId="54DE78DB" w14:textId="77777777">
        <w:tc>
          <w:tcPr>
            <w:tcW w:w="2948" w:type="dxa"/>
            <w:shd w:val="clear" w:color="auto" w:fill="E6E6E6"/>
            <w:vAlign w:val="center"/>
          </w:tcPr>
          <w:p w14:paraId="67B86171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7F1421" w14:textId="77777777" w:rsidR="00861EA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33F4ED" w14:textId="77777777" w:rsidR="00861E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148181D" w14:textId="77777777" w:rsidR="00861EA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D1FF94" w14:textId="77777777" w:rsidR="00861EA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46B1F2" w14:textId="77777777" w:rsidR="00861EA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25814E" w14:textId="77777777" w:rsidR="00861EA8" w:rsidRDefault="00000000">
            <w:pPr>
              <w:jc w:val="center"/>
            </w:pPr>
            <w:r>
              <w:t>太阳辐射吸收系数</w:t>
            </w:r>
          </w:p>
        </w:tc>
      </w:tr>
      <w:tr w:rsidR="00861EA8" w14:paraId="04AC7AAA" w14:textId="77777777">
        <w:tc>
          <w:tcPr>
            <w:tcW w:w="2948" w:type="dxa"/>
            <w:vAlign w:val="center"/>
          </w:tcPr>
          <w:p w14:paraId="75CF5C7F" w14:textId="77777777" w:rsidR="00861EA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F1C6667" w14:textId="77777777" w:rsidR="00861EA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F915767" w14:textId="77777777" w:rsidR="00861EA8" w:rsidRDefault="00000000">
            <w:r>
              <w:t>974.59</w:t>
            </w:r>
          </w:p>
        </w:tc>
        <w:tc>
          <w:tcPr>
            <w:tcW w:w="922" w:type="dxa"/>
            <w:vAlign w:val="center"/>
          </w:tcPr>
          <w:p w14:paraId="35D31064" w14:textId="77777777" w:rsidR="00861EA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D289D79" w14:textId="77777777" w:rsidR="00861EA8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1A2E204C" w14:textId="77777777" w:rsidR="00861EA8" w:rsidRDefault="00000000">
            <w:r>
              <w:t>2.41</w:t>
            </w:r>
          </w:p>
        </w:tc>
        <w:tc>
          <w:tcPr>
            <w:tcW w:w="1107" w:type="dxa"/>
            <w:vAlign w:val="center"/>
          </w:tcPr>
          <w:p w14:paraId="7699C877" w14:textId="77777777" w:rsidR="00861EA8" w:rsidRDefault="00000000">
            <w:r>
              <w:t>0.30</w:t>
            </w:r>
          </w:p>
        </w:tc>
      </w:tr>
      <w:tr w:rsidR="00861EA8" w14:paraId="288CA30D" w14:textId="77777777">
        <w:tc>
          <w:tcPr>
            <w:tcW w:w="2948" w:type="dxa"/>
            <w:shd w:val="clear" w:color="auto" w:fill="E6E6E6"/>
            <w:vAlign w:val="center"/>
          </w:tcPr>
          <w:p w14:paraId="67EA81EE" w14:textId="77777777" w:rsidR="00861EA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876DD1" w14:textId="77777777" w:rsidR="00861EA8" w:rsidRDefault="00000000">
            <w:pPr>
              <w:jc w:val="center"/>
            </w:pPr>
            <w:r>
              <w:t>0.87 + 116.73/974.59 = 0.99</w:t>
            </w:r>
          </w:p>
        </w:tc>
      </w:tr>
    </w:tbl>
    <w:p w14:paraId="3657DF13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61EA8" w14:paraId="32BD5A85" w14:textId="77777777">
        <w:tc>
          <w:tcPr>
            <w:tcW w:w="2948" w:type="dxa"/>
            <w:shd w:val="clear" w:color="auto" w:fill="E6E6E6"/>
            <w:vAlign w:val="center"/>
          </w:tcPr>
          <w:p w14:paraId="64159BF7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0D382F" w14:textId="77777777" w:rsidR="00861EA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313AAB" w14:textId="77777777" w:rsidR="00861EA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A47290" w14:textId="77777777" w:rsidR="00861EA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CBB9E2" w14:textId="77777777" w:rsidR="00861EA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A6D616" w14:textId="77777777" w:rsidR="00861EA8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6FF2AC" w14:textId="77777777" w:rsidR="00861EA8" w:rsidRDefault="00000000">
            <w:pPr>
              <w:jc w:val="center"/>
            </w:pPr>
            <w:r>
              <w:t>太阳辐射吸收系数</w:t>
            </w:r>
          </w:p>
        </w:tc>
      </w:tr>
      <w:tr w:rsidR="00861EA8" w14:paraId="304B179C" w14:textId="77777777">
        <w:tc>
          <w:tcPr>
            <w:tcW w:w="2948" w:type="dxa"/>
            <w:vAlign w:val="center"/>
          </w:tcPr>
          <w:p w14:paraId="25467656" w14:textId="77777777" w:rsidR="00861EA8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B3688CD" w14:textId="77777777" w:rsidR="00861EA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62AE5DC" w14:textId="77777777" w:rsidR="00861EA8" w:rsidRDefault="00000000">
            <w:r>
              <w:t>1917.12</w:t>
            </w:r>
          </w:p>
        </w:tc>
        <w:tc>
          <w:tcPr>
            <w:tcW w:w="922" w:type="dxa"/>
            <w:vAlign w:val="center"/>
          </w:tcPr>
          <w:p w14:paraId="06C0E40B" w14:textId="77777777" w:rsidR="00861EA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0F93989" w14:textId="77777777" w:rsidR="00861EA8" w:rsidRDefault="00000000">
            <w:r>
              <w:t>0.87</w:t>
            </w:r>
          </w:p>
        </w:tc>
        <w:tc>
          <w:tcPr>
            <w:tcW w:w="1107" w:type="dxa"/>
            <w:vAlign w:val="center"/>
          </w:tcPr>
          <w:p w14:paraId="642117CE" w14:textId="77777777" w:rsidR="00861EA8" w:rsidRDefault="00000000">
            <w:r>
              <w:t>2.41</w:t>
            </w:r>
          </w:p>
        </w:tc>
        <w:tc>
          <w:tcPr>
            <w:tcW w:w="1107" w:type="dxa"/>
            <w:vAlign w:val="center"/>
          </w:tcPr>
          <w:p w14:paraId="649B2E46" w14:textId="77777777" w:rsidR="00861EA8" w:rsidRDefault="00000000">
            <w:r>
              <w:t>0.30</w:t>
            </w:r>
          </w:p>
        </w:tc>
      </w:tr>
      <w:tr w:rsidR="00861EA8" w14:paraId="5D04A1EE" w14:textId="77777777">
        <w:tc>
          <w:tcPr>
            <w:tcW w:w="2948" w:type="dxa"/>
            <w:shd w:val="clear" w:color="auto" w:fill="E6E6E6"/>
            <w:vAlign w:val="center"/>
          </w:tcPr>
          <w:p w14:paraId="4BD58FE4" w14:textId="77777777" w:rsidR="00861EA8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AFDFDF6" w14:textId="77777777" w:rsidR="00861EA8" w:rsidRDefault="00000000">
            <w:pPr>
              <w:jc w:val="center"/>
            </w:pPr>
            <w:r>
              <w:t>0.87 + 246.23/1917.12 = 1.00</w:t>
            </w:r>
          </w:p>
        </w:tc>
      </w:tr>
      <w:tr w:rsidR="00861EA8" w14:paraId="17F7F94D" w14:textId="77777777">
        <w:tc>
          <w:tcPr>
            <w:tcW w:w="2948" w:type="dxa"/>
            <w:shd w:val="clear" w:color="auto" w:fill="E6E6E6"/>
            <w:vAlign w:val="center"/>
          </w:tcPr>
          <w:p w14:paraId="15C4FFF4" w14:textId="77777777" w:rsidR="00861EA8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19BFAF9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861EA8" w14:paraId="09D800FA" w14:textId="77777777">
        <w:tc>
          <w:tcPr>
            <w:tcW w:w="2948" w:type="dxa"/>
            <w:shd w:val="clear" w:color="auto" w:fill="E6E6E6"/>
            <w:vAlign w:val="center"/>
          </w:tcPr>
          <w:p w14:paraId="1F23C675" w14:textId="77777777" w:rsidR="00861EA8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A8134EB" w14:textId="77777777" w:rsidR="00861EA8" w:rsidRDefault="00000000">
            <w:r>
              <w:t>K≤1.00</w:t>
            </w:r>
          </w:p>
        </w:tc>
      </w:tr>
      <w:tr w:rsidR="00861EA8" w14:paraId="6846657D" w14:textId="77777777">
        <w:tc>
          <w:tcPr>
            <w:tcW w:w="2948" w:type="dxa"/>
            <w:shd w:val="clear" w:color="auto" w:fill="E6E6E6"/>
            <w:vAlign w:val="center"/>
          </w:tcPr>
          <w:p w14:paraId="3EAA35FC" w14:textId="77777777" w:rsidR="00861EA8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2E5E31C" w14:textId="77777777" w:rsidR="00861EA8" w:rsidRDefault="00000000">
            <w:r>
              <w:t>满足</w:t>
            </w:r>
          </w:p>
        </w:tc>
      </w:tr>
    </w:tbl>
    <w:p w14:paraId="6FB04EB7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C8A84F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55368139"/>
      <w:r>
        <w:rPr>
          <w:color w:val="000000"/>
          <w:kern w:val="2"/>
          <w:szCs w:val="24"/>
        </w:rPr>
        <w:t>挑空楼板构造</w:t>
      </w:r>
      <w:bookmarkEnd w:id="57"/>
    </w:p>
    <w:p w14:paraId="01EDB2D9" w14:textId="77777777" w:rsidR="00861EA8" w:rsidRDefault="00000000">
      <w:pPr>
        <w:pStyle w:val="2"/>
        <w:widowControl w:val="0"/>
        <w:rPr>
          <w:kern w:val="2"/>
        </w:rPr>
      </w:pPr>
      <w:bookmarkStart w:id="58" w:name="_Toc155368140"/>
      <w:r>
        <w:rPr>
          <w:kern w:val="2"/>
        </w:rPr>
        <w:t>挑空楼板构造一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61EA8" w14:paraId="33EBFE1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F2E1A3" w14:textId="77777777" w:rsidR="00861EA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6E389" w14:textId="77777777" w:rsidR="00861EA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3EDE4" w14:textId="77777777" w:rsidR="00861EA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A05B1" w14:textId="77777777" w:rsidR="00861EA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9242D" w14:textId="77777777" w:rsidR="00861EA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DBA20" w14:textId="77777777" w:rsidR="00861EA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EA2721" w14:textId="77777777" w:rsidR="00861EA8" w:rsidRDefault="00000000">
            <w:pPr>
              <w:jc w:val="center"/>
            </w:pPr>
            <w:r>
              <w:t>热惰性指标</w:t>
            </w:r>
          </w:p>
        </w:tc>
      </w:tr>
      <w:tr w:rsidR="00861EA8" w14:paraId="756777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7FC824" w14:textId="77777777" w:rsidR="00861EA8" w:rsidRDefault="00861E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2DFCB8" w14:textId="77777777" w:rsidR="00861EA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5118F" w14:textId="77777777" w:rsidR="00861EA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F7850" w14:textId="77777777" w:rsidR="00861EA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754FB" w14:textId="77777777" w:rsidR="00861EA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3D256" w14:textId="77777777" w:rsidR="00861EA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A90D13" w14:textId="77777777" w:rsidR="00861EA8" w:rsidRDefault="00000000">
            <w:pPr>
              <w:jc w:val="center"/>
            </w:pPr>
            <w:r>
              <w:t>D=R*S</w:t>
            </w:r>
          </w:p>
        </w:tc>
      </w:tr>
      <w:tr w:rsidR="00861EA8" w14:paraId="7C46E81D" w14:textId="77777777">
        <w:tc>
          <w:tcPr>
            <w:tcW w:w="3345" w:type="dxa"/>
            <w:vAlign w:val="center"/>
          </w:tcPr>
          <w:p w14:paraId="1D71B49E" w14:textId="77777777" w:rsidR="00861EA8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E2AD74F" w14:textId="77777777" w:rsidR="00861EA8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3C92B73C" w14:textId="77777777" w:rsidR="00861EA8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38C41DA" w14:textId="77777777" w:rsidR="00861EA8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6C725DC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041E58" w14:textId="77777777" w:rsidR="00861EA8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460D035D" w14:textId="77777777" w:rsidR="00861EA8" w:rsidRDefault="00000000">
            <w:r>
              <w:t>0.252</w:t>
            </w:r>
          </w:p>
        </w:tc>
      </w:tr>
      <w:tr w:rsidR="00861EA8" w14:paraId="56384D24" w14:textId="77777777">
        <w:tc>
          <w:tcPr>
            <w:tcW w:w="3345" w:type="dxa"/>
            <w:vAlign w:val="center"/>
          </w:tcPr>
          <w:p w14:paraId="47439EDD" w14:textId="77777777" w:rsidR="00861EA8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3267B8" w14:textId="77777777" w:rsidR="00861EA8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0C1B2BF" w14:textId="77777777" w:rsidR="00861EA8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71F30600" w14:textId="77777777" w:rsidR="00861EA8" w:rsidRDefault="00000000">
            <w:r>
              <w:t>0.287</w:t>
            </w:r>
          </w:p>
        </w:tc>
        <w:tc>
          <w:tcPr>
            <w:tcW w:w="848" w:type="dxa"/>
            <w:vAlign w:val="center"/>
          </w:tcPr>
          <w:p w14:paraId="133A2C2F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BDB60E" w14:textId="77777777" w:rsidR="00861EA8" w:rsidRDefault="00000000">
            <w:r>
              <w:t>0.732</w:t>
            </w:r>
          </w:p>
        </w:tc>
        <w:tc>
          <w:tcPr>
            <w:tcW w:w="1064" w:type="dxa"/>
            <w:vAlign w:val="center"/>
          </w:tcPr>
          <w:p w14:paraId="3DFE0CA8" w14:textId="77777777" w:rsidR="00861EA8" w:rsidRDefault="00000000">
            <w:r>
              <w:t>0.210</w:t>
            </w:r>
          </w:p>
        </w:tc>
      </w:tr>
      <w:tr w:rsidR="00861EA8" w14:paraId="0237C94E" w14:textId="77777777">
        <w:tc>
          <w:tcPr>
            <w:tcW w:w="3345" w:type="dxa"/>
            <w:vAlign w:val="center"/>
          </w:tcPr>
          <w:p w14:paraId="48F43C30" w14:textId="77777777" w:rsidR="00861EA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B5DCAC" w14:textId="77777777" w:rsidR="00861EA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7DF8727" w14:textId="77777777" w:rsidR="00861EA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550C6BF" w14:textId="77777777" w:rsidR="00861EA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E57696" w14:textId="77777777" w:rsidR="00861EA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3333C" w14:textId="77777777" w:rsidR="00861EA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1D136FF" w14:textId="77777777" w:rsidR="00861EA8" w:rsidRDefault="00000000">
            <w:r>
              <w:t>1.186</w:t>
            </w:r>
          </w:p>
        </w:tc>
      </w:tr>
      <w:tr w:rsidR="00861EA8" w14:paraId="7CD9B2E9" w14:textId="77777777">
        <w:tc>
          <w:tcPr>
            <w:tcW w:w="3345" w:type="dxa"/>
            <w:vAlign w:val="center"/>
          </w:tcPr>
          <w:p w14:paraId="313261C5" w14:textId="77777777" w:rsidR="00861EA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DD9164" w14:textId="77777777" w:rsidR="00861EA8" w:rsidRDefault="00000000">
            <w:r>
              <w:t>175</w:t>
            </w:r>
          </w:p>
        </w:tc>
        <w:tc>
          <w:tcPr>
            <w:tcW w:w="1075" w:type="dxa"/>
            <w:vAlign w:val="center"/>
          </w:tcPr>
          <w:p w14:paraId="731F9D77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E8CD0D" w14:textId="77777777" w:rsidR="00861EA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0F3813" w14:textId="77777777" w:rsidR="00861EA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E70E44" w14:textId="77777777" w:rsidR="00861EA8" w:rsidRDefault="00000000">
            <w:r>
              <w:t>0.817</w:t>
            </w:r>
          </w:p>
        </w:tc>
        <w:tc>
          <w:tcPr>
            <w:tcW w:w="1064" w:type="dxa"/>
            <w:vAlign w:val="center"/>
          </w:tcPr>
          <w:p w14:paraId="591B069E" w14:textId="77777777" w:rsidR="00861EA8" w:rsidRDefault="00000000">
            <w:r>
              <w:t>1.649</w:t>
            </w:r>
          </w:p>
        </w:tc>
      </w:tr>
      <w:tr w:rsidR="00861EA8" w14:paraId="33119761" w14:textId="77777777">
        <w:tc>
          <w:tcPr>
            <w:tcW w:w="3345" w:type="dxa"/>
            <w:shd w:val="clear" w:color="auto" w:fill="E6E6E6"/>
            <w:vAlign w:val="center"/>
          </w:tcPr>
          <w:p w14:paraId="46B19AD7" w14:textId="77777777" w:rsidR="00861EA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68E103C" w14:textId="77777777" w:rsidR="00861EA8" w:rsidRDefault="00000000">
            <w:pPr>
              <w:jc w:val="center"/>
            </w:pPr>
            <w:r>
              <w:t>1.02</w:t>
            </w:r>
          </w:p>
        </w:tc>
      </w:tr>
      <w:tr w:rsidR="00861EA8" w14:paraId="2425DDC9" w14:textId="77777777">
        <w:tc>
          <w:tcPr>
            <w:tcW w:w="3345" w:type="dxa"/>
            <w:shd w:val="clear" w:color="auto" w:fill="E6E6E6"/>
            <w:vAlign w:val="center"/>
          </w:tcPr>
          <w:p w14:paraId="44E925F3" w14:textId="77777777" w:rsidR="00861EA8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F61C095" w14:textId="77777777" w:rsidR="00861EA8" w:rsidRDefault="00000000">
            <w:pPr>
              <w:jc w:val="center"/>
            </w:pPr>
            <w:r>
              <w:t>K = 1.00, D = 1.54</w:t>
            </w:r>
          </w:p>
        </w:tc>
      </w:tr>
      <w:tr w:rsidR="00861EA8" w14:paraId="27D8F5A6" w14:textId="77777777">
        <w:tc>
          <w:tcPr>
            <w:tcW w:w="3345" w:type="dxa"/>
            <w:shd w:val="clear" w:color="auto" w:fill="E6E6E6"/>
            <w:vAlign w:val="center"/>
          </w:tcPr>
          <w:p w14:paraId="5BBA30B3" w14:textId="77777777" w:rsidR="00861EA8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0EB2436" w14:textId="77777777" w:rsidR="00861EA8" w:rsidRDefault="00861EA8"/>
        </w:tc>
      </w:tr>
      <w:tr w:rsidR="00861EA8" w14:paraId="6D36A419" w14:textId="77777777">
        <w:tc>
          <w:tcPr>
            <w:tcW w:w="3345" w:type="dxa"/>
            <w:shd w:val="clear" w:color="auto" w:fill="E6E6E6"/>
            <w:vAlign w:val="center"/>
          </w:tcPr>
          <w:p w14:paraId="4954A677" w14:textId="77777777" w:rsidR="00861EA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F82EFCE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861EA8" w14:paraId="04224016" w14:textId="77777777">
        <w:tc>
          <w:tcPr>
            <w:tcW w:w="3345" w:type="dxa"/>
            <w:shd w:val="clear" w:color="auto" w:fill="E6E6E6"/>
            <w:vAlign w:val="center"/>
          </w:tcPr>
          <w:p w14:paraId="6442535B" w14:textId="77777777" w:rsidR="00861EA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F84C90F" w14:textId="77777777" w:rsidR="00861EA8" w:rsidRDefault="00000000">
            <w:r>
              <w:t>K≤1.00</w:t>
            </w:r>
          </w:p>
        </w:tc>
      </w:tr>
      <w:tr w:rsidR="00861EA8" w14:paraId="50F0EE7E" w14:textId="77777777">
        <w:tc>
          <w:tcPr>
            <w:tcW w:w="3345" w:type="dxa"/>
            <w:shd w:val="clear" w:color="auto" w:fill="E6E6E6"/>
            <w:vAlign w:val="center"/>
          </w:tcPr>
          <w:p w14:paraId="3101343B" w14:textId="77777777" w:rsidR="00861EA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63D83AB" w14:textId="77777777" w:rsidR="00861EA8" w:rsidRDefault="00000000">
            <w:r>
              <w:t>满足</w:t>
            </w:r>
          </w:p>
        </w:tc>
      </w:tr>
    </w:tbl>
    <w:p w14:paraId="45FA3A87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A43652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55368141"/>
      <w:r>
        <w:rPr>
          <w:color w:val="000000"/>
          <w:kern w:val="2"/>
          <w:szCs w:val="24"/>
        </w:rPr>
        <w:t>外窗热工</w:t>
      </w:r>
      <w:bookmarkEnd w:id="59"/>
    </w:p>
    <w:p w14:paraId="55C4A322" w14:textId="77777777" w:rsidR="00861EA8" w:rsidRDefault="00000000">
      <w:pPr>
        <w:pStyle w:val="2"/>
        <w:widowControl w:val="0"/>
        <w:rPr>
          <w:kern w:val="2"/>
        </w:rPr>
      </w:pPr>
      <w:bookmarkStart w:id="60" w:name="_Toc155368142"/>
      <w:r>
        <w:rPr>
          <w:kern w:val="2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61EA8" w14:paraId="073C9C48" w14:textId="77777777">
        <w:tc>
          <w:tcPr>
            <w:tcW w:w="905" w:type="dxa"/>
            <w:shd w:val="clear" w:color="auto" w:fill="E6E6E6"/>
            <w:vAlign w:val="center"/>
          </w:tcPr>
          <w:p w14:paraId="73B323CB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A7117C9" w14:textId="77777777" w:rsidR="00861EA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FAA495F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2CD82B3" w14:textId="77777777" w:rsidR="00861EA8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11BE7EB" w14:textId="77777777" w:rsidR="00861EA8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69CE283" w14:textId="77777777" w:rsidR="00861EA8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BAA81A6" w14:textId="77777777" w:rsidR="00861EA8" w:rsidRDefault="00000000">
            <w:pPr>
              <w:jc w:val="center"/>
            </w:pPr>
            <w:r>
              <w:t>备注</w:t>
            </w:r>
          </w:p>
        </w:tc>
      </w:tr>
      <w:tr w:rsidR="00861EA8" w14:paraId="1285FEB7" w14:textId="77777777">
        <w:tc>
          <w:tcPr>
            <w:tcW w:w="905" w:type="dxa"/>
            <w:vAlign w:val="center"/>
          </w:tcPr>
          <w:p w14:paraId="3B441F4B" w14:textId="77777777" w:rsidR="00861EA8" w:rsidRDefault="00000000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14:paraId="3F714F5F" w14:textId="77777777" w:rsidR="00861EA8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826" w:type="dxa"/>
            <w:vAlign w:val="center"/>
          </w:tcPr>
          <w:p w14:paraId="78FEC228" w14:textId="77777777" w:rsidR="00861EA8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06B5FC8" w14:textId="77777777" w:rsidR="00861EA8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12466130" w14:textId="77777777" w:rsidR="00861EA8" w:rsidRDefault="00000000">
            <w:r>
              <w:t>0.27</w:t>
            </w:r>
          </w:p>
        </w:tc>
        <w:tc>
          <w:tcPr>
            <w:tcW w:w="956" w:type="dxa"/>
            <w:vAlign w:val="center"/>
          </w:tcPr>
          <w:p w14:paraId="310B26A3" w14:textId="77777777" w:rsidR="00861EA8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3D5F789" w14:textId="77777777" w:rsidR="00861EA8" w:rsidRDefault="00861EA8"/>
        </w:tc>
      </w:tr>
    </w:tbl>
    <w:p w14:paraId="398971F2" w14:textId="77777777" w:rsidR="00861EA8" w:rsidRDefault="00000000">
      <w:pPr>
        <w:pStyle w:val="2"/>
        <w:widowControl w:val="0"/>
        <w:rPr>
          <w:kern w:val="2"/>
        </w:rPr>
      </w:pPr>
      <w:bookmarkStart w:id="61" w:name="_Toc155368143"/>
      <w:r>
        <w:rPr>
          <w:kern w:val="2"/>
        </w:rPr>
        <w:t>外遮阳类型</w:t>
      </w:r>
      <w:bookmarkEnd w:id="61"/>
    </w:p>
    <w:p w14:paraId="68E524FB" w14:textId="77777777" w:rsidR="00861EA8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368144"/>
      <w:r>
        <w:rPr>
          <w:color w:val="000000"/>
          <w:kern w:val="2"/>
          <w:szCs w:val="24"/>
        </w:rPr>
        <w:t>平板遮阳</w:t>
      </w:r>
      <w:bookmarkEnd w:id="62"/>
    </w:p>
    <w:p w14:paraId="39C8A9BE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7D60A4" wp14:editId="35F124F5">
            <wp:extent cx="3134054" cy="21909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861EA8" w14:paraId="795D4185" w14:textId="77777777">
        <w:tc>
          <w:tcPr>
            <w:tcW w:w="707" w:type="dxa"/>
            <w:shd w:val="clear" w:color="auto" w:fill="E6E6E6"/>
            <w:vAlign w:val="center"/>
          </w:tcPr>
          <w:p w14:paraId="6224C1D3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72CB9C2" w14:textId="77777777" w:rsidR="00861EA8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DF15DA" w14:textId="77777777" w:rsidR="00861EA8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5625E3" w14:textId="77777777" w:rsidR="00861EA8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F83934" w14:textId="77777777" w:rsidR="00861EA8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B73B28" w14:textId="77777777" w:rsidR="00861EA8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65615F" w14:textId="77777777" w:rsidR="00861EA8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554C50" w14:textId="77777777" w:rsidR="00861EA8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861EA8" w14:paraId="06326CEA" w14:textId="77777777">
        <w:tc>
          <w:tcPr>
            <w:tcW w:w="707" w:type="dxa"/>
            <w:vAlign w:val="center"/>
          </w:tcPr>
          <w:p w14:paraId="09A78ED2" w14:textId="77777777" w:rsidR="00861EA8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C1EB95F" w14:textId="77777777" w:rsidR="00861EA8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41BA5C5C" w14:textId="77777777" w:rsidR="00861EA8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25761029" w14:textId="77777777" w:rsidR="00861EA8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D56CD76" w14:textId="77777777" w:rsidR="00861EA8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614F62B" w14:textId="77777777" w:rsidR="00861EA8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2D34A258" w14:textId="77777777" w:rsidR="00861EA8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744D1D3" w14:textId="77777777" w:rsidR="00861EA8" w:rsidRDefault="00000000">
            <w:r>
              <w:t>0.000</w:t>
            </w:r>
          </w:p>
        </w:tc>
      </w:tr>
    </w:tbl>
    <w:p w14:paraId="5788F7A4" w14:textId="77777777" w:rsidR="00861EA8" w:rsidRDefault="00000000">
      <w:pPr>
        <w:pStyle w:val="2"/>
        <w:widowControl w:val="0"/>
        <w:rPr>
          <w:kern w:val="2"/>
        </w:rPr>
      </w:pPr>
      <w:bookmarkStart w:id="63" w:name="_Toc155368145"/>
      <w:r>
        <w:rPr>
          <w:kern w:val="2"/>
        </w:rPr>
        <w:t>平均传热系数</w:t>
      </w:r>
      <w:bookmarkEnd w:id="63"/>
    </w:p>
    <w:p w14:paraId="3C9135FB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9D0AB23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5422618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1EA8" w14:paraId="2162ED26" w14:textId="77777777">
        <w:tc>
          <w:tcPr>
            <w:tcW w:w="1013" w:type="dxa"/>
            <w:shd w:val="clear" w:color="auto" w:fill="E6E6E6"/>
            <w:vAlign w:val="center"/>
          </w:tcPr>
          <w:p w14:paraId="15BC5265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B1A0D7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744221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19C6BA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E9A624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75B04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8B7B2D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013534" w14:textId="77777777" w:rsidR="00861EA8" w:rsidRDefault="00000000">
            <w:pPr>
              <w:jc w:val="center"/>
            </w:pPr>
            <w:r>
              <w:t>传热系数</w:t>
            </w:r>
          </w:p>
        </w:tc>
      </w:tr>
      <w:tr w:rsidR="00861EA8" w14:paraId="60189C33" w14:textId="77777777">
        <w:tc>
          <w:tcPr>
            <w:tcW w:w="1013" w:type="dxa"/>
            <w:vAlign w:val="center"/>
          </w:tcPr>
          <w:p w14:paraId="6B309BCD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D5EEE0" w14:textId="77777777" w:rsidR="00861EA8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2439D454" w14:textId="77777777" w:rsidR="00861EA8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599362E5" w14:textId="77777777" w:rsidR="00861EA8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0645D6DE" w14:textId="77777777" w:rsidR="00861EA8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050B6CD" w14:textId="77777777" w:rsidR="00861EA8" w:rsidRDefault="00000000">
            <w:r>
              <w:t>113.400</w:t>
            </w:r>
          </w:p>
        </w:tc>
        <w:tc>
          <w:tcPr>
            <w:tcW w:w="1188" w:type="dxa"/>
            <w:vAlign w:val="center"/>
          </w:tcPr>
          <w:p w14:paraId="73819A21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E02E504" w14:textId="77777777" w:rsidR="00861EA8" w:rsidRDefault="00000000">
            <w:r>
              <w:t>1.900</w:t>
            </w:r>
          </w:p>
        </w:tc>
      </w:tr>
      <w:tr w:rsidR="00861EA8" w14:paraId="0E0DC0FB" w14:textId="77777777">
        <w:tc>
          <w:tcPr>
            <w:tcW w:w="1013" w:type="dxa"/>
            <w:vAlign w:val="center"/>
          </w:tcPr>
          <w:p w14:paraId="2B2D30E3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B93E91" w14:textId="77777777" w:rsidR="00861EA8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00A2332C" w14:textId="77777777" w:rsidR="00861EA8" w:rsidRDefault="00000000">
            <w:r>
              <w:t>2,4~5</w:t>
            </w:r>
          </w:p>
        </w:tc>
        <w:tc>
          <w:tcPr>
            <w:tcW w:w="1188" w:type="dxa"/>
            <w:vAlign w:val="center"/>
          </w:tcPr>
          <w:p w14:paraId="6991C113" w14:textId="77777777" w:rsidR="00861EA8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7A8E88C" w14:textId="77777777" w:rsidR="00861EA8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45EDFE5A" w14:textId="77777777" w:rsidR="00861EA8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5643A513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20B6B2" w14:textId="77777777" w:rsidR="00861EA8" w:rsidRDefault="00000000">
            <w:r>
              <w:t>1.900</w:t>
            </w:r>
          </w:p>
        </w:tc>
      </w:tr>
      <w:tr w:rsidR="00861EA8" w14:paraId="7EEC7DE5" w14:textId="77777777">
        <w:tc>
          <w:tcPr>
            <w:tcW w:w="1013" w:type="dxa"/>
            <w:vAlign w:val="center"/>
          </w:tcPr>
          <w:p w14:paraId="40B10977" w14:textId="77777777" w:rsidR="00861EA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C5017B" w14:textId="77777777" w:rsidR="00861EA8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3AD6B110" w14:textId="77777777" w:rsidR="00861EA8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5953836F" w14:textId="77777777" w:rsidR="00861EA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3E6243E" w14:textId="77777777" w:rsidR="00861EA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F096671" w14:textId="77777777" w:rsidR="00861EA8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06ABEA13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3F9965" w14:textId="77777777" w:rsidR="00861EA8" w:rsidRDefault="00000000">
            <w:r>
              <w:t>1.900</w:t>
            </w:r>
          </w:p>
        </w:tc>
      </w:tr>
      <w:tr w:rsidR="00861EA8" w14:paraId="08354992" w14:textId="77777777">
        <w:tc>
          <w:tcPr>
            <w:tcW w:w="1013" w:type="dxa"/>
            <w:vAlign w:val="center"/>
          </w:tcPr>
          <w:p w14:paraId="51A6C1F6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56BD94E" w14:textId="77777777" w:rsidR="00861EA8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157C3E22" w14:textId="77777777" w:rsidR="00861EA8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5A686C0D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306166C" w14:textId="77777777" w:rsidR="00861EA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B97160F" w14:textId="77777777" w:rsidR="00861EA8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7E361BC8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D4BBCB" w14:textId="77777777" w:rsidR="00861EA8" w:rsidRDefault="00000000">
            <w:r>
              <w:t>1.900</w:t>
            </w:r>
          </w:p>
        </w:tc>
      </w:tr>
      <w:tr w:rsidR="00861EA8" w14:paraId="260965D8" w14:textId="77777777">
        <w:tc>
          <w:tcPr>
            <w:tcW w:w="1013" w:type="dxa"/>
            <w:vAlign w:val="center"/>
          </w:tcPr>
          <w:p w14:paraId="7F540C06" w14:textId="77777777" w:rsidR="00861EA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5E45E7" w14:textId="77777777" w:rsidR="00861EA8" w:rsidRDefault="00000000">
            <w:r>
              <w:t>C2818</w:t>
            </w:r>
          </w:p>
        </w:tc>
        <w:tc>
          <w:tcPr>
            <w:tcW w:w="1188" w:type="dxa"/>
            <w:vAlign w:val="center"/>
          </w:tcPr>
          <w:p w14:paraId="79AC9557" w14:textId="77777777" w:rsidR="00861EA8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6CEA366B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036A4F9" w14:textId="77777777" w:rsidR="00861EA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B63D944" w14:textId="77777777" w:rsidR="00861EA8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40930CCD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5EDB21" w14:textId="77777777" w:rsidR="00861EA8" w:rsidRDefault="00000000">
            <w:r>
              <w:t>1.900</w:t>
            </w:r>
          </w:p>
        </w:tc>
      </w:tr>
      <w:tr w:rsidR="00861EA8" w14:paraId="1589268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194D5AD" w14:textId="77777777" w:rsidR="00861EA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D62F41" w14:textId="77777777" w:rsidR="00861EA8" w:rsidRDefault="00000000">
            <w:r>
              <w:t>225.000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DFAF8D" w14:textId="77777777" w:rsidR="00861EA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45E6D04" w14:textId="77777777" w:rsidR="00861EA8" w:rsidRDefault="00000000">
            <w:r>
              <w:t>1.900</w:t>
            </w:r>
          </w:p>
        </w:tc>
      </w:tr>
    </w:tbl>
    <w:p w14:paraId="49977DA7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3BC587E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1EA8" w14:paraId="1795E864" w14:textId="77777777">
        <w:tc>
          <w:tcPr>
            <w:tcW w:w="1013" w:type="dxa"/>
            <w:shd w:val="clear" w:color="auto" w:fill="E6E6E6"/>
            <w:vAlign w:val="center"/>
          </w:tcPr>
          <w:p w14:paraId="7B9BB808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EFF814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CE3C4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AC181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E298A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FC4509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F14310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A679A8" w14:textId="77777777" w:rsidR="00861EA8" w:rsidRDefault="00000000">
            <w:pPr>
              <w:jc w:val="center"/>
            </w:pPr>
            <w:r>
              <w:t>传热系数</w:t>
            </w:r>
          </w:p>
        </w:tc>
      </w:tr>
      <w:tr w:rsidR="00861EA8" w14:paraId="3094CD1D" w14:textId="77777777">
        <w:tc>
          <w:tcPr>
            <w:tcW w:w="1013" w:type="dxa"/>
            <w:vAlign w:val="center"/>
          </w:tcPr>
          <w:p w14:paraId="6D010D4E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686664" w14:textId="77777777" w:rsidR="00861EA8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2C2CEA50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25CCB0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2A5CAC" w14:textId="77777777" w:rsidR="00861EA8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31F911" w14:textId="77777777" w:rsidR="00861EA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32CDF11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763324" w14:textId="77777777" w:rsidR="00861EA8" w:rsidRDefault="00000000">
            <w:r>
              <w:t>1.900</w:t>
            </w:r>
          </w:p>
        </w:tc>
      </w:tr>
      <w:tr w:rsidR="00861EA8" w14:paraId="72DA04E6" w14:textId="77777777">
        <w:tc>
          <w:tcPr>
            <w:tcW w:w="1013" w:type="dxa"/>
            <w:vAlign w:val="center"/>
          </w:tcPr>
          <w:p w14:paraId="578DA4A1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F19F2F" w14:textId="77777777" w:rsidR="00861EA8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2374C117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20624D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6800BB" w14:textId="77777777" w:rsidR="00861EA8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AF10131" w14:textId="77777777" w:rsidR="00861EA8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AC786ED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8FE891" w14:textId="77777777" w:rsidR="00861EA8" w:rsidRDefault="00000000">
            <w:r>
              <w:t>1.900</w:t>
            </w:r>
          </w:p>
        </w:tc>
      </w:tr>
      <w:tr w:rsidR="00861EA8" w14:paraId="1492E8B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0FAE012" w14:textId="77777777" w:rsidR="00861EA8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72D766" w14:textId="77777777" w:rsidR="00861EA8" w:rsidRDefault="00000000">
            <w:r>
              <w:t>9.720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BE3B20" w14:textId="77777777" w:rsidR="00861EA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EEF0A6" w14:textId="77777777" w:rsidR="00861EA8" w:rsidRDefault="00000000">
            <w:r>
              <w:t>1.900</w:t>
            </w:r>
          </w:p>
        </w:tc>
      </w:tr>
    </w:tbl>
    <w:p w14:paraId="62F6C192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6CD901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DCDC277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61EA8" w14:paraId="02992608" w14:textId="77777777">
        <w:tc>
          <w:tcPr>
            <w:tcW w:w="1013" w:type="dxa"/>
            <w:shd w:val="clear" w:color="auto" w:fill="E6E6E6"/>
            <w:vAlign w:val="center"/>
          </w:tcPr>
          <w:p w14:paraId="59AA5DE5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0EE08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8B2ED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94F80D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FCEF46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74477E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E7784D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FEFF68" w14:textId="77777777" w:rsidR="00861EA8" w:rsidRDefault="00000000">
            <w:pPr>
              <w:jc w:val="center"/>
            </w:pPr>
            <w:r>
              <w:t>传热系数</w:t>
            </w:r>
          </w:p>
        </w:tc>
      </w:tr>
      <w:tr w:rsidR="00861EA8" w14:paraId="730EA8BF" w14:textId="77777777">
        <w:tc>
          <w:tcPr>
            <w:tcW w:w="1013" w:type="dxa"/>
            <w:vAlign w:val="center"/>
          </w:tcPr>
          <w:p w14:paraId="4854ADF0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A1B065" w14:textId="77777777" w:rsidR="00861EA8" w:rsidRDefault="00000000">
            <w:r>
              <w:t>C0609</w:t>
            </w:r>
          </w:p>
        </w:tc>
        <w:tc>
          <w:tcPr>
            <w:tcW w:w="1188" w:type="dxa"/>
            <w:vAlign w:val="center"/>
          </w:tcPr>
          <w:p w14:paraId="1CF90C3A" w14:textId="77777777" w:rsidR="00861EA8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956D887" w14:textId="77777777" w:rsidR="00861EA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3BD6326" w14:textId="77777777" w:rsidR="00861EA8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039173D0" w14:textId="77777777" w:rsidR="00861EA8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E149F37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2D0B12" w14:textId="77777777" w:rsidR="00861EA8" w:rsidRDefault="00000000">
            <w:r>
              <w:t>1.900</w:t>
            </w:r>
          </w:p>
        </w:tc>
      </w:tr>
      <w:tr w:rsidR="00861EA8" w14:paraId="69E2A81E" w14:textId="77777777">
        <w:tc>
          <w:tcPr>
            <w:tcW w:w="1013" w:type="dxa"/>
            <w:vAlign w:val="center"/>
          </w:tcPr>
          <w:p w14:paraId="146CA74B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5A9E1F" w14:textId="77777777" w:rsidR="00861EA8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A70D5BD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C4A2A1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9FD4B3" w14:textId="77777777" w:rsidR="00861EA8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35AFCB8B" w14:textId="77777777" w:rsidR="00861EA8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34205848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E79241" w14:textId="77777777" w:rsidR="00861EA8" w:rsidRDefault="00000000">
            <w:r>
              <w:t>1.900</w:t>
            </w:r>
          </w:p>
        </w:tc>
      </w:tr>
      <w:tr w:rsidR="00861EA8" w14:paraId="440A20A1" w14:textId="77777777">
        <w:tc>
          <w:tcPr>
            <w:tcW w:w="1013" w:type="dxa"/>
            <w:vAlign w:val="center"/>
          </w:tcPr>
          <w:p w14:paraId="3758854E" w14:textId="77777777" w:rsidR="00861EA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9FEC538" w14:textId="77777777" w:rsidR="00861EA8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1DE0E4EA" w14:textId="77777777" w:rsidR="00861EA8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7BAAA3E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21E012" w14:textId="77777777" w:rsidR="00861EA8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19DDA52" w14:textId="77777777" w:rsidR="00861EA8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5FCD5613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6C1262" w14:textId="77777777" w:rsidR="00861EA8" w:rsidRDefault="00000000">
            <w:r>
              <w:t>1.900</w:t>
            </w:r>
          </w:p>
        </w:tc>
      </w:tr>
      <w:tr w:rsidR="00861EA8" w14:paraId="0B92E86B" w14:textId="77777777">
        <w:tc>
          <w:tcPr>
            <w:tcW w:w="1013" w:type="dxa"/>
            <w:vAlign w:val="center"/>
          </w:tcPr>
          <w:p w14:paraId="539290F6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D00A5B" w14:textId="77777777" w:rsidR="00861EA8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202A087F" w14:textId="77777777" w:rsidR="00861EA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94B5E6" w14:textId="77777777" w:rsidR="00861EA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F12F026" w14:textId="77777777" w:rsidR="00861EA8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493D977" w14:textId="77777777" w:rsidR="00861EA8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770A8737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F232C7" w14:textId="77777777" w:rsidR="00861EA8" w:rsidRDefault="00000000">
            <w:r>
              <w:t>1.900</w:t>
            </w:r>
          </w:p>
        </w:tc>
      </w:tr>
      <w:tr w:rsidR="00861EA8" w14:paraId="083A75BC" w14:textId="77777777">
        <w:tc>
          <w:tcPr>
            <w:tcW w:w="1013" w:type="dxa"/>
            <w:vAlign w:val="center"/>
          </w:tcPr>
          <w:p w14:paraId="1DEB0878" w14:textId="77777777" w:rsidR="00861EA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CB0B4E4" w14:textId="77777777" w:rsidR="00861EA8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02186BBE" w14:textId="77777777" w:rsidR="00861EA8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7DEA147D" w14:textId="77777777" w:rsidR="00861EA8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1820EFA8" w14:textId="77777777" w:rsidR="00861EA8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296CE55" w14:textId="77777777" w:rsidR="00861EA8" w:rsidRDefault="00000000">
            <w:r>
              <w:t>78.300</w:t>
            </w:r>
          </w:p>
        </w:tc>
        <w:tc>
          <w:tcPr>
            <w:tcW w:w="1188" w:type="dxa"/>
            <w:vAlign w:val="center"/>
          </w:tcPr>
          <w:p w14:paraId="2E76659A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248CCE" w14:textId="77777777" w:rsidR="00861EA8" w:rsidRDefault="00000000">
            <w:r>
              <w:t>1.900</w:t>
            </w:r>
          </w:p>
        </w:tc>
      </w:tr>
      <w:tr w:rsidR="00861EA8" w14:paraId="53FC07B6" w14:textId="77777777">
        <w:tc>
          <w:tcPr>
            <w:tcW w:w="1013" w:type="dxa"/>
            <w:vAlign w:val="center"/>
          </w:tcPr>
          <w:p w14:paraId="45C357EE" w14:textId="77777777" w:rsidR="00861EA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2112CDC" w14:textId="77777777" w:rsidR="00861EA8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17F2E73D" w14:textId="77777777" w:rsidR="00861EA8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C9DD79D" w14:textId="77777777" w:rsidR="00861EA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E6594AD" w14:textId="77777777" w:rsidR="00861EA8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A05873E" w14:textId="77777777" w:rsidR="00861EA8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11221990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3B5A17" w14:textId="77777777" w:rsidR="00861EA8" w:rsidRDefault="00000000">
            <w:r>
              <w:t>1.900</w:t>
            </w:r>
          </w:p>
        </w:tc>
      </w:tr>
      <w:tr w:rsidR="00861EA8" w14:paraId="5013E3AB" w14:textId="77777777">
        <w:tc>
          <w:tcPr>
            <w:tcW w:w="1013" w:type="dxa"/>
            <w:vAlign w:val="center"/>
          </w:tcPr>
          <w:p w14:paraId="06C0A56A" w14:textId="77777777" w:rsidR="00861EA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796943F" w14:textId="77777777" w:rsidR="00861EA8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56C20C54" w14:textId="77777777" w:rsidR="00861EA8" w:rsidRDefault="00000000">
            <w:r>
              <w:t>1,4~5</w:t>
            </w:r>
          </w:p>
        </w:tc>
        <w:tc>
          <w:tcPr>
            <w:tcW w:w="1188" w:type="dxa"/>
            <w:vAlign w:val="center"/>
          </w:tcPr>
          <w:p w14:paraId="6D5FCB61" w14:textId="77777777" w:rsidR="00861EA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F0A326A" w14:textId="77777777" w:rsidR="00861EA8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53CCED3" w14:textId="77777777" w:rsidR="00861EA8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58D71E9C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BE3C15" w14:textId="77777777" w:rsidR="00861EA8" w:rsidRDefault="00000000">
            <w:r>
              <w:t>1.900</w:t>
            </w:r>
          </w:p>
        </w:tc>
      </w:tr>
      <w:tr w:rsidR="00861EA8" w14:paraId="5712EBD3" w14:textId="77777777">
        <w:tc>
          <w:tcPr>
            <w:tcW w:w="1013" w:type="dxa"/>
            <w:vAlign w:val="center"/>
          </w:tcPr>
          <w:p w14:paraId="2612027F" w14:textId="77777777" w:rsidR="00861EA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BF680C8" w14:textId="77777777" w:rsidR="00861EA8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5AB72670" w14:textId="77777777" w:rsidR="00861EA8" w:rsidRDefault="00000000">
            <w:r>
              <w:t>2~3,5</w:t>
            </w:r>
          </w:p>
        </w:tc>
        <w:tc>
          <w:tcPr>
            <w:tcW w:w="1188" w:type="dxa"/>
            <w:vAlign w:val="center"/>
          </w:tcPr>
          <w:p w14:paraId="3F4A6FDA" w14:textId="77777777" w:rsidR="00861EA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5B1DDE1" w14:textId="77777777" w:rsidR="00861EA8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3399D8DB" w14:textId="77777777" w:rsidR="00861EA8" w:rsidRDefault="00000000">
            <w:r>
              <w:t>34.020</w:t>
            </w:r>
          </w:p>
        </w:tc>
        <w:tc>
          <w:tcPr>
            <w:tcW w:w="1188" w:type="dxa"/>
            <w:vAlign w:val="center"/>
          </w:tcPr>
          <w:p w14:paraId="3021146A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18EB99" w14:textId="77777777" w:rsidR="00861EA8" w:rsidRDefault="00000000">
            <w:r>
              <w:t>1.900</w:t>
            </w:r>
          </w:p>
        </w:tc>
      </w:tr>
      <w:tr w:rsidR="00861EA8" w14:paraId="68A68BA4" w14:textId="77777777">
        <w:tc>
          <w:tcPr>
            <w:tcW w:w="1013" w:type="dxa"/>
            <w:vAlign w:val="center"/>
          </w:tcPr>
          <w:p w14:paraId="0BEDF40B" w14:textId="77777777" w:rsidR="00861EA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2B80ACF" w14:textId="77777777" w:rsidR="00861EA8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2983859C" w14:textId="77777777" w:rsidR="00861EA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5A9866B" w14:textId="77777777" w:rsidR="00861EA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967B0E" w14:textId="77777777" w:rsidR="00861EA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7EFBAD29" w14:textId="77777777" w:rsidR="00861EA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182EFF60" w14:textId="77777777" w:rsidR="00861EA8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07B48E" w14:textId="77777777" w:rsidR="00861EA8" w:rsidRDefault="00000000">
            <w:r>
              <w:t>1.900</w:t>
            </w:r>
          </w:p>
        </w:tc>
      </w:tr>
      <w:tr w:rsidR="00861EA8" w14:paraId="5FBF382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8480D89" w14:textId="77777777" w:rsidR="00861EA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3C1D61" w14:textId="77777777" w:rsidR="00861EA8" w:rsidRDefault="00000000">
            <w:r>
              <w:t>175.320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3FFF90" w14:textId="77777777" w:rsidR="00861EA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3BEB50" w14:textId="77777777" w:rsidR="00861EA8" w:rsidRDefault="00000000">
            <w:r>
              <w:t>1.900</w:t>
            </w:r>
          </w:p>
        </w:tc>
      </w:tr>
    </w:tbl>
    <w:p w14:paraId="45D9ECB6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5AD2F7" w14:textId="77777777" w:rsidR="00861EA8" w:rsidRDefault="00000000">
      <w:pPr>
        <w:pStyle w:val="2"/>
        <w:widowControl w:val="0"/>
        <w:rPr>
          <w:kern w:val="2"/>
        </w:rPr>
      </w:pPr>
      <w:bookmarkStart w:id="64" w:name="_Toc155368146"/>
      <w:r>
        <w:rPr>
          <w:kern w:val="2"/>
        </w:rPr>
        <w:t>综合太阳得热系数</w:t>
      </w:r>
      <w:bookmarkEnd w:id="64"/>
    </w:p>
    <w:p w14:paraId="3B5C2732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9587E5B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F4570E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1EA8" w14:paraId="63C1D671" w14:textId="77777777">
        <w:tc>
          <w:tcPr>
            <w:tcW w:w="656" w:type="dxa"/>
            <w:shd w:val="clear" w:color="auto" w:fill="E6E6E6"/>
            <w:vAlign w:val="center"/>
          </w:tcPr>
          <w:p w14:paraId="62BC8070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498260C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F880A4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6BC4CE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9F9A3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9AC425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63A8CB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E4F360F" w14:textId="77777777" w:rsidR="00861EA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D9ADC6" w14:textId="77777777" w:rsidR="00861EA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EC53FA" w14:textId="77777777" w:rsidR="00861EA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5E8FDD" w14:textId="77777777" w:rsidR="00861EA8" w:rsidRDefault="00000000">
            <w:pPr>
              <w:jc w:val="center"/>
            </w:pPr>
            <w:r>
              <w:t>综合太阳得热系数</w:t>
            </w:r>
          </w:p>
        </w:tc>
      </w:tr>
      <w:tr w:rsidR="00861EA8" w14:paraId="681E251C" w14:textId="77777777">
        <w:tc>
          <w:tcPr>
            <w:tcW w:w="656" w:type="dxa"/>
            <w:vAlign w:val="center"/>
          </w:tcPr>
          <w:p w14:paraId="1E4C9FFE" w14:textId="77777777" w:rsidR="00861EA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CA29F2C" w14:textId="77777777" w:rsidR="00861EA8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05C15B44" w14:textId="77777777" w:rsidR="00861EA8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65D6F1FA" w14:textId="77777777" w:rsidR="00861EA8" w:rsidRDefault="00000000">
            <w:r>
              <w:t>42</w:t>
            </w:r>
          </w:p>
        </w:tc>
        <w:tc>
          <w:tcPr>
            <w:tcW w:w="848" w:type="dxa"/>
            <w:vAlign w:val="center"/>
          </w:tcPr>
          <w:p w14:paraId="020DFF75" w14:textId="77777777" w:rsidR="00861EA8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E0DD3BD" w14:textId="77777777" w:rsidR="00861EA8" w:rsidRDefault="00000000">
            <w:r>
              <w:t>113.400</w:t>
            </w:r>
          </w:p>
        </w:tc>
        <w:tc>
          <w:tcPr>
            <w:tcW w:w="781" w:type="dxa"/>
            <w:vAlign w:val="center"/>
          </w:tcPr>
          <w:p w14:paraId="2380E842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5AFA6E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74460841" w14:textId="77777777" w:rsidR="00861EA8" w:rsidRDefault="00861EA8"/>
        </w:tc>
        <w:tc>
          <w:tcPr>
            <w:tcW w:w="916" w:type="dxa"/>
            <w:vAlign w:val="center"/>
          </w:tcPr>
          <w:p w14:paraId="3DB78B97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7301F0" w14:textId="77777777" w:rsidR="00861EA8" w:rsidRDefault="00000000">
            <w:r>
              <w:t>0.270</w:t>
            </w:r>
          </w:p>
        </w:tc>
      </w:tr>
      <w:tr w:rsidR="00861EA8" w14:paraId="070DE1B5" w14:textId="77777777">
        <w:tc>
          <w:tcPr>
            <w:tcW w:w="656" w:type="dxa"/>
            <w:vAlign w:val="center"/>
          </w:tcPr>
          <w:p w14:paraId="6782839A" w14:textId="77777777" w:rsidR="00861EA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4FFA262" w14:textId="77777777" w:rsidR="00861EA8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2E05519C" w14:textId="77777777" w:rsidR="00861EA8" w:rsidRDefault="00000000">
            <w:r>
              <w:t>2,4~5</w:t>
            </w:r>
          </w:p>
        </w:tc>
        <w:tc>
          <w:tcPr>
            <w:tcW w:w="769" w:type="dxa"/>
            <w:vAlign w:val="center"/>
          </w:tcPr>
          <w:p w14:paraId="1D189681" w14:textId="77777777" w:rsidR="00861EA8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53529B9E" w14:textId="77777777" w:rsidR="00861EA8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2328E48D" w14:textId="77777777" w:rsidR="00861EA8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72D4BB21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1BCCE2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538FE985" w14:textId="77777777" w:rsidR="00861EA8" w:rsidRDefault="00861EA8"/>
        </w:tc>
        <w:tc>
          <w:tcPr>
            <w:tcW w:w="916" w:type="dxa"/>
            <w:vAlign w:val="center"/>
          </w:tcPr>
          <w:p w14:paraId="52FE70FA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41029C" w14:textId="77777777" w:rsidR="00861EA8" w:rsidRDefault="00000000">
            <w:r>
              <w:t>0.270</w:t>
            </w:r>
          </w:p>
        </w:tc>
      </w:tr>
      <w:tr w:rsidR="00861EA8" w14:paraId="596BF7F9" w14:textId="77777777">
        <w:tc>
          <w:tcPr>
            <w:tcW w:w="656" w:type="dxa"/>
            <w:vAlign w:val="center"/>
          </w:tcPr>
          <w:p w14:paraId="3A9897B9" w14:textId="77777777" w:rsidR="00861EA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B016C2D" w14:textId="77777777" w:rsidR="00861EA8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14:paraId="509FB744" w14:textId="77777777" w:rsidR="00861EA8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1A467908" w14:textId="77777777" w:rsidR="00861EA8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C9DECC5" w14:textId="77777777" w:rsidR="00861EA8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7190F244" w14:textId="77777777" w:rsidR="00861EA8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60AB1D74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95C3A2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4F7EE52F" w14:textId="77777777" w:rsidR="00861EA8" w:rsidRDefault="00861EA8"/>
        </w:tc>
        <w:tc>
          <w:tcPr>
            <w:tcW w:w="916" w:type="dxa"/>
            <w:vAlign w:val="center"/>
          </w:tcPr>
          <w:p w14:paraId="522B12EA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8188DA" w14:textId="77777777" w:rsidR="00861EA8" w:rsidRDefault="00000000">
            <w:r>
              <w:t>0.270</w:t>
            </w:r>
          </w:p>
        </w:tc>
      </w:tr>
      <w:tr w:rsidR="00861EA8" w14:paraId="41E9FA25" w14:textId="77777777">
        <w:tc>
          <w:tcPr>
            <w:tcW w:w="656" w:type="dxa"/>
            <w:vAlign w:val="center"/>
          </w:tcPr>
          <w:p w14:paraId="1E14F110" w14:textId="77777777" w:rsidR="00861EA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470B1FB" w14:textId="77777777" w:rsidR="00861EA8" w:rsidRDefault="00000000">
            <w:r>
              <w:t>C2718</w:t>
            </w:r>
          </w:p>
        </w:tc>
        <w:tc>
          <w:tcPr>
            <w:tcW w:w="769" w:type="dxa"/>
            <w:vAlign w:val="center"/>
          </w:tcPr>
          <w:p w14:paraId="1268A262" w14:textId="77777777" w:rsidR="00861EA8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532A45EB" w14:textId="77777777" w:rsidR="00861EA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7C92AAE" w14:textId="77777777" w:rsidR="00861EA8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1B7714AE" w14:textId="77777777" w:rsidR="00861EA8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426104EB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067D92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570C077B" w14:textId="77777777" w:rsidR="00861EA8" w:rsidRDefault="00861EA8"/>
        </w:tc>
        <w:tc>
          <w:tcPr>
            <w:tcW w:w="916" w:type="dxa"/>
            <w:vAlign w:val="center"/>
          </w:tcPr>
          <w:p w14:paraId="0387D16E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7A10FA" w14:textId="77777777" w:rsidR="00861EA8" w:rsidRDefault="00000000">
            <w:r>
              <w:t>0.270</w:t>
            </w:r>
          </w:p>
        </w:tc>
      </w:tr>
      <w:tr w:rsidR="00861EA8" w14:paraId="50AED69A" w14:textId="77777777">
        <w:tc>
          <w:tcPr>
            <w:tcW w:w="656" w:type="dxa"/>
            <w:vAlign w:val="center"/>
          </w:tcPr>
          <w:p w14:paraId="482E478A" w14:textId="77777777" w:rsidR="00861EA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27B5AC4" w14:textId="77777777" w:rsidR="00861EA8" w:rsidRDefault="00000000">
            <w:r>
              <w:t>C2818</w:t>
            </w:r>
          </w:p>
        </w:tc>
        <w:tc>
          <w:tcPr>
            <w:tcW w:w="769" w:type="dxa"/>
            <w:vAlign w:val="center"/>
          </w:tcPr>
          <w:p w14:paraId="4155DEAE" w14:textId="77777777" w:rsidR="00861EA8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164C8C02" w14:textId="77777777" w:rsidR="00861EA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1A3F78E" w14:textId="77777777" w:rsidR="00861EA8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5A5CB95B" w14:textId="77777777" w:rsidR="00861EA8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323FCFCC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1382A0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688712D5" w14:textId="77777777" w:rsidR="00861EA8" w:rsidRDefault="00861EA8"/>
        </w:tc>
        <w:tc>
          <w:tcPr>
            <w:tcW w:w="916" w:type="dxa"/>
            <w:vAlign w:val="center"/>
          </w:tcPr>
          <w:p w14:paraId="20EA6600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57C1B3" w14:textId="77777777" w:rsidR="00861EA8" w:rsidRDefault="00000000">
            <w:r>
              <w:t>0.270</w:t>
            </w:r>
          </w:p>
        </w:tc>
      </w:tr>
      <w:tr w:rsidR="00861EA8" w14:paraId="1509990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E6BC555" w14:textId="77777777" w:rsidR="00861EA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7E4397" w14:textId="77777777" w:rsidR="00861EA8" w:rsidRDefault="00000000">
            <w:r>
              <w:t>225.000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F3DF67" w14:textId="77777777" w:rsidR="00861EA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CE73AC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384DB3" w14:textId="77777777" w:rsidR="00861EA8" w:rsidRDefault="00000000">
            <w:r>
              <w:t>0.270</w:t>
            </w:r>
          </w:p>
        </w:tc>
      </w:tr>
    </w:tbl>
    <w:p w14:paraId="2C417D70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775F2DF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1EA8" w14:paraId="70167BE5" w14:textId="77777777">
        <w:tc>
          <w:tcPr>
            <w:tcW w:w="656" w:type="dxa"/>
            <w:shd w:val="clear" w:color="auto" w:fill="E6E6E6"/>
            <w:vAlign w:val="center"/>
          </w:tcPr>
          <w:p w14:paraId="32F35644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412ED8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AEDA87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024083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1C8C4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2FE5B1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8B6CA7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D402BC" w14:textId="77777777" w:rsidR="00861EA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79A562" w14:textId="77777777" w:rsidR="00861EA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CA9E8E" w14:textId="77777777" w:rsidR="00861EA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319464" w14:textId="77777777" w:rsidR="00861EA8" w:rsidRDefault="00000000">
            <w:pPr>
              <w:jc w:val="center"/>
            </w:pPr>
            <w:r>
              <w:t>综合太阳得热系数</w:t>
            </w:r>
          </w:p>
        </w:tc>
      </w:tr>
      <w:tr w:rsidR="00861EA8" w14:paraId="05AEA133" w14:textId="77777777">
        <w:tc>
          <w:tcPr>
            <w:tcW w:w="656" w:type="dxa"/>
            <w:vAlign w:val="center"/>
          </w:tcPr>
          <w:p w14:paraId="299BE98B" w14:textId="77777777" w:rsidR="00861EA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D5B3BF5" w14:textId="77777777" w:rsidR="00861EA8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10180444" w14:textId="77777777" w:rsidR="00861EA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4686B84" w14:textId="77777777" w:rsidR="00861EA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4F14D05" w14:textId="77777777" w:rsidR="00861EA8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82476C9" w14:textId="77777777" w:rsidR="00861EA8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19EDB8D1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D7DB74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270ACD74" w14:textId="77777777" w:rsidR="00861EA8" w:rsidRDefault="00861EA8"/>
        </w:tc>
        <w:tc>
          <w:tcPr>
            <w:tcW w:w="916" w:type="dxa"/>
            <w:vAlign w:val="center"/>
          </w:tcPr>
          <w:p w14:paraId="6478AC96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81E158" w14:textId="77777777" w:rsidR="00861EA8" w:rsidRDefault="00000000">
            <w:r>
              <w:t>0.270</w:t>
            </w:r>
          </w:p>
        </w:tc>
      </w:tr>
      <w:tr w:rsidR="00861EA8" w14:paraId="0CB10378" w14:textId="77777777">
        <w:tc>
          <w:tcPr>
            <w:tcW w:w="656" w:type="dxa"/>
            <w:vAlign w:val="center"/>
          </w:tcPr>
          <w:p w14:paraId="176AC5CC" w14:textId="77777777" w:rsidR="00861EA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632D349" w14:textId="77777777" w:rsidR="00861EA8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16E08FDB" w14:textId="77777777" w:rsidR="00861EA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FB939C" w14:textId="77777777" w:rsidR="00861EA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15A935A" w14:textId="77777777" w:rsidR="00861EA8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AD3A8B3" w14:textId="77777777" w:rsidR="00861EA8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24FBE665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C284D5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376EDEE8" w14:textId="77777777" w:rsidR="00861EA8" w:rsidRDefault="00861EA8"/>
        </w:tc>
        <w:tc>
          <w:tcPr>
            <w:tcW w:w="916" w:type="dxa"/>
            <w:vAlign w:val="center"/>
          </w:tcPr>
          <w:p w14:paraId="336A4A1E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AA2097" w14:textId="77777777" w:rsidR="00861EA8" w:rsidRDefault="00000000">
            <w:r>
              <w:t>0.270</w:t>
            </w:r>
          </w:p>
        </w:tc>
      </w:tr>
      <w:tr w:rsidR="00861EA8" w14:paraId="7D74E3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DDED86C" w14:textId="77777777" w:rsidR="00861EA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21B286" w14:textId="77777777" w:rsidR="00861EA8" w:rsidRDefault="00000000">
            <w:r>
              <w:t>9.720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CAB24B" w14:textId="77777777" w:rsidR="00861EA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726CB81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59C8B0" w14:textId="77777777" w:rsidR="00861EA8" w:rsidRDefault="00000000">
            <w:r>
              <w:t>0.270</w:t>
            </w:r>
          </w:p>
        </w:tc>
      </w:tr>
    </w:tbl>
    <w:p w14:paraId="0859BD38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BCBC05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486123C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61EA8" w14:paraId="3759E1C7" w14:textId="77777777">
        <w:tc>
          <w:tcPr>
            <w:tcW w:w="656" w:type="dxa"/>
            <w:shd w:val="clear" w:color="auto" w:fill="E6E6E6"/>
            <w:vAlign w:val="center"/>
          </w:tcPr>
          <w:p w14:paraId="067682E8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88C278" w14:textId="77777777" w:rsidR="00861EA8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993450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7895D0" w14:textId="77777777" w:rsidR="00861EA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8219B" w14:textId="77777777" w:rsidR="00861EA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E175F" w14:textId="77777777" w:rsidR="00861EA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6345BF" w14:textId="77777777" w:rsidR="00861EA8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7766A4" w14:textId="77777777" w:rsidR="00861EA8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A9422C" w14:textId="77777777" w:rsidR="00861EA8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5C6C5A" w14:textId="77777777" w:rsidR="00861EA8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B56E6B" w14:textId="77777777" w:rsidR="00861EA8" w:rsidRDefault="00000000">
            <w:pPr>
              <w:jc w:val="center"/>
            </w:pPr>
            <w:r>
              <w:t>综合太阳得热系数</w:t>
            </w:r>
          </w:p>
        </w:tc>
      </w:tr>
      <w:tr w:rsidR="00861EA8" w14:paraId="69DD32FD" w14:textId="77777777">
        <w:tc>
          <w:tcPr>
            <w:tcW w:w="656" w:type="dxa"/>
            <w:vAlign w:val="center"/>
          </w:tcPr>
          <w:p w14:paraId="0E376025" w14:textId="77777777" w:rsidR="00861EA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D701E8A" w14:textId="77777777" w:rsidR="00861EA8" w:rsidRDefault="00000000">
            <w:r>
              <w:t>C0609</w:t>
            </w:r>
          </w:p>
        </w:tc>
        <w:tc>
          <w:tcPr>
            <w:tcW w:w="769" w:type="dxa"/>
            <w:vAlign w:val="center"/>
          </w:tcPr>
          <w:p w14:paraId="51508FB0" w14:textId="77777777" w:rsidR="00861EA8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1AA54102" w14:textId="77777777" w:rsidR="00861EA8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0BBBD0C" w14:textId="77777777" w:rsidR="00861EA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D504E99" w14:textId="77777777" w:rsidR="00861EA8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1CE42A3C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3513CA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27451DFA" w14:textId="77777777" w:rsidR="00861EA8" w:rsidRDefault="00861EA8"/>
        </w:tc>
        <w:tc>
          <w:tcPr>
            <w:tcW w:w="916" w:type="dxa"/>
            <w:vAlign w:val="center"/>
          </w:tcPr>
          <w:p w14:paraId="219BC162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56A3F7" w14:textId="77777777" w:rsidR="00861EA8" w:rsidRDefault="00000000">
            <w:r>
              <w:t>0.270</w:t>
            </w:r>
          </w:p>
        </w:tc>
      </w:tr>
      <w:tr w:rsidR="00861EA8" w14:paraId="65A7592D" w14:textId="77777777">
        <w:tc>
          <w:tcPr>
            <w:tcW w:w="656" w:type="dxa"/>
            <w:vAlign w:val="center"/>
          </w:tcPr>
          <w:p w14:paraId="65FA0247" w14:textId="77777777" w:rsidR="00861EA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3364CFD" w14:textId="77777777" w:rsidR="00861EA8" w:rsidRDefault="00000000">
            <w:r>
              <w:t>C1206</w:t>
            </w:r>
          </w:p>
        </w:tc>
        <w:tc>
          <w:tcPr>
            <w:tcW w:w="769" w:type="dxa"/>
            <w:vAlign w:val="center"/>
          </w:tcPr>
          <w:p w14:paraId="15344EAB" w14:textId="77777777" w:rsidR="00861EA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BAB7E9" w14:textId="77777777" w:rsidR="00861EA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2E2B8E" w14:textId="77777777" w:rsidR="00861EA8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2649AC1F" w14:textId="77777777" w:rsidR="00861EA8" w:rsidRDefault="00000000">
            <w:r>
              <w:t>0.720</w:t>
            </w:r>
          </w:p>
        </w:tc>
        <w:tc>
          <w:tcPr>
            <w:tcW w:w="781" w:type="dxa"/>
            <w:vAlign w:val="center"/>
          </w:tcPr>
          <w:p w14:paraId="735CEA50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960316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6C013EED" w14:textId="77777777" w:rsidR="00861EA8" w:rsidRDefault="00861EA8"/>
        </w:tc>
        <w:tc>
          <w:tcPr>
            <w:tcW w:w="916" w:type="dxa"/>
            <w:vAlign w:val="center"/>
          </w:tcPr>
          <w:p w14:paraId="06D8056F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552634" w14:textId="77777777" w:rsidR="00861EA8" w:rsidRDefault="00000000">
            <w:r>
              <w:t>0.270</w:t>
            </w:r>
          </w:p>
        </w:tc>
      </w:tr>
      <w:tr w:rsidR="00861EA8" w14:paraId="1C4906FC" w14:textId="77777777">
        <w:tc>
          <w:tcPr>
            <w:tcW w:w="656" w:type="dxa"/>
            <w:vAlign w:val="center"/>
          </w:tcPr>
          <w:p w14:paraId="60150DB4" w14:textId="77777777" w:rsidR="00861EA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2BBA3FC" w14:textId="77777777" w:rsidR="00861EA8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138EBC1D" w14:textId="77777777" w:rsidR="00861EA8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5D35589" w14:textId="77777777" w:rsidR="00861EA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7856107" w14:textId="77777777" w:rsidR="00861EA8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2E837D6" w14:textId="77777777" w:rsidR="00861EA8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31B2F4F8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6C9AF9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168203DF" w14:textId="77777777" w:rsidR="00861EA8" w:rsidRDefault="00861EA8"/>
        </w:tc>
        <w:tc>
          <w:tcPr>
            <w:tcW w:w="916" w:type="dxa"/>
            <w:vAlign w:val="center"/>
          </w:tcPr>
          <w:p w14:paraId="14DB4B72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EA0831" w14:textId="77777777" w:rsidR="00861EA8" w:rsidRDefault="00000000">
            <w:r>
              <w:t>0.270</w:t>
            </w:r>
          </w:p>
        </w:tc>
      </w:tr>
      <w:tr w:rsidR="00861EA8" w14:paraId="572D81D9" w14:textId="77777777">
        <w:tc>
          <w:tcPr>
            <w:tcW w:w="656" w:type="dxa"/>
            <w:vAlign w:val="center"/>
          </w:tcPr>
          <w:p w14:paraId="389DBA74" w14:textId="77777777" w:rsidR="00861EA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606C3DE" w14:textId="77777777" w:rsidR="00861EA8" w:rsidRDefault="00000000">
            <w:r>
              <w:t>C1218</w:t>
            </w:r>
          </w:p>
        </w:tc>
        <w:tc>
          <w:tcPr>
            <w:tcW w:w="769" w:type="dxa"/>
            <w:vAlign w:val="center"/>
          </w:tcPr>
          <w:p w14:paraId="1C94D951" w14:textId="77777777" w:rsidR="00861EA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61BEB6" w14:textId="77777777" w:rsidR="00861EA8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1DE0E21" w14:textId="77777777" w:rsidR="00861EA8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ED0E2CE" w14:textId="77777777" w:rsidR="00861EA8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4E99B201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4EC0E7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5D4B5760" w14:textId="77777777" w:rsidR="00861EA8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63E8A6" w14:textId="77777777" w:rsidR="00861EA8" w:rsidRDefault="00000000">
            <w:r>
              <w:t>0.844</w:t>
            </w:r>
          </w:p>
        </w:tc>
        <w:tc>
          <w:tcPr>
            <w:tcW w:w="916" w:type="dxa"/>
            <w:vAlign w:val="center"/>
          </w:tcPr>
          <w:p w14:paraId="49E0FBED" w14:textId="77777777" w:rsidR="00861EA8" w:rsidRDefault="00000000">
            <w:r>
              <w:t>0.228</w:t>
            </w:r>
          </w:p>
        </w:tc>
      </w:tr>
      <w:tr w:rsidR="00861EA8" w14:paraId="6650F083" w14:textId="77777777">
        <w:tc>
          <w:tcPr>
            <w:tcW w:w="656" w:type="dxa"/>
            <w:vAlign w:val="center"/>
          </w:tcPr>
          <w:p w14:paraId="07DB3801" w14:textId="77777777" w:rsidR="00861EA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0002D7F" w14:textId="77777777" w:rsidR="00861EA8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21DE1E48" w14:textId="77777777" w:rsidR="00861EA8" w:rsidRDefault="00000000">
            <w:r>
              <w:t>1~5</w:t>
            </w:r>
          </w:p>
        </w:tc>
        <w:tc>
          <w:tcPr>
            <w:tcW w:w="769" w:type="dxa"/>
            <w:vAlign w:val="center"/>
          </w:tcPr>
          <w:p w14:paraId="613C6C06" w14:textId="77777777" w:rsidR="00861EA8" w:rsidRDefault="00000000">
            <w:r>
              <w:t>29</w:t>
            </w:r>
          </w:p>
        </w:tc>
        <w:tc>
          <w:tcPr>
            <w:tcW w:w="848" w:type="dxa"/>
            <w:vAlign w:val="center"/>
          </w:tcPr>
          <w:p w14:paraId="66090ED3" w14:textId="77777777" w:rsidR="00861EA8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48A9D08" w14:textId="77777777" w:rsidR="00861EA8" w:rsidRDefault="00000000">
            <w:r>
              <w:t>78.300</w:t>
            </w:r>
          </w:p>
        </w:tc>
        <w:tc>
          <w:tcPr>
            <w:tcW w:w="781" w:type="dxa"/>
            <w:vAlign w:val="center"/>
          </w:tcPr>
          <w:p w14:paraId="54B6F05B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2FB299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05E33B67" w14:textId="77777777" w:rsidR="00861EA8" w:rsidRDefault="00861EA8"/>
        </w:tc>
        <w:tc>
          <w:tcPr>
            <w:tcW w:w="916" w:type="dxa"/>
            <w:vAlign w:val="center"/>
          </w:tcPr>
          <w:p w14:paraId="796A8B26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691B82" w14:textId="77777777" w:rsidR="00861EA8" w:rsidRDefault="00000000">
            <w:r>
              <w:t>0.270</w:t>
            </w:r>
          </w:p>
        </w:tc>
      </w:tr>
      <w:tr w:rsidR="00861EA8" w14:paraId="7BBFFF16" w14:textId="77777777">
        <w:tc>
          <w:tcPr>
            <w:tcW w:w="656" w:type="dxa"/>
            <w:vAlign w:val="center"/>
          </w:tcPr>
          <w:p w14:paraId="4A27CAD3" w14:textId="77777777" w:rsidR="00861EA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39CD671" w14:textId="77777777" w:rsidR="00861EA8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62DBAC6D" w14:textId="77777777" w:rsidR="00861EA8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072C9B6" w14:textId="77777777" w:rsidR="00861EA8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EB1051C" w14:textId="77777777" w:rsidR="00861EA8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81DF3A4" w14:textId="77777777" w:rsidR="00861EA8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5018A6C8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C31614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4332EBC9" w14:textId="77777777" w:rsidR="00861EA8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8C54CA" w14:textId="77777777" w:rsidR="00861EA8" w:rsidRDefault="00000000">
            <w:r>
              <w:t>0.844</w:t>
            </w:r>
          </w:p>
        </w:tc>
        <w:tc>
          <w:tcPr>
            <w:tcW w:w="916" w:type="dxa"/>
            <w:vAlign w:val="center"/>
          </w:tcPr>
          <w:p w14:paraId="099D89E6" w14:textId="77777777" w:rsidR="00861EA8" w:rsidRDefault="00000000">
            <w:r>
              <w:t>0.228</w:t>
            </w:r>
          </w:p>
        </w:tc>
      </w:tr>
      <w:tr w:rsidR="00861EA8" w14:paraId="563D1D0F" w14:textId="77777777">
        <w:tc>
          <w:tcPr>
            <w:tcW w:w="656" w:type="dxa"/>
            <w:vAlign w:val="center"/>
          </w:tcPr>
          <w:p w14:paraId="0FA9FA96" w14:textId="77777777" w:rsidR="00861EA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6FF0F42" w14:textId="77777777" w:rsidR="00861EA8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01F90463" w14:textId="77777777" w:rsidR="00861EA8" w:rsidRDefault="00000000">
            <w:r>
              <w:t>1,4~5</w:t>
            </w:r>
          </w:p>
        </w:tc>
        <w:tc>
          <w:tcPr>
            <w:tcW w:w="769" w:type="dxa"/>
            <w:vAlign w:val="center"/>
          </w:tcPr>
          <w:p w14:paraId="492A004A" w14:textId="77777777" w:rsidR="00861EA8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B59E4CF" w14:textId="77777777" w:rsidR="00861EA8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2ABC671" w14:textId="77777777" w:rsidR="00861EA8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42E8D6F6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8B6338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736A62F6" w14:textId="77777777" w:rsidR="00861EA8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636EE1" w14:textId="77777777" w:rsidR="00861EA8" w:rsidRDefault="00000000">
            <w:r>
              <w:t>0.844</w:t>
            </w:r>
          </w:p>
        </w:tc>
        <w:tc>
          <w:tcPr>
            <w:tcW w:w="916" w:type="dxa"/>
            <w:vAlign w:val="center"/>
          </w:tcPr>
          <w:p w14:paraId="28A17CCA" w14:textId="77777777" w:rsidR="00861EA8" w:rsidRDefault="00000000">
            <w:r>
              <w:t>0.228</w:t>
            </w:r>
          </w:p>
        </w:tc>
      </w:tr>
      <w:tr w:rsidR="00861EA8" w14:paraId="46E91E4F" w14:textId="77777777">
        <w:tc>
          <w:tcPr>
            <w:tcW w:w="656" w:type="dxa"/>
            <w:vAlign w:val="center"/>
          </w:tcPr>
          <w:p w14:paraId="0190B3D3" w14:textId="77777777" w:rsidR="00861EA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274F644B" w14:textId="77777777" w:rsidR="00861EA8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2BC76565" w14:textId="77777777" w:rsidR="00861EA8" w:rsidRDefault="00000000">
            <w:r>
              <w:t>2~3,5</w:t>
            </w:r>
          </w:p>
        </w:tc>
        <w:tc>
          <w:tcPr>
            <w:tcW w:w="769" w:type="dxa"/>
            <w:vAlign w:val="center"/>
          </w:tcPr>
          <w:p w14:paraId="1B8991FF" w14:textId="77777777" w:rsidR="00861EA8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07B2AB9C" w14:textId="77777777" w:rsidR="00861EA8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C6E31D6" w14:textId="77777777" w:rsidR="00861EA8" w:rsidRDefault="00000000">
            <w:r>
              <w:t>34.020</w:t>
            </w:r>
          </w:p>
        </w:tc>
        <w:tc>
          <w:tcPr>
            <w:tcW w:w="781" w:type="dxa"/>
            <w:vAlign w:val="center"/>
          </w:tcPr>
          <w:p w14:paraId="5A7ABCBD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A786BD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02E8BF9B" w14:textId="77777777" w:rsidR="00861EA8" w:rsidRDefault="00861EA8"/>
        </w:tc>
        <w:tc>
          <w:tcPr>
            <w:tcW w:w="916" w:type="dxa"/>
            <w:vAlign w:val="center"/>
          </w:tcPr>
          <w:p w14:paraId="360B409A" w14:textId="77777777" w:rsidR="00861EA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BA1CA0" w14:textId="77777777" w:rsidR="00861EA8" w:rsidRDefault="00000000">
            <w:r>
              <w:t>0.270</w:t>
            </w:r>
          </w:p>
        </w:tc>
      </w:tr>
      <w:tr w:rsidR="00861EA8" w14:paraId="5816D0B9" w14:textId="77777777">
        <w:tc>
          <w:tcPr>
            <w:tcW w:w="656" w:type="dxa"/>
            <w:vAlign w:val="center"/>
          </w:tcPr>
          <w:p w14:paraId="783CA406" w14:textId="77777777" w:rsidR="00861EA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96D6687" w14:textId="77777777" w:rsidR="00861EA8" w:rsidRDefault="00000000">
            <w:r>
              <w:t>C2718</w:t>
            </w:r>
          </w:p>
        </w:tc>
        <w:tc>
          <w:tcPr>
            <w:tcW w:w="769" w:type="dxa"/>
            <w:vAlign w:val="center"/>
          </w:tcPr>
          <w:p w14:paraId="050315B3" w14:textId="77777777" w:rsidR="00861EA8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2642088" w14:textId="77777777" w:rsidR="00861EA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40FD90" w14:textId="77777777" w:rsidR="00861EA8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64C5653" w14:textId="77777777" w:rsidR="00861EA8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6998A643" w14:textId="77777777" w:rsidR="00861EA8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2F38C6" w14:textId="77777777" w:rsidR="00861EA8" w:rsidRDefault="00000000">
            <w:r>
              <w:t>0.270</w:t>
            </w:r>
          </w:p>
        </w:tc>
        <w:tc>
          <w:tcPr>
            <w:tcW w:w="1018" w:type="dxa"/>
            <w:vAlign w:val="center"/>
          </w:tcPr>
          <w:p w14:paraId="4EA1D500" w14:textId="77777777" w:rsidR="00861EA8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754F5F" w14:textId="77777777" w:rsidR="00861EA8" w:rsidRDefault="00000000">
            <w:r>
              <w:t>0.844</w:t>
            </w:r>
          </w:p>
        </w:tc>
        <w:tc>
          <w:tcPr>
            <w:tcW w:w="916" w:type="dxa"/>
            <w:vAlign w:val="center"/>
          </w:tcPr>
          <w:p w14:paraId="7C72B857" w14:textId="77777777" w:rsidR="00861EA8" w:rsidRDefault="00000000">
            <w:r>
              <w:t>0.228</w:t>
            </w:r>
          </w:p>
        </w:tc>
      </w:tr>
      <w:tr w:rsidR="00861EA8" w14:paraId="5296058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52316E" w14:textId="77777777" w:rsidR="00861EA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3F3C34" w14:textId="77777777" w:rsidR="00861EA8" w:rsidRDefault="00000000">
            <w:r>
              <w:t>175.320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F55874" w14:textId="77777777" w:rsidR="00861EA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4F3181" w14:textId="77777777" w:rsidR="00861EA8" w:rsidRDefault="00000000">
            <w:r>
              <w:t>0.956</w:t>
            </w:r>
          </w:p>
        </w:tc>
        <w:tc>
          <w:tcPr>
            <w:tcW w:w="916" w:type="dxa"/>
            <w:vAlign w:val="center"/>
          </w:tcPr>
          <w:p w14:paraId="2A2B1A20" w14:textId="77777777" w:rsidR="00861EA8" w:rsidRDefault="00000000">
            <w:r>
              <w:t>0.258</w:t>
            </w:r>
          </w:p>
        </w:tc>
      </w:tr>
    </w:tbl>
    <w:p w14:paraId="606000CF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0BF870" w14:textId="77777777" w:rsidR="00861EA8" w:rsidRDefault="00000000">
      <w:pPr>
        <w:pStyle w:val="2"/>
        <w:widowControl w:val="0"/>
        <w:rPr>
          <w:kern w:val="2"/>
        </w:rPr>
      </w:pPr>
      <w:bookmarkStart w:id="65" w:name="_Toc155368147"/>
      <w:r>
        <w:rPr>
          <w:kern w:val="2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61EA8" w14:paraId="3955F1B9" w14:textId="77777777">
        <w:tc>
          <w:tcPr>
            <w:tcW w:w="1245" w:type="dxa"/>
            <w:shd w:val="clear" w:color="auto" w:fill="E6E6E6"/>
            <w:vAlign w:val="center"/>
          </w:tcPr>
          <w:p w14:paraId="0C46C877" w14:textId="77777777" w:rsidR="00861EA8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8546AA" w14:textId="77777777" w:rsidR="00861EA8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F49B89" w14:textId="77777777" w:rsidR="00861EA8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FF9DF3" w14:textId="77777777" w:rsidR="00861EA8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5B628C" w14:textId="77777777" w:rsidR="00861EA8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06495" w14:textId="77777777" w:rsidR="00861EA8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F7F8C29" w14:textId="77777777" w:rsidR="00861EA8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30C72E" w14:textId="77777777" w:rsidR="00861EA8" w:rsidRDefault="00000000">
            <w:pPr>
              <w:jc w:val="center"/>
            </w:pPr>
            <w:r>
              <w:t>结论</w:t>
            </w:r>
          </w:p>
        </w:tc>
      </w:tr>
      <w:tr w:rsidR="00861EA8" w14:paraId="6E04B3C6" w14:textId="77777777">
        <w:tc>
          <w:tcPr>
            <w:tcW w:w="1245" w:type="dxa"/>
            <w:shd w:val="clear" w:color="auto" w:fill="E6E6E6"/>
            <w:vAlign w:val="center"/>
          </w:tcPr>
          <w:p w14:paraId="31272105" w14:textId="77777777" w:rsidR="00861EA8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52A9C5A" w14:textId="77777777" w:rsidR="00861EA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EBCF2E1" w14:textId="77777777" w:rsidR="00861EA8" w:rsidRDefault="00000000">
            <w:r>
              <w:t>225.00</w:t>
            </w:r>
          </w:p>
        </w:tc>
        <w:tc>
          <w:tcPr>
            <w:tcW w:w="1131" w:type="dxa"/>
            <w:vAlign w:val="center"/>
          </w:tcPr>
          <w:p w14:paraId="01BE4E79" w14:textId="77777777" w:rsidR="00861EA8" w:rsidRDefault="00000000">
            <w:r>
              <w:t>1.90</w:t>
            </w:r>
          </w:p>
        </w:tc>
        <w:tc>
          <w:tcPr>
            <w:tcW w:w="1245" w:type="dxa"/>
            <w:vAlign w:val="center"/>
          </w:tcPr>
          <w:p w14:paraId="7CD53C4A" w14:textId="77777777" w:rsidR="00861EA8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1B76D5E7" w14:textId="77777777" w:rsidR="00861EA8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38F8C26E" w14:textId="77777777" w:rsidR="00861EA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3A47C2B0" w14:textId="77777777" w:rsidR="00861EA8" w:rsidRDefault="00000000">
            <w:r>
              <w:t>满足</w:t>
            </w:r>
          </w:p>
        </w:tc>
      </w:tr>
      <w:tr w:rsidR="00861EA8" w14:paraId="25149EB1" w14:textId="77777777">
        <w:tc>
          <w:tcPr>
            <w:tcW w:w="1245" w:type="dxa"/>
            <w:shd w:val="clear" w:color="auto" w:fill="E6E6E6"/>
            <w:vAlign w:val="center"/>
          </w:tcPr>
          <w:p w14:paraId="4571AAF7" w14:textId="77777777" w:rsidR="00861EA8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4B89F45" w14:textId="77777777" w:rsidR="00861EA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9C2F63B" w14:textId="77777777" w:rsidR="00861EA8" w:rsidRDefault="00000000">
            <w:r>
              <w:t>9.72</w:t>
            </w:r>
          </w:p>
        </w:tc>
        <w:tc>
          <w:tcPr>
            <w:tcW w:w="1131" w:type="dxa"/>
            <w:vAlign w:val="center"/>
          </w:tcPr>
          <w:p w14:paraId="376CF8F2" w14:textId="77777777" w:rsidR="00861EA8" w:rsidRDefault="00000000">
            <w:r>
              <w:t>1.90</w:t>
            </w:r>
          </w:p>
        </w:tc>
        <w:tc>
          <w:tcPr>
            <w:tcW w:w="1245" w:type="dxa"/>
            <w:vAlign w:val="center"/>
          </w:tcPr>
          <w:p w14:paraId="6A9728A3" w14:textId="77777777" w:rsidR="00861EA8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43FEF56B" w14:textId="77777777" w:rsidR="00861EA8" w:rsidRDefault="00000000">
            <w:r>
              <w:t>0.03</w:t>
            </w:r>
          </w:p>
        </w:tc>
        <w:tc>
          <w:tcPr>
            <w:tcW w:w="1465" w:type="dxa"/>
            <w:vAlign w:val="center"/>
          </w:tcPr>
          <w:p w14:paraId="2719DB8B" w14:textId="77777777" w:rsidR="00861EA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26083CE3" w14:textId="77777777" w:rsidR="00861EA8" w:rsidRDefault="00000000">
            <w:r>
              <w:t>满足</w:t>
            </w:r>
          </w:p>
        </w:tc>
      </w:tr>
      <w:tr w:rsidR="00861EA8" w14:paraId="45654F5A" w14:textId="77777777">
        <w:tc>
          <w:tcPr>
            <w:tcW w:w="1245" w:type="dxa"/>
            <w:shd w:val="clear" w:color="auto" w:fill="E6E6E6"/>
            <w:vAlign w:val="center"/>
          </w:tcPr>
          <w:p w14:paraId="2318B80E" w14:textId="77777777" w:rsidR="00861EA8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659BD11" w14:textId="77777777" w:rsidR="00861EA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BB6EFB2" w14:textId="77777777" w:rsidR="00861EA8" w:rsidRDefault="00000000">
            <w:r>
              <w:t>175.32</w:t>
            </w:r>
          </w:p>
        </w:tc>
        <w:tc>
          <w:tcPr>
            <w:tcW w:w="1131" w:type="dxa"/>
            <w:vAlign w:val="center"/>
          </w:tcPr>
          <w:p w14:paraId="7416542E" w14:textId="77777777" w:rsidR="00861EA8" w:rsidRDefault="00000000">
            <w:r>
              <w:t>1.90</w:t>
            </w:r>
          </w:p>
        </w:tc>
        <w:tc>
          <w:tcPr>
            <w:tcW w:w="1245" w:type="dxa"/>
            <w:vAlign w:val="center"/>
          </w:tcPr>
          <w:p w14:paraId="17A864B8" w14:textId="77777777" w:rsidR="00861EA8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322CB1FF" w14:textId="77777777" w:rsidR="00861EA8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77B56497" w14:textId="77777777" w:rsidR="00861EA8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04E0F6B6" w14:textId="77777777" w:rsidR="00861EA8" w:rsidRDefault="00000000">
            <w:r>
              <w:t>满足</w:t>
            </w:r>
          </w:p>
        </w:tc>
      </w:tr>
      <w:tr w:rsidR="00861EA8" w14:paraId="21B27D9A" w14:textId="77777777">
        <w:tc>
          <w:tcPr>
            <w:tcW w:w="1245" w:type="dxa"/>
            <w:shd w:val="clear" w:color="auto" w:fill="E6E6E6"/>
            <w:vAlign w:val="center"/>
          </w:tcPr>
          <w:p w14:paraId="5AA2021D" w14:textId="77777777" w:rsidR="00861EA8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4380B3F" w14:textId="77777777" w:rsidR="00861EA8" w:rsidRDefault="00861EA8"/>
        </w:tc>
        <w:tc>
          <w:tcPr>
            <w:tcW w:w="1018" w:type="dxa"/>
            <w:vAlign w:val="center"/>
          </w:tcPr>
          <w:p w14:paraId="45143B44" w14:textId="77777777" w:rsidR="00861EA8" w:rsidRDefault="00000000">
            <w:r>
              <w:t>410.04</w:t>
            </w:r>
          </w:p>
        </w:tc>
        <w:tc>
          <w:tcPr>
            <w:tcW w:w="1131" w:type="dxa"/>
            <w:vAlign w:val="center"/>
          </w:tcPr>
          <w:p w14:paraId="34326F34" w14:textId="77777777" w:rsidR="00861EA8" w:rsidRDefault="00000000">
            <w:r>
              <w:t>1.90</w:t>
            </w:r>
          </w:p>
        </w:tc>
        <w:tc>
          <w:tcPr>
            <w:tcW w:w="1245" w:type="dxa"/>
            <w:vAlign w:val="center"/>
          </w:tcPr>
          <w:p w14:paraId="0DE0ED05" w14:textId="77777777" w:rsidR="00861EA8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08F1851A" w14:textId="77777777" w:rsidR="00861EA8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348BF756" w14:textId="77777777" w:rsidR="00861EA8" w:rsidRDefault="00861EA8"/>
        </w:tc>
        <w:tc>
          <w:tcPr>
            <w:tcW w:w="1131" w:type="dxa"/>
            <w:vAlign w:val="center"/>
          </w:tcPr>
          <w:p w14:paraId="789C5D41" w14:textId="77777777" w:rsidR="00861EA8" w:rsidRDefault="00861EA8"/>
        </w:tc>
      </w:tr>
      <w:tr w:rsidR="00861EA8" w14:paraId="4C959CBE" w14:textId="77777777">
        <w:tc>
          <w:tcPr>
            <w:tcW w:w="1245" w:type="dxa"/>
            <w:shd w:val="clear" w:color="auto" w:fill="E6E6E6"/>
            <w:vAlign w:val="center"/>
          </w:tcPr>
          <w:p w14:paraId="57894181" w14:textId="77777777" w:rsidR="00861EA8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7A2D36B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861EA8" w14:paraId="7768AFA8" w14:textId="77777777">
        <w:tc>
          <w:tcPr>
            <w:tcW w:w="1245" w:type="dxa"/>
            <w:shd w:val="clear" w:color="auto" w:fill="E6E6E6"/>
            <w:vAlign w:val="center"/>
          </w:tcPr>
          <w:p w14:paraId="22AAFBF1" w14:textId="77777777" w:rsidR="00861EA8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4901B01" w14:textId="77777777" w:rsidR="00861EA8" w:rsidRDefault="00000000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861EA8" w14:paraId="5878E21F" w14:textId="77777777">
        <w:tc>
          <w:tcPr>
            <w:tcW w:w="1245" w:type="dxa"/>
            <w:shd w:val="clear" w:color="auto" w:fill="E6E6E6"/>
            <w:vAlign w:val="center"/>
          </w:tcPr>
          <w:p w14:paraId="0627A603" w14:textId="77777777" w:rsidR="00861EA8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A187CCF" w14:textId="77777777" w:rsidR="00861EA8" w:rsidRDefault="00000000">
            <w:r>
              <w:t>满足</w:t>
            </w:r>
          </w:p>
        </w:tc>
      </w:tr>
    </w:tbl>
    <w:p w14:paraId="30879FB2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0640BC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55368148"/>
      <w:r>
        <w:rPr>
          <w:color w:val="000000"/>
          <w:kern w:val="2"/>
          <w:szCs w:val="24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861EA8" w14:paraId="7350885D" w14:textId="77777777">
        <w:tc>
          <w:tcPr>
            <w:tcW w:w="718" w:type="dxa"/>
            <w:shd w:val="clear" w:color="auto" w:fill="E6E6E6"/>
            <w:vAlign w:val="center"/>
          </w:tcPr>
          <w:p w14:paraId="30EE5AAB" w14:textId="77777777" w:rsidR="00861EA8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3191AF4" w14:textId="77777777" w:rsidR="00861EA8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52BCB66" w14:textId="77777777" w:rsidR="00861EA8" w:rsidRDefault="00000000">
            <w:pPr>
              <w:jc w:val="center"/>
            </w:pPr>
            <w:r>
              <w:t>房间面积</w:t>
            </w:r>
            <w:r>
              <w:lastRenderedPageBreak/>
              <w:t>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26C9D7" w14:textId="77777777" w:rsidR="00861EA8" w:rsidRDefault="00000000">
            <w:pPr>
              <w:jc w:val="center"/>
            </w:pPr>
            <w:r>
              <w:lastRenderedPageBreak/>
              <w:t>立面面积</w:t>
            </w:r>
            <w:r>
              <w:lastRenderedPageBreak/>
              <w:t>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71A2961" w14:textId="77777777" w:rsidR="00861EA8" w:rsidRDefault="00000000">
            <w:pPr>
              <w:jc w:val="center"/>
            </w:pPr>
            <w:r>
              <w:lastRenderedPageBreak/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B233D9" w14:textId="77777777" w:rsidR="00861EA8" w:rsidRDefault="00000000">
            <w:pPr>
              <w:jc w:val="center"/>
            </w:pPr>
            <w:r>
              <w:t>门窗面积</w:t>
            </w:r>
            <w:r>
              <w:lastRenderedPageBreak/>
              <w:t>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C7BDBDC" w14:textId="77777777" w:rsidR="00861EA8" w:rsidRDefault="00000000">
            <w:pPr>
              <w:jc w:val="center"/>
            </w:pPr>
            <w:r>
              <w:lastRenderedPageBreak/>
              <w:t>有效通风</w:t>
            </w:r>
            <w:r>
              <w:lastRenderedPageBreak/>
              <w:t>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6AE3A19" w14:textId="77777777" w:rsidR="00861EA8" w:rsidRDefault="00000000">
            <w:pPr>
              <w:jc w:val="center"/>
            </w:pPr>
            <w:r>
              <w:lastRenderedPageBreak/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7AD3E" w14:textId="77777777" w:rsidR="00861EA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BE0D65" w14:textId="77777777" w:rsidR="00861EA8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lastRenderedPageBreak/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14CEDC" w14:textId="77777777" w:rsidR="00861EA8" w:rsidRDefault="00000000">
            <w:pPr>
              <w:jc w:val="center"/>
            </w:pPr>
            <w:r>
              <w:lastRenderedPageBreak/>
              <w:t>结论</w:t>
            </w:r>
          </w:p>
        </w:tc>
      </w:tr>
      <w:tr w:rsidR="00861EA8" w14:paraId="6A7A5D22" w14:textId="77777777">
        <w:tc>
          <w:tcPr>
            <w:tcW w:w="718" w:type="dxa"/>
            <w:vMerge w:val="restart"/>
            <w:vAlign w:val="center"/>
          </w:tcPr>
          <w:p w14:paraId="738C4BB3" w14:textId="77777777" w:rsidR="00861EA8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84102CB" w14:textId="77777777" w:rsidR="00861EA8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150DD3" w14:textId="77777777" w:rsidR="00861EA8" w:rsidRDefault="00000000">
            <w:r>
              <w:t>311.94</w:t>
            </w:r>
          </w:p>
        </w:tc>
        <w:tc>
          <w:tcPr>
            <w:tcW w:w="735" w:type="dxa"/>
            <w:vMerge w:val="restart"/>
            <w:vAlign w:val="center"/>
          </w:tcPr>
          <w:p w14:paraId="3FC01698" w14:textId="77777777" w:rsidR="00861EA8" w:rsidRDefault="00000000">
            <w:r>
              <w:t>206.81</w:t>
            </w:r>
          </w:p>
        </w:tc>
        <w:tc>
          <w:tcPr>
            <w:tcW w:w="962" w:type="dxa"/>
            <w:vAlign w:val="center"/>
          </w:tcPr>
          <w:p w14:paraId="472F8EE0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0688F00F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E6E2A44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586318" w14:textId="77777777" w:rsidR="00861EA8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0DE7B3E" w14:textId="77777777" w:rsidR="00861EA8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2AC62E" w14:textId="77777777" w:rsidR="00861EA8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E017F39" w14:textId="77777777" w:rsidR="00861EA8" w:rsidRDefault="00000000">
            <w:r>
              <w:t>适宜</w:t>
            </w:r>
          </w:p>
        </w:tc>
      </w:tr>
      <w:tr w:rsidR="00861EA8" w14:paraId="1CB884E2" w14:textId="77777777">
        <w:tc>
          <w:tcPr>
            <w:tcW w:w="718" w:type="dxa"/>
            <w:vMerge/>
            <w:vAlign w:val="center"/>
          </w:tcPr>
          <w:p w14:paraId="7353E0BA" w14:textId="77777777" w:rsidR="00861EA8" w:rsidRDefault="00861EA8"/>
        </w:tc>
        <w:tc>
          <w:tcPr>
            <w:tcW w:w="962" w:type="dxa"/>
            <w:vMerge/>
            <w:vAlign w:val="center"/>
          </w:tcPr>
          <w:p w14:paraId="73E137AD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2221EEA5" w14:textId="77777777" w:rsidR="00861EA8" w:rsidRDefault="00861EA8"/>
        </w:tc>
        <w:tc>
          <w:tcPr>
            <w:tcW w:w="735" w:type="dxa"/>
            <w:vMerge/>
            <w:vAlign w:val="center"/>
          </w:tcPr>
          <w:p w14:paraId="0ACD0118" w14:textId="77777777" w:rsidR="00861EA8" w:rsidRDefault="00861EA8"/>
        </w:tc>
        <w:tc>
          <w:tcPr>
            <w:tcW w:w="962" w:type="dxa"/>
            <w:vAlign w:val="center"/>
          </w:tcPr>
          <w:p w14:paraId="75AF9E54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6D59E796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D165510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CA0C1F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3FDBC6" w14:textId="77777777" w:rsidR="00861EA8" w:rsidRDefault="00861EA8"/>
        </w:tc>
        <w:tc>
          <w:tcPr>
            <w:tcW w:w="1018" w:type="dxa"/>
            <w:vMerge/>
            <w:vAlign w:val="center"/>
          </w:tcPr>
          <w:p w14:paraId="72DF24F3" w14:textId="77777777" w:rsidR="00861EA8" w:rsidRDefault="00861EA8"/>
        </w:tc>
        <w:tc>
          <w:tcPr>
            <w:tcW w:w="1030" w:type="dxa"/>
            <w:vMerge/>
            <w:vAlign w:val="center"/>
          </w:tcPr>
          <w:p w14:paraId="75997F60" w14:textId="77777777" w:rsidR="00861EA8" w:rsidRDefault="00000000">
            <w:r>
              <w:t>适宜</w:t>
            </w:r>
          </w:p>
        </w:tc>
      </w:tr>
      <w:tr w:rsidR="00861EA8" w14:paraId="269667BC" w14:textId="77777777">
        <w:tc>
          <w:tcPr>
            <w:tcW w:w="718" w:type="dxa"/>
            <w:vMerge/>
            <w:vAlign w:val="center"/>
          </w:tcPr>
          <w:p w14:paraId="6DCE8114" w14:textId="77777777" w:rsidR="00861EA8" w:rsidRDefault="00861EA8"/>
        </w:tc>
        <w:tc>
          <w:tcPr>
            <w:tcW w:w="962" w:type="dxa"/>
            <w:vMerge/>
            <w:vAlign w:val="center"/>
          </w:tcPr>
          <w:p w14:paraId="263AD833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3A84E0CA" w14:textId="77777777" w:rsidR="00861EA8" w:rsidRDefault="00861EA8"/>
        </w:tc>
        <w:tc>
          <w:tcPr>
            <w:tcW w:w="735" w:type="dxa"/>
            <w:vMerge/>
            <w:vAlign w:val="center"/>
          </w:tcPr>
          <w:p w14:paraId="16B06B12" w14:textId="77777777" w:rsidR="00861EA8" w:rsidRDefault="00861EA8"/>
        </w:tc>
        <w:tc>
          <w:tcPr>
            <w:tcW w:w="962" w:type="dxa"/>
            <w:vAlign w:val="center"/>
          </w:tcPr>
          <w:p w14:paraId="0908422C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1CDF410B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BCEF92B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39CCFA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794AF1" w14:textId="77777777" w:rsidR="00861EA8" w:rsidRDefault="00861EA8"/>
        </w:tc>
        <w:tc>
          <w:tcPr>
            <w:tcW w:w="1018" w:type="dxa"/>
            <w:vMerge/>
            <w:vAlign w:val="center"/>
          </w:tcPr>
          <w:p w14:paraId="7A3CDB43" w14:textId="77777777" w:rsidR="00861EA8" w:rsidRDefault="00861EA8"/>
        </w:tc>
        <w:tc>
          <w:tcPr>
            <w:tcW w:w="1030" w:type="dxa"/>
            <w:vMerge/>
            <w:vAlign w:val="center"/>
          </w:tcPr>
          <w:p w14:paraId="0BB47FC5" w14:textId="77777777" w:rsidR="00861EA8" w:rsidRDefault="00000000">
            <w:r>
              <w:t>适宜</w:t>
            </w:r>
          </w:p>
        </w:tc>
      </w:tr>
      <w:tr w:rsidR="00861EA8" w14:paraId="44A2836E" w14:textId="77777777">
        <w:tc>
          <w:tcPr>
            <w:tcW w:w="718" w:type="dxa"/>
            <w:vMerge/>
            <w:vAlign w:val="center"/>
          </w:tcPr>
          <w:p w14:paraId="73164F7E" w14:textId="77777777" w:rsidR="00861EA8" w:rsidRDefault="00861EA8"/>
        </w:tc>
        <w:tc>
          <w:tcPr>
            <w:tcW w:w="962" w:type="dxa"/>
            <w:vMerge/>
            <w:vAlign w:val="center"/>
          </w:tcPr>
          <w:p w14:paraId="39F47774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72977F85" w14:textId="77777777" w:rsidR="00861EA8" w:rsidRDefault="00861EA8"/>
        </w:tc>
        <w:tc>
          <w:tcPr>
            <w:tcW w:w="735" w:type="dxa"/>
            <w:vMerge/>
            <w:vAlign w:val="center"/>
          </w:tcPr>
          <w:p w14:paraId="3903FE1D" w14:textId="77777777" w:rsidR="00861EA8" w:rsidRDefault="00861EA8"/>
        </w:tc>
        <w:tc>
          <w:tcPr>
            <w:tcW w:w="962" w:type="dxa"/>
            <w:vAlign w:val="center"/>
          </w:tcPr>
          <w:p w14:paraId="69386E7B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34F35D9E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75B56AE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193AB7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EE285E" w14:textId="77777777" w:rsidR="00861EA8" w:rsidRDefault="00861EA8"/>
        </w:tc>
        <w:tc>
          <w:tcPr>
            <w:tcW w:w="1018" w:type="dxa"/>
            <w:vMerge/>
            <w:vAlign w:val="center"/>
          </w:tcPr>
          <w:p w14:paraId="1B8F663B" w14:textId="77777777" w:rsidR="00861EA8" w:rsidRDefault="00861EA8"/>
        </w:tc>
        <w:tc>
          <w:tcPr>
            <w:tcW w:w="1030" w:type="dxa"/>
            <w:vMerge/>
            <w:vAlign w:val="center"/>
          </w:tcPr>
          <w:p w14:paraId="6751B53B" w14:textId="77777777" w:rsidR="00861EA8" w:rsidRDefault="00000000">
            <w:r>
              <w:t>适宜</w:t>
            </w:r>
          </w:p>
        </w:tc>
      </w:tr>
      <w:tr w:rsidR="00861EA8" w14:paraId="5E6133BF" w14:textId="77777777">
        <w:tc>
          <w:tcPr>
            <w:tcW w:w="718" w:type="dxa"/>
            <w:vMerge/>
            <w:vAlign w:val="center"/>
          </w:tcPr>
          <w:p w14:paraId="2998FB7D" w14:textId="77777777" w:rsidR="00861EA8" w:rsidRDefault="00861EA8"/>
        </w:tc>
        <w:tc>
          <w:tcPr>
            <w:tcW w:w="962" w:type="dxa"/>
            <w:vMerge/>
            <w:vAlign w:val="center"/>
          </w:tcPr>
          <w:p w14:paraId="6CF4ACCB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0195E568" w14:textId="77777777" w:rsidR="00861EA8" w:rsidRDefault="00861EA8"/>
        </w:tc>
        <w:tc>
          <w:tcPr>
            <w:tcW w:w="735" w:type="dxa"/>
            <w:vMerge/>
            <w:vAlign w:val="center"/>
          </w:tcPr>
          <w:p w14:paraId="6E8E6B6B" w14:textId="77777777" w:rsidR="00861EA8" w:rsidRDefault="00861EA8"/>
        </w:tc>
        <w:tc>
          <w:tcPr>
            <w:tcW w:w="962" w:type="dxa"/>
            <w:vAlign w:val="center"/>
          </w:tcPr>
          <w:p w14:paraId="68BBE141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0ABD69E3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F93D2D4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0BCCAF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B81BDC" w14:textId="77777777" w:rsidR="00861EA8" w:rsidRDefault="00861EA8"/>
        </w:tc>
        <w:tc>
          <w:tcPr>
            <w:tcW w:w="1018" w:type="dxa"/>
            <w:vMerge/>
            <w:vAlign w:val="center"/>
          </w:tcPr>
          <w:p w14:paraId="221188F0" w14:textId="77777777" w:rsidR="00861EA8" w:rsidRDefault="00861EA8"/>
        </w:tc>
        <w:tc>
          <w:tcPr>
            <w:tcW w:w="1030" w:type="dxa"/>
            <w:vMerge/>
            <w:vAlign w:val="center"/>
          </w:tcPr>
          <w:p w14:paraId="15BF13A4" w14:textId="77777777" w:rsidR="00861EA8" w:rsidRDefault="00000000">
            <w:r>
              <w:t>适宜</w:t>
            </w:r>
          </w:p>
        </w:tc>
      </w:tr>
      <w:tr w:rsidR="00861EA8" w14:paraId="79ACA323" w14:textId="77777777">
        <w:tc>
          <w:tcPr>
            <w:tcW w:w="718" w:type="dxa"/>
            <w:vMerge/>
            <w:vAlign w:val="center"/>
          </w:tcPr>
          <w:p w14:paraId="520B16EE" w14:textId="77777777" w:rsidR="00861EA8" w:rsidRDefault="00861EA8"/>
        </w:tc>
        <w:tc>
          <w:tcPr>
            <w:tcW w:w="962" w:type="dxa"/>
            <w:vMerge/>
            <w:vAlign w:val="center"/>
          </w:tcPr>
          <w:p w14:paraId="0E7B7B8F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323FE149" w14:textId="77777777" w:rsidR="00861EA8" w:rsidRDefault="00861EA8"/>
        </w:tc>
        <w:tc>
          <w:tcPr>
            <w:tcW w:w="735" w:type="dxa"/>
            <w:vMerge/>
            <w:vAlign w:val="center"/>
          </w:tcPr>
          <w:p w14:paraId="57B27A2C" w14:textId="77777777" w:rsidR="00861EA8" w:rsidRDefault="00861EA8"/>
        </w:tc>
        <w:tc>
          <w:tcPr>
            <w:tcW w:w="962" w:type="dxa"/>
            <w:vAlign w:val="center"/>
          </w:tcPr>
          <w:p w14:paraId="7505BCDA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782AF359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2C69CCA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879A3CF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8E1F68" w14:textId="77777777" w:rsidR="00861EA8" w:rsidRDefault="00861EA8"/>
        </w:tc>
        <w:tc>
          <w:tcPr>
            <w:tcW w:w="1018" w:type="dxa"/>
            <w:vMerge/>
            <w:vAlign w:val="center"/>
          </w:tcPr>
          <w:p w14:paraId="40579F24" w14:textId="77777777" w:rsidR="00861EA8" w:rsidRDefault="00861EA8"/>
        </w:tc>
        <w:tc>
          <w:tcPr>
            <w:tcW w:w="1030" w:type="dxa"/>
            <w:vMerge/>
            <w:vAlign w:val="center"/>
          </w:tcPr>
          <w:p w14:paraId="7C80F10E" w14:textId="77777777" w:rsidR="00861EA8" w:rsidRDefault="00000000">
            <w:r>
              <w:t>适宜</w:t>
            </w:r>
          </w:p>
        </w:tc>
      </w:tr>
      <w:tr w:rsidR="00861EA8" w14:paraId="3F84C03B" w14:textId="77777777">
        <w:tc>
          <w:tcPr>
            <w:tcW w:w="718" w:type="dxa"/>
            <w:vMerge/>
            <w:vAlign w:val="center"/>
          </w:tcPr>
          <w:p w14:paraId="6EFB7C0F" w14:textId="77777777" w:rsidR="00861EA8" w:rsidRDefault="00861EA8"/>
        </w:tc>
        <w:tc>
          <w:tcPr>
            <w:tcW w:w="962" w:type="dxa"/>
            <w:vMerge/>
            <w:vAlign w:val="center"/>
          </w:tcPr>
          <w:p w14:paraId="40D33F83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03386C5F" w14:textId="77777777" w:rsidR="00861EA8" w:rsidRDefault="00861EA8"/>
        </w:tc>
        <w:tc>
          <w:tcPr>
            <w:tcW w:w="735" w:type="dxa"/>
            <w:vMerge/>
            <w:vAlign w:val="center"/>
          </w:tcPr>
          <w:p w14:paraId="26A21B94" w14:textId="77777777" w:rsidR="00861EA8" w:rsidRDefault="00861EA8"/>
        </w:tc>
        <w:tc>
          <w:tcPr>
            <w:tcW w:w="962" w:type="dxa"/>
            <w:vAlign w:val="center"/>
          </w:tcPr>
          <w:p w14:paraId="3408D6E8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52296077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8669B6F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65C1E0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CB6BF7" w14:textId="77777777" w:rsidR="00861EA8" w:rsidRDefault="00861EA8"/>
        </w:tc>
        <w:tc>
          <w:tcPr>
            <w:tcW w:w="1018" w:type="dxa"/>
            <w:vMerge/>
            <w:vAlign w:val="center"/>
          </w:tcPr>
          <w:p w14:paraId="53F9C868" w14:textId="77777777" w:rsidR="00861EA8" w:rsidRDefault="00861EA8"/>
        </w:tc>
        <w:tc>
          <w:tcPr>
            <w:tcW w:w="1030" w:type="dxa"/>
            <w:vMerge/>
            <w:vAlign w:val="center"/>
          </w:tcPr>
          <w:p w14:paraId="308A2A47" w14:textId="77777777" w:rsidR="00861EA8" w:rsidRDefault="00000000">
            <w:r>
              <w:t>适宜</w:t>
            </w:r>
          </w:p>
        </w:tc>
      </w:tr>
      <w:tr w:rsidR="00861EA8" w14:paraId="45FA836A" w14:textId="77777777">
        <w:tc>
          <w:tcPr>
            <w:tcW w:w="718" w:type="dxa"/>
            <w:vMerge/>
            <w:vAlign w:val="center"/>
          </w:tcPr>
          <w:p w14:paraId="62CF7A7D" w14:textId="77777777" w:rsidR="00861EA8" w:rsidRDefault="00861EA8"/>
        </w:tc>
        <w:tc>
          <w:tcPr>
            <w:tcW w:w="962" w:type="dxa"/>
            <w:vMerge/>
            <w:vAlign w:val="center"/>
          </w:tcPr>
          <w:p w14:paraId="4C9AEC32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6E640B62" w14:textId="77777777" w:rsidR="00861EA8" w:rsidRDefault="00861EA8"/>
        </w:tc>
        <w:tc>
          <w:tcPr>
            <w:tcW w:w="735" w:type="dxa"/>
            <w:vMerge/>
            <w:vAlign w:val="center"/>
          </w:tcPr>
          <w:p w14:paraId="0F15AAE9" w14:textId="77777777" w:rsidR="00861EA8" w:rsidRDefault="00861EA8"/>
        </w:tc>
        <w:tc>
          <w:tcPr>
            <w:tcW w:w="962" w:type="dxa"/>
            <w:vAlign w:val="center"/>
          </w:tcPr>
          <w:p w14:paraId="4D4A6D4F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3B50402C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0BAB4F9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BD77E4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AD51F3" w14:textId="77777777" w:rsidR="00861EA8" w:rsidRDefault="00861EA8"/>
        </w:tc>
        <w:tc>
          <w:tcPr>
            <w:tcW w:w="1018" w:type="dxa"/>
            <w:vMerge/>
            <w:vAlign w:val="center"/>
          </w:tcPr>
          <w:p w14:paraId="042DB53E" w14:textId="77777777" w:rsidR="00861EA8" w:rsidRDefault="00861EA8"/>
        </w:tc>
        <w:tc>
          <w:tcPr>
            <w:tcW w:w="1030" w:type="dxa"/>
            <w:vMerge/>
            <w:vAlign w:val="center"/>
          </w:tcPr>
          <w:p w14:paraId="688EB675" w14:textId="77777777" w:rsidR="00861EA8" w:rsidRDefault="00000000">
            <w:r>
              <w:t>适宜</w:t>
            </w:r>
          </w:p>
        </w:tc>
      </w:tr>
      <w:tr w:rsidR="00861EA8" w14:paraId="7355722D" w14:textId="77777777">
        <w:tc>
          <w:tcPr>
            <w:tcW w:w="718" w:type="dxa"/>
            <w:vMerge/>
            <w:vAlign w:val="center"/>
          </w:tcPr>
          <w:p w14:paraId="36905C57" w14:textId="77777777" w:rsidR="00861EA8" w:rsidRDefault="00861EA8"/>
        </w:tc>
        <w:tc>
          <w:tcPr>
            <w:tcW w:w="962" w:type="dxa"/>
            <w:vMerge/>
            <w:vAlign w:val="center"/>
          </w:tcPr>
          <w:p w14:paraId="5B333F7C" w14:textId="77777777" w:rsidR="00861EA8" w:rsidRDefault="00861EA8"/>
        </w:tc>
        <w:tc>
          <w:tcPr>
            <w:tcW w:w="735" w:type="dxa"/>
            <w:gridSpan w:val="2"/>
            <w:vMerge/>
            <w:vAlign w:val="center"/>
          </w:tcPr>
          <w:p w14:paraId="581755A2" w14:textId="77777777" w:rsidR="00861EA8" w:rsidRDefault="00861EA8"/>
        </w:tc>
        <w:tc>
          <w:tcPr>
            <w:tcW w:w="735" w:type="dxa"/>
            <w:vMerge/>
            <w:vAlign w:val="center"/>
          </w:tcPr>
          <w:p w14:paraId="123CFCAC" w14:textId="77777777" w:rsidR="00861EA8" w:rsidRDefault="00861EA8"/>
        </w:tc>
        <w:tc>
          <w:tcPr>
            <w:tcW w:w="962" w:type="dxa"/>
            <w:vAlign w:val="center"/>
          </w:tcPr>
          <w:p w14:paraId="48B61DA3" w14:textId="77777777" w:rsidR="00861EA8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0D9BD72D" w14:textId="77777777" w:rsidR="00861EA8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E9A8E79" w14:textId="77777777" w:rsidR="00861EA8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58897A" w14:textId="77777777" w:rsidR="00861EA8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9EFF23" w14:textId="77777777" w:rsidR="00861EA8" w:rsidRDefault="00861EA8"/>
        </w:tc>
        <w:tc>
          <w:tcPr>
            <w:tcW w:w="1018" w:type="dxa"/>
            <w:vMerge/>
            <w:vAlign w:val="center"/>
          </w:tcPr>
          <w:p w14:paraId="3BAEB842" w14:textId="77777777" w:rsidR="00861EA8" w:rsidRDefault="00861EA8"/>
        </w:tc>
        <w:tc>
          <w:tcPr>
            <w:tcW w:w="1030" w:type="dxa"/>
            <w:vMerge/>
            <w:vAlign w:val="center"/>
          </w:tcPr>
          <w:p w14:paraId="38DF8DF3" w14:textId="77777777" w:rsidR="00861EA8" w:rsidRDefault="00000000">
            <w:r>
              <w:t>适宜</w:t>
            </w:r>
          </w:p>
        </w:tc>
      </w:tr>
      <w:tr w:rsidR="00861EA8" w14:paraId="06CC5F9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00A0C74" w14:textId="77777777" w:rsidR="00861EA8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C8C8B65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861EA8" w14:paraId="1B9509A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97BB250" w14:textId="77777777" w:rsidR="00861EA8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974A970" w14:textId="77777777" w:rsidR="00861EA8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861EA8" w14:paraId="32959EE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F9F1418" w14:textId="77777777" w:rsidR="00861EA8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4D2B5CF" w14:textId="77777777" w:rsidR="00861EA8" w:rsidRDefault="00000000">
            <w:r>
              <w:t>适宜</w:t>
            </w:r>
          </w:p>
        </w:tc>
      </w:tr>
    </w:tbl>
    <w:p w14:paraId="30FE533F" w14:textId="77777777" w:rsidR="00861EA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7CC625E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678C0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55368149"/>
      <w:r>
        <w:rPr>
          <w:color w:val="000000"/>
          <w:kern w:val="2"/>
          <w:szCs w:val="24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61EA8" w14:paraId="61F38F09" w14:textId="77777777">
        <w:tc>
          <w:tcPr>
            <w:tcW w:w="1358" w:type="dxa"/>
            <w:shd w:val="clear" w:color="auto" w:fill="E6E6E6"/>
            <w:vAlign w:val="center"/>
          </w:tcPr>
          <w:p w14:paraId="32B35E54" w14:textId="77777777" w:rsidR="00861EA8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6368AAB" w14:textId="77777777" w:rsidR="00861EA8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7286E8" w14:textId="77777777" w:rsidR="00861EA8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AE4261" w14:textId="77777777" w:rsidR="00861EA8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3563BE" w14:textId="77777777" w:rsidR="00861EA8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0406E6E" w14:textId="77777777" w:rsidR="00861EA8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D935DA" w14:textId="77777777" w:rsidR="00861EA8" w:rsidRDefault="00000000">
            <w:pPr>
              <w:jc w:val="center"/>
            </w:pPr>
            <w:r>
              <w:t>结论</w:t>
            </w:r>
          </w:p>
        </w:tc>
      </w:tr>
      <w:tr w:rsidR="00861EA8" w14:paraId="6DBB4F43" w14:textId="77777777">
        <w:tc>
          <w:tcPr>
            <w:tcW w:w="1358" w:type="dxa"/>
            <w:shd w:val="clear" w:color="auto" w:fill="E6E6E6"/>
            <w:vAlign w:val="center"/>
          </w:tcPr>
          <w:p w14:paraId="57C337DE" w14:textId="77777777" w:rsidR="00861EA8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7432A32" w14:textId="77777777" w:rsidR="00861EA8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6B6A53E" w14:textId="77777777" w:rsidR="00861EA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7EE16B7" w14:textId="77777777" w:rsidR="00861EA8" w:rsidRDefault="00000000">
            <w:r>
              <w:t>225.00</w:t>
            </w:r>
          </w:p>
        </w:tc>
        <w:tc>
          <w:tcPr>
            <w:tcW w:w="1584" w:type="dxa"/>
            <w:vAlign w:val="center"/>
          </w:tcPr>
          <w:p w14:paraId="53EA2021" w14:textId="77777777" w:rsidR="00861EA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7DF6DED" w14:textId="77777777" w:rsidR="00861EA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188F211" w14:textId="77777777" w:rsidR="00861EA8" w:rsidRDefault="00000000">
            <w:r>
              <w:t>满足</w:t>
            </w:r>
          </w:p>
        </w:tc>
      </w:tr>
      <w:tr w:rsidR="00861EA8" w14:paraId="561E7CF6" w14:textId="77777777">
        <w:tc>
          <w:tcPr>
            <w:tcW w:w="1358" w:type="dxa"/>
            <w:shd w:val="clear" w:color="auto" w:fill="E6E6E6"/>
            <w:vAlign w:val="center"/>
          </w:tcPr>
          <w:p w14:paraId="45DCBC6B" w14:textId="77777777" w:rsidR="00861EA8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035311C" w14:textId="77777777" w:rsidR="00861EA8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3A9C9A6" w14:textId="77777777" w:rsidR="00861EA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3A9D446" w14:textId="77777777" w:rsidR="00861EA8" w:rsidRDefault="00000000">
            <w:r>
              <w:t>9.72</w:t>
            </w:r>
          </w:p>
        </w:tc>
        <w:tc>
          <w:tcPr>
            <w:tcW w:w="1584" w:type="dxa"/>
            <w:vAlign w:val="center"/>
          </w:tcPr>
          <w:p w14:paraId="15415BA5" w14:textId="77777777" w:rsidR="00861EA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7659718" w14:textId="77777777" w:rsidR="00861EA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F623880" w14:textId="77777777" w:rsidR="00861EA8" w:rsidRDefault="00000000">
            <w:r>
              <w:t>满足</w:t>
            </w:r>
          </w:p>
        </w:tc>
      </w:tr>
      <w:tr w:rsidR="00861EA8" w14:paraId="0ED0E3A0" w14:textId="77777777">
        <w:tc>
          <w:tcPr>
            <w:tcW w:w="1358" w:type="dxa"/>
            <w:shd w:val="clear" w:color="auto" w:fill="E6E6E6"/>
            <w:vAlign w:val="center"/>
          </w:tcPr>
          <w:p w14:paraId="6AACC9DF" w14:textId="77777777" w:rsidR="00861EA8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01C96E6B" w14:textId="77777777" w:rsidR="00861EA8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79DC2C2" w14:textId="77777777" w:rsidR="00861EA8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A4555AE" w14:textId="77777777" w:rsidR="00861EA8" w:rsidRDefault="00000000">
            <w:r>
              <w:t>175.32</w:t>
            </w:r>
          </w:p>
        </w:tc>
        <w:tc>
          <w:tcPr>
            <w:tcW w:w="1584" w:type="dxa"/>
            <w:vAlign w:val="center"/>
          </w:tcPr>
          <w:p w14:paraId="00F4F6D1" w14:textId="77777777" w:rsidR="00861EA8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0AD540A" w14:textId="77777777" w:rsidR="00861EA8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47DF29B" w14:textId="77777777" w:rsidR="00861EA8" w:rsidRDefault="00000000">
            <w:r>
              <w:t>满足</w:t>
            </w:r>
          </w:p>
        </w:tc>
      </w:tr>
      <w:tr w:rsidR="00861EA8" w14:paraId="189AFAA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EB93741" w14:textId="77777777" w:rsidR="00861EA8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289B96B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861EA8" w14:paraId="0F13537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C8E24F9" w14:textId="77777777" w:rsidR="00861EA8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42D0B32" w14:textId="77777777" w:rsidR="00861EA8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861EA8" w14:paraId="6456FD3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376791C" w14:textId="77777777" w:rsidR="00861EA8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31128CD" w14:textId="77777777" w:rsidR="00861EA8" w:rsidRDefault="00000000">
            <w:r>
              <w:t>满足</w:t>
            </w:r>
          </w:p>
        </w:tc>
      </w:tr>
    </w:tbl>
    <w:p w14:paraId="783DF2E9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155368150"/>
      <w:r>
        <w:rPr>
          <w:color w:val="000000"/>
          <w:kern w:val="2"/>
          <w:szCs w:val="24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61EA8" w14:paraId="1EFDF322" w14:textId="77777777">
        <w:tc>
          <w:tcPr>
            <w:tcW w:w="2263" w:type="dxa"/>
            <w:shd w:val="clear" w:color="auto" w:fill="E6E6E6"/>
            <w:vAlign w:val="center"/>
          </w:tcPr>
          <w:p w14:paraId="7B9CC81B" w14:textId="77777777" w:rsidR="00861EA8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8B5B090" w14:textId="77777777" w:rsidR="00861EA8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D436EC8" w14:textId="77777777" w:rsidR="00861EA8" w:rsidRDefault="00000000">
            <w:r>
              <w:t>10</w:t>
            </w:r>
            <w:r>
              <w:t>层以上</w:t>
            </w:r>
          </w:p>
        </w:tc>
      </w:tr>
      <w:tr w:rsidR="00861EA8" w14:paraId="7C0EC856" w14:textId="77777777">
        <w:tc>
          <w:tcPr>
            <w:tcW w:w="2263" w:type="dxa"/>
            <w:shd w:val="clear" w:color="auto" w:fill="E6E6E6"/>
            <w:vAlign w:val="center"/>
          </w:tcPr>
          <w:p w14:paraId="0F65183A" w14:textId="77777777" w:rsidR="00861EA8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45F1761" w14:textId="77777777" w:rsidR="00861EA8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3F10A175" w14:textId="77777777" w:rsidR="00861EA8" w:rsidRDefault="00000000">
            <w:r>
              <w:t>－</w:t>
            </w:r>
          </w:p>
        </w:tc>
      </w:tr>
      <w:tr w:rsidR="00861EA8" w14:paraId="36B93127" w14:textId="77777777">
        <w:tc>
          <w:tcPr>
            <w:tcW w:w="2263" w:type="dxa"/>
            <w:shd w:val="clear" w:color="auto" w:fill="E6E6E6"/>
            <w:vAlign w:val="center"/>
          </w:tcPr>
          <w:p w14:paraId="5E288C58" w14:textId="77777777" w:rsidR="00861EA8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49CE49C" w14:textId="77777777" w:rsidR="00861EA8" w:rsidRDefault="00861EA8"/>
        </w:tc>
        <w:tc>
          <w:tcPr>
            <w:tcW w:w="3534" w:type="dxa"/>
            <w:vAlign w:val="center"/>
          </w:tcPr>
          <w:p w14:paraId="21FB09F1" w14:textId="77777777" w:rsidR="00861EA8" w:rsidRDefault="00861EA8"/>
        </w:tc>
      </w:tr>
      <w:tr w:rsidR="00861EA8" w14:paraId="111F86F0" w14:textId="77777777">
        <w:tc>
          <w:tcPr>
            <w:tcW w:w="2263" w:type="dxa"/>
            <w:shd w:val="clear" w:color="auto" w:fill="E6E6E6"/>
            <w:vAlign w:val="center"/>
          </w:tcPr>
          <w:p w14:paraId="799F6D65" w14:textId="77777777" w:rsidR="00861EA8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7434BFCA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6AE8B37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861EA8" w14:paraId="46DA9F61" w14:textId="77777777">
        <w:tc>
          <w:tcPr>
            <w:tcW w:w="2263" w:type="dxa"/>
            <w:shd w:val="clear" w:color="auto" w:fill="E6E6E6"/>
            <w:vAlign w:val="center"/>
          </w:tcPr>
          <w:p w14:paraId="01886362" w14:textId="77777777" w:rsidR="00861EA8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85950EF" w14:textId="77777777" w:rsidR="00861EA8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582D2B7" w14:textId="77777777" w:rsidR="00861EA8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861EA8" w14:paraId="005E38D1" w14:textId="77777777">
        <w:tc>
          <w:tcPr>
            <w:tcW w:w="2263" w:type="dxa"/>
            <w:shd w:val="clear" w:color="auto" w:fill="E6E6E6"/>
            <w:vAlign w:val="center"/>
          </w:tcPr>
          <w:p w14:paraId="4C213177" w14:textId="77777777" w:rsidR="00861EA8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30738B48" w14:textId="77777777" w:rsidR="00861EA8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5BB315F5" w14:textId="77777777" w:rsidR="00861EA8" w:rsidRDefault="00000000">
            <w:r>
              <w:t>－</w:t>
            </w:r>
          </w:p>
        </w:tc>
      </w:tr>
    </w:tbl>
    <w:p w14:paraId="39B6511D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9" w:name="_Toc155368151"/>
      <w:r>
        <w:rPr>
          <w:color w:val="000000"/>
          <w:kern w:val="2"/>
          <w:szCs w:val="24"/>
        </w:rPr>
        <w:t>幕墙气密性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61EA8" w14:paraId="24DF0C88" w14:textId="77777777">
        <w:tc>
          <w:tcPr>
            <w:tcW w:w="2263" w:type="dxa"/>
            <w:shd w:val="clear" w:color="auto" w:fill="E6E6E6"/>
            <w:vAlign w:val="center"/>
          </w:tcPr>
          <w:p w14:paraId="22529F4E" w14:textId="77777777" w:rsidR="00861EA8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6B62610" w14:textId="77777777" w:rsidR="00861EA8" w:rsidRDefault="00000000">
            <w:r>
              <w:t>－</w:t>
            </w:r>
          </w:p>
        </w:tc>
      </w:tr>
      <w:tr w:rsidR="00861EA8" w14:paraId="345F44D2" w14:textId="77777777">
        <w:tc>
          <w:tcPr>
            <w:tcW w:w="2263" w:type="dxa"/>
            <w:shd w:val="clear" w:color="auto" w:fill="E6E6E6"/>
            <w:vAlign w:val="center"/>
          </w:tcPr>
          <w:p w14:paraId="1BF07348" w14:textId="77777777" w:rsidR="00861EA8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2835BA2" w14:textId="77777777" w:rsidR="00861EA8" w:rsidRDefault="00861EA8"/>
        </w:tc>
      </w:tr>
      <w:tr w:rsidR="00861EA8" w14:paraId="64853520" w14:textId="77777777">
        <w:tc>
          <w:tcPr>
            <w:tcW w:w="2263" w:type="dxa"/>
            <w:shd w:val="clear" w:color="auto" w:fill="E6E6E6"/>
            <w:vAlign w:val="center"/>
          </w:tcPr>
          <w:p w14:paraId="45E00694" w14:textId="77777777" w:rsidR="00861EA8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E6930E2" w14:textId="77777777" w:rsidR="00861EA8" w:rsidRDefault="00000000">
            <w:r>
              <w:t>无</w:t>
            </w:r>
          </w:p>
        </w:tc>
      </w:tr>
      <w:tr w:rsidR="00861EA8" w14:paraId="50156EFE" w14:textId="77777777">
        <w:tc>
          <w:tcPr>
            <w:tcW w:w="2263" w:type="dxa"/>
            <w:shd w:val="clear" w:color="auto" w:fill="E6E6E6"/>
            <w:vAlign w:val="center"/>
          </w:tcPr>
          <w:p w14:paraId="65540376" w14:textId="77777777" w:rsidR="00861EA8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315A2DA" w14:textId="77777777" w:rsidR="00861EA8" w:rsidRDefault="00000000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861EA8" w14:paraId="17C0D9F8" w14:textId="77777777">
        <w:tc>
          <w:tcPr>
            <w:tcW w:w="2263" w:type="dxa"/>
            <w:shd w:val="clear" w:color="auto" w:fill="E6E6E6"/>
            <w:vAlign w:val="center"/>
          </w:tcPr>
          <w:p w14:paraId="614FF265" w14:textId="77777777" w:rsidR="00861EA8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312EAA7" w14:textId="77777777" w:rsidR="00861EA8" w:rsidRDefault="00000000">
            <w:r>
              <w:t>幕墙气密性不应低于《建筑幕墙》</w:t>
            </w:r>
            <w:r>
              <w:t>GB/T 21086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861EA8" w14:paraId="4F118106" w14:textId="77777777">
        <w:tc>
          <w:tcPr>
            <w:tcW w:w="2263" w:type="dxa"/>
            <w:shd w:val="clear" w:color="auto" w:fill="E6E6E6"/>
            <w:vAlign w:val="center"/>
          </w:tcPr>
          <w:p w14:paraId="5C76B5A4" w14:textId="77777777" w:rsidR="00861EA8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1233768" w14:textId="77777777" w:rsidR="00861EA8" w:rsidRDefault="00000000">
            <w:r>
              <w:t>－</w:t>
            </w:r>
          </w:p>
        </w:tc>
      </w:tr>
    </w:tbl>
    <w:p w14:paraId="6D8FA0C3" w14:textId="77777777" w:rsidR="00861EA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0" w:name="_Toc155368152"/>
      <w:r>
        <w:rPr>
          <w:color w:val="000000"/>
          <w:kern w:val="2"/>
          <w:szCs w:val="24"/>
        </w:rPr>
        <w:t>规定性指标检查结论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861EA8" w14:paraId="414A933B" w14:textId="77777777">
        <w:tc>
          <w:tcPr>
            <w:tcW w:w="1131" w:type="dxa"/>
            <w:shd w:val="clear" w:color="auto" w:fill="E6E6E6"/>
            <w:vAlign w:val="center"/>
          </w:tcPr>
          <w:p w14:paraId="3A175406" w14:textId="77777777" w:rsidR="00861EA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BFF3556" w14:textId="77777777" w:rsidR="00861EA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8ADDED5" w14:textId="77777777" w:rsidR="00861EA8" w:rsidRDefault="00000000">
            <w:pPr>
              <w:jc w:val="center"/>
            </w:pPr>
            <w:r>
              <w:t>结论</w:t>
            </w:r>
          </w:p>
        </w:tc>
      </w:tr>
      <w:tr w:rsidR="00861EA8" w14:paraId="7906EEA9" w14:textId="77777777">
        <w:tc>
          <w:tcPr>
            <w:tcW w:w="1131" w:type="dxa"/>
            <w:vAlign w:val="center"/>
          </w:tcPr>
          <w:p w14:paraId="64FF1007" w14:textId="77777777" w:rsidR="00861EA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816D554" w14:textId="77777777" w:rsidR="00861EA8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F02C9DD" w14:textId="77777777" w:rsidR="00861EA8" w:rsidRDefault="00000000">
            <w:r>
              <w:t>无屋顶透光部分</w:t>
            </w:r>
          </w:p>
        </w:tc>
      </w:tr>
      <w:tr w:rsidR="00861EA8" w14:paraId="61E4E17F" w14:textId="77777777">
        <w:tc>
          <w:tcPr>
            <w:tcW w:w="1131" w:type="dxa"/>
            <w:vAlign w:val="center"/>
          </w:tcPr>
          <w:p w14:paraId="19FEBF42" w14:textId="77777777" w:rsidR="00861EA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CFC162D" w14:textId="77777777" w:rsidR="00861EA8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4DEB95F6" w14:textId="77777777" w:rsidR="00861EA8" w:rsidRDefault="00000000">
            <w:r>
              <w:t>满足</w:t>
            </w:r>
          </w:p>
        </w:tc>
      </w:tr>
      <w:tr w:rsidR="00861EA8" w14:paraId="6E2E76B8" w14:textId="77777777">
        <w:tc>
          <w:tcPr>
            <w:tcW w:w="1131" w:type="dxa"/>
            <w:vAlign w:val="center"/>
          </w:tcPr>
          <w:p w14:paraId="24ABAAE4" w14:textId="77777777" w:rsidR="00861EA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8C7B9ED" w14:textId="77777777" w:rsidR="00861EA8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5134B5C7" w14:textId="77777777" w:rsidR="00861EA8" w:rsidRDefault="00000000">
            <w:r>
              <w:t>满足</w:t>
            </w:r>
          </w:p>
        </w:tc>
      </w:tr>
      <w:tr w:rsidR="00861EA8" w14:paraId="545C9878" w14:textId="77777777">
        <w:tc>
          <w:tcPr>
            <w:tcW w:w="1131" w:type="dxa"/>
            <w:vAlign w:val="center"/>
          </w:tcPr>
          <w:p w14:paraId="078D7279" w14:textId="77777777" w:rsidR="00861EA8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86D48B9" w14:textId="77777777" w:rsidR="00861EA8" w:rsidRDefault="00000000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38BC6F5" w14:textId="77777777" w:rsidR="00861EA8" w:rsidRDefault="00000000">
            <w:r>
              <w:t>满足</w:t>
            </w:r>
          </w:p>
        </w:tc>
      </w:tr>
      <w:tr w:rsidR="00861EA8" w14:paraId="1C0CCD72" w14:textId="77777777">
        <w:tc>
          <w:tcPr>
            <w:tcW w:w="1131" w:type="dxa"/>
            <w:vAlign w:val="center"/>
          </w:tcPr>
          <w:p w14:paraId="7F5209FC" w14:textId="77777777" w:rsidR="00861EA8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955F2F3" w14:textId="77777777" w:rsidR="00861EA8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4156050E" w14:textId="77777777" w:rsidR="00861EA8" w:rsidRDefault="00000000">
            <w:r>
              <w:t>满足</w:t>
            </w:r>
          </w:p>
        </w:tc>
      </w:tr>
      <w:tr w:rsidR="00861EA8" w14:paraId="1F7F760D" w14:textId="77777777">
        <w:tc>
          <w:tcPr>
            <w:tcW w:w="1131" w:type="dxa"/>
            <w:vAlign w:val="center"/>
          </w:tcPr>
          <w:p w14:paraId="32323C59" w14:textId="77777777" w:rsidR="00861EA8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C41E312" w14:textId="77777777" w:rsidR="00861EA8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16B100FC" w14:textId="77777777" w:rsidR="00861EA8" w:rsidRDefault="00000000">
            <w:r>
              <w:t>适宜</w:t>
            </w:r>
          </w:p>
        </w:tc>
      </w:tr>
      <w:tr w:rsidR="00861EA8" w14:paraId="3DDCF4E0" w14:textId="77777777">
        <w:tc>
          <w:tcPr>
            <w:tcW w:w="1131" w:type="dxa"/>
            <w:vAlign w:val="center"/>
          </w:tcPr>
          <w:p w14:paraId="77E09488" w14:textId="77777777" w:rsidR="00861EA8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DAF0E01" w14:textId="77777777" w:rsidR="00861EA8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3FB92C15" w14:textId="77777777" w:rsidR="00861EA8" w:rsidRDefault="00000000">
            <w:r>
              <w:t>满足</w:t>
            </w:r>
          </w:p>
        </w:tc>
      </w:tr>
      <w:tr w:rsidR="00861EA8" w14:paraId="2EA0DB32" w14:textId="77777777">
        <w:tc>
          <w:tcPr>
            <w:tcW w:w="1131" w:type="dxa"/>
            <w:vAlign w:val="center"/>
          </w:tcPr>
          <w:p w14:paraId="60AB07A5" w14:textId="77777777" w:rsidR="00861EA8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C512FB7" w14:textId="77777777" w:rsidR="00861EA8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71A05319" w14:textId="77777777" w:rsidR="00861EA8" w:rsidRDefault="00000000">
            <w:r>
              <w:t>满足</w:t>
            </w:r>
          </w:p>
        </w:tc>
      </w:tr>
      <w:tr w:rsidR="00861EA8" w14:paraId="624D3CA0" w14:textId="77777777">
        <w:tc>
          <w:tcPr>
            <w:tcW w:w="1131" w:type="dxa"/>
            <w:vAlign w:val="center"/>
          </w:tcPr>
          <w:p w14:paraId="6C05E367" w14:textId="77777777" w:rsidR="00861EA8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8F1E93E" w14:textId="77777777" w:rsidR="00861EA8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338DCF0F" w14:textId="77777777" w:rsidR="00861EA8" w:rsidRDefault="00000000">
            <w:r>
              <w:t>满足</w:t>
            </w:r>
          </w:p>
        </w:tc>
      </w:tr>
      <w:tr w:rsidR="00861EA8" w14:paraId="4CFA0EA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81BBF95" w14:textId="77777777" w:rsidR="00861EA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B91A1D3" w14:textId="77777777" w:rsidR="00861EA8" w:rsidRDefault="00000000">
            <w:r>
              <w:t>满足</w:t>
            </w:r>
          </w:p>
        </w:tc>
      </w:tr>
    </w:tbl>
    <w:p w14:paraId="30118911" w14:textId="77777777" w:rsidR="00861EA8" w:rsidRDefault="00861EA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C42DF0" w14:textId="77777777" w:rsidR="00861EA8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乙类建筑的要求。</w:t>
      </w:r>
    </w:p>
    <w:p w14:paraId="20232515" w14:textId="77777777" w:rsidR="00861EA8" w:rsidRDefault="00861EA8"/>
    <w:sectPr w:rsidR="00861EA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4CEB" w14:textId="77777777" w:rsidR="002D785E" w:rsidRDefault="002D785E" w:rsidP="00203A7D">
      <w:r>
        <w:separator/>
      </w:r>
    </w:p>
  </w:endnote>
  <w:endnote w:type="continuationSeparator" w:id="0">
    <w:p w14:paraId="75F87AAD" w14:textId="77777777" w:rsidR="002D785E" w:rsidRDefault="002D785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1267C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245CE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406B" w14:textId="77777777" w:rsidR="002D785E" w:rsidRDefault="002D785E" w:rsidP="00203A7D">
      <w:r>
        <w:separator/>
      </w:r>
    </w:p>
  </w:footnote>
  <w:footnote w:type="continuationSeparator" w:id="0">
    <w:p w14:paraId="17F4A26B" w14:textId="77777777" w:rsidR="002D785E" w:rsidRDefault="002D785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86C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570F90E" wp14:editId="7A0F4C3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E8C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0397587">
    <w:abstractNumId w:val="0"/>
  </w:num>
  <w:num w:numId="2" w16cid:durableId="360322509">
    <w:abstractNumId w:val="2"/>
  </w:num>
  <w:num w:numId="3" w16cid:durableId="60106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0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D785E"/>
    <w:rsid w:val="002E702B"/>
    <w:rsid w:val="003042CC"/>
    <w:rsid w:val="0030437C"/>
    <w:rsid w:val="003109C9"/>
    <w:rsid w:val="003121F7"/>
    <w:rsid w:val="0031365D"/>
    <w:rsid w:val="00314D29"/>
    <w:rsid w:val="00317F3B"/>
    <w:rsid w:val="00336505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1EA8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7EB309F"/>
  <w15:chartTrackingRefBased/>
  <w15:docId w15:val="{47283E43-81AB-4930-AC90-10B651B8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17</Pages>
  <Words>2030</Words>
  <Characters>11571</Characters>
  <Application>Microsoft Office Word</Application>
  <DocSecurity>0</DocSecurity>
  <Lines>96</Lines>
  <Paragraphs>27</Paragraphs>
  <ScaleCrop>false</ScaleCrop>
  <Company>ths</Company>
  <LinksUpToDate>false</LinksUpToDate>
  <CharactersWithSpaces>13574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cp:lastPrinted>1899-12-31T16:00:00Z</cp:lastPrinted>
  <dcterms:created xsi:type="dcterms:W3CDTF">2024-01-05T09:28:00Z</dcterms:created>
  <dcterms:modified xsi:type="dcterms:W3CDTF">2024-01-05T09:29:00Z</dcterms:modified>
</cp:coreProperties>
</file>