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B6D05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7B72028C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5FD8BBBB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1"/>
    </w:p>
    <w:p w14:paraId="18A6CCFA" w14:textId="77777777"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0904709B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21256B4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49526F6" w14:textId="77777777"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基地</w:t>
            </w:r>
            <w:bookmarkEnd w:id="2"/>
          </w:p>
        </w:tc>
      </w:tr>
      <w:tr w:rsidR="00794676" w:rsidRPr="00D40158" w14:paraId="470A15E0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A60977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6A0848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四川</w:t>
            </w:r>
            <w:r>
              <w:t>-</w:t>
            </w:r>
            <w:r>
              <w:t>攀枝花</w:t>
            </w:r>
            <w:bookmarkEnd w:id="3"/>
          </w:p>
        </w:tc>
      </w:tr>
      <w:tr w:rsidR="00794676" w:rsidRPr="00D40158" w14:paraId="72BDAFF1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8F6077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18A53C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14:paraId="2D5810C4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213B3E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8E9686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14:paraId="6C8CDF36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687E9B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71E32B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14:paraId="2976E91D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35C0C0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D47759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33EB83CB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1D9CD6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2BAA00C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44521679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D2BC58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344DFF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14797519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C34FBD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37AD754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2024年1月5日</w:t>
              </w:r>
            </w:smartTag>
            <w:bookmarkEnd w:id="7"/>
          </w:p>
        </w:tc>
      </w:tr>
    </w:tbl>
    <w:p w14:paraId="128DF210" w14:textId="77777777"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4E37F4D8" wp14:editId="53B8D6D6">
            <wp:extent cx="1514634" cy="1514634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C0935" w14:textId="77777777" w:rsidR="008815A0" w:rsidRDefault="008815A0">
      <w:pPr>
        <w:spacing w:line="240" w:lineRule="atLeast"/>
        <w:jc w:val="center"/>
        <w:rPr>
          <w:rFonts w:ascii="宋体" w:hAnsi="宋体"/>
        </w:rPr>
      </w:pPr>
    </w:p>
    <w:p w14:paraId="194A1557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7BD83A42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A217156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005DC11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BECS2023</w:t>
            </w:r>
            <w:bookmarkEnd w:id="9"/>
          </w:p>
        </w:tc>
      </w:tr>
      <w:tr w:rsidR="00794676" w:rsidRPr="00D40158" w14:paraId="775A6D79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13FFE2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F04D48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0"/>
          </w:p>
        </w:tc>
      </w:tr>
      <w:tr w:rsidR="00794676" w:rsidRPr="00D40158" w14:paraId="3436DCCF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6326B5C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F17EEF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62655C11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7C1C6B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FF057C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T18113264646</w:t>
            </w:r>
            <w:bookmarkEnd w:id="11"/>
          </w:p>
        </w:tc>
      </w:tr>
    </w:tbl>
    <w:p w14:paraId="6589D708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740B4C75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0811CB0" w14:textId="77777777"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24367344" w14:textId="77777777" w:rsidR="007C1067" w:rsidRDefault="007946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367713" w:history="1">
        <w:r w:rsidR="007C1067" w:rsidRPr="008267A5">
          <w:rPr>
            <w:rStyle w:val="a8"/>
          </w:rPr>
          <w:t>1</w:t>
        </w:r>
        <w:r w:rsidR="007C1067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7C1067" w:rsidRPr="008267A5">
          <w:rPr>
            <w:rStyle w:val="a8"/>
          </w:rPr>
          <w:t>建筑概况</w:t>
        </w:r>
        <w:r w:rsidR="007C1067">
          <w:rPr>
            <w:webHidden/>
          </w:rPr>
          <w:tab/>
        </w:r>
        <w:r w:rsidR="007C1067">
          <w:rPr>
            <w:webHidden/>
          </w:rPr>
          <w:fldChar w:fldCharType="begin"/>
        </w:r>
        <w:r w:rsidR="007C1067">
          <w:rPr>
            <w:webHidden/>
          </w:rPr>
          <w:instrText xml:space="preserve"> PAGEREF _Toc155367713 \h </w:instrText>
        </w:r>
        <w:r w:rsidR="007C1067">
          <w:rPr>
            <w:webHidden/>
          </w:rPr>
        </w:r>
        <w:r w:rsidR="007C1067">
          <w:rPr>
            <w:webHidden/>
          </w:rPr>
          <w:fldChar w:fldCharType="separate"/>
        </w:r>
        <w:r w:rsidR="007C1067">
          <w:rPr>
            <w:webHidden/>
          </w:rPr>
          <w:t>3</w:t>
        </w:r>
        <w:r w:rsidR="007C1067">
          <w:rPr>
            <w:webHidden/>
          </w:rPr>
          <w:fldChar w:fldCharType="end"/>
        </w:r>
      </w:hyperlink>
    </w:p>
    <w:p w14:paraId="57F0BDC3" w14:textId="77777777" w:rsidR="007C1067" w:rsidRDefault="007C106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67714" w:history="1">
        <w:r w:rsidRPr="008267A5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267A5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_Toc155367714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9ACB54F" w14:textId="77777777" w:rsidR="007C1067" w:rsidRDefault="007C106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67715" w:history="1">
        <w:r w:rsidRPr="008267A5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267A5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_Toc155367715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1B47EE1" w14:textId="77777777" w:rsidR="007C1067" w:rsidRDefault="007C106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67716" w:history="1">
        <w:r w:rsidRPr="008267A5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267A5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_Toc155367716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47435CA" w14:textId="77777777" w:rsidR="007C1067" w:rsidRDefault="007C106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67717" w:history="1">
        <w:r w:rsidRPr="008267A5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267A5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_Toc155367717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94034C3" w14:textId="77777777" w:rsidR="007C1067" w:rsidRDefault="007C106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67718" w:history="1">
        <w:r w:rsidRPr="008267A5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267A5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_Toc155367718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F351E62" w14:textId="77777777" w:rsidR="007C1067" w:rsidRDefault="007C106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67719" w:history="1">
        <w:r w:rsidRPr="008267A5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267A5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_Toc155367719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3DB6268" w14:textId="77777777" w:rsidR="007C1067" w:rsidRDefault="007C106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67720" w:history="1">
        <w:r w:rsidRPr="008267A5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267A5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_Toc155367720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25AEA3A" w14:textId="77777777" w:rsidR="007C1067" w:rsidRDefault="007C106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67721" w:history="1">
        <w:r w:rsidRPr="008267A5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267A5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_Toc155367721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4D8809F" w14:textId="77777777" w:rsidR="007C1067" w:rsidRDefault="007C106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67722" w:history="1">
        <w:r w:rsidRPr="008267A5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267A5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_Toc155367722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0CB2D86" w14:textId="77777777" w:rsidR="007C1067" w:rsidRDefault="007C106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67723" w:history="1">
        <w:r w:rsidRPr="008267A5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267A5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_Toc155367723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D9E5EBE" w14:textId="77777777" w:rsidR="007C1067" w:rsidRDefault="007C106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67724" w:history="1">
        <w:r w:rsidRPr="008267A5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267A5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_Toc155367724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FA5A2E5" w14:textId="77777777" w:rsidR="007C1067" w:rsidRDefault="007C106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67725" w:history="1">
        <w:r w:rsidRPr="008267A5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267A5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_Toc155367725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0671F68" w14:textId="77777777" w:rsidR="007C1067" w:rsidRDefault="007C106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67726" w:history="1">
        <w:r w:rsidRPr="008267A5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267A5">
          <w:rPr>
            <w:rStyle w:val="a8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_Toc155367726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F2CA821" w14:textId="77777777" w:rsidR="007C1067" w:rsidRDefault="007C106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67727" w:history="1">
        <w:r w:rsidRPr="008267A5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267A5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_Toc155367727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F3AE189" w14:textId="77777777" w:rsidR="007C1067" w:rsidRDefault="007C106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67728" w:history="1">
        <w:r w:rsidRPr="008267A5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267A5">
          <w:rPr>
            <w:rStyle w:val="a8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_Toc155367728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0EB4606" w14:textId="77777777" w:rsidR="007C1067" w:rsidRDefault="007C106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67729" w:history="1">
        <w:r w:rsidRPr="008267A5">
          <w:rPr>
            <w:rStyle w:val="a8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267A5">
          <w:rPr>
            <w:rStyle w:val="a8"/>
          </w:rPr>
          <w:t>热桥柱构造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_Toc155367729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CEA1465" w14:textId="77777777" w:rsidR="007C1067" w:rsidRDefault="007C106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67730" w:history="1">
        <w:r w:rsidRPr="008267A5">
          <w:rPr>
            <w:rStyle w:val="a8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267A5">
          <w:rPr>
            <w:rStyle w:val="a8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_Toc155367730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B1D33B8" w14:textId="77777777" w:rsidR="007C1067" w:rsidRDefault="007C106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67731" w:history="1">
        <w:r w:rsidRPr="008267A5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267A5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_Toc155367731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A55E932" w14:textId="77777777" w:rsidR="007C1067" w:rsidRDefault="007C106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67732" w:history="1">
        <w:r w:rsidRPr="008267A5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267A5">
          <w:rPr>
            <w:rStyle w:val="a8"/>
          </w:rPr>
          <w:t>空调房间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_Toc155367732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CDFE459" w14:textId="77777777" w:rsidR="00794676" w:rsidRDefault="00794676" w:rsidP="00794676">
      <w:pPr>
        <w:spacing w:line="240" w:lineRule="atLeast"/>
      </w:pPr>
      <w:r>
        <w:fldChar w:fldCharType="end"/>
      </w:r>
    </w:p>
    <w:p w14:paraId="64482B95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3FBCD9B5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155367713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14:paraId="56143EEA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AF8C1C8" w14:textId="77777777" w:rsidR="00794676" w:rsidRPr="005816EB" w:rsidRDefault="00794676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42EE501" w14:textId="77777777" w:rsidR="00794676" w:rsidRPr="005816EB" w:rsidRDefault="00794676" w:rsidP="009205C5">
            <w:pPr>
              <w:spacing w:line="240" w:lineRule="atLeast"/>
            </w:pPr>
            <w:bookmarkStart w:id="14" w:name="工程名称"/>
            <w:r>
              <w:t>基地</w:t>
            </w:r>
            <w:bookmarkEnd w:id="14"/>
          </w:p>
        </w:tc>
      </w:tr>
      <w:tr w:rsidR="00794676" w:rsidRPr="005816EB" w14:paraId="246C26B9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1BE71E5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22444B1" w14:textId="77777777" w:rsidR="00794676" w:rsidRPr="005816EB" w:rsidRDefault="00794676" w:rsidP="009205C5">
            <w:pPr>
              <w:spacing w:line="240" w:lineRule="atLeast"/>
            </w:pPr>
            <w:bookmarkStart w:id="15" w:name="工程地点"/>
            <w:r>
              <w:t>四川</w:t>
            </w:r>
            <w:r>
              <w:t>-</w:t>
            </w:r>
            <w:r>
              <w:t>攀枝花</w:t>
            </w:r>
            <w:bookmarkEnd w:id="15"/>
          </w:p>
        </w:tc>
      </w:tr>
      <w:tr w:rsidR="00794676" w:rsidRPr="005816EB" w14:paraId="3AFBDF9A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4165AAD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48A18606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26.58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779F7296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101.72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2C7ADF55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BBDDB34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D8F45EF" w14:textId="77777777"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温和</w:t>
            </w:r>
            <w:bookmarkEnd w:id="18"/>
          </w:p>
        </w:tc>
      </w:tr>
      <w:tr w:rsidR="00794676" w:rsidRPr="005816EB" w14:paraId="4C794054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0D67CF3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3F842B2D" w14:textId="77777777"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3</w:t>
            </w:r>
            <w:bookmarkEnd w:id="19"/>
          </w:p>
        </w:tc>
      </w:tr>
      <w:tr w:rsidR="00794676" w:rsidRPr="005816EB" w14:paraId="3EAC518C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2A5B9CB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0AD59470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2051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7971FB89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3C13EEC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797E67C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5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794676" w:rsidRPr="005816EB" w14:paraId="1AB3E063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4CBA477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33714013" w14:textId="77777777"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20.7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43E6A7A3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1B3F462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FB312D7" w14:textId="77777777" w:rsidR="00794676" w:rsidRPr="005816EB" w:rsidRDefault="00794676" w:rsidP="009205C5">
            <w:pPr>
              <w:spacing w:line="240" w:lineRule="atLeast"/>
            </w:pPr>
            <w:bookmarkStart w:id="25" w:name="结构类型"/>
            <w:bookmarkEnd w:id="25"/>
          </w:p>
        </w:tc>
      </w:tr>
    </w:tbl>
    <w:p w14:paraId="02B9E76B" w14:textId="77777777" w:rsidR="00794676" w:rsidRDefault="00794676" w:rsidP="00794676">
      <w:pPr>
        <w:pStyle w:val="1"/>
        <w:spacing w:line="240" w:lineRule="atLeast"/>
        <w:ind w:left="432" w:hanging="432"/>
      </w:pPr>
      <w:bookmarkStart w:id="26" w:name="TitleFormat"/>
      <w:bookmarkStart w:id="27" w:name="_Toc155367714"/>
      <w:bookmarkEnd w:id="13"/>
      <w:r>
        <w:rPr>
          <w:rFonts w:hint="eastAsia"/>
        </w:rPr>
        <w:t>评价依据</w:t>
      </w:r>
      <w:bookmarkEnd w:id="27"/>
    </w:p>
    <w:bookmarkEnd w:id="26"/>
    <w:p w14:paraId="30EFA720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《四川省公共建筑节能设计标准》</w:t>
      </w:r>
      <w:r>
        <w:rPr>
          <w:rFonts w:hint="eastAsia"/>
        </w:rPr>
        <w:t>DBJ51/143-2020</w:t>
      </w:r>
      <w:bookmarkEnd w:id="28"/>
    </w:p>
    <w:p w14:paraId="74EB3364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29"/>
    </w:p>
    <w:p w14:paraId="7E1F8015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bookmarkStart w:id="30" w:name="地方绿建评价标准"/>
      <w:r w:rsidRPr="003449FB">
        <w:rPr>
          <w:rFonts w:hint="eastAsia"/>
        </w:rPr>
        <w:t>《绿色建筑评价标准》</w:t>
      </w:r>
      <w:r w:rsidRPr="003449FB">
        <w:rPr>
          <w:rFonts w:hint="eastAsia"/>
        </w:rPr>
        <w:t>GB/T 50378-2019</w:t>
      </w:r>
    </w:p>
    <w:bookmarkEnd w:id="30"/>
    <w:p w14:paraId="1981901B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《绿色建筑评价技术细则》</w:t>
      </w:r>
    </w:p>
    <w:p w14:paraId="1A8213A2" w14:textId="77777777"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14:paraId="0B37EDB2" w14:textId="77777777" w:rsidR="00794676" w:rsidRDefault="00794676" w:rsidP="00794676">
      <w:pPr>
        <w:pStyle w:val="1"/>
        <w:spacing w:line="240" w:lineRule="atLeast"/>
        <w:ind w:left="432" w:hanging="432"/>
      </w:pPr>
      <w:bookmarkStart w:id="31" w:name="_Toc155367715"/>
      <w:r>
        <w:rPr>
          <w:rFonts w:hint="eastAsia"/>
        </w:rPr>
        <w:t>评价目标与方法</w:t>
      </w:r>
      <w:bookmarkEnd w:id="31"/>
    </w:p>
    <w:p w14:paraId="7BA66FD8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2" w:name="_Toc155367716"/>
      <w:r>
        <w:rPr>
          <w:rFonts w:hint="eastAsia"/>
          <w:kern w:val="2"/>
        </w:rPr>
        <w:t>评价目标</w:t>
      </w:r>
      <w:bookmarkEnd w:id="32"/>
    </w:p>
    <w:p w14:paraId="3B1DBBC9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</w:t>
      </w:r>
      <w:bookmarkStart w:id="33" w:name="地方绿建评价标准：1"/>
      <w:r>
        <w:rPr>
          <w:rFonts w:ascii="宋体" w:hAnsi="宋体" w:hint="eastAsia"/>
          <w:szCs w:val="21"/>
        </w:rPr>
        <w:t>《绿色建筑评价标准》GB/T 50378-2019</w:t>
      </w:r>
      <w:bookmarkEnd w:id="33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7EB9F3D8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3ECC9FE7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4" w:name="_Toc155367717"/>
      <w:r>
        <w:rPr>
          <w:rFonts w:hint="eastAsia"/>
          <w:kern w:val="2"/>
        </w:rPr>
        <w:t>评价方法</w:t>
      </w:r>
      <w:bookmarkEnd w:id="34"/>
    </w:p>
    <w:p w14:paraId="4B1F3344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5" w:name="OLE_LINK3"/>
      <w:r w:rsidRPr="00FE74EF">
        <w:rPr>
          <w:color w:val="000000"/>
          <w:szCs w:val="21"/>
        </w:rPr>
        <w:t>在给定两侧空气温度及变化规律的情况下，</w:t>
      </w:r>
      <w:bookmarkEnd w:id="35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06FE8316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4255B00A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6CF78C20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FC79D1C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7E3342E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61467380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6C4F359D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35C8BAE7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70B6F4ED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35DF0D1A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49067297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1766E406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636F3C3D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66C9CD9D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6FBD97B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2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7C1067">
              <w:rPr>
                <w:position w:val="-9"/>
              </w:rPr>
              <w:pict w14:anchorId="577199FF">
                <v:shape id="_x0000_i1071" type="#_x0000_t75" style="width:25.2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66E1F140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proofErr w:type="spellStart"/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  <w:proofErr w:type="spellEnd"/>
          </w:p>
        </w:tc>
        <w:tc>
          <w:tcPr>
            <w:tcW w:w="1942" w:type="dxa"/>
            <w:shd w:val="clear" w:color="auto" w:fill="auto"/>
            <w:vAlign w:val="center"/>
          </w:tcPr>
          <w:p w14:paraId="04F10FB3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F40BA3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3D66C9B3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2B54B431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6B917F4F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34A9C1A1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47CDECCA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4201DB39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5C43EB61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1106EEC1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6F760BB6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1EAC373C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4FCFC4D9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70BFA0AE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028429FA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234B0B8D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05E6053B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52021404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3C2DC219">
                <v:shape id="_x0000_i1027" type="#_x0000_t75" style="width:25.2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7C1067">
              <w:rPr>
                <w:position w:val="-9"/>
              </w:rPr>
              <w:pict w14:anchorId="427C1997">
                <v:shape id="_x0000_i1072" type="#_x0000_t75" style="width:25.2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34C6B63F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proofErr w:type="spellStart"/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  <w:proofErr w:type="spellEnd"/>
          </w:p>
        </w:tc>
        <w:tc>
          <w:tcPr>
            <w:tcW w:w="1595" w:type="dxa"/>
            <w:shd w:val="clear" w:color="auto" w:fill="auto"/>
            <w:vAlign w:val="center"/>
          </w:tcPr>
          <w:p w14:paraId="464A4BBA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2B480B4B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646358C3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525110BF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2DEE8DE6">
          <v:shape id="_x0000_i1029" type="#_x0000_t75" style="width:31.15pt;height:15.6pt" o:ole="">
            <v:imagedata r:id="rId11" o:title=""/>
          </v:shape>
          <o:OLEObject Type="Embed" ProgID="Equation.DSMT4" ShapeID="_x0000_i1029" DrawAspect="Content" ObjectID="_1765980514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000000">
        <w:rPr>
          <w:position w:val="-6"/>
        </w:rPr>
        <w:pict w14:anchorId="33C67471">
          <v:shape id="_x0000_i1030" type="#_x0000_t75" style="width:10.7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7C1067">
        <w:rPr>
          <w:position w:val="-6"/>
        </w:rPr>
        <w:pict w14:anchorId="5F6DDC41">
          <v:shape id="_x0000_i1073" type="#_x0000_t75" style="width:10.7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0AFC5C69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14A79537">
          <v:shape id="_x0000_i1032" type="#_x0000_t75" style="width:10.7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7C1067">
        <w:rPr>
          <w:position w:val="-8"/>
        </w:rPr>
        <w:pict w14:anchorId="7C140C29">
          <v:shape id="_x0000_i1074" type="#_x0000_t75" style="width:10.7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0E71E6A3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proofErr w:type="spellStart"/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proofErr w:type="spellEnd"/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000000">
        <w:rPr>
          <w:rFonts w:ascii="宋体" w:hAnsi="宋体"/>
          <w:position w:val="-8"/>
        </w:rPr>
        <w:pict w14:anchorId="28236F0A">
          <v:shape id="_x0000_i1034" type="#_x0000_t75" style="width:10.7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7C1067">
        <w:rPr>
          <w:rFonts w:ascii="宋体" w:hAnsi="宋体"/>
          <w:position w:val="-8"/>
        </w:rPr>
        <w:pict w14:anchorId="7267AD12">
          <v:shape id="_x0000_i1075" type="#_x0000_t75" style="width:10.7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42A9C16C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056E2DA5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6ED9CB82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34613FC0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11D7769B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3"/>
        </w:rPr>
        <w:pict w14:anchorId="0E676E99">
          <v:shape id="_x0000_i1036" type="#_x0000_t75" style="width:46.75pt;height:31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7C1067">
        <w:rPr>
          <w:position w:val="-23"/>
        </w:rPr>
        <w:pict w14:anchorId="310A9C27">
          <v:shape id="_x0000_i1076" type="#_x0000_t75" style="width:46.75pt;height:31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11EDC139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4"/>
        </w:rPr>
        <w:pict w14:anchorId="7F156353">
          <v:shape id="_x0000_i1038" type="#_x0000_t75" style="width:10.75pt;height:31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7C1067">
        <w:rPr>
          <w:position w:val="-24"/>
        </w:rPr>
        <w:pict w14:anchorId="72905B37">
          <v:shape id="_x0000_i1077" type="#_x0000_t75" style="width:10.75pt;height:31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270834C2">
          <v:shape id="_x0000_i1040" type="#_x0000_t75" style="width:10.7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7C1067">
        <w:rPr>
          <w:position w:val="-8"/>
        </w:rPr>
        <w:pict w14:anchorId="00DCBFFC">
          <v:shape id="_x0000_i1078" type="#_x0000_t75" style="width:10.7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691A61ED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2FBDE14B">
          <v:shape id="_x0000_i1042" type="#_x0000_t75" style="width:4.8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7C1067">
        <w:rPr>
          <w:position w:val="-8"/>
        </w:rPr>
        <w:pict w14:anchorId="2278BD4F">
          <v:shape id="_x0000_i1079" type="#_x0000_t75" style="width:4.8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0D03547C">
          <v:shape id="_x0000_i1044" type="#_x0000_t75" style="width:31.15pt;height:31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7C1067">
        <w:rPr>
          <w:position w:val="-26"/>
        </w:rPr>
        <w:pict w14:anchorId="53CCCD89">
          <v:shape id="_x0000_i1080" type="#_x0000_t75" style="width:31.15pt;height:31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342BA01C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08AA11F1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1"/>
        </w:rPr>
        <w:pict w14:anchorId="72F5D09A">
          <v:shape id="_x0000_i1046" type="#_x0000_t75" style="width:308.4pt;height:31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7C1067">
        <w:rPr>
          <w:position w:val="-21"/>
        </w:rPr>
        <w:pict w14:anchorId="5B50A592">
          <v:shape id="_x0000_i1081" type="#_x0000_t75" style="width:308.4pt;height:31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7F7EEDC3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</w:t>
      </w:r>
      <w:proofErr w:type="spellStart"/>
      <w:r w:rsidRPr="00EA1A05">
        <w:rPr>
          <w:color w:val="000000"/>
          <w:szCs w:val="21"/>
        </w:rPr>
        <w:t>kg·</w:t>
      </w:r>
      <w:r w:rsidRPr="00EA1A05">
        <w:rPr>
          <w:rFonts w:hint="eastAsia"/>
          <w:color w:val="000000"/>
          <w:szCs w:val="21"/>
        </w:rPr>
        <w:t>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43746047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629E692B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3FECB52B">
          <v:shape id="_x0000_i1048" type="#_x0000_t75" style="width:51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7C1067">
        <w:rPr>
          <w:position w:val="-8"/>
        </w:rPr>
        <w:pict w14:anchorId="76EF185F">
          <v:shape id="_x0000_i1082" type="#_x0000_t75" style="width:51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4D86E7FA">
          <v:shape id="_x0000_i1050" type="#_x0000_t75" style="width:31.15pt;height:31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7C1067">
        <w:rPr>
          <w:position w:val="-26"/>
        </w:rPr>
        <w:pict w14:anchorId="4B7E3836">
          <v:shape id="_x0000_i1083" type="#_x0000_t75" style="width:31.15pt;height:31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72358D9B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0B865E3C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443F5A04">
          <v:shape id="_x0000_i1052" type="#_x0000_t75" style="width:4.8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7C1067">
        <w:rPr>
          <w:position w:val="-8"/>
        </w:rPr>
        <w:pict w14:anchorId="4D6D2298">
          <v:shape id="_x0000_i1084" type="#_x0000_t75" style="width:4.8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proofErr w:type="spellStart"/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］；</w:t>
      </w:r>
    </w:p>
    <w:p w14:paraId="3CD9DF11" w14:textId="77777777" w:rsidR="00794676" w:rsidRPr="00EA1A05" w:rsidRDefault="00000000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6ED50492">
          <v:shape id="_x0000_i1054" type="#_x0000_t75" style="width:10.7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7C1067">
        <w:rPr>
          <w:position w:val="-8"/>
        </w:rPr>
        <w:pict w14:anchorId="7D1D4FB1">
          <v:shape id="_x0000_i1085" type="#_x0000_t75" style="width:10.7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0D4F5CA8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38A24577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9"/>
        </w:rPr>
        <w:pict w14:anchorId="688746D7">
          <v:shape id="_x0000_i1056" type="#_x0000_t75" style="width:82.7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7C1067">
        <w:rPr>
          <w:position w:val="-9"/>
        </w:rPr>
        <w:pict w14:anchorId="28B58497">
          <v:shape id="_x0000_i1086" type="#_x0000_t75" style="width:82.7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proofErr w:type="gramStart"/>
      <w:r w:rsidRPr="00EA1A05">
        <w:rPr>
          <w:rFonts w:hint="eastAsia"/>
          <w:color w:val="000000"/>
          <w:szCs w:val="21"/>
        </w:rPr>
        <w:t>,</w:t>
      </w:r>
      <w:proofErr w:type="spellStart"/>
      <w:r w:rsidRPr="00EA1A05">
        <w:rPr>
          <w:color w:val="000000"/>
          <w:szCs w:val="21"/>
        </w:rPr>
        <w:t>i</w:t>
      </w:r>
      <w:proofErr w:type="spellEnd"/>
      <w:proofErr w:type="gramEnd"/>
      <w:r w:rsidRPr="00EA1A05">
        <w:rPr>
          <w:color w:val="000000"/>
          <w:szCs w:val="21"/>
        </w:rPr>
        <w:t xml:space="preserve">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444FB50E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000000">
        <w:rPr>
          <w:rFonts w:ascii="Cambria Math" w:hAnsi="Cambria Math"/>
          <w:color w:val="000000"/>
          <w:szCs w:val="21"/>
        </w:rPr>
        <w:pict w14:anchorId="56AC7091">
          <v:shape id="_x0000_i1058" type="#_x0000_t75" style="width:10.7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7C1067">
        <w:rPr>
          <w:rFonts w:ascii="Cambria Math" w:hAnsi="Cambria Math"/>
          <w:color w:val="000000"/>
          <w:szCs w:val="21"/>
        </w:rPr>
        <w:pict w14:anchorId="3067511B">
          <v:shape id="_x0000_i1087" type="#_x0000_t75" style="width:10.7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40E1B739" w14:textId="77777777" w:rsidR="00794676" w:rsidRPr="00C72292" w:rsidRDefault="00794676" w:rsidP="00794676">
      <w:pPr>
        <w:pStyle w:val="a0"/>
        <w:ind w:left="1470" w:right="1470"/>
      </w:pPr>
    </w:p>
    <w:p w14:paraId="2E3ED715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6" w:name="_Toc155367718"/>
      <w:r>
        <w:rPr>
          <w:rFonts w:hint="eastAsia"/>
        </w:rPr>
        <w:t>边界</w:t>
      </w:r>
      <w:r>
        <w:t>条件参数设置</w:t>
      </w:r>
      <w:bookmarkEnd w:id="36"/>
    </w:p>
    <w:p w14:paraId="3BCDFE25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7" w:name="_Toc155367719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7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252BCB77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689BB026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37C1926C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181B134D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61C0312F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7ADE0C50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C296395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509AA295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8B5A51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lastRenderedPageBreak/>
              <w:pict w14:anchorId="069F37E7">
                <v:shape id="_x0000_i1060" type="#_x0000_t75" style="width:15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41495A5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25304A26">
                <v:shape id="_x0000_i1061" type="#_x0000_t75" style="width:10.7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7C1067">
              <w:rPr>
                <w:position w:val="-8"/>
              </w:rPr>
              <w:pict w14:anchorId="4899543E">
                <v:shape id="_x0000_i1088" type="#_x0000_t75" style="width:10.7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24BD819B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1521E6A9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11776AD6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75C0904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3D41B075">
                <v:shape id="_x0000_i1063" type="#_x0000_t75" style="width:10.7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0D2C4F6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0DAB110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50C78648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187DBFC8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2D4A5A7A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21DE6469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2B331DBF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1C1B3B7E">
                <v:shape id="_x0000_i1064" type="#_x0000_t75" style="width:20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308E3CE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18313F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26262ECE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796BA8FB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6BBEE63C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5BC61315">
                <v:shape id="_x0000_i1065" type="#_x0000_t75" style="width:10.7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159380B0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58D70350">
                <v:shape id="_x0000_i1066" type="#_x0000_t75" style="width:10.7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7C1067">
              <w:rPr>
                <w:position w:val="-8"/>
              </w:rPr>
              <w:pict w14:anchorId="4BA7097A">
                <v:shape id="_x0000_i1089" type="#_x0000_t75" style="width:10.7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56BCA133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1D810363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4B2A44F4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23E91FB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622358FF">
                <v:shape id="_x0000_i1068" type="#_x0000_t75" style="width:10.7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5731A22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4BBE5CEC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60FFAA04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5208FEE2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2FA414E4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011A1A03">
                <v:shape id="_x0000_i1069" type="#_x0000_t75" style="width:10.7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4C236E9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69C15871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396AD20D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3E270CDA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8" w:name="_Toc155367720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8"/>
    </w:p>
    <w:p w14:paraId="7B24DE7C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9" w:name="室外逐时温度"/>
      <w:bookmarkEnd w:id="39"/>
      <w:r>
        <w:rPr>
          <w:noProof/>
        </w:rPr>
        <w:drawing>
          <wp:inline distT="0" distB="0" distL="0" distR="0" wp14:anchorId="301193A8" wp14:editId="2D5A52D3">
            <wp:extent cx="5667375" cy="27336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82C56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815A0" w14:paraId="4ACFB5C8" w14:textId="77777777">
        <w:tc>
          <w:tcPr>
            <w:tcW w:w="777" w:type="dxa"/>
            <w:shd w:val="clear" w:color="auto" w:fill="E6E6E6"/>
            <w:vAlign w:val="center"/>
          </w:tcPr>
          <w:p w14:paraId="2D49D1A9" w14:textId="77777777" w:rsidR="008815A0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FD01E3" w14:textId="77777777" w:rsidR="008815A0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3E0B81" w14:textId="77777777" w:rsidR="008815A0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4C0385" w14:textId="77777777" w:rsidR="008815A0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2FCCDF" w14:textId="77777777" w:rsidR="008815A0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D372C2" w14:textId="77777777" w:rsidR="008815A0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E65DF6" w14:textId="77777777" w:rsidR="008815A0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AF65E8" w14:textId="77777777" w:rsidR="008815A0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E55052" w14:textId="77777777" w:rsidR="008815A0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4727DD" w14:textId="77777777" w:rsidR="008815A0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D12D78" w14:textId="77777777" w:rsidR="008815A0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CA0286" w14:textId="77777777" w:rsidR="008815A0" w:rsidRDefault="00000000">
            <w:pPr>
              <w:jc w:val="center"/>
            </w:pPr>
            <w:r>
              <w:t>11:00</w:t>
            </w:r>
          </w:p>
        </w:tc>
      </w:tr>
      <w:tr w:rsidR="008815A0" w14:paraId="452CB259" w14:textId="77777777">
        <w:tc>
          <w:tcPr>
            <w:tcW w:w="777" w:type="dxa"/>
            <w:vAlign w:val="center"/>
          </w:tcPr>
          <w:p w14:paraId="1D7D911A" w14:textId="77777777" w:rsidR="008815A0" w:rsidRDefault="00000000">
            <w:r>
              <w:t>29.20</w:t>
            </w:r>
          </w:p>
        </w:tc>
        <w:tc>
          <w:tcPr>
            <w:tcW w:w="777" w:type="dxa"/>
            <w:vAlign w:val="center"/>
          </w:tcPr>
          <w:p w14:paraId="753444F2" w14:textId="77777777" w:rsidR="008815A0" w:rsidRDefault="00000000">
            <w:r>
              <w:t>28.50</w:t>
            </w:r>
          </w:p>
        </w:tc>
        <w:tc>
          <w:tcPr>
            <w:tcW w:w="777" w:type="dxa"/>
            <w:vAlign w:val="center"/>
          </w:tcPr>
          <w:p w14:paraId="7145E216" w14:textId="77777777" w:rsidR="008815A0" w:rsidRDefault="00000000">
            <w:r>
              <w:t>28.20</w:t>
            </w:r>
          </w:p>
        </w:tc>
        <w:tc>
          <w:tcPr>
            <w:tcW w:w="777" w:type="dxa"/>
            <w:vAlign w:val="center"/>
          </w:tcPr>
          <w:p w14:paraId="20FF4EAB" w14:textId="77777777" w:rsidR="008815A0" w:rsidRDefault="00000000">
            <w:r>
              <w:t>27.90</w:t>
            </w:r>
          </w:p>
        </w:tc>
        <w:tc>
          <w:tcPr>
            <w:tcW w:w="777" w:type="dxa"/>
            <w:vAlign w:val="center"/>
          </w:tcPr>
          <w:p w14:paraId="7D79C684" w14:textId="77777777" w:rsidR="008815A0" w:rsidRDefault="00000000">
            <w:r>
              <w:t>27.60</w:t>
            </w:r>
          </w:p>
        </w:tc>
        <w:tc>
          <w:tcPr>
            <w:tcW w:w="777" w:type="dxa"/>
            <w:vAlign w:val="center"/>
          </w:tcPr>
          <w:p w14:paraId="43C1B256" w14:textId="77777777" w:rsidR="008815A0" w:rsidRDefault="00000000">
            <w:r>
              <w:t>27.20</w:t>
            </w:r>
          </w:p>
        </w:tc>
        <w:tc>
          <w:tcPr>
            <w:tcW w:w="777" w:type="dxa"/>
            <w:vAlign w:val="center"/>
          </w:tcPr>
          <w:p w14:paraId="78E354CC" w14:textId="77777777" w:rsidR="008815A0" w:rsidRDefault="00000000">
            <w:r>
              <w:t>27.10</w:t>
            </w:r>
          </w:p>
        </w:tc>
        <w:tc>
          <w:tcPr>
            <w:tcW w:w="777" w:type="dxa"/>
            <w:vAlign w:val="center"/>
          </w:tcPr>
          <w:p w14:paraId="443901DB" w14:textId="77777777" w:rsidR="008815A0" w:rsidRDefault="00000000">
            <w:r>
              <w:t>27.40</w:t>
            </w:r>
          </w:p>
        </w:tc>
        <w:tc>
          <w:tcPr>
            <w:tcW w:w="777" w:type="dxa"/>
            <w:vAlign w:val="center"/>
          </w:tcPr>
          <w:p w14:paraId="5A091030" w14:textId="77777777" w:rsidR="008815A0" w:rsidRDefault="00000000">
            <w:r>
              <w:t>28.40</w:t>
            </w:r>
          </w:p>
        </w:tc>
        <w:tc>
          <w:tcPr>
            <w:tcW w:w="777" w:type="dxa"/>
            <w:vAlign w:val="center"/>
          </w:tcPr>
          <w:p w14:paraId="28BEF547" w14:textId="77777777" w:rsidR="008815A0" w:rsidRDefault="00000000">
            <w:r>
              <w:t>30.00</w:t>
            </w:r>
          </w:p>
        </w:tc>
        <w:tc>
          <w:tcPr>
            <w:tcW w:w="777" w:type="dxa"/>
            <w:vAlign w:val="center"/>
          </w:tcPr>
          <w:p w14:paraId="40D47797" w14:textId="77777777" w:rsidR="008815A0" w:rsidRDefault="00000000">
            <w:r>
              <w:t>31.90</w:t>
            </w:r>
          </w:p>
        </w:tc>
        <w:tc>
          <w:tcPr>
            <w:tcW w:w="777" w:type="dxa"/>
            <w:vAlign w:val="center"/>
          </w:tcPr>
          <w:p w14:paraId="31FCAAAE" w14:textId="77777777" w:rsidR="008815A0" w:rsidRDefault="00000000">
            <w:r>
              <w:t>33.80</w:t>
            </w:r>
          </w:p>
        </w:tc>
      </w:tr>
      <w:tr w:rsidR="008815A0" w14:paraId="3A0B1D8C" w14:textId="77777777">
        <w:tc>
          <w:tcPr>
            <w:tcW w:w="777" w:type="dxa"/>
            <w:shd w:val="clear" w:color="auto" w:fill="E6E6E6"/>
            <w:vAlign w:val="center"/>
          </w:tcPr>
          <w:p w14:paraId="5EC2D1B4" w14:textId="77777777" w:rsidR="008815A0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F3CA44" w14:textId="77777777" w:rsidR="008815A0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A397C7" w14:textId="77777777" w:rsidR="008815A0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02778C" w14:textId="77777777" w:rsidR="008815A0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B10FEC" w14:textId="77777777" w:rsidR="008815A0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BCB750" w14:textId="77777777" w:rsidR="008815A0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D1452A" w14:textId="77777777" w:rsidR="008815A0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573293" w14:textId="77777777" w:rsidR="008815A0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3C14D5" w14:textId="77777777" w:rsidR="008815A0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F80AA5" w14:textId="77777777" w:rsidR="008815A0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BD188E" w14:textId="77777777" w:rsidR="008815A0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63FDC3" w14:textId="77777777" w:rsidR="008815A0" w:rsidRDefault="00000000">
            <w:r>
              <w:t>23:00</w:t>
            </w:r>
          </w:p>
        </w:tc>
      </w:tr>
      <w:tr w:rsidR="008815A0" w14:paraId="3F3724DD" w14:textId="77777777">
        <w:tc>
          <w:tcPr>
            <w:tcW w:w="777" w:type="dxa"/>
            <w:vAlign w:val="center"/>
          </w:tcPr>
          <w:p w14:paraId="57795980" w14:textId="77777777" w:rsidR="008815A0" w:rsidRDefault="00000000">
            <w:r>
              <w:t>35.30</w:t>
            </w:r>
          </w:p>
        </w:tc>
        <w:tc>
          <w:tcPr>
            <w:tcW w:w="777" w:type="dxa"/>
            <w:vAlign w:val="center"/>
          </w:tcPr>
          <w:p w14:paraId="656B74F1" w14:textId="77777777" w:rsidR="008815A0" w:rsidRDefault="00000000">
            <w:r>
              <w:t>36.20</w:t>
            </w:r>
          </w:p>
        </w:tc>
        <w:tc>
          <w:tcPr>
            <w:tcW w:w="777" w:type="dxa"/>
            <w:vAlign w:val="center"/>
          </w:tcPr>
          <w:p w14:paraId="66721B8A" w14:textId="77777777" w:rsidR="008815A0" w:rsidRDefault="00000000">
            <w:r>
              <w:t>36.50</w:t>
            </w:r>
          </w:p>
        </w:tc>
        <w:tc>
          <w:tcPr>
            <w:tcW w:w="777" w:type="dxa"/>
            <w:vAlign w:val="center"/>
          </w:tcPr>
          <w:p w14:paraId="42975CBE" w14:textId="77777777" w:rsidR="008815A0" w:rsidRDefault="00000000">
            <w:r>
              <w:t>36.30</w:t>
            </w:r>
          </w:p>
        </w:tc>
        <w:tc>
          <w:tcPr>
            <w:tcW w:w="777" w:type="dxa"/>
            <w:vAlign w:val="center"/>
          </w:tcPr>
          <w:p w14:paraId="43CDB62C" w14:textId="77777777" w:rsidR="008815A0" w:rsidRDefault="00000000">
            <w:r>
              <w:t>35.60</w:t>
            </w:r>
          </w:p>
        </w:tc>
        <w:tc>
          <w:tcPr>
            <w:tcW w:w="777" w:type="dxa"/>
            <w:vAlign w:val="center"/>
          </w:tcPr>
          <w:p w14:paraId="45D284F5" w14:textId="77777777" w:rsidR="008815A0" w:rsidRDefault="00000000">
            <w:r>
              <w:t>34.70</w:t>
            </w:r>
          </w:p>
        </w:tc>
        <w:tc>
          <w:tcPr>
            <w:tcW w:w="777" w:type="dxa"/>
            <w:vAlign w:val="center"/>
          </w:tcPr>
          <w:p w14:paraId="38439614" w14:textId="77777777" w:rsidR="008815A0" w:rsidRDefault="00000000">
            <w:r>
              <w:t>33.70</w:t>
            </w:r>
          </w:p>
        </w:tc>
        <w:tc>
          <w:tcPr>
            <w:tcW w:w="777" w:type="dxa"/>
            <w:vAlign w:val="center"/>
          </w:tcPr>
          <w:p w14:paraId="13E14666" w14:textId="77777777" w:rsidR="008815A0" w:rsidRDefault="00000000">
            <w:r>
              <w:t>32.70</w:t>
            </w:r>
          </w:p>
        </w:tc>
        <w:tc>
          <w:tcPr>
            <w:tcW w:w="777" w:type="dxa"/>
            <w:vAlign w:val="center"/>
          </w:tcPr>
          <w:p w14:paraId="44567552" w14:textId="77777777" w:rsidR="008815A0" w:rsidRDefault="00000000">
            <w:r>
              <w:t>31.80</w:t>
            </w:r>
          </w:p>
        </w:tc>
        <w:tc>
          <w:tcPr>
            <w:tcW w:w="777" w:type="dxa"/>
            <w:vAlign w:val="center"/>
          </w:tcPr>
          <w:p w14:paraId="43DFA275" w14:textId="77777777" w:rsidR="008815A0" w:rsidRDefault="00000000">
            <w:r>
              <w:t>30.90</w:t>
            </w:r>
          </w:p>
        </w:tc>
        <w:tc>
          <w:tcPr>
            <w:tcW w:w="777" w:type="dxa"/>
            <w:vAlign w:val="center"/>
          </w:tcPr>
          <w:p w14:paraId="756829E8" w14:textId="77777777" w:rsidR="008815A0" w:rsidRDefault="00000000">
            <w:r>
              <w:t>30.10</w:t>
            </w:r>
          </w:p>
        </w:tc>
        <w:tc>
          <w:tcPr>
            <w:tcW w:w="777" w:type="dxa"/>
            <w:vAlign w:val="center"/>
          </w:tcPr>
          <w:p w14:paraId="381CAD75" w14:textId="77777777" w:rsidR="008815A0" w:rsidRDefault="00000000">
            <w:r>
              <w:t>29.20</w:t>
            </w:r>
          </w:p>
        </w:tc>
      </w:tr>
    </w:tbl>
    <w:p w14:paraId="418E1770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0" w:name="室外逐时温度表格"/>
      <w:bookmarkEnd w:id="40"/>
    </w:p>
    <w:p w14:paraId="032605C6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1" w:name="室外逐时温度备注"/>
      <w:bookmarkEnd w:id="41"/>
      <w:r>
        <w:rPr>
          <w:rFonts w:ascii="宋体" w:hAnsi="宋体"/>
          <w:b/>
          <w:color w:val="000000"/>
          <w:sz w:val="18"/>
          <w:szCs w:val="18"/>
        </w:rPr>
        <w:t>注：气象数据参考 四川-雅安</w:t>
      </w:r>
    </w:p>
    <w:p w14:paraId="64B8277D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2" w:name="_Toc155367721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2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20DA8B21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07CFC6D9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490C348B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74489DCC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7F14954B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B1839BE" w14:textId="77777777" w:rsidR="00794676" w:rsidRPr="009E2851" w:rsidRDefault="00000000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 w14:anchorId="6A9E10E4">
                <v:shape id="_x0000_i1070" type="#_x0000_t75" style="width:10.7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6B6C162C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</w:t>
            </w:r>
            <w:r w:rsidRPr="006D6B19">
              <w:rPr>
                <w:color w:val="000000"/>
                <w:szCs w:val="21"/>
              </w:rPr>
              <w:lastRenderedPageBreak/>
              <w:t>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2C9B8268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lastRenderedPageBreak/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64E6A353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lastRenderedPageBreak/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53B05EE6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8815A0" w14:paraId="083803D3" w14:textId="77777777">
        <w:tc>
          <w:tcPr>
            <w:tcW w:w="1556" w:type="dxa"/>
            <w:shd w:val="clear" w:color="auto" w:fill="E6E6E6"/>
            <w:vAlign w:val="center"/>
          </w:tcPr>
          <w:p w14:paraId="303572C0" w14:textId="77777777" w:rsidR="008815A0" w:rsidRDefault="00000000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D7FF763" w14:textId="77777777" w:rsidR="008815A0" w:rsidRDefault="00000000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14236F5" w14:textId="77777777" w:rsidR="008815A0" w:rsidRDefault="00000000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4430C00" w14:textId="77777777" w:rsidR="008815A0" w:rsidRDefault="00000000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B304246" w14:textId="77777777" w:rsidR="008815A0" w:rsidRDefault="00000000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56B80C7" w14:textId="77777777" w:rsidR="008815A0" w:rsidRDefault="00000000">
            <w:pPr>
              <w:jc w:val="center"/>
            </w:pPr>
            <w:r>
              <w:t>水平</w:t>
            </w:r>
          </w:p>
        </w:tc>
      </w:tr>
      <w:tr w:rsidR="008815A0" w14:paraId="0E7F4B76" w14:textId="77777777">
        <w:tc>
          <w:tcPr>
            <w:tcW w:w="1556" w:type="dxa"/>
            <w:shd w:val="clear" w:color="auto" w:fill="E6E6E6"/>
            <w:vAlign w:val="center"/>
          </w:tcPr>
          <w:p w14:paraId="67F76B99" w14:textId="77777777" w:rsidR="008815A0" w:rsidRDefault="00000000">
            <w:r>
              <w:t>0:00</w:t>
            </w:r>
          </w:p>
        </w:tc>
        <w:tc>
          <w:tcPr>
            <w:tcW w:w="1556" w:type="dxa"/>
            <w:vAlign w:val="center"/>
          </w:tcPr>
          <w:p w14:paraId="19E7C465" w14:textId="77777777" w:rsidR="008815A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B661B2C" w14:textId="77777777" w:rsidR="008815A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72D67F0" w14:textId="77777777" w:rsidR="008815A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3F92CE4" w14:textId="77777777" w:rsidR="008815A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93C0456" w14:textId="77777777" w:rsidR="008815A0" w:rsidRDefault="00000000">
            <w:r>
              <w:t>0.00</w:t>
            </w:r>
          </w:p>
        </w:tc>
      </w:tr>
      <w:tr w:rsidR="008815A0" w14:paraId="62A7345D" w14:textId="77777777">
        <w:tc>
          <w:tcPr>
            <w:tcW w:w="1556" w:type="dxa"/>
            <w:shd w:val="clear" w:color="auto" w:fill="E6E6E6"/>
            <w:vAlign w:val="center"/>
          </w:tcPr>
          <w:p w14:paraId="447E96DA" w14:textId="77777777" w:rsidR="008815A0" w:rsidRDefault="00000000">
            <w:r>
              <w:t>1:00</w:t>
            </w:r>
          </w:p>
        </w:tc>
        <w:tc>
          <w:tcPr>
            <w:tcW w:w="1556" w:type="dxa"/>
            <w:vAlign w:val="center"/>
          </w:tcPr>
          <w:p w14:paraId="476E10BF" w14:textId="77777777" w:rsidR="008815A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4854A46" w14:textId="77777777" w:rsidR="008815A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87F45EE" w14:textId="77777777" w:rsidR="008815A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5AAA7E1" w14:textId="77777777" w:rsidR="008815A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EF75C93" w14:textId="77777777" w:rsidR="008815A0" w:rsidRDefault="00000000">
            <w:r>
              <w:t>0.00</w:t>
            </w:r>
          </w:p>
        </w:tc>
      </w:tr>
      <w:tr w:rsidR="008815A0" w14:paraId="473122C3" w14:textId="77777777">
        <w:tc>
          <w:tcPr>
            <w:tcW w:w="1556" w:type="dxa"/>
            <w:shd w:val="clear" w:color="auto" w:fill="E6E6E6"/>
            <w:vAlign w:val="center"/>
          </w:tcPr>
          <w:p w14:paraId="4390C022" w14:textId="77777777" w:rsidR="008815A0" w:rsidRDefault="00000000">
            <w:r>
              <w:t>2:00</w:t>
            </w:r>
          </w:p>
        </w:tc>
        <w:tc>
          <w:tcPr>
            <w:tcW w:w="1556" w:type="dxa"/>
            <w:vAlign w:val="center"/>
          </w:tcPr>
          <w:p w14:paraId="2327A4DB" w14:textId="77777777" w:rsidR="008815A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2EC2A7E" w14:textId="77777777" w:rsidR="008815A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92701CE" w14:textId="77777777" w:rsidR="008815A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87D3A76" w14:textId="77777777" w:rsidR="008815A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738C02C" w14:textId="77777777" w:rsidR="008815A0" w:rsidRDefault="00000000">
            <w:r>
              <w:t>0.00</w:t>
            </w:r>
          </w:p>
        </w:tc>
      </w:tr>
      <w:tr w:rsidR="008815A0" w14:paraId="248A9B2C" w14:textId="77777777">
        <w:tc>
          <w:tcPr>
            <w:tcW w:w="1556" w:type="dxa"/>
            <w:shd w:val="clear" w:color="auto" w:fill="E6E6E6"/>
            <w:vAlign w:val="center"/>
          </w:tcPr>
          <w:p w14:paraId="430F7752" w14:textId="77777777" w:rsidR="008815A0" w:rsidRDefault="00000000">
            <w:r>
              <w:t>3:00</w:t>
            </w:r>
          </w:p>
        </w:tc>
        <w:tc>
          <w:tcPr>
            <w:tcW w:w="1556" w:type="dxa"/>
            <w:vAlign w:val="center"/>
          </w:tcPr>
          <w:p w14:paraId="43614E85" w14:textId="77777777" w:rsidR="008815A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70E13F8" w14:textId="77777777" w:rsidR="008815A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220C7CB" w14:textId="77777777" w:rsidR="008815A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E9D8125" w14:textId="77777777" w:rsidR="008815A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B7076CD" w14:textId="77777777" w:rsidR="008815A0" w:rsidRDefault="00000000">
            <w:r>
              <w:t>0.00</w:t>
            </w:r>
          </w:p>
        </w:tc>
      </w:tr>
      <w:tr w:rsidR="008815A0" w14:paraId="4C9D3314" w14:textId="77777777">
        <w:tc>
          <w:tcPr>
            <w:tcW w:w="1556" w:type="dxa"/>
            <w:shd w:val="clear" w:color="auto" w:fill="E6E6E6"/>
            <w:vAlign w:val="center"/>
          </w:tcPr>
          <w:p w14:paraId="746FB4D5" w14:textId="77777777" w:rsidR="008815A0" w:rsidRDefault="00000000">
            <w:r>
              <w:t>4:00</w:t>
            </w:r>
          </w:p>
        </w:tc>
        <w:tc>
          <w:tcPr>
            <w:tcW w:w="1556" w:type="dxa"/>
            <w:vAlign w:val="center"/>
          </w:tcPr>
          <w:p w14:paraId="7C794503" w14:textId="77777777" w:rsidR="008815A0" w:rsidRDefault="00000000">
            <w:r>
              <w:t>0.09</w:t>
            </w:r>
          </w:p>
        </w:tc>
        <w:tc>
          <w:tcPr>
            <w:tcW w:w="1556" w:type="dxa"/>
            <w:vAlign w:val="center"/>
          </w:tcPr>
          <w:p w14:paraId="53598B2F" w14:textId="77777777" w:rsidR="008815A0" w:rsidRDefault="00000000">
            <w:r>
              <w:t>0.04</w:t>
            </w:r>
          </w:p>
        </w:tc>
        <w:tc>
          <w:tcPr>
            <w:tcW w:w="1556" w:type="dxa"/>
            <w:vAlign w:val="center"/>
          </w:tcPr>
          <w:p w14:paraId="2D3D7719" w14:textId="77777777" w:rsidR="008815A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A0EB893" w14:textId="77777777" w:rsidR="008815A0" w:rsidRDefault="00000000">
            <w:r>
              <w:t>0.04</w:t>
            </w:r>
          </w:p>
        </w:tc>
        <w:tc>
          <w:tcPr>
            <w:tcW w:w="1556" w:type="dxa"/>
            <w:vAlign w:val="center"/>
          </w:tcPr>
          <w:p w14:paraId="11CBA59D" w14:textId="77777777" w:rsidR="008815A0" w:rsidRDefault="00000000">
            <w:r>
              <w:t>0.00</w:t>
            </w:r>
          </w:p>
        </w:tc>
      </w:tr>
      <w:tr w:rsidR="008815A0" w14:paraId="7CF170E2" w14:textId="77777777">
        <w:tc>
          <w:tcPr>
            <w:tcW w:w="1556" w:type="dxa"/>
            <w:shd w:val="clear" w:color="auto" w:fill="E6E6E6"/>
            <w:vAlign w:val="center"/>
          </w:tcPr>
          <w:p w14:paraId="45BD6533" w14:textId="77777777" w:rsidR="008815A0" w:rsidRDefault="00000000">
            <w:r>
              <w:t>5:00</w:t>
            </w:r>
          </w:p>
        </w:tc>
        <w:tc>
          <w:tcPr>
            <w:tcW w:w="1556" w:type="dxa"/>
            <w:vAlign w:val="center"/>
          </w:tcPr>
          <w:p w14:paraId="0DE034B1" w14:textId="77777777" w:rsidR="008815A0" w:rsidRDefault="00000000">
            <w:r>
              <w:t>61.89</w:t>
            </w:r>
          </w:p>
        </w:tc>
        <w:tc>
          <w:tcPr>
            <w:tcW w:w="1556" w:type="dxa"/>
            <w:vAlign w:val="center"/>
          </w:tcPr>
          <w:p w14:paraId="6D5211A3" w14:textId="77777777" w:rsidR="008815A0" w:rsidRDefault="00000000">
            <w:r>
              <w:t>34.88</w:t>
            </w:r>
          </w:p>
        </w:tc>
        <w:tc>
          <w:tcPr>
            <w:tcW w:w="1556" w:type="dxa"/>
            <w:vAlign w:val="center"/>
          </w:tcPr>
          <w:p w14:paraId="007B81EB" w14:textId="77777777" w:rsidR="008815A0" w:rsidRDefault="00000000">
            <w:r>
              <w:t>36.03</w:t>
            </w:r>
          </w:p>
        </w:tc>
        <w:tc>
          <w:tcPr>
            <w:tcW w:w="1556" w:type="dxa"/>
            <w:vAlign w:val="center"/>
          </w:tcPr>
          <w:p w14:paraId="1D33D6D6" w14:textId="77777777" w:rsidR="008815A0" w:rsidRDefault="00000000">
            <w:r>
              <w:t>19.49</w:t>
            </w:r>
          </w:p>
        </w:tc>
        <w:tc>
          <w:tcPr>
            <w:tcW w:w="1556" w:type="dxa"/>
            <w:vAlign w:val="center"/>
          </w:tcPr>
          <w:p w14:paraId="68C587A3" w14:textId="77777777" w:rsidR="008815A0" w:rsidRDefault="00000000">
            <w:r>
              <w:t>64.30</w:t>
            </w:r>
          </w:p>
        </w:tc>
      </w:tr>
      <w:tr w:rsidR="008815A0" w14:paraId="7C4B108F" w14:textId="77777777">
        <w:tc>
          <w:tcPr>
            <w:tcW w:w="1556" w:type="dxa"/>
            <w:shd w:val="clear" w:color="auto" w:fill="E6E6E6"/>
            <w:vAlign w:val="center"/>
          </w:tcPr>
          <w:p w14:paraId="55848F94" w14:textId="77777777" w:rsidR="008815A0" w:rsidRDefault="00000000">
            <w:r>
              <w:t>6:00</w:t>
            </w:r>
          </w:p>
        </w:tc>
        <w:tc>
          <w:tcPr>
            <w:tcW w:w="1556" w:type="dxa"/>
            <w:vAlign w:val="center"/>
          </w:tcPr>
          <w:p w14:paraId="5984F5CF" w14:textId="77777777" w:rsidR="008815A0" w:rsidRDefault="00000000">
            <w:r>
              <w:t>144.77</w:t>
            </w:r>
          </w:p>
        </w:tc>
        <w:tc>
          <w:tcPr>
            <w:tcW w:w="1556" w:type="dxa"/>
            <w:vAlign w:val="center"/>
          </w:tcPr>
          <w:p w14:paraId="5CD6E641" w14:textId="77777777" w:rsidR="008815A0" w:rsidRDefault="00000000">
            <w:r>
              <w:t>83.36</w:t>
            </w:r>
          </w:p>
        </w:tc>
        <w:tc>
          <w:tcPr>
            <w:tcW w:w="1556" w:type="dxa"/>
            <w:vAlign w:val="center"/>
          </w:tcPr>
          <w:p w14:paraId="3B4C4692" w14:textId="77777777" w:rsidR="008815A0" w:rsidRDefault="00000000">
            <w:r>
              <w:t>80.62</w:t>
            </w:r>
          </w:p>
        </w:tc>
        <w:tc>
          <w:tcPr>
            <w:tcW w:w="1556" w:type="dxa"/>
            <w:vAlign w:val="center"/>
          </w:tcPr>
          <w:p w14:paraId="783C2BA6" w14:textId="77777777" w:rsidR="008815A0" w:rsidRDefault="00000000">
            <w:r>
              <w:t>49.63</w:t>
            </w:r>
          </w:p>
        </w:tc>
        <w:tc>
          <w:tcPr>
            <w:tcW w:w="1556" w:type="dxa"/>
            <w:vAlign w:val="center"/>
          </w:tcPr>
          <w:p w14:paraId="37636CA0" w14:textId="77777777" w:rsidR="008815A0" w:rsidRDefault="00000000">
            <w:r>
              <w:t>157.70</w:t>
            </w:r>
          </w:p>
        </w:tc>
      </w:tr>
      <w:tr w:rsidR="008815A0" w14:paraId="29CFAE55" w14:textId="77777777">
        <w:tc>
          <w:tcPr>
            <w:tcW w:w="1556" w:type="dxa"/>
            <w:shd w:val="clear" w:color="auto" w:fill="E6E6E6"/>
            <w:vAlign w:val="center"/>
          </w:tcPr>
          <w:p w14:paraId="66C7475E" w14:textId="77777777" w:rsidR="008815A0" w:rsidRDefault="00000000">
            <w:r>
              <w:t>7:00</w:t>
            </w:r>
          </w:p>
        </w:tc>
        <w:tc>
          <w:tcPr>
            <w:tcW w:w="1556" w:type="dxa"/>
            <w:vAlign w:val="center"/>
          </w:tcPr>
          <w:p w14:paraId="0609C016" w14:textId="77777777" w:rsidR="008815A0" w:rsidRDefault="00000000">
            <w:r>
              <w:t>224.82</w:t>
            </w:r>
          </w:p>
        </w:tc>
        <w:tc>
          <w:tcPr>
            <w:tcW w:w="1556" w:type="dxa"/>
            <w:vAlign w:val="center"/>
          </w:tcPr>
          <w:p w14:paraId="3F1AC4CA" w14:textId="77777777" w:rsidR="008815A0" w:rsidRDefault="00000000">
            <w:r>
              <w:t>145.19</w:t>
            </w:r>
          </w:p>
        </w:tc>
        <w:tc>
          <w:tcPr>
            <w:tcW w:w="1556" w:type="dxa"/>
            <w:vAlign w:val="center"/>
          </w:tcPr>
          <w:p w14:paraId="00FC4716" w14:textId="77777777" w:rsidR="008815A0" w:rsidRDefault="00000000">
            <w:r>
              <w:t>128.97</w:t>
            </w:r>
          </w:p>
        </w:tc>
        <w:tc>
          <w:tcPr>
            <w:tcW w:w="1556" w:type="dxa"/>
            <w:vAlign w:val="center"/>
          </w:tcPr>
          <w:p w14:paraId="693FD854" w14:textId="77777777" w:rsidR="008815A0" w:rsidRDefault="00000000">
            <w:r>
              <w:t>92.33</w:t>
            </w:r>
          </w:p>
        </w:tc>
        <w:tc>
          <w:tcPr>
            <w:tcW w:w="1556" w:type="dxa"/>
            <w:vAlign w:val="center"/>
          </w:tcPr>
          <w:p w14:paraId="515AF757" w14:textId="77777777" w:rsidR="008815A0" w:rsidRDefault="00000000">
            <w:r>
              <w:t>273.10</w:t>
            </w:r>
          </w:p>
        </w:tc>
      </w:tr>
      <w:tr w:rsidR="008815A0" w14:paraId="7DD89C17" w14:textId="77777777">
        <w:tc>
          <w:tcPr>
            <w:tcW w:w="1556" w:type="dxa"/>
            <w:shd w:val="clear" w:color="auto" w:fill="E6E6E6"/>
            <w:vAlign w:val="center"/>
          </w:tcPr>
          <w:p w14:paraId="1F5FB1AC" w14:textId="77777777" w:rsidR="008815A0" w:rsidRDefault="00000000">
            <w:r>
              <w:t>8:00</w:t>
            </w:r>
          </w:p>
        </w:tc>
        <w:tc>
          <w:tcPr>
            <w:tcW w:w="1556" w:type="dxa"/>
            <w:vAlign w:val="center"/>
          </w:tcPr>
          <w:p w14:paraId="352FCF34" w14:textId="77777777" w:rsidR="008815A0" w:rsidRDefault="00000000">
            <w:r>
              <w:t>339.19</w:t>
            </w:r>
          </w:p>
        </w:tc>
        <w:tc>
          <w:tcPr>
            <w:tcW w:w="1556" w:type="dxa"/>
            <w:vAlign w:val="center"/>
          </w:tcPr>
          <w:p w14:paraId="062CCED1" w14:textId="77777777" w:rsidR="008815A0" w:rsidRDefault="00000000">
            <w:r>
              <w:t>214.08</w:t>
            </w:r>
          </w:p>
        </w:tc>
        <w:tc>
          <w:tcPr>
            <w:tcW w:w="1556" w:type="dxa"/>
            <w:vAlign w:val="center"/>
          </w:tcPr>
          <w:p w14:paraId="0006E200" w14:textId="77777777" w:rsidR="008815A0" w:rsidRDefault="00000000">
            <w:r>
              <w:t>177.14</w:t>
            </w:r>
          </w:p>
        </w:tc>
        <w:tc>
          <w:tcPr>
            <w:tcW w:w="1556" w:type="dxa"/>
            <w:vAlign w:val="center"/>
          </w:tcPr>
          <w:p w14:paraId="2318C4B6" w14:textId="77777777" w:rsidR="008815A0" w:rsidRDefault="00000000">
            <w:r>
              <w:t>142.78</w:t>
            </w:r>
          </w:p>
        </w:tc>
        <w:tc>
          <w:tcPr>
            <w:tcW w:w="1556" w:type="dxa"/>
            <w:vAlign w:val="center"/>
          </w:tcPr>
          <w:p w14:paraId="083F4221" w14:textId="77777777" w:rsidR="008815A0" w:rsidRDefault="00000000">
            <w:r>
              <w:t>449.90</w:t>
            </w:r>
          </w:p>
        </w:tc>
      </w:tr>
      <w:tr w:rsidR="008815A0" w14:paraId="5F4369FF" w14:textId="77777777">
        <w:tc>
          <w:tcPr>
            <w:tcW w:w="1556" w:type="dxa"/>
            <w:shd w:val="clear" w:color="auto" w:fill="E6E6E6"/>
            <w:vAlign w:val="center"/>
          </w:tcPr>
          <w:p w14:paraId="79E90FB8" w14:textId="77777777" w:rsidR="008815A0" w:rsidRDefault="00000000">
            <w:r>
              <w:t>9:00</w:t>
            </w:r>
          </w:p>
        </w:tc>
        <w:tc>
          <w:tcPr>
            <w:tcW w:w="1556" w:type="dxa"/>
            <w:vAlign w:val="center"/>
          </w:tcPr>
          <w:p w14:paraId="7D0CFF4D" w14:textId="77777777" w:rsidR="008815A0" w:rsidRDefault="00000000">
            <w:r>
              <w:t>404.92</w:t>
            </w:r>
          </w:p>
        </w:tc>
        <w:tc>
          <w:tcPr>
            <w:tcW w:w="1556" w:type="dxa"/>
            <w:vAlign w:val="center"/>
          </w:tcPr>
          <w:p w14:paraId="76AB17BE" w14:textId="77777777" w:rsidR="008815A0" w:rsidRDefault="00000000">
            <w:r>
              <w:t>302.43</w:t>
            </w:r>
          </w:p>
        </w:tc>
        <w:tc>
          <w:tcPr>
            <w:tcW w:w="1556" w:type="dxa"/>
            <w:vAlign w:val="center"/>
          </w:tcPr>
          <w:p w14:paraId="1CBACE16" w14:textId="77777777" w:rsidR="008815A0" w:rsidRDefault="00000000">
            <w:r>
              <w:t>228.20</w:t>
            </w:r>
          </w:p>
        </w:tc>
        <w:tc>
          <w:tcPr>
            <w:tcW w:w="1556" w:type="dxa"/>
            <w:vAlign w:val="center"/>
          </w:tcPr>
          <w:p w14:paraId="4580D16C" w14:textId="77777777" w:rsidR="008815A0" w:rsidRDefault="00000000">
            <w:r>
              <w:t>186.01</w:t>
            </w:r>
          </w:p>
        </w:tc>
        <w:tc>
          <w:tcPr>
            <w:tcW w:w="1556" w:type="dxa"/>
            <w:vAlign w:val="center"/>
          </w:tcPr>
          <w:p w14:paraId="79EEF53F" w14:textId="77777777" w:rsidR="008815A0" w:rsidRDefault="00000000">
            <w:r>
              <w:t>659.40</w:t>
            </w:r>
          </w:p>
        </w:tc>
      </w:tr>
      <w:tr w:rsidR="008815A0" w14:paraId="08F1BF09" w14:textId="77777777">
        <w:tc>
          <w:tcPr>
            <w:tcW w:w="1556" w:type="dxa"/>
            <w:shd w:val="clear" w:color="auto" w:fill="E6E6E6"/>
            <w:vAlign w:val="center"/>
          </w:tcPr>
          <w:p w14:paraId="38463C12" w14:textId="77777777" w:rsidR="008815A0" w:rsidRDefault="00000000">
            <w:r>
              <w:t>10:00</w:t>
            </w:r>
          </w:p>
        </w:tc>
        <w:tc>
          <w:tcPr>
            <w:tcW w:w="1556" w:type="dxa"/>
            <w:vAlign w:val="center"/>
          </w:tcPr>
          <w:p w14:paraId="797B4F9C" w14:textId="77777777" w:rsidR="008815A0" w:rsidRDefault="00000000">
            <w:r>
              <w:t>389.21</w:t>
            </w:r>
          </w:p>
        </w:tc>
        <w:tc>
          <w:tcPr>
            <w:tcW w:w="1556" w:type="dxa"/>
            <w:vAlign w:val="center"/>
          </w:tcPr>
          <w:p w14:paraId="0AAA020B" w14:textId="77777777" w:rsidR="008815A0" w:rsidRDefault="00000000">
            <w:r>
              <w:t>384.53</w:t>
            </w:r>
          </w:p>
        </w:tc>
        <w:tc>
          <w:tcPr>
            <w:tcW w:w="1556" w:type="dxa"/>
            <w:vAlign w:val="center"/>
          </w:tcPr>
          <w:p w14:paraId="371D28E7" w14:textId="77777777" w:rsidR="008815A0" w:rsidRDefault="00000000">
            <w:r>
              <w:t>272.10</w:t>
            </w:r>
          </w:p>
        </w:tc>
        <w:tc>
          <w:tcPr>
            <w:tcW w:w="1556" w:type="dxa"/>
            <w:vAlign w:val="center"/>
          </w:tcPr>
          <w:p w14:paraId="74B6F5A4" w14:textId="77777777" w:rsidR="008815A0" w:rsidRDefault="00000000">
            <w:r>
              <w:t>223.28</w:t>
            </w:r>
          </w:p>
        </w:tc>
        <w:tc>
          <w:tcPr>
            <w:tcW w:w="1556" w:type="dxa"/>
            <w:vAlign w:val="center"/>
          </w:tcPr>
          <w:p w14:paraId="29FA789C" w14:textId="77777777" w:rsidR="008815A0" w:rsidRDefault="00000000">
            <w:r>
              <w:t>843.40</w:t>
            </w:r>
          </w:p>
        </w:tc>
      </w:tr>
      <w:tr w:rsidR="008815A0" w14:paraId="36513F25" w14:textId="77777777">
        <w:tc>
          <w:tcPr>
            <w:tcW w:w="1556" w:type="dxa"/>
            <w:shd w:val="clear" w:color="auto" w:fill="E6E6E6"/>
            <w:vAlign w:val="center"/>
          </w:tcPr>
          <w:p w14:paraId="3D3A5EE3" w14:textId="77777777" w:rsidR="008815A0" w:rsidRDefault="00000000">
            <w:r>
              <w:t>11:00</w:t>
            </w:r>
          </w:p>
        </w:tc>
        <w:tc>
          <w:tcPr>
            <w:tcW w:w="1556" w:type="dxa"/>
            <w:vAlign w:val="center"/>
          </w:tcPr>
          <w:p w14:paraId="03570129" w14:textId="77777777" w:rsidR="008815A0" w:rsidRDefault="00000000">
            <w:r>
              <w:t>288.63</w:t>
            </w:r>
          </w:p>
        </w:tc>
        <w:tc>
          <w:tcPr>
            <w:tcW w:w="1556" w:type="dxa"/>
            <w:vAlign w:val="center"/>
          </w:tcPr>
          <w:p w14:paraId="3BD43B71" w14:textId="77777777" w:rsidR="008815A0" w:rsidRDefault="00000000">
            <w:r>
              <w:t>418.90</w:t>
            </w:r>
          </w:p>
        </w:tc>
        <w:tc>
          <w:tcPr>
            <w:tcW w:w="1556" w:type="dxa"/>
            <w:vAlign w:val="center"/>
          </w:tcPr>
          <w:p w14:paraId="57F924B5" w14:textId="77777777" w:rsidR="008815A0" w:rsidRDefault="00000000">
            <w:r>
              <w:t>288.63</w:t>
            </w:r>
          </w:p>
        </w:tc>
        <w:tc>
          <w:tcPr>
            <w:tcW w:w="1556" w:type="dxa"/>
            <w:vAlign w:val="center"/>
          </w:tcPr>
          <w:p w14:paraId="0C02189C" w14:textId="77777777" w:rsidR="008815A0" w:rsidRDefault="00000000">
            <w:r>
              <w:t>237.69</w:t>
            </w:r>
          </w:p>
        </w:tc>
        <w:tc>
          <w:tcPr>
            <w:tcW w:w="1556" w:type="dxa"/>
            <w:vAlign w:val="center"/>
          </w:tcPr>
          <w:p w14:paraId="4776DEE1" w14:textId="77777777" w:rsidR="008815A0" w:rsidRDefault="00000000">
            <w:r>
              <w:t>927.10</w:t>
            </w:r>
          </w:p>
        </w:tc>
      </w:tr>
      <w:tr w:rsidR="008815A0" w14:paraId="79EFA1C7" w14:textId="77777777">
        <w:tc>
          <w:tcPr>
            <w:tcW w:w="1556" w:type="dxa"/>
            <w:shd w:val="clear" w:color="auto" w:fill="E6E6E6"/>
            <w:vAlign w:val="center"/>
          </w:tcPr>
          <w:p w14:paraId="65F04D60" w14:textId="77777777" w:rsidR="008815A0" w:rsidRDefault="00000000">
            <w:r>
              <w:t>12:00</w:t>
            </w:r>
          </w:p>
        </w:tc>
        <w:tc>
          <w:tcPr>
            <w:tcW w:w="1556" w:type="dxa"/>
            <w:vAlign w:val="center"/>
          </w:tcPr>
          <w:p w14:paraId="4ED53B09" w14:textId="77777777" w:rsidR="008815A0" w:rsidRDefault="00000000">
            <w:r>
              <w:t>267.42</w:t>
            </w:r>
          </w:p>
        </w:tc>
        <w:tc>
          <w:tcPr>
            <w:tcW w:w="1556" w:type="dxa"/>
            <w:vAlign w:val="center"/>
          </w:tcPr>
          <w:p w14:paraId="654695F8" w14:textId="77777777" w:rsidR="008815A0" w:rsidRDefault="00000000">
            <w:r>
              <w:t>384.11</w:t>
            </w:r>
          </w:p>
        </w:tc>
        <w:tc>
          <w:tcPr>
            <w:tcW w:w="1556" w:type="dxa"/>
            <w:vAlign w:val="center"/>
          </w:tcPr>
          <w:p w14:paraId="5FF432CB" w14:textId="77777777" w:rsidR="008815A0" w:rsidRDefault="00000000">
            <w:r>
              <w:t>396.07</w:t>
            </w:r>
          </w:p>
        </w:tc>
        <w:tc>
          <w:tcPr>
            <w:tcW w:w="1556" w:type="dxa"/>
            <w:vAlign w:val="center"/>
          </w:tcPr>
          <w:p w14:paraId="364D7E92" w14:textId="77777777" w:rsidR="008815A0" w:rsidRDefault="00000000">
            <w:r>
              <w:t>220.62</w:t>
            </w:r>
          </w:p>
        </w:tc>
        <w:tc>
          <w:tcPr>
            <w:tcW w:w="1556" w:type="dxa"/>
            <w:vAlign w:val="center"/>
          </w:tcPr>
          <w:p w14:paraId="55FD854C" w14:textId="77777777" w:rsidR="008815A0" w:rsidRDefault="00000000">
            <w:r>
              <w:t>874.00</w:t>
            </w:r>
          </w:p>
        </w:tc>
      </w:tr>
      <w:tr w:rsidR="008815A0" w14:paraId="75064B26" w14:textId="77777777">
        <w:tc>
          <w:tcPr>
            <w:tcW w:w="1556" w:type="dxa"/>
            <w:shd w:val="clear" w:color="auto" w:fill="E6E6E6"/>
            <w:vAlign w:val="center"/>
          </w:tcPr>
          <w:p w14:paraId="791E4214" w14:textId="77777777" w:rsidR="008815A0" w:rsidRDefault="00000000">
            <w:r>
              <w:t>13:00</w:t>
            </w:r>
          </w:p>
        </w:tc>
        <w:tc>
          <w:tcPr>
            <w:tcW w:w="1556" w:type="dxa"/>
            <w:vAlign w:val="center"/>
          </w:tcPr>
          <w:p w14:paraId="18DA03F6" w14:textId="77777777" w:rsidR="008815A0" w:rsidRDefault="00000000">
            <w:r>
              <w:t>221.70</w:t>
            </w:r>
          </w:p>
        </w:tc>
        <w:tc>
          <w:tcPr>
            <w:tcW w:w="1556" w:type="dxa"/>
            <w:vAlign w:val="center"/>
          </w:tcPr>
          <w:p w14:paraId="7ED6B03B" w14:textId="77777777" w:rsidR="008815A0" w:rsidRDefault="00000000">
            <w:r>
              <w:t>299.57</w:t>
            </w:r>
          </w:p>
        </w:tc>
        <w:tc>
          <w:tcPr>
            <w:tcW w:w="1556" w:type="dxa"/>
            <w:vAlign w:val="center"/>
          </w:tcPr>
          <w:p w14:paraId="0D33CCA9" w14:textId="77777777" w:rsidR="008815A0" w:rsidRDefault="00000000">
            <w:r>
              <w:t>434.41</w:t>
            </w:r>
          </w:p>
        </w:tc>
        <w:tc>
          <w:tcPr>
            <w:tcW w:w="1556" w:type="dxa"/>
            <w:vAlign w:val="center"/>
          </w:tcPr>
          <w:p w14:paraId="173F2160" w14:textId="77777777" w:rsidR="008815A0" w:rsidRDefault="00000000">
            <w:r>
              <w:t>182.40</w:t>
            </w:r>
          </w:p>
        </w:tc>
        <w:tc>
          <w:tcPr>
            <w:tcW w:w="1556" w:type="dxa"/>
            <w:vAlign w:val="center"/>
          </w:tcPr>
          <w:p w14:paraId="6BF01945" w14:textId="77777777" w:rsidR="008815A0" w:rsidRDefault="00000000">
            <w:r>
              <w:t>705.40</w:t>
            </w:r>
          </w:p>
        </w:tc>
      </w:tr>
      <w:tr w:rsidR="008815A0" w14:paraId="48CACD1D" w14:textId="77777777">
        <w:tc>
          <w:tcPr>
            <w:tcW w:w="1556" w:type="dxa"/>
            <w:shd w:val="clear" w:color="auto" w:fill="E6E6E6"/>
            <w:vAlign w:val="center"/>
          </w:tcPr>
          <w:p w14:paraId="0D7DDDFB" w14:textId="77777777" w:rsidR="008815A0" w:rsidRDefault="00000000">
            <w:r>
              <w:t>14:00</w:t>
            </w:r>
          </w:p>
        </w:tc>
        <w:tc>
          <w:tcPr>
            <w:tcW w:w="1556" w:type="dxa"/>
            <w:vAlign w:val="center"/>
          </w:tcPr>
          <w:p w14:paraId="30B98C53" w14:textId="77777777" w:rsidR="008815A0" w:rsidRDefault="00000000">
            <w:r>
              <w:t>172.46</w:t>
            </w:r>
          </w:p>
        </w:tc>
        <w:tc>
          <w:tcPr>
            <w:tcW w:w="1556" w:type="dxa"/>
            <w:vAlign w:val="center"/>
          </w:tcPr>
          <w:p w14:paraId="59491116" w14:textId="77777777" w:rsidR="008815A0" w:rsidRDefault="00000000">
            <w:r>
              <w:t>207.95</w:t>
            </w:r>
          </w:p>
        </w:tc>
        <w:tc>
          <w:tcPr>
            <w:tcW w:w="1556" w:type="dxa"/>
            <w:vAlign w:val="center"/>
          </w:tcPr>
          <w:p w14:paraId="63215706" w14:textId="77777777" w:rsidR="008815A0" w:rsidRDefault="00000000">
            <w:r>
              <w:t>382.72</w:t>
            </w:r>
          </w:p>
        </w:tc>
        <w:tc>
          <w:tcPr>
            <w:tcW w:w="1556" w:type="dxa"/>
            <w:vAlign w:val="center"/>
          </w:tcPr>
          <w:p w14:paraId="11147FD0" w14:textId="77777777" w:rsidR="008815A0" w:rsidRDefault="00000000">
            <w:r>
              <w:t>140.31</w:t>
            </w:r>
          </w:p>
        </w:tc>
        <w:tc>
          <w:tcPr>
            <w:tcW w:w="1556" w:type="dxa"/>
            <w:vAlign w:val="center"/>
          </w:tcPr>
          <w:p w14:paraId="5A7800FD" w14:textId="77777777" w:rsidR="008815A0" w:rsidRDefault="00000000">
            <w:r>
              <w:t>488.10</w:t>
            </w:r>
          </w:p>
        </w:tc>
      </w:tr>
      <w:tr w:rsidR="008815A0" w14:paraId="2BA1EB8C" w14:textId="77777777">
        <w:tc>
          <w:tcPr>
            <w:tcW w:w="1556" w:type="dxa"/>
            <w:shd w:val="clear" w:color="auto" w:fill="E6E6E6"/>
            <w:vAlign w:val="center"/>
          </w:tcPr>
          <w:p w14:paraId="272BBE42" w14:textId="77777777" w:rsidR="008815A0" w:rsidRDefault="00000000">
            <w:r>
              <w:t>15:00</w:t>
            </w:r>
          </w:p>
        </w:tc>
        <w:tc>
          <w:tcPr>
            <w:tcW w:w="1556" w:type="dxa"/>
            <w:vAlign w:val="center"/>
          </w:tcPr>
          <w:p w14:paraId="542EB2F5" w14:textId="77777777" w:rsidR="008815A0" w:rsidRDefault="00000000">
            <w:r>
              <w:t>121.80</w:t>
            </w:r>
          </w:p>
        </w:tc>
        <w:tc>
          <w:tcPr>
            <w:tcW w:w="1556" w:type="dxa"/>
            <w:vAlign w:val="center"/>
          </w:tcPr>
          <w:p w14:paraId="1E9437B3" w14:textId="77777777" w:rsidR="008815A0" w:rsidRDefault="00000000">
            <w:r>
              <w:t>133.07</w:t>
            </w:r>
          </w:p>
        </w:tc>
        <w:tc>
          <w:tcPr>
            <w:tcW w:w="1556" w:type="dxa"/>
            <w:vAlign w:val="center"/>
          </w:tcPr>
          <w:p w14:paraId="37298793" w14:textId="77777777" w:rsidR="008815A0" w:rsidRDefault="00000000">
            <w:r>
              <w:t>245.44</w:t>
            </w:r>
          </w:p>
        </w:tc>
        <w:tc>
          <w:tcPr>
            <w:tcW w:w="1556" w:type="dxa"/>
            <w:vAlign w:val="center"/>
          </w:tcPr>
          <w:p w14:paraId="4F42D90F" w14:textId="77777777" w:rsidR="008815A0" w:rsidRDefault="00000000">
            <w:r>
              <w:t>84.19</w:t>
            </w:r>
          </w:p>
        </w:tc>
        <w:tc>
          <w:tcPr>
            <w:tcW w:w="1556" w:type="dxa"/>
            <w:vAlign w:val="center"/>
          </w:tcPr>
          <w:p w14:paraId="528DF94D" w14:textId="77777777" w:rsidR="008815A0" w:rsidRDefault="00000000">
            <w:r>
              <w:t>278.00</w:t>
            </w:r>
          </w:p>
        </w:tc>
      </w:tr>
      <w:tr w:rsidR="008815A0" w14:paraId="6C0EDC9C" w14:textId="77777777">
        <w:tc>
          <w:tcPr>
            <w:tcW w:w="1556" w:type="dxa"/>
            <w:shd w:val="clear" w:color="auto" w:fill="E6E6E6"/>
            <w:vAlign w:val="center"/>
          </w:tcPr>
          <w:p w14:paraId="7DD614E6" w14:textId="77777777" w:rsidR="008815A0" w:rsidRDefault="00000000">
            <w:r>
              <w:t>16:00</w:t>
            </w:r>
          </w:p>
        </w:tc>
        <w:tc>
          <w:tcPr>
            <w:tcW w:w="1556" w:type="dxa"/>
            <w:vAlign w:val="center"/>
          </w:tcPr>
          <w:p w14:paraId="18ECC0DB" w14:textId="77777777" w:rsidR="008815A0" w:rsidRDefault="00000000">
            <w:r>
              <w:t>54.90</w:t>
            </w:r>
          </w:p>
        </w:tc>
        <w:tc>
          <w:tcPr>
            <w:tcW w:w="1556" w:type="dxa"/>
            <w:vAlign w:val="center"/>
          </w:tcPr>
          <w:p w14:paraId="4DAF4A6E" w14:textId="77777777" w:rsidR="008815A0" w:rsidRDefault="00000000">
            <w:r>
              <w:t>55.18</w:t>
            </w:r>
          </w:p>
        </w:tc>
        <w:tc>
          <w:tcPr>
            <w:tcW w:w="1556" w:type="dxa"/>
            <w:vAlign w:val="center"/>
          </w:tcPr>
          <w:p w14:paraId="58C732A1" w14:textId="77777777" w:rsidR="008815A0" w:rsidRDefault="00000000">
            <w:r>
              <w:t>105.48</w:t>
            </w:r>
          </w:p>
        </w:tc>
        <w:tc>
          <w:tcPr>
            <w:tcW w:w="1556" w:type="dxa"/>
            <w:vAlign w:val="center"/>
          </w:tcPr>
          <w:p w14:paraId="6CEE2E11" w14:textId="77777777" w:rsidR="008815A0" w:rsidRDefault="00000000">
            <w:r>
              <w:t>32.35</w:t>
            </w:r>
          </w:p>
        </w:tc>
        <w:tc>
          <w:tcPr>
            <w:tcW w:w="1556" w:type="dxa"/>
            <w:vAlign w:val="center"/>
          </w:tcPr>
          <w:p w14:paraId="086A2B61" w14:textId="77777777" w:rsidR="008815A0" w:rsidRDefault="00000000">
            <w:r>
              <w:t>109.90</w:t>
            </w:r>
          </w:p>
        </w:tc>
      </w:tr>
      <w:tr w:rsidR="008815A0" w14:paraId="0CFE4D50" w14:textId="77777777">
        <w:tc>
          <w:tcPr>
            <w:tcW w:w="1556" w:type="dxa"/>
            <w:shd w:val="clear" w:color="auto" w:fill="E6E6E6"/>
            <w:vAlign w:val="center"/>
          </w:tcPr>
          <w:p w14:paraId="11324B9B" w14:textId="77777777" w:rsidR="008815A0" w:rsidRDefault="00000000">
            <w:r>
              <w:t>17:00</w:t>
            </w:r>
          </w:p>
        </w:tc>
        <w:tc>
          <w:tcPr>
            <w:tcW w:w="1556" w:type="dxa"/>
            <w:vAlign w:val="center"/>
          </w:tcPr>
          <w:p w14:paraId="518B2165" w14:textId="77777777" w:rsidR="008815A0" w:rsidRDefault="00000000">
            <w:r>
              <w:t>0.03</w:t>
            </w:r>
          </w:p>
        </w:tc>
        <w:tc>
          <w:tcPr>
            <w:tcW w:w="1556" w:type="dxa"/>
            <w:vAlign w:val="center"/>
          </w:tcPr>
          <w:p w14:paraId="618D0059" w14:textId="77777777" w:rsidR="008815A0" w:rsidRDefault="00000000">
            <w:r>
              <w:t>0.13</w:t>
            </w:r>
          </w:p>
        </w:tc>
        <w:tc>
          <w:tcPr>
            <w:tcW w:w="1556" w:type="dxa"/>
            <w:vAlign w:val="center"/>
          </w:tcPr>
          <w:p w14:paraId="79533C4E" w14:textId="77777777" w:rsidR="008815A0" w:rsidRDefault="00000000">
            <w:r>
              <w:t>0.25</w:t>
            </w:r>
          </w:p>
        </w:tc>
        <w:tc>
          <w:tcPr>
            <w:tcW w:w="1556" w:type="dxa"/>
            <w:vAlign w:val="center"/>
          </w:tcPr>
          <w:p w14:paraId="093D84B6" w14:textId="77777777" w:rsidR="008815A0" w:rsidRDefault="00000000">
            <w:r>
              <w:t>0.12</w:t>
            </w:r>
          </w:p>
        </w:tc>
        <w:tc>
          <w:tcPr>
            <w:tcW w:w="1556" w:type="dxa"/>
            <w:vAlign w:val="center"/>
          </w:tcPr>
          <w:p w14:paraId="1818DDB6" w14:textId="77777777" w:rsidR="008815A0" w:rsidRDefault="00000000">
            <w:r>
              <w:t>0.00</w:t>
            </w:r>
          </w:p>
        </w:tc>
      </w:tr>
      <w:tr w:rsidR="008815A0" w14:paraId="1252A210" w14:textId="77777777">
        <w:tc>
          <w:tcPr>
            <w:tcW w:w="1556" w:type="dxa"/>
            <w:shd w:val="clear" w:color="auto" w:fill="E6E6E6"/>
            <w:vAlign w:val="center"/>
          </w:tcPr>
          <w:p w14:paraId="12E8A066" w14:textId="77777777" w:rsidR="008815A0" w:rsidRDefault="00000000">
            <w:r>
              <w:t>18:00</w:t>
            </w:r>
          </w:p>
        </w:tc>
        <w:tc>
          <w:tcPr>
            <w:tcW w:w="1556" w:type="dxa"/>
            <w:vAlign w:val="center"/>
          </w:tcPr>
          <w:p w14:paraId="015E3496" w14:textId="77777777" w:rsidR="008815A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6141591" w14:textId="77777777" w:rsidR="008815A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B8C2290" w14:textId="77777777" w:rsidR="008815A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A16A6D8" w14:textId="77777777" w:rsidR="008815A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20B9B54" w14:textId="77777777" w:rsidR="008815A0" w:rsidRDefault="00000000">
            <w:r>
              <w:t>0.00</w:t>
            </w:r>
          </w:p>
        </w:tc>
      </w:tr>
      <w:tr w:rsidR="008815A0" w14:paraId="51F81437" w14:textId="77777777">
        <w:tc>
          <w:tcPr>
            <w:tcW w:w="1556" w:type="dxa"/>
            <w:shd w:val="clear" w:color="auto" w:fill="E6E6E6"/>
            <w:vAlign w:val="center"/>
          </w:tcPr>
          <w:p w14:paraId="071FEA4E" w14:textId="77777777" w:rsidR="008815A0" w:rsidRDefault="00000000">
            <w:r>
              <w:t>19:00</w:t>
            </w:r>
          </w:p>
        </w:tc>
        <w:tc>
          <w:tcPr>
            <w:tcW w:w="1556" w:type="dxa"/>
            <w:vAlign w:val="center"/>
          </w:tcPr>
          <w:p w14:paraId="6E6C5613" w14:textId="77777777" w:rsidR="008815A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D2F0964" w14:textId="77777777" w:rsidR="008815A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0883026" w14:textId="77777777" w:rsidR="008815A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3ABEE15" w14:textId="77777777" w:rsidR="008815A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5D97206" w14:textId="77777777" w:rsidR="008815A0" w:rsidRDefault="00000000">
            <w:r>
              <w:t>0.00</w:t>
            </w:r>
          </w:p>
        </w:tc>
      </w:tr>
      <w:tr w:rsidR="008815A0" w14:paraId="7B4D4D5A" w14:textId="77777777">
        <w:tc>
          <w:tcPr>
            <w:tcW w:w="1556" w:type="dxa"/>
            <w:shd w:val="clear" w:color="auto" w:fill="E6E6E6"/>
            <w:vAlign w:val="center"/>
          </w:tcPr>
          <w:p w14:paraId="352C5920" w14:textId="77777777" w:rsidR="008815A0" w:rsidRDefault="00000000">
            <w:r>
              <w:t>20:00</w:t>
            </w:r>
          </w:p>
        </w:tc>
        <w:tc>
          <w:tcPr>
            <w:tcW w:w="1556" w:type="dxa"/>
            <w:vAlign w:val="center"/>
          </w:tcPr>
          <w:p w14:paraId="0163DD9F" w14:textId="77777777" w:rsidR="008815A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F39CAB1" w14:textId="77777777" w:rsidR="008815A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721CF68" w14:textId="77777777" w:rsidR="008815A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71E8567" w14:textId="77777777" w:rsidR="008815A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8F071DF" w14:textId="77777777" w:rsidR="008815A0" w:rsidRDefault="00000000">
            <w:r>
              <w:t>0.00</w:t>
            </w:r>
          </w:p>
        </w:tc>
      </w:tr>
      <w:tr w:rsidR="008815A0" w14:paraId="23AA28B8" w14:textId="77777777">
        <w:tc>
          <w:tcPr>
            <w:tcW w:w="1556" w:type="dxa"/>
            <w:shd w:val="clear" w:color="auto" w:fill="E6E6E6"/>
            <w:vAlign w:val="center"/>
          </w:tcPr>
          <w:p w14:paraId="5F9D71A0" w14:textId="77777777" w:rsidR="008815A0" w:rsidRDefault="00000000">
            <w:r>
              <w:t>21:00</w:t>
            </w:r>
          </w:p>
        </w:tc>
        <w:tc>
          <w:tcPr>
            <w:tcW w:w="1556" w:type="dxa"/>
            <w:vAlign w:val="center"/>
          </w:tcPr>
          <w:p w14:paraId="361CF1C0" w14:textId="77777777" w:rsidR="008815A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F731870" w14:textId="77777777" w:rsidR="008815A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D7D3151" w14:textId="77777777" w:rsidR="008815A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6D9C5D8" w14:textId="77777777" w:rsidR="008815A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B87CC00" w14:textId="77777777" w:rsidR="008815A0" w:rsidRDefault="00000000">
            <w:r>
              <w:t>0.00</w:t>
            </w:r>
          </w:p>
        </w:tc>
      </w:tr>
      <w:tr w:rsidR="008815A0" w14:paraId="2448286B" w14:textId="77777777">
        <w:tc>
          <w:tcPr>
            <w:tcW w:w="1556" w:type="dxa"/>
            <w:shd w:val="clear" w:color="auto" w:fill="E6E6E6"/>
            <w:vAlign w:val="center"/>
          </w:tcPr>
          <w:p w14:paraId="51E8D31D" w14:textId="77777777" w:rsidR="008815A0" w:rsidRDefault="00000000">
            <w:r>
              <w:t>22:00</w:t>
            </w:r>
          </w:p>
        </w:tc>
        <w:tc>
          <w:tcPr>
            <w:tcW w:w="1556" w:type="dxa"/>
            <w:vAlign w:val="center"/>
          </w:tcPr>
          <w:p w14:paraId="6BF7E92F" w14:textId="77777777" w:rsidR="008815A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0B98E43" w14:textId="77777777" w:rsidR="008815A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9936042" w14:textId="77777777" w:rsidR="008815A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5E07520" w14:textId="77777777" w:rsidR="008815A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EFA52D2" w14:textId="77777777" w:rsidR="008815A0" w:rsidRDefault="00000000">
            <w:r>
              <w:t>0.00</w:t>
            </w:r>
          </w:p>
        </w:tc>
      </w:tr>
      <w:tr w:rsidR="008815A0" w14:paraId="0AB449E0" w14:textId="77777777">
        <w:tc>
          <w:tcPr>
            <w:tcW w:w="1556" w:type="dxa"/>
            <w:shd w:val="clear" w:color="auto" w:fill="E6E6E6"/>
            <w:vAlign w:val="center"/>
          </w:tcPr>
          <w:p w14:paraId="7F435A72" w14:textId="77777777" w:rsidR="008815A0" w:rsidRDefault="00000000">
            <w:r>
              <w:t>23:00</w:t>
            </w:r>
          </w:p>
        </w:tc>
        <w:tc>
          <w:tcPr>
            <w:tcW w:w="1556" w:type="dxa"/>
            <w:vAlign w:val="center"/>
          </w:tcPr>
          <w:p w14:paraId="55F1D5DA" w14:textId="77777777" w:rsidR="008815A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9A5F193" w14:textId="77777777" w:rsidR="008815A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E316507" w14:textId="77777777" w:rsidR="008815A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7FD821A" w14:textId="77777777" w:rsidR="008815A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3750101" w14:textId="77777777" w:rsidR="008815A0" w:rsidRDefault="00000000">
            <w:r>
              <w:t>0.00</w:t>
            </w:r>
          </w:p>
        </w:tc>
      </w:tr>
    </w:tbl>
    <w:p w14:paraId="4182C6EE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3" w:name="室外逐时辐射"/>
      <w:bookmarkEnd w:id="43"/>
    </w:p>
    <w:p w14:paraId="511666E9" w14:textId="77777777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4" w:name="室外逐时辐射备注"/>
      <w:bookmarkEnd w:id="44"/>
      <w:r>
        <w:rPr>
          <w:rFonts w:ascii="宋体" w:hAnsi="宋体"/>
          <w:b/>
          <w:color w:val="000000"/>
          <w:sz w:val="18"/>
          <w:szCs w:val="18"/>
        </w:rPr>
        <w:t>注：气象数据参考 四川-雅安</w:t>
      </w:r>
    </w:p>
    <w:p w14:paraId="6376D94D" w14:textId="77777777" w:rsidR="00697366" w:rsidRDefault="00697366" w:rsidP="00CA66B7">
      <w:pPr>
        <w:pStyle w:val="2"/>
      </w:pPr>
      <w:bookmarkStart w:id="45" w:name="_Toc155367722"/>
      <w:bookmarkEnd w:id="0"/>
      <w:r>
        <w:rPr>
          <w:rFonts w:hint="eastAsia"/>
        </w:rPr>
        <w:t>室内</w:t>
      </w:r>
      <w:r>
        <w:t>空气温度</w:t>
      </w:r>
      <w:bookmarkEnd w:id="45"/>
    </w:p>
    <w:p w14:paraId="617B44F3" w14:textId="77777777" w:rsidR="009C002A" w:rsidRPr="00CA66B7" w:rsidRDefault="009C002A" w:rsidP="006A4FEA">
      <w:pPr>
        <w:rPr>
          <w:color w:val="000000"/>
          <w:szCs w:val="21"/>
        </w:rPr>
      </w:pPr>
      <w:bookmarkStart w:id="46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46"/>
    </w:p>
    <w:p w14:paraId="51110048" w14:textId="77777777" w:rsidR="00800A70" w:rsidRDefault="00800A70" w:rsidP="006B27F7">
      <w:pPr>
        <w:jc w:val="center"/>
      </w:pPr>
      <w:bookmarkStart w:id="47" w:name="自然通风室内温度表格"/>
      <w:bookmarkEnd w:id="47"/>
    </w:p>
    <w:p w14:paraId="1444BA7A" w14:textId="77777777" w:rsidR="00A279F8" w:rsidRPr="00794676" w:rsidRDefault="00A279F8" w:rsidP="009A61CA">
      <w:pPr>
        <w:pStyle w:val="1"/>
      </w:pPr>
      <w:bookmarkStart w:id="48" w:name="_Toc155367723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8815A0" w14:paraId="65A62EEC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2BB29883" w14:textId="77777777" w:rsidR="008815A0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D91AA49" w14:textId="77777777" w:rsidR="008815A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83EA469" w14:textId="77777777" w:rsidR="008815A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362D94" w14:textId="77777777" w:rsidR="008815A0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77F7404" w14:textId="77777777" w:rsidR="008815A0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F926AA3" w14:textId="77777777" w:rsidR="008815A0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F11B6FE" w14:textId="77777777" w:rsidR="008815A0" w:rsidRDefault="00000000">
            <w:pPr>
              <w:jc w:val="center"/>
            </w:pPr>
            <w:r>
              <w:t>备注</w:t>
            </w:r>
          </w:p>
        </w:tc>
      </w:tr>
      <w:tr w:rsidR="008815A0" w14:paraId="650CD63A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33630F4B" w14:textId="77777777" w:rsidR="008815A0" w:rsidRDefault="008815A0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A4E77E0" w14:textId="77777777" w:rsidR="008815A0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F59BF17" w14:textId="77777777" w:rsidR="008815A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04B2CB" w14:textId="77777777" w:rsidR="008815A0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C4BDCA1" w14:textId="77777777" w:rsidR="008815A0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55BDFE3" w14:textId="77777777" w:rsidR="008815A0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0A8C150" w14:textId="77777777" w:rsidR="008815A0" w:rsidRDefault="008815A0">
            <w:pPr>
              <w:jc w:val="center"/>
            </w:pPr>
          </w:p>
        </w:tc>
      </w:tr>
      <w:tr w:rsidR="008815A0" w14:paraId="0CFD7079" w14:textId="77777777">
        <w:tc>
          <w:tcPr>
            <w:tcW w:w="2196" w:type="dxa"/>
            <w:shd w:val="clear" w:color="auto" w:fill="E6E6E6"/>
            <w:vAlign w:val="center"/>
          </w:tcPr>
          <w:p w14:paraId="388369CE" w14:textId="77777777" w:rsidR="008815A0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247ED702" w14:textId="77777777" w:rsidR="008815A0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310B3308" w14:textId="77777777" w:rsidR="008815A0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5B18271" w14:textId="77777777" w:rsidR="008815A0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55E5D5EF" w14:textId="77777777" w:rsidR="008815A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D4D0418" w14:textId="77777777" w:rsidR="008815A0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3EA2F77E" w14:textId="77777777" w:rsidR="008815A0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lastRenderedPageBreak/>
              <w:t>GB50176-2016</w:t>
            </w:r>
          </w:p>
        </w:tc>
      </w:tr>
      <w:tr w:rsidR="008815A0" w14:paraId="1E06E68A" w14:textId="77777777">
        <w:tc>
          <w:tcPr>
            <w:tcW w:w="2196" w:type="dxa"/>
            <w:shd w:val="clear" w:color="auto" w:fill="E6E6E6"/>
            <w:vAlign w:val="center"/>
          </w:tcPr>
          <w:p w14:paraId="71D0814F" w14:textId="77777777" w:rsidR="008815A0" w:rsidRDefault="00000000">
            <w:r>
              <w:lastRenderedPageBreak/>
              <w:t>石灰砂浆</w:t>
            </w:r>
          </w:p>
        </w:tc>
        <w:tc>
          <w:tcPr>
            <w:tcW w:w="1018" w:type="dxa"/>
            <w:vAlign w:val="center"/>
          </w:tcPr>
          <w:p w14:paraId="66FDAC1B" w14:textId="77777777" w:rsidR="008815A0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2CC0841E" w14:textId="77777777" w:rsidR="008815A0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7099337C" w14:textId="77777777" w:rsidR="008815A0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40590BEA" w14:textId="77777777" w:rsidR="008815A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32AF131" w14:textId="77777777" w:rsidR="008815A0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1173AED5" w14:textId="77777777" w:rsidR="008815A0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815A0" w14:paraId="2DEEC0A0" w14:textId="77777777">
        <w:tc>
          <w:tcPr>
            <w:tcW w:w="2196" w:type="dxa"/>
            <w:shd w:val="clear" w:color="auto" w:fill="E6E6E6"/>
            <w:vAlign w:val="center"/>
          </w:tcPr>
          <w:p w14:paraId="09C708B7" w14:textId="77777777" w:rsidR="008815A0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3A5FA05" w14:textId="77777777" w:rsidR="008815A0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01756BBC" w14:textId="77777777" w:rsidR="008815A0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0B2BD94" w14:textId="77777777" w:rsidR="008815A0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341F85AC" w14:textId="77777777" w:rsidR="008815A0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857F196" w14:textId="77777777" w:rsidR="008815A0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20DBDE60" w14:textId="77777777" w:rsidR="008815A0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815A0" w14:paraId="18017B14" w14:textId="77777777">
        <w:tc>
          <w:tcPr>
            <w:tcW w:w="2196" w:type="dxa"/>
            <w:shd w:val="clear" w:color="auto" w:fill="E6E6E6"/>
            <w:vAlign w:val="center"/>
          </w:tcPr>
          <w:p w14:paraId="3B6072FF" w14:textId="77777777" w:rsidR="008815A0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7E28754D" w14:textId="77777777" w:rsidR="008815A0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712914EA" w14:textId="77777777" w:rsidR="008815A0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50143E48" w14:textId="77777777" w:rsidR="008815A0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33A631F0" w14:textId="77777777" w:rsidR="008815A0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09D69F9B" w14:textId="77777777" w:rsidR="008815A0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09B5A181" w14:textId="77777777" w:rsidR="008815A0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815A0" w14:paraId="30A9E535" w14:textId="77777777">
        <w:tc>
          <w:tcPr>
            <w:tcW w:w="2196" w:type="dxa"/>
            <w:shd w:val="clear" w:color="auto" w:fill="E6E6E6"/>
            <w:vAlign w:val="center"/>
          </w:tcPr>
          <w:p w14:paraId="0BDB5E00" w14:textId="77777777" w:rsidR="008815A0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79B1CE29" w14:textId="77777777" w:rsidR="008815A0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353EE285" w14:textId="77777777" w:rsidR="008815A0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4884EA3F" w14:textId="77777777" w:rsidR="008815A0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2E1B5C3D" w14:textId="77777777" w:rsidR="008815A0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6AAE5278" w14:textId="77777777" w:rsidR="008815A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C9EBC48" w14:textId="77777777" w:rsidR="008815A0" w:rsidRDefault="008815A0">
            <w:pPr>
              <w:rPr>
                <w:sz w:val="18"/>
                <w:szCs w:val="18"/>
              </w:rPr>
            </w:pPr>
          </w:p>
        </w:tc>
      </w:tr>
      <w:tr w:rsidR="008815A0" w14:paraId="5D2AD7DA" w14:textId="77777777">
        <w:tc>
          <w:tcPr>
            <w:tcW w:w="2196" w:type="dxa"/>
            <w:shd w:val="clear" w:color="auto" w:fill="E6E6E6"/>
            <w:vAlign w:val="center"/>
          </w:tcPr>
          <w:p w14:paraId="00CAEDF0" w14:textId="77777777" w:rsidR="008815A0" w:rsidRDefault="00000000">
            <w:r>
              <w:t>聚苯颗粒保温砂浆</w:t>
            </w:r>
          </w:p>
        </w:tc>
        <w:tc>
          <w:tcPr>
            <w:tcW w:w="1018" w:type="dxa"/>
            <w:vAlign w:val="center"/>
          </w:tcPr>
          <w:p w14:paraId="0416AED6" w14:textId="77777777" w:rsidR="008815A0" w:rsidRDefault="00000000">
            <w:r>
              <w:t>0.060</w:t>
            </w:r>
          </w:p>
        </w:tc>
        <w:tc>
          <w:tcPr>
            <w:tcW w:w="1030" w:type="dxa"/>
            <w:vAlign w:val="center"/>
          </w:tcPr>
          <w:p w14:paraId="753E0661" w14:textId="77777777" w:rsidR="008815A0" w:rsidRDefault="00000000">
            <w:r>
              <w:t>0.950</w:t>
            </w:r>
          </w:p>
        </w:tc>
        <w:tc>
          <w:tcPr>
            <w:tcW w:w="848" w:type="dxa"/>
            <w:vAlign w:val="center"/>
          </w:tcPr>
          <w:p w14:paraId="6787BD3E" w14:textId="77777777" w:rsidR="008815A0" w:rsidRDefault="00000000">
            <w:r>
              <w:t>230.0</w:t>
            </w:r>
          </w:p>
        </w:tc>
        <w:tc>
          <w:tcPr>
            <w:tcW w:w="1018" w:type="dxa"/>
            <w:vAlign w:val="center"/>
          </w:tcPr>
          <w:p w14:paraId="5D73D3CE" w14:textId="77777777" w:rsidR="008815A0" w:rsidRDefault="00000000">
            <w:r>
              <w:t>900.0</w:t>
            </w:r>
          </w:p>
        </w:tc>
        <w:tc>
          <w:tcPr>
            <w:tcW w:w="1188" w:type="dxa"/>
            <w:vAlign w:val="center"/>
          </w:tcPr>
          <w:p w14:paraId="3F916F56" w14:textId="77777777" w:rsidR="008815A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969067D" w14:textId="77777777" w:rsidR="008815A0" w:rsidRDefault="008815A0">
            <w:pPr>
              <w:rPr>
                <w:sz w:val="18"/>
                <w:szCs w:val="18"/>
              </w:rPr>
            </w:pPr>
          </w:p>
        </w:tc>
      </w:tr>
      <w:tr w:rsidR="008815A0" w14:paraId="6E594172" w14:textId="77777777">
        <w:tc>
          <w:tcPr>
            <w:tcW w:w="2196" w:type="dxa"/>
            <w:shd w:val="clear" w:color="auto" w:fill="E6E6E6"/>
            <w:vAlign w:val="center"/>
          </w:tcPr>
          <w:p w14:paraId="4FA7BC5B" w14:textId="77777777" w:rsidR="008815A0" w:rsidRDefault="00000000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14:paraId="70F1DA0E" w14:textId="77777777" w:rsidR="008815A0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0947339D" w14:textId="77777777" w:rsidR="008815A0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0B93D080" w14:textId="77777777" w:rsidR="008815A0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40B27666" w14:textId="77777777" w:rsidR="008815A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974EDDD" w14:textId="77777777" w:rsidR="008815A0" w:rsidRDefault="00000000">
            <w:r>
              <w:t>0.0975</w:t>
            </w:r>
          </w:p>
        </w:tc>
        <w:tc>
          <w:tcPr>
            <w:tcW w:w="1516" w:type="dxa"/>
            <w:vAlign w:val="center"/>
          </w:tcPr>
          <w:p w14:paraId="35D603B7" w14:textId="77777777" w:rsidR="008815A0" w:rsidRDefault="00000000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8815A0" w14:paraId="78B052C9" w14:textId="77777777">
        <w:tc>
          <w:tcPr>
            <w:tcW w:w="2196" w:type="dxa"/>
            <w:shd w:val="clear" w:color="auto" w:fill="E6E6E6"/>
            <w:vAlign w:val="center"/>
          </w:tcPr>
          <w:p w14:paraId="71309491" w14:textId="77777777" w:rsidR="008815A0" w:rsidRDefault="00000000">
            <w:r>
              <w:t>聚苯颗粒保温浆料</w:t>
            </w:r>
            <w:r>
              <w:t>(ρ=230)</w:t>
            </w:r>
          </w:p>
        </w:tc>
        <w:tc>
          <w:tcPr>
            <w:tcW w:w="1018" w:type="dxa"/>
            <w:vAlign w:val="center"/>
          </w:tcPr>
          <w:p w14:paraId="6FC07D14" w14:textId="77777777" w:rsidR="008815A0" w:rsidRDefault="00000000">
            <w:r>
              <w:t>0.060</w:t>
            </w:r>
          </w:p>
        </w:tc>
        <w:tc>
          <w:tcPr>
            <w:tcW w:w="1030" w:type="dxa"/>
            <w:vAlign w:val="center"/>
          </w:tcPr>
          <w:p w14:paraId="468B5297" w14:textId="77777777" w:rsidR="008815A0" w:rsidRDefault="00000000">
            <w:r>
              <w:t>1.020</w:t>
            </w:r>
          </w:p>
        </w:tc>
        <w:tc>
          <w:tcPr>
            <w:tcW w:w="848" w:type="dxa"/>
            <w:vAlign w:val="center"/>
          </w:tcPr>
          <w:p w14:paraId="69EC3B1A" w14:textId="77777777" w:rsidR="008815A0" w:rsidRDefault="00000000">
            <w:r>
              <w:t>230.0</w:t>
            </w:r>
          </w:p>
        </w:tc>
        <w:tc>
          <w:tcPr>
            <w:tcW w:w="1018" w:type="dxa"/>
            <w:vAlign w:val="center"/>
          </w:tcPr>
          <w:p w14:paraId="26A442E4" w14:textId="77777777" w:rsidR="008815A0" w:rsidRDefault="00000000">
            <w:r>
              <w:t>1036.0</w:t>
            </w:r>
          </w:p>
        </w:tc>
        <w:tc>
          <w:tcPr>
            <w:tcW w:w="1188" w:type="dxa"/>
            <w:vAlign w:val="center"/>
          </w:tcPr>
          <w:p w14:paraId="06A6F4A1" w14:textId="77777777" w:rsidR="008815A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E03891F" w14:textId="77777777" w:rsidR="008815A0" w:rsidRDefault="008815A0">
            <w:pPr>
              <w:rPr>
                <w:sz w:val="18"/>
                <w:szCs w:val="18"/>
              </w:rPr>
            </w:pPr>
          </w:p>
        </w:tc>
      </w:tr>
      <w:tr w:rsidR="008815A0" w14:paraId="0BF0A833" w14:textId="77777777">
        <w:tc>
          <w:tcPr>
            <w:tcW w:w="2196" w:type="dxa"/>
            <w:shd w:val="clear" w:color="auto" w:fill="E6E6E6"/>
            <w:vAlign w:val="center"/>
          </w:tcPr>
          <w:p w14:paraId="1F64D1C6" w14:textId="77777777" w:rsidR="008815A0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79D04A01" w14:textId="77777777" w:rsidR="008815A0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46B40797" w14:textId="77777777" w:rsidR="008815A0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0394162F" w14:textId="77777777" w:rsidR="008815A0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6323B2E2" w14:textId="77777777" w:rsidR="008815A0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6B926F93" w14:textId="77777777" w:rsidR="008815A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BCF54AF" w14:textId="77777777" w:rsidR="008815A0" w:rsidRDefault="008815A0">
            <w:pPr>
              <w:rPr>
                <w:sz w:val="18"/>
                <w:szCs w:val="18"/>
              </w:rPr>
            </w:pPr>
          </w:p>
        </w:tc>
      </w:tr>
      <w:tr w:rsidR="008815A0" w14:paraId="064E2DCE" w14:textId="77777777">
        <w:tc>
          <w:tcPr>
            <w:tcW w:w="2196" w:type="dxa"/>
            <w:shd w:val="clear" w:color="auto" w:fill="E6E6E6"/>
            <w:vAlign w:val="center"/>
          </w:tcPr>
          <w:p w14:paraId="2A71724A" w14:textId="77777777" w:rsidR="008815A0" w:rsidRDefault="00000000">
            <w:r>
              <w:t>聚苯板</w:t>
            </w:r>
            <w:r>
              <w:t>(EPS</w:t>
            </w:r>
            <w:r>
              <w:t>板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5D3A387A" w14:textId="77777777" w:rsidR="008815A0" w:rsidRDefault="00000000">
            <w:r>
              <w:t>0.041</w:t>
            </w:r>
          </w:p>
        </w:tc>
        <w:tc>
          <w:tcPr>
            <w:tcW w:w="1030" w:type="dxa"/>
            <w:vAlign w:val="center"/>
          </w:tcPr>
          <w:p w14:paraId="1D9597FC" w14:textId="77777777" w:rsidR="008815A0" w:rsidRDefault="00000000">
            <w:r>
              <w:t>0.287</w:t>
            </w:r>
          </w:p>
        </w:tc>
        <w:tc>
          <w:tcPr>
            <w:tcW w:w="848" w:type="dxa"/>
            <w:vAlign w:val="center"/>
          </w:tcPr>
          <w:p w14:paraId="0EF45519" w14:textId="77777777" w:rsidR="008815A0" w:rsidRDefault="00000000">
            <w:r>
              <w:t>20.0</w:t>
            </w:r>
          </w:p>
        </w:tc>
        <w:tc>
          <w:tcPr>
            <w:tcW w:w="1018" w:type="dxa"/>
            <w:vAlign w:val="center"/>
          </w:tcPr>
          <w:p w14:paraId="4E715C8C" w14:textId="77777777" w:rsidR="008815A0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6DF85719" w14:textId="77777777" w:rsidR="008815A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B325E07" w14:textId="77777777" w:rsidR="008815A0" w:rsidRDefault="008815A0">
            <w:pPr>
              <w:rPr>
                <w:sz w:val="18"/>
                <w:szCs w:val="18"/>
              </w:rPr>
            </w:pPr>
          </w:p>
        </w:tc>
      </w:tr>
      <w:tr w:rsidR="008815A0" w14:paraId="212ECBA9" w14:textId="77777777">
        <w:tc>
          <w:tcPr>
            <w:tcW w:w="2196" w:type="dxa"/>
            <w:shd w:val="clear" w:color="auto" w:fill="E6E6E6"/>
            <w:vAlign w:val="center"/>
          </w:tcPr>
          <w:p w14:paraId="003FE3AC" w14:textId="77777777" w:rsidR="008815A0" w:rsidRDefault="00000000">
            <w:r>
              <w:t>膨胀矿渣珠混凝土</w:t>
            </w:r>
            <w:r>
              <w:t>(ρ=1600)</w:t>
            </w:r>
          </w:p>
        </w:tc>
        <w:tc>
          <w:tcPr>
            <w:tcW w:w="1018" w:type="dxa"/>
            <w:vAlign w:val="center"/>
          </w:tcPr>
          <w:p w14:paraId="2E0DFAED" w14:textId="77777777" w:rsidR="008815A0" w:rsidRDefault="00000000">
            <w:r>
              <w:t>0.530</w:t>
            </w:r>
          </w:p>
        </w:tc>
        <w:tc>
          <w:tcPr>
            <w:tcW w:w="1030" w:type="dxa"/>
            <w:vAlign w:val="center"/>
          </w:tcPr>
          <w:p w14:paraId="69602DD7" w14:textId="77777777" w:rsidR="008815A0" w:rsidRDefault="00000000">
            <w:r>
              <w:t>7.870</w:t>
            </w:r>
          </w:p>
        </w:tc>
        <w:tc>
          <w:tcPr>
            <w:tcW w:w="848" w:type="dxa"/>
            <w:vAlign w:val="center"/>
          </w:tcPr>
          <w:p w14:paraId="29CB6DDE" w14:textId="77777777" w:rsidR="008815A0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7C42B28A" w14:textId="77777777" w:rsidR="008815A0" w:rsidRDefault="00000000">
            <w:r>
              <w:t>960.0</w:t>
            </w:r>
          </w:p>
        </w:tc>
        <w:tc>
          <w:tcPr>
            <w:tcW w:w="1188" w:type="dxa"/>
            <w:vAlign w:val="center"/>
          </w:tcPr>
          <w:p w14:paraId="25C8509F" w14:textId="77777777" w:rsidR="008815A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0C99A3D" w14:textId="77777777" w:rsidR="008815A0" w:rsidRDefault="008815A0">
            <w:pPr>
              <w:rPr>
                <w:sz w:val="18"/>
                <w:szCs w:val="18"/>
              </w:rPr>
            </w:pPr>
          </w:p>
        </w:tc>
      </w:tr>
      <w:tr w:rsidR="008815A0" w14:paraId="2F10587B" w14:textId="77777777">
        <w:tc>
          <w:tcPr>
            <w:tcW w:w="2196" w:type="dxa"/>
            <w:shd w:val="clear" w:color="auto" w:fill="E6E6E6"/>
            <w:vAlign w:val="center"/>
          </w:tcPr>
          <w:p w14:paraId="1B47E066" w14:textId="77777777" w:rsidR="008815A0" w:rsidRDefault="00000000">
            <w:r>
              <w:t>复合硅酸盐保温砂浆</w:t>
            </w:r>
          </w:p>
        </w:tc>
        <w:tc>
          <w:tcPr>
            <w:tcW w:w="1018" w:type="dxa"/>
            <w:vAlign w:val="center"/>
          </w:tcPr>
          <w:p w14:paraId="2F785FE7" w14:textId="77777777" w:rsidR="008815A0" w:rsidRDefault="00000000">
            <w:r>
              <w:t>0.075</w:t>
            </w:r>
          </w:p>
        </w:tc>
        <w:tc>
          <w:tcPr>
            <w:tcW w:w="1030" w:type="dxa"/>
            <w:vAlign w:val="center"/>
          </w:tcPr>
          <w:p w14:paraId="3803F942" w14:textId="77777777" w:rsidR="008815A0" w:rsidRDefault="00000000">
            <w:r>
              <w:t>1.190</w:t>
            </w:r>
          </w:p>
        </w:tc>
        <w:tc>
          <w:tcPr>
            <w:tcW w:w="848" w:type="dxa"/>
            <w:vAlign w:val="center"/>
          </w:tcPr>
          <w:p w14:paraId="0B7E38BD" w14:textId="77777777" w:rsidR="008815A0" w:rsidRDefault="00000000">
            <w:r>
              <w:t>350.0</w:t>
            </w:r>
          </w:p>
        </w:tc>
        <w:tc>
          <w:tcPr>
            <w:tcW w:w="1018" w:type="dxa"/>
            <w:vAlign w:val="center"/>
          </w:tcPr>
          <w:p w14:paraId="04536363" w14:textId="77777777" w:rsidR="008815A0" w:rsidRDefault="00000000">
            <w:r>
              <w:t>742.0</w:t>
            </w:r>
          </w:p>
        </w:tc>
        <w:tc>
          <w:tcPr>
            <w:tcW w:w="1188" w:type="dxa"/>
            <w:vAlign w:val="center"/>
          </w:tcPr>
          <w:p w14:paraId="0E186D56" w14:textId="77777777" w:rsidR="008815A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A2741B3" w14:textId="77777777" w:rsidR="008815A0" w:rsidRDefault="008815A0">
            <w:pPr>
              <w:rPr>
                <w:sz w:val="18"/>
                <w:szCs w:val="18"/>
              </w:rPr>
            </w:pPr>
          </w:p>
        </w:tc>
      </w:tr>
      <w:tr w:rsidR="008815A0" w14:paraId="648D939E" w14:textId="77777777">
        <w:tc>
          <w:tcPr>
            <w:tcW w:w="2196" w:type="dxa"/>
            <w:shd w:val="clear" w:color="auto" w:fill="E6E6E6"/>
            <w:vAlign w:val="center"/>
          </w:tcPr>
          <w:p w14:paraId="211F221B" w14:textId="77777777" w:rsidR="008815A0" w:rsidRDefault="00000000">
            <w:r>
              <w:t>粉煤灰陶粒混凝土</w:t>
            </w:r>
            <w:r>
              <w:t>(ρ=1100)</w:t>
            </w:r>
          </w:p>
        </w:tc>
        <w:tc>
          <w:tcPr>
            <w:tcW w:w="1018" w:type="dxa"/>
            <w:vAlign w:val="center"/>
          </w:tcPr>
          <w:p w14:paraId="426C1ADC" w14:textId="77777777" w:rsidR="008815A0" w:rsidRDefault="00000000">
            <w:r>
              <w:t>0.440</w:t>
            </w:r>
          </w:p>
        </w:tc>
        <w:tc>
          <w:tcPr>
            <w:tcW w:w="1030" w:type="dxa"/>
            <w:vAlign w:val="center"/>
          </w:tcPr>
          <w:p w14:paraId="484F347A" w14:textId="77777777" w:rsidR="008815A0" w:rsidRDefault="00000000">
            <w:r>
              <w:t>6.300</w:t>
            </w:r>
          </w:p>
        </w:tc>
        <w:tc>
          <w:tcPr>
            <w:tcW w:w="848" w:type="dxa"/>
            <w:vAlign w:val="center"/>
          </w:tcPr>
          <w:p w14:paraId="219CFBE5" w14:textId="77777777" w:rsidR="008815A0" w:rsidRDefault="00000000">
            <w:r>
              <w:t>1100.0</w:t>
            </w:r>
          </w:p>
        </w:tc>
        <w:tc>
          <w:tcPr>
            <w:tcW w:w="1018" w:type="dxa"/>
            <w:vAlign w:val="center"/>
          </w:tcPr>
          <w:p w14:paraId="1E785649" w14:textId="77777777" w:rsidR="008815A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992FD0C" w14:textId="77777777" w:rsidR="008815A0" w:rsidRDefault="00000000">
            <w:r>
              <w:t>0.1350</w:t>
            </w:r>
          </w:p>
        </w:tc>
        <w:tc>
          <w:tcPr>
            <w:tcW w:w="1516" w:type="dxa"/>
            <w:vAlign w:val="center"/>
          </w:tcPr>
          <w:p w14:paraId="6702769F" w14:textId="77777777" w:rsidR="008815A0" w:rsidRDefault="008815A0">
            <w:pPr>
              <w:rPr>
                <w:sz w:val="18"/>
                <w:szCs w:val="18"/>
              </w:rPr>
            </w:pPr>
          </w:p>
        </w:tc>
      </w:tr>
      <w:tr w:rsidR="008815A0" w14:paraId="76378CA4" w14:textId="77777777">
        <w:tc>
          <w:tcPr>
            <w:tcW w:w="2196" w:type="dxa"/>
            <w:shd w:val="clear" w:color="auto" w:fill="E6E6E6"/>
            <w:vAlign w:val="center"/>
          </w:tcPr>
          <w:p w14:paraId="2664F6C8" w14:textId="77777777" w:rsidR="008815A0" w:rsidRDefault="00000000">
            <w:r>
              <w:t>煤矸石页岩多孔砖砌体</w:t>
            </w:r>
            <w:r>
              <w:t>240×115×90</w:t>
            </w:r>
          </w:p>
        </w:tc>
        <w:tc>
          <w:tcPr>
            <w:tcW w:w="1018" w:type="dxa"/>
            <w:vAlign w:val="center"/>
          </w:tcPr>
          <w:p w14:paraId="0A5C1D18" w14:textId="77777777" w:rsidR="008815A0" w:rsidRDefault="00000000">
            <w:r>
              <w:t>0.390</w:t>
            </w:r>
          </w:p>
        </w:tc>
        <w:tc>
          <w:tcPr>
            <w:tcW w:w="1030" w:type="dxa"/>
            <w:vAlign w:val="center"/>
          </w:tcPr>
          <w:p w14:paraId="0AD4CB4F" w14:textId="77777777" w:rsidR="008815A0" w:rsidRDefault="00000000">
            <w:r>
              <w:t>5.978</w:t>
            </w:r>
          </w:p>
        </w:tc>
        <w:tc>
          <w:tcPr>
            <w:tcW w:w="848" w:type="dxa"/>
            <w:vAlign w:val="center"/>
          </w:tcPr>
          <w:p w14:paraId="208841E9" w14:textId="77777777" w:rsidR="008815A0" w:rsidRDefault="00000000">
            <w:r>
              <w:t>1200.0</w:t>
            </w:r>
          </w:p>
        </w:tc>
        <w:tc>
          <w:tcPr>
            <w:tcW w:w="1018" w:type="dxa"/>
            <w:vAlign w:val="center"/>
          </w:tcPr>
          <w:p w14:paraId="26554191" w14:textId="77777777" w:rsidR="008815A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FC11AD0" w14:textId="77777777" w:rsidR="008815A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E2E6DD0" w14:textId="77777777" w:rsidR="008815A0" w:rsidRDefault="008815A0">
            <w:pPr>
              <w:rPr>
                <w:sz w:val="18"/>
                <w:szCs w:val="18"/>
              </w:rPr>
            </w:pPr>
          </w:p>
        </w:tc>
      </w:tr>
      <w:tr w:rsidR="008815A0" w14:paraId="1E24E73D" w14:textId="77777777">
        <w:tc>
          <w:tcPr>
            <w:tcW w:w="2196" w:type="dxa"/>
            <w:shd w:val="clear" w:color="auto" w:fill="E6E6E6"/>
            <w:vAlign w:val="center"/>
          </w:tcPr>
          <w:p w14:paraId="4C1B65BD" w14:textId="77777777" w:rsidR="008815A0" w:rsidRDefault="00000000">
            <w:r>
              <w:t>无机轻集料保温砂浆（</w:t>
            </w:r>
            <w:r>
              <w:t>ρ≤450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521AEEBB" w14:textId="77777777" w:rsidR="008815A0" w:rsidRDefault="00000000">
            <w:r>
              <w:t>0.085</w:t>
            </w:r>
          </w:p>
        </w:tc>
        <w:tc>
          <w:tcPr>
            <w:tcW w:w="1030" w:type="dxa"/>
            <w:vAlign w:val="center"/>
          </w:tcPr>
          <w:p w14:paraId="6E456B6D" w14:textId="77777777" w:rsidR="008815A0" w:rsidRDefault="00000000">
            <w:r>
              <w:t>1.610</w:t>
            </w:r>
          </w:p>
        </w:tc>
        <w:tc>
          <w:tcPr>
            <w:tcW w:w="848" w:type="dxa"/>
            <w:vAlign w:val="center"/>
          </w:tcPr>
          <w:p w14:paraId="78371939" w14:textId="77777777" w:rsidR="008815A0" w:rsidRDefault="00000000">
            <w:r>
              <w:t>450.0</w:t>
            </w:r>
          </w:p>
        </w:tc>
        <w:tc>
          <w:tcPr>
            <w:tcW w:w="1018" w:type="dxa"/>
            <w:vAlign w:val="center"/>
          </w:tcPr>
          <w:p w14:paraId="74CF9DCF" w14:textId="77777777" w:rsidR="008815A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BE60303" w14:textId="77777777" w:rsidR="008815A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20E6AD3" w14:textId="77777777" w:rsidR="008815A0" w:rsidRDefault="008815A0">
            <w:pPr>
              <w:rPr>
                <w:sz w:val="18"/>
                <w:szCs w:val="18"/>
              </w:rPr>
            </w:pPr>
          </w:p>
        </w:tc>
      </w:tr>
      <w:tr w:rsidR="008815A0" w14:paraId="7FD5A2DC" w14:textId="77777777">
        <w:tc>
          <w:tcPr>
            <w:tcW w:w="2196" w:type="dxa"/>
            <w:shd w:val="clear" w:color="auto" w:fill="E6E6E6"/>
            <w:vAlign w:val="center"/>
          </w:tcPr>
          <w:p w14:paraId="08C7C6B0" w14:textId="77777777" w:rsidR="008815A0" w:rsidRDefault="00000000">
            <w:r>
              <w:t>挤塑聚苯乙烯泡沫塑料</w:t>
            </w:r>
            <w:r>
              <w:t>(ρ=30-40)</w:t>
            </w:r>
          </w:p>
        </w:tc>
        <w:tc>
          <w:tcPr>
            <w:tcW w:w="1018" w:type="dxa"/>
            <w:vAlign w:val="center"/>
          </w:tcPr>
          <w:p w14:paraId="731DF1E6" w14:textId="77777777" w:rsidR="008815A0" w:rsidRDefault="00000000">
            <w:r>
              <w:t>0.028</w:t>
            </w:r>
          </w:p>
        </w:tc>
        <w:tc>
          <w:tcPr>
            <w:tcW w:w="1030" w:type="dxa"/>
            <w:vAlign w:val="center"/>
          </w:tcPr>
          <w:p w14:paraId="5ED60BF3" w14:textId="77777777" w:rsidR="008815A0" w:rsidRDefault="00000000">
            <w:r>
              <w:t>0.400</w:t>
            </w:r>
          </w:p>
        </w:tc>
        <w:tc>
          <w:tcPr>
            <w:tcW w:w="848" w:type="dxa"/>
            <w:vAlign w:val="center"/>
          </w:tcPr>
          <w:p w14:paraId="54954BCF" w14:textId="77777777" w:rsidR="008815A0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7E8A1891" w14:textId="77777777" w:rsidR="008815A0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12DD60C0" w14:textId="77777777" w:rsidR="008815A0" w:rsidRDefault="00000000">
            <w:r>
              <w:t>0.0057</w:t>
            </w:r>
          </w:p>
        </w:tc>
        <w:tc>
          <w:tcPr>
            <w:tcW w:w="1516" w:type="dxa"/>
            <w:vAlign w:val="center"/>
          </w:tcPr>
          <w:p w14:paraId="51D552C8" w14:textId="77777777" w:rsidR="008815A0" w:rsidRDefault="00000000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8815A0" w14:paraId="6A816543" w14:textId="77777777">
        <w:tc>
          <w:tcPr>
            <w:tcW w:w="2196" w:type="dxa"/>
            <w:shd w:val="clear" w:color="auto" w:fill="E6E6E6"/>
            <w:vAlign w:val="center"/>
          </w:tcPr>
          <w:p w14:paraId="41D5DAD1" w14:textId="77777777" w:rsidR="008815A0" w:rsidRDefault="00000000">
            <w:r>
              <w:t>单排孔普通混凝土空心砌块墙</w:t>
            </w:r>
            <w:r>
              <w:t>(ρ=900)</w:t>
            </w:r>
          </w:p>
        </w:tc>
        <w:tc>
          <w:tcPr>
            <w:tcW w:w="1018" w:type="dxa"/>
            <w:vAlign w:val="center"/>
          </w:tcPr>
          <w:p w14:paraId="4438585F" w14:textId="77777777" w:rsidR="008815A0" w:rsidRDefault="00000000">
            <w:r>
              <w:t>0.860</w:t>
            </w:r>
          </w:p>
        </w:tc>
        <w:tc>
          <w:tcPr>
            <w:tcW w:w="1030" w:type="dxa"/>
            <w:vAlign w:val="center"/>
          </w:tcPr>
          <w:p w14:paraId="40A30330" w14:textId="77777777" w:rsidR="008815A0" w:rsidRDefault="00000000">
            <w:r>
              <w:t>7.480</w:t>
            </w:r>
          </w:p>
        </w:tc>
        <w:tc>
          <w:tcPr>
            <w:tcW w:w="848" w:type="dxa"/>
            <w:vAlign w:val="center"/>
          </w:tcPr>
          <w:p w14:paraId="48BE17A3" w14:textId="77777777" w:rsidR="008815A0" w:rsidRDefault="00000000">
            <w:r>
              <w:t>900.0</w:t>
            </w:r>
          </w:p>
        </w:tc>
        <w:tc>
          <w:tcPr>
            <w:tcW w:w="1018" w:type="dxa"/>
            <w:vAlign w:val="center"/>
          </w:tcPr>
          <w:p w14:paraId="3F9DA1D4" w14:textId="77777777" w:rsidR="008815A0" w:rsidRDefault="00000000">
            <w:r>
              <w:t>994.0</w:t>
            </w:r>
          </w:p>
        </w:tc>
        <w:tc>
          <w:tcPr>
            <w:tcW w:w="1188" w:type="dxa"/>
            <w:vAlign w:val="center"/>
          </w:tcPr>
          <w:p w14:paraId="1D562526" w14:textId="77777777" w:rsidR="008815A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CDBE233" w14:textId="77777777" w:rsidR="008815A0" w:rsidRDefault="008815A0">
            <w:pPr>
              <w:rPr>
                <w:sz w:val="18"/>
                <w:szCs w:val="18"/>
              </w:rPr>
            </w:pPr>
          </w:p>
        </w:tc>
      </w:tr>
    </w:tbl>
    <w:p w14:paraId="0116B806" w14:textId="77777777" w:rsidR="008815A0" w:rsidRDefault="00000000">
      <w:pPr>
        <w:pStyle w:val="1"/>
      </w:pPr>
      <w:bookmarkStart w:id="49" w:name="_Toc155367724"/>
      <w:r>
        <w:t>工程构造</w:t>
      </w:r>
      <w:bookmarkEnd w:id="49"/>
    </w:p>
    <w:p w14:paraId="5F9E7B3F" w14:textId="77777777" w:rsidR="008815A0" w:rsidRDefault="00000000">
      <w:pPr>
        <w:pStyle w:val="2"/>
        <w:jc w:val="left"/>
      </w:pPr>
      <w:bookmarkStart w:id="50" w:name="_Toc155367725"/>
      <w:r>
        <w:t>屋顶构造</w:t>
      </w:r>
      <w:bookmarkEnd w:id="50"/>
    </w:p>
    <w:p w14:paraId="5DEAFB26" w14:textId="77777777" w:rsidR="008815A0" w:rsidRDefault="00000000">
      <w:pPr>
        <w:pStyle w:val="3"/>
      </w:pPr>
      <w:bookmarkStart w:id="51" w:name="_Toc155367726"/>
      <w:r>
        <w:t>屋顶构造一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8815A0" w14:paraId="3E150FF7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1AB1CF40" w14:textId="77777777" w:rsidR="008815A0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32689A0D" w14:textId="77777777" w:rsidR="008815A0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1EAA95B" w14:textId="77777777" w:rsidR="008815A0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26FF095" w14:textId="77777777" w:rsidR="008815A0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B6D6CF5" w14:textId="77777777" w:rsidR="008815A0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FF9AAE7" w14:textId="77777777" w:rsidR="008815A0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81E26BA" w14:textId="77777777" w:rsidR="008815A0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7C079FF" w14:textId="77777777" w:rsidR="008815A0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8815A0" w14:paraId="0C18720E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491258E3" w14:textId="77777777" w:rsidR="008815A0" w:rsidRDefault="008815A0"/>
        </w:tc>
        <w:tc>
          <w:tcPr>
            <w:tcW w:w="834" w:type="dxa"/>
            <w:shd w:val="clear" w:color="auto" w:fill="E6E6E6"/>
            <w:vAlign w:val="center"/>
          </w:tcPr>
          <w:p w14:paraId="5FE8D45B" w14:textId="77777777" w:rsidR="008815A0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2278360" w14:textId="77777777" w:rsidR="008815A0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0E7A4F6" w14:textId="77777777" w:rsidR="008815A0" w:rsidRDefault="00000000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1B035DB" w14:textId="77777777" w:rsidR="008815A0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00EDDCA" w14:textId="77777777" w:rsidR="008815A0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55F4FF2" w14:textId="77777777" w:rsidR="008815A0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48ACE47" w14:textId="77777777" w:rsidR="008815A0" w:rsidRDefault="00000000">
            <w:r>
              <w:t>D=R*S</w:t>
            </w:r>
          </w:p>
        </w:tc>
      </w:tr>
      <w:tr w:rsidR="008815A0" w14:paraId="62108997" w14:textId="77777777">
        <w:tc>
          <w:tcPr>
            <w:tcW w:w="2838" w:type="dxa"/>
            <w:vAlign w:val="center"/>
          </w:tcPr>
          <w:p w14:paraId="20DC4B18" w14:textId="77777777" w:rsidR="008815A0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34" w:type="dxa"/>
            <w:vAlign w:val="center"/>
          </w:tcPr>
          <w:p w14:paraId="3E39A08D" w14:textId="77777777" w:rsidR="008815A0" w:rsidRDefault="00000000">
            <w:r>
              <w:t>40</w:t>
            </w:r>
          </w:p>
        </w:tc>
        <w:tc>
          <w:tcPr>
            <w:tcW w:w="707" w:type="dxa"/>
            <w:vAlign w:val="center"/>
          </w:tcPr>
          <w:p w14:paraId="43D109FA" w14:textId="77777777" w:rsidR="008815A0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4578A3F8" w14:textId="77777777" w:rsidR="008815A0" w:rsidRDefault="00000000">
            <w:r>
              <w:t>1.510</w:t>
            </w:r>
          </w:p>
        </w:tc>
        <w:tc>
          <w:tcPr>
            <w:tcW w:w="1131" w:type="dxa"/>
            <w:vAlign w:val="center"/>
          </w:tcPr>
          <w:p w14:paraId="40374D5E" w14:textId="77777777" w:rsidR="008815A0" w:rsidRDefault="00000000">
            <w:r>
              <w:t>15.360</w:t>
            </w:r>
          </w:p>
        </w:tc>
        <w:tc>
          <w:tcPr>
            <w:tcW w:w="707" w:type="dxa"/>
            <w:vAlign w:val="center"/>
          </w:tcPr>
          <w:p w14:paraId="249FD4AF" w14:textId="77777777" w:rsidR="008815A0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2AF06A2" w14:textId="77777777" w:rsidR="008815A0" w:rsidRDefault="00000000">
            <w:r>
              <w:t>0.026</w:t>
            </w:r>
          </w:p>
        </w:tc>
        <w:tc>
          <w:tcPr>
            <w:tcW w:w="990" w:type="dxa"/>
            <w:vAlign w:val="center"/>
          </w:tcPr>
          <w:p w14:paraId="2F9E2C26" w14:textId="77777777" w:rsidR="008815A0" w:rsidRDefault="00000000">
            <w:r>
              <w:t>0.407</w:t>
            </w:r>
          </w:p>
        </w:tc>
      </w:tr>
      <w:tr w:rsidR="008815A0" w14:paraId="51E44C9A" w14:textId="77777777">
        <w:tc>
          <w:tcPr>
            <w:tcW w:w="2838" w:type="dxa"/>
            <w:vAlign w:val="center"/>
          </w:tcPr>
          <w:p w14:paraId="2F7B5341" w14:textId="77777777" w:rsidR="008815A0" w:rsidRDefault="00000000">
            <w:r>
              <w:lastRenderedPageBreak/>
              <w:t>水泥砂浆</w:t>
            </w:r>
          </w:p>
        </w:tc>
        <w:tc>
          <w:tcPr>
            <w:tcW w:w="834" w:type="dxa"/>
            <w:vAlign w:val="center"/>
          </w:tcPr>
          <w:p w14:paraId="29359F95" w14:textId="77777777" w:rsidR="008815A0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0937EF19" w14:textId="77777777" w:rsidR="008815A0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41DC4F00" w14:textId="77777777" w:rsidR="008815A0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3BCF8054" w14:textId="77777777" w:rsidR="008815A0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227ADB60" w14:textId="77777777" w:rsidR="008815A0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E3EC8F1" w14:textId="77777777" w:rsidR="008815A0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29AFA1F0" w14:textId="77777777" w:rsidR="008815A0" w:rsidRDefault="00000000">
            <w:r>
              <w:t>0.245</w:t>
            </w:r>
          </w:p>
        </w:tc>
      </w:tr>
      <w:tr w:rsidR="008815A0" w14:paraId="7E29690F" w14:textId="77777777">
        <w:tc>
          <w:tcPr>
            <w:tcW w:w="2838" w:type="dxa"/>
            <w:vAlign w:val="center"/>
          </w:tcPr>
          <w:p w14:paraId="3E5B96AC" w14:textId="77777777" w:rsidR="008815A0" w:rsidRDefault="00000000">
            <w:r>
              <w:t>粉煤灰陶粒混凝土</w:t>
            </w:r>
            <w:r>
              <w:t>(ρ=1100)</w:t>
            </w:r>
          </w:p>
        </w:tc>
        <w:tc>
          <w:tcPr>
            <w:tcW w:w="834" w:type="dxa"/>
            <w:vAlign w:val="center"/>
          </w:tcPr>
          <w:p w14:paraId="5AB01F72" w14:textId="77777777" w:rsidR="008815A0" w:rsidRDefault="00000000">
            <w:r>
              <w:t>50</w:t>
            </w:r>
          </w:p>
        </w:tc>
        <w:tc>
          <w:tcPr>
            <w:tcW w:w="707" w:type="dxa"/>
            <w:vAlign w:val="center"/>
          </w:tcPr>
          <w:p w14:paraId="31B345E3" w14:textId="77777777" w:rsidR="008815A0" w:rsidRDefault="00000000">
            <w:r>
              <w:t>8.3</w:t>
            </w:r>
          </w:p>
        </w:tc>
        <w:tc>
          <w:tcPr>
            <w:tcW w:w="990" w:type="dxa"/>
            <w:vAlign w:val="center"/>
          </w:tcPr>
          <w:p w14:paraId="458CD767" w14:textId="77777777" w:rsidR="008815A0" w:rsidRDefault="00000000">
            <w:r>
              <w:t>0.440</w:t>
            </w:r>
          </w:p>
        </w:tc>
        <w:tc>
          <w:tcPr>
            <w:tcW w:w="1131" w:type="dxa"/>
            <w:vAlign w:val="center"/>
          </w:tcPr>
          <w:p w14:paraId="47305E43" w14:textId="77777777" w:rsidR="008815A0" w:rsidRDefault="00000000">
            <w:r>
              <w:t>6.300</w:t>
            </w:r>
          </w:p>
        </w:tc>
        <w:tc>
          <w:tcPr>
            <w:tcW w:w="707" w:type="dxa"/>
            <w:vAlign w:val="center"/>
          </w:tcPr>
          <w:p w14:paraId="259D13FF" w14:textId="77777777" w:rsidR="008815A0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614E772" w14:textId="77777777" w:rsidR="008815A0" w:rsidRDefault="00000000">
            <w:r>
              <w:t>0.114</w:t>
            </w:r>
          </w:p>
        </w:tc>
        <w:tc>
          <w:tcPr>
            <w:tcW w:w="990" w:type="dxa"/>
            <w:vAlign w:val="center"/>
          </w:tcPr>
          <w:p w14:paraId="3AFFB0AB" w14:textId="77777777" w:rsidR="008815A0" w:rsidRDefault="00000000">
            <w:r>
              <w:t>0.716</w:t>
            </w:r>
          </w:p>
        </w:tc>
      </w:tr>
      <w:tr w:rsidR="008815A0" w14:paraId="1324F167" w14:textId="77777777">
        <w:tc>
          <w:tcPr>
            <w:tcW w:w="2838" w:type="dxa"/>
            <w:vAlign w:val="center"/>
          </w:tcPr>
          <w:p w14:paraId="15B05598" w14:textId="77777777" w:rsidR="008815A0" w:rsidRDefault="00000000">
            <w:r>
              <w:t>煤矸石页岩多孔砖砌体</w:t>
            </w:r>
            <w:r>
              <w:t>240×115×90</w:t>
            </w:r>
          </w:p>
        </w:tc>
        <w:tc>
          <w:tcPr>
            <w:tcW w:w="834" w:type="dxa"/>
            <w:vAlign w:val="center"/>
          </w:tcPr>
          <w:p w14:paraId="28D0667C" w14:textId="77777777" w:rsidR="008815A0" w:rsidRDefault="00000000">
            <w:r>
              <w:t>110</w:t>
            </w:r>
          </w:p>
        </w:tc>
        <w:tc>
          <w:tcPr>
            <w:tcW w:w="707" w:type="dxa"/>
            <w:vAlign w:val="center"/>
          </w:tcPr>
          <w:p w14:paraId="5DF87AB6" w14:textId="77777777" w:rsidR="008815A0" w:rsidRDefault="00000000">
            <w:r>
              <w:t>7.9</w:t>
            </w:r>
          </w:p>
        </w:tc>
        <w:tc>
          <w:tcPr>
            <w:tcW w:w="990" w:type="dxa"/>
            <w:vAlign w:val="center"/>
          </w:tcPr>
          <w:p w14:paraId="208885E4" w14:textId="77777777" w:rsidR="008815A0" w:rsidRDefault="00000000">
            <w:r>
              <w:t>0.390</w:t>
            </w:r>
          </w:p>
        </w:tc>
        <w:tc>
          <w:tcPr>
            <w:tcW w:w="1131" w:type="dxa"/>
            <w:vAlign w:val="center"/>
          </w:tcPr>
          <w:p w14:paraId="30853347" w14:textId="77777777" w:rsidR="008815A0" w:rsidRDefault="00000000">
            <w:r>
              <w:t>5.978</w:t>
            </w:r>
          </w:p>
        </w:tc>
        <w:tc>
          <w:tcPr>
            <w:tcW w:w="707" w:type="dxa"/>
            <w:vAlign w:val="center"/>
          </w:tcPr>
          <w:p w14:paraId="010CEE28" w14:textId="77777777" w:rsidR="008815A0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8193352" w14:textId="77777777" w:rsidR="008815A0" w:rsidRDefault="00000000">
            <w:r>
              <w:t>0.282</w:t>
            </w:r>
          </w:p>
        </w:tc>
        <w:tc>
          <w:tcPr>
            <w:tcW w:w="990" w:type="dxa"/>
            <w:vAlign w:val="center"/>
          </w:tcPr>
          <w:p w14:paraId="29D2B2DF" w14:textId="77777777" w:rsidR="008815A0" w:rsidRDefault="00000000">
            <w:r>
              <w:t>1.686</w:t>
            </w:r>
          </w:p>
        </w:tc>
      </w:tr>
      <w:tr w:rsidR="008815A0" w14:paraId="29078D49" w14:textId="77777777">
        <w:tc>
          <w:tcPr>
            <w:tcW w:w="2838" w:type="dxa"/>
            <w:vAlign w:val="center"/>
          </w:tcPr>
          <w:p w14:paraId="0B4DAE79" w14:textId="77777777" w:rsidR="008815A0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3E2B1852" w14:textId="77777777" w:rsidR="008815A0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1650DCC1" w14:textId="77777777" w:rsidR="008815A0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37319F39" w14:textId="77777777" w:rsidR="008815A0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05B60FA6" w14:textId="77777777" w:rsidR="008815A0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348300CA" w14:textId="77777777" w:rsidR="008815A0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0C202AD" w14:textId="77777777" w:rsidR="008815A0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4DED70A7" w14:textId="77777777" w:rsidR="008815A0" w:rsidRDefault="00000000">
            <w:r>
              <w:t>0.245</w:t>
            </w:r>
          </w:p>
        </w:tc>
      </w:tr>
      <w:tr w:rsidR="008815A0" w14:paraId="6E746881" w14:textId="77777777">
        <w:tc>
          <w:tcPr>
            <w:tcW w:w="2838" w:type="dxa"/>
            <w:vAlign w:val="center"/>
          </w:tcPr>
          <w:p w14:paraId="21C40276" w14:textId="77777777" w:rsidR="008815A0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779F33A4" w14:textId="77777777" w:rsidR="008815A0" w:rsidRDefault="00000000">
            <w:r>
              <w:t>120</w:t>
            </w:r>
          </w:p>
        </w:tc>
        <w:tc>
          <w:tcPr>
            <w:tcW w:w="707" w:type="dxa"/>
            <w:vAlign w:val="center"/>
          </w:tcPr>
          <w:p w14:paraId="318D256C" w14:textId="77777777" w:rsidR="008815A0" w:rsidRDefault="00000000">
            <w:r>
              <w:t>12.0</w:t>
            </w:r>
          </w:p>
        </w:tc>
        <w:tc>
          <w:tcPr>
            <w:tcW w:w="990" w:type="dxa"/>
            <w:vAlign w:val="center"/>
          </w:tcPr>
          <w:p w14:paraId="0EE16A0B" w14:textId="77777777" w:rsidR="008815A0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78ADD83F" w14:textId="77777777" w:rsidR="008815A0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404DE831" w14:textId="77777777" w:rsidR="008815A0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7D16AA8" w14:textId="77777777" w:rsidR="008815A0" w:rsidRDefault="00000000">
            <w:r>
              <w:t>0.069</w:t>
            </w:r>
          </w:p>
        </w:tc>
        <w:tc>
          <w:tcPr>
            <w:tcW w:w="990" w:type="dxa"/>
            <w:vAlign w:val="center"/>
          </w:tcPr>
          <w:p w14:paraId="07F5741E" w14:textId="77777777" w:rsidR="008815A0" w:rsidRDefault="00000000">
            <w:r>
              <w:t>1.186</w:t>
            </w:r>
          </w:p>
        </w:tc>
      </w:tr>
      <w:tr w:rsidR="008815A0" w14:paraId="60FD5C2F" w14:textId="77777777">
        <w:tc>
          <w:tcPr>
            <w:tcW w:w="2838" w:type="dxa"/>
            <w:vAlign w:val="center"/>
          </w:tcPr>
          <w:p w14:paraId="02DA1341" w14:textId="77777777" w:rsidR="008815A0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032157CB" w14:textId="77777777" w:rsidR="008815A0" w:rsidRDefault="00000000">
            <w:r>
              <w:t>360</w:t>
            </w:r>
          </w:p>
        </w:tc>
        <w:tc>
          <w:tcPr>
            <w:tcW w:w="707" w:type="dxa"/>
            <w:vAlign w:val="center"/>
          </w:tcPr>
          <w:p w14:paraId="3131BC8C" w14:textId="77777777" w:rsidR="008815A0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5C1B215E" w14:textId="77777777" w:rsidR="008815A0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17DBF588" w14:textId="77777777" w:rsidR="008815A0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6C6728D6" w14:textId="77777777" w:rsidR="008815A0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4C96900E" w14:textId="77777777" w:rsidR="008815A0" w:rsidRDefault="00000000">
            <w:r>
              <w:t>0.534</w:t>
            </w:r>
          </w:p>
        </w:tc>
        <w:tc>
          <w:tcPr>
            <w:tcW w:w="990" w:type="dxa"/>
            <w:vAlign w:val="center"/>
          </w:tcPr>
          <w:p w14:paraId="47213BBB" w14:textId="77777777" w:rsidR="008815A0" w:rsidRDefault="00000000">
            <w:r>
              <w:t>4.484</w:t>
            </w:r>
          </w:p>
        </w:tc>
      </w:tr>
      <w:tr w:rsidR="008815A0" w14:paraId="243889C4" w14:textId="77777777">
        <w:tc>
          <w:tcPr>
            <w:tcW w:w="2838" w:type="dxa"/>
            <w:shd w:val="clear" w:color="auto" w:fill="E6E6E6"/>
            <w:vAlign w:val="center"/>
          </w:tcPr>
          <w:p w14:paraId="72C65C73" w14:textId="77777777" w:rsidR="008815A0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3ED59EC4" w14:textId="77777777" w:rsidR="008815A0" w:rsidRDefault="00000000">
            <w:pPr>
              <w:jc w:val="center"/>
            </w:pPr>
            <w:r>
              <w:t>5.0</w:t>
            </w:r>
          </w:p>
        </w:tc>
      </w:tr>
      <w:tr w:rsidR="008815A0" w14:paraId="38F0F53B" w14:textId="77777777">
        <w:tc>
          <w:tcPr>
            <w:tcW w:w="2838" w:type="dxa"/>
            <w:shd w:val="clear" w:color="auto" w:fill="E6E6E6"/>
            <w:vAlign w:val="center"/>
          </w:tcPr>
          <w:p w14:paraId="2809DF66" w14:textId="77777777" w:rsidR="008815A0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1DCC1291" w14:textId="77777777" w:rsidR="008815A0" w:rsidRDefault="00000000">
            <w:pPr>
              <w:jc w:val="center"/>
            </w:pPr>
            <w:r>
              <w:t>0.12</w:t>
            </w:r>
          </w:p>
        </w:tc>
      </w:tr>
      <w:tr w:rsidR="008815A0" w14:paraId="10455475" w14:textId="77777777">
        <w:tc>
          <w:tcPr>
            <w:tcW w:w="2838" w:type="dxa"/>
            <w:shd w:val="clear" w:color="auto" w:fill="E6E6E6"/>
            <w:vAlign w:val="center"/>
          </w:tcPr>
          <w:p w14:paraId="0EFCA6E3" w14:textId="77777777" w:rsidR="008815A0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0D9B0CC3" w14:textId="77777777" w:rsidR="008815A0" w:rsidRDefault="00000000">
            <w:pPr>
              <w:jc w:val="center"/>
            </w:pPr>
            <w:r>
              <w:t>1.44</w:t>
            </w:r>
          </w:p>
        </w:tc>
      </w:tr>
      <w:tr w:rsidR="008815A0" w14:paraId="4514AE08" w14:textId="77777777">
        <w:tc>
          <w:tcPr>
            <w:tcW w:w="2838" w:type="dxa"/>
            <w:shd w:val="clear" w:color="auto" w:fill="E6E6E6"/>
            <w:vAlign w:val="center"/>
          </w:tcPr>
          <w:p w14:paraId="4EC5C825" w14:textId="77777777" w:rsidR="008815A0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149C23C3" w14:textId="77777777" w:rsidR="008815A0" w:rsidRDefault="00000000">
            <w:pPr>
              <w:jc w:val="center"/>
            </w:pPr>
            <w:r>
              <w:t>重质围护结构</w:t>
            </w:r>
          </w:p>
        </w:tc>
      </w:tr>
    </w:tbl>
    <w:p w14:paraId="4565399B" w14:textId="77777777" w:rsidR="008815A0" w:rsidRDefault="00000000">
      <w:pPr>
        <w:pStyle w:val="4"/>
      </w:pPr>
      <w:r>
        <w:t>空调房间：逐时温度</w:t>
      </w:r>
    </w:p>
    <w:p w14:paraId="575FBAD6" w14:textId="77777777" w:rsidR="008815A0" w:rsidRDefault="00000000">
      <w:pPr>
        <w:jc w:val="center"/>
      </w:pPr>
      <w:r>
        <w:rPr>
          <w:noProof/>
        </w:rPr>
        <w:drawing>
          <wp:inline distT="0" distB="0" distL="0" distR="0" wp14:anchorId="08082170" wp14:editId="3AF77FC2">
            <wp:extent cx="5667375" cy="28289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F812E" w14:textId="77777777" w:rsidR="008815A0" w:rsidRDefault="008815A0"/>
    <w:p w14:paraId="325B8898" w14:textId="77777777" w:rsidR="008815A0" w:rsidRDefault="008815A0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815A0" w14:paraId="3098CDF4" w14:textId="77777777">
        <w:tc>
          <w:tcPr>
            <w:tcW w:w="777" w:type="dxa"/>
            <w:shd w:val="clear" w:color="auto" w:fill="E6E6E6"/>
            <w:vAlign w:val="center"/>
          </w:tcPr>
          <w:p w14:paraId="7C94029C" w14:textId="77777777" w:rsidR="008815A0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35213E" w14:textId="77777777" w:rsidR="008815A0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492A0D" w14:textId="77777777" w:rsidR="008815A0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DF2F74" w14:textId="77777777" w:rsidR="008815A0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2C635C" w14:textId="77777777" w:rsidR="008815A0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ECA1C2" w14:textId="77777777" w:rsidR="008815A0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064114" w14:textId="77777777" w:rsidR="008815A0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FB7F8B" w14:textId="77777777" w:rsidR="008815A0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58EB30" w14:textId="77777777" w:rsidR="008815A0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43554B" w14:textId="77777777" w:rsidR="008815A0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2C1BAE" w14:textId="77777777" w:rsidR="008815A0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2E9862" w14:textId="77777777" w:rsidR="008815A0" w:rsidRDefault="00000000">
            <w:pPr>
              <w:jc w:val="center"/>
            </w:pPr>
            <w:r>
              <w:t>11:00</w:t>
            </w:r>
          </w:p>
        </w:tc>
      </w:tr>
      <w:tr w:rsidR="008815A0" w14:paraId="4B9774FE" w14:textId="77777777">
        <w:tc>
          <w:tcPr>
            <w:tcW w:w="777" w:type="dxa"/>
            <w:vAlign w:val="center"/>
          </w:tcPr>
          <w:p w14:paraId="7121E81F" w14:textId="77777777" w:rsidR="008815A0" w:rsidRDefault="00000000">
            <w:r>
              <w:t>27.27</w:t>
            </w:r>
          </w:p>
        </w:tc>
        <w:tc>
          <w:tcPr>
            <w:tcW w:w="777" w:type="dxa"/>
            <w:vAlign w:val="center"/>
          </w:tcPr>
          <w:p w14:paraId="3CD2EF56" w14:textId="77777777" w:rsidR="008815A0" w:rsidRDefault="00000000">
            <w:r>
              <w:rPr>
                <w:color w:val="3333CC"/>
              </w:rPr>
              <w:t>27.28</w:t>
            </w:r>
          </w:p>
        </w:tc>
        <w:tc>
          <w:tcPr>
            <w:tcW w:w="777" w:type="dxa"/>
            <w:vAlign w:val="center"/>
          </w:tcPr>
          <w:p w14:paraId="03349CAC" w14:textId="77777777" w:rsidR="008815A0" w:rsidRDefault="00000000">
            <w:r>
              <w:t>27.27</w:t>
            </w:r>
          </w:p>
        </w:tc>
        <w:tc>
          <w:tcPr>
            <w:tcW w:w="777" w:type="dxa"/>
            <w:vAlign w:val="center"/>
          </w:tcPr>
          <w:p w14:paraId="146B3194" w14:textId="77777777" w:rsidR="008815A0" w:rsidRDefault="00000000">
            <w:r>
              <w:t>27.26</w:t>
            </w:r>
          </w:p>
        </w:tc>
        <w:tc>
          <w:tcPr>
            <w:tcW w:w="777" w:type="dxa"/>
            <w:vAlign w:val="center"/>
          </w:tcPr>
          <w:p w14:paraId="6F59ABFE" w14:textId="77777777" w:rsidR="008815A0" w:rsidRDefault="00000000">
            <w:r>
              <w:t>27.24</w:t>
            </w:r>
          </w:p>
        </w:tc>
        <w:tc>
          <w:tcPr>
            <w:tcW w:w="777" w:type="dxa"/>
            <w:vAlign w:val="center"/>
          </w:tcPr>
          <w:p w14:paraId="5E282D14" w14:textId="77777777" w:rsidR="008815A0" w:rsidRDefault="00000000">
            <w:r>
              <w:t>27.22</w:t>
            </w:r>
          </w:p>
        </w:tc>
        <w:tc>
          <w:tcPr>
            <w:tcW w:w="777" w:type="dxa"/>
            <w:vAlign w:val="center"/>
          </w:tcPr>
          <w:p w14:paraId="46563135" w14:textId="77777777" w:rsidR="008815A0" w:rsidRDefault="00000000">
            <w:r>
              <w:t>27.19</w:t>
            </w:r>
          </w:p>
        </w:tc>
        <w:tc>
          <w:tcPr>
            <w:tcW w:w="777" w:type="dxa"/>
            <w:vAlign w:val="center"/>
          </w:tcPr>
          <w:p w14:paraId="73AA8908" w14:textId="77777777" w:rsidR="008815A0" w:rsidRDefault="00000000">
            <w:r>
              <w:t>27.15</w:t>
            </w:r>
          </w:p>
        </w:tc>
        <w:tc>
          <w:tcPr>
            <w:tcW w:w="777" w:type="dxa"/>
            <w:vAlign w:val="center"/>
          </w:tcPr>
          <w:p w14:paraId="7057DC62" w14:textId="77777777" w:rsidR="008815A0" w:rsidRDefault="00000000">
            <w:r>
              <w:t>27.11</w:t>
            </w:r>
          </w:p>
        </w:tc>
        <w:tc>
          <w:tcPr>
            <w:tcW w:w="777" w:type="dxa"/>
            <w:vAlign w:val="center"/>
          </w:tcPr>
          <w:p w14:paraId="75AE8BC4" w14:textId="77777777" w:rsidR="008815A0" w:rsidRDefault="00000000">
            <w:r>
              <w:t>27.07</w:t>
            </w:r>
          </w:p>
        </w:tc>
        <w:tc>
          <w:tcPr>
            <w:tcW w:w="777" w:type="dxa"/>
            <w:vAlign w:val="center"/>
          </w:tcPr>
          <w:p w14:paraId="4434DB42" w14:textId="77777777" w:rsidR="008815A0" w:rsidRDefault="00000000">
            <w:r>
              <w:t>27.03</w:t>
            </w:r>
          </w:p>
        </w:tc>
        <w:tc>
          <w:tcPr>
            <w:tcW w:w="777" w:type="dxa"/>
            <w:vAlign w:val="center"/>
          </w:tcPr>
          <w:p w14:paraId="3ACC52F6" w14:textId="77777777" w:rsidR="008815A0" w:rsidRDefault="00000000">
            <w:r>
              <w:t>26.99</w:t>
            </w:r>
          </w:p>
        </w:tc>
      </w:tr>
      <w:tr w:rsidR="008815A0" w14:paraId="7D884F8C" w14:textId="77777777">
        <w:tc>
          <w:tcPr>
            <w:tcW w:w="777" w:type="dxa"/>
            <w:shd w:val="clear" w:color="auto" w:fill="E6E6E6"/>
            <w:vAlign w:val="center"/>
          </w:tcPr>
          <w:p w14:paraId="0C701502" w14:textId="77777777" w:rsidR="008815A0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E2B44F" w14:textId="77777777" w:rsidR="008815A0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2C1896" w14:textId="77777777" w:rsidR="008815A0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B7FCD2" w14:textId="77777777" w:rsidR="008815A0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6AE552" w14:textId="77777777" w:rsidR="008815A0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EC5D3F" w14:textId="77777777" w:rsidR="008815A0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C2074A" w14:textId="77777777" w:rsidR="008815A0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9E6DB6" w14:textId="77777777" w:rsidR="008815A0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E3B20F" w14:textId="77777777" w:rsidR="008815A0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32EC93" w14:textId="77777777" w:rsidR="008815A0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AA9873" w14:textId="77777777" w:rsidR="008815A0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A72D79" w14:textId="77777777" w:rsidR="008815A0" w:rsidRDefault="00000000">
            <w:r>
              <w:t>23:00</w:t>
            </w:r>
          </w:p>
        </w:tc>
      </w:tr>
      <w:tr w:rsidR="008815A0" w14:paraId="777BB2F1" w14:textId="77777777">
        <w:tc>
          <w:tcPr>
            <w:tcW w:w="777" w:type="dxa"/>
            <w:vAlign w:val="center"/>
          </w:tcPr>
          <w:p w14:paraId="7160B0D5" w14:textId="77777777" w:rsidR="008815A0" w:rsidRDefault="00000000">
            <w:r>
              <w:t>26.96</w:t>
            </w:r>
          </w:p>
        </w:tc>
        <w:tc>
          <w:tcPr>
            <w:tcW w:w="777" w:type="dxa"/>
            <w:vAlign w:val="center"/>
          </w:tcPr>
          <w:p w14:paraId="256CC8B4" w14:textId="77777777" w:rsidR="008815A0" w:rsidRDefault="00000000">
            <w:r>
              <w:t>26.93</w:t>
            </w:r>
          </w:p>
        </w:tc>
        <w:tc>
          <w:tcPr>
            <w:tcW w:w="777" w:type="dxa"/>
            <w:vAlign w:val="center"/>
          </w:tcPr>
          <w:p w14:paraId="595C5577" w14:textId="77777777" w:rsidR="008815A0" w:rsidRDefault="00000000">
            <w:r>
              <w:t>26.93</w:t>
            </w:r>
          </w:p>
        </w:tc>
        <w:tc>
          <w:tcPr>
            <w:tcW w:w="777" w:type="dxa"/>
            <w:vAlign w:val="center"/>
          </w:tcPr>
          <w:p w14:paraId="46479949" w14:textId="77777777" w:rsidR="008815A0" w:rsidRDefault="00000000">
            <w:r>
              <w:t>26.93</w:t>
            </w:r>
          </w:p>
        </w:tc>
        <w:tc>
          <w:tcPr>
            <w:tcW w:w="777" w:type="dxa"/>
            <w:vAlign w:val="center"/>
          </w:tcPr>
          <w:p w14:paraId="43D0644E" w14:textId="77777777" w:rsidR="008815A0" w:rsidRDefault="00000000">
            <w:r>
              <w:t>26.96</w:t>
            </w:r>
          </w:p>
        </w:tc>
        <w:tc>
          <w:tcPr>
            <w:tcW w:w="777" w:type="dxa"/>
            <w:vAlign w:val="center"/>
          </w:tcPr>
          <w:p w14:paraId="2CA4D58F" w14:textId="77777777" w:rsidR="008815A0" w:rsidRDefault="00000000">
            <w:r>
              <w:t>26.99</w:t>
            </w:r>
          </w:p>
        </w:tc>
        <w:tc>
          <w:tcPr>
            <w:tcW w:w="777" w:type="dxa"/>
            <w:vAlign w:val="center"/>
          </w:tcPr>
          <w:p w14:paraId="4AA1A4E4" w14:textId="77777777" w:rsidR="008815A0" w:rsidRDefault="00000000">
            <w:r>
              <w:t>27.04</w:t>
            </w:r>
          </w:p>
        </w:tc>
        <w:tc>
          <w:tcPr>
            <w:tcW w:w="777" w:type="dxa"/>
            <w:vAlign w:val="center"/>
          </w:tcPr>
          <w:p w14:paraId="363FA5C8" w14:textId="77777777" w:rsidR="008815A0" w:rsidRDefault="00000000">
            <w:r>
              <w:t>27.09</w:t>
            </w:r>
          </w:p>
        </w:tc>
        <w:tc>
          <w:tcPr>
            <w:tcW w:w="777" w:type="dxa"/>
            <w:vAlign w:val="center"/>
          </w:tcPr>
          <w:p w14:paraId="42C7B329" w14:textId="77777777" w:rsidR="008815A0" w:rsidRDefault="00000000">
            <w:r>
              <w:t>27.14</w:t>
            </w:r>
          </w:p>
        </w:tc>
        <w:tc>
          <w:tcPr>
            <w:tcW w:w="777" w:type="dxa"/>
            <w:vAlign w:val="center"/>
          </w:tcPr>
          <w:p w14:paraId="02310D01" w14:textId="77777777" w:rsidR="008815A0" w:rsidRDefault="00000000">
            <w:r>
              <w:t>27.18</w:t>
            </w:r>
          </w:p>
        </w:tc>
        <w:tc>
          <w:tcPr>
            <w:tcW w:w="777" w:type="dxa"/>
            <w:vAlign w:val="center"/>
          </w:tcPr>
          <w:p w14:paraId="2ECCA26D" w14:textId="77777777" w:rsidR="008815A0" w:rsidRDefault="00000000">
            <w:r>
              <w:t>27.22</w:t>
            </w:r>
          </w:p>
        </w:tc>
        <w:tc>
          <w:tcPr>
            <w:tcW w:w="777" w:type="dxa"/>
            <w:vAlign w:val="center"/>
          </w:tcPr>
          <w:p w14:paraId="7B7FF8E0" w14:textId="77777777" w:rsidR="008815A0" w:rsidRDefault="00000000">
            <w:r>
              <w:t>27.25</w:t>
            </w:r>
          </w:p>
        </w:tc>
      </w:tr>
    </w:tbl>
    <w:p w14:paraId="5F8CB445" w14:textId="77777777" w:rsidR="008815A0" w:rsidRDefault="00000000">
      <w:pPr>
        <w:pStyle w:val="2"/>
      </w:pPr>
      <w:bookmarkStart w:id="52" w:name="_Toc155367727"/>
      <w:r>
        <w:t>外墙构造</w:t>
      </w:r>
      <w:bookmarkEnd w:id="52"/>
    </w:p>
    <w:p w14:paraId="33ECAA7C" w14:textId="77777777" w:rsidR="008815A0" w:rsidRDefault="00000000">
      <w:pPr>
        <w:pStyle w:val="3"/>
      </w:pPr>
      <w:bookmarkStart w:id="53" w:name="_Toc155367728"/>
      <w:r>
        <w:t>外墙构造一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8815A0" w14:paraId="1E37FA73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195534B6" w14:textId="77777777" w:rsidR="008815A0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74D3DF8A" w14:textId="77777777" w:rsidR="008815A0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F339E86" w14:textId="77777777" w:rsidR="008815A0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A55825F" w14:textId="77777777" w:rsidR="008815A0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D7774EB" w14:textId="77777777" w:rsidR="008815A0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ACD1F55" w14:textId="77777777" w:rsidR="008815A0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A37D00E" w14:textId="77777777" w:rsidR="008815A0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A356A32" w14:textId="77777777" w:rsidR="008815A0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8815A0" w14:paraId="1FCA7BED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648FD209" w14:textId="77777777" w:rsidR="008815A0" w:rsidRDefault="008815A0"/>
        </w:tc>
        <w:tc>
          <w:tcPr>
            <w:tcW w:w="834" w:type="dxa"/>
            <w:shd w:val="clear" w:color="auto" w:fill="E6E6E6"/>
            <w:vAlign w:val="center"/>
          </w:tcPr>
          <w:p w14:paraId="7C798F50" w14:textId="77777777" w:rsidR="008815A0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E7BED6A" w14:textId="77777777" w:rsidR="008815A0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34FF75D" w14:textId="77777777" w:rsidR="008815A0" w:rsidRDefault="00000000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DD18E4A" w14:textId="77777777" w:rsidR="008815A0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B4C8F1E" w14:textId="77777777" w:rsidR="008815A0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31B2A65" w14:textId="77777777" w:rsidR="008815A0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4363CE2" w14:textId="77777777" w:rsidR="008815A0" w:rsidRDefault="00000000">
            <w:r>
              <w:t>D=R*S</w:t>
            </w:r>
          </w:p>
        </w:tc>
      </w:tr>
      <w:tr w:rsidR="008815A0" w14:paraId="3E97425B" w14:textId="77777777">
        <w:tc>
          <w:tcPr>
            <w:tcW w:w="2838" w:type="dxa"/>
            <w:vAlign w:val="center"/>
          </w:tcPr>
          <w:p w14:paraId="3600F410" w14:textId="77777777" w:rsidR="008815A0" w:rsidRDefault="00000000">
            <w:r>
              <w:t>无机轻集料保温砂浆（</w:t>
            </w:r>
            <w:r>
              <w:t>ρ≤450</w:t>
            </w:r>
            <w:r>
              <w:t>）</w:t>
            </w:r>
          </w:p>
        </w:tc>
        <w:tc>
          <w:tcPr>
            <w:tcW w:w="834" w:type="dxa"/>
            <w:vAlign w:val="center"/>
          </w:tcPr>
          <w:p w14:paraId="5D9FCFCB" w14:textId="77777777" w:rsidR="008815A0" w:rsidRDefault="00000000">
            <w:r>
              <w:t>8</w:t>
            </w:r>
          </w:p>
        </w:tc>
        <w:tc>
          <w:tcPr>
            <w:tcW w:w="707" w:type="dxa"/>
            <w:vAlign w:val="center"/>
          </w:tcPr>
          <w:p w14:paraId="56F3919C" w14:textId="77777777" w:rsidR="008815A0" w:rsidRDefault="00000000">
            <w:r>
              <w:t>4.0</w:t>
            </w:r>
          </w:p>
        </w:tc>
        <w:tc>
          <w:tcPr>
            <w:tcW w:w="990" w:type="dxa"/>
            <w:vAlign w:val="center"/>
          </w:tcPr>
          <w:p w14:paraId="5925F8F8" w14:textId="77777777" w:rsidR="008815A0" w:rsidRDefault="00000000">
            <w:r>
              <w:t>0.085</w:t>
            </w:r>
          </w:p>
        </w:tc>
        <w:tc>
          <w:tcPr>
            <w:tcW w:w="1131" w:type="dxa"/>
            <w:vAlign w:val="center"/>
          </w:tcPr>
          <w:p w14:paraId="20CD2022" w14:textId="77777777" w:rsidR="008815A0" w:rsidRDefault="00000000">
            <w:r>
              <w:t>1.610</w:t>
            </w:r>
          </w:p>
        </w:tc>
        <w:tc>
          <w:tcPr>
            <w:tcW w:w="707" w:type="dxa"/>
            <w:vAlign w:val="center"/>
          </w:tcPr>
          <w:p w14:paraId="78566A40" w14:textId="77777777" w:rsidR="008815A0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6371868" w14:textId="77777777" w:rsidR="008815A0" w:rsidRDefault="00000000">
            <w:r>
              <w:t>0.094</w:t>
            </w:r>
          </w:p>
        </w:tc>
        <w:tc>
          <w:tcPr>
            <w:tcW w:w="990" w:type="dxa"/>
            <w:vAlign w:val="center"/>
          </w:tcPr>
          <w:p w14:paraId="2AB00AB3" w14:textId="77777777" w:rsidR="008815A0" w:rsidRDefault="00000000">
            <w:r>
              <w:t>0.152</w:t>
            </w:r>
          </w:p>
        </w:tc>
      </w:tr>
      <w:tr w:rsidR="008815A0" w14:paraId="70E18696" w14:textId="77777777">
        <w:tc>
          <w:tcPr>
            <w:tcW w:w="2838" w:type="dxa"/>
            <w:vAlign w:val="center"/>
          </w:tcPr>
          <w:p w14:paraId="4BD961EB" w14:textId="77777777" w:rsidR="008815A0" w:rsidRDefault="00000000">
            <w:r>
              <w:lastRenderedPageBreak/>
              <w:t>挤塑聚苯乙烯泡沫塑料</w:t>
            </w:r>
            <w:r>
              <w:t>(ρ=30-40)</w:t>
            </w:r>
          </w:p>
        </w:tc>
        <w:tc>
          <w:tcPr>
            <w:tcW w:w="834" w:type="dxa"/>
            <w:vAlign w:val="center"/>
          </w:tcPr>
          <w:p w14:paraId="6D8E4B6F" w14:textId="77777777" w:rsidR="008815A0" w:rsidRDefault="00000000">
            <w:r>
              <w:t>25</w:t>
            </w:r>
          </w:p>
        </w:tc>
        <w:tc>
          <w:tcPr>
            <w:tcW w:w="707" w:type="dxa"/>
            <w:vAlign w:val="center"/>
          </w:tcPr>
          <w:p w14:paraId="06F0E414" w14:textId="77777777" w:rsidR="008815A0" w:rsidRDefault="00000000">
            <w:r>
              <w:t>8.3</w:t>
            </w:r>
          </w:p>
        </w:tc>
        <w:tc>
          <w:tcPr>
            <w:tcW w:w="990" w:type="dxa"/>
            <w:vAlign w:val="center"/>
          </w:tcPr>
          <w:p w14:paraId="626A8564" w14:textId="77777777" w:rsidR="008815A0" w:rsidRDefault="00000000">
            <w:r>
              <w:t>0.028</w:t>
            </w:r>
          </w:p>
        </w:tc>
        <w:tc>
          <w:tcPr>
            <w:tcW w:w="1131" w:type="dxa"/>
            <w:vAlign w:val="center"/>
          </w:tcPr>
          <w:p w14:paraId="2B8C3B06" w14:textId="77777777" w:rsidR="008815A0" w:rsidRDefault="00000000">
            <w:r>
              <w:t>0.400</w:t>
            </w:r>
          </w:p>
        </w:tc>
        <w:tc>
          <w:tcPr>
            <w:tcW w:w="707" w:type="dxa"/>
            <w:vAlign w:val="center"/>
          </w:tcPr>
          <w:p w14:paraId="3DC12C06" w14:textId="77777777" w:rsidR="008815A0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36C2A9AA" w14:textId="77777777" w:rsidR="008815A0" w:rsidRDefault="00000000">
            <w:r>
              <w:t>0.744</w:t>
            </w:r>
          </w:p>
        </w:tc>
        <w:tc>
          <w:tcPr>
            <w:tcW w:w="990" w:type="dxa"/>
            <w:vAlign w:val="center"/>
          </w:tcPr>
          <w:p w14:paraId="64F39D2C" w14:textId="77777777" w:rsidR="008815A0" w:rsidRDefault="00000000">
            <w:r>
              <w:t>0.357</w:t>
            </w:r>
          </w:p>
        </w:tc>
      </w:tr>
      <w:tr w:rsidR="008815A0" w14:paraId="44981328" w14:textId="77777777">
        <w:tc>
          <w:tcPr>
            <w:tcW w:w="2838" w:type="dxa"/>
            <w:vAlign w:val="center"/>
          </w:tcPr>
          <w:p w14:paraId="16F50E06" w14:textId="77777777" w:rsidR="008815A0" w:rsidRDefault="00000000">
            <w:r>
              <w:t>单排孔普通混凝土空心砌块墙</w:t>
            </w:r>
            <w:r>
              <w:t>(ρ=900)</w:t>
            </w:r>
          </w:p>
        </w:tc>
        <w:tc>
          <w:tcPr>
            <w:tcW w:w="834" w:type="dxa"/>
            <w:vAlign w:val="center"/>
          </w:tcPr>
          <w:p w14:paraId="5227B473" w14:textId="77777777" w:rsidR="008815A0" w:rsidRDefault="00000000">
            <w:r>
              <w:t>190</w:t>
            </w:r>
          </w:p>
        </w:tc>
        <w:tc>
          <w:tcPr>
            <w:tcW w:w="707" w:type="dxa"/>
            <w:vAlign w:val="center"/>
          </w:tcPr>
          <w:p w14:paraId="5842896D" w14:textId="77777777" w:rsidR="008815A0" w:rsidRDefault="00000000">
            <w:r>
              <w:t>14.6</w:t>
            </w:r>
          </w:p>
        </w:tc>
        <w:tc>
          <w:tcPr>
            <w:tcW w:w="990" w:type="dxa"/>
            <w:vAlign w:val="center"/>
          </w:tcPr>
          <w:p w14:paraId="0B9EF8C9" w14:textId="77777777" w:rsidR="008815A0" w:rsidRDefault="00000000">
            <w:r>
              <w:t>0.860</w:t>
            </w:r>
          </w:p>
        </w:tc>
        <w:tc>
          <w:tcPr>
            <w:tcW w:w="1131" w:type="dxa"/>
            <w:vAlign w:val="center"/>
          </w:tcPr>
          <w:p w14:paraId="6CBAF6DB" w14:textId="77777777" w:rsidR="008815A0" w:rsidRDefault="00000000">
            <w:r>
              <w:t>7.480</w:t>
            </w:r>
          </w:p>
        </w:tc>
        <w:tc>
          <w:tcPr>
            <w:tcW w:w="707" w:type="dxa"/>
            <w:vAlign w:val="center"/>
          </w:tcPr>
          <w:p w14:paraId="5B9D2678" w14:textId="77777777" w:rsidR="008815A0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6D9ADA0" w14:textId="77777777" w:rsidR="008815A0" w:rsidRDefault="00000000">
            <w:r>
              <w:t>0.221</w:t>
            </w:r>
          </w:p>
        </w:tc>
        <w:tc>
          <w:tcPr>
            <w:tcW w:w="990" w:type="dxa"/>
            <w:vAlign w:val="center"/>
          </w:tcPr>
          <w:p w14:paraId="57E69968" w14:textId="77777777" w:rsidR="008815A0" w:rsidRDefault="00000000">
            <w:r>
              <w:t>1.653</w:t>
            </w:r>
          </w:p>
        </w:tc>
      </w:tr>
      <w:tr w:rsidR="008815A0" w14:paraId="2CBCF28B" w14:textId="77777777">
        <w:tc>
          <w:tcPr>
            <w:tcW w:w="2838" w:type="dxa"/>
            <w:vAlign w:val="center"/>
          </w:tcPr>
          <w:p w14:paraId="1923C059" w14:textId="77777777" w:rsidR="008815A0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0B96CF81" w14:textId="77777777" w:rsidR="008815A0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33A3520B" w14:textId="77777777" w:rsidR="008815A0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1B8F4318" w14:textId="77777777" w:rsidR="008815A0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620DB40D" w14:textId="77777777" w:rsidR="008815A0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42C149BD" w14:textId="77777777" w:rsidR="008815A0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C36AA89" w14:textId="77777777" w:rsidR="008815A0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2838F933" w14:textId="77777777" w:rsidR="008815A0" w:rsidRDefault="00000000">
            <w:r>
              <w:t>0.245</w:t>
            </w:r>
          </w:p>
        </w:tc>
      </w:tr>
      <w:tr w:rsidR="008815A0" w14:paraId="15F93059" w14:textId="77777777">
        <w:tc>
          <w:tcPr>
            <w:tcW w:w="2838" w:type="dxa"/>
            <w:vAlign w:val="center"/>
          </w:tcPr>
          <w:p w14:paraId="67B1903E" w14:textId="77777777" w:rsidR="008815A0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21F77AE2" w14:textId="77777777" w:rsidR="008815A0" w:rsidRDefault="00000000">
            <w:r>
              <w:t>243</w:t>
            </w:r>
          </w:p>
        </w:tc>
        <w:tc>
          <w:tcPr>
            <w:tcW w:w="707" w:type="dxa"/>
            <w:vAlign w:val="center"/>
          </w:tcPr>
          <w:p w14:paraId="2E31FA35" w14:textId="77777777" w:rsidR="008815A0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4E588F61" w14:textId="77777777" w:rsidR="008815A0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36816B0F" w14:textId="77777777" w:rsidR="008815A0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1DF4EABB" w14:textId="77777777" w:rsidR="008815A0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57DDB7F6" w14:textId="77777777" w:rsidR="008815A0" w:rsidRDefault="00000000">
            <w:r>
              <w:t>1.081</w:t>
            </w:r>
          </w:p>
        </w:tc>
        <w:tc>
          <w:tcPr>
            <w:tcW w:w="990" w:type="dxa"/>
            <w:vAlign w:val="center"/>
          </w:tcPr>
          <w:p w14:paraId="6FE742C3" w14:textId="77777777" w:rsidR="008815A0" w:rsidRDefault="00000000">
            <w:r>
              <w:t>2.406</w:t>
            </w:r>
          </w:p>
        </w:tc>
      </w:tr>
      <w:tr w:rsidR="008815A0" w14:paraId="0187F569" w14:textId="77777777">
        <w:tc>
          <w:tcPr>
            <w:tcW w:w="2838" w:type="dxa"/>
            <w:shd w:val="clear" w:color="auto" w:fill="E6E6E6"/>
            <w:vAlign w:val="center"/>
          </w:tcPr>
          <w:p w14:paraId="13C08367" w14:textId="77777777" w:rsidR="008815A0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5B7DBB51" w14:textId="77777777" w:rsidR="008815A0" w:rsidRDefault="00000000">
            <w:pPr>
              <w:jc w:val="center"/>
            </w:pPr>
            <w:r>
              <w:t>5.0</w:t>
            </w:r>
          </w:p>
        </w:tc>
      </w:tr>
      <w:tr w:rsidR="008815A0" w14:paraId="0CD43D22" w14:textId="77777777">
        <w:tc>
          <w:tcPr>
            <w:tcW w:w="2838" w:type="dxa"/>
            <w:shd w:val="clear" w:color="auto" w:fill="E6E6E6"/>
            <w:vAlign w:val="center"/>
          </w:tcPr>
          <w:p w14:paraId="57DE6E99" w14:textId="77777777" w:rsidR="008815A0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0B45B8EE" w14:textId="77777777" w:rsidR="008815A0" w:rsidRDefault="00000000">
            <w:pPr>
              <w:jc w:val="center"/>
            </w:pPr>
            <w:r>
              <w:t>0.30</w:t>
            </w:r>
          </w:p>
        </w:tc>
      </w:tr>
      <w:tr w:rsidR="008815A0" w14:paraId="51E3DCC1" w14:textId="77777777">
        <w:tc>
          <w:tcPr>
            <w:tcW w:w="2838" w:type="dxa"/>
            <w:shd w:val="clear" w:color="auto" w:fill="E6E6E6"/>
            <w:vAlign w:val="center"/>
          </w:tcPr>
          <w:p w14:paraId="4539FD72" w14:textId="77777777" w:rsidR="008815A0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5CBCCBD0" w14:textId="77777777" w:rsidR="008815A0" w:rsidRDefault="00000000">
            <w:pPr>
              <w:jc w:val="center"/>
            </w:pPr>
            <w:r>
              <w:t>0.81</w:t>
            </w:r>
          </w:p>
        </w:tc>
      </w:tr>
      <w:tr w:rsidR="008815A0" w14:paraId="45D75B83" w14:textId="77777777">
        <w:tc>
          <w:tcPr>
            <w:tcW w:w="2838" w:type="dxa"/>
            <w:shd w:val="clear" w:color="auto" w:fill="E6E6E6"/>
            <w:vAlign w:val="center"/>
          </w:tcPr>
          <w:p w14:paraId="2D98AB0F" w14:textId="77777777" w:rsidR="008815A0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54E73B36" w14:textId="77777777" w:rsidR="008815A0" w:rsidRDefault="00000000">
            <w:pPr>
              <w:jc w:val="center"/>
            </w:pPr>
            <w:r>
              <w:t>轻质围护结构</w:t>
            </w:r>
          </w:p>
        </w:tc>
      </w:tr>
    </w:tbl>
    <w:p w14:paraId="71DE82B5" w14:textId="77777777" w:rsidR="008815A0" w:rsidRDefault="00000000">
      <w:pPr>
        <w:pStyle w:val="4"/>
      </w:pPr>
      <w:r>
        <w:t>空调房间：东向逐时温度</w:t>
      </w:r>
    </w:p>
    <w:p w14:paraId="00495CF5" w14:textId="77777777" w:rsidR="008815A0" w:rsidRDefault="00000000">
      <w:pPr>
        <w:jc w:val="center"/>
      </w:pPr>
      <w:r>
        <w:rPr>
          <w:noProof/>
        </w:rPr>
        <w:drawing>
          <wp:inline distT="0" distB="0" distL="0" distR="0" wp14:anchorId="43ED068D" wp14:editId="7721173A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FD895" w14:textId="77777777" w:rsidR="008815A0" w:rsidRDefault="008815A0"/>
    <w:p w14:paraId="58A47ABC" w14:textId="77777777" w:rsidR="008815A0" w:rsidRDefault="008815A0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815A0" w14:paraId="39EB7A3C" w14:textId="77777777">
        <w:tc>
          <w:tcPr>
            <w:tcW w:w="777" w:type="dxa"/>
            <w:shd w:val="clear" w:color="auto" w:fill="E6E6E6"/>
            <w:vAlign w:val="center"/>
          </w:tcPr>
          <w:p w14:paraId="390565C1" w14:textId="77777777" w:rsidR="008815A0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1D78E7" w14:textId="77777777" w:rsidR="008815A0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B3FCF3" w14:textId="77777777" w:rsidR="008815A0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FBD79C" w14:textId="77777777" w:rsidR="008815A0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8B53A3" w14:textId="77777777" w:rsidR="008815A0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14777F" w14:textId="77777777" w:rsidR="008815A0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391076" w14:textId="77777777" w:rsidR="008815A0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396A16" w14:textId="77777777" w:rsidR="008815A0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A7CB80" w14:textId="77777777" w:rsidR="008815A0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36AA7E" w14:textId="77777777" w:rsidR="008815A0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377812" w14:textId="77777777" w:rsidR="008815A0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060B47" w14:textId="77777777" w:rsidR="008815A0" w:rsidRDefault="00000000">
            <w:pPr>
              <w:jc w:val="center"/>
            </w:pPr>
            <w:r>
              <w:t>11:00</w:t>
            </w:r>
          </w:p>
        </w:tc>
      </w:tr>
      <w:tr w:rsidR="008815A0" w14:paraId="35541898" w14:textId="77777777">
        <w:tc>
          <w:tcPr>
            <w:tcW w:w="777" w:type="dxa"/>
            <w:vAlign w:val="center"/>
          </w:tcPr>
          <w:p w14:paraId="19BD28AA" w14:textId="77777777" w:rsidR="008815A0" w:rsidRDefault="00000000">
            <w:r>
              <w:t>26.73</w:t>
            </w:r>
          </w:p>
        </w:tc>
        <w:tc>
          <w:tcPr>
            <w:tcW w:w="777" w:type="dxa"/>
            <w:vAlign w:val="center"/>
          </w:tcPr>
          <w:p w14:paraId="08CDC592" w14:textId="77777777" w:rsidR="008815A0" w:rsidRDefault="00000000">
            <w:r>
              <w:t>26.68</w:t>
            </w:r>
          </w:p>
        </w:tc>
        <w:tc>
          <w:tcPr>
            <w:tcW w:w="777" w:type="dxa"/>
            <w:vAlign w:val="center"/>
          </w:tcPr>
          <w:p w14:paraId="59213446" w14:textId="77777777" w:rsidR="008815A0" w:rsidRDefault="00000000">
            <w:r>
              <w:t>26.64</w:t>
            </w:r>
          </w:p>
        </w:tc>
        <w:tc>
          <w:tcPr>
            <w:tcW w:w="777" w:type="dxa"/>
            <w:vAlign w:val="center"/>
          </w:tcPr>
          <w:p w14:paraId="69DF5125" w14:textId="77777777" w:rsidR="008815A0" w:rsidRDefault="00000000">
            <w:r>
              <w:t>26.60</w:t>
            </w:r>
          </w:p>
        </w:tc>
        <w:tc>
          <w:tcPr>
            <w:tcW w:w="777" w:type="dxa"/>
            <w:vAlign w:val="center"/>
          </w:tcPr>
          <w:p w14:paraId="3738F1FA" w14:textId="77777777" w:rsidR="008815A0" w:rsidRDefault="00000000">
            <w:r>
              <w:t>26.56</w:t>
            </w:r>
          </w:p>
        </w:tc>
        <w:tc>
          <w:tcPr>
            <w:tcW w:w="777" w:type="dxa"/>
            <w:vAlign w:val="center"/>
          </w:tcPr>
          <w:p w14:paraId="1EA7CF20" w14:textId="77777777" w:rsidR="008815A0" w:rsidRDefault="00000000">
            <w:r>
              <w:t>26.52</w:t>
            </w:r>
          </w:p>
        </w:tc>
        <w:tc>
          <w:tcPr>
            <w:tcW w:w="777" w:type="dxa"/>
            <w:vAlign w:val="center"/>
          </w:tcPr>
          <w:p w14:paraId="26C1C728" w14:textId="77777777" w:rsidR="008815A0" w:rsidRDefault="00000000">
            <w:r>
              <w:t>26.48</w:t>
            </w:r>
          </w:p>
        </w:tc>
        <w:tc>
          <w:tcPr>
            <w:tcW w:w="777" w:type="dxa"/>
            <w:vAlign w:val="center"/>
          </w:tcPr>
          <w:p w14:paraId="73021CC6" w14:textId="77777777" w:rsidR="008815A0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14:paraId="3316D091" w14:textId="77777777" w:rsidR="008815A0" w:rsidRDefault="00000000">
            <w:r>
              <w:t>26.43</w:t>
            </w:r>
          </w:p>
        </w:tc>
        <w:tc>
          <w:tcPr>
            <w:tcW w:w="777" w:type="dxa"/>
            <w:vAlign w:val="center"/>
          </w:tcPr>
          <w:p w14:paraId="0D4C0F3D" w14:textId="77777777" w:rsidR="008815A0" w:rsidRDefault="00000000">
            <w:r>
              <w:t>26.43</w:t>
            </w:r>
          </w:p>
        </w:tc>
        <w:tc>
          <w:tcPr>
            <w:tcW w:w="777" w:type="dxa"/>
            <w:vAlign w:val="center"/>
          </w:tcPr>
          <w:p w14:paraId="39F1525B" w14:textId="77777777" w:rsidR="008815A0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14:paraId="79F13390" w14:textId="77777777" w:rsidR="008815A0" w:rsidRDefault="00000000">
            <w:r>
              <w:t>26.49</w:t>
            </w:r>
          </w:p>
        </w:tc>
      </w:tr>
      <w:tr w:rsidR="008815A0" w14:paraId="06302556" w14:textId="77777777">
        <w:tc>
          <w:tcPr>
            <w:tcW w:w="777" w:type="dxa"/>
            <w:shd w:val="clear" w:color="auto" w:fill="E6E6E6"/>
            <w:vAlign w:val="center"/>
          </w:tcPr>
          <w:p w14:paraId="76404DAA" w14:textId="77777777" w:rsidR="008815A0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F079C8" w14:textId="77777777" w:rsidR="008815A0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7CAD6B" w14:textId="77777777" w:rsidR="008815A0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15D1D1" w14:textId="77777777" w:rsidR="008815A0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1F00CB" w14:textId="77777777" w:rsidR="008815A0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6E1242" w14:textId="77777777" w:rsidR="008815A0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BF55C1" w14:textId="77777777" w:rsidR="008815A0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49969E" w14:textId="77777777" w:rsidR="008815A0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240C81" w14:textId="77777777" w:rsidR="008815A0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009A49" w14:textId="77777777" w:rsidR="008815A0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2BD23C" w14:textId="77777777" w:rsidR="008815A0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2D4154" w14:textId="77777777" w:rsidR="008815A0" w:rsidRDefault="00000000">
            <w:r>
              <w:t>23:00</w:t>
            </w:r>
          </w:p>
        </w:tc>
      </w:tr>
      <w:tr w:rsidR="008815A0" w14:paraId="59C29E67" w14:textId="77777777">
        <w:tc>
          <w:tcPr>
            <w:tcW w:w="777" w:type="dxa"/>
            <w:vAlign w:val="center"/>
          </w:tcPr>
          <w:p w14:paraId="0015046D" w14:textId="77777777" w:rsidR="008815A0" w:rsidRDefault="00000000">
            <w:r>
              <w:t>26.55</w:t>
            </w:r>
          </w:p>
        </w:tc>
        <w:tc>
          <w:tcPr>
            <w:tcW w:w="777" w:type="dxa"/>
            <w:vAlign w:val="center"/>
          </w:tcPr>
          <w:p w14:paraId="41577535" w14:textId="77777777" w:rsidR="008815A0" w:rsidRDefault="00000000">
            <w:r>
              <w:t>26.61</w:t>
            </w:r>
          </w:p>
        </w:tc>
        <w:tc>
          <w:tcPr>
            <w:tcW w:w="777" w:type="dxa"/>
            <w:vAlign w:val="center"/>
          </w:tcPr>
          <w:p w14:paraId="53384127" w14:textId="77777777" w:rsidR="008815A0" w:rsidRDefault="00000000">
            <w:r>
              <w:t>26.67</w:t>
            </w:r>
          </w:p>
        </w:tc>
        <w:tc>
          <w:tcPr>
            <w:tcW w:w="777" w:type="dxa"/>
            <w:vAlign w:val="center"/>
          </w:tcPr>
          <w:p w14:paraId="302866E9" w14:textId="77777777" w:rsidR="008815A0" w:rsidRDefault="00000000">
            <w:r>
              <w:t>26.73</w:t>
            </w:r>
          </w:p>
        </w:tc>
        <w:tc>
          <w:tcPr>
            <w:tcW w:w="777" w:type="dxa"/>
            <w:vAlign w:val="center"/>
          </w:tcPr>
          <w:p w14:paraId="1900C825" w14:textId="77777777" w:rsidR="008815A0" w:rsidRDefault="00000000">
            <w:r>
              <w:t>26.78</w:t>
            </w:r>
          </w:p>
        </w:tc>
        <w:tc>
          <w:tcPr>
            <w:tcW w:w="777" w:type="dxa"/>
            <w:vAlign w:val="center"/>
          </w:tcPr>
          <w:p w14:paraId="4E0B0291" w14:textId="77777777" w:rsidR="008815A0" w:rsidRDefault="00000000">
            <w:r>
              <w:t>26.82</w:t>
            </w:r>
          </w:p>
        </w:tc>
        <w:tc>
          <w:tcPr>
            <w:tcW w:w="777" w:type="dxa"/>
            <w:vAlign w:val="center"/>
          </w:tcPr>
          <w:p w14:paraId="176E4753" w14:textId="77777777" w:rsidR="008815A0" w:rsidRDefault="00000000">
            <w:r>
              <w:t>26.84</w:t>
            </w:r>
          </w:p>
        </w:tc>
        <w:tc>
          <w:tcPr>
            <w:tcW w:w="777" w:type="dxa"/>
            <w:vAlign w:val="center"/>
          </w:tcPr>
          <w:p w14:paraId="7CB2FC09" w14:textId="77777777" w:rsidR="008815A0" w:rsidRDefault="00000000">
            <w:r>
              <w:rPr>
                <w:color w:val="3333CC"/>
              </w:rPr>
              <w:t>26.85</w:t>
            </w:r>
          </w:p>
        </w:tc>
        <w:tc>
          <w:tcPr>
            <w:tcW w:w="777" w:type="dxa"/>
            <w:vAlign w:val="center"/>
          </w:tcPr>
          <w:p w14:paraId="797BF102" w14:textId="77777777" w:rsidR="008815A0" w:rsidRDefault="00000000">
            <w:r>
              <w:t>26.84</w:t>
            </w:r>
          </w:p>
        </w:tc>
        <w:tc>
          <w:tcPr>
            <w:tcW w:w="777" w:type="dxa"/>
            <w:vAlign w:val="center"/>
          </w:tcPr>
          <w:p w14:paraId="22D9D0CA" w14:textId="77777777" w:rsidR="008815A0" w:rsidRDefault="00000000">
            <w:r>
              <w:t>26.82</w:t>
            </w:r>
          </w:p>
        </w:tc>
        <w:tc>
          <w:tcPr>
            <w:tcW w:w="777" w:type="dxa"/>
            <w:vAlign w:val="center"/>
          </w:tcPr>
          <w:p w14:paraId="192BA0FD" w14:textId="77777777" w:rsidR="008815A0" w:rsidRDefault="00000000">
            <w:r>
              <w:t>26.80</w:t>
            </w:r>
          </w:p>
        </w:tc>
        <w:tc>
          <w:tcPr>
            <w:tcW w:w="777" w:type="dxa"/>
            <w:vAlign w:val="center"/>
          </w:tcPr>
          <w:p w14:paraId="39CBC7F4" w14:textId="77777777" w:rsidR="008815A0" w:rsidRDefault="00000000">
            <w:r>
              <w:t>26.76</w:t>
            </w:r>
          </w:p>
        </w:tc>
      </w:tr>
    </w:tbl>
    <w:p w14:paraId="1A43A931" w14:textId="77777777" w:rsidR="008815A0" w:rsidRDefault="00000000">
      <w:pPr>
        <w:pStyle w:val="4"/>
      </w:pPr>
      <w:r>
        <w:lastRenderedPageBreak/>
        <w:t>空调房间：西向逐时温度</w:t>
      </w:r>
    </w:p>
    <w:p w14:paraId="30BE7320" w14:textId="77777777" w:rsidR="008815A0" w:rsidRDefault="00000000">
      <w:pPr>
        <w:jc w:val="center"/>
      </w:pPr>
      <w:r>
        <w:rPr>
          <w:noProof/>
        </w:rPr>
        <w:drawing>
          <wp:inline distT="0" distB="0" distL="0" distR="0" wp14:anchorId="4B84FB43" wp14:editId="47A82875">
            <wp:extent cx="5667375" cy="28289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3608E" w14:textId="77777777" w:rsidR="008815A0" w:rsidRDefault="008815A0"/>
    <w:p w14:paraId="3AABD777" w14:textId="77777777" w:rsidR="008815A0" w:rsidRDefault="008815A0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815A0" w14:paraId="06AA9681" w14:textId="77777777">
        <w:tc>
          <w:tcPr>
            <w:tcW w:w="777" w:type="dxa"/>
            <w:shd w:val="clear" w:color="auto" w:fill="E6E6E6"/>
            <w:vAlign w:val="center"/>
          </w:tcPr>
          <w:p w14:paraId="6D75CCB1" w14:textId="77777777" w:rsidR="008815A0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3A81AF" w14:textId="77777777" w:rsidR="008815A0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8DF941" w14:textId="77777777" w:rsidR="008815A0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A014EB" w14:textId="77777777" w:rsidR="008815A0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4F6133" w14:textId="77777777" w:rsidR="008815A0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50B59A" w14:textId="77777777" w:rsidR="008815A0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5380C7" w14:textId="77777777" w:rsidR="008815A0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803619" w14:textId="77777777" w:rsidR="008815A0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A834D2" w14:textId="77777777" w:rsidR="008815A0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FF5108" w14:textId="77777777" w:rsidR="008815A0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D4533B" w14:textId="77777777" w:rsidR="008815A0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89E889" w14:textId="77777777" w:rsidR="008815A0" w:rsidRDefault="00000000">
            <w:pPr>
              <w:jc w:val="center"/>
            </w:pPr>
            <w:r>
              <w:t>11:00</w:t>
            </w:r>
          </w:p>
        </w:tc>
      </w:tr>
      <w:tr w:rsidR="008815A0" w14:paraId="184EA57E" w14:textId="77777777">
        <w:tc>
          <w:tcPr>
            <w:tcW w:w="777" w:type="dxa"/>
            <w:vAlign w:val="center"/>
          </w:tcPr>
          <w:p w14:paraId="595C9852" w14:textId="77777777" w:rsidR="008815A0" w:rsidRDefault="00000000">
            <w:r>
              <w:t>26.75</w:t>
            </w:r>
          </w:p>
        </w:tc>
        <w:tc>
          <w:tcPr>
            <w:tcW w:w="777" w:type="dxa"/>
            <w:vAlign w:val="center"/>
          </w:tcPr>
          <w:p w14:paraId="504C6A3D" w14:textId="77777777" w:rsidR="008815A0" w:rsidRDefault="00000000">
            <w:r>
              <w:t>26.71</w:t>
            </w:r>
          </w:p>
        </w:tc>
        <w:tc>
          <w:tcPr>
            <w:tcW w:w="777" w:type="dxa"/>
            <w:vAlign w:val="center"/>
          </w:tcPr>
          <w:p w14:paraId="1E9487F2" w14:textId="77777777" w:rsidR="008815A0" w:rsidRDefault="00000000">
            <w:r>
              <w:t>26.66</w:t>
            </w:r>
          </w:p>
        </w:tc>
        <w:tc>
          <w:tcPr>
            <w:tcW w:w="777" w:type="dxa"/>
            <w:vAlign w:val="center"/>
          </w:tcPr>
          <w:p w14:paraId="433003F7" w14:textId="77777777" w:rsidR="008815A0" w:rsidRDefault="00000000">
            <w:r>
              <w:t>26.62</w:t>
            </w:r>
          </w:p>
        </w:tc>
        <w:tc>
          <w:tcPr>
            <w:tcW w:w="777" w:type="dxa"/>
            <w:vAlign w:val="center"/>
          </w:tcPr>
          <w:p w14:paraId="2414E549" w14:textId="77777777" w:rsidR="008815A0" w:rsidRDefault="00000000">
            <w:r>
              <w:t>26.58</w:t>
            </w:r>
          </w:p>
        </w:tc>
        <w:tc>
          <w:tcPr>
            <w:tcW w:w="777" w:type="dxa"/>
            <w:vAlign w:val="center"/>
          </w:tcPr>
          <w:p w14:paraId="50ACF118" w14:textId="77777777" w:rsidR="008815A0" w:rsidRDefault="00000000">
            <w:r>
              <w:t>26.53</w:t>
            </w:r>
          </w:p>
        </w:tc>
        <w:tc>
          <w:tcPr>
            <w:tcW w:w="777" w:type="dxa"/>
            <w:vAlign w:val="center"/>
          </w:tcPr>
          <w:p w14:paraId="15A9FBD0" w14:textId="77777777" w:rsidR="008815A0" w:rsidRDefault="00000000">
            <w:r>
              <w:t>26.49</w:t>
            </w:r>
          </w:p>
        </w:tc>
        <w:tc>
          <w:tcPr>
            <w:tcW w:w="777" w:type="dxa"/>
            <w:vAlign w:val="center"/>
          </w:tcPr>
          <w:p w14:paraId="352E2917" w14:textId="77777777" w:rsidR="008815A0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46EB189E" w14:textId="77777777" w:rsidR="008815A0" w:rsidRDefault="00000000">
            <w:r>
              <w:t>26.43</w:t>
            </w:r>
          </w:p>
        </w:tc>
        <w:tc>
          <w:tcPr>
            <w:tcW w:w="777" w:type="dxa"/>
            <w:vAlign w:val="center"/>
          </w:tcPr>
          <w:p w14:paraId="441C4741" w14:textId="77777777" w:rsidR="008815A0" w:rsidRDefault="00000000">
            <w:r>
              <w:t>26.42</w:t>
            </w:r>
          </w:p>
        </w:tc>
        <w:tc>
          <w:tcPr>
            <w:tcW w:w="777" w:type="dxa"/>
            <w:vAlign w:val="center"/>
          </w:tcPr>
          <w:p w14:paraId="0BE66AFF" w14:textId="77777777" w:rsidR="008815A0" w:rsidRDefault="00000000">
            <w:r>
              <w:t>26.42</w:t>
            </w:r>
          </w:p>
        </w:tc>
        <w:tc>
          <w:tcPr>
            <w:tcW w:w="777" w:type="dxa"/>
            <w:vAlign w:val="center"/>
          </w:tcPr>
          <w:p w14:paraId="21A37F12" w14:textId="77777777" w:rsidR="008815A0" w:rsidRDefault="00000000">
            <w:r>
              <w:t>26.44</w:t>
            </w:r>
          </w:p>
        </w:tc>
      </w:tr>
      <w:tr w:rsidR="008815A0" w14:paraId="2DAAD20E" w14:textId="77777777">
        <w:tc>
          <w:tcPr>
            <w:tcW w:w="777" w:type="dxa"/>
            <w:shd w:val="clear" w:color="auto" w:fill="E6E6E6"/>
            <w:vAlign w:val="center"/>
          </w:tcPr>
          <w:p w14:paraId="1C2F7EFC" w14:textId="77777777" w:rsidR="008815A0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274377" w14:textId="77777777" w:rsidR="008815A0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5415BB" w14:textId="77777777" w:rsidR="008815A0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D2772E" w14:textId="77777777" w:rsidR="008815A0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330E28" w14:textId="77777777" w:rsidR="008815A0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B2E47A" w14:textId="77777777" w:rsidR="008815A0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F41542" w14:textId="77777777" w:rsidR="008815A0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E03F0C" w14:textId="77777777" w:rsidR="008815A0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DF806E" w14:textId="77777777" w:rsidR="008815A0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4EEA55" w14:textId="77777777" w:rsidR="008815A0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8087C9" w14:textId="77777777" w:rsidR="008815A0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E5F9BE" w14:textId="77777777" w:rsidR="008815A0" w:rsidRDefault="00000000">
            <w:r>
              <w:t>23:00</w:t>
            </w:r>
          </w:p>
        </w:tc>
      </w:tr>
      <w:tr w:rsidR="008815A0" w14:paraId="04C86FB0" w14:textId="77777777">
        <w:tc>
          <w:tcPr>
            <w:tcW w:w="777" w:type="dxa"/>
            <w:vAlign w:val="center"/>
          </w:tcPr>
          <w:p w14:paraId="0D49295F" w14:textId="77777777" w:rsidR="008815A0" w:rsidRDefault="00000000">
            <w:r>
              <w:t>26.48</w:t>
            </w:r>
          </w:p>
        </w:tc>
        <w:tc>
          <w:tcPr>
            <w:tcW w:w="777" w:type="dxa"/>
            <w:vAlign w:val="center"/>
          </w:tcPr>
          <w:p w14:paraId="4AC4E386" w14:textId="77777777" w:rsidR="008815A0" w:rsidRDefault="00000000">
            <w:r>
              <w:t>26.54</w:t>
            </w:r>
          </w:p>
        </w:tc>
        <w:tc>
          <w:tcPr>
            <w:tcW w:w="777" w:type="dxa"/>
            <w:vAlign w:val="center"/>
          </w:tcPr>
          <w:p w14:paraId="7E59667D" w14:textId="77777777" w:rsidR="008815A0" w:rsidRDefault="00000000">
            <w:r>
              <w:t>26.62</w:t>
            </w:r>
          </w:p>
        </w:tc>
        <w:tc>
          <w:tcPr>
            <w:tcW w:w="777" w:type="dxa"/>
            <w:vAlign w:val="center"/>
          </w:tcPr>
          <w:p w14:paraId="46BDCF4F" w14:textId="77777777" w:rsidR="008815A0" w:rsidRDefault="00000000">
            <w:r>
              <w:t>26.71</w:t>
            </w:r>
          </w:p>
        </w:tc>
        <w:tc>
          <w:tcPr>
            <w:tcW w:w="777" w:type="dxa"/>
            <w:vAlign w:val="center"/>
          </w:tcPr>
          <w:p w14:paraId="7AC6D3F3" w14:textId="77777777" w:rsidR="008815A0" w:rsidRDefault="00000000">
            <w:r>
              <w:t>26.79</w:t>
            </w:r>
          </w:p>
        </w:tc>
        <w:tc>
          <w:tcPr>
            <w:tcW w:w="777" w:type="dxa"/>
            <w:vAlign w:val="center"/>
          </w:tcPr>
          <w:p w14:paraId="38BE11B5" w14:textId="77777777" w:rsidR="008815A0" w:rsidRDefault="00000000">
            <w:r>
              <w:t>26.85</w:t>
            </w:r>
          </w:p>
        </w:tc>
        <w:tc>
          <w:tcPr>
            <w:tcW w:w="777" w:type="dxa"/>
            <w:vAlign w:val="center"/>
          </w:tcPr>
          <w:p w14:paraId="6EBA0D1D" w14:textId="77777777" w:rsidR="008815A0" w:rsidRDefault="00000000">
            <w:r>
              <w:t>26.88</w:t>
            </w:r>
          </w:p>
        </w:tc>
        <w:tc>
          <w:tcPr>
            <w:tcW w:w="777" w:type="dxa"/>
            <w:vAlign w:val="center"/>
          </w:tcPr>
          <w:p w14:paraId="729612DC" w14:textId="77777777" w:rsidR="008815A0" w:rsidRDefault="00000000">
            <w:r>
              <w:rPr>
                <w:color w:val="3333CC"/>
              </w:rPr>
              <w:t>26.89</w:t>
            </w:r>
          </w:p>
        </w:tc>
        <w:tc>
          <w:tcPr>
            <w:tcW w:w="777" w:type="dxa"/>
            <w:vAlign w:val="center"/>
          </w:tcPr>
          <w:p w14:paraId="025E6F8C" w14:textId="77777777" w:rsidR="008815A0" w:rsidRDefault="00000000">
            <w:r>
              <w:t>26.88</w:t>
            </w:r>
          </w:p>
        </w:tc>
        <w:tc>
          <w:tcPr>
            <w:tcW w:w="777" w:type="dxa"/>
            <w:vAlign w:val="center"/>
          </w:tcPr>
          <w:p w14:paraId="7BE9F771" w14:textId="77777777" w:rsidR="008815A0" w:rsidRDefault="00000000">
            <w:r>
              <w:t>26.86</w:t>
            </w:r>
          </w:p>
        </w:tc>
        <w:tc>
          <w:tcPr>
            <w:tcW w:w="777" w:type="dxa"/>
            <w:vAlign w:val="center"/>
          </w:tcPr>
          <w:p w14:paraId="59C6A2FC" w14:textId="77777777" w:rsidR="008815A0" w:rsidRDefault="00000000">
            <w:r>
              <w:t>26.83</w:t>
            </w:r>
          </w:p>
        </w:tc>
        <w:tc>
          <w:tcPr>
            <w:tcW w:w="777" w:type="dxa"/>
            <w:vAlign w:val="center"/>
          </w:tcPr>
          <w:p w14:paraId="346794E9" w14:textId="77777777" w:rsidR="008815A0" w:rsidRDefault="00000000">
            <w:r>
              <w:t>26.79</w:t>
            </w:r>
          </w:p>
        </w:tc>
      </w:tr>
    </w:tbl>
    <w:p w14:paraId="18715987" w14:textId="77777777" w:rsidR="008815A0" w:rsidRDefault="00000000">
      <w:pPr>
        <w:pStyle w:val="4"/>
      </w:pPr>
      <w:r>
        <w:t>空调房间：南向逐时温度</w:t>
      </w:r>
    </w:p>
    <w:p w14:paraId="4F84586C" w14:textId="77777777" w:rsidR="008815A0" w:rsidRDefault="00000000">
      <w:pPr>
        <w:jc w:val="center"/>
      </w:pPr>
      <w:r>
        <w:rPr>
          <w:noProof/>
        </w:rPr>
        <w:drawing>
          <wp:inline distT="0" distB="0" distL="0" distR="0" wp14:anchorId="1924F8A8" wp14:editId="3A640AF1">
            <wp:extent cx="5667375" cy="28289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112E9" w14:textId="77777777" w:rsidR="008815A0" w:rsidRDefault="008815A0"/>
    <w:p w14:paraId="127F28CC" w14:textId="77777777" w:rsidR="008815A0" w:rsidRDefault="008815A0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815A0" w14:paraId="5255B7E0" w14:textId="77777777">
        <w:tc>
          <w:tcPr>
            <w:tcW w:w="777" w:type="dxa"/>
            <w:shd w:val="clear" w:color="auto" w:fill="E6E6E6"/>
            <w:vAlign w:val="center"/>
          </w:tcPr>
          <w:p w14:paraId="334CDDC5" w14:textId="77777777" w:rsidR="008815A0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E4A93B" w14:textId="77777777" w:rsidR="008815A0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3D0E08" w14:textId="77777777" w:rsidR="008815A0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501B54" w14:textId="77777777" w:rsidR="008815A0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3537DD" w14:textId="77777777" w:rsidR="008815A0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ACE4AA" w14:textId="77777777" w:rsidR="008815A0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CD1D42" w14:textId="77777777" w:rsidR="008815A0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E83C19" w14:textId="77777777" w:rsidR="008815A0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568418" w14:textId="77777777" w:rsidR="008815A0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164D9C" w14:textId="77777777" w:rsidR="008815A0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AC18B0" w14:textId="77777777" w:rsidR="008815A0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3BE890" w14:textId="77777777" w:rsidR="008815A0" w:rsidRDefault="00000000">
            <w:pPr>
              <w:jc w:val="center"/>
            </w:pPr>
            <w:r>
              <w:t>11:00</w:t>
            </w:r>
          </w:p>
        </w:tc>
      </w:tr>
      <w:tr w:rsidR="008815A0" w14:paraId="7BAACDF9" w14:textId="77777777">
        <w:tc>
          <w:tcPr>
            <w:tcW w:w="777" w:type="dxa"/>
            <w:vAlign w:val="center"/>
          </w:tcPr>
          <w:p w14:paraId="3D7BE4DE" w14:textId="77777777" w:rsidR="008815A0" w:rsidRDefault="00000000">
            <w:r>
              <w:t>26.73</w:t>
            </w:r>
          </w:p>
        </w:tc>
        <w:tc>
          <w:tcPr>
            <w:tcW w:w="777" w:type="dxa"/>
            <w:vAlign w:val="center"/>
          </w:tcPr>
          <w:p w14:paraId="5507DFFB" w14:textId="77777777" w:rsidR="008815A0" w:rsidRDefault="00000000">
            <w:r>
              <w:t>26.69</w:t>
            </w:r>
          </w:p>
        </w:tc>
        <w:tc>
          <w:tcPr>
            <w:tcW w:w="777" w:type="dxa"/>
            <w:vAlign w:val="center"/>
          </w:tcPr>
          <w:p w14:paraId="2A287707" w14:textId="77777777" w:rsidR="008815A0" w:rsidRDefault="00000000">
            <w:r>
              <w:t>26.65</w:t>
            </w:r>
          </w:p>
        </w:tc>
        <w:tc>
          <w:tcPr>
            <w:tcW w:w="777" w:type="dxa"/>
            <w:vAlign w:val="center"/>
          </w:tcPr>
          <w:p w14:paraId="6D6B0F06" w14:textId="77777777" w:rsidR="008815A0" w:rsidRDefault="00000000">
            <w:r>
              <w:t>26.61</w:t>
            </w:r>
          </w:p>
        </w:tc>
        <w:tc>
          <w:tcPr>
            <w:tcW w:w="777" w:type="dxa"/>
            <w:vAlign w:val="center"/>
          </w:tcPr>
          <w:p w14:paraId="3F2C3DF5" w14:textId="77777777" w:rsidR="008815A0" w:rsidRDefault="00000000">
            <w:r>
              <w:t>26.56</w:t>
            </w:r>
          </w:p>
        </w:tc>
        <w:tc>
          <w:tcPr>
            <w:tcW w:w="777" w:type="dxa"/>
            <w:vAlign w:val="center"/>
          </w:tcPr>
          <w:p w14:paraId="1F51C5AF" w14:textId="77777777" w:rsidR="008815A0" w:rsidRDefault="00000000">
            <w:r>
              <w:t>26.52</w:t>
            </w:r>
          </w:p>
        </w:tc>
        <w:tc>
          <w:tcPr>
            <w:tcW w:w="777" w:type="dxa"/>
            <w:vAlign w:val="center"/>
          </w:tcPr>
          <w:p w14:paraId="1F1990B6" w14:textId="77777777" w:rsidR="008815A0" w:rsidRDefault="00000000">
            <w:r>
              <w:t>26.48</w:t>
            </w:r>
          </w:p>
        </w:tc>
        <w:tc>
          <w:tcPr>
            <w:tcW w:w="777" w:type="dxa"/>
            <w:vAlign w:val="center"/>
          </w:tcPr>
          <w:p w14:paraId="32D14A32" w14:textId="77777777" w:rsidR="008815A0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14:paraId="22181CDC" w14:textId="77777777" w:rsidR="008815A0" w:rsidRDefault="00000000">
            <w:r>
              <w:t>26.42</w:t>
            </w:r>
          </w:p>
        </w:tc>
        <w:tc>
          <w:tcPr>
            <w:tcW w:w="777" w:type="dxa"/>
            <w:vAlign w:val="center"/>
          </w:tcPr>
          <w:p w14:paraId="1217DC59" w14:textId="77777777" w:rsidR="008815A0" w:rsidRDefault="00000000">
            <w:r>
              <w:t>26.41</w:t>
            </w:r>
          </w:p>
        </w:tc>
        <w:tc>
          <w:tcPr>
            <w:tcW w:w="777" w:type="dxa"/>
            <w:vAlign w:val="center"/>
          </w:tcPr>
          <w:p w14:paraId="386CED31" w14:textId="77777777" w:rsidR="008815A0" w:rsidRDefault="00000000">
            <w:r>
              <w:t>26.42</w:t>
            </w:r>
          </w:p>
        </w:tc>
        <w:tc>
          <w:tcPr>
            <w:tcW w:w="777" w:type="dxa"/>
            <w:vAlign w:val="center"/>
          </w:tcPr>
          <w:p w14:paraId="45D446BE" w14:textId="77777777" w:rsidR="008815A0" w:rsidRDefault="00000000">
            <w:r>
              <w:t>26.45</w:t>
            </w:r>
          </w:p>
        </w:tc>
      </w:tr>
      <w:tr w:rsidR="008815A0" w14:paraId="39067B7B" w14:textId="77777777">
        <w:tc>
          <w:tcPr>
            <w:tcW w:w="777" w:type="dxa"/>
            <w:shd w:val="clear" w:color="auto" w:fill="E6E6E6"/>
            <w:vAlign w:val="center"/>
          </w:tcPr>
          <w:p w14:paraId="62ACB953" w14:textId="77777777" w:rsidR="008815A0" w:rsidRDefault="00000000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4E8656" w14:textId="77777777" w:rsidR="008815A0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845B46" w14:textId="77777777" w:rsidR="008815A0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AE5198" w14:textId="77777777" w:rsidR="008815A0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7CDA6E" w14:textId="77777777" w:rsidR="008815A0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D4A03A" w14:textId="77777777" w:rsidR="008815A0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13C1FD" w14:textId="77777777" w:rsidR="008815A0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05D68F" w14:textId="77777777" w:rsidR="008815A0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050903" w14:textId="77777777" w:rsidR="008815A0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37827E" w14:textId="77777777" w:rsidR="008815A0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9603C7" w14:textId="77777777" w:rsidR="008815A0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1BA144" w14:textId="77777777" w:rsidR="008815A0" w:rsidRDefault="00000000">
            <w:r>
              <w:t>23:00</w:t>
            </w:r>
          </w:p>
        </w:tc>
      </w:tr>
      <w:tr w:rsidR="008815A0" w14:paraId="516A2EFC" w14:textId="77777777">
        <w:tc>
          <w:tcPr>
            <w:tcW w:w="777" w:type="dxa"/>
            <w:vAlign w:val="center"/>
          </w:tcPr>
          <w:p w14:paraId="48BBE5FD" w14:textId="77777777" w:rsidR="008815A0" w:rsidRDefault="00000000">
            <w:r>
              <w:t>26.51</w:t>
            </w:r>
          </w:p>
        </w:tc>
        <w:tc>
          <w:tcPr>
            <w:tcW w:w="777" w:type="dxa"/>
            <w:vAlign w:val="center"/>
          </w:tcPr>
          <w:p w14:paraId="6B72FF9D" w14:textId="77777777" w:rsidR="008815A0" w:rsidRDefault="00000000">
            <w:r>
              <w:t>26.58</w:t>
            </w:r>
          </w:p>
        </w:tc>
        <w:tc>
          <w:tcPr>
            <w:tcW w:w="777" w:type="dxa"/>
            <w:vAlign w:val="center"/>
          </w:tcPr>
          <w:p w14:paraId="35C508AC" w14:textId="77777777" w:rsidR="008815A0" w:rsidRDefault="00000000">
            <w:r>
              <w:t>26.66</w:t>
            </w:r>
          </w:p>
        </w:tc>
        <w:tc>
          <w:tcPr>
            <w:tcW w:w="777" w:type="dxa"/>
            <w:vAlign w:val="center"/>
          </w:tcPr>
          <w:p w14:paraId="62EA71D8" w14:textId="77777777" w:rsidR="008815A0" w:rsidRDefault="00000000">
            <w:r>
              <w:t>26.73</w:t>
            </w:r>
          </w:p>
        </w:tc>
        <w:tc>
          <w:tcPr>
            <w:tcW w:w="777" w:type="dxa"/>
            <w:vAlign w:val="center"/>
          </w:tcPr>
          <w:p w14:paraId="571E509F" w14:textId="77777777" w:rsidR="008815A0" w:rsidRDefault="00000000">
            <w:r>
              <w:t>26.79</w:t>
            </w:r>
          </w:p>
        </w:tc>
        <w:tc>
          <w:tcPr>
            <w:tcW w:w="777" w:type="dxa"/>
            <w:vAlign w:val="center"/>
          </w:tcPr>
          <w:p w14:paraId="4107C5D8" w14:textId="77777777" w:rsidR="008815A0" w:rsidRDefault="00000000">
            <w:r>
              <w:t>26.83</w:t>
            </w:r>
          </w:p>
        </w:tc>
        <w:tc>
          <w:tcPr>
            <w:tcW w:w="777" w:type="dxa"/>
            <w:vAlign w:val="center"/>
          </w:tcPr>
          <w:p w14:paraId="623DC064" w14:textId="77777777" w:rsidR="008815A0" w:rsidRDefault="00000000">
            <w:r>
              <w:t>26.86</w:t>
            </w:r>
          </w:p>
        </w:tc>
        <w:tc>
          <w:tcPr>
            <w:tcW w:w="777" w:type="dxa"/>
            <w:vAlign w:val="center"/>
          </w:tcPr>
          <w:p w14:paraId="760A9CC2" w14:textId="77777777" w:rsidR="008815A0" w:rsidRDefault="00000000">
            <w:r>
              <w:rPr>
                <w:color w:val="3333CC"/>
              </w:rPr>
              <w:t>26.86</w:t>
            </w:r>
          </w:p>
        </w:tc>
        <w:tc>
          <w:tcPr>
            <w:tcW w:w="777" w:type="dxa"/>
            <w:vAlign w:val="center"/>
          </w:tcPr>
          <w:p w14:paraId="102CB5EA" w14:textId="77777777" w:rsidR="008815A0" w:rsidRDefault="00000000">
            <w:r>
              <w:t>26.85</w:t>
            </w:r>
          </w:p>
        </w:tc>
        <w:tc>
          <w:tcPr>
            <w:tcW w:w="777" w:type="dxa"/>
            <w:vAlign w:val="center"/>
          </w:tcPr>
          <w:p w14:paraId="1E4B9A2B" w14:textId="77777777" w:rsidR="008815A0" w:rsidRDefault="00000000">
            <w:r>
              <w:t>26.83</w:t>
            </w:r>
          </w:p>
        </w:tc>
        <w:tc>
          <w:tcPr>
            <w:tcW w:w="777" w:type="dxa"/>
            <w:vAlign w:val="center"/>
          </w:tcPr>
          <w:p w14:paraId="55661406" w14:textId="77777777" w:rsidR="008815A0" w:rsidRDefault="00000000">
            <w:r>
              <w:t>26.81</w:t>
            </w:r>
          </w:p>
        </w:tc>
        <w:tc>
          <w:tcPr>
            <w:tcW w:w="777" w:type="dxa"/>
            <w:vAlign w:val="center"/>
          </w:tcPr>
          <w:p w14:paraId="481B110E" w14:textId="77777777" w:rsidR="008815A0" w:rsidRDefault="00000000">
            <w:r>
              <w:t>26.77</w:t>
            </w:r>
          </w:p>
        </w:tc>
      </w:tr>
    </w:tbl>
    <w:p w14:paraId="71995EC6" w14:textId="77777777" w:rsidR="008815A0" w:rsidRDefault="00000000">
      <w:pPr>
        <w:pStyle w:val="4"/>
      </w:pPr>
      <w:r>
        <w:t>空调房间：北向逐时温度</w:t>
      </w:r>
    </w:p>
    <w:p w14:paraId="23D5BAFB" w14:textId="77777777" w:rsidR="008815A0" w:rsidRDefault="00000000">
      <w:pPr>
        <w:jc w:val="center"/>
      </w:pPr>
      <w:r>
        <w:rPr>
          <w:noProof/>
        </w:rPr>
        <w:drawing>
          <wp:inline distT="0" distB="0" distL="0" distR="0" wp14:anchorId="2B048516" wp14:editId="6772660C">
            <wp:extent cx="5667375" cy="28289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2FC22" w14:textId="77777777" w:rsidR="008815A0" w:rsidRDefault="008815A0"/>
    <w:p w14:paraId="2B3F9319" w14:textId="77777777" w:rsidR="008815A0" w:rsidRDefault="008815A0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815A0" w14:paraId="5F06EBE5" w14:textId="77777777">
        <w:tc>
          <w:tcPr>
            <w:tcW w:w="777" w:type="dxa"/>
            <w:shd w:val="clear" w:color="auto" w:fill="E6E6E6"/>
            <w:vAlign w:val="center"/>
          </w:tcPr>
          <w:p w14:paraId="40FAEB64" w14:textId="77777777" w:rsidR="008815A0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2535D7" w14:textId="77777777" w:rsidR="008815A0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8F6321" w14:textId="77777777" w:rsidR="008815A0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DAC3BA" w14:textId="77777777" w:rsidR="008815A0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938F23" w14:textId="77777777" w:rsidR="008815A0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E70004" w14:textId="77777777" w:rsidR="008815A0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F86C2D" w14:textId="77777777" w:rsidR="008815A0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5AC235" w14:textId="77777777" w:rsidR="008815A0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D92626" w14:textId="77777777" w:rsidR="008815A0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9950CE" w14:textId="77777777" w:rsidR="008815A0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BDAFE0" w14:textId="77777777" w:rsidR="008815A0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10F155" w14:textId="77777777" w:rsidR="008815A0" w:rsidRDefault="00000000">
            <w:pPr>
              <w:jc w:val="center"/>
            </w:pPr>
            <w:r>
              <w:t>11:00</w:t>
            </w:r>
          </w:p>
        </w:tc>
      </w:tr>
      <w:tr w:rsidR="008815A0" w14:paraId="777B9AF9" w14:textId="77777777">
        <w:tc>
          <w:tcPr>
            <w:tcW w:w="777" w:type="dxa"/>
            <w:vAlign w:val="center"/>
          </w:tcPr>
          <w:p w14:paraId="27949BDE" w14:textId="77777777" w:rsidR="008815A0" w:rsidRDefault="00000000">
            <w:r>
              <w:t>26.68</w:t>
            </w:r>
          </w:p>
        </w:tc>
        <w:tc>
          <w:tcPr>
            <w:tcW w:w="777" w:type="dxa"/>
            <w:vAlign w:val="center"/>
          </w:tcPr>
          <w:p w14:paraId="0B2C5ECE" w14:textId="77777777" w:rsidR="008815A0" w:rsidRDefault="00000000">
            <w:r>
              <w:t>26.64</w:t>
            </w:r>
          </w:p>
        </w:tc>
        <w:tc>
          <w:tcPr>
            <w:tcW w:w="777" w:type="dxa"/>
            <w:vAlign w:val="center"/>
          </w:tcPr>
          <w:p w14:paraId="403DBF6E" w14:textId="77777777" w:rsidR="008815A0" w:rsidRDefault="00000000">
            <w:r>
              <w:t>26.61</w:t>
            </w:r>
          </w:p>
        </w:tc>
        <w:tc>
          <w:tcPr>
            <w:tcW w:w="777" w:type="dxa"/>
            <w:vAlign w:val="center"/>
          </w:tcPr>
          <w:p w14:paraId="1BE5BA73" w14:textId="77777777" w:rsidR="008815A0" w:rsidRDefault="00000000">
            <w:r>
              <w:t>26.57</w:t>
            </w:r>
          </w:p>
        </w:tc>
        <w:tc>
          <w:tcPr>
            <w:tcW w:w="777" w:type="dxa"/>
            <w:vAlign w:val="center"/>
          </w:tcPr>
          <w:p w14:paraId="572E9F4C" w14:textId="77777777" w:rsidR="008815A0" w:rsidRDefault="00000000">
            <w:r>
              <w:t>26.53</w:t>
            </w:r>
          </w:p>
        </w:tc>
        <w:tc>
          <w:tcPr>
            <w:tcW w:w="777" w:type="dxa"/>
            <w:vAlign w:val="center"/>
          </w:tcPr>
          <w:p w14:paraId="32A2186D" w14:textId="77777777" w:rsidR="008815A0" w:rsidRDefault="00000000">
            <w:r>
              <w:t>26.49</w:t>
            </w:r>
          </w:p>
        </w:tc>
        <w:tc>
          <w:tcPr>
            <w:tcW w:w="777" w:type="dxa"/>
            <w:vAlign w:val="center"/>
          </w:tcPr>
          <w:p w14:paraId="0F8FE411" w14:textId="77777777" w:rsidR="008815A0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1E2D2B2E" w14:textId="77777777" w:rsidR="008815A0" w:rsidRDefault="00000000">
            <w:r>
              <w:t>26.42</w:t>
            </w:r>
          </w:p>
        </w:tc>
        <w:tc>
          <w:tcPr>
            <w:tcW w:w="777" w:type="dxa"/>
            <w:vAlign w:val="center"/>
          </w:tcPr>
          <w:p w14:paraId="45DE56BB" w14:textId="77777777" w:rsidR="008815A0" w:rsidRDefault="00000000">
            <w:r>
              <w:t>26.40</w:t>
            </w:r>
          </w:p>
        </w:tc>
        <w:tc>
          <w:tcPr>
            <w:tcW w:w="777" w:type="dxa"/>
            <w:vAlign w:val="center"/>
          </w:tcPr>
          <w:p w14:paraId="7DB227A9" w14:textId="77777777" w:rsidR="008815A0" w:rsidRDefault="00000000">
            <w:r>
              <w:t>26.38</w:t>
            </w:r>
          </w:p>
        </w:tc>
        <w:tc>
          <w:tcPr>
            <w:tcW w:w="777" w:type="dxa"/>
            <w:vAlign w:val="center"/>
          </w:tcPr>
          <w:p w14:paraId="36A87588" w14:textId="77777777" w:rsidR="008815A0" w:rsidRDefault="00000000">
            <w:r>
              <w:t>26.38</w:t>
            </w:r>
          </w:p>
        </w:tc>
        <w:tc>
          <w:tcPr>
            <w:tcW w:w="777" w:type="dxa"/>
            <w:vAlign w:val="center"/>
          </w:tcPr>
          <w:p w14:paraId="77B1B50D" w14:textId="77777777" w:rsidR="008815A0" w:rsidRDefault="00000000">
            <w:r>
              <w:t>26.40</w:t>
            </w:r>
          </w:p>
        </w:tc>
      </w:tr>
      <w:tr w:rsidR="008815A0" w14:paraId="05C806B6" w14:textId="77777777">
        <w:tc>
          <w:tcPr>
            <w:tcW w:w="777" w:type="dxa"/>
            <w:shd w:val="clear" w:color="auto" w:fill="E6E6E6"/>
            <w:vAlign w:val="center"/>
          </w:tcPr>
          <w:p w14:paraId="5BF527FC" w14:textId="77777777" w:rsidR="008815A0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0BCD2E" w14:textId="77777777" w:rsidR="008815A0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CB475C" w14:textId="77777777" w:rsidR="008815A0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7D729B" w14:textId="77777777" w:rsidR="008815A0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A28A83" w14:textId="77777777" w:rsidR="008815A0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A89424" w14:textId="77777777" w:rsidR="008815A0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47E6AB" w14:textId="77777777" w:rsidR="008815A0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6913CD" w14:textId="77777777" w:rsidR="008815A0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29659B" w14:textId="77777777" w:rsidR="008815A0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2BC5BF" w14:textId="77777777" w:rsidR="008815A0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4E1371" w14:textId="77777777" w:rsidR="008815A0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4CB4FC" w14:textId="77777777" w:rsidR="008815A0" w:rsidRDefault="00000000">
            <w:r>
              <w:t>23:00</w:t>
            </w:r>
          </w:p>
        </w:tc>
      </w:tr>
      <w:tr w:rsidR="008815A0" w14:paraId="190FA13B" w14:textId="77777777">
        <w:tc>
          <w:tcPr>
            <w:tcW w:w="777" w:type="dxa"/>
            <w:vAlign w:val="center"/>
          </w:tcPr>
          <w:p w14:paraId="65B61B74" w14:textId="77777777" w:rsidR="008815A0" w:rsidRDefault="00000000">
            <w:r>
              <w:t>26.44</w:t>
            </w:r>
          </w:p>
        </w:tc>
        <w:tc>
          <w:tcPr>
            <w:tcW w:w="777" w:type="dxa"/>
            <w:vAlign w:val="center"/>
          </w:tcPr>
          <w:p w14:paraId="164818D8" w14:textId="77777777" w:rsidR="008815A0" w:rsidRDefault="00000000">
            <w:r>
              <w:t>26.49</w:t>
            </w:r>
          </w:p>
        </w:tc>
        <w:tc>
          <w:tcPr>
            <w:tcW w:w="777" w:type="dxa"/>
            <w:vAlign w:val="center"/>
          </w:tcPr>
          <w:p w14:paraId="66EDD8EE" w14:textId="77777777" w:rsidR="008815A0" w:rsidRDefault="00000000">
            <w:r>
              <w:t>26.56</w:t>
            </w:r>
          </w:p>
        </w:tc>
        <w:tc>
          <w:tcPr>
            <w:tcW w:w="777" w:type="dxa"/>
            <w:vAlign w:val="center"/>
          </w:tcPr>
          <w:p w14:paraId="4DA800B8" w14:textId="77777777" w:rsidR="008815A0" w:rsidRDefault="00000000">
            <w:r>
              <w:t>26.62</w:t>
            </w:r>
          </w:p>
        </w:tc>
        <w:tc>
          <w:tcPr>
            <w:tcW w:w="777" w:type="dxa"/>
            <w:vAlign w:val="center"/>
          </w:tcPr>
          <w:p w14:paraId="41308004" w14:textId="77777777" w:rsidR="008815A0" w:rsidRDefault="00000000">
            <w:r>
              <w:t>26.68</w:t>
            </w:r>
          </w:p>
        </w:tc>
        <w:tc>
          <w:tcPr>
            <w:tcW w:w="777" w:type="dxa"/>
            <w:vAlign w:val="center"/>
          </w:tcPr>
          <w:p w14:paraId="7CABE5E0" w14:textId="77777777" w:rsidR="008815A0" w:rsidRDefault="00000000">
            <w:r>
              <w:t>26.72</w:t>
            </w:r>
          </w:p>
        </w:tc>
        <w:tc>
          <w:tcPr>
            <w:tcW w:w="777" w:type="dxa"/>
            <w:vAlign w:val="center"/>
          </w:tcPr>
          <w:p w14:paraId="699ECD11" w14:textId="77777777" w:rsidR="008815A0" w:rsidRDefault="00000000">
            <w:r>
              <w:t>26.75</w:t>
            </w:r>
          </w:p>
        </w:tc>
        <w:tc>
          <w:tcPr>
            <w:tcW w:w="777" w:type="dxa"/>
            <w:vAlign w:val="center"/>
          </w:tcPr>
          <w:p w14:paraId="0C2DE769" w14:textId="77777777" w:rsidR="008815A0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58135FA4" w14:textId="77777777" w:rsidR="008815A0" w:rsidRDefault="00000000">
            <w:r>
              <w:rPr>
                <w:color w:val="3333CC"/>
              </w:rPr>
              <w:t>26.77</w:t>
            </w:r>
          </w:p>
        </w:tc>
        <w:tc>
          <w:tcPr>
            <w:tcW w:w="777" w:type="dxa"/>
            <w:vAlign w:val="center"/>
          </w:tcPr>
          <w:p w14:paraId="7A48EEC4" w14:textId="77777777" w:rsidR="008815A0" w:rsidRDefault="00000000">
            <w:r>
              <w:t>26.76</w:t>
            </w:r>
          </w:p>
        </w:tc>
        <w:tc>
          <w:tcPr>
            <w:tcW w:w="777" w:type="dxa"/>
            <w:vAlign w:val="center"/>
          </w:tcPr>
          <w:p w14:paraId="5AFCCD63" w14:textId="77777777" w:rsidR="008815A0" w:rsidRDefault="00000000">
            <w:r>
              <w:t>26.74</w:t>
            </w:r>
          </w:p>
        </w:tc>
        <w:tc>
          <w:tcPr>
            <w:tcW w:w="777" w:type="dxa"/>
            <w:vAlign w:val="center"/>
          </w:tcPr>
          <w:p w14:paraId="2F60364B" w14:textId="77777777" w:rsidR="008815A0" w:rsidRDefault="00000000">
            <w:r>
              <w:t>26.71</w:t>
            </w:r>
          </w:p>
        </w:tc>
      </w:tr>
    </w:tbl>
    <w:p w14:paraId="07A920F0" w14:textId="77777777" w:rsidR="008815A0" w:rsidRDefault="00000000">
      <w:pPr>
        <w:pStyle w:val="2"/>
      </w:pPr>
      <w:bookmarkStart w:id="54" w:name="_Toc155367729"/>
      <w:r>
        <w:t>热桥柱构造</w:t>
      </w:r>
      <w:bookmarkEnd w:id="54"/>
    </w:p>
    <w:p w14:paraId="7E615C1E" w14:textId="77777777" w:rsidR="008815A0" w:rsidRDefault="00000000">
      <w:pPr>
        <w:pStyle w:val="3"/>
      </w:pPr>
      <w:bookmarkStart w:id="55" w:name="_Toc155367730"/>
      <w:r>
        <w:t>热桥柱构造一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8815A0" w14:paraId="1FF441AF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7817EF4B" w14:textId="77777777" w:rsidR="008815A0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49440EF3" w14:textId="77777777" w:rsidR="008815A0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2FE601C" w14:textId="77777777" w:rsidR="008815A0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3B9F83A" w14:textId="77777777" w:rsidR="008815A0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0748BAF" w14:textId="77777777" w:rsidR="008815A0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21F7E68" w14:textId="77777777" w:rsidR="008815A0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D4140B5" w14:textId="77777777" w:rsidR="008815A0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B5C534A" w14:textId="77777777" w:rsidR="008815A0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8815A0" w14:paraId="366C7258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78889D87" w14:textId="77777777" w:rsidR="008815A0" w:rsidRDefault="008815A0"/>
        </w:tc>
        <w:tc>
          <w:tcPr>
            <w:tcW w:w="834" w:type="dxa"/>
            <w:shd w:val="clear" w:color="auto" w:fill="E6E6E6"/>
            <w:vAlign w:val="center"/>
          </w:tcPr>
          <w:p w14:paraId="2C1044C5" w14:textId="77777777" w:rsidR="008815A0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72B15CF" w14:textId="77777777" w:rsidR="008815A0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AF04A51" w14:textId="77777777" w:rsidR="008815A0" w:rsidRDefault="00000000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F5FCE09" w14:textId="77777777" w:rsidR="008815A0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96FE31E" w14:textId="77777777" w:rsidR="008815A0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468EA6A" w14:textId="77777777" w:rsidR="008815A0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7F5A94B" w14:textId="77777777" w:rsidR="008815A0" w:rsidRDefault="00000000">
            <w:r>
              <w:t>D=R*S</w:t>
            </w:r>
          </w:p>
        </w:tc>
      </w:tr>
      <w:tr w:rsidR="008815A0" w14:paraId="426BAE45" w14:textId="77777777">
        <w:tc>
          <w:tcPr>
            <w:tcW w:w="2838" w:type="dxa"/>
            <w:vAlign w:val="center"/>
          </w:tcPr>
          <w:p w14:paraId="796B7A79" w14:textId="77777777" w:rsidR="008815A0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2B46725D" w14:textId="77777777" w:rsidR="008815A0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14:paraId="489E1DBF" w14:textId="77777777" w:rsidR="008815A0" w:rsidRDefault="00000000">
            <w:r>
              <w:t>12.5</w:t>
            </w:r>
          </w:p>
        </w:tc>
        <w:tc>
          <w:tcPr>
            <w:tcW w:w="990" w:type="dxa"/>
            <w:vAlign w:val="center"/>
          </w:tcPr>
          <w:p w14:paraId="74E7F88F" w14:textId="77777777" w:rsidR="008815A0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02376D6E" w14:textId="77777777" w:rsidR="008815A0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236DC298" w14:textId="77777777" w:rsidR="008815A0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44CF0C73" w14:textId="77777777" w:rsidR="008815A0" w:rsidRDefault="00000000">
            <w:r>
              <w:t>0.115</w:t>
            </w:r>
          </w:p>
        </w:tc>
        <w:tc>
          <w:tcPr>
            <w:tcW w:w="990" w:type="dxa"/>
            <w:vAlign w:val="center"/>
          </w:tcPr>
          <w:p w14:paraId="561D7057" w14:textId="77777777" w:rsidR="008815A0" w:rsidRDefault="00000000">
            <w:r>
              <w:t>1.977</w:t>
            </w:r>
          </w:p>
        </w:tc>
      </w:tr>
      <w:tr w:rsidR="008815A0" w14:paraId="6EF6F59C" w14:textId="77777777">
        <w:tc>
          <w:tcPr>
            <w:tcW w:w="2838" w:type="dxa"/>
            <w:vAlign w:val="center"/>
          </w:tcPr>
          <w:p w14:paraId="38095FCA" w14:textId="77777777" w:rsidR="008815A0" w:rsidRDefault="00000000">
            <w:r>
              <w:t>石灰水泥砂浆（混合砂浆）</w:t>
            </w:r>
          </w:p>
        </w:tc>
        <w:tc>
          <w:tcPr>
            <w:tcW w:w="834" w:type="dxa"/>
            <w:vAlign w:val="center"/>
          </w:tcPr>
          <w:p w14:paraId="5AAC903D" w14:textId="77777777" w:rsidR="008815A0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2926556B" w14:textId="77777777" w:rsidR="008815A0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3EA7BADE" w14:textId="77777777" w:rsidR="008815A0" w:rsidRDefault="00000000">
            <w:r>
              <w:t>0.870</w:t>
            </w:r>
          </w:p>
        </w:tc>
        <w:tc>
          <w:tcPr>
            <w:tcW w:w="1131" w:type="dxa"/>
            <w:vAlign w:val="center"/>
          </w:tcPr>
          <w:p w14:paraId="43B8BE0D" w14:textId="77777777" w:rsidR="008815A0" w:rsidRDefault="00000000">
            <w:r>
              <w:t>10.750</w:t>
            </w:r>
          </w:p>
        </w:tc>
        <w:tc>
          <w:tcPr>
            <w:tcW w:w="707" w:type="dxa"/>
            <w:vAlign w:val="center"/>
          </w:tcPr>
          <w:p w14:paraId="215FC5AD" w14:textId="77777777" w:rsidR="008815A0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22F463A" w14:textId="77777777" w:rsidR="008815A0" w:rsidRDefault="00000000">
            <w:r>
              <w:t>0.023</w:t>
            </w:r>
          </w:p>
        </w:tc>
        <w:tc>
          <w:tcPr>
            <w:tcW w:w="990" w:type="dxa"/>
            <w:vAlign w:val="center"/>
          </w:tcPr>
          <w:p w14:paraId="1AA60ABF" w14:textId="77777777" w:rsidR="008815A0" w:rsidRDefault="00000000">
            <w:r>
              <w:t>0.247</w:t>
            </w:r>
          </w:p>
        </w:tc>
      </w:tr>
      <w:tr w:rsidR="008815A0" w14:paraId="44EC196A" w14:textId="77777777">
        <w:tc>
          <w:tcPr>
            <w:tcW w:w="2838" w:type="dxa"/>
            <w:vAlign w:val="center"/>
          </w:tcPr>
          <w:p w14:paraId="133952AB" w14:textId="77777777" w:rsidR="008815A0" w:rsidRDefault="00000000">
            <w:r>
              <w:t>聚苯颗粒保温浆料</w:t>
            </w:r>
            <w:r>
              <w:t>(ρ=230)</w:t>
            </w:r>
          </w:p>
        </w:tc>
        <w:tc>
          <w:tcPr>
            <w:tcW w:w="834" w:type="dxa"/>
            <w:vAlign w:val="center"/>
          </w:tcPr>
          <w:p w14:paraId="19251A4D" w14:textId="77777777" w:rsidR="008815A0" w:rsidRDefault="00000000">
            <w:r>
              <w:t>35</w:t>
            </w:r>
          </w:p>
        </w:tc>
        <w:tc>
          <w:tcPr>
            <w:tcW w:w="707" w:type="dxa"/>
            <w:vAlign w:val="center"/>
          </w:tcPr>
          <w:p w14:paraId="3F6ECDF2" w14:textId="77777777" w:rsidR="008815A0" w:rsidRDefault="00000000">
            <w:r>
              <w:t>7.0</w:t>
            </w:r>
          </w:p>
        </w:tc>
        <w:tc>
          <w:tcPr>
            <w:tcW w:w="990" w:type="dxa"/>
            <w:vAlign w:val="center"/>
          </w:tcPr>
          <w:p w14:paraId="18DF8BD1" w14:textId="77777777" w:rsidR="008815A0" w:rsidRDefault="00000000">
            <w:r>
              <w:t>0.060</w:t>
            </w:r>
          </w:p>
        </w:tc>
        <w:tc>
          <w:tcPr>
            <w:tcW w:w="1131" w:type="dxa"/>
            <w:vAlign w:val="center"/>
          </w:tcPr>
          <w:p w14:paraId="53038EAA" w14:textId="77777777" w:rsidR="008815A0" w:rsidRDefault="00000000">
            <w:r>
              <w:t>1.020</w:t>
            </w:r>
          </w:p>
        </w:tc>
        <w:tc>
          <w:tcPr>
            <w:tcW w:w="707" w:type="dxa"/>
            <w:vAlign w:val="center"/>
          </w:tcPr>
          <w:p w14:paraId="4A85035F" w14:textId="77777777" w:rsidR="008815A0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BDF37C3" w14:textId="77777777" w:rsidR="008815A0" w:rsidRDefault="00000000">
            <w:r>
              <w:t>0.583</w:t>
            </w:r>
          </w:p>
        </w:tc>
        <w:tc>
          <w:tcPr>
            <w:tcW w:w="990" w:type="dxa"/>
            <w:vAlign w:val="center"/>
          </w:tcPr>
          <w:p w14:paraId="6D6B3563" w14:textId="77777777" w:rsidR="008815A0" w:rsidRDefault="00000000">
            <w:r>
              <w:t>0.595</w:t>
            </w:r>
          </w:p>
        </w:tc>
      </w:tr>
      <w:tr w:rsidR="008815A0" w14:paraId="415F08BB" w14:textId="77777777">
        <w:tc>
          <w:tcPr>
            <w:tcW w:w="2838" w:type="dxa"/>
            <w:vAlign w:val="center"/>
          </w:tcPr>
          <w:p w14:paraId="3097DA7D" w14:textId="77777777" w:rsidR="008815A0" w:rsidRDefault="00000000">
            <w:r>
              <w:t>石灰水泥砂浆（混合砂浆）</w:t>
            </w:r>
          </w:p>
        </w:tc>
        <w:tc>
          <w:tcPr>
            <w:tcW w:w="834" w:type="dxa"/>
            <w:vAlign w:val="center"/>
          </w:tcPr>
          <w:p w14:paraId="4CA5C53A" w14:textId="77777777" w:rsidR="008815A0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0E8C176B" w14:textId="77777777" w:rsidR="008815A0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2F6B1314" w14:textId="77777777" w:rsidR="008815A0" w:rsidRDefault="00000000">
            <w:r>
              <w:t>0.870</w:t>
            </w:r>
          </w:p>
        </w:tc>
        <w:tc>
          <w:tcPr>
            <w:tcW w:w="1131" w:type="dxa"/>
            <w:vAlign w:val="center"/>
          </w:tcPr>
          <w:p w14:paraId="39C7AA60" w14:textId="77777777" w:rsidR="008815A0" w:rsidRDefault="00000000">
            <w:r>
              <w:t>10.750</w:t>
            </w:r>
          </w:p>
        </w:tc>
        <w:tc>
          <w:tcPr>
            <w:tcW w:w="707" w:type="dxa"/>
            <w:vAlign w:val="center"/>
          </w:tcPr>
          <w:p w14:paraId="3BE002FC" w14:textId="77777777" w:rsidR="008815A0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BDF5CC9" w14:textId="77777777" w:rsidR="008815A0" w:rsidRDefault="00000000">
            <w:r>
              <w:t>0.023</w:t>
            </w:r>
          </w:p>
        </w:tc>
        <w:tc>
          <w:tcPr>
            <w:tcW w:w="990" w:type="dxa"/>
            <w:vAlign w:val="center"/>
          </w:tcPr>
          <w:p w14:paraId="62F73953" w14:textId="77777777" w:rsidR="008815A0" w:rsidRDefault="00000000">
            <w:r>
              <w:t>0.247</w:t>
            </w:r>
          </w:p>
        </w:tc>
      </w:tr>
      <w:tr w:rsidR="008815A0" w14:paraId="2E1B880D" w14:textId="77777777">
        <w:tc>
          <w:tcPr>
            <w:tcW w:w="2838" w:type="dxa"/>
            <w:vAlign w:val="center"/>
          </w:tcPr>
          <w:p w14:paraId="75DED721" w14:textId="77777777" w:rsidR="008815A0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00F00E18" w14:textId="77777777" w:rsidR="008815A0" w:rsidRDefault="00000000">
            <w:r>
              <w:t>275</w:t>
            </w:r>
          </w:p>
        </w:tc>
        <w:tc>
          <w:tcPr>
            <w:tcW w:w="707" w:type="dxa"/>
            <w:vAlign w:val="center"/>
          </w:tcPr>
          <w:p w14:paraId="14596100" w14:textId="77777777" w:rsidR="008815A0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43EAEBE8" w14:textId="77777777" w:rsidR="008815A0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2668FD62" w14:textId="77777777" w:rsidR="008815A0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24CD6F85" w14:textId="77777777" w:rsidR="008815A0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783C0FC3" w14:textId="77777777" w:rsidR="008815A0" w:rsidRDefault="00000000">
            <w:r>
              <w:t>0.744</w:t>
            </w:r>
          </w:p>
        </w:tc>
        <w:tc>
          <w:tcPr>
            <w:tcW w:w="990" w:type="dxa"/>
            <w:vAlign w:val="center"/>
          </w:tcPr>
          <w:p w14:paraId="3335B2DD" w14:textId="77777777" w:rsidR="008815A0" w:rsidRDefault="00000000">
            <w:r>
              <w:t>3.066</w:t>
            </w:r>
          </w:p>
        </w:tc>
      </w:tr>
      <w:tr w:rsidR="008815A0" w14:paraId="78035FBC" w14:textId="77777777">
        <w:tc>
          <w:tcPr>
            <w:tcW w:w="2838" w:type="dxa"/>
            <w:shd w:val="clear" w:color="auto" w:fill="E6E6E6"/>
            <w:vAlign w:val="center"/>
          </w:tcPr>
          <w:p w14:paraId="713F244D" w14:textId="77777777" w:rsidR="008815A0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1E60860D" w14:textId="77777777" w:rsidR="008815A0" w:rsidRDefault="00000000">
            <w:pPr>
              <w:jc w:val="center"/>
            </w:pPr>
            <w:r>
              <w:t>5.0</w:t>
            </w:r>
          </w:p>
        </w:tc>
      </w:tr>
      <w:tr w:rsidR="008815A0" w14:paraId="0DF6F7D3" w14:textId="77777777">
        <w:tc>
          <w:tcPr>
            <w:tcW w:w="2838" w:type="dxa"/>
            <w:shd w:val="clear" w:color="auto" w:fill="E6E6E6"/>
            <w:vAlign w:val="center"/>
          </w:tcPr>
          <w:p w14:paraId="347CA649" w14:textId="77777777" w:rsidR="008815A0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2D040315" w14:textId="77777777" w:rsidR="008815A0" w:rsidRDefault="00000000">
            <w:pPr>
              <w:jc w:val="center"/>
            </w:pPr>
            <w:r>
              <w:t>0.30</w:t>
            </w:r>
          </w:p>
        </w:tc>
      </w:tr>
      <w:tr w:rsidR="008815A0" w14:paraId="058A4904" w14:textId="77777777">
        <w:tc>
          <w:tcPr>
            <w:tcW w:w="2838" w:type="dxa"/>
            <w:shd w:val="clear" w:color="auto" w:fill="E6E6E6"/>
            <w:vAlign w:val="center"/>
          </w:tcPr>
          <w:p w14:paraId="568E2029" w14:textId="77777777" w:rsidR="008815A0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25749BD0" w14:textId="77777777" w:rsidR="008815A0" w:rsidRDefault="00000000">
            <w:pPr>
              <w:jc w:val="center"/>
            </w:pPr>
            <w:r>
              <w:t>1.11</w:t>
            </w:r>
          </w:p>
        </w:tc>
      </w:tr>
      <w:tr w:rsidR="008815A0" w14:paraId="7366BACA" w14:textId="77777777">
        <w:tc>
          <w:tcPr>
            <w:tcW w:w="2838" w:type="dxa"/>
            <w:shd w:val="clear" w:color="auto" w:fill="E6E6E6"/>
            <w:vAlign w:val="center"/>
          </w:tcPr>
          <w:p w14:paraId="251FD8C0" w14:textId="77777777" w:rsidR="008815A0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51CAFD5D" w14:textId="77777777" w:rsidR="008815A0" w:rsidRDefault="00000000">
            <w:pPr>
              <w:jc w:val="center"/>
            </w:pPr>
            <w:r>
              <w:t>重质围护结构</w:t>
            </w:r>
          </w:p>
        </w:tc>
      </w:tr>
    </w:tbl>
    <w:p w14:paraId="4718C7B3" w14:textId="77777777" w:rsidR="008815A0" w:rsidRDefault="00000000">
      <w:pPr>
        <w:pStyle w:val="4"/>
      </w:pPr>
      <w:r>
        <w:lastRenderedPageBreak/>
        <w:t>空调房间：东向逐时温度</w:t>
      </w:r>
    </w:p>
    <w:p w14:paraId="1CB202A9" w14:textId="77777777" w:rsidR="008815A0" w:rsidRDefault="00000000">
      <w:pPr>
        <w:jc w:val="center"/>
      </w:pPr>
      <w:r>
        <w:rPr>
          <w:noProof/>
        </w:rPr>
        <w:drawing>
          <wp:inline distT="0" distB="0" distL="0" distR="0" wp14:anchorId="2AC1B805" wp14:editId="64BD739A">
            <wp:extent cx="5667375" cy="28289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CBEB2" w14:textId="77777777" w:rsidR="008815A0" w:rsidRDefault="008815A0"/>
    <w:p w14:paraId="0DCCA070" w14:textId="77777777" w:rsidR="008815A0" w:rsidRDefault="008815A0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815A0" w14:paraId="0441BBE2" w14:textId="77777777">
        <w:tc>
          <w:tcPr>
            <w:tcW w:w="777" w:type="dxa"/>
            <w:shd w:val="clear" w:color="auto" w:fill="E6E6E6"/>
            <w:vAlign w:val="center"/>
          </w:tcPr>
          <w:p w14:paraId="7E33A035" w14:textId="77777777" w:rsidR="008815A0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9601F3" w14:textId="77777777" w:rsidR="008815A0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D581F3" w14:textId="77777777" w:rsidR="008815A0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E7035E" w14:textId="77777777" w:rsidR="008815A0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7920E9" w14:textId="77777777" w:rsidR="008815A0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F07CE9" w14:textId="77777777" w:rsidR="008815A0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F4D08E" w14:textId="77777777" w:rsidR="008815A0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F1D697" w14:textId="77777777" w:rsidR="008815A0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C23432" w14:textId="77777777" w:rsidR="008815A0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595E19" w14:textId="77777777" w:rsidR="008815A0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7BA931" w14:textId="77777777" w:rsidR="008815A0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169AE9" w14:textId="77777777" w:rsidR="008815A0" w:rsidRDefault="00000000">
            <w:pPr>
              <w:jc w:val="center"/>
            </w:pPr>
            <w:r>
              <w:t>11:00</w:t>
            </w:r>
          </w:p>
        </w:tc>
      </w:tr>
      <w:tr w:rsidR="008815A0" w14:paraId="0459BFBD" w14:textId="77777777">
        <w:tc>
          <w:tcPr>
            <w:tcW w:w="777" w:type="dxa"/>
            <w:vAlign w:val="center"/>
          </w:tcPr>
          <w:p w14:paraId="68D17B68" w14:textId="77777777" w:rsidR="008815A0" w:rsidRDefault="00000000">
            <w:r>
              <w:t>27.04</w:t>
            </w:r>
          </w:p>
        </w:tc>
        <w:tc>
          <w:tcPr>
            <w:tcW w:w="777" w:type="dxa"/>
            <w:vAlign w:val="center"/>
          </w:tcPr>
          <w:p w14:paraId="4778285C" w14:textId="77777777" w:rsidR="008815A0" w:rsidRDefault="00000000">
            <w:r>
              <w:t>27.00</w:t>
            </w:r>
          </w:p>
        </w:tc>
        <w:tc>
          <w:tcPr>
            <w:tcW w:w="777" w:type="dxa"/>
            <w:vAlign w:val="center"/>
          </w:tcPr>
          <w:p w14:paraId="67B13A9E" w14:textId="77777777" w:rsidR="008815A0" w:rsidRDefault="00000000">
            <w:r>
              <w:t>26.97</w:t>
            </w:r>
          </w:p>
        </w:tc>
        <w:tc>
          <w:tcPr>
            <w:tcW w:w="777" w:type="dxa"/>
            <w:vAlign w:val="center"/>
          </w:tcPr>
          <w:p w14:paraId="1522C081" w14:textId="77777777" w:rsidR="008815A0" w:rsidRDefault="00000000">
            <w:r>
              <w:t>26.92</w:t>
            </w:r>
          </w:p>
        </w:tc>
        <w:tc>
          <w:tcPr>
            <w:tcW w:w="777" w:type="dxa"/>
            <w:vAlign w:val="center"/>
          </w:tcPr>
          <w:p w14:paraId="713FC710" w14:textId="77777777" w:rsidR="008815A0" w:rsidRDefault="00000000">
            <w:r>
              <w:t>26.88</w:t>
            </w:r>
          </w:p>
        </w:tc>
        <w:tc>
          <w:tcPr>
            <w:tcW w:w="777" w:type="dxa"/>
            <w:vAlign w:val="center"/>
          </w:tcPr>
          <w:p w14:paraId="36C4A57A" w14:textId="77777777" w:rsidR="008815A0" w:rsidRDefault="00000000">
            <w:r>
              <w:t>26.84</w:t>
            </w:r>
          </w:p>
        </w:tc>
        <w:tc>
          <w:tcPr>
            <w:tcW w:w="777" w:type="dxa"/>
            <w:vAlign w:val="center"/>
          </w:tcPr>
          <w:p w14:paraId="310D0C1E" w14:textId="77777777" w:rsidR="008815A0" w:rsidRDefault="00000000">
            <w:r>
              <w:t>26.79</w:t>
            </w:r>
          </w:p>
        </w:tc>
        <w:tc>
          <w:tcPr>
            <w:tcW w:w="777" w:type="dxa"/>
            <w:vAlign w:val="center"/>
          </w:tcPr>
          <w:p w14:paraId="5C96A9B9" w14:textId="77777777" w:rsidR="008815A0" w:rsidRDefault="00000000">
            <w:r>
              <w:t>26.75</w:t>
            </w:r>
          </w:p>
        </w:tc>
        <w:tc>
          <w:tcPr>
            <w:tcW w:w="777" w:type="dxa"/>
            <w:vAlign w:val="center"/>
          </w:tcPr>
          <w:p w14:paraId="1AF9FB58" w14:textId="77777777" w:rsidR="008815A0" w:rsidRDefault="00000000">
            <w:r>
              <w:t>26.71</w:t>
            </w:r>
          </w:p>
        </w:tc>
        <w:tc>
          <w:tcPr>
            <w:tcW w:w="777" w:type="dxa"/>
            <w:vAlign w:val="center"/>
          </w:tcPr>
          <w:p w14:paraId="032C3058" w14:textId="77777777" w:rsidR="008815A0" w:rsidRDefault="00000000">
            <w:r>
              <w:t>26.68</w:t>
            </w:r>
          </w:p>
        </w:tc>
        <w:tc>
          <w:tcPr>
            <w:tcW w:w="777" w:type="dxa"/>
            <w:vAlign w:val="center"/>
          </w:tcPr>
          <w:p w14:paraId="51475D7C" w14:textId="77777777" w:rsidR="008815A0" w:rsidRDefault="00000000">
            <w:r>
              <w:t>26.67</w:t>
            </w:r>
          </w:p>
        </w:tc>
        <w:tc>
          <w:tcPr>
            <w:tcW w:w="777" w:type="dxa"/>
            <w:vAlign w:val="center"/>
          </w:tcPr>
          <w:p w14:paraId="39DA3CC2" w14:textId="77777777" w:rsidR="008815A0" w:rsidRDefault="00000000">
            <w:r>
              <w:t>26.68</w:t>
            </w:r>
          </w:p>
        </w:tc>
      </w:tr>
      <w:tr w:rsidR="008815A0" w14:paraId="72BCC7A6" w14:textId="77777777">
        <w:tc>
          <w:tcPr>
            <w:tcW w:w="777" w:type="dxa"/>
            <w:shd w:val="clear" w:color="auto" w:fill="E6E6E6"/>
            <w:vAlign w:val="center"/>
          </w:tcPr>
          <w:p w14:paraId="021D604C" w14:textId="77777777" w:rsidR="008815A0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0404A6" w14:textId="77777777" w:rsidR="008815A0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332143" w14:textId="77777777" w:rsidR="008815A0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8FC05D" w14:textId="77777777" w:rsidR="008815A0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D36C08" w14:textId="77777777" w:rsidR="008815A0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E42F62" w14:textId="77777777" w:rsidR="008815A0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FA94D7" w14:textId="77777777" w:rsidR="008815A0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2CA9D9" w14:textId="77777777" w:rsidR="008815A0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7CD2B2" w14:textId="77777777" w:rsidR="008815A0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ABC530" w14:textId="77777777" w:rsidR="008815A0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B8AA10" w14:textId="77777777" w:rsidR="008815A0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6109AC" w14:textId="77777777" w:rsidR="008815A0" w:rsidRDefault="00000000">
            <w:r>
              <w:t>23:00</w:t>
            </w:r>
          </w:p>
        </w:tc>
      </w:tr>
      <w:tr w:rsidR="008815A0" w14:paraId="31819CA5" w14:textId="77777777">
        <w:tc>
          <w:tcPr>
            <w:tcW w:w="777" w:type="dxa"/>
            <w:vAlign w:val="center"/>
          </w:tcPr>
          <w:p w14:paraId="4F442609" w14:textId="77777777" w:rsidR="008815A0" w:rsidRDefault="00000000">
            <w:r>
              <w:t>26.70</w:t>
            </w:r>
          </w:p>
        </w:tc>
        <w:tc>
          <w:tcPr>
            <w:tcW w:w="777" w:type="dxa"/>
            <w:vAlign w:val="center"/>
          </w:tcPr>
          <w:p w14:paraId="0474157E" w14:textId="77777777" w:rsidR="008815A0" w:rsidRDefault="00000000">
            <w:r>
              <w:t>26.74</w:t>
            </w:r>
          </w:p>
        </w:tc>
        <w:tc>
          <w:tcPr>
            <w:tcW w:w="777" w:type="dxa"/>
            <w:vAlign w:val="center"/>
          </w:tcPr>
          <w:p w14:paraId="74693DAA" w14:textId="77777777" w:rsidR="008815A0" w:rsidRDefault="00000000">
            <w:r>
              <w:t>26.79</w:t>
            </w:r>
          </w:p>
        </w:tc>
        <w:tc>
          <w:tcPr>
            <w:tcW w:w="777" w:type="dxa"/>
            <w:vAlign w:val="center"/>
          </w:tcPr>
          <w:p w14:paraId="046F9A1F" w14:textId="77777777" w:rsidR="008815A0" w:rsidRDefault="00000000">
            <w:r>
              <w:t>26.85</w:t>
            </w:r>
          </w:p>
        </w:tc>
        <w:tc>
          <w:tcPr>
            <w:tcW w:w="777" w:type="dxa"/>
            <w:vAlign w:val="center"/>
          </w:tcPr>
          <w:p w14:paraId="48785860" w14:textId="77777777" w:rsidR="008815A0" w:rsidRDefault="00000000">
            <w:r>
              <w:t>26.91</w:t>
            </w:r>
          </w:p>
        </w:tc>
        <w:tc>
          <w:tcPr>
            <w:tcW w:w="777" w:type="dxa"/>
            <w:vAlign w:val="center"/>
          </w:tcPr>
          <w:p w14:paraId="4BE32ECB" w14:textId="77777777" w:rsidR="008815A0" w:rsidRDefault="00000000">
            <w:r>
              <w:t>26.97</w:t>
            </w:r>
          </w:p>
        </w:tc>
        <w:tc>
          <w:tcPr>
            <w:tcW w:w="777" w:type="dxa"/>
            <w:vAlign w:val="center"/>
          </w:tcPr>
          <w:p w14:paraId="65870C5E" w14:textId="77777777" w:rsidR="008815A0" w:rsidRDefault="00000000">
            <w:r>
              <w:t>27.02</w:t>
            </w:r>
          </w:p>
        </w:tc>
        <w:tc>
          <w:tcPr>
            <w:tcW w:w="777" w:type="dxa"/>
            <w:vAlign w:val="center"/>
          </w:tcPr>
          <w:p w14:paraId="08F25E33" w14:textId="77777777" w:rsidR="008815A0" w:rsidRDefault="00000000">
            <w:r>
              <w:t>27.05</w:t>
            </w:r>
          </w:p>
        </w:tc>
        <w:tc>
          <w:tcPr>
            <w:tcW w:w="777" w:type="dxa"/>
            <w:vAlign w:val="center"/>
          </w:tcPr>
          <w:p w14:paraId="55147B28" w14:textId="77777777" w:rsidR="008815A0" w:rsidRDefault="00000000">
            <w:r>
              <w:t>27.07</w:t>
            </w:r>
          </w:p>
        </w:tc>
        <w:tc>
          <w:tcPr>
            <w:tcW w:w="777" w:type="dxa"/>
            <w:vAlign w:val="center"/>
          </w:tcPr>
          <w:p w14:paraId="0DC582F4" w14:textId="77777777" w:rsidR="008815A0" w:rsidRDefault="00000000">
            <w:r>
              <w:rPr>
                <w:color w:val="3333CC"/>
              </w:rPr>
              <w:t>27.08</w:t>
            </w:r>
          </w:p>
        </w:tc>
        <w:tc>
          <w:tcPr>
            <w:tcW w:w="777" w:type="dxa"/>
            <w:vAlign w:val="center"/>
          </w:tcPr>
          <w:p w14:paraId="6D3D80D0" w14:textId="77777777" w:rsidR="008815A0" w:rsidRDefault="00000000">
            <w:r>
              <w:t>27.08</w:t>
            </w:r>
          </w:p>
        </w:tc>
        <w:tc>
          <w:tcPr>
            <w:tcW w:w="777" w:type="dxa"/>
            <w:vAlign w:val="center"/>
          </w:tcPr>
          <w:p w14:paraId="6B8391EA" w14:textId="77777777" w:rsidR="008815A0" w:rsidRDefault="00000000">
            <w:r>
              <w:t>27.06</w:t>
            </w:r>
          </w:p>
        </w:tc>
      </w:tr>
    </w:tbl>
    <w:p w14:paraId="5463294D" w14:textId="77777777" w:rsidR="008815A0" w:rsidRDefault="00000000">
      <w:pPr>
        <w:pStyle w:val="4"/>
      </w:pPr>
      <w:r>
        <w:t>空调房间：西向逐时温度</w:t>
      </w:r>
    </w:p>
    <w:p w14:paraId="7B34541F" w14:textId="77777777" w:rsidR="008815A0" w:rsidRDefault="00000000">
      <w:pPr>
        <w:jc w:val="center"/>
      </w:pPr>
      <w:r>
        <w:rPr>
          <w:noProof/>
        </w:rPr>
        <w:drawing>
          <wp:inline distT="0" distB="0" distL="0" distR="0" wp14:anchorId="5308C857" wp14:editId="12FA92F1">
            <wp:extent cx="5667375" cy="28289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C31B5" w14:textId="77777777" w:rsidR="008815A0" w:rsidRDefault="008815A0"/>
    <w:p w14:paraId="1A5BBDC1" w14:textId="77777777" w:rsidR="008815A0" w:rsidRDefault="008815A0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815A0" w14:paraId="2FB7E712" w14:textId="77777777">
        <w:tc>
          <w:tcPr>
            <w:tcW w:w="777" w:type="dxa"/>
            <w:shd w:val="clear" w:color="auto" w:fill="E6E6E6"/>
            <w:vAlign w:val="center"/>
          </w:tcPr>
          <w:p w14:paraId="4C8B5627" w14:textId="77777777" w:rsidR="008815A0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74E31F" w14:textId="77777777" w:rsidR="008815A0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39E4A4" w14:textId="77777777" w:rsidR="008815A0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055340" w14:textId="77777777" w:rsidR="008815A0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5798C3" w14:textId="77777777" w:rsidR="008815A0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8C5ADD" w14:textId="77777777" w:rsidR="008815A0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86AAF2" w14:textId="77777777" w:rsidR="008815A0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58FDE0" w14:textId="77777777" w:rsidR="008815A0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104CCC" w14:textId="77777777" w:rsidR="008815A0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5F0075" w14:textId="77777777" w:rsidR="008815A0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A153E2" w14:textId="77777777" w:rsidR="008815A0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1BD499" w14:textId="77777777" w:rsidR="008815A0" w:rsidRDefault="00000000">
            <w:pPr>
              <w:jc w:val="center"/>
            </w:pPr>
            <w:r>
              <w:t>11:00</w:t>
            </w:r>
          </w:p>
        </w:tc>
      </w:tr>
      <w:tr w:rsidR="008815A0" w14:paraId="73B00329" w14:textId="77777777">
        <w:tc>
          <w:tcPr>
            <w:tcW w:w="777" w:type="dxa"/>
            <w:vAlign w:val="center"/>
          </w:tcPr>
          <w:p w14:paraId="3D28702F" w14:textId="77777777" w:rsidR="008815A0" w:rsidRDefault="00000000">
            <w:r>
              <w:t>27.07</w:t>
            </w:r>
          </w:p>
        </w:tc>
        <w:tc>
          <w:tcPr>
            <w:tcW w:w="777" w:type="dxa"/>
            <w:vAlign w:val="center"/>
          </w:tcPr>
          <w:p w14:paraId="5364A253" w14:textId="77777777" w:rsidR="008815A0" w:rsidRDefault="00000000">
            <w:r>
              <w:t>27.04</w:t>
            </w:r>
          </w:p>
        </w:tc>
        <w:tc>
          <w:tcPr>
            <w:tcW w:w="777" w:type="dxa"/>
            <w:vAlign w:val="center"/>
          </w:tcPr>
          <w:p w14:paraId="56B42F87" w14:textId="77777777" w:rsidR="008815A0" w:rsidRDefault="00000000">
            <w:r>
              <w:t>27.00</w:t>
            </w:r>
          </w:p>
        </w:tc>
        <w:tc>
          <w:tcPr>
            <w:tcW w:w="777" w:type="dxa"/>
            <w:vAlign w:val="center"/>
          </w:tcPr>
          <w:p w14:paraId="59904507" w14:textId="77777777" w:rsidR="008815A0" w:rsidRDefault="00000000">
            <w:r>
              <w:t>26.95</w:t>
            </w:r>
          </w:p>
        </w:tc>
        <w:tc>
          <w:tcPr>
            <w:tcW w:w="777" w:type="dxa"/>
            <w:vAlign w:val="center"/>
          </w:tcPr>
          <w:p w14:paraId="0EB50878" w14:textId="77777777" w:rsidR="008815A0" w:rsidRDefault="00000000">
            <w:r>
              <w:t>26.91</w:t>
            </w:r>
          </w:p>
        </w:tc>
        <w:tc>
          <w:tcPr>
            <w:tcW w:w="777" w:type="dxa"/>
            <w:vAlign w:val="center"/>
          </w:tcPr>
          <w:p w14:paraId="52129EC9" w14:textId="77777777" w:rsidR="008815A0" w:rsidRDefault="00000000">
            <w:r>
              <w:t>26.86</w:t>
            </w:r>
          </w:p>
        </w:tc>
        <w:tc>
          <w:tcPr>
            <w:tcW w:w="777" w:type="dxa"/>
            <w:vAlign w:val="center"/>
          </w:tcPr>
          <w:p w14:paraId="2F6271E4" w14:textId="77777777" w:rsidR="008815A0" w:rsidRDefault="00000000">
            <w:r>
              <w:t>26.81</w:t>
            </w:r>
          </w:p>
        </w:tc>
        <w:tc>
          <w:tcPr>
            <w:tcW w:w="777" w:type="dxa"/>
            <w:vAlign w:val="center"/>
          </w:tcPr>
          <w:p w14:paraId="6EB80EBE" w14:textId="77777777" w:rsidR="008815A0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261A83D7" w14:textId="77777777" w:rsidR="008815A0" w:rsidRDefault="00000000">
            <w:r>
              <w:t>26.73</w:t>
            </w:r>
          </w:p>
        </w:tc>
        <w:tc>
          <w:tcPr>
            <w:tcW w:w="777" w:type="dxa"/>
            <w:vAlign w:val="center"/>
          </w:tcPr>
          <w:p w14:paraId="62408979" w14:textId="77777777" w:rsidR="008815A0" w:rsidRDefault="00000000">
            <w:r>
              <w:t>26.69</w:t>
            </w:r>
          </w:p>
        </w:tc>
        <w:tc>
          <w:tcPr>
            <w:tcW w:w="777" w:type="dxa"/>
            <w:vAlign w:val="center"/>
          </w:tcPr>
          <w:p w14:paraId="60E6D3E7" w14:textId="77777777" w:rsidR="008815A0" w:rsidRDefault="00000000">
            <w:r>
              <w:t>26.66</w:t>
            </w:r>
          </w:p>
        </w:tc>
        <w:tc>
          <w:tcPr>
            <w:tcW w:w="777" w:type="dxa"/>
            <w:vAlign w:val="center"/>
          </w:tcPr>
          <w:p w14:paraId="125C22CE" w14:textId="77777777" w:rsidR="008815A0" w:rsidRDefault="00000000">
            <w:r>
              <w:t>26.65</w:t>
            </w:r>
          </w:p>
        </w:tc>
      </w:tr>
      <w:tr w:rsidR="008815A0" w14:paraId="0B0D6AE5" w14:textId="77777777">
        <w:tc>
          <w:tcPr>
            <w:tcW w:w="777" w:type="dxa"/>
            <w:shd w:val="clear" w:color="auto" w:fill="E6E6E6"/>
            <w:vAlign w:val="center"/>
          </w:tcPr>
          <w:p w14:paraId="4276434A" w14:textId="77777777" w:rsidR="008815A0" w:rsidRDefault="00000000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00506A" w14:textId="77777777" w:rsidR="008815A0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19C6E0" w14:textId="77777777" w:rsidR="008815A0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EF6D71" w14:textId="77777777" w:rsidR="008815A0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4681CF" w14:textId="77777777" w:rsidR="008815A0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EEC269" w14:textId="77777777" w:rsidR="008815A0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A4F250" w14:textId="77777777" w:rsidR="008815A0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F0BB6E" w14:textId="77777777" w:rsidR="008815A0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535907" w14:textId="77777777" w:rsidR="008815A0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8B5B4D" w14:textId="77777777" w:rsidR="008815A0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3A792E" w14:textId="77777777" w:rsidR="008815A0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47BC3D" w14:textId="77777777" w:rsidR="008815A0" w:rsidRDefault="00000000">
            <w:r>
              <w:t>23:00</w:t>
            </w:r>
          </w:p>
        </w:tc>
      </w:tr>
      <w:tr w:rsidR="008815A0" w14:paraId="6137EF00" w14:textId="77777777">
        <w:tc>
          <w:tcPr>
            <w:tcW w:w="777" w:type="dxa"/>
            <w:vAlign w:val="center"/>
          </w:tcPr>
          <w:p w14:paraId="1CCA9B0D" w14:textId="77777777" w:rsidR="008815A0" w:rsidRDefault="00000000">
            <w:r>
              <w:t>26.66</w:t>
            </w:r>
          </w:p>
        </w:tc>
        <w:tc>
          <w:tcPr>
            <w:tcW w:w="777" w:type="dxa"/>
            <w:vAlign w:val="center"/>
          </w:tcPr>
          <w:p w14:paraId="23AAFC9E" w14:textId="77777777" w:rsidR="008815A0" w:rsidRDefault="00000000">
            <w:r>
              <w:t>26.69</w:t>
            </w:r>
          </w:p>
        </w:tc>
        <w:tc>
          <w:tcPr>
            <w:tcW w:w="777" w:type="dxa"/>
            <w:vAlign w:val="center"/>
          </w:tcPr>
          <w:p w14:paraId="71AA0A65" w14:textId="77777777" w:rsidR="008815A0" w:rsidRDefault="00000000">
            <w:r>
              <w:t>26.73</w:t>
            </w:r>
          </w:p>
        </w:tc>
        <w:tc>
          <w:tcPr>
            <w:tcW w:w="777" w:type="dxa"/>
            <w:vAlign w:val="center"/>
          </w:tcPr>
          <w:p w14:paraId="235DAC18" w14:textId="77777777" w:rsidR="008815A0" w:rsidRDefault="00000000">
            <w:r>
              <w:t>26.80</w:t>
            </w:r>
          </w:p>
        </w:tc>
        <w:tc>
          <w:tcPr>
            <w:tcW w:w="777" w:type="dxa"/>
            <w:vAlign w:val="center"/>
          </w:tcPr>
          <w:p w14:paraId="5B9FE1AB" w14:textId="77777777" w:rsidR="008815A0" w:rsidRDefault="00000000">
            <w:r>
              <w:t>26.88</w:t>
            </w:r>
          </w:p>
        </w:tc>
        <w:tc>
          <w:tcPr>
            <w:tcW w:w="777" w:type="dxa"/>
            <w:vAlign w:val="center"/>
          </w:tcPr>
          <w:p w14:paraId="1FA14BDE" w14:textId="77777777" w:rsidR="008815A0" w:rsidRDefault="00000000">
            <w:r>
              <w:t>26.96</w:t>
            </w:r>
          </w:p>
        </w:tc>
        <w:tc>
          <w:tcPr>
            <w:tcW w:w="777" w:type="dxa"/>
            <w:vAlign w:val="center"/>
          </w:tcPr>
          <w:p w14:paraId="09E848F6" w14:textId="77777777" w:rsidR="008815A0" w:rsidRDefault="00000000">
            <w:r>
              <w:t>27.03</w:t>
            </w:r>
          </w:p>
        </w:tc>
        <w:tc>
          <w:tcPr>
            <w:tcW w:w="777" w:type="dxa"/>
            <w:vAlign w:val="center"/>
          </w:tcPr>
          <w:p w14:paraId="2F43B985" w14:textId="77777777" w:rsidR="008815A0" w:rsidRDefault="00000000">
            <w:r>
              <w:t>27.08</w:t>
            </w:r>
          </w:p>
        </w:tc>
        <w:tc>
          <w:tcPr>
            <w:tcW w:w="777" w:type="dxa"/>
            <w:vAlign w:val="center"/>
          </w:tcPr>
          <w:p w14:paraId="5430E6FA" w14:textId="77777777" w:rsidR="008815A0" w:rsidRDefault="00000000">
            <w:r>
              <w:t>27.11</w:t>
            </w:r>
          </w:p>
        </w:tc>
        <w:tc>
          <w:tcPr>
            <w:tcW w:w="777" w:type="dxa"/>
            <w:vAlign w:val="center"/>
          </w:tcPr>
          <w:p w14:paraId="7319DF7B" w14:textId="77777777" w:rsidR="008815A0" w:rsidRDefault="00000000">
            <w:r>
              <w:rPr>
                <w:color w:val="3333CC"/>
              </w:rPr>
              <w:t>27.12</w:t>
            </w:r>
          </w:p>
        </w:tc>
        <w:tc>
          <w:tcPr>
            <w:tcW w:w="777" w:type="dxa"/>
            <w:vAlign w:val="center"/>
          </w:tcPr>
          <w:p w14:paraId="429F69A5" w14:textId="77777777" w:rsidR="008815A0" w:rsidRDefault="00000000">
            <w:r>
              <w:t>27.12</w:t>
            </w:r>
          </w:p>
        </w:tc>
        <w:tc>
          <w:tcPr>
            <w:tcW w:w="777" w:type="dxa"/>
            <w:vAlign w:val="center"/>
          </w:tcPr>
          <w:p w14:paraId="78A4B16F" w14:textId="77777777" w:rsidR="008815A0" w:rsidRDefault="00000000">
            <w:r>
              <w:t>27.10</w:t>
            </w:r>
          </w:p>
        </w:tc>
      </w:tr>
    </w:tbl>
    <w:p w14:paraId="39D8C09F" w14:textId="77777777" w:rsidR="008815A0" w:rsidRDefault="00000000">
      <w:pPr>
        <w:pStyle w:val="4"/>
      </w:pPr>
      <w:r>
        <w:t>空调房间：南向逐时温度</w:t>
      </w:r>
    </w:p>
    <w:p w14:paraId="4B6263A3" w14:textId="77777777" w:rsidR="008815A0" w:rsidRDefault="00000000">
      <w:pPr>
        <w:jc w:val="center"/>
      </w:pPr>
      <w:r>
        <w:rPr>
          <w:noProof/>
        </w:rPr>
        <w:drawing>
          <wp:inline distT="0" distB="0" distL="0" distR="0" wp14:anchorId="31E3D928" wp14:editId="0D0E9074">
            <wp:extent cx="5667375" cy="28289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52FD2" w14:textId="77777777" w:rsidR="008815A0" w:rsidRDefault="008815A0"/>
    <w:p w14:paraId="2E584955" w14:textId="77777777" w:rsidR="008815A0" w:rsidRDefault="008815A0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815A0" w14:paraId="555029C9" w14:textId="77777777">
        <w:tc>
          <w:tcPr>
            <w:tcW w:w="777" w:type="dxa"/>
            <w:shd w:val="clear" w:color="auto" w:fill="E6E6E6"/>
            <w:vAlign w:val="center"/>
          </w:tcPr>
          <w:p w14:paraId="0C0204A5" w14:textId="77777777" w:rsidR="008815A0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78DB59" w14:textId="77777777" w:rsidR="008815A0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83C204" w14:textId="77777777" w:rsidR="008815A0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B707BE" w14:textId="77777777" w:rsidR="008815A0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B0DA44" w14:textId="77777777" w:rsidR="008815A0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B23F29" w14:textId="77777777" w:rsidR="008815A0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2E0DA5" w14:textId="77777777" w:rsidR="008815A0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CE2F43" w14:textId="77777777" w:rsidR="008815A0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F7D948" w14:textId="77777777" w:rsidR="008815A0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57935D" w14:textId="77777777" w:rsidR="008815A0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BCFFC6" w14:textId="77777777" w:rsidR="008815A0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AD101E" w14:textId="77777777" w:rsidR="008815A0" w:rsidRDefault="00000000">
            <w:pPr>
              <w:jc w:val="center"/>
            </w:pPr>
            <w:r>
              <w:t>11:00</w:t>
            </w:r>
          </w:p>
        </w:tc>
      </w:tr>
      <w:tr w:rsidR="008815A0" w14:paraId="06A2A2D3" w14:textId="77777777">
        <w:tc>
          <w:tcPr>
            <w:tcW w:w="777" w:type="dxa"/>
            <w:vAlign w:val="center"/>
          </w:tcPr>
          <w:p w14:paraId="7F5FEA85" w14:textId="77777777" w:rsidR="008815A0" w:rsidRDefault="00000000">
            <w:r>
              <w:t>27.05</w:t>
            </w:r>
          </w:p>
        </w:tc>
        <w:tc>
          <w:tcPr>
            <w:tcW w:w="777" w:type="dxa"/>
            <w:vAlign w:val="center"/>
          </w:tcPr>
          <w:p w14:paraId="1DB4DCBD" w14:textId="77777777" w:rsidR="008815A0" w:rsidRDefault="00000000">
            <w:r>
              <w:t>27.01</w:t>
            </w:r>
          </w:p>
        </w:tc>
        <w:tc>
          <w:tcPr>
            <w:tcW w:w="777" w:type="dxa"/>
            <w:vAlign w:val="center"/>
          </w:tcPr>
          <w:p w14:paraId="3E851235" w14:textId="77777777" w:rsidR="008815A0" w:rsidRDefault="00000000">
            <w:r>
              <w:t>26.97</w:t>
            </w:r>
          </w:p>
        </w:tc>
        <w:tc>
          <w:tcPr>
            <w:tcW w:w="777" w:type="dxa"/>
            <w:vAlign w:val="center"/>
          </w:tcPr>
          <w:p w14:paraId="1218430A" w14:textId="77777777" w:rsidR="008815A0" w:rsidRDefault="00000000">
            <w:r>
              <w:t>26.93</w:t>
            </w:r>
          </w:p>
        </w:tc>
        <w:tc>
          <w:tcPr>
            <w:tcW w:w="777" w:type="dxa"/>
            <w:vAlign w:val="center"/>
          </w:tcPr>
          <w:p w14:paraId="47D08A8F" w14:textId="77777777" w:rsidR="008815A0" w:rsidRDefault="00000000">
            <w:r>
              <w:t>26.89</w:t>
            </w:r>
          </w:p>
        </w:tc>
        <w:tc>
          <w:tcPr>
            <w:tcW w:w="777" w:type="dxa"/>
            <w:vAlign w:val="center"/>
          </w:tcPr>
          <w:p w14:paraId="26606512" w14:textId="77777777" w:rsidR="008815A0" w:rsidRDefault="00000000">
            <w:r>
              <w:t>26.84</w:t>
            </w:r>
          </w:p>
        </w:tc>
        <w:tc>
          <w:tcPr>
            <w:tcW w:w="777" w:type="dxa"/>
            <w:vAlign w:val="center"/>
          </w:tcPr>
          <w:p w14:paraId="5B122433" w14:textId="77777777" w:rsidR="008815A0" w:rsidRDefault="00000000">
            <w:r>
              <w:t>26.80</w:t>
            </w:r>
          </w:p>
        </w:tc>
        <w:tc>
          <w:tcPr>
            <w:tcW w:w="777" w:type="dxa"/>
            <w:vAlign w:val="center"/>
          </w:tcPr>
          <w:p w14:paraId="6203AF5D" w14:textId="77777777" w:rsidR="008815A0" w:rsidRDefault="00000000">
            <w:r>
              <w:t>26.75</w:t>
            </w:r>
          </w:p>
        </w:tc>
        <w:tc>
          <w:tcPr>
            <w:tcW w:w="777" w:type="dxa"/>
            <w:vAlign w:val="center"/>
          </w:tcPr>
          <w:p w14:paraId="426B5FC5" w14:textId="77777777" w:rsidR="008815A0" w:rsidRDefault="00000000">
            <w:r>
              <w:t>26.71</w:t>
            </w:r>
          </w:p>
        </w:tc>
        <w:tc>
          <w:tcPr>
            <w:tcW w:w="777" w:type="dxa"/>
            <w:vAlign w:val="center"/>
          </w:tcPr>
          <w:p w14:paraId="2C45F25E" w14:textId="77777777" w:rsidR="008815A0" w:rsidRDefault="00000000">
            <w:r>
              <w:t>26.68</w:t>
            </w:r>
          </w:p>
        </w:tc>
        <w:tc>
          <w:tcPr>
            <w:tcW w:w="777" w:type="dxa"/>
            <w:vAlign w:val="center"/>
          </w:tcPr>
          <w:p w14:paraId="126FC5E9" w14:textId="77777777" w:rsidR="008815A0" w:rsidRDefault="00000000">
            <w:r>
              <w:t>26.66</w:t>
            </w:r>
          </w:p>
        </w:tc>
        <w:tc>
          <w:tcPr>
            <w:tcW w:w="777" w:type="dxa"/>
            <w:vAlign w:val="center"/>
          </w:tcPr>
          <w:p w14:paraId="6508333D" w14:textId="77777777" w:rsidR="008815A0" w:rsidRDefault="00000000">
            <w:r>
              <w:t>26.65</w:t>
            </w:r>
          </w:p>
        </w:tc>
      </w:tr>
      <w:tr w:rsidR="008815A0" w14:paraId="5FF40E02" w14:textId="77777777">
        <w:tc>
          <w:tcPr>
            <w:tcW w:w="777" w:type="dxa"/>
            <w:shd w:val="clear" w:color="auto" w:fill="E6E6E6"/>
            <w:vAlign w:val="center"/>
          </w:tcPr>
          <w:p w14:paraId="284D2F34" w14:textId="77777777" w:rsidR="008815A0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189A5C" w14:textId="77777777" w:rsidR="008815A0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E6854D" w14:textId="77777777" w:rsidR="008815A0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94B88F" w14:textId="77777777" w:rsidR="008815A0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791AC4" w14:textId="77777777" w:rsidR="008815A0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04C2B8" w14:textId="77777777" w:rsidR="008815A0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AEEDCD" w14:textId="77777777" w:rsidR="008815A0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E5ACF5" w14:textId="77777777" w:rsidR="008815A0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292AE4" w14:textId="77777777" w:rsidR="008815A0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5F3848" w14:textId="77777777" w:rsidR="008815A0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FEF8A0" w14:textId="77777777" w:rsidR="008815A0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94DD20" w14:textId="77777777" w:rsidR="008815A0" w:rsidRDefault="00000000">
            <w:r>
              <w:t>23:00</w:t>
            </w:r>
          </w:p>
        </w:tc>
      </w:tr>
      <w:tr w:rsidR="008815A0" w14:paraId="19A402C7" w14:textId="77777777">
        <w:tc>
          <w:tcPr>
            <w:tcW w:w="777" w:type="dxa"/>
            <w:vAlign w:val="center"/>
          </w:tcPr>
          <w:p w14:paraId="30CA4675" w14:textId="77777777" w:rsidR="008815A0" w:rsidRDefault="00000000">
            <w:r>
              <w:t>26.66</w:t>
            </w:r>
          </w:p>
        </w:tc>
        <w:tc>
          <w:tcPr>
            <w:tcW w:w="777" w:type="dxa"/>
            <w:vAlign w:val="center"/>
          </w:tcPr>
          <w:p w14:paraId="5AFDC746" w14:textId="77777777" w:rsidR="008815A0" w:rsidRDefault="00000000">
            <w:r>
              <w:t>26.70</w:t>
            </w:r>
          </w:p>
        </w:tc>
        <w:tc>
          <w:tcPr>
            <w:tcW w:w="777" w:type="dxa"/>
            <w:vAlign w:val="center"/>
          </w:tcPr>
          <w:p w14:paraId="54D2C14A" w14:textId="77777777" w:rsidR="008815A0" w:rsidRDefault="00000000">
            <w:r>
              <w:t>26.76</w:t>
            </w:r>
          </w:p>
        </w:tc>
        <w:tc>
          <w:tcPr>
            <w:tcW w:w="777" w:type="dxa"/>
            <w:vAlign w:val="center"/>
          </w:tcPr>
          <w:p w14:paraId="344E0D33" w14:textId="77777777" w:rsidR="008815A0" w:rsidRDefault="00000000">
            <w:r>
              <w:t>26.83</w:t>
            </w:r>
          </w:p>
        </w:tc>
        <w:tc>
          <w:tcPr>
            <w:tcW w:w="777" w:type="dxa"/>
            <w:vAlign w:val="center"/>
          </w:tcPr>
          <w:p w14:paraId="315D24C9" w14:textId="77777777" w:rsidR="008815A0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5D5902E4" w14:textId="77777777" w:rsidR="008815A0" w:rsidRDefault="00000000">
            <w:r>
              <w:t>26.97</w:t>
            </w:r>
          </w:p>
        </w:tc>
        <w:tc>
          <w:tcPr>
            <w:tcW w:w="777" w:type="dxa"/>
            <w:vAlign w:val="center"/>
          </w:tcPr>
          <w:p w14:paraId="3AD0D6CB" w14:textId="77777777" w:rsidR="008815A0" w:rsidRDefault="00000000">
            <w:r>
              <w:t>27.03</w:t>
            </w:r>
          </w:p>
        </w:tc>
        <w:tc>
          <w:tcPr>
            <w:tcW w:w="777" w:type="dxa"/>
            <w:vAlign w:val="center"/>
          </w:tcPr>
          <w:p w14:paraId="78CD0E26" w14:textId="77777777" w:rsidR="008815A0" w:rsidRDefault="00000000">
            <w:r>
              <w:t>27.06</w:t>
            </w:r>
          </w:p>
        </w:tc>
        <w:tc>
          <w:tcPr>
            <w:tcW w:w="777" w:type="dxa"/>
            <w:vAlign w:val="center"/>
          </w:tcPr>
          <w:p w14:paraId="6DA4B0ED" w14:textId="77777777" w:rsidR="008815A0" w:rsidRDefault="00000000">
            <w:r>
              <w:t>27.09</w:t>
            </w:r>
          </w:p>
        </w:tc>
        <w:tc>
          <w:tcPr>
            <w:tcW w:w="777" w:type="dxa"/>
            <w:vAlign w:val="center"/>
          </w:tcPr>
          <w:p w14:paraId="62246E4E" w14:textId="77777777" w:rsidR="008815A0" w:rsidRDefault="00000000">
            <w:r>
              <w:rPr>
                <w:color w:val="3333CC"/>
              </w:rPr>
              <w:t>27.09</w:t>
            </w:r>
          </w:p>
        </w:tc>
        <w:tc>
          <w:tcPr>
            <w:tcW w:w="777" w:type="dxa"/>
            <w:vAlign w:val="center"/>
          </w:tcPr>
          <w:p w14:paraId="2AA88A11" w14:textId="77777777" w:rsidR="008815A0" w:rsidRDefault="00000000">
            <w:r>
              <w:t>27.09</w:t>
            </w:r>
          </w:p>
        </w:tc>
        <w:tc>
          <w:tcPr>
            <w:tcW w:w="777" w:type="dxa"/>
            <w:vAlign w:val="center"/>
          </w:tcPr>
          <w:p w14:paraId="1EC57EF3" w14:textId="77777777" w:rsidR="008815A0" w:rsidRDefault="00000000">
            <w:r>
              <w:t>27.07</w:t>
            </w:r>
          </w:p>
        </w:tc>
      </w:tr>
    </w:tbl>
    <w:p w14:paraId="440B3F3F" w14:textId="77777777" w:rsidR="008815A0" w:rsidRDefault="00000000">
      <w:pPr>
        <w:pStyle w:val="4"/>
      </w:pPr>
      <w:r>
        <w:t>空调房间：北向逐时温度</w:t>
      </w:r>
    </w:p>
    <w:p w14:paraId="7E861B24" w14:textId="77777777" w:rsidR="008815A0" w:rsidRDefault="00000000">
      <w:pPr>
        <w:jc w:val="center"/>
      </w:pPr>
      <w:r>
        <w:rPr>
          <w:noProof/>
        </w:rPr>
        <w:drawing>
          <wp:inline distT="0" distB="0" distL="0" distR="0" wp14:anchorId="02C8591B" wp14:editId="5B0F25AB">
            <wp:extent cx="5667375" cy="28289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C2A50" w14:textId="77777777" w:rsidR="008815A0" w:rsidRDefault="008815A0"/>
    <w:p w14:paraId="2880312E" w14:textId="77777777" w:rsidR="008815A0" w:rsidRDefault="008815A0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815A0" w14:paraId="70A8E3D3" w14:textId="77777777">
        <w:tc>
          <w:tcPr>
            <w:tcW w:w="777" w:type="dxa"/>
            <w:shd w:val="clear" w:color="auto" w:fill="E6E6E6"/>
            <w:vAlign w:val="center"/>
          </w:tcPr>
          <w:p w14:paraId="58EB7DC3" w14:textId="77777777" w:rsidR="008815A0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4489B0" w14:textId="77777777" w:rsidR="008815A0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631BB3" w14:textId="77777777" w:rsidR="008815A0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2A780B" w14:textId="77777777" w:rsidR="008815A0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4C2BEB" w14:textId="77777777" w:rsidR="008815A0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3D9BC1" w14:textId="77777777" w:rsidR="008815A0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8D1C99" w14:textId="77777777" w:rsidR="008815A0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8ED91F" w14:textId="77777777" w:rsidR="008815A0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2C554D" w14:textId="77777777" w:rsidR="008815A0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D1390C" w14:textId="77777777" w:rsidR="008815A0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866589" w14:textId="77777777" w:rsidR="008815A0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F2335B" w14:textId="77777777" w:rsidR="008815A0" w:rsidRDefault="00000000">
            <w:pPr>
              <w:jc w:val="center"/>
            </w:pPr>
            <w:r>
              <w:t>11:00</w:t>
            </w:r>
          </w:p>
        </w:tc>
      </w:tr>
      <w:tr w:rsidR="008815A0" w14:paraId="42963991" w14:textId="77777777">
        <w:tc>
          <w:tcPr>
            <w:tcW w:w="777" w:type="dxa"/>
            <w:vAlign w:val="center"/>
          </w:tcPr>
          <w:p w14:paraId="1A391795" w14:textId="77777777" w:rsidR="008815A0" w:rsidRDefault="00000000">
            <w:r>
              <w:t>26.95</w:t>
            </w:r>
          </w:p>
        </w:tc>
        <w:tc>
          <w:tcPr>
            <w:tcW w:w="777" w:type="dxa"/>
            <w:vAlign w:val="center"/>
          </w:tcPr>
          <w:p w14:paraId="1B4A6169" w14:textId="77777777" w:rsidR="008815A0" w:rsidRDefault="00000000">
            <w:r>
              <w:t>26.93</w:t>
            </w:r>
          </w:p>
        </w:tc>
        <w:tc>
          <w:tcPr>
            <w:tcW w:w="777" w:type="dxa"/>
            <w:vAlign w:val="center"/>
          </w:tcPr>
          <w:p w14:paraId="0F87A80E" w14:textId="77777777" w:rsidR="008815A0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6246C952" w14:textId="77777777" w:rsidR="008815A0" w:rsidRDefault="00000000">
            <w:r>
              <w:t>26.86</w:t>
            </w:r>
          </w:p>
        </w:tc>
        <w:tc>
          <w:tcPr>
            <w:tcW w:w="777" w:type="dxa"/>
            <w:vAlign w:val="center"/>
          </w:tcPr>
          <w:p w14:paraId="50A63D62" w14:textId="77777777" w:rsidR="008815A0" w:rsidRDefault="00000000">
            <w:r>
              <w:t>26.82</w:t>
            </w:r>
          </w:p>
        </w:tc>
        <w:tc>
          <w:tcPr>
            <w:tcW w:w="777" w:type="dxa"/>
            <w:vAlign w:val="center"/>
          </w:tcPr>
          <w:p w14:paraId="148DB657" w14:textId="77777777" w:rsidR="008815A0" w:rsidRDefault="00000000">
            <w:r>
              <w:t>26.78</w:t>
            </w:r>
          </w:p>
        </w:tc>
        <w:tc>
          <w:tcPr>
            <w:tcW w:w="777" w:type="dxa"/>
            <w:vAlign w:val="center"/>
          </w:tcPr>
          <w:p w14:paraId="1B98E400" w14:textId="77777777" w:rsidR="008815A0" w:rsidRDefault="00000000">
            <w:r>
              <w:t>26.74</w:t>
            </w:r>
          </w:p>
        </w:tc>
        <w:tc>
          <w:tcPr>
            <w:tcW w:w="777" w:type="dxa"/>
            <w:vAlign w:val="center"/>
          </w:tcPr>
          <w:p w14:paraId="536F96E9" w14:textId="77777777" w:rsidR="008815A0" w:rsidRDefault="00000000">
            <w:r>
              <w:t>26.70</w:t>
            </w:r>
          </w:p>
        </w:tc>
        <w:tc>
          <w:tcPr>
            <w:tcW w:w="777" w:type="dxa"/>
            <w:vAlign w:val="center"/>
          </w:tcPr>
          <w:p w14:paraId="7AFD4A59" w14:textId="77777777" w:rsidR="008815A0" w:rsidRDefault="00000000">
            <w:r>
              <w:t>26.66</w:t>
            </w:r>
          </w:p>
        </w:tc>
        <w:tc>
          <w:tcPr>
            <w:tcW w:w="777" w:type="dxa"/>
            <w:vAlign w:val="center"/>
          </w:tcPr>
          <w:p w14:paraId="621A3323" w14:textId="77777777" w:rsidR="008815A0" w:rsidRDefault="00000000">
            <w:r>
              <w:t>26.63</w:t>
            </w:r>
          </w:p>
        </w:tc>
        <w:tc>
          <w:tcPr>
            <w:tcW w:w="777" w:type="dxa"/>
            <w:vAlign w:val="center"/>
          </w:tcPr>
          <w:p w14:paraId="2228BAD4" w14:textId="77777777" w:rsidR="008815A0" w:rsidRDefault="00000000">
            <w:r>
              <w:t>26.61</w:t>
            </w:r>
          </w:p>
        </w:tc>
        <w:tc>
          <w:tcPr>
            <w:tcW w:w="777" w:type="dxa"/>
            <w:vAlign w:val="center"/>
          </w:tcPr>
          <w:p w14:paraId="0F942D30" w14:textId="77777777" w:rsidR="008815A0" w:rsidRDefault="00000000">
            <w:r>
              <w:t>26.59</w:t>
            </w:r>
          </w:p>
        </w:tc>
      </w:tr>
      <w:tr w:rsidR="008815A0" w14:paraId="50AB3E53" w14:textId="77777777">
        <w:tc>
          <w:tcPr>
            <w:tcW w:w="777" w:type="dxa"/>
            <w:shd w:val="clear" w:color="auto" w:fill="E6E6E6"/>
            <w:vAlign w:val="center"/>
          </w:tcPr>
          <w:p w14:paraId="182B532F" w14:textId="77777777" w:rsidR="008815A0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22EDF1" w14:textId="77777777" w:rsidR="008815A0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0F1569" w14:textId="77777777" w:rsidR="008815A0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B53557" w14:textId="77777777" w:rsidR="008815A0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CBF610" w14:textId="77777777" w:rsidR="008815A0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ABAB23" w14:textId="77777777" w:rsidR="008815A0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D14A24" w14:textId="77777777" w:rsidR="008815A0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15F442" w14:textId="77777777" w:rsidR="008815A0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48761E" w14:textId="77777777" w:rsidR="008815A0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E85D8C" w14:textId="77777777" w:rsidR="008815A0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59BF58" w14:textId="77777777" w:rsidR="008815A0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0E53A2" w14:textId="77777777" w:rsidR="008815A0" w:rsidRDefault="00000000">
            <w:r>
              <w:t>23:00</w:t>
            </w:r>
          </w:p>
        </w:tc>
      </w:tr>
      <w:tr w:rsidR="008815A0" w14:paraId="0DC67564" w14:textId="77777777">
        <w:tc>
          <w:tcPr>
            <w:tcW w:w="777" w:type="dxa"/>
            <w:vAlign w:val="center"/>
          </w:tcPr>
          <w:p w14:paraId="5482D323" w14:textId="77777777" w:rsidR="008815A0" w:rsidRDefault="00000000">
            <w:r>
              <w:t>26.60</w:t>
            </w:r>
          </w:p>
        </w:tc>
        <w:tc>
          <w:tcPr>
            <w:tcW w:w="777" w:type="dxa"/>
            <w:vAlign w:val="center"/>
          </w:tcPr>
          <w:p w14:paraId="39EACF84" w14:textId="77777777" w:rsidR="008815A0" w:rsidRDefault="00000000">
            <w:r>
              <w:t>26.62</w:t>
            </w:r>
          </w:p>
        </w:tc>
        <w:tc>
          <w:tcPr>
            <w:tcW w:w="777" w:type="dxa"/>
            <w:vAlign w:val="center"/>
          </w:tcPr>
          <w:p w14:paraId="0027C0B7" w14:textId="77777777" w:rsidR="008815A0" w:rsidRDefault="00000000">
            <w:r>
              <w:t>26.67</w:t>
            </w:r>
          </w:p>
        </w:tc>
        <w:tc>
          <w:tcPr>
            <w:tcW w:w="777" w:type="dxa"/>
            <w:vAlign w:val="center"/>
          </w:tcPr>
          <w:p w14:paraId="1018E415" w14:textId="77777777" w:rsidR="008815A0" w:rsidRDefault="00000000">
            <w:r>
              <w:t>26.72</w:t>
            </w:r>
          </w:p>
        </w:tc>
        <w:tc>
          <w:tcPr>
            <w:tcW w:w="777" w:type="dxa"/>
            <w:vAlign w:val="center"/>
          </w:tcPr>
          <w:p w14:paraId="25F2A491" w14:textId="77777777" w:rsidR="008815A0" w:rsidRDefault="00000000">
            <w:r>
              <w:t>26.78</w:t>
            </w:r>
          </w:p>
        </w:tc>
        <w:tc>
          <w:tcPr>
            <w:tcW w:w="777" w:type="dxa"/>
            <w:vAlign w:val="center"/>
          </w:tcPr>
          <w:p w14:paraId="68A01397" w14:textId="77777777" w:rsidR="008815A0" w:rsidRDefault="00000000">
            <w:r>
              <w:t>26.84</w:t>
            </w:r>
          </w:p>
        </w:tc>
        <w:tc>
          <w:tcPr>
            <w:tcW w:w="777" w:type="dxa"/>
            <w:vAlign w:val="center"/>
          </w:tcPr>
          <w:p w14:paraId="601C6DC2" w14:textId="77777777" w:rsidR="008815A0" w:rsidRDefault="00000000">
            <w:r>
              <w:t>26.89</w:t>
            </w:r>
          </w:p>
        </w:tc>
        <w:tc>
          <w:tcPr>
            <w:tcW w:w="777" w:type="dxa"/>
            <w:vAlign w:val="center"/>
          </w:tcPr>
          <w:p w14:paraId="3DAB8684" w14:textId="77777777" w:rsidR="008815A0" w:rsidRDefault="00000000">
            <w:r>
              <w:t>26.93</w:t>
            </w:r>
          </w:p>
        </w:tc>
        <w:tc>
          <w:tcPr>
            <w:tcW w:w="777" w:type="dxa"/>
            <w:vAlign w:val="center"/>
          </w:tcPr>
          <w:p w14:paraId="78544406" w14:textId="77777777" w:rsidR="008815A0" w:rsidRDefault="00000000">
            <w:r>
              <w:t>26.96</w:t>
            </w:r>
          </w:p>
        </w:tc>
        <w:tc>
          <w:tcPr>
            <w:tcW w:w="777" w:type="dxa"/>
            <w:vAlign w:val="center"/>
          </w:tcPr>
          <w:p w14:paraId="53C2A4B9" w14:textId="77777777" w:rsidR="008815A0" w:rsidRDefault="00000000">
            <w:r>
              <w:t>26.98</w:t>
            </w:r>
          </w:p>
        </w:tc>
        <w:tc>
          <w:tcPr>
            <w:tcW w:w="777" w:type="dxa"/>
            <w:vAlign w:val="center"/>
          </w:tcPr>
          <w:p w14:paraId="6D362180" w14:textId="77777777" w:rsidR="008815A0" w:rsidRDefault="00000000">
            <w:r>
              <w:rPr>
                <w:color w:val="3333CC"/>
              </w:rPr>
              <w:t>26.98</w:t>
            </w:r>
          </w:p>
        </w:tc>
        <w:tc>
          <w:tcPr>
            <w:tcW w:w="777" w:type="dxa"/>
            <w:vAlign w:val="center"/>
          </w:tcPr>
          <w:p w14:paraId="50B0129A" w14:textId="77777777" w:rsidR="008815A0" w:rsidRDefault="00000000">
            <w:r>
              <w:t>26.97</w:t>
            </w:r>
          </w:p>
        </w:tc>
      </w:tr>
    </w:tbl>
    <w:p w14:paraId="11922FD5" w14:textId="77777777" w:rsidR="008815A0" w:rsidRDefault="00000000">
      <w:pPr>
        <w:pStyle w:val="1"/>
      </w:pPr>
      <w:bookmarkStart w:id="56" w:name="_Toc155367731"/>
      <w:r>
        <w:t>验算结论</w:t>
      </w:r>
      <w:bookmarkEnd w:id="56"/>
    </w:p>
    <w:p w14:paraId="3041C231" w14:textId="77777777" w:rsidR="008815A0" w:rsidRDefault="00000000">
      <w:pPr>
        <w:pStyle w:val="2"/>
      </w:pPr>
      <w:bookmarkStart w:id="57" w:name="_Toc155367732"/>
      <w:r>
        <w:t>空调房间</w:t>
      </w:r>
      <w:bookmarkEnd w:id="5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8815A0" w14:paraId="010F9AB0" w14:textId="77777777">
        <w:tc>
          <w:tcPr>
            <w:tcW w:w="1403" w:type="dxa"/>
            <w:shd w:val="clear" w:color="auto" w:fill="DEDEDE"/>
            <w:vAlign w:val="center"/>
          </w:tcPr>
          <w:p w14:paraId="65C39409" w14:textId="77777777" w:rsidR="008815A0" w:rsidRDefault="00000000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1B130CFD" w14:textId="77777777" w:rsidR="008815A0" w:rsidRDefault="00000000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44E61915" w14:textId="77777777" w:rsidR="008815A0" w:rsidRDefault="00000000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4A5D05EE" w14:textId="77777777" w:rsidR="008815A0" w:rsidRDefault="00000000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6DB96A5A" w14:textId="77777777" w:rsidR="008815A0" w:rsidRDefault="00000000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7D31F84D" w14:textId="77777777" w:rsidR="008815A0" w:rsidRDefault="00000000">
            <w:r>
              <w:t>结论</w:t>
            </w:r>
          </w:p>
        </w:tc>
      </w:tr>
      <w:tr w:rsidR="008815A0" w14:paraId="6C4B45D4" w14:textId="77777777">
        <w:tc>
          <w:tcPr>
            <w:tcW w:w="1403" w:type="dxa"/>
            <w:vAlign w:val="center"/>
          </w:tcPr>
          <w:p w14:paraId="4EADF707" w14:textId="77777777" w:rsidR="008815A0" w:rsidRDefault="00000000">
            <w:r>
              <w:t>屋顶</w:t>
            </w:r>
          </w:p>
        </w:tc>
        <w:tc>
          <w:tcPr>
            <w:tcW w:w="3395" w:type="dxa"/>
            <w:vAlign w:val="center"/>
          </w:tcPr>
          <w:p w14:paraId="02EA9E04" w14:textId="77777777" w:rsidR="008815A0" w:rsidRDefault="00000000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14:paraId="7DBCAF8E" w14:textId="77777777" w:rsidR="008815A0" w:rsidRDefault="00000000">
            <w:r>
              <w:t>1:20</w:t>
            </w:r>
          </w:p>
        </w:tc>
        <w:tc>
          <w:tcPr>
            <w:tcW w:w="1415" w:type="dxa"/>
            <w:vAlign w:val="center"/>
          </w:tcPr>
          <w:p w14:paraId="4AA7CBF4" w14:textId="77777777" w:rsidR="008815A0" w:rsidRDefault="00000000">
            <w:r>
              <w:t>27.28</w:t>
            </w:r>
          </w:p>
        </w:tc>
        <w:tc>
          <w:tcPr>
            <w:tcW w:w="1131" w:type="dxa"/>
            <w:vAlign w:val="center"/>
          </w:tcPr>
          <w:p w14:paraId="224839AB" w14:textId="77777777" w:rsidR="008815A0" w:rsidRDefault="00000000">
            <w:r>
              <w:t>28.50</w:t>
            </w:r>
          </w:p>
        </w:tc>
        <w:tc>
          <w:tcPr>
            <w:tcW w:w="1131" w:type="dxa"/>
            <w:vAlign w:val="center"/>
          </w:tcPr>
          <w:p w14:paraId="47D9096C" w14:textId="77777777" w:rsidR="008815A0" w:rsidRDefault="00000000">
            <w:r>
              <w:t>满足</w:t>
            </w:r>
          </w:p>
        </w:tc>
      </w:tr>
      <w:tr w:rsidR="008815A0" w14:paraId="4CF9246C" w14:textId="77777777">
        <w:tc>
          <w:tcPr>
            <w:tcW w:w="1403" w:type="dxa"/>
            <w:vMerge w:val="restart"/>
            <w:vAlign w:val="center"/>
          </w:tcPr>
          <w:p w14:paraId="1EC2CECD" w14:textId="77777777" w:rsidR="008815A0" w:rsidRDefault="00000000">
            <w:r>
              <w:t>外墙</w:t>
            </w:r>
          </w:p>
        </w:tc>
        <w:tc>
          <w:tcPr>
            <w:tcW w:w="3395" w:type="dxa"/>
            <w:vAlign w:val="center"/>
          </w:tcPr>
          <w:p w14:paraId="328460D2" w14:textId="77777777" w:rsidR="008815A0" w:rsidRDefault="00000000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1B8323AB" w14:textId="77777777" w:rsidR="008815A0" w:rsidRDefault="00000000">
            <w:r>
              <w:t>18:50</w:t>
            </w:r>
          </w:p>
        </w:tc>
        <w:tc>
          <w:tcPr>
            <w:tcW w:w="1415" w:type="dxa"/>
            <w:vAlign w:val="center"/>
          </w:tcPr>
          <w:p w14:paraId="10FC26A0" w14:textId="77777777" w:rsidR="008815A0" w:rsidRDefault="00000000">
            <w:r>
              <w:t>26.85</w:t>
            </w:r>
          </w:p>
        </w:tc>
        <w:tc>
          <w:tcPr>
            <w:tcW w:w="1131" w:type="dxa"/>
            <w:vAlign w:val="center"/>
          </w:tcPr>
          <w:p w14:paraId="346270E3" w14:textId="77777777" w:rsidR="008815A0" w:rsidRDefault="00000000">
            <w:r>
              <w:t>29.00</w:t>
            </w:r>
          </w:p>
        </w:tc>
        <w:tc>
          <w:tcPr>
            <w:tcW w:w="1131" w:type="dxa"/>
            <w:vAlign w:val="center"/>
          </w:tcPr>
          <w:p w14:paraId="3F91871C" w14:textId="77777777" w:rsidR="008815A0" w:rsidRDefault="00000000">
            <w:r>
              <w:t>满足</w:t>
            </w:r>
          </w:p>
        </w:tc>
      </w:tr>
      <w:tr w:rsidR="008815A0" w14:paraId="6909EFE6" w14:textId="77777777">
        <w:tc>
          <w:tcPr>
            <w:tcW w:w="1403" w:type="dxa"/>
            <w:vMerge/>
            <w:vAlign w:val="center"/>
          </w:tcPr>
          <w:p w14:paraId="0CF7289E" w14:textId="77777777" w:rsidR="008815A0" w:rsidRDefault="008815A0"/>
        </w:tc>
        <w:tc>
          <w:tcPr>
            <w:tcW w:w="3395" w:type="dxa"/>
            <w:vAlign w:val="center"/>
          </w:tcPr>
          <w:p w14:paraId="00DDDFAA" w14:textId="77777777" w:rsidR="008815A0" w:rsidRDefault="00000000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5ADA1AF4" w14:textId="77777777" w:rsidR="008815A0" w:rsidRDefault="00000000">
            <w:r>
              <w:t>18:50</w:t>
            </w:r>
          </w:p>
        </w:tc>
        <w:tc>
          <w:tcPr>
            <w:tcW w:w="1415" w:type="dxa"/>
            <w:vAlign w:val="center"/>
          </w:tcPr>
          <w:p w14:paraId="7C48E432" w14:textId="77777777" w:rsidR="008815A0" w:rsidRDefault="00000000">
            <w:r>
              <w:t>26.89</w:t>
            </w:r>
          </w:p>
        </w:tc>
        <w:tc>
          <w:tcPr>
            <w:tcW w:w="1131" w:type="dxa"/>
            <w:vAlign w:val="center"/>
          </w:tcPr>
          <w:p w14:paraId="13674A81" w14:textId="77777777" w:rsidR="008815A0" w:rsidRDefault="00000000">
            <w:r>
              <w:t>29.00</w:t>
            </w:r>
          </w:p>
        </w:tc>
        <w:tc>
          <w:tcPr>
            <w:tcW w:w="1131" w:type="dxa"/>
            <w:vAlign w:val="center"/>
          </w:tcPr>
          <w:p w14:paraId="7CA1DF8C" w14:textId="77777777" w:rsidR="008815A0" w:rsidRDefault="00000000">
            <w:r>
              <w:t>满足</w:t>
            </w:r>
          </w:p>
        </w:tc>
      </w:tr>
      <w:tr w:rsidR="008815A0" w14:paraId="30BFCA90" w14:textId="77777777">
        <w:tc>
          <w:tcPr>
            <w:tcW w:w="1403" w:type="dxa"/>
            <w:vMerge/>
            <w:vAlign w:val="center"/>
          </w:tcPr>
          <w:p w14:paraId="3D453614" w14:textId="77777777" w:rsidR="008815A0" w:rsidRDefault="008815A0"/>
        </w:tc>
        <w:tc>
          <w:tcPr>
            <w:tcW w:w="3395" w:type="dxa"/>
            <w:vAlign w:val="center"/>
          </w:tcPr>
          <w:p w14:paraId="233869D8" w14:textId="77777777" w:rsidR="008815A0" w:rsidRDefault="00000000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46414F5F" w14:textId="77777777" w:rsidR="008815A0" w:rsidRDefault="00000000">
            <w:r>
              <w:t>18:50</w:t>
            </w:r>
          </w:p>
        </w:tc>
        <w:tc>
          <w:tcPr>
            <w:tcW w:w="1415" w:type="dxa"/>
            <w:vAlign w:val="center"/>
          </w:tcPr>
          <w:p w14:paraId="528EC96D" w14:textId="77777777" w:rsidR="008815A0" w:rsidRDefault="00000000">
            <w:r>
              <w:t>26.86</w:t>
            </w:r>
          </w:p>
        </w:tc>
        <w:tc>
          <w:tcPr>
            <w:tcW w:w="1131" w:type="dxa"/>
            <w:vAlign w:val="center"/>
          </w:tcPr>
          <w:p w14:paraId="4AD2333D" w14:textId="77777777" w:rsidR="008815A0" w:rsidRDefault="00000000">
            <w:r>
              <w:t>29.00</w:t>
            </w:r>
          </w:p>
        </w:tc>
        <w:tc>
          <w:tcPr>
            <w:tcW w:w="1131" w:type="dxa"/>
            <w:vAlign w:val="center"/>
          </w:tcPr>
          <w:p w14:paraId="7D04806D" w14:textId="77777777" w:rsidR="008815A0" w:rsidRDefault="00000000">
            <w:r>
              <w:t>满足</w:t>
            </w:r>
          </w:p>
        </w:tc>
      </w:tr>
      <w:tr w:rsidR="008815A0" w14:paraId="24993BB2" w14:textId="77777777">
        <w:tc>
          <w:tcPr>
            <w:tcW w:w="1403" w:type="dxa"/>
            <w:vMerge/>
            <w:vAlign w:val="center"/>
          </w:tcPr>
          <w:p w14:paraId="48CABE9E" w14:textId="77777777" w:rsidR="008815A0" w:rsidRDefault="008815A0"/>
        </w:tc>
        <w:tc>
          <w:tcPr>
            <w:tcW w:w="3395" w:type="dxa"/>
            <w:vAlign w:val="center"/>
          </w:tcPr>
          <w:p w14:paraId="24FF981B" w14:textId="77777777" w:rsidR="008815A0" w:rsidRDefault="00000000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7C7AFC14" w14:textId="77777777" w:rsidR="008815A0" w:rsidRDefault="00000000">
            <w:r>
              <w:t>19:30</w:t>
            </w:r>
          </w:p>
        </w:tc>
        <w:tc>
          <w:tcPr>
            <w:tcW w:w="1415" w:type="dxa"/>
            <w:vAlign w:val="center"/>
          </w:tcPr>
          <w:p w14:paraId="152574EB" w14:textId="77777777" w:rsidR="008815A0" w:rsidRDefault="00000000">
            <w:r>
              <w:t>26.77</w:t>
            </w:r>
          </w:p>
        </w:tc>
        <w:tc>
          <w:tcPr>
            <w:tcW w:w="1131" w:type="dxa"/>
            <w:vAlign w:val="center"/>
          </w:tcPr>
          <w:p w14:paraId="59031357" w14:textId="77777777" w:rsidR="008815A0" w:rsidRDefault="00000000">
            <w:r>
              <w:t>29.00</w:t>
            </w:r>
          </w:p>
        </w:tc>
        <w:tc>
          <w:tcPr>
            <w:tcW w:w="1131" w:type="dxa"/>
            <w:vAlign w:val="center"/>
          </w:tcPr>
          <w:p w14:paraId="6609E4BE" w14:textId="77777777" w:rsidR="008815A0" w:rsidRDefault="00000000">
            <w:r>
              <w:t>满足</w:t>
            </w:r>
          </w:p>
        </w:tc>
      </w:tr>
      <w:tr w:rsidR="008815A0" w14:paraId="74045928" w14:textId="77777777">
        <w:tc>
          <w:tcPr>
            <w:tcW w:w="1403" w:type="dxa"/>
            <w:vMerge w:val="restart"/>
            <w:vAlign w:val="center"/>
          </w:tcPr>
          <w:p w14:paraId="2593DA02" w14:textId="77777777" w:rsidR="008815A0" w:rsidRDefault="00000000">
            <w:r>
              <w:t>热桥柱</w:t>
            </w:r>
          </w:p>
        </w:tc>
        <w:tc>
          <w:tcPr>
            <w:tcW w:w="3395" w:type="dxa"/>
            <w:vAlign w:val="center"/>
          </w:tcPr>
          <w:p w14:paraId="341F3700" w14:textId="77777777" w:rsidR="008815A0" w:rsidRDefault="00000000">
            <w:r>
              <w:t>东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2C8DBE4A" w14:textId="77777777" w:rsidR="008815A0" w:rsidRDefault="00000000">
            <w:r>
              <w:t>21:00</w:t>
            </w:r>
          </w:p>
        </w:tc>
        <w:tc>
          <w:tcPr>
            <w:tcW w:w="1415" w:type="dxa"/>
            <w:vAlign w:val="center"/>
          </w:tcPr>
          <w:p w14:paraId="54C9D4B4" w14:textId="77777777" w:rsidR="008815A0" w:rsidRDefault="00000000">
            <w:r>
              <w:t>27.08</w:t>
            </w:r>
          </w:p>
        </w:tc>
        <w:tc>
          <w:tcPr>
            <w:tcW w:w="1131" w:type="dxa"/>
            <w:vAlign w:val="center"/>
          </w:tcPr>
          <w:p w14:paraId="5DF1E397" w14:textId="77777777" w:rsidR="008815A0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23B50EC5" w14:textId="77777777" w:rsidR="008815A0" w:rsidRDefault="00000000">
            <w:r>
              <w:t>满足</w:t>
            </w:r>
          </w:p>
        </w:tc>
      </w:tr>
      <w:tr w:rsidR="008815A0" w14:paraId="58DF4193" w14:textId="77777777">
        <w:tc>
          <w:tcPr>
            <w:tcW w:w="1403" w:type="dxa"/>
            <w:vMerge/>
            <w:vAlign w:val="center"/>
          </w:tcPr>
          <w:p w14:paraId="65DD3935" w14:textId="77777777" w:rsidR="008815A0" w:rsidRDefault="008815A0"/>
        </w:tc>
        <w:tc>
          <w:tcPr>
            <w:tcW w:w="3395" w:type="dxa"/>
            <w:vAlign w:val="center"/>
          </w:tcPr>
          <w:p w14:paraId="72E892D2" w14:textId="77777777" w:rsidR="008815A0" w:rsidRDefault="00000000">
            <w:r>
              <w:t>西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5F558A0F" w14:textId="77777777" w:rsidR="008815A0" w:rsidRDefault="00000000">
            <w:r>
              <w:t>21:05</w:t>
            </w:r>
          </w:p>
        </w:tc>
        <w:tc>
          <w:tcPr>
            <w:tcW w:w="1415" w:type="dxa"/>
            <w:vAlign w:val="center"/>
          </w:tcPr>
          <w:p w14:paraId="6F9E4061" w14:textId="77777777" w:rsidR="008815A0" w:rsidRDefault="00000000">
            <w:r>
              <w:t>27.12</w:t>
            </w:r>
          </w:p>
        </w:tc>
        <w:tc>
          <w:tcPr>
            <w:tcW w:w="1131" w:type="dxa"/>
            <w:vAlign w:val="center"/>
          </w:tcPr>
          <w:p w14:paraId="2518CEC3" w14:textId="77777777" w:rsidR="008815A0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43C0DCB1" w14:textId="77777777" w:rsidR="008815A0" w:rsidRDefault="00000000">
            <w:r>
              <w:t>满足</w:t>
            </w:r>
          </w:p>
        </w:tc>
      </w:tr>
      <w:tr w:rsidR="008815A0" w14:paraId="0B1E4A34" w14:textId="77777777">
        <w:tc>
          <w:tcPr>
            <w:tcW w:w="1403" w:type="dxa"/>
            <w:vMerge/>
            <w:vAlign w:val="center"/>
          </w:tcPr>
          <w:p w14:paraId="07E384FD" w14:textId="77777777" w:rsidR="008815A0" w:rsidRDefault="008815A0"/>
        </w:tc>
        <w:tc>
          <w:tcPr>
            <w:tcW w:w="3395" w:type="dxa"/>
            <w:vAlign w:val="center"/>
          </w:tcPr>
          <w:p w14:paraId="3E71968E" w14:textId="77777777" w:rsidR="008815A0" w:rsidRDefault="00000000">
            <w:r>
              <w:t>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26A9ABB7" w14:textId="77777777" w:rsidR="008815A0" w:rsidRDefault="00000000">
            <w:r>
              <w:t>21:00</w:t>
            </w:r>
          </w:p>
        </w:tc>
        <w:tc>
          <w:tcPr>
            <w:tcW w:w="1415" w:type="dxa"/>
            <w:vAlign w:val="center"/>
          </w:tcPr>
          <w:p w14:paraId="562D550F" w14:textId="77777777" w:rsidR="008815A0" w:rsidRDefault="00000000">
            <w:r>
              <w:t>27.09</w:t>
            </w:r>
          </w:p>
        </w:tc>
        <w:tc>
          <w:tcPr>
            <w:tcW w:w="1131" w:type="dxa"/>
            <w:vAlign w:val="center"/>
          </w:tcPr>
          <w:p w14:paraId="24250887" w14:textId="77777777" w:rsidR="008815A0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3BC4E1FC" w14:textId="77777777" w:rsidR="008815A0" w:rsidRDefault="00000000">
            <w:r>
              <w:t>满足</w:t>
            </w:r>
          </w:p>
        </w:tc>
      </w:tr>
      <w:tr w:rsidR="008815A0" w14:paraId="58983D36" w14:textId="77777777">
        <w:tc>
          <w:tcPr>
            <w:tcW w:w="1403" w:type="dxa"/>
            <w:vMerge/>
            <w:vAlign w:val="center"/>
          </w:tcPr>
          <w:p w14:paraId="24117593" w14:textId="77777777" w:rsidR="008815A0" w:rsidRDefault="008815A0"/>
        </w:tc>
        <w:tc>
          <w:tcPr>
            <w:tcW w:w="3395" w:type="dxa"/>
            <w:vAlign w:val="center"/>
          </w:tcPr>
          <w:p w14:paraId="4CD84338" w14:textId="77777777" w:rsidR="008815A0" w:rsidRDefault="00000000">
            <w:r>
              <w:t>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1F97ABBD" w14:textId="77777777" w:rsidR="008815A0" w:rsidRDefault="00000000">
            <w:r>
              <w:t>21:40</w:t>
            </w:r>
          </w:p>
        </w:tc>
        <w:tc>
          <w:tcPr>
            <w:tcW w:w="1415" w:type="dxa"/>
            <w:vAlign w:val="center"/>
          </w:tcPr>
          <w:p w14:paraId="18A436D2" w14:textId="77777777" w:rsidR="008815A0" w:rsidRDefault="00000000">
            <w:r>
              <w:t>26.98</w:t>
            </w:r>
          </w:p>
        </w:tc>
        <w:tc>
          <w:tcPr>
            <w:tcW w:w="1131" w:type="dxa"/>
            <w:vAlign w:val="center"/>
          </w:tcPr>
          <w:p w14:paraId="6ED7E2DD" w14:textId="77777777" w:rsidR="008815A0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6B272A8C" w14:textId="77777777" w:rsidR="008815A0" w:rsidRDefault="00000000">
            <w:r>
              <w:t>满足</w:t>
            </w:r>
          </w:p>
        </w:tc>
      </w:tr>
    </w:tbl>
    <w:p w14:paraId="6371204C" w14:textId="77777777" w:rsidR="008815A0" w:rsidRDefault="008815A0"/>
    <w:sectPr w:rsidR="008815A0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E3123" w14:textId="77777777" w:rsidR="0061322F" w:rsidRDefault="0061322F">
      <w:r>
        <w:separator/>
      </w:r>
    </w:p>
  </w:endnote>
  <w:endnote w:type="continuationSeparator" w:id="0">
    <w:p w14:paraId="4C2296FD" w14:textId="77777777" w:rsidR="0061322F" w:rsidRDefault="00613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4359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0884CDA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F90F5A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8D8BA" w14:textId="77777777" w:rsidR="0061322F" w:rsidRDefault="0061322F">
      <w:r>
        <w:separator/>
      </w:r>
    </w:p>
  </w:footnote>
  <w:footnote w:type="continuationSeparator" w:id="0">
    <w:p w14:paraId="62926412" w14:textId="77777777" w:rsidR="0061322F" w:rsidRDefault="00613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54A" w14:textId="77777777" w:rsidR="00EE2AA2" w:rsidRDefault="003E2F83" w:rsidP="00EE2AA2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8554D1" wp14:editId="4513E26B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1526129"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inline distT="0" distB="0" distL="0" distR="0" wp14:anchorId="26E1EC87" wp14:editId="443BBFB9">
          <wp:extent cx="855980" cy="160655"/>
          <wp:effectExtent l="0" t="0" r="127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7933300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4594487">
    <w:abstractNumId w:val="2"/>
  </w:num>
  <w:num w:numId="3" w16cid:durableId="1971282537">
    <w:abstractNumId w:val="1"/>
  </w:num>
  <w:num w:numId="4" w16cid:durableId="1141534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067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E2F83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22F"/>
    <w:rsid w:val="006139D9"/>
    <w:rsid w:val="006153B7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C1067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815A0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57368"/>
    <w:rsid w:val="00D60649"/>
    <w:rsid w:val="00D60CCE"/>
    <w:rsid w:val="00D629DD"/>
    <w:rsid w:val="00D80AF1"/>
    <w:rsid w:val="00D80DD1"/>
    <w:rsid w:val="00D81375"/>
    <w:rsid w:val="00D97BF2"/>
    <w:rsid w:val="00DA7398"/>
    <w:rsid w:val="00DB3CB8"/>
    <w:rsid w:val="00DB5AC7"/>
    <w:rsid w:val="00DD23EE"/>
    <w:rsid w:val="00DE7EEA"/>
    <w:rsid w:val="00DF1DBA"/>
    <w:rsid w:val="00DF555E"/>
    <w:rsid w:val="00E00CA3"/>
    <w:rsid w:val="00E24EFE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4336FD64"/>
  <w15:chartTrackingRefBased/>
  <w15:docId w15:val="{8E191758-2AB0-441C-BF74-EBF5E13CA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fontTable" Target="fontTable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41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1</TotalTime>
  <Pages>14</Pages>
  <Words>1564</Words>
  <Characters>8915</Characters>
  <Application>Microsoft Office Word</Application>
  <DocSecurity>0</DocSecurity>
  <Lines>74</Lines>
  <Paragraphs>20</Paragraphs>
  <ScaleCrop>false</ScaleCrop>
  <Company/>
  <LinksUpToDate>false</LinksUpToDate>
  <CharactersWithSpaces>10459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wfaeg A</dc:creator>
  <cp:keywords/>
  <dc:description/>
  <cp:lastModifiedBy>wfaeg A</cp:lastModifiedBy>
  <cp:revision>1</cp:revision>
  <dcterms:created xsi:type="dcterms:W3CDTF">2024-01-05T09:21:00Z</dcterms:created>
  <dcterms:modified xsi:type="dcterms:W3CDTF">2024-01-05T09:22:00Z</dcterms:modified>
</cp:coreProperties>
</file>