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3DED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23E8EBB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F66969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C36B3F1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79A1F35F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5028703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59F8FD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024F89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B2259E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3620DED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1CC8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00A0AC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攀枝花</w:t>
            </w:r>
            <w:bookmarkEnd w:id="1"/>
          </w:p>
        </w:tc>
      </w:tr>
      <w:tr w:rsidR="00D40158" w:rsidRPr="00D40158" w14:paraId="21CE57C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10ED31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682E8A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3CAC291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091EB8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EC34A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43D477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B1CD3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19CF9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A2F5B9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EC87BC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62024C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2F76860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D917A8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46D482C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1E15F4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01277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453E768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FE8A54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108F6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C5ABBEF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2B196C63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095FD268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B91E54A" wp14:editId="47161103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79B5A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94681DD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AF8EAE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0191E3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3B1D6A93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F0D14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19A64E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18356F67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8E6AE2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74601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6F205DD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FF907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5715F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T13890288638</w:t>
            </w:r>
            <w:bookmarkEnd w:id="9"/>
          </w:p>
        </w:tc>
      </w:tr>
    </w:tbl>
    <w:p w14:paraId="0DD7A90F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257D59A6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4E50DCB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6E9CCBBF" w14:textId="77777777">
        <w:tc>
          <w:tcPr>
            <w:tcW w:w="2841" w:type="dxa"/>
            <w:shd w:val="clear" w:color="auto" w:fill="E6E6E6"/>
          </w:tcPr>
          <w:p w14:paraId="724F127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5E834FE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8952006" w14:textId="77777777">
        <w:tc>
          <w:tcPr>
            <w:tcW w:w="2841" w:type="dxa"/>
            <w:shd w:val="clear" w:color="auto" w:fill="E6E6E6"/>
          </w:tcPr>
          <w:p w14:paraId="10414A2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3C5DBFC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攀枝花</w:t>
            </w:r>
            <w:bookmarkEnd w:id="13"/>
          </w:p>
        </w:tc>
      </w:tr>
      <w:tr w:rsidR="00D40158" w:rsidRPr="00FF2243" w14:paraId="652DC013" w14:textId="77777777">
        <w:tc>
          <w:tcPr>
            <w:tcW w:w="2841" w:type="dxa"/>
            <w:shd w:val="clear" w:color="auto" w:fill="E6E6E6"/>
          </w:tcPr>
          <w:p w14:paraId="1BFA58FA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6E343DA4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2017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3CA5E53" w14:textId="77777777">
        <w:tc>
          <w:tcPr>
            <w:tcW w:w="2841" w:type="dxa"/>
            <w:shd w:val="clear" w:color="auto" w:fill="E6E6E6"/>
          </w:tcPr>
          <w:p w14:paraId="272E90B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07280F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5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A8C417B" w14:textId="77777777">
        <w:tc>
          <w:tcPr>
            <w:tcW w:w="2841" w:type="dxa"/>
            <w:shd w:val="clear" w:color="auto" w:fill="E6E6E6"/>
          </w:tcPr>
          <w:p w14:paraId="05913A6C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2F7AF16A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20.7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11B8DA96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BA66A3B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3A464D0C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606A9B0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38A8A718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391F1B9C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9730BFB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4D9F93FE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7DFD6231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CACF9B8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2F4F4DE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5A62A736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15B5B629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7719F9D0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3A91A63C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00A32770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0E2CACC9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62ED5E3B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4744E027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38580ABD" w14:textId="21E2EA37" w:rsidR="00000000" w:rsidRDefault="001C76E6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349784B8" wp14:editId="1DE98012">
            <wp:extent cx="1363980" cy="441960"/>
            <wp:effectExtent l="0" t="0" r="0" b="0"/>
            <wp:docPr id="114998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24A0D4F2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9160B0D" w14:textId="554140B5" w:rsidR="00000000" w:rsidRDefault="001C76E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3CB5E83" wp14:editId="066B1640">
            <wp:extent cx="419100" cy="236220"/>
            <wp:effectExtent l="0" t="0" r="0" b="0"/>
            <wp:docPr id="7798161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DB2C1F8" w14:textId="335CDE48" w:rsidR="00000000" w:rsidRDefault="001C76E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BF58F00" wp14:editId="6B22DBF3">
            <wp:extent cx="33528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7DC83589" w14:textId="23A37337" w:rsidR="00000000" w:rsidRDefault="001C76E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67BAA73" wp14:editId="2EF5B813">
            <wp:extent cx="28194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4BABF16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B415B47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55773AE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66FDBF96" w14:textId="1DD41A7F" w:rsidR="00000000" w:rsidRPr="002207EC" w:rsidRDefault="001C76E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4146C123" wp14:editId="704B8FAF">
            <wp:extent cx="1379220" cy="441960"/>
            <wp:effectExtent l="0" t="0" r="0" b="0"/>
            <wp:docPr id="16200630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2FABD47B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E03373E" w14:textId="483C9B92" w:rsidR="00000000" w:rsidRDefault="001C76E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26C40DE" wp14:editId="120440F4">
            <wp:extent cx="441960" cy="23622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C6B2715" w14:textId="1921B757" w:rsidR="00000000" w:rsidRDefault="001C76E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E0166BB" wp14:editId="4B97C9B3">
            <wp:extent cx="350520" cy="23622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5C7174A" w14:textId="6C5836E9" w:rsidR="00000000" w:rsidRDefault="001C76E6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6CEE4DB" wp14:editId="1F49C6B1">
            <wp:extent cx="304800" cy="23622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41D53060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3A2E85FE" wp14:editId="25D73259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9916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0D69C09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242CE435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93B7E0C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A5F866D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2DB4C4F0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0AF3EDA7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8557D" w14:paraId="2A1635AD" w14:textId="77777777">
        <w:tc>
          <w:tcPr>
            <w:tcW w:w="4420" w:type="dxa"/>
            <w:gridSpan w:val="3"/>
          </w:tcPr>
          <w:p w14:paraId="4AF0D790" w14:textId="77777777" w:rsidR="0048557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48A9C7C" w14:textId="77777777" w:rsidR="0048557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4A20D7A" w14:textId="77777777" w:rsidR="0048557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7EBBF48" w14:textId="77777777" w:rsidR="0048557D" w:rsidRDefault="00000000">
            <w:r>
              <w:t>可开启面积比例</w:t>
            </w:r>
            <w:r>
              <w:t>(%)</w:t>
            </w:r>
          </w:p>
        </w:tc>
      </w:tr>
      <w:tr w:rsidR="0048557D" w14:paraId="1D5B602D" w14:textId="77777777">
        <w:tc>
          <w:tcPr>
            <w:tcW w:w="1000" w:type="dxa"/>
            <w:vAlign w:val="center"/>
          </w:tcPr>
          <w:p w14:paraId="311605E4" w14:textId="77777777" w:rsidR="0048557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4ECBFB7" w14:textId="77777777" w:rsidR="0048557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98398AF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8855D2C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F543488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C700D31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1B6C4BB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A5E8B1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6DC8EF7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6656A35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BA829E1" w14:textId="77777777" w:rsidR="0048557D" w:rsidRDefault="0048557D"/>
        </w:tc>
      </w:tr>
      <w:tr w:rsidR="0048557D" w14:paraId="7DF6870E" w14:textId="77777777">
        <w:tc>
          <w:tcPr>
            <w:tcW w:w="1000" w:type="dxa"/>
            <w:vAlign w:val="center"/>
          </w:tcPr>
          <w:p w14:paraId="5585641B" w14:textId="77777777" w:rsidR="0048557D" w:rsidRDefault="00000000">
            <w:r>
              <w:t>C0609</w:t>
            </w:r>
          </w:p>
        </w:tc>
        <w:tc>
          <w:tcPr>
            <w:tcW w:w="2360" w:type="dxa"/>
            <w:vAlign w:val="center"/>
          </w:tcPr>
          <w:p w14:paraId="795E3DC4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2F747FDD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235A1E46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34826DD" w14:textId="77777777" w:rsidR="0048557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207D869" w14:textId="77777777" w:rsidR="0048557D" w:rsidRDefault="00000000">
            <w:r>
              <w:t>0.54</w:t>
            </w:r>
          </w:p>
        </w:tc>
        <w:tc>
          <w:tcPr>
            <w:tcW w:w="1060" w:type="dxa"/>
            <w:vAlign w:val="center"/>
          </w:tcPr>
          <w:p w14:paraId="5205EBBE" w14:textId="77777777" w:rsidR="0048557D" w:rsidRDefault="00000000">
            <w:r>
              <w:t>0.30</w:t>
            </w:r>
          </w:p>
        </w:tc>
        <w:tc>
          <w:tcPr>
            <w:tcW w:w="1060" w:type="dxa"/>
            <w:vAlign w:val="center"/>
          </w:tcPr>
          <w:p w14:paraId="4831A952" w14:textId="77777777" w:rsidR="0048557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4398BB4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EB134DC" w14:textId="77777777" w:rsidR="0048557D" w:rsidRDefault="00000000">
            <w:r>
              <w:t>0.27</w:t>
            </w:r>
          </w:p>
        </w:tc>
        <w:tc>
          <w:tcPr>
            <w:tcW w:w="1980" w:type="dxa"/>
            <w:vAlign w:val="center"/>
          </w:tcPr>
          <w:p w14:paraId="0F45A5CE" w14:textId="77777777" w:rsidR="0048557D" w:rsidRDefault="00000000">
            <w:r>
              <w:t>50</w:t>
            </w:r>
          </w:p>
        </w:tc>
      </w:tr>
      <w:tr w:rsidR="0048557D" w14:paraId="7E77BB12" w14:textId="77777777">
        <w:tc>
          <w:tcPr>
            <w:tcW w:w="1000" w:type="dxa"/>
            <w:vAlign w:val="center"/>
          </w:tcPr>
          <w:p w14:paraId="75A81F44" w14:textId="77777777" w:rsidR="0048557D" w:rsidRDefault="00000000">
            <w:r>
              <w:t>C1218</w:t>
            </w:r>
          </w:p>
        </w:tc>
        <w:tc>
          <w:tcPr>
            <w:tcW w:w="2360" w:type="dxa"/>
            <w:vAlign w:val="center"/>
          </w:tcPr>
          <w:p w14:paraId="4DC46538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026BF661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02D7A356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5A1C149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980C9FB" w14:textId="77777777" w:rsidR="0048557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CD18AC8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DC60A60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188D81E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9D7EF89" w14:textId="77777777" w:rsidR="0048557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5C0D1F54" w14:textId="77777777" w:rsidR="0048557D" w:rsidRDefault="00000000">
            <w:r>
              <w:t>50</w:t>
            </w:r>
          </w:p>
        </w:tc>
      </w:tr>
      <w:tr w:rsidR="0048557D" w14:paraId="631941B4" w14:textId="77777777">
        <w:tc>
          <w:tcPr>
            <w:tcW w:w="1000" w:type="dxa"/>
            <w:vAlign w:val="center"/>
          </w:tcPr>
          <w:p w14:paraId="52508E69" w14:textId="77777777" w:rsidR="0048557D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77742922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3E5AF922" w14:textId="77777777" w:rsidR="0048557D" w:rsidRDefault="00000000">
            <w:r>
              <w:t>29</w:t>
            </w:r>
          </w:p>
        </w:tc>
        <w:tc>
          <w:tcPr>
            <w:tcW w:w="1060" w:type="dxa"/>
            <w:vAlign w:val="center"/>
          </w:tcPr>
          <w:p w14:paraId="431469E3" w14:textId="77777777" w:rsidR="0048557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12F0FD2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57EA36A" w14:textId="77777777" w:rsidR="0048557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664FCEDB" w14:textId="77777777" w:rsidR="0048557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1EBF997C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76FF02E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C5DEF26" w14:textId="77777777" w:rsidR="0048557D" w:rsidRDefault="00000000">
            <w:r>
              <w:t>1.35</w:t>
            </w:r>
          </w:p>
        </w:tc>
        <w:tc>
          <w:tcPr>
            <w:tcW w:w="1980" w:type="dxa"/>
            <w:vAlign w:val="center"/>
          </w:tcPr>
          <w:p w14:paraId="1AAC67DD" w14:textId="77777777" w:rsidR="0048557D" w:rsidRDefault="00000000">
            <w:r>
              <w:t>50</w:t>
            </w:r>
          </w:p>
        </w:tc>
      </w:tr>
      <w:tr w:rsidR="0048557D" w14:paraId="239E17D6" w14:textId="77777777">
        <w:tc>
          <w:tcPr>
            <w:tcW w:w="1000" w:type="dxa"/>
            <w:vAlign w:val="center"/>
          </w:tcPr>
          <w:p w14:paraId="5AFA8DFA" w14:textId="77777777" w:rsidR="0048557D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592585C3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0F8970CB" w14:textId="77777777" w:rsidR="0048557D" w:rsidRDefault="00000000">
            <w:r>
              <w:t>9</w:t>
            </w:r>
          </w:p>
        </w:tc>
        <w:tc>
          <w:tcPr>
            <w:tcW w:w="1060" w:type="dxa"/>
            <w:vAlign w:val="center"/>
          </w:tcPr>
          <w:p w14:paraId="26B8E541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E3FA95C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B50F17C" w14:textId="77777777" w:rsidR="0048557D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3B4CEB54" w14:textId="77777777" w:rsidR="0048557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10ECC1B9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5D07F44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AAF423A" w14:textId="77777777" w:rsidR="0048557D" w:rsidRDefault="00000000">
            <w:r>
              <w:t>1.89</w:t>
            </w:r>
          </w:p>
        </w:tc>
        <w:tc>
          <w:tcPr>
            <w:tcW w:w="1980" w:type="dxa"/>
            <w:vAlign w:val="center"/>
          </w:tcPr>
          <w:p w14:paraId="008C5B7A" w14:textId="77777777" w:rsidR="0048557D" w:rsidRDefault="00000000">
            <w:r>
              <w:t>50</w:t>
            </w:r>
          </w:p>
        </w:tc>
      </w:tr>
      <w:tr w:rsidR="0048557D" w14:paraId="3369B416" w14:textId="77777777">
        <w:tc>
          <w:tcPr>
            <w:tcW w:w="1000" w:type="dxa"/>
            <w:vAlign w:val="center"/>
          </w:tcPr>
          <w:p w14:paraId="03052F49" w14:textId="77777777" w:rsidR="0048557D" w:rsidRDefault="00000000">
            <w:r>
              <w:t>DK1218</w:t>
            </w:r>
          </w:p>
        </w:tc>
        <w:tc>
          <w:tcPr>
            <w:tcW w:w="2360" w:type="dxa"/>
            <w:vAlign w:val="center"/>
          </w:tcPr>
          <w:p w14:paraId="78F3A785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366E9105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4ABE2AC8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C7C1CCF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06A2F74" w14:textId="77777777" w:rsidR="0048557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44AB5187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B638074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343EF3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03D8579" w14:textId="77777777" w:rsidR="0048557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63364108" w14:textId="77777777" w:rsidR="0048557D" w:rsidRDefault="00000000">
            <w:r>
              <w:t>100</w:t>
            </w:r>
          </w:p>
        </w:tc>
      </w:tr>
      <w:tr w:rsidR="0048557D" w14:paraId="2027C1A8" w14:textId="77777777">
        <w:tc>
          <w:tcPr>
            <w:tcW w:w="1000" w:type="dxa"/>
            <w:vAlign w:val="center"/>
          </w:tcPr>
          <w:p w14:paraId="792E8435" w14:textId="77777777" w:rsidR="0048557D" w:rsidRDefault="00000000">
            <w:r>
              <w:t>DK3030</w:t>
            </w:r>
          </w:p>
        </w:tc>
        <w:tc>
          <w:tcPr>
            <w:tcW w:w="2360" w:type="dxa"/>
            <w:vAlign w:val="center"/>
          </w:tcPr>
          <w:p w14:paraId="0892EBC1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76B0064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2EFAB56D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630ED9CE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BC6B16A" w14:textId="77777777" w:rsidR="0048557D" w:rsidRDefault="00000000">
            <w:r>
              <w:t>9.00</w:t>
            </w:r>
          </w:p>
        </w:tc>
        <w:tc>
          <w:tcPr>
            <w:tcW w:w="1060" w:type="dxa"/>
            <w:vAlign w:val="center"/>
          </w:tcPr>
          <w:p w14:paraId="209119D5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998D08D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68598B2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3FDF05" w14:textId="77777777" w:rsidR="0048557D" w:rsidRDefault="00000000">
            <w:r>
              <w:t>9.00</w:t>
            </w:r>
          </w:p>
        </w:tc>
        <w:tc>
          <w:tcPr>
            <w:tcW w:w="1980" w:type="dxa"/>
            <w:vAlign w:val="center"/>
          </w:tcPr>
          <w:p w14:paraId="735BB47B" w14:textId="77777777" w:rsidR="0048557D" w:rsidRDefault="00000000">
            <w:r>
              <w:t>100</w:t>
            </w:r>
          </w:p>
        </w:tc>
      </w:tr>
      <w:tr w:rsidR="0048557D" w14:paraId="15977B74" w14:textId="77777777">
        <w:tc>
          <w:tcPr>
            <w:tcW w:w="1000" w:type="dxa"/>
            <w:vAlign w:val="center"/>
          </w:tcPr>
          <w:p w14:paraId="303CFDF5" w14:textId="77777777" w:rsidR="0048557D" w:rsidRDefault="00000000">
            <w:r>
              <w:t>未编号</w:t>
            </w:r>
          </w:p>
        </w:tc>
        <w:tc>
          <w:tcPr>
            <w:tcW w:w="2360" w:type="dxa"/>
            <w:vAlign w:val="center"/>
          </w:tcPr>
          <w:p w14:paraId="2EE77520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00850D4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B5BA05C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523A00B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2BFBB4C" w14:textId="77777777" w:rsidR="0048557D" w:rsidRDefault="00000000">
            <w:r>
              <w:t>4.41</w:t>
            </w:r>
          </w:p>
        </w:tc>
        <w:tc>
          <w:tcPr>
            <w:tcW w:w="1060" w:type="dxa"/>
            <w:vAlign w:val="center"/>
          </w:tcPr>
          <w:p w14:paraId="208126FB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5C132E5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2FCA2826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973130B" w14:textId="77777777" w:rsidR="0048557D" w:rsidRDefault="00000000">
            <w:r>
              <w:t>4.41</w:t>
            </w:r>
          </w:p>
        </w:tc>
        <w:tc>
          <w:tcPr>
            <w:tcW w:w="1980" w:type="dxa"/>
            <w:vAlign w:val="center"/>
          </w:tcPr>
          <w:p w14:paraId="4EAE73A6" w14:textId="77777777" w:rsidR="0048557D" w:rsidRDefault="00000000">
            <w:r>
              <w:t>100</w:t>
            </w:r>
          </w:p>
        </w:tc>
      </w:tr>
      <w:tr w:rsidR="0048557D" w14:paraId="73158E79" w14:textId="77777777">
        <w:tc>
          <w:tcPr>
            <w:tcW w:w="1000" w:type="dxa"/>
            <w:vAlign w:val="center"/>
          </w:tcPr>
          <w:p w14:paraId="6F67C3F0" w14:textId="77777777" w:rsidR="0048557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AD4D43B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1DED9FD" w14:textId="77777777" w:rsidR="0048557D" w:rsidRDefault="00000000">
            <w:r>
              <w:t>67</w:t>
            </w:r>
          </w:p>
        </w:tc>
        <w:tc>
          <w:tcPr>
            <w:tcW w:w="1060" w:type="dxa"/>
            <w:vAlign w:val="center"/>
          </w:tcPr>
          <w:p w14:paraId="6D5D90CE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9891D22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C2F6336" w14:textId="77777777" w:rsidR="0048557D" w:rsidRDefault="00000000">
            <w:r>
              <w:t>218.97</w:t>
            </w:r>
          </w:p>
        </w:tc>
        <w:tc>
          <w:tcPr>
            <w:tcW w:w="1060" w:type="dxa"/>
            <w:vAlign w:val="center"/>
          </w:tcPr>
          <w:p w14:paraId="20FE01DC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9A1655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157AAAB" w14:textId="77777777" w:rsidR="0048557D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4B3B629F" w14:textId="77777777" w:rsidR="0048557D" w:rsidRDefault="00000000">
            <w:r>
              <w:t>154.44</w:t>
            </w:r>
          </w:p>
        </w:tc>
        <w:tc>
          <w:tcPr>
            <w:tcW w:w="1980" w:type="dxa"/>
            <w:vAlign w:val="center"/>
          </w:tcPr>
          <w:p w14:paraId="40435B62" w14:textId="77777777" w:rsidR="0048557D" w:rsidRDefault="00000000">
            <w:r>
              <w:t>71</w:t>
            </w:r>
          </w:p>
        </w:tc>
      </w:tr>
    </w:tbl>
    <w:p w14:paraId="1D07A9ED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4A0EA737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8557D" w14:paraId="0F81F9E3" w14:textId="77777777">
        <w:tc>
          <w:tcPr>
            <w:tcW w:w="4420" w:type="dxa"/>
            <w:gridSpan w:val="3"/>
          </w:tcPr>
          <w:p w14:paraId="2F31B2B6" w14:textId="77777777" w:rsidR="0048557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0A1BFC5" w14:textId="77777777" w:rsidR="0048557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8469F43" w14:textId="77777777" w:rsidR="0048557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858BE1B" w14:textId="77777777" w:rsidR="0048557D" w:rsidRDefault="00000000">
            <w:r>
              <w:t>可开启面积比例</w:t>
            </w:r>
            <w:r>
              <w:t>(%)</w:t>
            </w:r>
          </w:p>
        </w:tc>
      </w:tr>
      <w:tr w:rsidR="0048557D" w14:paraId="0F51FEBA" w14:textId="77777777">
        <w:tc>
          <w:tcPr>
            <w:tcW w:w="1000" w:type="dxa"/>
            <w:vAlign w:val="center"/>
          </w:tcPr>
          <w:p w14:paraId="085C3869" w14:textId="77777777" w:rsidR="0048557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4ECB76F" w14:textId="77777777" w:rsidR="0048557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8460C5F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2555354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E6AADE9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D9E88CE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5F31369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93C9568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43CB70F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8479317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CE2AEA0" w14:textId="77777777" w:rsidR="0048557D" w:rsidRDefault="0048557D"/>
        </w:tc>
      </w:tr>
      <w:tr w:rsidR="0048557D" w14:paraId="4D60E32C" w14:textId="77777777">
        <w:tc>
          <w:tcPr>
            <w:tcW w:w="1000" w:type="dxa"/>
            <w:vAlign w:val="center"/>
          </w:tcPr>
          <w:p w14:paraId="57A5EDCD" w14:textId="77777777" w:rsidR="0048557D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13A0AF36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166E6703" w14:textId="77777777" w:rsidR="0048557D" w:rsidRDefault="00000000">
            <w:r>
              <w:t>42</w:t>
            </w:r>
          </w:p>
        </w:tc>
        <w:tc>
          <w:tcPr>
            <w:tcW w:w="1060" w:type="dxa"/>
            <w:vAlign w:val="center"/>
          </w:tcPr>
          <w:p w14:paraId="2472A101" w14:textId="77777777" w:rsidR="0048557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C975EB4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6191A33" w14:textId="77777777" w:rsidR="0048557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7C0EE533" w14:textId="77777777" w:rsidR="0048557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627BCB17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22B0B0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8538F19" w14:textId="77777777" w:rsidR="0048557D" w:rsidRDefault="00000000">
            <w:r>
              <w:t>1.35</w:t>
            </w:r>
          </w:p>
        </w:tc>
        <w:tc>
          <w:tcPr>
            <w:tcW w:w="1980" w:type="dxa"/>
            <w:vAlign w:val="center"/>
          </w:tcPr>
          <w:p w14:paraId="08A56D5B" w14:textId="77777777" w:rsidR="0048557D" w:rsidRDefault="00000000">
            <w:r>
              <w:t>50</w:t>
            </w:r>
          </w:p>
        </w:tc>
      </w:tr>
      <w:tr w:rsidR="0048557D" w14:paraId="7A0DCD19" w14:textId="77777777">
        <w:tc>
          <w:tcPr>
            <w:tcW w:w="1000" w:type="dxa"/>
            <w:vAlign w:val="center"/>
          </w:tcPr>
          <w:p w14:paraId="18F7E1C8" w14:textId="77777777" w:rsidR="0048557D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789D847A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4DF03FD2" w14:textId="77777777" w:rsidR="0048557D" w:rsidRDefault="00000000">
            <w:r>
              <w:t>12</w:t>
            </w:r>
          </w:p>
        </w:tc>
        <w:tc>
          <w:tcPr>
            <w:tcW w:w="1060" w:type="dxa"/>
            <w:vAlign w:val="center"/>
          </w:tcPr>
          <w:p w14:paraId="14CD2CBD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E3A1326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4FD4D08" w14:textId="77777777" w:rsidR="0048557D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7480F688" w14:textId="77777777" w:rsidR="0048557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127EBC51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30B1B1C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1BD709" w14:textId="77777777" w:rsidR="0048557D" w:rsidRDefault="00000000">
            <w:r>
              <w:t>1.89</w:t>
            </w:r>
          </w:p>
        </w:tc>
        <w:tc>
          <w:tcPr>
            <w:tcW w:w="1980" w:type="dxa"/>
            <w:vAlign w:val="center"/>
          </w:tcPr>
          <w:p w14:paraId="53157A9D" w14:textId="77777777" w:rsidR="0048557D" w:rsidRDefault="00000000">
            <w:r>
              <w:t>50</w:t>
            </w:r>
          </w:p>
        </w:tc>
      </w:tr>
      <w:tr w:rsidR="0048557D" w14:paraId="132FD601" w14:textId="77777777">
        <w:tc>
          <w:tcPr>
            <w:tcW w:w="1000" w:type="dxa"/>
            <w:vAlign w:val="center"/>
          </w:tcPr>
          <w:p w14:paraId="7E821FC7" w14:textId="77777777" w:rsidR="0048557D" w:rsidRDefault="00000000">
            <w:r>
              <w:t>C2418</w:t>
            </w:r>
          </w:p>
        </w:tc>
        <w:tc>
          <w:tcPr>
            <w:tcW w:w="2360" w:type="dxa"/>
            <w:vAlign w:val="center"/>
          </w:tcPr>
          <w:p w14:paraId="610A247B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5D266104" w14:textId="77777777" w:rsidR="0048557D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2464CA98" w14:textId="77777777" w:rsidR="0048557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49BCF186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08A8661" w14:textId="77777777" w:rsidR="0048557D" w:rsidRDefault="00000000">
            <w:r>
              <w:t>4.32</w:t>
            </w:r>
          </w:p>
        </w:tc>
        <w:tc>
          <w:tcPr>
            <w:tcW w:w="1060" w:type="dxa"/>
            <w:vAlign w:val="center"/>
          </w:tcPr>
          <w:p w14:paraId="0D523C3D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6DDB386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23CDA79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3960FAE" w14:textId="77777777" w:rsidR="0048557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7EE430C4" w14:textId="77777777" w:rsidR="0048557D" w:rsidRDefault="00000000">
            <w:r>
              <w:t>50</w:t>
            </w:r>
          </w:p>
        </w:tc>
      </w:tr>
      <w:tr w:rsidR="0048557D" w14:paraId="458B315D" w14:textId="77777777">
        <w:tc>
          <w:tcPr>
            <w:tcW w:w="1000" w:type="dxa"/>
            <w:vAlign w:val="center"/>
          </w:tcPr>
          <w:p w14:paraId="2D318F26" w14:textId="77777777" w:rsidR="0048557D" w:rsidRDefault="00000000">
            <w:r>
              <w:t>C2718</w:t>
            </w:r>
          </w:p>
        </w:tc>
        <w:tc>
          <w:tcPr>
            <w:tcW w:w="2360" w:type="dxa"/>
            <w:vAlign w:val="center"/>
          </w:tcPr>
          <w:p w14:paraId="614D73C7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35F845D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265D348" w14:textId="77777777" w:rsidR="0048557D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07672F6D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C9319E7" w14:textId="77777777" w:rsidR="0048557D" w:rsidRDefault="00000000">
            <w:r>
              <w:t>5.04</w:t>
            </w:r>
          </w:p>
        </w:tc>
        <w:tc>
          <w:tcPr>
            <w:tcW w:w="1060" w:type="dxa"/>
            <w:vAlign w:val="center"/>
          </w:tcPr>
          <w:p w14:paraId="52557A53" w14:textId="77777777" w:rsidR="0048557D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34429FF7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AFF8A16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8617982" w14:textId="77777777" w:rsidR="0048557D" w:rsidRDefault="00000000">
            <w:r>
              <w:t>2.52</w:t>
            </w:r>
          </w:p>
        </w:tc>
        <w:tc>
          <w:tcPr>
            <w:tcW w:w="1980" w:type="dxa"/>
            <w:vAlign w:val="center"/>
          </w:tcPr>
          <w:p w14:paraId="0E7F5276" w14:textId="77777777" w:rsidR="0048557D" w:rsidRDefault="00000000">
            <w:r>
              <w:t>50</w:t>
            </w:r>
          </w:p>
        </w:tc>
      </w:tr>
      <w:tr w:rsidR="0048557D" w14:paraId="10841516" w14:textId="77777777">
        <w:tc>
          <w:tcPr>
            <w:tcW w:w="1000" w:type="dxa"/>
            <w:vAlign w:val="center"/>
          </w:tcPr>
          <w:p w14:paraId="07F194FB" w14:textId="77777777" w:rsidR="0048557D" w:rsidRDefault="00000000">
            <w:r>
              <w:t>C2818</w:t>
            </w:r>
          </w:p>
        </w:tc>
        <w:tc>
          <w:tcPr>
            <w:tcW w:w="2360" w:type="dxa"/>
            <w:vAlign w:val="center"/>
          </w:tcPr>
          <w:p w14:paraId="59ED0CA4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60AD6E7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18E34844" w14:textId="77777777" w:rsidR="0048557D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6258255A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A9DE6ED" w14:textId="77777777" w:rsidR="0048557D" w:rsidRDefault="00000000">
            <w:r>
              <w:t>5.04</w:t>
            </w:r>
          </w:p>
        </w:tc>
        <w:tc>
          <w:tcPr>
            <w:tcW w:w="1060" w:type="dxa"/>
            <w:vAlign w:val="center"/>
          </w:tcPr>
          <w:p w14:paraId="46B10E41" w14:textId="77777777" w:rsidR="0048557D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117CACA2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6F76E3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D4CD428" w14:textId="77777777" w:rsidR="0048557D" w:rsidRDefault="00000000">
            <w:r>
              <w:t>2.52</w:t>
            </w:r>
          </w:p>
        </w:tc>
        <w:tc>
          <w:tcPr>
            <w:tcW w:w="1980" w:type="dxa"/>
            <w:vAlign w:val="center"/>
          </w:tcPr>
          <w:p w14:paraId="5773CCC9" w14:textId="77777777" w:rsidR="0048557D" w:rsidRDefault="00000000">
            <w:r>
              <w:t>50</w:t>
            </w:r>
          </w:p>
        </w:tc>
      </w:tr>
      <w:tr w:rsidR="0048557D" w14:paraId="6D7C329B" w14:textId="77777777">
        <w:tc>
          <w:tcPr>
            <w:tcW w:w="1000" w:type="dxa"/>
            <w:vAlign w:val="center"/>
          </w:tcPr>
          <w:p w14:paraId="3629AD35" w14:textId="77777777" w:rsidR="0048557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7E69747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4467481" w14:textId="77777777" w:rsidR="0048557D" w:rsidRDefault="00000000">
            <w:r>
              <w:t>68</w:t>
            </w:r>
          </w:p>
        </w:tc>
        <w:tc>
          <w:tcPr>
            <w:tcW w:w="1060" w:type="dxa"/>
            <w:vAlign w:val="center"/>
          </w:tcPr>
          <w:p w14:paraId="7DF0607C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9B27D45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F7C7C3C" w14:textId="77777777" w:rsidR="0048557D" w:rsidRDefault="00000000">
            <w:r>
              <w:t>225.00</w:t>
            </w:r>
          </w:p>
        </w:tc>
        <w:tc>
          <w:tcPr>
            <w:tcW w:w="1060" w:type="dxa"/>
            <w:vAlign w:val="center"/>
          </w:tcPr>
          <w:p w14:paraId="05B6DE2C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375DF5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C056CD5" w14:textId="77777777" w:rsidR="0048557D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272D26FC" w14:textId="77777777" w:rsidR="0048557D" w:rsidRDefault="00000000">
            <w:r>
              <w:t>109.26</w:t>
            </w:r>
          </w:p>
        </w:tc>
        <w:tc>
          <w:tcPr>
            <w:tcW w:w="1980" w:type="dxa"/>
            <w:vAlign w:val="center"/>
          </w:tcPr>
          <w:p w14:paraId="0A3D51EA" w14:textId="77777777" w:rsidR="0048557D" w:rsidRDefault="00000000">
            <w:r>
              <w:t>49</w:t>
            </w:r>
          </w:p>
        </w:tc>
      </w:tr>
    </w:tbl>
    <w:p w14:paraId="50AE51C7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4A8427AB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8557D" w14:paraId="70B6E554" w14:textId="77777777">
        <w:tc>
          <w:tcPr>
            <w:tcW w:w="4420" w:type="dxa"/>
            <w:gridSpan w:val="3"/>
          </w:tcPr>
          <w:p w14:paraId="4AF2A5EF" w14:textId="77777777" w:rsidR="0048557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9D4A15B" w14:textId="77777777" w:rsidR="0048557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D3F109A" w14:textId="77777777" w:rsidR="0048557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76CB70B" w14:textId="77777777" w:rsidR="0048557D" w:rsidRDefault="00000000">
            <w:r>
              <w:t>可开启面积比例</w:t>
            </w:r>
            <w:r>
              <w:t>(%)</w:t>
            </w:r>
          </w:p>
        </w:tc>
      </w:tr>
      <w:tr w:rsidR="0048557D" w14:paraId="0966611E" w14:textId="77777777">
        <w:tc>
          <w:tcPr>
            <w:tcW w:w="1000" w:type="dxa"/>
            <w:vAlign w:val="center"/>
          </w:tcPr>
          <w:p w14:paraId="3388BA88" w14:textId="77777777" w:rsidR="0048557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F68C65B" w14:textId="77777777" w:rsidR="0048557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18E4776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A582866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312A32D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D0AD22F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32E30EF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E18352F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1BD4FA7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6A56BA5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31F78B4" w14:textId="77777777" w:rsidR="0048557D" w:rsidRDefault="0048557D"/>
        </w:tc>
      </w:tr>
      <w:tr w:rsidR="0048557D" w14:paraId="1B62C531" w14:textId="77777777">
        <w:tc>
          <w:tcPr>
            <w:tcW w:w="1000" w:type="dxa"/>
            <w:vAlign w:val="center"/>
          </w:tcPr>
          <w:p w14:paraId="37A87991" w14:textId="77777777" w:rsidR="0048557D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554C75F5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1562060" w14:textId="77777777" w:rsidR="0048557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1025040E" w14:textId="77777777" w:rsidR="0048557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7194641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FA91C28" w14:textId="77777777" w:rsidR="0048557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35A9FDC7" w14:textId="77777777" w:rsidR="0048557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55798D90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338B816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1FAF79D" w14:textId="77777777" w:rsidR="0048557D" w:rsidRDefault="00000000">
            <w:r>
              <w:t>1.35</w:t>
            </w:r>
          </w:p>
        </w:tc>
        <w:tc>
          <w:tcPr>
            <w:tcW w:w="1980" w:type="dxa"/>
            <w:vAlign w:val="center"/>
          </w:tcPr>
          <w:p w14:paraId="33FA10C9" w14:textId="77777777" w:rsidR="0048557D" w:rsidRDefault="00000000">
            <w:r>
              <w:t>50</w:t>
            </w:r>
          </w:p>
        </w:tc>
      </w:tr>
      <w:tr w:rsidR="0048557D" w14:paraId="7DF05235" w14:textId="77777777">
        <w:tc>
          <w:tcPr>
            <w:tcW w:w="1000" w:type="dxa"/>
            <w:vAlign w:val="center"/>
          </w:tcPr>
          <w:p w14:paraId="373397EE" w14:textId="77777777" w:rsidR="0048557D" w:rsidRDefault="00000000">
            <w:r>
              <w:t>DK4542</w:t>
            </w:r>
          </w:p>
        </w:tc>
        <w:tc>
          <w:tcPr>
            <w:tcW w:w="2360" w:type="dxa"/>
            <w:vAlign w:val="center"/>
          </w:tcPr>
          <w:p w14:paraId="515868F7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7BFADF6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81953B" w14:textId="77777777" w:rsidR="0048557D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4946AA43" w14:textId="77777777" w:rsidR="0048557D" w:rsidRDefault="00000000">
            <w:r>
              <w:t>4.20</w:t>
            </w:r>
          </w:p>
        </w:tc>
        <w:tc>
          <w:tcPr>
            <w:tcW w:w="1060" w:type="dxa"/>
            <w:vAlign w:val="center"/>
          </w:tcPr>
          <w:p w14:paraId="36FE9E2A" w14:textId="77777777" w:rsidR="0048557D" w:rsidRDefault="00000000">
            <w:r>
              <w:t>18.90</w:t>
            </w:r>
          </w:p>
        </w:tc>
        <w:tc>
          <w:tcPr>
            <w:tcW w:w="1060" w:type="dxa"/>
            <w:vAlign w:val="center"/>
          </w:tcPr>
          <w:p w14:paraId="61067238" w14:textId="77777777" w:rsidR="0048557D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4F58BAB0" w14:textId="77777777" w:rsidR="0048557D" w:rsidRDefault="00000000">
            <w:r>
              <w:t>4.20</w:t>
            </w:r>
          </w:p>
        </w:tc>
        <w:tc>
          <w:tcPr>
            <w:tcW w:w="1060" w:type="dxa"/>
            <w:vAlign w:val="center"/>
          </w:tcPr>
          <w:p w14:paraId="19FEE4CE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29C77C5" w14:textId="77777777" w:rsidR="0048557D" w:rsidRDefault="00000000">
            <w:r>
              <w:t>18.90</w:t>
            </w:r>
          </w:p>
        </w:tc>
        <w:tc>
          <w:tcPr>
            <w:tcW w:w="1980" w:type="dxa"/>
            <w:vAlign w:val="center"/>
          </w:tcPr>
          <w:p w14:paraId="27AB9E9A" w14:textId="77777777" w:rsidR="0048557D" w:rsidRDefault="00000000">
            <w:r>
              <w:t>100</w:t>
            </w:r>
          </w:p>
        </w:tc>
      </w:tr>
      <w:tr w:rsidR="0048557D" w14:paraId="41E42806" w14:textId="77777777">
        <w:tc>
          <w:tcPr>
            <w:tcW w:w="1000" w:type="dxa"/>
            <w:vAlign w:val="center"/>
          </w:tcPr>
          <w:p w14:paraId="078EBA69" w14:textId="77777777" w:rsidR="0048557D" w:rsidRDefault="00000000">
            <w:r>
              <w:lastRenderedPageBreak/>
              <w:t>未编号</w:t>
            </w:r>
          </w:p>
        </w:tc>
        <w:tc>
          <w:tcPr>
            <w:tcW w:w="2360" w:type="dxa"/>
            <w:vAlign w:val="center"/>
          </w:tcPr>
          <w:p w14:paraId="09920B11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42BF3223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BF353F0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00E7F542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DB89B00" w14:textId="77777777" w:rsidR="0048557D" w:rsidRDefault="00000000">
            <w:r>
              <w:t>4.41</w:t>
            </w:r>
          </w:p>
        </w:tc>
        <w:tc>
          <w:tcPr>
            <w:tcW w:w="1060" w:type="dxa"/>
            <w:vAlign w:val="center"/>
          </w:tcPr>
          <w:p w14:paraId="0E1F276C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C37FFB2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B5948F8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B515538" w14:textId="77777777" w:rsidR="0048557D" w:rsidRDefault="00000000">
            <w:r>
              <w:t>4.41</w:t>
            </w:r>
          </w:p>
        </w:tc>
        <w:tc>
          <w:tcPr>
            <w:tcW w:w="1980" w:type="dxa"/>
            <w:vAlign w:val="center"/>
          </w:tcPr>
          <w:p w14:paraId="5A3F1A63" w14:textId="77777777" w:rsidR="0048557D" w:rsidRDefault="00000000">
            <w:r>
              <w:t>100</w:t>
            </w:r>
          </w:p>
        </w:tc>
      </w:tr>
      <w:tr w:rsidR="0048557D" w14:paraId="47548B7A" w14:textId="77777777">
        <w:tc>
          <w:tcPr>
            <w:tcW w:w="1000" w:type="dxa"/>
            <w:vAlign w:val="center"/>
          </w:tcPr>
          <w:p w14:paraId="68E042C6" w14:textId="77777777" w:rsidR="0048557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E6E828A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092D573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C139D9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79119E6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49B4BF3" w14:textId="77777777" w:rsidR="0048557D" w:rsidRDefault="00000000">
            <w:r>
              <w:t>28.71</w:t>
            </w:r>
          </w:p>
        </w:tc>
        <w:tc>
          <w:tcPr>
            <w:tcW w:w="1060" w:type="dxa"/>
            <w:vAlign w:val="center"/>
          </w:tcPr>
          <w:p w14:paraId="54BD500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DB37FC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A398BFE" w14:textId="77777777" w:rsidR="0048557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3CBC90FA" w14:textId="77777777" w:rsidR="0048557D" w:rsidRDefault="00000000">
            <w:r>
              <w:t>20.25</w:t>
            </w:r>
          </w:p>
        </w:tc>
        <w:tc>
          <w:tcPr>
            <w:tcW w:w="1980" w:type="dxa"/>
            <w:vAlign w:val="center"/>
          </w:tcPr>
          <w:p w14:paraId="29128A68" w14:textId="77777777" w:rsidR="0048557D" w:rsidRDefault="00000000">
            <w:r>
              <w:t>71</w:t>
            </w:r>
          </w:p>
        </w:tc>
      </w:tr>
    </w:tbl>
    <w:p w14:paraId="11779D0B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34D05AA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8557D" w14:paraId="084ACCC2" w14:textId="77777777">
        <w:tc>
          <w:tcPr>
            <w:tcW w:w="4420" w:type="dxa"/>
            <w:gridSpan w:val="3"/>
          </w:tcPr>
          <w:p w14:paraId="38339B14" w14:textId="77777777" w:rsidR="0048557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ED12E40" w14:textId="77777777" w:rsidR="0048557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9E81AE1" w14:textId="77777777" w:rsidR="0048557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85BE41B" w14:textId="77777777" w:rsidR="0048557D" w:rsidRDefault="00000000">
            <w:r>
              <w:t>可开启面积比例</w:t>
            </w:r>
            <w:r>
              <w:t>(%)</w:t>
            </w:r>
          </w:p>
        </w:tc>
      </w:tr>
      <w:tr w:rsidR="0048557D" w14:paraId="08765899" w14:textId="77777777">
        <w:tc>
          <w:tcPr>
            <w:tcW w:w="1000" w:type="dxa"/>
            <w:vAlign w:val="center"/>
          </w:tcPr>
          <w:p w14:paraId="389DE600" w14:textId="77777777" w:rsidR="0048557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C8D5855" w14:textId="77777777" w:rsidR="0048557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5826F8B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7FE3051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D9060FA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6E53097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185B533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1851CAD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AA9E6B4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304304D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2BDDA8E" w14:textId="77777777" w:rsidR="0048557D" w:rsidRDefault="0048557D"/>
        </w:tc>
      </w:tr>
      <w:tr w:rsidR="0048557D" w14:paraId="058087D5" w14:textId="77777777">
        <w:tc>
          <w:tcPr>
            <w:tcW w:w="1000" w:type="dxa"/>
            <w:vAlign w:val="center"/>
          </w:tcPr>
          <w:p w14:paraId="3F31A559" w14:textId="77777777" w:rsidR="0048557D" w:rsidRDefault="00000000">
            <w:r>
              <w:t>C1206</w:t>
            </w:r>
          </w:p>
        </w:tc>
        <w:tc>
          <w:tcPr>
            <w:tcW w:w="2360" w:type="dxa"/>
            <w:vAlign w:val="center"/>
          </w:tcPr>
          <w:p w14:paraId="6EA110E9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3412A2B9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9F95239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CD42554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1A8F270" w14:textId="77777777" w:rsidR="0048557D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79699451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26BDB57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ECA7271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7955117" w14:textId="77777777" w:rsidR="0048557D" w:rsidRDefault="00000000">
            <w:r>
              <w:t>0.36</w:t>
            </w:r>
          </w:p>
        </w:tc>
        <w:tc>
          <w:tcPr>
            <w:tcW w:w="1980" w:type="dxa"/>
            <w:vAlign w:val="center"/>
          </w:tcPr>
          <w:p w14:paraId="56549261" w14:textId="77777777" w:rsidR="0048557D" w:rsidRDefault="00000000">
            <w:r>
              <w:t>50</w:t>
            </w:r>
          </w:p>
        </w:tc>
      </w:tr>
      <w:tr w:rsidR="0048557D" w14:paraId="384FBF2C" w14:textId="77777777">
        <w:tc>
          <w:tcPr>
            <w:tcW w:w="1000" w:type="dxa"/>
            <w:vAlign w:val="center"/>
          </w:tcPr>
          <w:p w14:paraId="2EE79BC5" w14:textId="77777777" w:rsidR="0048557D" w:rsidRDefault="00000000">
            <w:r>
              <w:t>C1218</w:t>
            </w:r>
          </w:p>
        </w:tc>
        <w:tc>
          <w:tcPr>
            <w:tcW w:w="2360" w:type="dxa"/>
            <w:vAlign w:val="center"/>
          </w:tcPr>
          <w:p w14:paraId="064FA08C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37CED561" w14:textId="77777777" w:rsidR="0048557D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4DCBEC3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38EEE1E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D51E657" w14:textId="77777777" w:rsidR="0048557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59FE71BE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15E7392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F8470F1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6EDC3A3" w14:textId="77777777" w:rsidR="0048557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2A77283F" w14:textId="77777777" w:rsidR="0048557D" w:rsidRDefault="00000000">
            <w:r>
              <w:t>50</w:t>
            </w:r>
          </w:p>
        </w:tc>
      </w:tr>
      <w:tr w:rsidR="0048557D" w14:paraId="2F2C8BF5" w14:textId="77777777">
        <w:tc>
          <w:tcPr>
            <w:tcW w:w="1000" w:type="dxa"/>
            <w:vAlign w:val="center"/>
          </w:tcPr>
          <w:p w14:paraId="6665BCFF" w14:textId="77777777" w:rsidR="0048557D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68105D73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56DDE44F" w14:textId="77777777" w:rsidR="0048557D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98C9B3F" w14:textId="77777777" w:rsidR="0048557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22C6C9E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D4FD419" w14:textId="77777777" w:rsidR="0048557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3A888FBC" w14:textId="77777777" w:rsidR="0048557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23FEF22B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69D316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77D8886" w14:textId="77777777" w:rsidR="0048557D" w:rsidRDefault="00000000">
            <w:r>
              <w:t>1.35</w:t>
            </w:r>
          </w:p>
        </w:tc>
        <w:tc>
          <w:tcPr>
            <w:tcW w:w="1980" w:type="dxa"/>
            <w:vAlign w:val="center"/>
          </w:tcPr>
          <w:p w14:paraId="05EB4E6E" w14:textId="77777777" w:rsidR="0048557D" w:rsidRDefault="00000000">
            <w:r>
              <w:t>50</w:t>
            </w:r>
          </w:p>
        </w:tc>
      </w:tr>
      <w:tr w:rsidR="0048557D" w14:paraId="626F0389" w14:textId="77777777">
        <w:tc>
          <w:tcPr>
            <w:tcW w:w="1000" w:type="dxa"/>
            <w:vAlign w:val="center"/>
          </w:tcPr>
          <w:p w14:paraId="5B02001B" w14:textId="77777777" w:rsidR="0048557D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76CAFE4C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48A986D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4068050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78755A6C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91AC783" w14:textId="77777777" w:rsidR="0048557D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2364C42F" w14:textId="77777777" w:rsidR="0048557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6BC6FF83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C452685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3E3A5BE" w14:textId="77777777" w:rsidR="0048557D" w:rsidRDefault="00000000">
            <w:r>
              <w:t>1.89</w:t>
            </w:r>
          </w:p>
        </w:tc>
        <w:tc>
          <w:tcPr>
            <w:tcW w:w="1980" w:type="dxa"/>
            <w:vAlign w:val="center"/>
          </w:tcPr>
          <w:p w14:paraId="1F5A334E" w14:textId="77777777" w:rsidR="0048557D" w:rsidRDefault="00000000">
            <w:r>
              <w:t>50</w:t>
            </w:r>
          </w:p>
        </w:tc>
      </w:tr>
      <w:tr w:rsidR="0048557D" w14:paraId="08B57E3E" w14:textId="77777777">
        <w:tc>
          <w:tcPr>
            <w:tcW w:w="1000" w:type="dxa"/>
            <w:vAlign w:val="center"/>
          </w:tcPr>
          <w:p w14:paraId="57E7948E" w14:textId="77777777" w:rsidR="0048557D" w:rsidRDefault="00000000">
            <w:r>
              <w:t>C2718</w:t>
            </w:r>
          </w:p>
        </w:tc>
        <w:tc>
          <w:tcPr>
            <w:tcW w:w="2360" w:type="dxa"/>
            <w:vAlign w:val="center"/>
          </w:tcPr>
          <w:p w14:paraId="6A3AFA1A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399B493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AB15247" w14:textId="77777777" w:rsidR="0048557D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2FAE56C5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E438966" w14:textId="77777777" w:rsidR="0048557D" w:rsidRDefault="00000000">
            <w:r>
              <w:t>5.04</w:t>
            </w:r>
          </w:p>
        </w:tc>
        <w:tc>
          <w:tcPr>
            <w:tcW w:w="1060" w:type="dxa"/>
            <w:vAlign w:val="center"/>
          </w:tcPr>
          <w:p w14:paraId="0FFAF2FD" w14:textId="77777777" w:rsidR="0048557D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29487ABA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C98E87E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11C0914" w14:textId="77777777" w:rsidR="0048557D" w:rsidRDefault="00000000">
            <w:r>
              <w:t>2.52</w:t>
            </w:r>
          </w:p>
        </w:tc>
        <w:tc>
          <w:tcPr>
            <w:tcW w:w="1980" w:type="dxa"/>
            <w:vAlign w:val="center"/>
          </w:tcPr>
          <w:p w14:paraId="5B954644" w14:textId="77777777" w:rsidR="0048557D" w:rsidRDefault="00000000">
            <w:r>
              <w:t>50</w:t>
            </w:r>
          </w:p>
        </w:tc>
      </w:tr>
      <w:tr w:rsidR="0048557D" w14:paraId="412457D3" w14:textId="77777777">
        <w:tc>
          <w:tcPr>
            <w:tcW w:w="1000" w:type="dxa"/>
            <w:vAlign w:val="center"/>
          </w:tcPr>
          <w:p w14:paraId="35B8B457" w14:textId="77777777" w:rsidR="0048557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09EB40B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11DFDBA" w14:textId="77777777" w:rsidR="0048557D" w:rsidRDefault="00000000">
            <w:r>
              <w:t>18</w:t>
            </w:r>
          </w:p>
        </w:tc>
        <w:tc>
          <w:tcPr>
            <w:tcW w:w="1060" w:type="dxa"/>
            <w:vAlign w:val="center"/>
          </w:tcPr>
          <w:p w14:paraId="169B953A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9B87E93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5DCC98E" w14:textId="77777777" w:rsidR="0048557D" w:rsidRDefault="00000000">
            <w:r>
              <w:t>50.04</w:t>
            </w:r>
          </w:p>
        </w:tc>
        <w:tc>
          <w:tcPr>
            <w:tcW w:w="1060" w:type="dxa"/>
            <w:vAlign w:val="center"/>
          </w:tcPr>
          <w:p w14:paraId="622D4BF6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EC81479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CC66CAD" w14:textId="77777777" w:rsidR="0048557D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43441977" w14:textId="77777777" w:rsidR="0048557D" w:rsidRDefault="00000000">
            <w:r>
              <w:t>20.07</w:t>
            </w:r>
          </w:p>
        </w:tc>
        <w:tc>
          <w:tcPr>
            <w:tcW w:w="1980" w:type="dxa"/>
            <w:vAlign w:val="center"/>
          </w:tcPr>
          <w:p w14:paraId="2691C44C" w14:textId="77777777" w:rsidR="0048557D" w:rsidRDefault="00000000">
            <w:r>
              <w:t>40</w:t>
            </w:r>
          </w:p>
        </w:tc>
      </w:tr>
    </w:tbl>
    <w:p w14:paraId="2A4A06AE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74EF108F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48557D" w14:paraId="5517958B" w14:textId="77777777">
        <w:tc>
          <w:tcPr>
            <w:tcW w:w="4420" w:type="dxa"/>
            <w:gridSpan w:val="3"/>
          </w:tcPr>
          <w:p w14:paraId="125B2581" w14:textId="77777777" w:rsidR="0048557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DBA7A8A" w14:textId="77777777" w:rsidR="0048557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5FBCE36" w14:textId="77777777" w:rsidR="0048557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822AB6F" w14:textId="77777777" w:rsidR="0048557D" w:rsidRDefault="00000000">
            <w:r>
              <w:t>可开启面积比例</w:t>
            </w:r>
            <w:r>
              <w:t>(%)</w:t>
            </w:r>
          </w:p>
        </w:tc>
      </w:tr>
      <w:tr w:rsidR="0048557D" w14:paraId="0A967B6F" w14:textId="77777777">
        <w:tc>
          <w:tcPr>
            <w:tcW w:w="1000" w:type="dxa"/>
            <w:vAlign w:val="center"/>
          </w:tcPr>
          <w:p w14:paraId="04D0D5A2" w14:textId="77777777" w:rsidR="0048557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AA05D0D" w14:textId="77777777" w:rsidR="0048557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51E9436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128C951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BFD8E7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EF103C4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F2A349E" w14:textId="77777777" w:rsidR="0048557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1317700" w14:textId="77777777" w:rsidR="0048557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1AF2088" w14:textId="77777777" w:rsidR="0048557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67FB99A" w14:textId="77777777" w:rsidR="0048557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D002B9F" w14:textId="77777777" w:rsidR="0048557D" w:rsidRDefault="0048557D"/>
        </w:tc>
      </w:tr>
      <w:tr w:rsidR="0048557D" w14:paraId="40C3E772" w14:textId="77777777">
        <w:tc>
          <w:tcPr>
            <w:tcW w:w="1000" w:type="dxa"/>
            <w:vAlign w:val="center"/>
          </w:tcPr>
          <w:p w14:paraId="4A0A10CA" w14:textId="77777777" w:rsidR="0048557D" w:rsidRDefault="00000000">
            <w:r>
              <w:t>C0609</w:t>
            </w:r>
          </w:p>
        </w:tc>
        <w:tc>
          <w:tcPr>
            <w:tcW w:w="2360" w:type="dxa"/>
            <w:vAlign w:val="center"/>
          </w:tcPr>
          <w:p w14:paraId="7F32E973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5F32D956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3CC89C1F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71A2FF8" w14:textId="77777777" w:rsidR="0048557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2AF2DB6" w14:textId="77777777" w:rsidR="0048557D" w:rsidRDefault="00000000">
            <w:r>
              <w:t>0.54</w:t>
            </w:r>
          </w:p>
        </w:tc>
        <w:tc>
          <w:tcPr>
            <w:tcW w:w="1060" w:type="dxa"/>
            <w:vAlign w:val="center"/>
          </w:tcPr>
          <w:p w14:paraId="55797941" w14:textId="77777777" w:rsidR="0048557D" w:rsidRDefault="00000000">
            <w:r>
              <w:t>0.30</w:t>
            </w:r>
          </w:p>
        </w:tc>
        <w:tc>
          <w:tcPr>
            <w:tcW w:w="1060" w:type="dxa"/>
            <w:vAlign w:val="center"/>
          </w:tcPr>
          <w:p w14:paraId="302DA029" w14:textId="77777777" w:rsidR="0048557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1660DCC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32C4133" w14:textId="77777777" w:rsidR="0048557D" w:rsidRDefault="00000000">
            <w:r>
              <w:t>0.27</w:t>
            </w:r>
          </w:p>
        </w:tc>
        <w:tc>
          <w:tcPr>
            <w:tcW w:w="1980" w:type="dxa"/>
            <w:vAlign w:val="center"/>
          </w:tcPr>
          <w:p w14:paraId="73CDFF31" w14:textId="77777777" w:rsidR="0048557D" w:rsidRDefault="00000000">
            <w:r>
              <w:t>50</w:t>
            </w:r>
          </w:p>
        </w:tc>
      </w:tr>
      <w:tr w:rsidR="0048557D" w14:paraId="509C922E" w14:textId="77777777">
        <w:tc>
          <w:tcPr>
            <w:tcW w:w="1000" w:type="dxa"/>
            <w:vAlign w:val="center"/>
          </w:tcPr>
          <w:p w14:paraId="3692E8F1" w14:textId="77777777" w:rsidR="0048557D" w:rsidRDefault="00000000">
            <w:r>
              <w:t>C1206</w:t>
            </w:r>
          </w:p>
        </w:tc>
        <w:tc>
          <w:tcPr>
            <w:tcW w:w="2360" w:type="dxa"/>
            <w:vAlign w:val="center"/>
          </w:tcPr>
          <w:p w14:paraId="3CFF27F0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23ABF97B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78EAE9D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7CD8916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310F8D9" w14:textId="77777777" w:rsidR="0048557D" w:rsidRDefault="00000000">
            <w:r>
              <w:t>0.72</w:t>
            </w:r>
          </w:p>
        </w:tc>
        <w:tc>
          <w:tcPr>
            <w:tcW w:w="1060" w:type="dxa"/>
            <w:vAlign w:val="center"/>
          </w:tcPr>
          <w:p w14:paraId="3D2746DE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6D688AC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F45E6AF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7AF83E5" w14:textId="77777777" w:rsidR="0048557D" w:rsidRDefault="00000000">
            <w:r>
              <w:t>0.36</w:t>
            </w:r>
          </w:p>
        </w:tc>
        <w:tc>
          <w:tcPr>
            <w:tcW w:w="1980" w:type="dxa"/>
            <w:vAlign w:val="center"/>
          </w:tcPr>
          <w:p w14:paraId="7363A422" w14:textId="77777777" w:rsidR="0048557D" w:rsidRDefault="00000000">
            <w:r>
              <w:t>50</w:t>
            </w:r>
          </w:p>
        </w:tc>
      </w:tr>
      <w:tr w:rsidR="0048557D" w14:paraId="4C54529E" w14:textId="77777777">
        <w:tc>
          <w:tcPr>
            <w:tcW w:w="1000" w:type="dxa"/>
            <w:vAlign w:val="center"/>
          </w:tcPr>
          <w:p w14:paraId="21A0C2DC" w14:textId="77777777" w:rsidR="0048557D" w:rsidRDefault="00000000">
            <w:r>
              <w:t>C1218</w:t>
            </w:r>
          </w:p>
        </w:tc>
        <w:tc>
          <w:tcPr>
            <w:tcW w:w="2360" w:type="dxa"/>
            <w:vAlign w:val="center"/>
          </w:tcPr>
          <w:p w14:paraId="2F6024B9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166DACE5" w14:textId="77777777" w:rsidR="0048557D" w:rsidRDefault="00000000">
            <w:r>
              <w:t>10</w:t>
            </w:r>
          </w:p>
        </w:tc>
        <w:tc>
          <w:tcPr>
            <w:tcW w:w="1060" w:type="dxa"/>
            <w:vAlign w:val="center"/>
          </w:tcPr>
          <w:p w14:paraId="088E7EF3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DA8D4C4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0F74EA7" w14:textId="77777777" w:rsidR="0048557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1A912247" w14:textId="77777777" w:rsidR="0048557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CDCCDD1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DD0A477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8424564" w14:textId="77777777" w:rsidR="0048557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016CF735" w14:textId="77777777" w:rsidR="0048557D" w:rsidRDefault="00000000">
            <w:r>
              <w:t>50</w:t>
            </w:r>
          </w:p>
        </w:tc>
      </w:tr>
      <w:tr w:rsidR="0048557D" w14:paraId="00241413" w14:textId="77777777">
        <w:tc>
          <w:tcPr>
            <w:tcW w:w="1000" w:type="dxa"/>
            <w:vAlign w:val="center"/>
          </w:tcPr>
          <w:p w14:paraId="59F2513D" w14:textId="77777777" w:rsidR="0048557D" w:rsidRDefault="00000000">
            <w:r>
              <w:t>C1518</w:t>
            </w:r>
          </w:p>
        </w:tc>
        <w:tc>
          <w:tcPr>
            <w:tcW w:w="2360" w:type="dxa"/>
            <w:vAlign w:val="center"/>
          </w:tcPr>
          <w:p w14:paraId="40236E4C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2A4B2AFC" w14:textId="77777777" w:rsidR="0048557D" w:rsidRDefault="00000000">
            <w:r>
              <w:t>79</w:t>
            </w:r>
          </w:p>
        </w:tc>
        <w:tc>
          <w:tcPr>
            <w:tcW w:w="1060" w:type="dxa"/>
            <w:vAlign w:val="center"/>
          </w:tcPr>
          <w:p w14:paraId="20BCC311" w14:textId="77777777" w:rsidR="0048557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4941B87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0F0ADEF" w14:textId="77777777" w:rsidR="0048557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6C4D83E3" w14:textId="77777777" w:rsidR="0048557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74C9820A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18EAD18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9936E7A" w14:textId="77777777" w:rsidR="0048557D" w:rsidRDefault="00000000">
            <w:r>
              <w:t>1.35</w:t>
            </w:r>
          </w:p>
        </w:tc>
        <w:tc>
          <w:tcPr>
            <w:tcW w:w="1980" w:type="dxa"/>
            <w:vAlign w:val="center"/>
          </w:tcPr>
          <w:p w14:paraId="7802026D" w14:textId="77777777" w:rsidR="0048557D" w:rsidRDefault="00000000">
            <w:r>
              <w:t>50</w:t>
            </w:r>
          </w:p>
        </w:tc>
      </w:tr>
      <w:tr w:rsidR="0048557D" w14:paraId="538A6AD3" w14:textId="77777777">
        <w:tc>
          <w:tcPr>
            <w:tcW w:w="1000" w:type="dxa"/>
            <w:vAlign w:val="center"/>
          </w:tcPr>
          <w:p w14:paraId="0322D5C7" w14:textId="77777777" w:rsidR="0048557D" w:rsidRDefault="00000000">
            <w:r>
              <w:t>C2118</w:t>
            </w:r>
          </w:p>
        </w:tc>
        <w:tc>
          <w:tcPr>
            <w:tcW w:w="2360" w:type="dxa"/>
            <w:vAlign w:val="center"/>
          </w:tcPr>
          <w:p w14:paraId="6A6FE199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12E9C89" w14:textId="77777777" w:rsidR="0048557D" w:rsidRDefault="00000000">
            <w:r>
              <w:t>25</w:t>
            </w:r>
          </w:p>
        </w:tc>
        <w:tc>
          <w:tcPr>
            <w:tcW w:w="1060" w:type="dxa"/>
            <w:vAlign w:val="center"/>
          </w:tcPr>
          <w:p w14:paraId="5438183F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070718FC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65624D5" w14:textId="77777777" w:rsidR="0048557D" w:rsidRDefault="00000000">
            <w:r>
              <w:t>3.78</w:t>
            </w:r>
          </w:p>
        </w:tc>
        <w:tc>
          <w:tcPr>
            <w:tcW w:w="1060" w:type="dxa"/>
            <w:vAlign w:val="center"/>
          </w:tcPr>
          <w:p w14:paraId="21CFDC71" w14:textId="77777777" w:rsidR="0048557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3E48A574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4003B25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7E9B26A" w14:textId="77777777" w:rsidR="0048557D" w:rsidRDefault="00000000">
            <w:r>
              <w:t>1.89</w:t>
            </w:r>
          </w:p>
        </w:tc>
        <w:tc>
          <w:tcPr>
            <w:tcW w:w="1980" w:type="dxa"/>
            <w:vAlign w:val="center"/>
          </w:tcPr>
          <w:p w14:paraId="7B6E5A48" w14:textId="77777777" w:rsidR="0048557D" w:rsidRDefault="00000000">
            <w:r>
              <w:t>50</w:t>
            </w:r>
          </w:p>
        </w:tc>
      </w:tr>
      <w:tr w:rsidR="0048557D" w14:paraId="4D80A0DD" w14:textId="77777777">
        <w:tc>
          <w:tcPr>
            <w:tcW w:w="1000" w:type="dxa"/>
            <w:vAlign w:val="center"/>
          </w:tcPr>
          <w:p w14:paraId="0031056F" w14:textId="77777777" w:rsidR="0048557D" w:rsidRDefault="00000000">
            <w:r>
              <w:t>C2418</w:t>
            </w:r>
          </w:p>
        </w:tc>
        <w:tc>
          <w:tcPr>
            <w:tcW w:w="2360" w:type="dxa"/>
            <w:vAlign w:val="center"/>
          </w:tcPr>
          <w:p w14:paraId="73AA3290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6362A3D7" w14:textId="77777777" w:rsidR="0048557D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5A345C20" w14:textId="77777777" w:rsidR="0048557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25BF1C7B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FB460E5" w14:textId="77777777" w:rsidR="0048557D" w:rsidRDefault="00000000">
            <w:r>
              <w:t>4.32</w:t>
            </w:r>
          </w:p>
        </w:tc>
        <w:tc>
          <w:tcPr>
            <w:tcW w:w="1060" w:type="dxa"/>
            <w:vAlign w:val="center"/>
          </w:tcPr>
          <w:p w14:paraId="35F5EC3C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67498BB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2141D18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8ACEF6B" w14:textId="77777777" w:rsidR="0048557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2D69C393" w14:textId="77777777" w:rsidR="0048557D" w:rsidRDefault="00000000">
            <w:r>
              <w:t>50</w:t>
            </w:r>
          </w:p>
        </w:tc>
      </w:tr>
      <w:tr w:rsidR="0048557D" w14:paraId="342E98B4" w14:textId="77777777">
        <w:tc>
          <w:tcPr>
            <w:tcW w:w="1000" w:type="dxa"/>
            <w:vAlign w:val="center"/>
          </w:tcPr>
          <w:p w14:paraId="5AA81C8B" w14:textId="77777777" w:rsidR="0048557D" w:rsidRDefault="00000000">
            <w:r>
              <w:t>C2718</w:t>
            </w:r>
          </w:p>
        </w:tc>
        <w:tc>
          <w:tcPr>
            <w:tcW w:w="2360" w:type="dxa"/>
            <w:vAlign w:val="center"/>
          </w:tcPr>
          <w:p w14:paraId="7E5BEDAA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27B9858D" w14:textId="77777777" w:rsidR="0048557D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13453031" w14:textId="77777777" w:rsidR="0048557D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60568398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203361B" w14:textId="77777777" w:rsidR="0048557D" w:rsidRDefault="00000000">
            <w:r>
              <w:t>5.04</w:t>
            </w:r>
          </w:p>
        </w:tc>
        <w:tc>
          <w:tcPr>
            <w:tcW w:w="1060" w:type="dxa"/>
            <w:vAlign w:val="center"/>
          </w:tcPr>
          <w:p w14:paraId="003FAC7D" w14:textId="77777777" w:rsidR="0048557D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25C8E27F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6A5E6A0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58D4ABC" w14:textId="77777777" w:rsidR="0048557D" w:rsidRDefault="00000000">
            <w:r>
              <w:t>2.52</w:t>
            </w:r>
          </w:p>
        </w:tc>
        <w:tc>
          <w:tcPr>
            <w:tcW w:w="1980" w:type="dxa"/>
            <w:vAlign w:val="center"/>
          </w:tcPr>
          <w:p w14:paraId="5878FA7E" w14:textId="77777777" w:rsidR="0048557D" w:rsidRDefault="00000000">
            <w:r>
              <w:t>50</w:t>
            </w:r>
          </w:p>
        </w:tc>
      </w:tr>
      <w:tr w:rsidR="0048557D" w14:paraId="55B4D91A" w14:textId="77777777">
        <w:tc>
          <w:tcPr>
            <w:tcW w:w="1000" w:type="dxa"/>
            <w:vAlign w:val="center"/>
          </w:tcPr>
          <w:p w14:paraId="7AA4FE90" w14:textId="77777777" w:rsidR="0048557D" w:rsidRDefault="00000000">
            <w:r>
              <w:t>C2818</w:t>
            </w:r>
          </w:p>
        </w:tc>
        <w:tc>
          <w:tcPr>
            <w:tcW w:w="2360" w:type="dxa"/>
            <w:vAlign w:val="center"/>
          </w:tcPr>
          <w:p w14:paraId="26C6DDF7" w14:textId="77777777" w:rsidR="0048557D" w:rsidRDefault="00000000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363E05C0" w14:textId="77777777" w:rsidR="0048557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046F795C" w14:textId="77777777" w:rsidR="0048557D" w:rsidRDefault="00000000">
            <w:r>
              <w:t>2.80</w:t>
            </w:r>
          </w:p>
        </w:tc>
        <w:tc>
          <w:tcPr>
            <w:tcW w:w="1060" w:type="dxa"/>
            <w:vAlign w:val="center"/>
          </w:tcPr>
          <w:p w14:paraId="438F7365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14AD3A3" w14:textId="77777777" w:rsidR="0048557D" w:rsidRDefault="00000000">
            <w:r>
              <w:t>5.04</w:t>
            </w:r>
          </w:p>
        </w:tc>
        <w:tc>
          <w:tcPr>
            <w:tcW w:w="1060" w:type="dxa"/>
            <w:vAlign w:val="center"/>
          </w:tcPr>
          <w:p w14:paraId="5EA60E46" w14:textId="77777777" w:rsidR="0048557D" w:rsidRDefault="00000000">
            <w:r>
              <w:t>1.40</w:t>
            </w:r>
          </w:p>
        </w:tc>
        <w:tc>
          <w:tcPr>
            <w:tcW w:w="1060" w:type="dxa"/>
            <w:vAlign w:val="center"/>
          </w:tcPr>
          <w:p w14:paraId="237E693A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39788B9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764F2F5" w14:textId="77777777" w:rsidR="0048557D" w:rsidRDefault="00000000">
            <w:r>
              <w:t>2.52</w:t>
            </w:r>
          </w:p>
        </w:tc>
        <w:tc>
          <w:tcPr>
            <w:tcW w:w="1980" w:type="dxa"/>
            <w:vAlign w:val="center"/>
          </w:tcPr>
          <w:p w14:paraId="66C95AFF" w14:textId="77777777" w:rsidR="0048557D" w:rsidRDefault="00000000">
            <w:r>
              <w:t>50</w:t>
            </w:r>
          </w:p>
        </w:tc>
      </w:tr>
      <w:tr w:rsidR="0048557D" w14:paraId="145E9861" w14:textId="77777777">
        <w:tc>
          <w:tcPr>
            <w:tcW w:w="1000" w:type="dxa"/>
            <w:vAlign w:val="center"/>
          </w:tcPr>
          <w:p w14:paraId="15F9ACF0" w14:textId="77777777" w:rsidR="0048557D" w:rsidRDefault="00000000">
            <w:r>
              <w:t>DK1218</w:t>
            </w:r>
          </w:p>
        </w:tc>
        <w:tc>
          <w:tcPr>
            <w:tcW w:w="2360" w:type="dxa"/>
            <w:vAlign w:val="center"/>
          </w:tcPr>
          <w:p w14:paraId="266C3BA5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2138F538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21243BBD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61485B3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C59D4CE" w14:textId="77777777" w:rsidR="0048557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7D45C630" w14:textId="77777777" w:rsidR="0048557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8D11A18" w14:textId="77777777" w:rsidR="0048557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8E2F1E6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566BCAE" w14:textId="77777777" w:rsidR="0048557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5161148F" w14:textId="77777777" w:rsidR="0048557D" w:rsidRDefault="00000000">
            <w:r>
              <w:t>100</w:t>
            </w:r>
          </w:p>
        </w:tc>
      </w:tr>
      <w:tr w:rsidR="0048557D" w14:paraId="31BABF26" w14:textId="77777777">
        <w:tc>
          <w:tcPr>
            <w:tcW w:w="1000" w:type="dxa"/>
            <w:vAlign w:val="center"/>
          </w:tcPr>
          <w:p w14:paraId="0C088055" w14:textId="77777777" w:rsidR="0048557D" w:rsidRDefault="00000000">
            <w:r>
              <w:t>DK3030</w:t>
            </w:r>
          </w:p>
        </w:tc>
        <w:tc>
          <w:tcPr>
            <w:tcW w:w="2360" w:type="dxa"/>
            <w:vAlign w:val="center"/>
          </w:tcPr>
          <w:p w14:paraId="3D2FEE1B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2CE689C" w14:textId="77777777" w:rsidR="0048557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73900A9A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7F39F5E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5835C8DE" w14:textId="77777777" w:rsidR="0048557D" w:rsidRDefault="00000000">
            <w:r>
              <w:t>9.00</w:t>
            </w:r>
          </w:p>
        </w:tc>
        <w:tc>
          <w:tcPr>
            <w:tcW w:w="1060" w:type="dxa"/>
            <w:vAlign w:val="center"/>
          </w:tcPr>
          <w:p w14:paraId="2267BFE5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01398678" w14:textId="77777777" w:rsidR="0048557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6E847A5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8113232" w14:textId="77777777" w:rsidR="0048557D" w:rsidRDefault="00000000">
            <w:r>
              <w:t>9.00</w:t>
            </w:r>
          </w:p>
        </w:tc>
        <w:tc>
          <w:tcPr>
            <w:tcW w:w="1980" w:type="dxa"/>
            <w:vAlign w:val="center"/>
          </w:tcPr>
          <w:p w14:paraId="76BFA8C7" w14:textId="77777777" w:rsidR="0048557D" w:rsidRDefault="00000000">
            <w:r>
              <w:t>100</w:t>
            </w:r>
          </w:p>
        </w:tc>
      </w:tr>
      <w:tr w:rsidR="0048557D" w14:paraId="1FDF69DE" w14:textId="77777777">
        <w:tc>
          <w:tcPr>
            <w:tcW w:w="1000" w:type="dxa"/>
            <w:vAlign w:val="center"/>
          </w:tcPr>
          <w:p w14:paraId="6443DB29" w14:textId="77777777" w:rsidR="0048557D" w:rsidRDefault="00000000">
            <w:r>
              <w:t>DK4542</w:t>
            </w:r>
          </w:p>
        </w:tc>
        <w:tc>
          <w:tcPr>
            <w:tcW w:w="2360" w:type="dxa"/>
            <w:vAlign w:val="center"/>
          </w:tcPr>
          <w:p w14:paraId="1A3BA33E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CF231D9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26F581A" w14:textId="77777777" w:rsidR="0048557D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3493CA78" w14:textId="77777777" w:rsidR="0048557D" w:rsidRDefault="00000000">
            <w:r>
              <w:t>4.20</w:t>
            </w:r>
          </w:p>
        </w:tc>
        <w:tc>
          <w:tcPr>
            <w:tcW w:w="1060" w:type="dxa"/>
            <w:vAlign w:val="center"/>
          </w:tcPr>
          <w:p w14:paraId="24CB1C29" w14:textId="77777777" w:rsidR="0048557D" w:rsidRDefault="00000000">
            <w:r>
              <w:t>18.90</w:t>
            </w:r>
          </w:p>
        </w:tc>
        <w:tc>
          <w:tcPr>
            <w:tcW w:w="1060" w:type="dxa"/>
            <w:vAlign w:val="center"/>
          </w:tcPr>
          <w:p w14:paraId="1F041E13" w14:textId="77777777" w:rsidR="0048557D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7C0275D2" w14:textId="77777777" w:rsidR="0048557D" w:rsidRDefault="00000000">
            <w:r>
              <w:t>4.20</w:t>
            </w:r>
          </w:p>
        </w:tc>
        <w:tc>
          <w:tcPr>
            <w:tcW w:w="1060" w:type="dxa"/>
            <w:vAlign w:val="center"/>
          </w:tcPr>
          <w:p w14:paraId="056EFEF7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E37FF02" w14:textId="77777777" w:rsidR="0048557D" w:rsidRDefault="00000000">
            <w:r>
              <w:t>18.90</w:t>
            </w:r>
          </w:p>
        </w:tc>
        <w:tc>
          <w:tcPr>
            <w:tcW w:w="1980" w:type="dxa"/>
            <w:vAlign w:val="center"/>
          </w:tcPr>
          <w:p w14:paraId="153EA8D3" w14:textId="77777777" w:rsidR="0048557D" w:rsidRDefault="00000000">
            <w:r>
              <w:t>100</w:t>
            </w:r>
          </w:p>
        </w:tc>
      </w:tr>
      <w:tr w:rsidR="0048557D" w14:paraId="3A1C37DF" w14:textId="77777777">
        <w:tc>
          <w:tcPr>
            <w:tcW w:w="1000" w:type="dxa"/>
            <w:vAlign w:val="center"/>
          </w:tcPr>
          <w:p w14:paraId="58ED1A80" w14:textId="77777777" w:rsidR="0048557D" w:rsidRDefault="00000000">
            <w:r>
              <w:t>未编号</w:t>
            </w:r>
          </w:p>
        </w:tc>
        <w:tc>
          <w:tcPr>
            <w:tcW w:w="2360" w:type="dxa"/>
            <w:vAlign w:val="center"/>
          </w:tcPr>
          <w:p w14:paraId="1B1E8AD3" w14:textId="77777777" w:rsidR="0048557D" w:rsidRDefault="00000000">
            <w:r>
              <w:t>推拉窗</w:t>
            </w:r>
          </w:p>
        </w:tc>
        <w:tc>
          <w:tcPr>
            <w:tcW w:w="1060" w:type="dxa"/>
            <w:vAlign w:val="center"/>
          </w:tcPr>
          <w:p w14:paraId="7DC090D2" w14:textId="77777777" w:rsidR="0048557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F80D620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CA383FB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580B25C6" w14:textId="77777777" w:rsidR="0048557D" w:rsidRDefault="00000000">
            <w:r>
              <w:t>4.41</w:t>
            </w:r>
          </w:p>
        </w:tc>
        <w:tc>
          <w:tcPr>
            <w:tcW w:w="1060" w:type="dxa"/>
            <w:vAlign w:val="center"/>
          </w:tcPr>
          <w:p w14:paraId="3EB504DB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41881CED" w14:textId="77777777" w:rsidR="0048557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DCA81FF" w14:textId="77777777" w:rsidR="0048557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E9DB91" w14:textId="77777777" w:rsidR="0048557D" w:rsidRDefault="00000000">
            <w:r>
              <w:t>4.41</w:t>
            </w:r>
          </w:p>
        </w:tc>
        <w:tc>
          <w:tcPr>
            <w:tcW w:w="1980" w:type="dxa"/>
            <w:vAlign w:val="center"/>
          </w:tcPr>
          <w:p w14:paraId="329931E7" w14:textId="77777777" w:rsidR="0048557D" w:rsidRDefault="00000000">
            <w:r>
              <w:t>100</w:t>
            </w:r>
          </w:p>
        </w:tc>
      </w:tr>
      <w:tr w:rsidR="0048557D" w14:paraId="7D2938CD" w14:textId="77777777">
        <w:tc>
          <w:tcPr>
            <w:tcW w:w="1000" w:type="dxa"/>
            <w:vAlign w:val="center"/>
          </w:tcPr>
          <w:p w14:paraId="67982E64" w14:textId="77777777" w:rsidR="0048557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4389E00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B124084" w14:textId="77777777" w:rsidR="0048557D" w:rsidRDefault="00000000">
            <w:r>
              <w:t>157</w:t>
            </w:r>
          </w:p>
        </w:tc>
        <w:tc>
          <w:tcPr>
            <w:tcW w:w="1060" w:type="dxa"/>
            <w:vAlign w:val="center"/>
          </w:tcPr>
          <w:p w14:paraId="2641CB9E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52D20B3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F4C449F" w14:textId="77777777" w:rsidR="0048557D" w:rsidRDefault="00000000">
            <w:r>
              <w:t>522.72</w:t>
            </w:r>
          </w:p>
        </w:tc>
        <w:tc>
          <w:tcPr>
            <w:tcW w:w="1060" w:type="dxa"/>
            <w:vAlign w:val="center"/>
          </w:tcPr>
          <w:p w14:paraId="5BF1808B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ADD4D34" w14:textId="77777777" w:rsidR="0048557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6E7B5A1" w14:textId="77777777" w:rsidR="0048557D" w:rsidRDefault="00000000">
            <w:r>
              <w:t>12</w:t>
            </w:r>
          </w:p>
        </w:tc>
        <w:tc>
          <w:tcPr>
            <w:tcW w:w="1060" w:type="dxa"/>
            <w:vAlign w:val="center"/>
          </w:tcPr>
          <w:p w14:paraId="322FD75A" w14:textId="77777777" w:rsidR="0048557D" w:rsidRDefault="00000000">
            <w:r>
              <w:t>319.86</w:t>
            </w:r>
          </w:p>
        </w:tc>
        <w:tc>
          <w:tcPr>
            <w:tcW w:w="1980" w:type="dxa"/>
            <w:vAlign w:val="center"/>
          </w:tcPr>
          <w:p w14:paraId="706566E4" w14:textId="77777777" w:rsidR="0048557D" w:rsidRDefault="00000000">
            <w:r>
              <w:t>61</w:t>
            </w:r>
          </w:p>
        </w:tc>
      </w:tr>
    </w:tbl>
    <w:p w14:paraId="317519F8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7471FE8E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543F8805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451FA2A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77F6E8A2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564784B6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61%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10BB2FAF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7820FFD2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250324C9" w14:textId="77777777" w:rsidR="0048557D" w:rsidRDefault="0048557D"/>
    <w:p w14:paraId="04A6F27D" w14:textId="77777777" w:rsidR="0048557D" w:rsidRDefault="00000000">
      <w:pPr>
        <w:pStyle w:val="1"/>
      </w:pPr>
      <w:r>
        <w:t>附录：门窗详图</w:t>
      </w:r>
    </w:p>
    <w:p w14:paraId="13B1531F" w14:textId="77777777" w:rsidR="0048557D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1C59D35D" w14:textId="77777777">
        <w:tc>
          <w:tcPr>
            <w:tcW w:w="2263" w:type="dxa"/>
            <w:shd w:val="clear" w:color="auto" w:fill="E6E6E6"/>
            <w:vAlign w:val="center"/>
          </w:tcPr>
          <w:p w14:paraId="14CE7819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E21486" w14:textId="77777777" w:rsidR="0048557D" w:rsidRDefault="00000000">
            <w:r>
              <w:t>C0609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3A306C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606D9B" w14:textId="77777777" w:rsidR="0048557D" w:rsidRDefault="00000000">
            <w:r>
              <w:t>C1206</w:t>
            </w:r>
          </w:p>
        </w:tc>
      </w:tr>
      <w:tr w:rsidR="0048557D" w14:paraId="09167379" w14:textId="77777777">
        <w:tc>
          <w:tcPr>
            <w:tcW w:w="2263" w:type="dxa"/>
            <w:shd w:val="clear" w:color="auto" w:fill="E6E6E6"/>
            <w:vAlign w:val="center"/>
          </w:tcPr>
          <w:p w14:paraId="3D0E5A85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B381F2" w14:textId="77777777" w:rsidR="0048557D" w:rsidRDefault="00000000">
            <w:r>
              <w:t>0.54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8D14C2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66202E8" w14:textId="77777777" w:rsidR="0048557D" w:rsidRDefault="00000000">
            <w:r>
              <w:t>0.72</w:t>
            </w:r>
          </w:p>
        </w:tc>
      </w:tr>
      <w:tr w:rsidR="0048557D" w14:paraId="2DA1B28E" w14:textId="77777777">
        <w:tc>
          <w:tcPr>
            <w:tcW w:w="2263" w:type="dxa"/>
            <w:shd w:val="clear" w:color="auto" w:fill="E6E6E6"/>
            <w:vAlign w:val="center"/>
          </w:tcPr>
          <w:p w14:paraId="3D589FBB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F49A4F" w14:textId="77777777" w:rsidR="0048557D" w:rsidRDefault="00000000">
            <w:r>
              <w:t>0.27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D08637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B9CAB0" w14:textId="77777777" w:rsidR="0048557D" w:rsidRDefault="00000000">
            <w:r>
              <w:t>0.36</w:t>
            </w:r>
          </w:p>
        </w:tc>
      </w:tr>
      <w:tr w:rsidR="0048557D" w14:paraId="0DF36606" w14:textId="77777777">
        <w:tc>
          <w:tcPr>
            <w:tcW w:w="4662" w:type="dxa"/>
            <w:gridSpan w:val="2"/>
            <w:vAlign w:val="center"/>
          </w:tcPr>
          <w:p w14:paraId="2F4BCBBA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34856" wp14:editId="37EAFA7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9D365C1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966371" wp14:editId="4071CE34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D9D8A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6DB2432A" w14:textId="77777777">
        <w:tc>
          <w:tcPr>
            <w:tcW w:w="2263" w:type="dxa"/>
            <w:shd w:val="clear" w:color="auto" w:fill="E6E6E6"/>
            <w:vAlign w:val="center"/>
          </w:tcPr>
          <w:p w14:paraId="32B19B2A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29A608A" w14:textId="77777777" w:rsidR="0048557D" w:rsidRDefault="00000000">
            <w:r>
              <w:t>C1218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767682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AD3409" w14:textId="77777777" w:rsidR="0048557D" w:rsidRDefault="00000000">
            <w:r>
              <w:t>C1518</w:t>
            </w:r>
          </w:p>
        </w:tc>
      </w:tr>
      <w:tr w:rsidR="0048557D" w14:paraId="48512887" w14:textId="77777777">
        <w:tc>
          <w:tcPr>
            <w:tcW w:w="2263" w:type="dxa"/>
            <w:shd w:val="clear" w:color="auto" w:fill="E6E6E6"/>
            <w:vAlign w:val="center"/>
          </w:tcPr>
          <w:p w14:paraId="6AC792DF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55A7585" w14:textId="77777777" w:rsidR="0048557D" w:rsidRDefault="0000000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5B1035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289B77E" w14:textId="77777777" w:rsidR="0048557D" w:rsidRDefault="00000000">
            <w:r>
              <w:t>2.70</w:t>
            </w:r>
          </w:p>
        </w:tc>
      </w:tr>
      <w:tr w:rsidR="0048557D" w14:paraId="338A17D5" w14:textId="77777777">
        <w:tc>
          <w:tcPr>
            <w:tcW w:w="2263" w:type="dxa"/>
            <w:shd w:val="clear" w:color="auto" w:fill="E6E6E6"/>
            <w:vAlign w:val="center"/>
          </w:tcPr>
          <w:p w14:paraId="6C8C8F05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5793B2" w14:textId="77777777" w:rsidR="0048557D" w:rsidRDefault="00000000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CA0EA0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39FC65F" w14:textId="77777777" w:rsidR="0048557D" w:rsidRDefault="00000000">
            <w:r>
              <w:t>1.35</w:t>
            </w:r>
          </w:p>
        </w:tc>
      </w:tr>
      <w:tr w:rsidR="0048557D" w14:paraId="52F51614" w14:textId="77777777">
        <w:tc>
          <w:tcPr>
            <w:tcW w:w="4662" w:type="dxa"/>
            <w:gridSpan w:val="2"/>
            <w:vAlign w:val="center"/>
          </w:tcPr>
          <w:p w14:paraId="53C120BE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0066CC" wp14:editId="4F748C01">
                  <wp:extent cx="9526" cy="9526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311F51D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2BF1C8" wp14:editId="41E76351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CE1E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33B1904E" w14:textId="77777777">
        <w:tc>
          <w:tcPr>
            <w:tcW w:w="2263" w:type="dxa"/>
            <w:shd w:val="clear" w:color="auto" w:fill="E6E6E6"/>
            <w:vAlign w:val="center"/>
          </w:tcPr>
          <w:p w14:paraId="465C0800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3ABBD31" w14:textId="77777777" w:rsidR="0048557D" w:rsidRDefault="00000000">
            <w:r>
              <w:t>C2018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E85EECB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326D475" w14:textId="77777777" w:rsidR="0048557D" w:rsidRDefault="00000000">
            <w:r>
              <w:t>C2118</w:t>
            </w:r>
          </w:p>
        </w:tc>
      </w:tr>
      <w:tr w:rsidR="0048557D" w14:paraId="4DE38773" w14:textId="77777777">
        <w:tc>
          <w:tcPr>
            <w:tcW w:w="2263" w:type="dxa"/>
            <w:shd w:val="clear" w:color="auto" w:fill="E6E6E6"/>
            <w:vAlign w:val="center"/>
          </w:tcPr>
          <w:p w14:paraId="3DF9C74B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25F629C" w14:textId="77777777" w:rsidR="0048557D" w:rsidRDefault="00000000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56D6C3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E79B361" w14:textId="77777777" w:rsidR="0048557D" w:rsidRDefault="00000000">
            <w:r>
              <w:t>3.78</w:t>
            </w:r>
          </w:p>
        </w:tc>
      </w:tr>
      <w:tr w:rsidR="0048557D" w14:paraId="0B9B2438" w14:textId="77777777">
        <w:tc>
          <w:tcPr>
            <w:tcW w:w="2263" w:type="dxa"/>
            <w:shd w:val="clear" w:color="auto" w:fill="E6E6E6"/>
            <w:vAlign w:val="center"/>
          </w:tcPr>
          <w:p w14:paraId="2CD02051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749F96" w14:textId="77777777" w:rsidR="0048557D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1B275D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C20DE1" w14:textId="77777777" w:rsidR="0048557D" w:rsidRDefault="00000000">
            <w:r>
              <w:t>1.89</w:t>
            </w:r>
          </w:p>
        </w:tc>
      </w:tr>
      <w:tr w:rsidR="0048557D" w14:paraId="31D4E8AD" w14:textId="77777777">
        <w:tc>
          <w:tcPr>
            <w:tcW w:w="4662" w:type="dxa"/>
            <w:gridSpan w:val="2"/>
            <w:vAlign w:val="center"/>
          </w:tcPr>
          <w:p w14:paraId="59C923A7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9F636" wp14:editId="18C76304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469970F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2E4B6C" wp14:editId="6F104633">
                  <wp:extent cx="9526" cy="9526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F0099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6CFCAB87" w14:textId="77777777">
        <w:tc>
          <w:tcPr>
            <w:tcW w:w="2263" w:type="dxa"/>
            <w:shd w:val="clear" w:color="auto" w:fill="E6E6E6"/>
            <w:vAlign w:val="center"/>
          </w:tcPr>
          <w:p w14:paraId="1EF6DFED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FF9419D" w14:textId="77777777" w:rsidR="0048557D" w:rsidRDefault="00000000">
            <w:r>
              <w:t>C2418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571EEC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149F303" w14:textId="77777777" w:rsidR="0048557D" w:rsidRDefault="00000000">
            <w:r>
              <w:t>C2718</w:t>
            </w:r>
          </w:p>
        </w:tc>
      </w:tr>
      <w:tr w:rsidR="0048557D" w14:paraId="52B85425" w14:textId="77777777">
        <w:tc>
          <w:tcPr>
            <w:tcW w:w="2263" w:type="dxa"/>
            <w:shd w:val="clear" w:color="auto" w:fill="E6E6E6"/>
            <w:vAlign w:val="center"/>
          </w:tcPr>
          <w:p w14:paraId="344D5A65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91B461" w14:textId="77777777" w:rsidR="0048557D" w:rsidRDefault="00000000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EC19EFD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FD4121" w14:textId="77777777" w:rsidR="0048557D" w:rsidRDefault="00000000">
            <w:r>
              <w:t>5.04</w:t>
            </w:r>
          </w:p>
        </w:tc>
      </w:tr>
      <w:tr w:rsidR="0048557D" w14:paraId="64E88F17" w14:textId="77777777">
        <w:tc>
          <w:tcPr>
            <w:tcW w:w="2263" w:type="dxa"/>
            <w:shd w:val="clear" w:color="auto" w:fill="E6E6E6"/>
            <w:vAlign w:val="center"/>
          </w:tcPr>
          <w:p w14:paraId="04810263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453581" w14:textId="77777777" w:rsidR="0048557D" w:rsidRDefault="0000000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226FC7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A26FDF0" w14:textId="77777777" w:rsidR="0048557D" w:rsidRDefault="00000000">
            <w:r>
              <w:t>2.52</w:t>
            </w:r>
          </w:p>
        </w:tc>
      </w:tr>
      <w:tr w:rsidR="0048557D" w14:paraId="6603D18D" w14:textId="77777777">
        <w:tc>
          <w:tcPr>
            <w:tcW w:w="4662" w:type="dxa"/>
            <w:gridSpan w:val="2"/>
            <w:vAlign w:val="center"/>
          </w:tcPr>
          <w:p w14:paraId="48C65A51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61F5CE" wp14:editId="6F1FD399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C83C404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0586C6" wp14:editId="76102CDF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AF10E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3A2FE897" w14:textId="77777777">
        <w:tc>
          <w:tcPr>
            <w:tcW w:w="2263" w:type="dxa"/>
            <w:shd w:val="clear" w:color="auto" w:fill="E6E6E6"/>
            <w:vAlign w:val="center"/>
          </w:tcPr>
          <w:p w14:paraId="5C4E6FF7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2A3451" w14:textId="77777777" w:rsidR="0048557D" w:rsidRDefault="00000000">
            <w:r>
              <w:t>C2818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25DC3F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57F280A" w14:textId="77777777" w:rsidR="0048557D" w:rsidRDefault="00000000">
            <w:r>
              <w:t>M0921</w:t>
            </w:r>
          </w:p>
        </w:tc>
      </w:tr>
      <w:tr w:rsidR="0048557D" w14:paraId="3C756223" w14:textId="77777777">
        <w:tc>
          <w:tcPr>
            <w:tcW w:w="2263" w:type="dxa"/>
            <w:shd w:val="clear" w:color="auto" w:fill="E6E6E6"/>
            <w:vAlign w:val="center"/>
          </w:tcPr>
          <w:p w14:paraId="5AFAC457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14B357D" w14:textId="77777777" w:rsidR="0048557D" w:rsidRDefault="00000000">
            <w:r>
              <w:t>5.04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4FEE3B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E72FD8A" w14:textId="77777777" w:rsidR="0048557D" w:rsidRDefault="00000000">
            <w:r>
              <w:t>1.89</w:t>
            </w:r>
          </w:p>
        </w:tc>
      </w:tr>
      <w:tr w:rsidR="0048557D" w14:paraId="067911F2" w14:textId="77777777">
        <w:tc>
          <w:tcPr>
            <w:tcW w:w="2263" w:type="dxa"/>
            <w:shd w:val="clear" w:color="auto" w:fill="E6E6E6"/>
            <w:vAlign w:val="center"/>
          </w:tcPr>
          <w:p w14:paraId="7E42ABBB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EC32F06" w14:textId="77777777" w:rsidR="0048557D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EFF065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E605CC" w14:textId="77777777" w:rsidR="0048557D" w:rsidRDefault="00000000">
            <w:r>
              <w:t>0.95</w:t>
            </w:r>
          </w:p>
        </w:tc>
      </w:tr>
      <w:tr w:rsidR="0048557D" w14:paraId="088EEE4B" w14:textId="77777777">
        <w:tc>
          <w:tcPr>
            <w:tcW w:w="4662" w:type="dxa"/>
            <w:gridSpan w:val="2"/>
            <w:vAlign w:val="center"/>
          </w:tcPr>
          <w:p w14:paraId="6DB21DAE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66A22" wp14:editId="567295C2">
                  <wp:extent cx="9526" cy="9526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5299D93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E8138A" wp14:editId="5642435D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85736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33FD20D8" w14:textId="77777777">
        <w:tc>
          <w:tcPr>
            <w:tcW w:w="2263" w:type="dxa"/>
            <w:shd w:val="clear" w:color="auto" w:fill="E6E6E6"/>
            <w:vAlign w:val="center"/>
          </w:tcPr>
          <w:p w14:paraId="4E1693A6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32B29D6" w14:textId="77777777" w:rsidR="0048557D" w:rsidRDefault="00000000">
            <w:r>
              <w:t>M0924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F0CB1D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5ACDF3D" w14:textId="77777777" w:rsidR="0048557D" w:rsidRDefault="00000000">
            <w:r>
              <w:t>M1221</w:t>
            </w:r>
          </w:p>
        </w:tc>
      </w:tr>
      <w:tr w:rsidR="0048557D" w14:paraId="2B16F53E" w14:textId="77777777">
        <w:tc>
          <w:tcPr>
            <w:tcW w:w="2263" w:type="dxa"/>
            <w:shd w:val="clear" w:color="auto" w:fill="E6E6E6"/>
            <w:vAlign w:val="center"/>
          </w:tcPr>
          <w:p w14:paraId="10E1D7B6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1D2168" w14:textId="77777777" w:rsidR="0048557D" w:rsidRDefault="00000000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9766C6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4EAB84" w14:textId="77777777" w:rsidR="0048557D" w:rsidRDefault="00000000">
            <w:r>
              <w:t>2.52</w:t>
            </w:r>
          </w:p>
        </w:tc>
      </w:tr>
      <w:tr w:rsidR="0048557D" w14:paraId="0A3B4ED2" w14:textId="77777777">
        <w:tc>
          <w:tcPr>
            <w:tcW w:w="2263" w:type="dxa"/>
            <w:shd w:val="clear" w:color="auto" w:fill="E6E6E6"/>
            <w:vAlign w:val="center"/>
          </w:tcPr>
          <w:p w14:paraId="2ACB22F7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093698" w14:textId="77777777" w:rsidR="0048557D" w:rsidRDefault="00000000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804F64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F7297EE" w14:textId="77777777" w:rsidR="0048557D" w:rsidRDefault="00000000">
            <w:r>
              <w:t>1.26</w:t>
            </w:r>
          </w:p>
        </w:tc>
      </w:tr>
      <w:tr w:rsidR="0048557D" w14:paraId="3EAC537F" w14:textId="77777777">
        <w:tc>
          <w:tcPr>
            <w:tcW w:w="4662" w:type="dxa"/>
            <w:gridSpan w:val="2"/>
            <w:vAlign w:val="center"/>
          </w:tcPr>
          <w:p w14:paraId="204B7B19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1F2365" wp14:editId="109DC704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ABE3963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89875" wp14:editId="692D763A">
                  <wp:extent cx="9526" cy="9526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C0261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5A759417" w14:textId="77777777">
        <w:tc>
          <w:tcPr>
            <w:tcW w:w="2263" w:type="dxa"/>
            <w:shd w:val="clear" w:color="auto" w:fill="E6E6E6"/>
            <w:vAlign w:val="center"/>
          </w:tcPr>
          <w:p w14:paraId="0BC43BE0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39C4F0" w14:textId="77777777" w:rsidR="0048557D" w:rsidRDefault="00000000">
            <w:r>
              <w:t>M1321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44E661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747041C" w14:textId="77777777" w:rsidR="0048557D" w:rsidRDefault="00000000">
            <w:r>
              <w:t>M1521</w:t>
            </w:r>
          </w:p>
        </w:tc>
      </w:tr>
      <w:tr w:rsidR="0048557D" w14:paraId="64842099" w14:textId="77777777">
        <w:tc>
          <w:tcPr>
            <w:tcW w:w="2263" w:type="dxa"/>
            <w:shd w:val="clear" w:color="auto" w:fill="E6E6E6"/>
            <w:vAlign w:val="center"/>
          </w:tcPr>
          <w:p w14:paraId="6BBF221A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E8C20EE" w14:textId="77777777" w:rsidR="0048557D" w:rsidRDefault="00000000">
            <w:r>
              <w:t>2.73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D80A14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075CE8" w14:textId="77777777" w:rsidR="0048557D" w:rsidRDefault="00000000">
            <w:r>
              <w:t>3.15</w:t>
            </w:r>
          </w:p>
        </w:tc>
      </w:tr>
      <w:tr w:rsidR="0048557D" w14:paraId="7E52E5D4" w14:textId="77777777">
        <w:tc>
          <w:tcPr>
            <w:tcW w:w="2263" w:type="dxa"/>
            <w:shd w:val="clear" w:color="auto" w:fill="E6E6E6"/>
            <w:vAlign w:val="center"/>
          </w:tcPr>
          <w:p w14:paraId="3BE37DC0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5C055F" w14:textId="77777777" w:rsidR="0048557D" w:rsidRDefault="00000000">
            <w:r>
              <w:t>1.37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46C016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F43FD22" w14:textId="77777777" w:rsidR="0048557D" w:rsidRDefault="00000000">
            <w:r>
              <w:t>1.58</w:t>
            </w:r>
          </w:p>
        </w:tc>
      </w:tr>
      <w:tr w:rsidR="0048557D" w14:paraId="52C14859" w14:textId="77777777">
        <w:tc>
          <w:tcPr>
            <w:tcW w:w="4662" w:type="dxa"/>
            <w:gridSpan w:val="2"/>
            <w:vAlign w:val="center"/>
          </w:tcPr>
          <w:p w14:paraId="4D47E61C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1D71FB" wp14:editId="54AA54AB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A538FD2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EFD96" wp14:editId="13D338B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16F19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2B7EDF1D" w14:textId="77777777">
        <w:tc>
          <w:tcPr>
            <w:tcW w:w="2263" w:type="dxa"/>
            <w:shd w:val="clear" w:color="auto" w:fill="E6E6E6"/>
            <w:vAlign w:val="center"/>
          </w:tcPr>
          <w:p w14:paraId="3E0FFA15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5F9D5F8" w14:textId="77777777" w:rsidR="0048557D" w:rsidRDefault="00000000">
            <w:r>
              <w:t>M1821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923281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A86D88" w14:textId="77777777" w:rsidR="0048557D" w:rsidRDefault="00000000">
            <w:r>
              <w:t>M2730</w:t>
            </w:r>
          </w:p>
        </w:tc>
      </w:tr>
      <w:tr w:rsidR="0048557D" w14:paraId="09629CC4" w14:textId="77777777">
        <w:tc>
          <w:tcPr>
            <w:tcW w:w="2263" w:type="dxa"/>
            <w:shd w:val="clear" w:color="auto" w:fill="E6E6E6"/>
            <w:vAlign w:val="center"/>
          </w:tcPr>
          <w:p w14:paraId="3D4213CF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FEAF7D" w14:textId="77777777" w:rsidR="0048557D" w:rsidRDefault="00000000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9F063C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BEEBA2" w14:textId="77777777" w:rsidR="0048557D" w:rsidRDefault="00000000">
            <w:r>
              <w:t>8.10</w:t>
            </w:r>
          </w:p>
        </w:tc>
      </w:tr>
      <w:tr w:rsidR="0048557D" w14:paraId="603E66EF" w14:textId="77777777">
        <w:tc>
          <w:tcPr>
            <w:tcW w:w="2263" w:type="dxa"/>
            <w:shd w:val="clear" w:color="auto" w:fill="E6E6E6"/>
            <w:vAlign w:val="center"/>
          </w:tcPr>
          <w:p w14:paraId="2724C8DF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3AD94B" w14:textId="77777777" w:rsidR="0048557D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AEFA9E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D18093" w14:textId="77777777" w:rsidR="0048557D" w:rsidRDefault="00000000">
            <w:r>
              <w:t>4.05</w:t>
            </w:r>
          </w:p>
        </w:tc>
      </w:tr>
      <w:tr w:rsidR="0048557D" w14:paraId="7C1F6138" w14:textId="77777777">
        <w:tc>
          <w:tcPr>
            <w:tcW w:w="4662" w:type="dxa"/>
            <w:gridSpan w:val="2"/>
            <w:vAlign w:val="center"/>
          </w:tcPr>
          <w:p w14:paraId="54FFCF5E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327F92" wp14:editId="1154D065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4C31C3E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B69AF" wp14:editId="7FA26B36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1945B" w14:textId="77777777" w:rsidR="0048557D" w:rsidRDefault="0048557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48557D" w14:paraId="4C5C2B73" w14:textId="77777777">
        <w:tc>
          <w:tcPr>
            <w:tcW w:w="2263" w:type="dxa"/>
            <w:shd w:val="clear" w:color="auto" w:fill="E6E6E6"/>
            <w:vAlign w:val="center"/>
          </w:tcPr>
          <w:p w14:paraId="1B05605F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84ED2E9" w14:textId="77777777" w:rsidR="0048557D" w:rsidRDefault="00000000">
            <w:r>
              <w:t>M3121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FE098A" w14:textId="77777777" w:rsidR="0048557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6C0C542" w14:textId="77777777" w:rsidR="0048557D" w:rsidRDefault="00000000">
            <w:r>
              <w:t>M3621</w:t>
            </w:r>
          </w:p>
        </w:tc>
      </w:tr>
      <w:tr w:rsidR="0048557D" w14:paraId="7F351827" w14:textId="77777777">
        <w:tc>
          <w:tcPr>
            <w:tcW w:w="2263" w:type="dxa"/>
            <w:shd w:val="clear" w:color="auto" w:fill="E6E6E6"/>
            <w:vAlign w:val="center"/>
          </w:tcPr>
          <w:p w14:paraId="06FBB6A5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9A7F95" w14:textId="77777777" w:rsidR="0048557D" w:rsidRDefault="00000000">
            <w:r>
              <w:t>6.51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1D2DFB" w14:textId="77777777" w:rsidR="0048557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79A82A" w14:textId="77777777" w:rsidR="0048557D" w:rsidRDefault="00000000">
            <w:r>
              <w:t>7.56</w:t>
            </w:r>
          </w:p>
        </w:tc>
      </w:tr>
      <w:tr w:rsidR="0048557D" w14:paraId="1FBC991E" w14:textId="77777777">
        <w:tc>
          <w:tcPr>
            <w:tcW w:w="2263" w:type="dxa"/>
            <w:shd w:val="clear" w:color="auto" w:fill="E6E6E6"/>
            <w:vAlign w:val="center"/>
          </w:tcPr>
          <w:p w14:paraId="32EC7DDD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A55E21" w14:textId="77777777" w:rsidR="0048557D" w:rsidRDefault="00000000">
            <w:r>
              <w:t>3.26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18DF79" w14:textId="77777777" w:rsidR="0048557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41E35F" w14:textId="77777777" w:rsidR="0048557D" w:rsidRDefault="00000000">
            <w:r>
              <w:t>3.78</w:t>
            </w:r>
          </w:p>
        </w:tc>
      </w:tr>
      <w:tr w:rsidR="0048557D" w14:paraId="02457E32" w14:textId="77777777">
        <w:tc>
          <w:tcPr>
            <w:tcW w:w="4662" w:type="dxa"/>
            <w:gridSpan w:val="2"/>
            <w:vAlign w:val="center"/>
          </w:tcPr>
          <w:p w14:paraId="214AD311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F7F493" wp14:editId="076E6BEB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E8FEB5F" w14:textId="77777777" w:rsidR="0048557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2ED8E9" wp14:editId="4A442182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7001B" w14:textId="77777777" w:rsidR="0048557D" w:rsidRDefault="0048557D"/>
    <w:p w14:paraId="0A9BF1A4" w14:textId="77777777" w:rsidR="0048557D" w:rsidRDefault="0048557D"/>
    <w:sectPr w:rsidR="0048557D" w:rsidSect="001B130F">
      <w:headerReference w:type="default" r:id="rId35"/>
      <w:footerReference w:type="default" r:id="rId3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AB56" w14:textId="77777777" w:rsidR="001C1064" w:rsidRDefault="001C1064">
      <w:pPr>
        <w:spacing w:line="240" w:lineRule="auto"/>
      </w:pPr>
      <w:r>
        <w:separator/>
      </w:r>
    </w:p>
  </w:endnote>
  <w:endnote w:type="continuationSeparator" w:id="0">
    <w:p w14:paraId="54BCF3DB" w14:textId="77777777" w:rsidR="001C1064" w:rsidRDefault="001C1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5950A44B" w14:textId="77777777" w:rsidTr="00E32112">
      <w:tc>
        <w:tcPr>
          <w:tcW w:w="3020" w:type="dxa"/>
        </w:tcPr>
        <w:p w14:paraId="7F2BF1F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3EF8DF7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8261DC4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5BBC504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7EC1B409" w14:textId="77777777" w:rsidTr="00715ADB">
      <w:tc>
        <w:tcPr>
          <w:tcW w:w="1667" w:type="pct"/>
        </w:tcPr>
        <w:p w14:paraId="4383EB55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6E80501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E14CB21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824B1A2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05415A4" w14:textId="77777777" w:rsidTr="00715ADB">
      <w:tc>
        <w:tcPr>
          <w:tcW w:w="1667" w:type="pct"/>
        </w:tcPr>
        <w:p w14:paraId="1E361163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B45C62E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ED08390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4CEDE64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AB15" w14:textId="77777777" w:rsidR="001C1064" w:rsidRDefault="001C1064">
      <w:pPr>
        <w:spacing w:line="240" w:lineRule="auto"/>
      </w:pPr>
      <w:r>
        <w:separator/>
      </w:r>
    </w:p>
  </w:footnote>
  <w:footnote w:type="continuationSeparator" w:id="0">
    <w:p w14:paraId="40F78BC8" w14:textId="77777777" w:rsidR="001C1064" w:rsidRDefault="001C1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3A3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47C030E3" wp14:editId="3320488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3D52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788B81F6" wp14:editId="1B05C48A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2B06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47519383" wp14:editId="1F94D6F8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7367150">
    <w:abstractNumId w:val="0"/>
  </w:num>
  <w:num w:numId="2" w16cid:durableId="598606881">
    <w:abstractNumId w:val="4"/>
  </w:num>
  <w:num w:numId="3" w16cid:durableId="646129834">
    <w:abstractNumId w:val="2"/>
  </w:num>
  <w:num w:numId="4" w16cid:durableId="1442644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0416030">
    <w:abstractNumId w:val="3"/>
  </w:num>
  <w:num w:numId="6" w16cid:durableId="27657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E6"/>
    <w:rsid w:val="001915A3"/>
    <w:rsid w:val="001C1064"/>
    <w:rsid w:val="001C76E6"/>
    <w:rsid w:val="00217F62"/>
    <w:rsid w:val="0048557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41F8"/>
  <w15:docId w15:val="{6D7E1F8A-74F5-4A53-B802-08E0F66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header" Target="head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8</Pages>
  <Words>632</Words>
  <Characters>3604</Characters>
  <Application>Microsoft Office Word</Application>
  <DocSecurity>0</DocSecurity>
  <Lines>30</Lines>
  <Paragraphs>8</Paragraphs>
  <ScaleCrop>false</ScaleCrop>
  <Company>ths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苏謃汐</dc:creator>
  <cp:keywords/>
  <dc:description/>
  <cp:lastModifiedBy>苏謃汐</cp:lastModifiedBy>
  <cp:revision>1</cp:revision>
  <cp:lastPrinted>1900-12-31T16:00:00Z</cp:lastPrinted>
  <dcterms:created xsi:type="dcterms:W3CDTF">2024-01-03T11:33:00Z</dcterms:created>
  <dcterms:modified xsi:type="dcterms:W3CDTF">2024-01-03T11:34:00Z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