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8D6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140" w:name="_GoBack"/>
      <w:bookmarkEnd w:id="140"/>
    </w:p>
    <w:p w14:paraId="070D4CE7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崇技北楼建筑暖通负荷</w:t>
      </w:r>
      <w:bookmarkEnd w:id="0"/>
    </w:p>
    <w:p w14:paraId="13778BDB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 w14:paraId="1AEE344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744C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2726AC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CBE8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3A118F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B4ED1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崇技北楼建筑暖通负荷</w:t>
            </w:r>
            <w:bookmarkEnd w:id="1"/>
          </w:p>
        </w:tc>
      </w:tr>
      <w:tr w14:paraId="2782B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5410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AF12F7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A9D4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47F9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E5C724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74DD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6FA6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7F7AEA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7069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A966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83D201A">
            <w:pPr>
              <w:rPr>
                <w:rFonts w:ascii="宋体" w:hAnsi="宋体"/>
                <w:szCs w:val="21"/>
              </w:rPr>
            </w:pPr>
          </w:p>
        </w:tc>
      </w:tr>
      <w:tr w14:paraId="3125E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CB1A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2EB9B95">
            <w:pPr>
              <w:rPr>
                <w:rFonts w:ascii="宋体" w:hAnsi="宋体"/>
                <w:szCs w:val="21"/>
              </w:rPr>
            </w:pPr>
          </w:p>
        </w:tc>
      </w:tr>
      <w:tr w14:paraId="39966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D439E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58982A4">
            <w:pPr>
              <w:rPr>
                <w:rFonts w:ascii="宋体" w:hAnsi="宋体"/>
                <w:szCs w:val="21"/>
              </w:rPr>
            </w:pPr>
          </w:p>
        </w:tc>
      </w:tr>
      <w:tr w14:paraId="1DF74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8354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688587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2024年12月9日</w:t>
            </w:r>
            <w:bookmarkEnd w:id="5"/>
          </w:p>
        </w:tc>
      </w:tr>
    </w:tbl>
    <w:p w14:paraId="3517E3F8">
      <w:pPr>
        <w:jc w:val="center"/>
        <w:rPr>
          <w:rFonts w:ascii="宋体" w:hAnsi="宋体"/>
          <w:lang w:val="en-US"/>
        </w:rPr>
      </w:pPr>
    </w:p>
    <w:p w14:paraId="30B49FE0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2A4A3FC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1515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136386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32949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EEB2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C308D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C4283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13362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78EF9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D92381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9E5E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103977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B43BB0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9"/>
          </w:p>
        </w:tc>
      </w:tr>
    </w:tbl>
    <w:p w14:paraId="7BF392F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DC04B5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BE02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_Toc25658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ED2F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_Toc28971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265FC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_Toc29611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60D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_Toc5028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_Toc5028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C1E48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_Toc4861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CA0A2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_Toc13848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_Toc13848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EFE7B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_Toc27777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025A7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_Toc8328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F570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_Toc7012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_Toc7012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5572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_Toc20458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_Toc20458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026D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_Toc17718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_Toc17718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2D44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_Toc26148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_Toc26148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06946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_Toc5271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_Toc5271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5B4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_Toc23160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_Toc23160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FE4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_Toc18005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C72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_Toc30382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_Toc30382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8258F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_Toc17541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8EF4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_Toc20039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FA21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_Toc26461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3E97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_Toc2164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D7D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_Toc29142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FCC3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_Toc23214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634D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_Toc20573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3B304F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梁柱构造一</w:t>
      </w:r>
      <w:r>
        <w:tab/>
      </w:r>
      <w:r>
        <w:fldChar w:fldCharType="begin"/>
      </w:r>
      <w:r>
        <w:instrText xml:space="preserve"> PAGEREF _Toc16669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EA3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_Toc4641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9B3D5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_Toc11063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C1CC7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_Toc6593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6DFF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_Toc17970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A5B7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内墙构造一</w:t>
      </w:r>
      <w:r>
        <w:tab/>
      </w:r>
      <w:r>
        <w:fldChar w:fldCharType="begin"/>
      </w:r>
      <w:r>
        <w:instrText xml:space="preserve"> PAGEREF _Toc10336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1601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_Toc7239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_Toc7239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D1269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控温与非控温空间隔墙构造一</w:t>
      </w:r>
      <w:r>
        <w:tab/>
      </w:r>
      <w:r>
        <w:fldChar w:fldCharType="begin"/>
      </w:r>
      <w:r>
        <w:instrText xml:space="preserve"> PAGEREF _Toc15980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16D7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_Toc14045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2B95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_Toc26529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6CE5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_Toc8962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_Toc8962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E8CD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控温与非控温空间楼板构造一</w:t>
      </w:r>
      <w:r>
        <w:tab/>
      </w:r>
      <w:r>
        <w:fldChar w:fldCharType="begin"/>
      </w:r>
      <w:r>
        <w:instrText xml:space="preserve"> PAGEREF _Toc29703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8BAF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_Toc29424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_Toc29424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37A5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_Toc28158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130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_Toc27753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DEA8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_Toc23960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E814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_Toc21288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_Toc21288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815CF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_Toc11214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C62E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_Toc30661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_Toc30661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609B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_Toc19542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6D88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_Toc14004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C8D8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_Toc19229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901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_Toc12361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_Toc12361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03136D">
      <w:pPr>
        <w:pStyle w:val="16"/>
      </w:pPr>
      <w:r>
        <w:fldChar w:fldCharType="end"/>
      </w:r>
    </w:p>
    <w:p w14:paraId="5FCB2037">
      <w:pPr>
        <w:rPr>
          <w:lang w:val="en-US"/>
        </w:rPr>
      </w:pPr>
    </w:p>
    <w:p w14:paraId="64C3B20C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FF024DD">
      <w:pPr>
        <w:pStyle w:val="2"/>
        <w:rPr>
          <w:szCs w:val="24"/>
          <w:lang w:val="en-US"/>
        </w:rPr>
      </w:pPr>
      <w:bookmarkStart w:id="10" w:name="_Toc25658"/>
      <w:r>
        <w:rPr>
          <w:szCs w:val="24"/>
          <w:lang w:val="en-US"/>
        </w:rPr>
        <w:t>建筑概况</w:t>
      </w:r>
      <w:bookmarkEnd w:id="10"/>
    </w:p>
    <w:p w14:paraId="175E6EEF">
      <w:pPr>
        <w:pStyle w:val="4"/>
        <w:rPr>
          <w:szCs w:val="24"/>
          <w:lang w:val="en-US"/>
        </w:rPr>
      </w:pPr>
      <w:bookmarkStart w:id="11" w:name="_Toc28971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95B2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3EF00DA">
            <w:r>
              <w:t>地理位置</w:t>
            </w:r>
          </w:p>
        </w:tc>
        <w:tc>
          <w:tcPr>
            <w:gridSpan w:val="2"/>
            <w:vAlign w:val="center"/>
          </w:tcPr>
          <w:p w14:paraId="08883E10">
            <w:r>
              <w:t>河北-石家庄</w:t>
            </w:r>
          </w:p>
        </w:tc>
      </w:tr>
      <w:tr w14:paraId="1A153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AC62A">
            <w:r>
              <w:t>北纬</w:t>
            </w:r>
          </w:p>
        </w:tc>
        <w:tc>
          <w:tcPr>
            <w:gridSpan w:val="2"/>
            <w:vAlign w:val="center"/>
          </w:tcPr>
          <w:p w14:paraId="1E537239">
            <w:r>
              <w:t>38.00</w:t>
            </w:r>
          </w:p>
        </w:tc>
      </w:tr>
      <w:tr w14:paraId="75189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94A04">
            <w:r>
              <w:t>东经</w:t>
            </w:r>
          </w:p>
        </w:tc>
        <w:tc>
          <w:tcPr>
            <w:gridSpan w:val="2"/>
            <w:vAlign w:val="center"/>
          </w:tcPr>
          <w:p w14:paraId="2CDB5401">
            <w:r>
              <w:t>114.41</w:t>
            </w:r>
          </w:p>
        </w:tc>
      </w:tr>
      <w:tr w14:paraId="75CB3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149E4">
            <w:r>
              <w:t>建筑名称</w:t>
            </w:r>
          </w:p>
        </w:tc>
        <w:tc>
          <w:tcPr>
            <w:gridSpan w:val="2"/>
            <w:vAlign w:val="center"/>
          </w:tcPr>
          <w:p w14:paraId="0B2A9CD6">
            <w:r>
              <w:t>崇技北楼建筑暖通负荷</w:t>
            </w:r>
          </w:p>
        </w:tc>
      </w:tr>
      <w:tr w14:paraId="36D68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966CD">
            <w:r>
              <w:t>建筑面积</w:t>
            </w:r>
          </w:p>
        </w:tc>
        <w:tc>
          <w:tcPr>
            <w:vAlign w:val="center"/>
          </w:tcPr>
          <w:p w14:paraId="637874CC">
            <w:r>
              <w:t>地上 8799.78 ㎡</w:t>
            </w:r>
          </w:p>
        </w:tc>
        <w:tc>
          <w:tcPr>
            <w:vAlign w:val="center"/>
          </w:tcPr>
          <w:p w14:paraId="5C89F3F3">
            <w:r>
              <w:t>地下 0.00 ㎡</w:t>
            </w:r>
          </w:p>
        </w:tc>
      </w:tr>
      <w:tr w14:paraId="1183D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8B0CA">
            <w:r>
              <w:t>建筑高度</w:t>
            </w:r>
          </w:p>
        </w:tc>
        <w:tc>
          <w:tcPr>
            <w:vAlign w:val="center"/>
          </w:tcPr>
          <w:p w14:paraId="16B44B8B">
            <w:r>
              <w:t>地上 18.60 m</w:t>
            </w:r>
          </w:p>
        </w:tc>
        <w:tc>
          <w:tcPr>
            <w:vAlign w:val="center"/>
          </w:tcPr>
          <w:p w14:paraId="11AE15FF">
            <w:r>
              <w:t>地下 0.00 m</w:t>
            </w:r>
          </w:p>
        </w:tc>
      </w:tr>
      <w:tr w14:paraId="3BBA4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0329C">
            <w:r>
              <w:t>建筑层数</w:t>
            </w:r>
          </w:p>
        </w:tc>
        <w:tc>
          <w:tcPr>
            <w:vAlign w:val="center"/>
          </w:tcPr>
          <w:p w14:paraId="58096823">
            <w:r>
              <w:t>地上 3</w:t>
            </w:r>
          </w:p>
        </w:tc>
        <w:tc>
          <w:tcPr>
            <w:vAlign w:val="center"/>
          </w:tcPr>
          <w:p w14:paraId="556A1FB2">
            <w:r>
              <w:t>地下 0</w:t>
            </w:r>
          </w:p>
        </w:tc>
      </w:tr>
      <w:tr w14:paraId="7C0C0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7F4E23">
            <w:r>
              <w:t>北向角度</w:t>
            </w:r>
          </w:p>
        </w:tc>
        <w:tc>
          <w:tcPr>
            <w:gridSpan w:val="2"/>
            <w:vAlign w:val="center"/>
          </w:tcPr>
          <w:p w14:paraId="39CEE27C">
            <w:r>
              <w:t>90°</w:t>
            </w:r>
          </w:p>
        </w:tc>
      </w:tr>
    </w:tbl>
    <w:p w14:paraId="1EF16D20">
      <w:pPr>
        <w:pStyle w:val="4"/>
        <w:rPr>
          <w:szCs w:val="24"/>
          <w:lang w:val="en-US"/>
        </w:rPr>
      </w:pPr>
      <w:bookmarkStart w:id="12" w:name="_Toc29611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663F1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C1EF0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9FC747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4F258D67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A9D0531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37849416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230FCD8D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1AE417E7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C42341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982B3F6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33D9E53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5D8021C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40C2683D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E666DEF">
            <w:pPr>
              <w:jc w:val="center"/>
            </w:pPr>
            <w:r>
              <w:t>12</w:t>
            </w:r>
          </w:p>
        </w:tc>
      </w:tr>
      <w:tr w14:paraId="69332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9470F">
            <w:r>
              <w:t>温度(℃)</w:t>
            </w:r>
          </w:p>
        </w:tc>
        <w:tc>
          <w:tcPr>
            <w:vAlign w:val="center"/>
          </w:tcPr>
          <w:p w14:paraId="041CF321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E8EF42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1443D03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A1DC114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6D0F892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65E225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E60424C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FD20D9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96E176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06A9A4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3CF5C3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C5A7852">
            <w:pPr>
              <w:jc w:val="right"/>
            </w:pPr>
            <w:r>
              <w:t>33</w:t>
            </w:r>
          </w:p>
        </w:tc>
      </w:tr>
      <w:tr w14:paraId="10139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8E67F6">
            <w:r>
              <w:t>湿度(%)</w:t>
            </w:r>
          </w:p>
        </w:tc>
        <w:tc>
          <w:tcPr>
            <w:vAlign w:val="center"/>
          </w:tcPr>
          <w:p w14:paraId="5DDA8699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82977B5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21ADA2E4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BEC825C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558034B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76C1D26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71F0298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FF8EF9C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2B21779D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8247586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3FFE3AA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43EF95FC">
            <w:pPr>
              <w:jc w:val="right"/>
            </w:pPr>
            <w:r>
              <w:t>53</w:t>
            </w:r>
          </w:p>
        </w:tc>
      </w:tr>
      <w:tr w14:paraId="6B14B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E354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46B428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C267B44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A8425AC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E5DD812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ADB0EDC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76E59CA6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50A9A320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F538B06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4356A062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010FC817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49F0FB49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851BCB7">
            <w:pPr>
              <w:jc w:val="center"/>
            </w:pPr>
            <w:r>
              <w:t>24</w:t>
            </w:r>
          </w:p>
        </w:tc>
      </w:tr>
      <w:tr w14:paraId="45B13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C12EB">
            <w:r>
              <w:t>温度(℃)</w:t>
            </w:r>
          </w:p>
        </w:tc>
        <w:tc>
          <w:tcPr>
            <w:vAlign w:val="center"/>
          </w:tcPr>
          <w:p w14:paraId="5A49026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B2BB8D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222EDB4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2A9504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9F3E06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1B8C28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4D2ABF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154AD45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1286B6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09077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21EBFC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B1DECDF">
            <w:pPr>
              <w:jc w:val="right"/>
            </w:pPr>
            <w:r>
              <w:t>28</w:t>
            </w:r>
          </w:p>
        </w:tc>
      </w:tr>
      <w:tr w14:paraId="19B97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26E1D">
            <w:r>
              <w:t>湿度(%)</w:t>
            </w:r>
          </w:p>
        </w:tc>
        <w:tc>
          <w:tcPr>
            <w:vAlign w:val="center"/>
          </w:tcPr>
          <w:p w14:paraId="77235C4A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E2E5EF7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00159F36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47B3A47D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C6AF90F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5B4DA427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285F005E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E439A50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6B29F8BB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7509D64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780E1675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05F0579A">
            <w:pPr>
              <w:jc w:val="right"/>
            </w:pPr>
            <w:r>
              <w:t>53</w:t>
            </w:r>
          </w:p>
        </w:tc>
      </w:tr>
    </w:tbl>
    <w:p w14:paraId="6A0FB939">
      <w:pPr>
        <w:pStyle w:val="4"/>
        <w:rPr>
          <w:szCs w:val="24"/>
          <w:lang w:val="en-US"/>
        </w:rPr>
      </w:pPr>
      <w:bookmarkStart w:id="13" w:name="_Toc5028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F422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140A4BA4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6C5A1E74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731F63BD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674F55E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0F240B15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3B2D6A7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541D35B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066F1CF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0F63C2BB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0B772176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497D8693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4B301448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E9AEEF2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2234519">
            <w:pPr>
              <w:jc w:val="center"/>
            </w:pPr>
            <w:r>
              <w:t>18</w:t>
            </w:r>
          </w:p>
        </w:tc>
      </w:tr>
      <w:tr w14:paraId="4737C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F24C60">
            <w:r>
              <w:t>朝向</w:t>
            </w:r>
          </w:p>
        </w:tc>
        <w:tc>
          <w:tcPr>
            <w:vMerge w:val="restart"/>
            <w:vAlign w:val="center"/>
          </w:tcPr>
          <w:p w14:paraId="0E715A81">
            <w:r>
              <w:t>S</w:t>
            </w:r>
          </w:p>
        </w:tc>
        <w:tc>
          <w:tcPr>
            <w:vAlign w:val="center"/>
          </w:tcPr>
          <w:p w14:paraId="633EFA47">
            <w:r>
              <w:t>直射</w:t>
            </w:r>
          </w:p>
        </w:tc>
        <w:tc>
          <w:tcPr>
            <w:vAlign w:val="center"/>
          </w:tcPr>
          <w:p w14:paraId="04E6A9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B80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9BAA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6C72D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71D1EA7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B0A136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A285F90">
            <w:pPr>
              <w:jc w:val="right"/>
            </w:pPr>
            <w:r>
              <w:t>153</w:t>
            </w:r>
          </w:p>
        </w:tc>
        <w:tc>
          <w:tcPr>
            <w:vAlign w:val="center"/>
          </w:tcPr>
          <w:p w14:paraId="2134009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3E214C0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8A27677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5629D0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5243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EB1C8C">
            <w:pPr>
              <w:jc w:val="right"/>
            </w:pPr>
            <w:r>
              <w:t>0</w:t>
            </w:r>
          </w:p>
        </w:tc>
      </w:tr>
      <w:tr w14:paraId="28D96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F578C6"/>
        </w:tc>
        <w:tc>
          <w:tcPr>
            <w:vMerge w:val="continue"/>
            <w:vAlign w:val="center"/>
          </w:tcPr>
          <w:p w14:paraId="1899C5BB"/>
        </w:tc>
        <w:tc>
          <w:tcPr>
            <w:vAlign w:val="center"/>
          </w:tcPr>
          <w:p w14:paraId="38B8AE9F">
            <w:r>
              <w:t>散射</w:t>
            </w:r>
          </w:p>
        </w:tc>
        <w:tc>
          <w:tcPr>
            <w:vAlign w:val="center"/>
          </w:tcPr>
          <w:p w14:paraId="313A2F5F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1512D94A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5EF03F3A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35E547C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44D36DE4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3B1F2AE2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79B9B270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ABD4C68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7A78462E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134932DC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34E9FA6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8C746EC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22DBA521">
            <w:pPr>
              <w:jc w:val="right"/>
            </w:pPr>
            <w:r>
              <w:t>42</w:t>
            </w:r>
          </w:p>
        </w:tc>
      </w:tr>
      <w:tr w14:paraId="75DB1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FFF3A6"/>
        </w:tc>
        <w:tc>
          <w:tcPr>
            <w:vMerge w:val="restart"/>
            <w:vAlign w:val="center"/>
          </w:tcPr>
          <w:p w14:paraId="4214D2C3">
            <w:r>
              <w:t>SE</w:t>
            </w:r>
          </w:p>
        </w:tc>
        <w:tc>
          <w:tcPr>
            <w:vAlign w:val="center"/>
          </w:tcPr>
          <w:p w14:paraId="321E0782">
            <w:r>
              <w:t>直射</w:t>
            </w:r>
          </w:p>
        </w:tc>
        <w:tc>
          <w:tcPr>
            <w:vAlign w:val="center"/>
          </w:tcPr>
          <w:p w14:paraId="47D8E117"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 w14:paraId="7052665B">
            <w:pPr>
              <w:jc w:val="right"/>
            </w:pPr>
            <w:r>
              <w:t>258</w:t>
            </w:r>
          </w:p>
        </w:tc>
        <w:tc>
          <w:tcPr>
            <w:vAlign w:val="center"/>
          </w:tcPr>
          <w:p w14:paraId="2ED62340">
            <w:pPr>
              <w:jc w:val="right"/>
            </w:pPr>
            <w:r>
              <w:t>332</w:t>
            </w:r>
          </w:p>
        </w:tc>
        <w:tc>
          <w:tcPr>
            <w:vAlign w:val="center"/>
          </w:tcPr>
          <w:p w14:paraId="3566CDD2"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 w14:paraId="5AB395E5">
            <w:pPr>
              <w:jc w:val="right"/>
            </w:pPr>
            <w:r>
              <w:t>306</w:t>
            </w:r>
          </w:p>
        </w:tc>
        <w:tc>
          <w:tcPr>
            <w:vAlign w:val="center"/>
          </w:tcPr>
          <w:p w14:paraId="737EEAC5">
            <w:pPr>
              <w:jc w:val="right"/>
            </w:pPr>
            <w:r>
              <w:t>208</w:t>
            </w:r>
          </w:p>
        </w:tc>
        <w:tc>
          <w:tcPr>
            <w:vAlign w:val="center"/>
          </w:tcPr>
          <w:p w14:paraId="39DBE55A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6466E3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0D49F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071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7A5F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3002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E0D6E">
            <w:pPr>
              <w:jc w:val="right"/>
            </w:pPr>
            <w:r>
              <w:t>0</w:t>
            </w:r>
          </w:p>
        </w:tc>
      </w:tr>
      <w:tr w14:paraId="0EFD0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7CE4C7"/>
        </w:tc>
        <w:tc>
          <w:tcPr>
            <w:vMerge w:val="continue"/>
            <w:vAlign w:val="center"/>
          </w:tcPr>
          <w:p w14:paraId="757C67AA"/>
        </w:tc>
        <w:tc>
          <w:tcPr>
            <w:vAlign w:val="center"/>
          </w:tcPr>
          <w:p w14:paraId="54B2D866">
            <w:r>
              <w:t>散射</w:t>
            </w:r>
          </w:p>
        </w:tc>
        <w:tc>
          <w:tcPr>
            <w:vAlign w:val="center"/>
          </w:tcPr>
          <w:p w14:paraId="35ADEE03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428F008F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36EF03A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D9DBB74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4E5C88E9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523D87BD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5424C6E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1FD8D38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4B2820E5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02DDF29E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E66871E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FEF630A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39178C07">
            <w:pPr>
              <w:jc w:val="right"/>
            </w:pPr>
            <w:r>
              <w:t>42</w:t>
            </w:r>
          </w:p>
        </w:tc>
      </w:tr>
      <w:tr w14:paraId="69E4D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C0AF06"/>
        </w:tc>
        <w:tc>
          <w:tcPr>
            <w:vMerge w:val="restart"/>
            <w:vAlign w:val="center"/>
          </w:tcPr>
          <w:p w14:paraId="2BE6BF60">
            <w:r>
              <w:t>E</w:t>
            </w:r>
          </w:p>
        </w:tc>
        <w:tc>
          <w:tcPr>
            <w:vAlign w:val="center"/>
          </w:tcPr>
          <w:p w14:paraId="218E04B8">
            <w:r>
              <w:t>直射</w:t>
            </w:r>
          </w:p>
        </w:tc>
        <w:tc>
          <w:tcPr>
            <w:vAlign w:val="center"/>
          </w:tcPr>
          <w:p w14:paraId="7D5F0A36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812840B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3B13C75C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02B4932E">
            <w:pPr>
              <w:jc w:val="right"/>
            </w:pPr>
            <w:r>
              <w:t>431</w:t>
            </w:r>
          </w:p>
        </w:tc>
        <w:tc>
          <w:tcPr>
            <w:vAlign w:val="center"/>
          </w:tcPr>
          <w:p w14:paraId="1377E116">
            <w:pPr>
              <w:jc w:val="right"/>
            </w:pPr>
            <w:r>
              <w:t>289</w:t>
            </w:r>
          </w:p>
        </w:tc>
        <w:tc>
          <w:tcPr>
            <w:vAlign w:val="center"/>
          </w:tcPr>
          <w:p w14:paraId="2D6D54F7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4827F22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BF5D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75C3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2175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DD32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F9CC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12AB26">
            <w:pPr>
              <w:jc w:val="right"/>
            </w:pPr>
            <w:r>
              <w:t>0</w:t>
            </w:r>
          </w:p>
        </w:tc>
      </w:tr>
      <w:tr w14:paraId="0D0DA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4E64F7"/>
        </w:tc>
        <w:tc>
          <w:tcPr>
            <w:vMerge w:val="continue"/>
            <w:vAlign w:val="center"/>
          </w:tcPr>
          <w:p w14:paraId="72B12E59"/>
        </w:tc>
        <w:tc>
          <w:tcPr>
            <w:vAlign w:val="center"/>
          </w:tcPr>
          <w:p w14:paraId="7A580E63">
            <w:r>
              <w:t>散射</w:t>
            </w:r>
          </w:p>
        </w:tc>
        <w:tc>
          <w:tcPr>
            <w:vAlign w:val="center"/>
          </w:tcPr>
          <w:p w14:paraId="2F95A959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B84B73B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5C8A7A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AD16740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02E8F0A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7C02ED4A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29F5A74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F5AD82B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7AE308EB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40B00B90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3968C9F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FFBA864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5EC8B666">
            <w:pPr>
              <w:jc w:val="right"/>
            </w:pPr>
            <w:r>
              <w:t>42</w:t>
            </w:r>
          </w:p>
        </w:tc>
      </w:tr>
      <w:tr w14:paraId="03B66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32B48E"/>
        </w:tc>
        <w:tc>
          <w:tcPr>
            <w:vMerge w:val="restart"/>
            <w:vAlign w:val="center"/>
          </w:tcPr>
          <w:p w14:paraId="4BE94143">
            <w:r>
              <w:t>NE</w:t>
            </w:r>
          </w:p>
        </w:tc>
        <w:tc>
          <w:tcPr>
            <w:vAlign w:val="center"/>
          </w:tcPr>
          <w:p w14:paraId="292530FB">
            <w:r>
              <w:t>直射</w:t>
            </w:r>
          </w:p>
        </w:tc>
        <w:tc>
          <w:tcPr>
            <w:vAlign w:val="center"/>
          </w:tcPr>
          <w:p w14:paraId="52A41C1D"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 w14:paraId="72D0C73A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208C67B5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4EC13530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4825E99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34714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AEE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588B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0D83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E894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94A4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1044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4C41B3">
            <w:pPr>
              <w:jc w:val="right"/>
            </w:pPr>
            <w:r>
              <w:t>0</w:t>
            </w:r>
          </w:p>
        </w:tc>
      </w:tr>
      <w:tr w14:paraId="1F296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66501B"/>
        </w:tc>
        <w:tc>
          <w:tcPr>
            <w:vMerge w:val="continue"/>
            <w:vAlign w:val="center"/>
          </w:tcPr>
          <w:p w14:paraId="051B5D9C"/>
        </w:tc>
        <w:tc>
          <w:tcPr>
            <w:vAlign w:val="center"/>
          </w:tcPr>
          <w:p w14:paraId="6EE5395C">
            <w:r>
              <w:t>散射</w:t>
            </w:r>
          </w:p>
        </w:tc>
        <w:tc>
          <w:tcPr>
            <w:vAlign w:val="center"/>
          </w:tcPr>
          <w:p w14:paraId="4287AA3B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72C044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12CE6DC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8768788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435D6DBC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56BC511A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57467A4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85C34A9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3A04E680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47399607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72E85CE3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A1D5FC2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60E8DACC">
            <w:pPr>
              <w:jc w:val="right"/>
            </w:pPr>
            <w:r>
              <w:t>42</w:t>
            </w:r>
          </w:p>
        </w:tc>
      </w:tr>
      <w:tr w14:paraId="505B4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1CFBE5"/>
        </w:tc>
        <w:tc>
          <w:tcPr>
            <w:vMerge w:val="restart"/>
            <w:vAlign w:val="center"/>
          </w:tcPr>
          <w:p w14:paraId="7F28D2D2">
            <w:r>
              <w:t>N</w:t>
            </w:r>
          </w:p>
        </w:tc>
        <w:tc>
          <w:tcPr>
            <w:vAlign w:val="center"/>
          </w:tcPr>
          <w:p w14:paraId="4221B8B1">
            <w:r>
              <w:t>直射</w:t>
            </w:r>
          </w:p>
        </w:tc>
        <w:tc>
          <w:tcPr>
            <w:vAlign w:val="center"/>
          </w:tcPr>
          <w:p w14:paraId="6BF05B72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3796438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800B5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6C75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A6F00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2272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FEE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0C55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D39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95B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AFFD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DFEA1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16B75A1E">
            <w:pPr>
              <w:jc w:val="right"/>
            </w:pPr>
            <w:r>
              <w:t>63</w:t>
            </w:r>
          </w:p>
        </w:tc>
      </w:tr>
      <w:tr w14:paraId="668AB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92CB6E"/>
        </w:tc>
        <w:tc>
          <w:tcPr>
            <w:vMerge w:val="continue"/>
            <w:vAlign w:val="center"/>
          </w:tcPr>
          <w:p w14:paraId="3088E8B0"/>
        </w:tc>
        <w:tc>
          <w:tcPr>
            <w:vAlign w:val="center"/>
          </w:tcPr>
          <w:p w14:paraId="739F2CCF">
            <w:r>
              <w:t>散射</w:t>
            </w:r>
          </w:p>
        </w:tc>
        <w:tc>
          <w:tcPr>
            <w:vAlign w:val="center"/>
          </w:tcPr>
          <w:p w14:paraId="48646B1B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61AD2969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CF0226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6828E9D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313FE5E0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4F41071C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677D8979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015292B">
            <w:pPr>
              <w:jc w:val="right"/>
            </w:pPr>
            <w:r>
              <w:t>132</w:t>
            </w:r>
          </w:p>
        </w:tc>
        <w:tc>
          <w:tcPr>
            <w:vAlign w:val="center"/>
          </w:tcPr>
          <w:p w14:paraId="55AE4184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71F3A2EF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09A7867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221C66F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733B7EA0">
            <w:pPr>
              <w:jc w:val="right"/>
            </w:pPr>
            <w:r>
              <w:t>42</w:t>
            </w:r>
          </w:p>
        </w:tc>
      </w:tr>
      <w:tr w14:paraId="181D1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9D7A31"/>
        </w:tc>
        <w:tc>
          <w:tcPr>
            <w:vMerge w:val="restart"/>
            <w:vAlign w:val="center"/>
          </w:tcPr>
          <w:p w14:paraId="7694B8C4">
            <w:r>
              <w:t>H</w:t>
            </w:r>
          </w:p>
        </w:tc>
        <w:tc>
          <w:tcPr>
            <w:vAlign w:val="center"/>
          </w:tcPr>
          <w:p w14:paraId="660FC128">
            <w:r>
              <w:t>直射</w:t>
            </w:r>
          </w:p>
        </w:tc>
        <w:tc>
          <w:tcPr>
            <w:vAlign w:val="center"/>
          </w:tcPr>
          <w:p w14:paraId="036BCF24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128997B9"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 w14:paraId="1D65DEF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D602C5F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3EEF3817"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 w14:paraId="41FDE4D2">
            <w:pPr>
              <w:jc w:val="right"/>
            </w:pPr>
            <w:r>
              <w:t>674</w:t>
            </w:r>
          </w:p>
        </w:tc>
        <w:tc>
          <w:tcPr>
            <w:vAlign w:val="center"/>
          </w:tcPr>
          <w:p w14:paraId="5D492A76">
            <w:pPr>
              <w:jc w:val="right"/>
            </w:pPr>
            <w:r>
              <w:t>699</w:t>
            </w:r>
          </w:p>
        </w:tc>
        <w:tc>
          <w:tcPr>
            <w:vAlign w:val="center"/>
          </w:tcPr>
          <w:p w14:paraId="5E5359BE">
            <w:pPr>
              <w:jc w:val="right"/>
            </w:pPr>
            <w:r>
              <w:t>674</w:t>
            </w:r>
          </w:p>
        </w:tc>
        <w:tc>
          <w:tcPr>
            <w:vAlign w:val="center"/>
          </w:tcPr>
          <w:p w14:paraId="758023CC">
            <w:pPr>
              <w:jc w:val="right"/>
            </w:pPr>
            <w:r>
              <w:t>605</w:t>
            </w:r>
          </w:p>
        </w:tc>
        <w:tc>
          <w:tcPr>
            <w:vAlign w:val="center"/>
          </w:tcPr>
          <w:p w14:paraId="18A56933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231488D4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502B557">
            <w:pPr>
              <w:jc w:val="right"/>
            </w:pPr>
            <w:r>
              <w:t>173</w:t>
            </w:r>
          </w:p>
        </w:tc>
        <w:tc>
          <w:tcPr>
            <w:vAlign w:val="center"/>
          </w:tcPr>
          <w:p w14:paraId="5A980366">
            <w:pPr>
              <w:jc w:val="right"/>
            </w:pPr>
            <w:r>
              <w:t>44</w:t>
            </w:r>
          </w:p>
        </w:tc>
      </w:tr>
      <w:tr w14:paraId="11AED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972009"/>
        </w:tc>
        <w:tc>
          <w:tcPr>
            <w:vMerge w:val="continue"/>
            <w:vAlign w:val="center"/>
          </w:tcPr>
          <w:p w14:paraId="0DF43175"/>
        </w:tc>
        <w:tc>
          <w:tcPr>
            <w:vAlign w:val="center"/>
          </w:tcPr>
          <w:p w14:paraId="0569858C">
            <w:r>
              <w:t>散射</w:t>
            </w:r>
          </w:p>
        </w:tc>
        <w:tc>
          <w:tcPr>
            <w:vAlign w:val="center"/>
          </w:tcPr>
          <w:p w14:paraId="6EE4305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46151C5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59DB7A13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594698D6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6605A336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315EC4B5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E6768E7">
            <w:pPr>
              <w:jc w:val="right"/>
            </w:pPr>
            <w:r>
              <w:t>112</w:t>
            </w:r>
          </w:p>
        </w:tc>
        <w:tc>
          <w:tcPr>
            <w:vAlign w:val="center"/>
          </w:tcPr>
          <w:p w14:paraId="58D39159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37B8FC4D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733738AB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25532263">
            <w:pPr>
              <w:jc w:val="right"/>
            </w:pPr>
            <w:r>
              <w:t>93</w:t>
            </w:r>
          </w:p>
        </w:tc>
        <w:tc>
          <w:tcPr>
            <w:vAlign w:val="center"/>
          </w:tcPr>
          <w:p w14:paraId="1915BEC8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4B94585C">
            <w:pPr>
              <w:jc w:val="right"/>
            </w:pPr>
            <w:r>
              <w:t>57</w:t>
            </w:r>
          </w:p>
        </w:tc>
      </w:tr>
    </w:tbl>
    <w:p w14:paraId="5D1F3AC1">
      <w:pPr>
        <w:pStyle w:val="4"/>
        <w:rPr>
          <w:szCs w:val="24"/>
          <w:lang w:val="en-US"/>
        </w:rPr>
      </w:pPr>
      <w:bookmarkStart w:id="14" w:name="_Toc4861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D4EB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BFB1462">
            <w:r>
              <w:t>气象位置</w:t>
            </w:r>
          </w:p>
        </w:tc>
        <w:tc>
          <w:tcPr>
            <w:vAlign w:val="center"/>
          </w:tcPr>
          <w:p w14:paraId="7328F4AF">
            <w:r>
              <w:t>河北-石家庄-石家庄（默认）</w:t>
            </w:r>
          </w:p>
        </w:tc>
      </w:tr>
      <w:tr w14:paraId="6E0A2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E533D2">
            <w:r>
              <w:t>气象来源</w:t>
            </w:r>
          </w:p>
        </w:tc>
        <w:tc>
          <w:tcPr>
            <w:vAlign w:val="center"/>
          </w:tcPr>
          <w:p w14:paraId="4FA52913">
            <w:r>
              <w:t>《民用建筑供暖通风与空气调节设计规范（GB 50736 - 2012）》</w:t>
            </w:r>
          </w:p>
        </w:tc>
      </w:tr>
      <w:tr w14:paraId="0C14D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283D8">
            <w:r>
              <w:t>大气透明度等级</w:t>
            </w:r>
          </w:p>
        </w:tc>
        <w:tc>
          <w:tcPr>
            <w:vAlign w:val="center"/>
          </w:tcPr>
          <w:p w14:paraId="07191CE3">
            <w:r>
              <w:t>4</w:t>
            </w:r>
          </w:p>
        </w:tc>
      </w:tr>
      <w:tr w14:paraId="2B957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3F1F2">
            <w:r>
              <w:t>夏季室外计算日平均温度twp（℃）</w:t>
            </w:r>
          </w:p>
        </w:tc>
        <w:tc>
          <w:tcPr>
            <w:vAlign w:val="center"/>
          </w:tcPr>
          <w:p w14:paraId="6059E129">
            <w:r>
              <w:t>30.0</w:t>
            </w:r>
          </w:p>
        </w:tc>
      </w:tr>
      <w:tr w14:paraId="687AE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40F05">
            <w:r>
              <w:t>夏季室外计算干球温度twg（℃）</w:t>
            </w:r>
          </w:p>
        </w:tc>
        <w:tc>
          <w:tcPr>
            <w:vAlign w:val="center"/>
          </w:tcPr>
          <w:p w14:paraId="23F06C26">
            <w:r>
              <w:t>35.1</w:t>
            </w:r>
          </w:p>
        </w:tc>
      </w:tr>
      <w:tr w14:paraId="508EA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57F0E">
            <w:r>
              <w:t>室外计算日较差⊿tr（℃）</w:t>
            </w:r>
          </w:p>
        </w:tc>
        <w:tc>
          <w:tcPr>
            <w:vAlign w:val="center"/>
          </w:tcPr>
          <w:p w14:paraId="3DD8B7F7">
            <w:r>
              <w:t>9.8</w:t>
            </w:r>
          </w:p>
        </w:tc>
      </w:tr>
      <w:tr w14:paraId="79981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85C56">
            <w:r>
              <w:t>夏季围护结构外表面换热系数αw(W/㎡· K)</w:t>
            </w:r>
          </w:p>
        </w:tc>
        <w:tc>
          <w:tcPr>
            <w:vAlign w:val="center"/>
          </w:tcPr>
          <w:p w14:paraId="4651C8EB">
            <w:r>
              <w:t>18.6</w:t>
            </w:r>
          </w:p>
        </w:tc>
      </w:tr>
      <w:tr w14:paraId="2AD79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A2CCC5">
            <w:r>
              <w:t>围护结构内表面换热系数αn(W/㎡· K)</w:t>
            </w:r>
          </w:p>
        </w:tc>
        <w:tc>
          <w:tcPr>
            <w:vAlign w:val="center"/>
          </w:tcPr>
          <w:p w14:paraId="2AB98CDA">
            <w:r>
              <w:t>8.7</w:t>
            </w:r>
          </w:p>
        </w:tc>
      </w:tr>
      <w:tr w14:paraId="38DB1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172B3">
            <w:r>
              <w:t>外墙太阳辐射吸收系数ρ</w:t>
            </w:r>
          </w:p>
        </w:tc>
        <w:tc>
          <w:tcPr>
            <w:vAlign w:val="center"/>
          </w:tcPr>
          <w:p w14:paraId="5E11CC0A">
            <w:r>
              <w:t>0.75</w:t>
            </w:r>
          </w:p>
        </w:tc>
      </w:tr>
      <w:tr w14:paraId="3445E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537F7">
            <w:r>
              <w:t>屋顶太阳辐射吸收系数ρ</w:t>
            </w:r>
          </w:p>
        </w:tc>
        <w:tc>
          <w:tcPr>
            <w:vAlign w:val="center"/>
          </w:tcPr>
          <w:p w14:paraId="7EAA574E">
            <w:r>
              <w:t>0.75</w:t>
            </w:r>
          </w:p>
        </w:tc>
      </w:tr>
      <w:tr w14:paraId="71CB5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01F5E">
            <w:r>
              <w:t>夏季空气调节室外计算湿球温度（℃）</w:t>
            </w:r>
          </w:p>
        </w:tc>
        <w:tc>
          <w:tcPr>
            <w:vAlign w:val="center"/>
          </w:tcPr>
          <w:p w14:paraId="4D3C3416">
            <w:r>
              <w:t>26.8</w:t>
            </w:r>
          </w:p>
        </w:tc>
      </w:tr>
      <w:tr w14:paraId="08457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AE026">
            <w:r>
              <w:t>夏季大气压力(Pa)</w:t>
            </w:r>
          </w:p>
        </w:tc>
        <w:tc>
          <w:tcPr>
            <w:vAlign w:val="center"/>
          </w:tcPr>
          <w:p w14:paraId="79F0C0F5">
            <w:r>
              <w:t>99580</w:t>
            </w:r>
          </w:p>
        </w:tc>
      </w:tr>
    </w:tbl>
    <w:p w14:paraId="7ADB6F3C">
      <w:pPr>
        <w:pStyle w:val="2"/>
        <w:rPr>
          <w:szCs w:val="24"/>
          <w:lang w:val="en-US"/>
        </w:rPr>
      </w:pPr>
      <w:bookmarkStart w:id="15" w:name="_Toc13848"/>
      <w:r>
        <w:rPr>
          <w:szCs w:val="24"/>
          <w:lang w:val="en-US"/>
        </w:rPr>
        <w:t>计算依据</w:t>
      </w:r>
      <w:bookmarkEnd w:id="15"/>
    </w:p>
    <w:p w14:paraId="0D314634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530E676F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6A9E0308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2D89A7AF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7E80B717">
      <w:pPr>
        <w:rPr>
          <w:szCs w:val="24"/>
          <w:lang w:val="en-US"/>
        </w:rPr>
      </w:pPr>
    </w:p>
    <w:p w14:paraId="5E677A12">
      <w:pPr>
        <w:rPr>
          <w:szCs w:val="24"/>
          <w:lang w:val="en-US"/>
        </w:rPr>
      </w:pPr>
    </w:p>
    <w:p w14:paraId="6CAE4092">
      <w:pPr>
        <w:pStyle w:val="2"/>
        <w:rPr>
          <w:szCs w:val="24"/>
          <w:lang w:val="en-US"/>
        </w:rPr>
      </w:pPr>
      <w:bookmarkStart w:id="16" w:name="_Toc27777"/>
      <w:r>
        <w:rPr>
          <w:szCs w:val="24"/>
          <w:lang w:val="en-US"/>
        </w:rPr>
        <w:t>计算原理</w:t>
      </w:r>
      <w:bookmarkEnd w:id="16"/>
    </w:p>
    <w:p w14:paraId="5165E79D">
      <w:pPr>
        <w:pStyle w:val="4"/>
        <w:spacing w:line="240" w:lineRule="atLeast"/>
      </w:pPr>
      <w:bookmarkStart w:id="17" w:name="_Toc179707474"/>
      <w:bookmarkStart w:id="18" w:name="_Toc239133098"/>
      <w:bookmarkStart w:id="19" w:name="_Toc240280508"/>
      <w:bookmarkStart w:id="20" w:name="_Toc495932542"/>
      <w:bookmarkStart w:id="21" w:name="_Toc178152068"/>
      <w:bookmarkStart w:id="22" w:name="_Toc179712227"/>
      <w:bookmarkStart w:id="23" w:name="_Toc178151562"/>
      <w:bookmarkStart w:id="24" w:name="_Toc8328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A2DEB7F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AC3717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DF7063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223FA7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D3627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11DCC4F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 w14:paraId="67D389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6393FC5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2382CFE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072EEB6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6CB63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7DED2E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0356E6E1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19FA5C4C">
      <w:pPr>
        <w:pStyle w:val="4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8151563"/>
      <w:bookmarkStart w:id="34" w:name="_Toc179707475"/>
      <w:bookmarkStart w:id="35" w:name="_Toc178152069"/>
      <w:bookmarkStart w:id="36" w:name="_Toc495932543"/>
      <w:bookmarkStart w:id="37" w:name="_Toc701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7CEB0D9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1262479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B90C3A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9283D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117B676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2A343F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17BD93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C6E7F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D38FA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7A1A2B2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70131446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2D6D12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22F405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74C45D7E">
      <w:pPr>
        <w:pStyle w:val="4"/>
        <w:spacing w:line="240" w:lineRule="atLeast"/>
      </w:pPr>
      <w:bookmarkStart w:id="38" w:name="_Toc179712229"/>
      <w:bookmarkStart w:id="39" w:name="_Toc179707476"/>
      <w:bookmarkStart w:id="40" w:name="_Toc453593138"/>
      <w:bookmarkStart w:id="41" w:name="_Toc240280510"/>
      <w:bookmarkStart w:id="42" w:name="_Toc239133100"/>
      <w:bookmarkStart w:id="43" w:name="_Toc178152070"/>
      <w:bookmarkStart w:id="44" w:name="_Toc178151564"/>
      <w:bookmarkStart w:id="45" w:name="_Toc495932544"/>
      <w:bookmarkStart w:id="46" w:name="_Toc20458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A5AC645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6FB3F16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509557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30B3D3B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4CD3A6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6DB34AB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7A7E8C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155A818A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7552201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412C0C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9D6C9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EA58FE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7568923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3120D35">
      <w:pPr>
        <w:pStyle w:val="4"/>
        <w:spacing w:line="240" w:lineRule="atLeast"/>
      </w:pPr>
      <w:bookmarkStart w:id="47" w:name="_Toc178151565"/>
      <w:bookmarkStart w:id="48" w:name="_Toc453593139"/>
      <w:bookmarkStart w:id="49" w:name="_Toc179712230"/>
      <w:bookmarkStart w:id="50" w:name="_Toc240280511"/>
      <w:bookmarkStart w:id="51" w:name="_Toc178152071"/>
      <w:bookmarkStart w:id="52" w:name="_Toc239133101"/>
      <w:bookmarkStart w:id="53" w:name="_Toc179707477"/>
      <w:r>
        <w:rPr>
          <w:rFonts w:hint="eastAsia"/>
        </w:rPr>
        <w:t xml:space="preserve"> </w:t>
      </w:r>
      <w:bookmarkStart w:id="54" w:name="_Toc495932545"/>
      <w:bookmarkStart w:id="55" w:name="_Toc17718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9B4DE5E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35A8FCE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2FD234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3B7EB0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5F9F26BD">
      <w:pPr>
        <w:pStyle w:val="4"/>
        <w:spacing w:line="240" w:lineRule="atLeast"/>
      </w:pPr>
      <w:bookmarkStart w:id="56" w:name="_Toc178151566"/>
      <w:bookmarkStart w:id="57" w:name="_Toc239133102"/>
      <w:bookmarkStart w:id="58" w:name="_Toc179712231"/>
      <w:bookmarkStart w:id="59" w:name="_Toc453593140"/>
      <w:bookmarkStart w:id="60" w:name="_Toc179707478"/>
      <w:bookmarkStart w:id="61" w:name="_Toc178152072"/>
      <w:bookmarkStart w:id="62" w:name="_Toc240280512"/>
      <w:r>
        <w:t xml:space="preserve"> </w:t>
      </w:r>
      <w:bookmarkStart w:id="63" w:name="_Toc495932546"/>
      <w:bookmarkStart w:id="64" w:name="_Toc26148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31998F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047731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1AABC38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F02F1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7995E80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2E9CEB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0644C1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26AD7E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A54C6C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44C6E71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47377F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22847A8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8F2E20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793FC2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B04B80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83B0E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758F11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5C8D35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11120C16">
      <w:pPr>
        <w:pStyle w:val="4"/>
        <w:spacing w:line="240" w:lineRule="atLeast"/>
      </w:pPr>
      <w:bookmarkStart w:id="65" w:name="_Toc239133103"/>
      <w:bookmarkStart w:id="66" w:name="_Toc178151567"/>
      <w:bookmarkStart w:id="67" w:name="_Toc179712232"/>
      <w:bookmarkStart w:id="68" w:name="_Toc179707479"/>
      <w:bookmarkStart w:id="69" w:name="_Toc178152073"/>
      <w:bookmarkStart w:id="70" w:name="_Toc453593141"/>
      <w:bookmarkStart w:id="71" w:name="_Toc240280513"/>
      <w:r>
        <w:t xml:space="preserve"> </w:t>
      </w:r>
      <w:bookmarkStart w:id="72" w:name="_Toc495932547"/>
      <w:bookmarkStart w:id="73" w:name="_Toc527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E1C246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27DE18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D161AF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73E85F0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CE6B15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1A17967B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79A9CE70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CDEF051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52250E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BC1BEC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3495EB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76D3F1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CE8A8B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4D43C18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2BC76B1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725F40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F8318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1B6934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6ABF7B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F91EAC2">
      <w:pPr>
        <w:pStyle w:val="4"/>
        <w:spacing w:line="240" w:lineRule="atLeast"/>
      </w:pPr>
      <w:bookmarkStart w:id="74" w:name="_Toc179712233"/>
      <w:bookmarkStart w:id="75" w:name="_Toc179707480"/>
      <w:bookmarkStart w:id="76" w:name="_Toc178151568"/>
      <w:bookmarkStart w:id="77" w:name="_Toc453593142"/>
      <w:bookmarkStart w:id="78" w:name="_Toc240280514"/>
      <w:bookmarkStart w:id="79" w:name="_Toc239133104"/>
      <w:bookmarkStart w:id="80" w:name="_Toc178152074"/>
      <w:r>
        <w:t xml:space="preserve"> </w:t>
      </w:r>
      <w:bookmarkStart w:id="81" w:name="_Toc495932548"/>
      <w:bookmarkStart w:id="82" w:name="_Toc23160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018F909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352447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4C65DF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C7012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410B93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716198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6ED822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4322B64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1258FF7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744A69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F6A01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D1893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673F780D">
      <w:pPr>
        <w:pStyle w:val="4"/>
        <w:spacing w:line="240" w:lineRule="atLeast"/>
      </w:pPr>
      <w:bookmarkStart w:id="83" w:name="_Toc178152075"/>
      <w:bookmarkStart w:id="84" w:name="_Toc178151569"/>
      <w:bookmarkStart w:id="85" w:name="_Toc179712234"/>
      <w:bookmarkStart w:id="86" w:name="_Toc239133105"/>
      <w:bookmarkStart w:id="87" w:name="_Toc179707481"/>
      <w:bookmarkStart w:id="88" w:name="_Toc453593143"/>
      <w:bookmarkStart w:id="89" w:name="_Toc240280515"/>
      <w:r>
        <w:t xml:space="preserve"> </w:t>
      </w:r>
      <w:bookmarkStart w:id="90" w:name="_Toc495932549"/>
      <w:bookmarkStart w:id="91" w:name="_Toc18005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3BC5248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77162A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D07340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AABA9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20C0A01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0F0756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213185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748A648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7BDC9C2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7E850D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4C140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3139D9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6E12E4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7BCC745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29415E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3DD1009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1B1F21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C2E5D9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3485787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1E6C2D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C365C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2226F86E">
      <w:pPr>
        <w:pStyle w:val="4"/>
        <w:spacing w:line="240" w:lineRule="atLeast"/>
      </w:pPr>
      <w:bookmarkStart w:id="92" w:name="_Toc179707482"/>
      <w:bookmarkStart w:id="93" w:name="_Toc240280516"/>
      <w:bookmarkStart w:id="94" w:name="_Toc179712235"/>
      <w:bookmarkStart w:id="95" w:name="_Toc178152076"/>
      <w:bookmarkStart w:id="96" w:name="_Toc453593144"/>
      <w:bookmarkStart w:id="97" w:name="_Toc239133106"/>
      <w:bookmarkStart w:id="98" w:name="_Toc178151570"/>
      <w:r>
        <w:t xml:space="preserve"> </w:t>
      </w:r>
      <w:bookmarkStart w:id="99" w:name="_Toc495932550"/>
      <w:bookmarkStart w:id="100" w:name="_Toc30382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CCF3E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3CFF6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278748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25C59BE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1231A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D02A2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6B3F8D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7E3A12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148608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433AF6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2855D7E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CA9E8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321B8BD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5BE5266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156B23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7E7C08C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D763F5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41713B1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540B1F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261029E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7301E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575955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D93D69B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22756B36">
      <w:pPr>
        <w:pStyle w:val="4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754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2B0EFBF2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485DB49D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680FECE5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169AB8E0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26918C9F">
      <w:pPr>
        <w:spacing w:line="240" w:lineRule="auto"/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（3）其它附加系数</w:t>
      </w:r>
    </w:p>
    <w:p w14:paraId="22D0B43C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88CEDD4">
      <w:pPr>
        <w:pStyle w:val="2"/>
        <w:rPr>
          <w:szCs w:val="24"/>
          <w:lang w:val="en-US"/>
        </w:rPr>
      </w:pPr>
      <w:bookmarkStart w:id="110" w:name="_Toc20039"/>
      <w:r>
        <w:rPr>
          <w:szCs w:val="24"/>
          <w:lang w:val="en-US"/>
        </w:rPr>
        <w:t>外围护构造</w:t>
      </w:r>
      <w:bookmarkEnd w:id="110"/>
    </w:p>
    <w:p w14:paraId="280E7FEF">
      <w:pPr>
        <w:pStyle w:val="4"/>
        <w:rPr>
          <w:szCs w:val="24"/>
          <w:lang w:val="en-US"/>
        </w:rPr>
      </w:pPr>
      <w:bookmarkStart w:id="111" w:name="_Toc26461"/>
      <w:r>
        <w:rPr>
          <w:szCs w:val="24"/>
          <w:lang w:val="en-US"/>
        </w:rPr>
        <w:t>屋顶</w:t>
      </w:r>
      <w:bookmarkEnd w:id="111"/>
    </w:p>
    <w:p w14:paraId="75261DC4">
      <w:pPr>
        <w:pStyle w:val="5"/>
        <w:rPr>
          <w:szCs w:val="24"/>
          <w:lang w:val="en-US"/>
        </w:rPr>
      </w:pPr>
      <w:bookmarkStart w:id="112" w:name="_Toc2164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2DF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36A5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6346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F944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818F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FAC97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DD5093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291A19">
            <w:pPr>
              <w:jc w:val="center"/>
            </w:pPr>
            <w:r>
              <w:t>热惰性指标</w:t>
            </w:r>
          </w:p>
        </w:tc>
      </w:tr>
      <w:tr w14:paraId="22957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8A59D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DAC4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6E8B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565B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D834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5023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6C1416">
            <w:pPr>
              <w:jc w:val="center"/>
            </w:pPr>
            <w:r>
              <w:t>D=R*S</w:t>
            </w:r>
          </w:p>
        </w:tc>
      </w:tr>
      <w:tr w14:paraId="05846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182E63">
            <w:r>
              <w:t>碎石、卵石混凝土(ρ=2300)</w:t>
            </w:r>
          </w:p>
        </w:tc>
        <w:tc>
          <w:tcPr>
            <w:vAlign w:val="center"/>
          </w:tcPr>
          <w:p w14:paraId="2322335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78355AA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3F808F0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5AC3E9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04437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5F86826">
            <w:pPr>
              <w:jc w:val="right"/>
            </w:pPr>
            <w:r>
              <w:t>0.407</w:t>
            </w:r>
          </w:p>
        </w:tc>
      </w:tr>
      <w:tr w14:paraId="59017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8E5AD">
            <w:r>
              <w:t>挤塑聚苯乙烯泡沫塑料（带表皮）</w:t>
            </w:r>
          </w:p>
        </w:tc>
        <w:tc>
          <w:tcPr>
            <w:vAlign w:val="center"/>
          </w:tcPr>
          <w:p w14:paraId="6AB345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513FB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D2471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3F94C1E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D740F3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505149A">
            <w:pPr>
              <w:jc w:val="right"/>
            </w:pPr>
            <w:r>
              <w:t>0.227</w:t>
            </w:r>
          </w:p>
        </w:tc>
      </w:tr>
      <w:tr w14:paraId="63745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945C5">
            <w:r>
              <w:t>水泥砂浆</w:t>
            </w:r>
          </w:p>
        </w:tc>
        <w:tc>
          <w:tcPr>
            <w:vAlign w:val="center"/>
          </w:tcPr>
          <w:p w14:paraId="5AE262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CF7C1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DFC44D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D3350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8053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0C5828">
            <w:pPr>
              <w:jc w:val="right"/>
            </w:pPr>
            <w:r>
              <w:t>0.245</w:t>
            </w:r>
          </w:p>
        </w:tc>
      </w:tr>
      <w:tr w14:paraId="5FA94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B3AD0">
            <w:r>
              <w:t>加气混凝土、泡沫混凝土(ρ=700)</w:t>
            </w:r>
          </w:p>
        </w:tc>
        <w:tc>
          <w:tcPr>
            <w:vAlign w:val="center"/>
          </w:tcPr>
          <w:p w14:paraId="37BA9DE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50FD5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885923E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7F26B6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03318F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73C5EFF4">
            <w:pPr>
              <w:jc w:val="right"/>
            </w:pPr>
            <w:r>
              <w:t>1.378</w:t>
            </w:r>
          </w:p>
        </w:tc>
      </w:tr>
      <w:tr w14:paraId="7CAC0B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2A89C">
            <w:r>
              <w:t>钢筋混凝土</w:t>
            </w:r>
          </w:p>
        </w:tc>
        <w:tc>
          <w:tcPr>
            <w:vAlign w:val="center"/>
          </w:tcPr>
          <w:p w14:paraId="7C4A655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17A610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B621FC3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AB50A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F9DD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1645B5A">
            <w:pPr>
              <w:jc w:val="right"/>
            </w:pPr>
            <w:r>
              <w:t>1.186</w:t>
            </w:r>
          </w:p>
        </w:tc>
      </w:tr>
      <w:tr w14:paraId="2AA67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DDA0E">
            <w:r>
              <w:t>石灰砂浆</w:t>
            </w:r>
          </w:p>
        </w:tc>
        <w:tc>
          <w:tcPr>
            <w:vAlign w:val="center"/>
          </w:tcPr>
          <w:p w14:paraId="0A6698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B124B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9FDADC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81A47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C268E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1D27605">
            <w:pPr>
              <w:jc w:val="right"/>
            </w:pPr>
            <w:r>
              <w:t>0.249</w:t>
            </w:r>
          </w:p>
        </w:tc>
      </w:tr>
      <w:tr w14:paraId="6A9B4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0DB50">
            <w:r>
              <w:t>各层之和∑</w:t>
            </w:r>
          </w:p>
        </w:tc>
        <w:tc>
          <w:tcPr>
            <w:vAlign w:val="center"/>
          </w:tcPr>
          <w:p w14:paraId="0DC898F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DA0C0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4913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A0FF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3F5AAE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3048C677">
            <w:pPr>
              <w:jc w:val="right"/>
            </w:pPr>
            <w:r>
              <w:t>3.691</w:t>
            </w:r>
          </w:p>
        </w:tc>
      </w:tr>
      <w:tr w14:paraId="03C37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2EA9C8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ECB2A39">
            <w:pPr>
              <w:jc w:val="center"/>
            </w:pPr>
            <w:r>
              <w:t>0.768</w:t>
            </w:r>
          </w:p>
        </w:tc>
      </w:tr>
      <w:tr w14:paraId="0899B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EA5BB8">
            <w:r>
              <w:t>衰减度ν</w:t>
            </w:r>
          </w:p>
        </w:tc>
        <w:tc>
          <w:tcPr>
            <w:gridSpan w:val="5"/>
            <w:vAlign w:val="center"/>
          </w:tcPr>
          <w:p w14:paraId="04DFDB45">
            <w:pPr>
              <w:jc w:val="center"/>
            </w:pPr>
            <w:r>
              <w:t>87.51</w:t>
            </w:r>
          </w:p>
        </w:tc>
      </w:tr>
      <w:tr w14:paraId="1F17C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23E936">
            <w:r>
              <w:t>延迟时间ξ(h)</w:t>
            </w:r>
          </w:p>
        </w:tc>
        <w:tc>
          <w:tcPr>
            <w:gridSpan w:val="5"/>
            <w:vAlign w:val="center"/>
          </w:tcPr>
          <w:p w14:paraId="1806DBF4">
            <w:pPr>
              <w:jc w:val="center"/>
            </w:pPr>
            <w:r>
              <w:t>9.57</w:t>
            </w:r>
          </w:p>
        </w:tc>
      </w:tr>
      <w:tr w14:paraId="10846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D81B35">
            <w:r>
              <w:t>衰减倍数β</w:t>
            </w:r>
          </w:p>
        </w:tc>
        <w:tc>
          <w:tcPr>
            <w:gridSpan w:val="5"/>
            <w:vAlign w:val="center"/>
          </w:tcPr>
          <w:p w14:paraId="446BB8BF">
            <w:pPr>
              <w:jc w:val="center"/>
            </w:pPr>
            <w:r>
              <w:t>0.10</w:t>
            </w:r>
          </w:p>
        </w:tc>
      </w:tr>
    </w:tbl>
    <w:p w14:paraId="5CFBA4B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EE21722">
      <w:pPr>
        <w:pStyle w:val="4"/>
        <w:rPr>
          <w:szCs w:val="24"/>
          <w:lang w:val="en-US"/>
        </w:rPr>
      </w:pPr>
      <w:bookmarkStart w:id="113" w:name="_Toc29142"/>
      <w:r>
        <w:rPr>
          <w:szCs w:val="24"/>
          <w:lang w:val="en-US"/>
        </w:rPr>
        <w:t>外墙</w:t>
      </w:r>
      <w:bookmarkEnd w:id="113"/>
    </w:p>
    <w:p w14:paraId="11CE265D">
      <w:pPr>
        <w:pStyle w:val="5"/>
        <w:rPr>
          <w:szCs w:val="24"/>
          <w:lang w:val="en-US"/>
        </w:rPr>
      </w:pPr>
      <w:bookmarkStart w:id="114" w:name="_Toc23214"/>
      <w:r>
        <w:rPr>
          <w:szCs w:val="24"/>
          <w:lang w:val="en-US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BB4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FF3CF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05AD4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019F7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11EA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58DD3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37C04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628DF2">
            <w:pPr>
              <w:jc w:val="center"/>
            </w:pPr>
            <w:r>
              <w:t>热惰性指标</w:t>
            </w:r>
          </w:p>
        </w:tc>
      </w:tr>
      <w:tr w14:paraId="19B95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33C0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0760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1A4A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E8D2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AFE1F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B566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383915">
            <w:pPr>
              <w:jc w:val="center"/>
            </w:pPr>
            <w:r>
              <w:t>D=R*S</w:t>
            </w:r>
          </w:p>
        </w:tc>
      </w:tr>
      <w:tr w14:paraId="3FE62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CC548">
            <w:r>
              <w:t>水泥砂浆</w:t>
            </w:r>
          </w:p>
        </w:tc>
        <w:tc>
          <w:tcPr>
            <w:vAlign w:val="center"/>
          </w:tcPr>
          <w:p w14:paraId="00A6B9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2E26E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9D8541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C1897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9BD3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5EE468">
            <w:pPr>
              <w:jc w:val="right"/>
            </w:pPr>
            <w:r>
              <w:t>0.245</w:t>
            </w:r>
          </w:p>
        </w:tc>
      </w:tr>
      <w:tr w14:paraId="1C585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BD994">
            <w:r>
              <w:t>挤塑聚苯乙烯泡沫塑料（带表皮）</w:t>
            </w:r>
          </w:p>
        </w:tc>
        <w:tc>
          <w:tcPr>
            <w:vAlign w:val="center"/>
          </w:tcPr>
          <w:p w14:paraId="608DFB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45801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84C9032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491642C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66056FA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10B2EA9B">
            <w:pPr>
              <w:jc w:val="right"/>
            </w:pPr>
            <w:r>
              <w:t>0.227</w:t>
            </w:r>
          </w:p>
        </w:tc>
      </w:tr>
      <w:tr w14:paraId="300A6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9AA36">
            <w:r>
              <w:t>水泥砂浆</w:t>
            </w:r>
          </w:p>
        </w:tc>
        <w:tc>
          <w:tcPr>
            <w:vAlign w:val="center"/>
          </w:tcPr>
          <w:p w14:paraId="2E3C60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56037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8BC9C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93AAB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9F4D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44593C">
            <w:pPr>
              <w:jc w:val="right"/>
            </w:pPr>
            <w:r>
              <w:t>0.245</w:t>
            </w:r>
          </w:p>
        </w:tc>
      </w:tr>
      <w:tr w14:paraId="2FB63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D8C10">
            <w:r>
              <w:t>钢筋混凝土</w:t>
            </w:r>
          </w:p>
        </w:tc>
        <w:tc>
          <w:tcPr>
            <w:vAlign w:val="center"/>
          </w:tcPr>
          <w:p w14:paraId="20EB52A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34841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F55B75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9C482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DB85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9D7AF5">
            <w:pPr>
              <w:jc w:val="right"/>
            </w:pPr>
            <w:r>
              <w:t>1.977</w:t>
            </w:r>
          </w:p>
        </w:tc>
      </w:tr>
      <w:tr w14:paraId="0C219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3991AD">
            <w:r>
              <w:t>石灰砂浆</w:t>
            </w:r>
          </w:p>
        </w:tc>
        <w:tc>
          <w:tcPr>
            <w:vAlign w:val="center"/>
          </w:tcPr>
          <w:p w14:paraId="4A3884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AA8A9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92F2F8E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F6464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51FE2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74759D7">
            <w:pPr>
              <w:jc w:val="right"/>
            </w:pPr>
            <w:r>
              <w:t>0.249</w:t>
            </w:r>
          </w:p>
        </w:tc>
      </w:tr>
      <w:tr w14:paraId="7EDA6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2C66C">
            <w:r>
              <w:t>各层之和∑</w:t>
            </w:r>
          </w:p>
        </w:tc>
        <w:tc>
          <w:tcPr>
            <w:vAlign w:val="center"/>
          </w:tcPr>
          <w:p w14:paraId="6543798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492D6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D6BD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A3C4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5633AA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708EC6A2">
            <w:pPr>
              <w:jc w:val="right"/>
            </w:pPr>
            <w:r>
              <w:t>2.941</w:t>
            </w:r>
          </w:p>
        </w:tc>
      </w:tr>
      <w:tr w14:paraId="2A4CB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FC25B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904521D">
            <w:pPr>
              <w:jc w:val="center"/>
            </w:pPr>
            <w:r>
              <w:t>1.113</w:t>
            </w:r>
          </w:p>
        </w:tc>
      </w:tr>
      <w:tr w14:paraId="560AD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1E32BB">
            <w:r>
              <w:t>衰减度ν</w:t>
            </w:r>
          </w:p>
        </w:tc>
        <w:tc>
          <w:tcPr>
            <w:gridSpan w:val="5"/>
            <w:vAlign w:val="center"/>
          </w:tcPr>
          <w:p w14:paraId="41124037">
            <w:pPr>
              <w:jc w:val="center"/>
            </w:pPr>
            <w:r>
              <w:t>45.28</w:t>
            </w:r>
          </w:p>
        </w:tc>
      </w:tr>
      <w:tr w14:paraId="364B7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E3E8A9">
            <w:r>
              <w:t>延迟时间ξ(h)</w:t>
            </w:r>
          </w:p>
        </w:tc>
        <w:tc>
          <w:tcPr>
            <w:gridSpan w:val="5"/>
            <w:vAlign w:val="center"/>
          </w:tcPr>
          <w:p w14:paraId="666A677F">
            <w:pPr>
              <w:jc w:val="center"/>
            </w:pPr>
            <w:r>
              <w:t>7.26</w:t>
            </w:r>
          </w:p>
        </w:tc>
      </w:tr>
      <w:tr w14:paraId="75098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688003">
            <w:r>
              <w:t>衰减倍数β</w:t>
            </w:r>
          </w:p>
        </w:tc>
        <w:tc>
          <w:tcPr>
            <w:gridSpan w:val="5"/>
            <w:vAlign w:val="center"/>
          </w:tcPr>
          <w:p w14:paraId="5CDE90A7">
            <w:pPr>
              <w:jc w:val="center"/>
            </w:pPr>
            <w:r>
              <w:t>0.13</w:t>
            </w:r>
          </w:p>
        </w:tc>
      </w:tr>
    </w:tbl>
    <w:p w14:paraId="21A0D11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7FFF7F3">
      <w:pPr>
        <w:pStyle w:val="4"/>
        <w:rPr>
          <w:szCs w:val="24"/>
          <w:lang w:val="en-US"/>
        </w:rPr>
      </w:pPr>
      <w:bookmarkStart w:id="115" w:name="_Toc20573"/>
      <w:r>
        <w:rPr>
          <w:szCs w:val="24"/>
          <w:lang w:val="en-US"/>
        </w:rPr>
        <w:t>梁柱</w:t>
      </w:r>
      <w:bookmarkEnd w:id="115"/>
    </w:p>
    <w:p w14:paraId="02BB2AF8">
      <w:pPr>
        <w:pStyle w:val="5"/>
        <w:rPr>
          <w:szCs w:val="24"/>
          <w:lang w:val="en-US"/>
        </w:rPr>
      </w:pPr>
      <w:bookmarkStart w:id="116" w:name="_Toc16669"/>
      <w:r>
        <w:rPr>
          <w:szCs w:val="24"/>
          <w:lang w:val="en-US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E20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00B6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E6BC9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64FB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DA75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BD1F0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B209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DBA448">
            <w:pPr>
              <w:jc w:val="center"/>
            </w:pPr>
            <w:r>
              <w:t>热惰性指标</w:t>
            </w:r>
          </w:p>
        </w:tc>
      </w:tr>
      <w:tr w14:paraId="1FE6B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52C5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1D2CE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99FD0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F9A7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FC4B5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4C40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C3E2FF">
            <w:pPr>
              <w:jc w:val="center"/>
            </w:pPr>
            <w:r>
              <w:t>D=R*S</w:t>
            </w:r>
          </w:p>
        </w:tc>
      </w:tr>
      <w:tr w14:paraId="471D3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1AB3D">
            <w:r>
              <w:t>水泥砂浆</w:t>
            </w:r>
          </w:p>
        </w:tc>
        <w:tc>
          <w:tcPr>
            <w:vAlign w:val="center"/>
          </w:tcPr>
          <w:p w14:paraId="76A6433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57EFF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36BB8A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3C3D3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0007B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25C7A2">
            <w:pPr>
              <w:jc w:val="right"/>
            </w:pPr>
            <w:r>
              <w:t>0.245</w:t>
            </w:r>
          </w:p>
        </w:tc>
      </w:tr>
      <w:tr w14:paraId="59E59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4899B">
            <w:r>
              <w:t>挤塑聚苯乙烯泡沫塑料（带表皮）</w:t>
            </w:r>
          </w:p>
        </w:tc>
        <w:tc>
          <w:tcPr>
            <w:vAlign w:val="center"/>
          </w:tcPr>
          <w:p w14:paraId="1E3A89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B7C91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1985298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AE5BC51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5CF760A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C946C62">
            <w:pPr>
              <w:jc w:val="right"/>
            </w:pPr>
            <w:r>
              <w:t>0.227</w:t>
            </w:r>
          </w:p>
        </w:tc>
      </w:tr>
      <w:tr w14:paraId="02152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EBB8F">
            <w:r>
              <w:t>水泥砂浆</w:t>
            </w:r>
          </w:p>
        </w:tc>
        <w:tc>
          <w:tcPr>
            <w:vAlign w:val="center"/>
          </w:tcPr>
          <w:p w14:paraId="58CDCE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28FA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918A7E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D4742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8F49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DCCDB9">
            <w:pPr>
              <w:jc w:val="right"/>
            </w:pPr>
            <w:r>
              <w:t>0.245</w:t>
            </w:r>
          </w:p>
        </w:tc>
      </w:tr>
      <w:tr w14:paraId="32284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AD57C3">
            <w:r>
              <w:t>钢筋混凝土</w:t>
            </w:r>
          </w:p>
        </w:tc>
        <w:tc>
          <w:tcPr>
            <w:vAlign w:val="center"/>
          </w:tcPr>
          <w:p w14:paraId="705AAAE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513DA3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9D0C17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12119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B2C47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E8F6B0">
            <w:pPr>
              <w:jc w:val="right"/>
            </w:pPr>
            <w:r>
              <w:t>1.977</w:t>
            </w:r>
          </w:p>
        </w:tc>
      </w:tr>
      <w:tr w14:paraId="012CE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EBEAA">
            <w:r>
              <w:t>石灰砂浆</w:t>
            </w:r>
          </w:p>
        </w:tc>
        <w:tc>
          <w:tcPr>
            <w:vAlign w:val="center"/>
          </w:tcPr>
          <w:p w14:paraId="3616A3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88A4A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3E1640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26C8B7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D9D1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5AA039F">
            <w:pPr>
              <w:jc w:val="right"/>
            </w:pPr>
            <w:r>
              <w:t>0.249</w:t>
            </w:r>
          </w:p>
        </w:tc>
      </w:tr>
      <w:tr w14:paraId="742F4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0B039">
            <w:r>
              <w:t>各层之和∑</w:t>
            </w:r>
          </w:p>
        </w:tc>
        <w:tc>
          <w:tcPr>
            <w:vAlign w:val="center"/>
          </w:tcPr>
          <w:p w14:paraId="5042602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5CA14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9DAA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0E6E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0F6FF6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17E01A23">
            <w:pPr>
              <w:jc w:val="right"/>
            </w:pPr>
            <w:r>
              <w:t>2.941</w:t>
            </w:r>
          </w:p>
        </w:tc>
      </w:tr>
      <w:tr w14:paraId="7CB8C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FADB3C6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1AEFACC">
            <w:pPr>
              <w:jc w:val="center"/>
            </w:pPr>
            <w:r>
              <w:t>1.113</w:t>
            </w:r>
          </w:p>
        </w:tc>
      </w:tr>
      <w:tr w14:paraId="6B34D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8629461">
            <w:r>
              <w:t>衰减度ν</w:t>
            </w:r>
          </w:p>
        </w:tc>
        <w:tc>
          <w:tcPr>
            <w:gridSpan w:val="5"/>
            <w:vAlign w:val="center"/>
          </w:tcPr>
          <w:p w14:paraId="37D5996B">
            <w:pPr>
              <w:jc w:val="center"/>
            </w:pPr>
            <w:r>
              <w:t>45.28</w:t>
            </w:r>
          </w:p>
        </w:tc>
      </w:tr>
      <w:tr w14:paraId="3362A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1DB5B7">
            <w:r>
              <w:t>延迟时间ξ(h)</w:t>
            </w:r>
          </w:p>
        </w:tc>
        <w:tc>
          <w:tcPr>
            <w:gridSpan w:val="5"/>
            <w:vAlign w:val="center"/>
          </w:tcPr>
          <w:p w14:paraId="373A393A">
            <w:pPr>
              <w:jc w:val="center"/>
            </w:pPr>
            <w:r>
              <w:t>7.26</w:t>
            </w:r>
          </w:p>
        </w:tc>
      </w:tr>
      <w:tr w14:paraId="3FBB9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D1CC86">
            <w:r>
              <w:t>衰减倍数β</w:t>
            </w:r>
          </w:p>
        </w:tc>
        <w:tc>
          <w:tcPr>
            <w:gridSpan w:val="5"/>
            <w:vAlign w:val="center"/>
          </w:tcPr>
          <w:p w14:paraId="4866F650">
            <w:pPr>
              <w:jc w:val="center"/>
            </w:pPr>
            <w:r>
              <w:t>0.13</w:t>
            </w:r>
          </w:p>
        </w:tc>
      </w:tr>
    </w:tbl>
    <w:p w14:paraId="6B794F9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1EDA56">
      <w:pPr>
        <w:pStyle w:val="4"/>
        <w:rPr>
          <w:szCs w:val="24"/>
          <w:lang w:val="en-US"/>
        </w:rPr>
      </w:pPr>
      <w:bookmarkStart w:id="117" w:name="_Toc4641"/>
      <w:r>
        <w:rPr>
          <w:szCs w:val="24"/>
          <w:lang w:val="en-US"/>
        </w:rPr>
        <w:t>挑空楼板</w:t>
      </w:r>
      <w:bookmarkEnd w:id="117"/>
    </w:p>
    <w:p w14:paraId="57AC4ADB">
      <w:pPr>
        <w:pStyle w:val="5"/>
        <w:rPr>
          <w:szCs w:val="24"/>
          <w:lang w:val="en-US"/>
        </w:rPr>
      </w:pPr>
      <w:bookmarkStart w:id="118" w:name="_Toc11063"/>
      <w:r>
        <w:rPr>
          <w:szCs w:val="24"/>
          <w:lang w:val="en-US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EDE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6512F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ED429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75BC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5F5C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9CDA1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25E5C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A8354B">
            <w:pPr>
              <w:jc w:val="center"/>
            </w:pPr>
            <w:r>
              <w:t>热惰性指标</w:t>
            </w:r>
          </w:p>
        </w:tc>
      </w:tr>
      <w:tr w14:paraId="06819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9ADC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B7B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4C3B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CF8EF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4B2A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43A6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6ECA66">
            <w:pPr>
              <w:jc w:val="center"/>
            </w:pPr>
            <w:r>
              <w:t>D=R*S</w:t>
            </w:r>
          </w:p>
        </w:tc>
      </w:tr>
      <w:tr w14:paraId="229BD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B73EB">
            <w:r>
              <w:t>水泥砂浆</w:t>
            </w:r>
          </w:p>
        </w:tc>
        <w:tc>
          <w:tcPr>
            <w:vAlign w:val="center"/>
          </w:tcPr>
          <w:p w14:paraId="352D70F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48FA1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00FD4D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6315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6A50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EC011D">
            <w:pPr>
              <w:jc w:val="right"/>
            </w:pPr>
            <w:r>
              <w:t>0.245</w:t>
            </w:r>
          </w:p>
        </w:tc>
      </w:tr>
      <w:tr w14:paraId="26EE8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9AFBF">
            <w:r>
              <w:t>钢筋混凝土</w:t>
            </w:r>
          </w:p>
        </w:tc>
        <w:tc>
          <w:tcPr>
            <w:vAlign w:val="center"/>
          </w:tcPr>
          <w:p w14:paraId="133DDF5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508DC9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D442D0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52F18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7F0C9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73A15E">
            <w:pPr>
              <w:jc w:val="right"/>
            </w:pPr>
            <w:r>
              <w:t>1.186</w:t>
            </w:r>
          </w:p>
        </w:tc>
      </w:tr>
      <w:tr w14:paraId="4E3EA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89176">
            <w:r>
              <w:t>水泥砂浆</w:t>
            </w:r>
          </w:p>
        </w:tc>
        <w:tc>
          <w:tcPr>
            <w:vAlign w:val="center"/>
          </w:tcPr>
          <w:p w14:paraId="44E897D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228CF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0B4F1D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EEAC9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053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548E62A">
            <w:pPr>
              <w:jc w:val="right"/>
            </w:pPr>
            <w:r>
              <w:t>0.245</w:t>
            </w:r>
          </w:p>
        </w:tc>
      </w:tr>
      <w:tr w14:paraId="44110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E62A2">
            <w:r>
              <w:t>挤塑聚苯乙烯泡沫塑料（带表皮）</w:t>
            </w:r>
          </w:p>
        </w:tc>
        <w:tc>
          <w:tcPr>
            <w:vAlign w:val="center"/>
          </w:tcPr>
          <w:p w14:paraId="77161C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AA1AA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1203C46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70F4CB1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7F7147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2119B2F">
            <w:pPr>
              <w:jc w:val="right"/>
            </w:pPr>
            <w:r>
              <w:t>0.227</w:t>
            </w:r>
          </w:p>
        </w:tc>
      </w:tr>
      <w:tr w14:paraId="5AE60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80F65">
            <w:r>
              <w:t>水泥砂浆</w:t>
            </w:r>
          </w:p>
        </w:tc>
        <w:tc>
          <w:tcPr>
            <w:vAlign w:val="center"/>
          </w:tcPr>
          <w:p w14:paraId="75F247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90449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6F927C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49EE4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B506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DDD209">
            <w:pPr>
              <w:jc w:val="right"/>
            </w:pPr>
            <w:r>
              <w:t>0.245</w:t>
            </w:r>
          </w:p>
        </w:tc>
      </w:tr>
      <w:tr w14:paraId="3C3A1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B75A5">
            <w:r>
              <w:t>各层之和∑</w:t>
            </w:r>
          </w:p>
        </w:tc>
        <w:tc>
          <w:tcPr>
            <w:vAlign w:val="center"/>
          </w:tcPr>
          <w:p w14:paraId="48054D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83C2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B201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60FF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A1E3C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7DE153C5">
            <w:pPr>
              <w:jc w:val="right"/>
            </w:pPr>
            <w:r>
              <w:t>2.146</w:t>
            </w:r>
          </w:p>
        </w:tc>
      </w:tr>
      <w:tr w14:paraId="7EEFF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B821C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B4BE4A6">
            <w:pPr>
              <w:jc w:val="center"/>
            </w:pPr>
            <w:r>
              <w:t>1.178</w:t>
            </w:r>
          </w:p>
        </w:tc>
      </w:tr>
      <w:tr w14:paraId="2E008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7C79E1">
            <w:r>
              <w:t>衰减度ν</w:t>
            </w:r>
          </w:p>
        </w:tc>
        <w:tc>
          <w:tcPr>
            <w:gridSpan w:val="5"/>
            <w:vAlign w:val="center"/>
          </w:tcPr>
          <w:p w14:paraId="1D96AA0A">
            <w:pPr>
              <w:jc w:val="center"/>
            </w:pPr>
            <w:r>
              <w:t>20.66</w:t>
            </w:r>
          </w:p>
        </w:tc>
      </w:tr>
      <w:tr w14:paraId="33874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4DC2A1">
            <w:r>
              <w:t>延迟时间ξ(h)</w:t>
            </w:r>
          </w:p>
        </w:tc>
        <w:tc>
          <w:tcPr>
            <w:gridSpan w:val="5"/>
            <w:vAlign w:val="center"/>
          </w:tcPr>
          <w:p w14:paraId="5CF85830">
            <w:pPr>
              <w:jc w:val="center"/>
            </w:pPr>
            <w:r>
              <w:t>4.98</w:t>
            </w:r>
          </w:p>
        </w:tc>
      </w:tr>
      <w:tr w14:paraId="1E39B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63B8AC">
            <w:r>
              <w:t>衰减倍数β</w:t>
            </w:r>
          </w:p>
        </w:tc>
        <w:tc>
          <w:tcPr>
            <w:gridSpan w:val="5"/>
            <w:vAlign w:val="center"/>
          </w:tcPr>
          <w:p w14:paraId="77A9E187">
            <w:pPr>
              <w:jc w:val="center"/>
            </w:pPr>
            <w:r>
              <w:t>0.27</w:t>
            </w:r>
          </w:p>
        </w:tc>
      </w:tr>
    </w:tbl>
    <w:p w14:paraId="55FD534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9DAA84">
      <w:pPr>
        <w:pStyle w:val="2"/>
        <w:rPr>
          <w:szCs w:val="24"/>
          <w:lang w:val="en-US"/>
        </w:rPr>
      </w:pPr>
      <w:bookmarkStart w:id="119" w:name="_Toc6593"/>
      <w:r>
        <w:rPr>
          <w:szCs w:val="24"/>
          <w:lang w:val="en-US"/>
        </w:rPr>
        <w:t>内围护构造</w:t>
      </w:r>
      <w:bookmarkEnd w:id="119"/>
    </w:p>
    <w:p w14:paraId="6C7D459B">
      <w:pPr>
        <w:pStyle w:val="4"/>
        <w:rPr>
          <w:szCs w:val="24"/>
          <w:lang w:val="en-US"/>
        </w:rPr>
      </w:pPr>
      <w:bookmarkStart w:id="120" w:name="_Toc17970"/>
      <w:r>
        <w:rPr>
          <w:szCs w:val="24"/>
          <w:lang w:val="en-US"/>
        </w:rPr>
        <w:t>内墙</w:t>
      </w:r>
      <w:bookmarkEnd w:id="120"/>
    </w:p>
    <w:p w14:paraId="29CCD72A">
      <w:pPr>
        <w:pStyle w:val="5"/>
        <w:rPr>
          <w:szCs w:val="24"/>
          <w:lang w:val="en-US"/>
        </w:rPr>
      </w:pPr>
      <w:bookmarkStart w:id="121" w:name="_Toc10336"/>
      <w:r>
        <w:rPr>
          <w:szCs w:val="24"/>
          <w:lang w:val="en-US"/>
        </w:rPr>
        <w:t>内墙构造一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F9AC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842AA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1802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63F3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231B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EDF72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1D2E0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6F0580">
            <w:pPr>
              <w:jc w:val="center"/>
            </w:pPr>
            <w:r>
              <w:t>热惰性指标</w:t>
            </w:r>
          </w:p>
        </w:tc>
      </w:tr>
      <w:tr w14:paraId="7B486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37D9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6E1F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1D8BA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36DB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D0F7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43E3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05753B">
            <w:pPr>
              <w:jc w:val="center"/>
            </w:pPr>
            <w:r>
              <w:t>D=R*S</w:t>
            </w:r>
          </w:p>
        </w:tc>
      </w:tr>
      <w:tr w14:paraId="5FE67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410C4">
            <w:r>
              <w:t>水泥砂浆</w:t>
            </w:r>
          </w:p>
        </w:tc>
        <w:tc>
          <w:tcPr>
            <w:vAlign w:val="center"/>
          </w:tcPr>
          <w:p w14:paraId="66BD7B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E41C8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CB51D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A348A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5B84F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F9AAF6">
            <w:pPr>
              <w:jc w:val="right"/>
            </w:pPr>
            <w:r>
              <w:t>0.245</w:t>
            </w:r>
          </w:p>
        </w:tc>
      </w:tr>
      <w:tr w14:paraId="5B9D9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A9A5F">
            <w:r>
              <w:t>混凝土多孔砖(190六孔砖）</w:t>
            </w:r>
          </w:p>
        </w:tc>
        <w:tc>
          <w:tcPr>
            <w:vAlign w:val="center"/>
          </w:tcPr>
          <w:p w14:paraId="706FC0BF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A039ACD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93C6452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026B01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3E620D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32FA260">
            <w:pPr>
              <w:jc w:val="right"/>
            </w:pPr>
            <w:r>
              <w:t>1.897</w:t>
            </w:r>
          </w:p>
        </w:tc>
      </w:tr>
      <w:tr w14:paraId="1F038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A2C17">
            <w:r>
              <w:t>石灰砂浆</w:t>
            </w:r>
          </w:p>
        </w:tc>
        <w:tc>
          <w:tcPr>
            <w:vAlign w:val="center"/>
          </w:tcPr>
          <w:p w14:paraId="11D0F8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7DBD73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20BFAA2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659F6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A2904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927214B">
            <w:pPr>
              <w:jc w:val="right"/>
            </w:pPr>
            <w:r>
              <w:t>0.249</w:t>
            </w:r>
          </w:p>
        </w:tc>
      </w:tr>
      <w:tr w14:paraId="7B396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4924E">
            <w:r>
              <w:t>各层之和∑</w:t>
            </w:r>
          </w:p>
        </w:tc>
        <w:tc>
          <w:tcPr>
            <w:vAlign w:val="center"/>
          </w:tcPr>
          <w:p w14:paraId="6AF40FC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859E0C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A399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F344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6E25B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402267D">
            <w:pPr>
              <w:jc w:val="right"/>
            </w:pPr>
            <w:r>
              <w:t>2.391</w:t>
            </w:r>
          </w:p>
        </w:tc>
      </w:tr>
      <w:tr w14:paraId="5EF30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3EF88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69B53D3">
            <w:pPr>
              <w:jc w:val="center"/>
            </w:pPr>
            <w:r>
              <w:t>1.925</w:t>
            </w:r>
          </w:p>
        </w:tc>
      </w:tr>
      <w:tr w14:paraId="59D97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F29E8C">
            <w:r>
              <w:t>衰减度ν</w:t>
            </w:r>
          </w:p>
        </w:tc>
        <w:tc>
          <w:tcPr>
            <w:gridSpan w:val="5"/>
            <w:vAlign w:val="center"/>
          </w:tcPr>
          <w:p w14:paraId="3AF6B7A3">
            <w:pPr>
              <w:jc w:val="center"/>
            </w:pPr>
            <w:r>
              <w:t>9.97</w:t>
            </w:r>
          </w:p>
        </w:tc>
      </w:tr>
      <w:tr w14:paraId="25C57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7BD01C">
            <w:r>
              <w:t>延迟时间ξ(h)</w:t>
            </w:r>
          </w:p>
        </w:tc>
        <w:tc>
          <w:tcPr>
            <w:gridSpan w:val="5"/>
            <w:vAlign w:val="center"/>
          </w:tcPr>
          <w:p w14:paraId="3A6F5F88">
            <w:pPr>
              <w:jc w:val="center"/>
            </w:pPr>
            <w:r>
              <w:t>6.37</w:t>
            </w:r>
          </w:p>
        </w:tc>
      </w:tr>
      <w:tr w14:paraId="74D66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B9BE06">
            <w:r>
              <w:t>衰减倍数β</w:t>
            </w:r>
          </w:p>
        </w:tc>
        <w:tc>
          <w:tcPr>
            <w:gridSpan w:val="5"/>
            <w:vAlign w:val="center"/>
          </w:tcPr>
          <w:p w14:paraId="614BF934">
            <w:pPr>
              <w:jc w:val="center"/>
            </w:pPr>
            <w:r>
              <w:t>0.34</w:t>
            </w:r>
          </w:p>
        </w:tc>
      </w:tr>
    </w:tbl>
    <w:p w14:paraId="516028F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B248D1">
      <w:pPr>
        <w:pStyle w:val="4"/>
        <w:rPr>
          <w:szCs w:val="24"/>
          <w:lang w:val="en-US"/>
        </w:rPr>
      </w:pPr>
      <w:bookmarkStart w:id="122" w:name="_Toc7239"/>
      <w:r>
        <w:rPr>
          <w:szCs w:val="24"/>
          <w:lang w:val="en-US"/>
        </w:rPr>
        <w:t>控温与非控温空间隔墙</w:t>
      </w:r>
      <w:bookmarkEnd w:id="122"/>
    </w:p>
    <w:p w14:paraId="72AD0264">
      <w:pPr>
        <w:pStyle w:val="5"/>
        <w:rPr>
          <w:szCs w:val="24"/>
          <w:lang w:val="en-US"/>
        </w:rPr>
      </w:pPr>
      <w:bookmarkStart w:id="123" w:name="_Toc15980"/>
      <w:r>
        <w:rPr>
          <w:szCs w:val="24"/>
          <w:lang w:val="en-US"/>
        </w:rPr>
        <w:t>控温与非控温空间隔墙构造一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8E6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CB73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9BCD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DD3A4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F0B3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595E2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4F2FC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4D81F6">
            <w:pPr>
              <w:jc w:val="center"/>
            </w:pPr>
            <w:r>
              <w:t>热惰性指标</w:t>
            </w:r>
          </w:p>
        </w:tc>
      </w:tr>
      <w:tr w14:paraId="1F2EA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3548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9BAE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3BE7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4038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D55D5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C40D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DBBABA">
            <w:pPr>
              <w:jc w:val="center"/>
            </w:pPr>
            <w:r>
              <w:t>D=R*S</w:t>
            </w:r>
          </w:p>
        </w:tc>
      </w:tr>
      <w:tr w14:paraId="43D90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2CD4E">
            <w:r>
              <w:t>水泥砂浆</w:t>
            </w:r>
          </w:p>
        </w:tc>
        <w:tc>
          <w:tcPr>
            <w:vAlign w:val="center"/>
          </w:tcPr>
          <w:p w14:paraId="41913E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6561A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08C6C1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A253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08A5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B4415BF">
            <w:pPr>
              <w:jc w:val="right"/>
            </w:pPr>
            <w:r>
              <w:t>0.245</w:t>
            </w:r>
          </w:p>
        </w:tc>
      </w:tr>
      <w:tr w14:paraId="187A6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681CD">
            <w:r>
              <w:t>混凝土多孔砖(190六孔砖）</w:t>
            </w:r>
          </w:p>
        </w:tc>
        <w:tc>
          <w:tcPr>
            <w:vAlign w:val="center"/>
          </w:tcPr>
          <w:p w14:paraId="1C0DCB7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C92878D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736932E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693A8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2E3A97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6E288A2B">
            <w:pPr>
              <w:jc w:val="right"/>
            </w:pPr>
            <w:r>
              <w:t>1.897</w:t>
            </w:r>
          </w:p>
        </w:tc>
      </w:tr>
      <w:tr w14:paraId="1AC10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D4EF1">
            <w:r>
              <w:t>石灰砂浆</w:t>
            </w:r>
          </w:p>
        </w:tc>
        <w:tc>
          <w:tcPr>
            <w:vAlign w:val="center"/>
          </w:tcPr>
          <w:p w14:paraId="631E80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9B623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633F767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55E2C1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874A0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6594EF9">
            <w:pPr>
              <w:jc w:val="right"/>
            </w:pPr>
            <w:r>
              <w:t>0.249</w:t>
            </w:r>
          </w:p>
        </w:tc>
      </w:tr>
      <w:tr w14:paraId="42190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6719CC">
            <w:r>
              <w:t>各层之和∑</w:t>
            </w:r>
          </w:p>
        </w:tc>
        <w:tc>
          <w:tcPr>
            <w:vAlign w:val="center"/>
          </w:tcPr>
          <w:p w14:paraId="279C176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6D36A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B2BE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476D8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10461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3A3E15C">
            <w:pPr>
              <w:jc w:val="right"/>
            </w:pPr>
            <w:r>
              <w:t>2.391</w:t>
            </w:r>
          </w:p>
        </w:tc>
      </w:tr>
      <w:tr w14:paraId="7CD8E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31A7B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B339CF4">
            <w:pPr>
              <w:jc w:val="center"/>
            </w:pPr>
            <w:r>
              <w:t>1.925</w:t>
            </w:r>
          </w:p>
        </w:tc>
      </w:tr>
      <w:tr w14:paraId="2C84E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764E38">
            <w:r>
              <w:t>衰减度ν</w:t>
            </w:r>
          </w:p>
        </w:tc>
        <w:tc>
          <w:tcPr>
            <w:gridSpan w:val="5"/>
            <w:vAlign w:val="center"/>
          </w:tcPr>
          <w:p w14:paraId="7BAB19CB">
            <w:pPr>
              <w:jc w:val="center"/>
            </w:pPr>
            <w:r>
              <w:t>9.97</w:t>
            </w:r>
          </w:p>
        </w:tc>
      </w:tr>
      <w:tr w14:paraId="54D17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5A43B56">
            <w:r>
              <w:t>延迟时间ξ(h)</w:t>
            </w:r>
          </w:p>
        </w:tc>
        <w:tc>
          <w:tcPr>
            <w:gridSpan w:val="5"/>
            <w:vAlign w:val="center"/>
          </w:tcPr>
          <w:p w14:paraId="578EA510">
            <w:pPr>
              <w:jc w:val="center"/>
            </w:pPr>
            <w:r>
              <w:t>6.37</w:t>
            </w:r>
          </w:p>
        </w:tc>
      </w:tr>
      <w:tr w14:paraId="4230D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36CA56">
            <w:r>
              <w:t>衰减倍数β</w:t>
            </w:r>
          </w:p>
        </w:tc>
        <w:tc>
          <w:tcPr>
            <w:gridSpan w:val="5"/>
            <w:vAlign w:val="center"/>
          </w:tcPr>
          <w:p w14:paraId="1341794C">
            <w:pPr>
              <w:jc w:val="center"/>
            </w:pPr>
            <w:r>
              <w:t>0.34</w:t>
            </w:r>
          </w:p>
        </w:tc>
      </w:tr>
    </w:tbl>
    <w:p w14:paraId="15B9B41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D7F7786">
      <w:pPr>
        <w:pStyle w:val="4"/>
        <w:rPr>
          <w:szCs w:val="24"/>
          <w:lang w:val="en-US"/>
        </w:rPr>
      </w:pPr>
      <w:bookmarkStart w:id="124" w:name="_Toc14045"/>
      <w:r>
        <w:rPr>
          <w:szCs w:val="24"/>
          <w:lang w:val="en-US"/>
        </w:rPr>
        <w:t>楼板</w:t>
      </w:r>
      <w:bookmarkEnd w:id="124"/>
    </w:p>
    <w:p w14:paraId="549FF7B4">
      <w:pPr>
        <w:pStyle w:val="5"/>
        <w:rPr>
          <w:szCs w:val="24"/>
          <w:lang w:val="en-US"/>
        </w:rPr>
      </w:pPr>
      <w:bookmarkStart w:id="125" w:name="_Toc26529"/>
      <w:r>
        <w:rPr>
          <w:szCs w:val="24"/>
          <w:lang w:val="en-US"/>
        </w:rPr>
        <w:t>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05C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78F0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25BC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0D0EE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EED4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7D063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6D0C4C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36756F0">
            <w:pPr>
              <w:jc w:val="center"/>
            </w:pPr>
            <w:r>
              <w:t>热惰性指标</w:t>
            </w:r>
          </w:p>
        </w:tc>
      </w:tr>
      <w:tr w14:paraId="25A4C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C146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D219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EA2A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845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3D83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F85BE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1FABEC">
            <w:pPr>
              <w:jc w:val="center"/>
            </w:pPr>
            <w:r>
              <w:t>D=R*S</w:t>
            </w:r>
          </w:p>
        </w:tc>
      </w:tr>
      <w:tr w14:paraId="05E7B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8ECD6">
            <w:r>
              <w:t>水泥砂浆</w:t>
            </w:r>
          </w:p>
        </w:tc>
        <w:tc>
          <w:tcPr>
            <w:vAlign w:val="center"/>
          </w:tcPr>
          <w:p w14:paraId="531A4C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A8687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017C9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DF5105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B52D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FF87C3">
            <w:pPr>
              <w:jc w:val="right"/>
            </w:pPr>
            <w:r>
              <w:t>0.245</w:t>
            </w:r>
          </w:p>
        </w:tc>
      </w:tr>
      <w:tr w14:paraId="08C97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BC7E0">
            <w:r>
              <w:t>钢筋混凝土</w:t>
            </w:r>
          </w:p>
        </w:tc>
        <w:tc>
          <w:tcPr>
            <w:vAlign w:val="center"/>
          </w:tcPr>
          <w:p w14:paraId="33AC83F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C038D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84BEF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2AB50E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85242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0913082">
            <w:pPr>
              <w:jc w:val="right"/>
            </w:pPr>
            <w:r>
              <w:t>1.186</w:t>
            </w:r>
          </w:p>
        </w:tc>
      </w:tr>
      <w:tr w14:paraId="20A44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6C6E5">
            <w:r>
              <w:t>石灰砂浆</w:t>
            </w:r>
          </w:p>
        </w:tc>
        <w:tc>
          <w:tcPr>
            <w:vAlign w:val="center"/>
          </w:tcPr>
          <w:p w14:paraId="49B935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14171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294227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B0351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E83332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4CA9B0C">
            <w:pPr>
              <w:jc w:val="right"/>
            </w:pPr>
            <w:r>
              <w:t>0.249</w:t>
            </w:r>
          </w:p>
        </w:tc>
      </w:tr>
      <w:tr w14:paraId="55AAB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8E6E07">
            <w:r>
              <w:t>各层之和∑</w:t>
            </w:r>
          </w:p>
        </w:tc>
        <w:tc>
          <w:tcPr>
            <w:vAlign w:val="center"/>
          </w:tcPr>
          <w:p w14:paraId="5734701A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0EC18A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8D8F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F1EA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1306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31D0E8">
            <w:pPr>
              <w:jc w:val="right"/>
            </w:pPr>
            <w:r>
              <w:t>1.679</w:t>
            </w:r>
          </w:p>
        </w:tc>
      </w:tr>
      <w:tr w14:paraId="1FD90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D000A0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A7C6334">
            <w:pPr>
              <w:jc w:val="center"/>
            </w:pPr>
            <w:r>
              <w:t>2.984</w:t>
            </w:r>
          </w:p>
        </w:tc>
      </w:tr>
      <w:tr w14:paraId="1FB63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7985CE">
            <w:r>
              <w:t>衰减度ν</w:t>
            </w:r>
          </w:p>
        </w:tc>
        <w:tc>
          <w:tcPr>
            <w:gridSpan w:val="5"/>
            <w:vAlign w:val="center"/>
          </w:tcPr>
          <w:p w14:paraId="46779916">
            <w:pPr>
              <w:jc w:val="center"/>
            </w:pPr>
            <w:r>
              <w:t>6.43</w:t>
            </w:r>
          </w:p>
        </w:tc>
      </w:tr>
      <w:tr w14:paraId="311EC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69CE9D9">
            <w:r>
              <w:t>延迟时间ξ(h)</w:t>
            </w:r>
          </w:p>
        </w:tc>
        <w:tc>
          <w:tcPr>
            <w:gridSpan w:val="5"/>
            <w:vAlign w:val="center"/>
          </w:tcPr>
          <w:p w14:paraId="3F077CC3">
            <w:pPr>
              <w:jc w:val="center"/>
            </w:pPr>
            <w:r>
              <w:t>5.23</w:t>
            </w:r>
          </w:p>
        </w:tc>
      </w:tr>
      <w:tr w14:paraId="17396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266595">
            <w:r>
              <w:t>衰减倍数β</w:t>
            </w:r>
          </w:p>
        </w:tc>
        <w:tc>
          <w:tcPr>
            <w:gridSpan w:val="5"/>
            <w:vAlign w:val="center"/>
          </w:tcPr>
          <w:p w14:paraId="66AEBBAB">
            <w:pPr>
              <w:jc w:val="center"/>
            </w:pPr>
            <w:r>
              <w:t>0.34</w:t>
            </w:r>
          </w:p>
        </w:tc>
      </w:tr>
    </w:tbl>
    <w:p w14:paraId="3105A9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86D06A">
      <w:pPr>
        <w:pStyle w:val="4"/>
        <w:rPr>
          <w:szCs w:val="24"/>
          <w:lang w:val="en-US"/>
        </w:rPr>
      </w:pPr>
      <w:bookmarkStart w:id="126" w:name="_Toc8962"/>
      <w:r>
        <w:rPr>
          <w:szCs w:val="24"/>
          <w:lang w:val="en-US"/>
        </w:rPr>
        <w:t>控温与非控温空间楼板</w:t>
      </w:r>
      <w:bookmarkEnd w:id="126"/>
    </w:p>
    <w:p w14:paraId="3746298D">
      <w:pPr>
        <w:pStyle w:val="5"/>
        <w:rPr>
          <w:szCs w:val="24"/>
          <w:lang w:val="en-US"/>
        </w:rPr>
      </w:pPr>
      <w:bookmarkStart w:id="127" w:name="_Toc29703"/>
      <w:r>
        <w:rPr>
          <w:szCs w:val="24"/>
          <w:lang w:val="en-US"/>
        </w:rPr>
        <w:t>控温与非控温空间楼板构造一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FD9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9D1DB1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A863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13EA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204E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2112D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FB3A2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0006A6">
            <w:pPr>
              <w:jc w:val="center"/>
            </w:pPr>
            <w:r>
              <w:t>热惰性指标</w:t>
            </w:r>
          </w:p>
        </w:tc>
      </w:tr>
      <w:tr w14:paraId="71DB0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C3A10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CF85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8624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A62F8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D80AB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ED571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26F842">
            <w:pPr>
              <w:jc w:val="center"/>
            </w:pPr>
            <w:r>
              <w:t>D=R*S</w:t>
            </w:r>
          </w:p>
        </w:tc>
      </w:tr>
      <w:tr w14:paraId="0C859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45F5C8">
            <w:r>
              <w:t>水泥砂浆</w:t>
            </w:r>
          </w:p>
        </w:tc>
        <w:tc>
          <w:tcPr>
            <w:vAlign w:val="center"/>
          </w:tcPr>
          <w:p w14:paraId="3D4A76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86748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C935B2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42C68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5E872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5709E4">
            <w:pPr>
              <w:jc w:val="right"/>
            </w:pPr>
            <w:r>
              <w:t>0.245</w:t>
            </w:r>
          </w:p>
        </w:tc>
      </w:tr>
      <w:tr w14:paraId="00484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D9D4E">
            <w:r>
              <w:t>钢筋混凝土</w:t>
            </w:r>
          </w:p>
        </w:tc>
        <w:tc>
          <w:tcPr>
            <w:vAlign w:val="center"/>
          </w:tcPr>
          <w:p w14:paraId="2314C59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263A78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103289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75E1A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B2ED7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37B18DD">
            <w:pPr>
              <w:jc w:val="right"/>
            </w:pPr>
            <w:r>
              <w:t>1.186</w:t>
            </w:r>
          </w:p>
        </w:tc>
      </w:tr>
      <w:tr w14:paraId="7924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52770">
            <w:r>
              <w:t>石灰砂浆</w:t>
            </w:r>
          </w:p>
        </w:tc>
        <w:tc>
          <w:tcPr>
            <w:vAlign w:val="center"/>
          </w:tcPr>
          <w:p w14:paraId="1751F8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0F6C3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07E6A0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76D28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F142A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4C09741">
            <w:pPr>
              <w:jc w:val="right"/>
            </w:pPr>
            <w:r>
              <w:t>0.249</w:t>
            </w:r>
          </w:p>
        </w:tc>
      </w:tr>
      <w:tr w14:paraId="7782B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DD61CA">
            <w:r>
              <w:t>各层之和∑</w:t>
            </w:r>
          </w:p>
        </w:tc>
        <w:tc>
          <w:tcPr>
            <w:vAlign w:val="center"/>
          </w:tcPr>
          <w:p w14:paraId="716ABE49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26D3E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23A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E3C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EE58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4F9358">
            <w:pPr>
              <w:jc w:val="right"/>
            </w:pPr>
            <w:r>
              <w:t>1.679</w:t>
            </w:r>
          </w:p>
        </w:tc>
      </w:tr>
      <w:tr w14:paraId="031FB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EF6B0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4E4B489">
            <w:pPr>
              <w:jc w:val="center"/>
            </w:pPr>
            <w:r>
              <w:t>2.984</w:t>
            </w:r>
          </w:p>
        </w:tc>
      </w:tr>
      <w:tr w14:paraId="7FC74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60EB21F">
            <w:r>
              <w:t>衰减度ν</w:t>
            </w:r>
          </w:p>
        </w:tc>
        <w:tc>
          <w:tcPr>
            <w:gridSpan w:val="5"/>
            <w:vAlign w:val="center"/>
          </w:tcPr>
          <w:p w14:paraId="238452B4">
            <w:pPr>
              <w:jc w:val="center"/>
            </w:pPr>
            <w:r>
              <w:t>6.43</w:t>
            </w:r>
          </w:p>
        </w:tc>
      </w:tr>
      <w:tr w14:paraId="23928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8B1B8A">
            <w:r>
              <w:t>延迟时间ξ(h)</w:t>
            </w:r>
          </w:p>
        </w:tc>
        <w:tc>
          <w:tcPr>
            <w:gridSpan w:val="5"/>
            <w:vAlign w:val="center"/>
          </w:tcPr>
          <w:p w14:paraId="5252D9B3">
            <w:pPr>
              <w:jc w:val="center"/>
            </w:pPr>
            <w:r>
              <w:t>5.23</w:t>
            </w:r>
          </w:p>
        </w:tc>
      </w:tr>
      <w:tr w14:paraId="05D84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A08F0E">
            <w:r>
              <w:t>衰减倍数β</w:t>
            </w:r>
          </w:p>
        </w:tc>
        <w:tc>
          <w:tcPr>
            <w:gridSpan w:val="5"/>
            <w:vAlign w:val="center"/>
          </w:tcPr>
          <w:p w14:paraId="1880E759">
            <w:pPr>
              <w:jc w:val="center"/>
            </w:pPr>
            <w:r>
              <w:t>0.34</w:t>
            </w:r>
          </w:p>
        </w:tc>
      </w:tr>
    </w:tbl>
    <w:p w14:paraId="72A14DC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8207543">
      <w:pPr>
        <w:pStyle w:val="2"/>
        <w:rPr>
          <w:szCs w:val="24"/>
          <w:lang w:val="en-US"/>
        </w:rPr>
      </w:pPr>
      <w:bookmarkStart w:id="128" w:name="_Toc29424"/>
      <w:r>
        <w:rPr>
          <w:szCs w:val="24"/>
          <w:lang w:val="en-US"/>
        </w:rPr>
        <w:t>封闭阳台构造</w:t>
      </w:r>
      <w:bookmarkEnd w:id="128"/>
    </w:p>
    <w:p w14:paraId="49D9303F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316D964">
      <w:pPr>
        <w:pStyle w:val="2"/>
        <w:rPr>
          <w:szCs w:val="24"/>
          <w:lang w:val="en-US"/>
        </w:rPr>
      </w:pPr>
      <w:bookmarkStart w:id="129" w:name="_Toc28158"/>
      <w:r>
        <w:rPr>
          <w:szCs w:val="24"/>
          <w:lang w:val="en-US"/>
        </w:rPr>
        <w:t>地下围护构造</w:t>
      </w:r>
      <w:bookmarkEnd w:id="129"/>
    </w:p>
    <w:p w14:paraId="5DBCA990">
      <w:pPr>
        <w:pStyle w:val="4"/>
        <w:rPr>
          <w:szCs w:val="24"/>
          <w:lang w:val="en-US"/>
        </w:rPr>
      </w:pPr>
      <w:bookmarkStart w:id="130" w:name="_Toc27753"/>
      <w:r>
        <w:rPr>
          <w:szCs w:val="24"/>
          <w:lang w:val="en-US"/>
        </w:rPr>
        <w:t>周边地面</w:t>
      </w:r>
      <w:bookmarkEnd w:id="130"/>
    </w:p>
    <w:p w14:paraId="2348E46E">
      <w:pPr>
        <w:pStyle w:val="5"/>
        <w:rPr>
          <w:szCs w:val="24"/>
          <w:lang w:val="en-US"/>
        </w:rPr>
      </w:pPr>
      <w:bookmarkStart w:id="131" w:name="_Toc23960"/>
      <w:r>
        <w:rPr>
          <w:szCs w:val="24"/>
          <w:lang w:val="en-US"/>
        </w:rPr>
        <w:t>周边地面构造一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A24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9113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12E3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102C7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750E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5F175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B312E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523BB7">
            <w:pPr>
              <w:jc w:val="center"/>
            </w:pPr>
            <w:r>
              <w:t>热惰性指标</w:t>
            </w:r>
          </w:p>
        </w:tc>
      </w:tr>
      <w:tr w14:paraId="48E0A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7229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0FEE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0C75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6F36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3FD1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597F5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6F3653">
            <w:pPr>
              <w:jc w:val="center"/>
            </w:pPr>
            <w:r>
              <w:t>D=R*S</w:t>
            </w:r>
          </w:p>
        </w:tc>
      </w:tr>
      <w:tr w14:paraId="51C4A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912CD5">
            <w:r>
              <w:t>水泥砂浆</w:t>
            </w:r>
          </w:p>
        </w:tc>
        <w:tc>
          <w:tcPr>
            <w:vAlign w:val="center"/>
          </w:tcPr>
          <w:p w14:paraId="65B570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FF10A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AB05487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4565B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E6EE6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D5B61D">
            <w:pPr>
              <w:jc w:val="right"/>
            </w:pPr>
            <w:r>
              <w:t>0.245</w:t>
            </w:r>
          </w:p>
        </w:tc>
      </w:tr>
      <w:tr w14:paraId="57688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9633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F38BB9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98BEFD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296EDB1F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BA3DBE4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66FA55FB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2F56B2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463C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19E1B">
            <w:r>
              <w:t>各层之和∑</w:t>
            </w:r>
          </w:p>
        </w:tc>
        <w:tc>
          <w:tcPr>
            <w:vAlign w:val="center"/>
          </w:tcPr>
          <w:p w14:paraId="6A5EE4E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C8DF7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D846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6DE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D104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05FE529">
            <w:pPr>
              <w:jc w:val="right"/>
            </w:pPr>
            <w:r>
              <w:t>1.431</w:t>
            </w:r>
          </w:p>
        </w:tc>
      </w:tr>
      <w:tr w14:paraId="420FA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3F6613">
            <w:r>
              <w:t>夏季传热系数K</w:t>
            </w:r>
          </w:p>
        </w:tc>
        <w:tc>
          <w:tcPr>
            <w:gridSpan w:val="5"/>
            <w:vAlign w:val="center"/>
          </w:tcPr>
          <w:p w14:paraId="4B4DAF89">
            <w:pPr>
              <w:jc w:val="center"/>
            </w:pPr>
            <w:r>
              <w:t>0.520</w:t>
            </w:r>
          </w:p>
        </w:tc>
      </w:tr>
      <w:tr w14:paraId="447C6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A2843A">
            <w:r>
              <w:t>修正后传热系数</w:t>
            </w:r>
          </w:p>
        </w:tc>
        <w:tc>
          <w:tcPr>
            <w:gridSpan w:val="5"/>
            <w:vAlign w:val="center"/>
          </w:tcPr>
          <w:p w14:paraId="79595CC3">
            <w:pPr>
              <w:jc w:val="center"/>
            </w:pPr>
            <w:r>
              <w:t>0.514</w:t>
            </w:r>
          </w:p>
        </w:tc>
      </w:tr>
      <w:tr w14:paraId="1AE94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BEE4A8">
            <w:r>
              <w:t>衰减度ν</w:t>
            </w:r>
          </w:p>
        </w:tc>
        <w:tc>
          <w:tcPr>
            <w:gridSpan w:val="5"/>
            <w:vAlign w:val="center"/>
          </w:tcPr>
          <w:p w14:paraId="20A97A96">
            <w:pPr>
              <w:jc w:val="center"/>
            </w:pPr>
            <w:r>
              <w:t>32.45</w:t>
            </w:r>
          </w:p>
        </w:tc>
      </w:tr>
      <w:tr w14:paraId="0442E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A52B99">
            <w:r>
              <w:t>延迟时间ξ(h)</w:t>
            </w:r>
          </w:p>
        </w:tc>
        <w:tc>
          <w:tcPr>
            <w:gridSpan w:val="5"/>
            <w:vAlign w:val="center"/>
          </w:tcPr>
          <w:p w14:paraId="0CF67F67">
            <w:pPr>
              <w:jc w:val="center"/>
            </w:pPr>
            <w:r>
              <w:t>5.67</w:t>
            </w:r>
          </w:p>
        </w:tc>
      </w:tr>
      <w:tr w14:paraId="59148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3242F2">
            <w:r>
              <w:t>衰减倍数β</w:t>
            </w:r>
          </w:p>
        </w:tc>
        <w:tc>
          <w:tcPr>
            <w:gridSpan w:val="5"/>
            <w:vAlign w:val="center"/>
          </w:tcPr>
          <w:p w14:paraId="20EFE579">
            <w:pPr>
              <w:jc w:val="center"/>
            </w:pPr>
            <w:r>
              <w:t>0.39</w:t>
            </w:r>
          </w:p>
        </w:tc>
      </w:tr>
    </w:tbl>
    <w:p w14:paraId="36EDFD9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C7D745">
      <w:pPr>
        <w:pStyle w:val="4"/>
        <w:rPr>
          <w:szCs w:val="24"/>
          <w:lang w:val="en-US"/>
        </w:rPr>
      </w:pPr>
      <w:bookmarkStart w:id="132" w:name="_Toc21288"/>
      <w:r>
        <w:rPr>
          <w:szCs w:val="24"/>
          <w:lang w:val="en-US"/>
        </w:rPr>
        <w:t>非周边地面</w:t>
      </w:r>
      <w:bookmarkEnd w:id="132"/>
    </w:p>
    <w:p w14:paraId="777592B1">
      <w:pPr>
        <w:pStyle w:val="5"/>
        <w:rPr>
          <w:szCs w:val="24"/>
          <w:lang w:val="en-US"/>
        </w:rPr>
      </w:pPr>
      <w:bookmarkStart w:id="133" w:name="_Toc11214"/>
      <w:r>
        <w:rPr>
          <w:szCs w:val="24"/>
          <w:lang w:val="en-US"/>
        </w:rPr>
        <w:t>非周边地面构造一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588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216C2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75D7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42BD5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6C44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E0666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E51AE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5F2652">
            <w:pPr>
              <w:jc w:val="center"/>
            </w:pPr>
            <w:r>
              <w:t>热惰性指标</w:t>
            </w:r>
          </w:p>
        </w:tc>
      </w:tr>
      <w:tr w14:paraId="4137D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BF27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B19E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7D5F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D7A2B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6418C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F71DE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A59FA3">
            <w:pPr>
              <w:jc w:val="center"/>
            </w:pPr>
            <w:r>
              <w:t>D=R*S</w:t>
            </w:r>
          </w:p>
        </w:tc>
      </w:tr>
      <w:tr w14:paraId="43AC5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CABF4">
            <w:r>
              <w:t>水泥砂浆</w:t>
            </w:r>
          </w:p>
        </w:tc>
        <w:tc>
          <w:tcPr>
            <w:vAlign w:val="center"/>
          </w:tcPr>
          <w:p w14:paraId="2ED7C5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6ABC0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88F728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F93E9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FF6B7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65626E">
            <w:pPr>
              <w:jc w:val="right"/>
            </w:pPr>
            <w:r>
              <w:t>0.245</w:t>
            </w:r>
          </w:p>
        </w:tc>
      </w:tr>
      <w:tr w14:paraId="7C8CF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A72F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18D4CB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A7C470E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D831D83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70AC9F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8A4FCA3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BEF1E6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7B230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FCDAE">
            <w:r>
              <w:t>各层之和∑</w:t>
            </w:r>
          </w:p>
        </w:tc>
        <w:tc>
          <w:tcPr>
            <w:vAlign w:val="center"/>
          </w:tcPr>
          <w:p w14:paraId="3E2B590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8A3FD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F6770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E9E4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903B29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1FEA774">
            <w:pPr>
              <w:jc w:val="right"/>
            </w:pPr>
            <w:r>
              <w:t>1.431</w:t>
            </w:r>
          </w:p>
        </w:tc>
      </w:tr>
      <w:tr w14:paraId="681BA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085D13">
            <w:r>
              <w:t>夏季传热系数K</w:t>
            </w:r>
          </w:p>
        </w:tc>
        <w:tc>
          <w:tcPr>
            <w:gridSpan w:val="5"/>
            <w:vAlign w:val="center"/>
          </w:tcPr>
          <w:p w14:paraId="22D7B2F7">
            <w:pPr>
              <w:jc w:val="center"/>
            </w:pPr>
            <w:r>
              <w:t>0.300</w:t>
            </w:r>
          </w:p>
        </w:tc>
      </w:tr>
      <w:tr w14:paraId="7DE3A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9C688A">
            <w:r>
              <w:t>修正后传热系数</w:t>
            </w:r>
          </w:p>
        </w:tc>
        <w:tc>
          <w:tcPr>
            <w:gridSpan w:val="5"/>
            <w:vAlign w:val="center"/>
          </w:tcPr>
          <w:p w14:paraId="1865060C">
            <w:pPr>
              <w:jc w:val="center"/>
            </w:pPr>
            <w:r>
              <w:t>0.298</w:t>
            </w:r>
          </w:p>
        </w:tc>
      </w:tr>
      <w:tr w14:paraId="0E5CF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A1A252">
            <w:r>
              <w:t>衰减度ν</w:t>
            </w:r>
          </w:p>
        </w:tc>
        <w:tc>
          <w:tcPr>
            <w:gridSpan w:val="5"/>
            <w:vAlign w:val="center"/>
          </w:tcPr>
          <w:p w14:paraId="7D972504">
            <w:pPr>
              <w:jc w:val="center"/>
            </w:pPr>
            <w:r>
              <w:t>32.45</w:t>
            </w:r>
          </w:p>
        </w:tc>
      </w:tr>
      <w:tr w14:paraId="13957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573427">
            <w:r>
              <w:t>延迟时间ξ(h)</w:t>
            </w:r>
          </w:p>
        </w:tc>
        <w:tc>
          <w:tcPr>
            <w:gridSpan w:val="5"/>
            <w:vAlign w:val="center"/>
          </w:tcPr>
          <w:p w14:paraId="18F9593F">
            <w:pPr>
              <w:jc w:val="center"/>
            </w:pPr>
            <w:r>
              <w:t>5.67</w:t>
            </w:r>
          </w:p>
        </w:tc>
      </w:tr>
      <w:tr w14:paraId="5A737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3B5BF8">
            <w:r>
              <w:t>衰减倍数β</w:t>
            </w:r>
          </w:p>
        </w:tc>
        <w:tc>
          <w:tcPr>
            <w:gridSpan w:val="5"/>
            <w:vAlign w:val="center"/>
          </w:tcPr>
          <w:p w14:paraId="6BD82017">
            <w:pPr>
              <w:jc w:val="center"/>
            </w:pPr>
            <w:r>
              <w:t>0.67</w:t>
            </w:r>
          </w:p>
        </w:tc>
      </w:tr>
    </w:tbl>
    <w:p w14:paraId="488E84F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E3EC184">
      <w:pPr>
        <w:pStyle w:val="2"/>
        <w:rPr>
          <w:szCs w:val="24"/>
          <w:lang w:val="en-US"/>
        </w:rPr>
      </w:pPr>
      <w:bookmarkStart w:id="134" w:name="_Toc30661"/>
      <w:r>
        <w:rPr>
          <w:szCs w:val="24"/>
          <w:lang w:val="en-US"/>
        </w:rPr>
        <w:t>窗构造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9084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0B077CA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66D7F9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2E4079DB">
            <w:pPr>
              <w:jc w:val="center"/>
            </w:pPr>
            <w:r>
              <w:t>窗遮阳系数</w:t>
            </w:r>
          </w:p>
        </w:tc>
      </w:tr>
      <w:tr w14:paraId="57659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36F60">
            <w:r>
              <w:t>12A钢铝单框双玻窗（平均）</w:t>
            </w:r>
          </w:p>
        </w:tc>
        <w:tc>
          <w:tcPr>
            <w:vAlign w:val="center"/>
          </w:tcPr>
          <w:p w14:paraId="493002F4">
            <w:r>
              <w:t>3.90</w:t>
            </w:r>
          </w:p>
        </w:tc>
        <w:tc>
          <w:tcPr>
            <w:vAlign w:val="center"/>
          </w:tcPr>
          <w:p w14:paraId="342EB787">
            <w:r>
              <w:t>0.75</w:t>
            </w:r>
          </w:p>
        </w:tc>
      </w:tr>
    </w:tbl>
    <w:p w14:paraId="7972A02B">
      <w:pPr>
        <w:pStyle w:val="2"/>
        <w:rPr>
          <w:szCs w:val="24"/>
          <w:lang w:val="en-US"/>
        </w:rPr>
      </w:pPr>
      <w:bookmarkStart w:id="135" w:name="_Toc19542"/>
      <w:r>
        <w:rPr>
          <w:szCs w:val="24"/>
          <w:lang w:val="en-US"/>
        </w:rPr>
        <w:t>门构造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B52A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FC6F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73F9866">
            <w:pPr>
              <w:jc w:val="center"/>
            </w:pPr>
            <w:r>
              <w:t>传热系数W/㎡.K</w:t>
            </w:r>
          </w:p>
        </w:tc>
      </w:tr>
      <w:tr w14:paraId="22C1B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60CE875">
            <w:r>
              <w:t>保温门（多功能门）</w:t>
            </w:r>
          </w:p>
        </w:tc>
        <w:tc>
          <w:tcPr>
            <w:vAlign w:val="center"/>
          </w:tcPr>
          <w:p w14:paraId="009CCCDF">
            <w:r>
              <w:t>1.97</w:t>
            </w:r>
          </w:p>
        </w:tc>
      </w:tr>
      <w:tr w14:paraId="5DAE4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77095733">
            <w:r>
              <w:t>内门</w:t>
            </w:r>
          </w:p>
        </w:tc>
        <w:tc>
          <w:tcPr>
            <w:vAlign w:val="center"/>
          </w:tcPr>
          <w:p w14:paraId="5299F98C">
            <w:r>
              <w:t>3.00</w:t>
            </w:r>
          </w:p>
        </w:tc>
      </w:tr>
    </w:tbl>
    <w:p w14:paraId="71B424E9">
      <w:pPr>
        <w:pStyle w:val="2"/>
        <w:rPr>
          <w:szCs w:val="24"/>
          <w:lang w:val="en-US"/>
        </w:rPr>
      </w:pPr>
      <w:bookmarkStart w:id="136" w:name="_Toc14004"/>
      <w:r>
        <w:rPr>
          <w:szCs w:val="24"/>
          <w:lang w:val="en-US"/>
        </w:rPr>
        <w:t>负荷指标</w:t>
      </w:r>
      <w:bookmarkEnd w:id="13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FD4C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2EE5B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B71F1D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E0C38B4">
            <w:pPr>
              <w:jc w:val="center"/>
            </w:pPr>
            <w:r>
              <w:t>负荷指标(W/㎡)</w:t>
            </w:r>
          </w:p>
        </w:tc>
      </w:tr>
      <w:tr w14:paraId="6AF80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 w14:paraId="2AE075EA">
            <w:pPr>
              <w:jc w:val="center"/>
            </w:pPr>
            <w:r>
              <w:t>1752034</w:t>
            </w:r>
          </w:p>
        </w:tc>
        <w:tc>
          <w:tcPr>
            <w:vAlign w:val="center"/>
          </w:tcPr>
          <w:p w14:paraId="5D30BFF2">
            <w:r>
              <w:t>8799.78</w:t>
            </w:r>
          </w:p>
        </w:tc>
        <w:tc>
          <w:tcPr>
            <w:vAlign w:val="center"/>
          </w:tcPr>
          <w:p w14:paraId="1C1ED8A7">
            <w:r>
              <w:t>199.10</w:t>
            </w:r>
          </w:p>
        </w:tc>
      </w:tr>
      <w:tr w14:paraId="20C1A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F08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E87125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7D51EB8">
            <w:pPr>
              <w:jc w:val="center"/>
            </w:pPr>
            <w:r>
              <w:t>负荷指标(W/㎡)</w:t>
            </w:r>
          </w:p>
        </w:tc>
      </w:tr>
      <w:tr w14:paraId="07CE9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E7B564">
            <w:pPr>
              <w:jc w:val="center"/>
            </w:pPr>
          </w:p>
        </w:tc>
        <w:tc>
          <w:tcPr>
            <w:vAlign w:val="center"/>
          </w:tcPr>
          <w:p w14:paraId="145AE267">
            <w:r>
              <w:t>7500.14</w:t>
            </w:r>
          </w:p>
        </w:tc>
        <w:tc>
          <w:tcPr>
            <w:vAlign w:val="center"/>
          </w:tcPr>
          <w:p w14:paraId="4A445299">
            <w:r>
              <w:t>233.60</w:t>
            </w:r>
          </w:p>
        </w:tc>
      </w:tr>
    </w:tbl>
    <w:p w14:paraId="477C1E6E">
      <w:pPr>
        <w:pStyle w:val="2"/>
        <w:rPr>
          <w:szCs w:val="24"/>
          <w:lang w:val="en-US"/>
        </w:rPr>
      </w:pPr>
      <w:bookmarkStart w:id="137" w:name="_Toc19229"/>
      <w:r>
        <w:rPr>
          <w:szCs w:val="24"/>
          <w:lang w:val="en-US"/>
        </w:rPr>
        <w:t>建筑按楼层汇总表</w:t>
      </w:r>
      <w:bookmarkEnd w:id="13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50B0B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5108877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E685D8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CB3992A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F55A7F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160A1F6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06A0A5F9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1846F15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F89E765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2B8916BA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5680E0F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DEF3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26BC5F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754A37E5">
            <w:r>
              <w:rPr>
                <w:sz w:val="18"/>
                <w:szCs w:val="18"/>
              </w:rPr>
              <w:t>1001[建筑技术展览馆]</w:t>
            </w:r>
          </w:p>
        </w:tc>
        <w:tc>
          <w:tcPr>
            <w:vAlign w:val="center"/>
          </w:tcPr>
          <w:p w14:paraId="7FE8135E">
            <w:pPr>
              <w:jc w:val="right"/>
            </w:pPr>
            <w:r>
              <w:rPr>
                <w:sz w:val="18"/>
                <w:szCs w:val="18"/>
              </w:rPr>
              <w:t>1700.85</w:t>
            </w:r>
          </w:p>
        </w:tc>
        <w:tc>
          <w:tcPr>
            <w:vAlign w:val="center"/>
          </w:tcPr>
          <w:p w14:paraId="710CB55D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E92F9DC">
            <w:pPr>
              <w:jc w:val="right"/>
            </w:pPr>
            <w:r>
              <w:rPr>
                <w:sz w:val="18"/>
                <w:szCs w:val="18"/>
              </w:rPr>
              <w:t>299672</w:t>
            </w:r>
          </w:p>
        </w:tc>
        <w:tc>
          <w:tcPr>
            <w:vAlign w:val="center"/>
          </w:tcPr>
          <w:p w14:paraId="33718EF3">
            <w:pPr>
              <w:jc w:val="right"/>
            </w:pPr>
            <w:r>
              <w:rPr>
                <w:sz w:val="18"/>
                <w:szCs w:val="18"/>
              </w:rPr>
              <w:t>157711</w:t>
            </w:r>
          </w:p>
        </w:tc>
        <w:tc>
          <w:tcPr>
            <w:vAlign w:val="center"/>
          </w:tcPr>
          <w:p w14:paraId="497D8E03">
            <w:pPr>
              <w:jc w:val="right"/>
            </w:pPr>
            <w:r>
              <w:rPr>
                <w:sz w:val="18"/>
                <w:szCs w:val="18"/>
              </w:rPr>
              <w:t>141961</w:t>
            </w:r>
          </w:p>
        </w:tc>
        <w:tc>
          <w:tcPr>
            <w:vAlign w:val="center"/>
          </w:tcPr>
          <w:p w14:paraId="57BE536D">
            <w:pPr>
              <w:jc w:val="right"/>
            </w:pPr>
            <w:r>
              <w:rPr>
                <w:sz w:val="18"/>
                <w:szCs w:val="18"/>
              </w:rPr>
              <w:t>200.10</w:t>
            </w:r>
          </w:p>
        </w:tc>
        <w:tc>
          <w:tcPr>
            <w:vAlign w:val="center"/>
          </w:tcPr>
          <w:p w14:paraId="5BA693F1">
            <w:pPr>
              <w:jc w:val="right"/>
            </w:pPr>
            <w:r>
              <w:rPr>
                <w:sz w:val="18"/>
                <w:szCs w:val="18"/>
              </w:rPr>
              <w:t>172446</w:t>
            </w:r>
          </w:p>
        </w:tc>
        <w:tc>
          <w:tcPr>
            <w:vAlign w:val="center"/>
          </w:tcPr>
          <w:p w14:paraId="237B7DD7">
            <w:pPr>
              <w:jc w:val="right"/>
            </w:pPr>
            <w:r>
              <w:rPr>
                <w:sz w:val="18"/>
                <w:szCs w:val="18"/>
              </w:rPr>
              <w:t>176.19</w:t>
            </w:r>
          </w:p>
        </w:tc>
      </w:tr>
      <w:tr w14:paraId="5156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316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BC388">
            <w:r>
              <w:rPr>
                <w:sz w:val="18"/>
                <w:szCs w:val="18"/>
              </w:rPr>
              <w:t>1002[教室休息室]</w:t>
            </w:r>
          </w:p>
        </w:tc>
        <w:tc>
          <w:tcPr>
            <w:vAlign w:val="center"/>
          </w:tcPr>
          <w:p w14:paraId="294E6447">
            <w:pPr>
              <w:jc w:val="right"/>
            </w:pPr>
            <w:r>
              <w:rPr>
                <w:sz w:val="18"/>
                <w:szCs w:val="18"/>
              </w:rPr>
              <w:t>18.19</w:t>
            </w:r>
          </w:p>
        </w:tc>
        <w:tc>
          <w:tcPr>
            <w:vAlign w:val="center"/>
          </w:tcPr>
          <w:p w14:paraId="397CCCB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8AC962C">
            <w:pPr>
              <w:jc w:val="right"/>
            </w:pPr>
            <w:r>
              <w:rPr>
                <w:sz w:val="18"/>
                <w:szCs w:val="18"/>
              </w:rPr>
              <w:t>2594</w:t>
            </w:r>
          </w:p>
        </w:tc>
        <w:tc>
          <w:tcPr>
            <w:vAlign w:val="center"/>
          </w:tcPr>
          <w:p w14:paraId="2928DE99">
            <w:pPr>
              <w:jc w:val="right"/>
            </w:pPr>
            <w:r>
              <w:rPr>
                <w:sz w:val="18"/>
                <w:szCs w:val="18"/>
              </w:rPr>
              <w:t>2121</w:t>
            </w:r>
          </w:p>
        </w:tc>
        <w:tc>
          <w:tcPr>
            <w:vAlign w:val="center"/>
          </w:tcPr>
          <w:p w14:paraId="24EC062A"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27E7850A"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vAlign w:val="center"/>
          </w:tcPr>
          <w:p w14:paraId="6D3E36F8">
            <w:pPr>
              <w:jc w:val="right"/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 w14:paraId="00E9A809">
            <w:pPr>
              <w:jc w:val="right"/>
            </w:pPr>
            <w:r>
              <w:rPr>
                <w:sz w:val="18"/>
                <w:szCs w:val="18"/>
              </w:rPr>
              <w:t>142.62</w:t>
            </w:r>
          </w:p>
        </w:tc>
      </w:tr>
      <w:tr w14:paraId="37E52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1B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65E83">
            <w:r>
              <w:rPr>
                <w:sz w:val="18"/>
                <w:szCs w:val="18"/>
              </w:rPr>
              <w:t>1006[混凝土检测实训]</w:t>
            </w:r>
          </w:p>
        </w:tc>
        <w:tc>
          <w:tcPr>
            <w:vAlign w:val="center"/>
          </w:tcPr>
          <w:p w14:paraId="125B1788">
            <w:pPr>
              <w:jc w:val="right"/>
            </w:pPr>
            <w:r>
              <w:rPr>
                <w:sz w:val="18"/>
                <w:szCs w:val="18"/>
              </w:rPr>
              <w:t>118.42</w:t>
            </w:r>
          </w:p>
        </w:tc>
        <w:tc>
          <w:tcPr>
            <w:vAlign w:val="center"/>
          </w:tcPr>
          <w:p w14:paraId="1ADCEAA8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FF22F7D">
            <w:pPr>
              <w:jc w:val="right"/>
            </w:pPr>
            <w:r>
              <w:rPr>
                <w:sz w:val="18"/>
                <w:szCs w:val="18"/>
              </w:rPr>
              <w:t>33076</w:t>
            </w:r>
          </w:p>
        </w:tc>
        <w:tc>
          <w:tcPr>
            <w:vAlign w:val="center"/>
          </w:tcPr>
          <w:p w14:paraId="3E5A33A9">
            <w:pPr>
              <w:jc w:val="right"/>
            </w:pPr>
            <w:r>
              <w:rPr>
                <w:sz w:val="18"/>
                <w:szCs w:val="18"/>
              </w:rPr>
              <w:t>15736</w:t>
            </w:r>
          </w:p>
        </w:tc>
        <w:tc>
          <w:tcPr>
            <w:vAlign w:val="center"/>
          </w:tcPr>
          <w:p w14:paraId="7EFA56E8">
            <w:pPr>
              <w:jc w:val="right"/>
            </w:pPr>
            <w:r>
              <w:rPr>
                <w:sz w:val="18"/>
                <w:szCs w:val="18"/>
              </w:rPr>
              <w:t>17339</w:t>
            </w:r>
          </w:p>
        </w:tc>
        <w:tc>
          <w:tcPr>
            <w:vAlign w:val="center"/>
          </w:tcPr>
          <w:p w14:paraId="6A711C4E">
            <w:pPr>
              <w:jc w:val="right"/>
            </w:pPr>
            <w:r>
              <w:rPr>
                <w:sz w:val="18"/>
                <w:szCs w:val="18"/>
              </w:rPr>
              <w:t>24.65</w:t>
            </w:r>
          </w:p>
        </w:tc>
        <w:tc>
          <w:tcPr>
            <w:vAlign w:val="center"/>
          </w:tcPr>
          <w:p w14:paraId="3CBB46F3">
            <w:pPr>
              <w:jc w:val="right"/>
            </w:pPr>
            <w:r>
              <w:rPr>
                <w:sz w:val="18"/>
                <w:szCs w:val="18"/>
              </w:rPr>
              <w:t>17245</w:t>
            </w:r>
          </w:p>
        </w:tc>
        <w:tc>
          <w:tcPr>
            <w:vAlign w:val="center"/>
          </w:tcPr>
          <w:p w14:paraId="5215FE28">
            <w:pPr>
              <w:jc w:val="right"/>
            </w:pPr>
            <w:r>
              <w:rPr>
                <w:sz w:val="18"/>
                <w:szCs w:val="18"/>
              </w:rPr>
              <w:t>279.32</w:t>
            </w:r>
          </w:p>
        </w:tc>
      </w:tr>
      <w:tr w14:paraId="09671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1E6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2484">
            <w:r>
              <w:rPr>
                <w:sz w:val="18"/>
                <w:szCs w:val="18"/>
              </w:rPr>
              <w:t>1007[水泥材料检测]</w:t>
            </w:r>
          </w:p>
        </w:tc>
        <w:tc>
          <w:tcPr>
            <w:vAlign w:val="center"/>
          </w:tcPr>
          <w:p w14:paraId="315CE719">
            <w:pPr>
              <w:jc w:val="right"/>
            </w:pPr>
            <w:r>
              <w:rPr>
                <w:sz w:val="18"/>
                <w:szCs w:val="18"/>
              </w:rPr>
              <w:t>77.58</w:t>
            </w:r>
          </w:p>
        </w:tc>
        <w:tc>
          <w:tcPr>
            <w:vAlign w:val="center"/>
          </w:tcPr>
          <w:p w14:paraId="4BA841A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4B7ACB">
            <w:pPr>
              <w:jc w:val="right"/>
            </w:pPr>
            <w:r>
              <w:rPr>
                <w:sz w:val="18"/>
                <w:szCs w:val="18"/>
              </w:rPr>
              <w:t>22196</w:t>
            </w:r>
          </w:p>
        </w:tc>
        <w:tc>
          <w:tcPr>
            <w:vAlign w:val="center"/>
          </w:tcPr>
          <w:p w14:paraId="765983F9">
            <w:pPr>
              <w:jc w:val="right"/>
            </w:pPr>
            <w:r>
              <w:rPr>
                <w:sz w:val="18"/>
                <w:szCs w:val="18"/>
              </w:rPr>
              <w:t>10773</w:t>
            </w:r>
          </w:p>
        </w:tc>
        <w:tc>
          <w:tcPr>
            <w:vAlign w:val="center"/>
          </w:tcPr>
          <w:p w14:paraId="1EE238DA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vAlign w:val="center"/>
          </w:tcPr>
          <w:p w14:paraId="0758D809">
            <w:pPr>
              <w:jc w:val="right"/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vAlign w:val="center"/>
          </w:tcPr>
          <w:p w14:paraId="7FE8191A">
            <w:pPr>
              <w:jc w:val="right"/>
            </w:pPr>
            <w:r>
              <w:rPr>
                <w:sz w:val="18"/>
                <w:szCs w:val="18"/>
              </w:rPr>
              <w:t>11361</w:t>
            </w:r>
          </w:p>
        </w:tc>
        <w:tc>
          <w:tcPr>
            <w:vAlign w:val="center"/>
          </w:tcPr>
          <w:p w14:paraId="69FD606F">
            <w:pPr>
              <w:jc w:val="right"/>
            </w:pPr>
            <w:r>
              <w:rPr>
                <w:sz w:val="18"/>
                <w:szCs w:val="18"/>
              </w:rPr>
              <w:t>286.12</w:t>
            </w:r>
          </w:p>
        </w:tc>
      </w:tr>
      <w:tr w14:paraId="6BC89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705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68825">
            <w:r>
              <w:rPr>
                <w:sz w:val="18"/>
                <w:szCs w:val="18"/>
              </w:rPr>
              <w:t>1011[建筑结构实训]</w:t>
            </w:r>
          </w:p>
        </w:tc>
        <w:tc>
          <w:tcPr>
            <w:vAlign w:val="center"/>
          </w:tcPr>
          <w:p w14:paraId="17663DC7">
            <w:pPr>
              <w:jc w:val="right"/>
            </w:pPr>
            <w:r>
              <w:rPr>
                <w:sz w:val="18"/>
                <w:szCs w:val="18"/>
              </w:rPr>
              <w:t>77.60</w:t>
            </w:r>
          </w:p>
        </w:tc>
        <w:tc>
          <w:tcPr>
            <w:vAlign w:val="center"/>
          </w:tcPr>
          <w:p w14:paraId="723518A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1D34C1">
            <w:pPr>
              <w:jc w:val="right"/>
            </w:pPr>
            <w:r>
              <w:rPr>
                <w:sz w:val="18"/>
                <w:szCs w:val="18"/>
              </w:rPr>
              <w:t>21830</w:t>
            </w:r>
          </w:p>
        </w:tc>
        <w:tc>
          <w:tcPr>
            <w:vAlign w:val="center"/>
          </w:tcPr>
          <w:p w14:paraId="69F87633">
            <w:pPr>
              <w:jc w:val="right"/>
            </w:pPr>
            <w:r>
              <w:rPr>
                <w:sz w:val="18"/>
                <w:szCs w:val="18"/>
              </w:rPr>
              <w:t>10406</w:t>
            </w:r>
          </w:p>
        </w:tc>
        <w:tc>
          <w:tcPr>
            <w:vAlign w:val="center"/>
          </w:tcPr>
          <w:p w14:paraId="1FF65A2C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vAlign w:val="center"/>
          </w:tcPr>
          <w:p w14:paraId="2EABB207">
            <w:pPr>
              <w:jc w:val="right"/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vAlign w:val="center"/>
          </w:tcPr>
          <w:p w14:paraId="4E89379C">
            <w:pPr>
              <w:jc w:val="right"/>
            </w:pPr>
            <w:r>
              <w:rPr>
                <w:sz w:val="18"/>
                <w:szCs w:val="18"/>
              </w:rPr>
              <w:t>11361</w:t>
            </w:r>
          </w:p>
        </w:tc>
        <w:tc>
          <w:tcPr>
            <w:vAlign w:val="center"/>
          </w:tcPr>
          <w:p w14:paraId="41FB8C4B">
            <w:pPr>
              <w:jc w:val="right"/>
            </w:pPr>
            <w:r>
              <w:rPr>
                <w:sz w:val="18"/>
                <w:szCs w:val="18"/>
              </w:rPr>
              <w:t>281.31</w:t>
            </w:r>
          </w:p>
        </w:tc>
      </w:tr>
      <w:tr w14:paraId="29022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EB1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E0FCB">
            <w:r>
              <w:rPr>
                <w:sz w:val="18"/>
                <w:szCs w:val="18"/>
              </w:rPr>
              <w:t>1013[无障碍卫生间]</w:t>
            </w:r>
          </w:p>
        </w:tc>
        <w:tc>
          <w:tcPr>
            <w:vAlign w:val="center"/>
          </w:tcPr>
          <w:p w14:paraId="0C8A3CAA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7B37311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A5DC4D">
            <w:pPr>
              <w:jc w:val="right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vAlign w:val="center"/>
          </w:tcPr>
          <w:p w14:paraId="20ED6C0D">
            <w:pPr>
              <w:jc w:val="right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vAlign w:val="center"/>
          </w:tcPr>
          <w:p w14:paraId="4AC9A5E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C397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6D11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EFBD7">
            <w:pPr>
              <w:jc w:val="right"/>
            </w:pPr>
            <w:r>
              <w:rPr>
                <w:sz w:val="18"/>
                <w:szCs w:val="18"/>
              </w:rPr>
              <w:t>62.47</w:t>
            </w:r>
          </w:p>
        </w:tc>
      </w:tr>
      <w:tr w14:paraId="56061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168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C7893">
            <w:r>
              <w:rPr>
                <w:sz w:val="18"/>
                <w:szCs w:val="18"/>
              </w:rPr>
              <w:t>1015[水准仪实训]</w:t>
            </w:r>
          </w:p>
        </w:tc>
        <w:tc>
          <w:tcPr>
            <w:vAlign w:val="center"/>
          </w:tcPr>
          <w:p w14:paraId="686968A2">
            <w:pPr>
              <w:jc w:val="right"/>
            </w:pPr>
            <w:r>
              <w:rPr>
                <w:sz w:val="18"/>
                <w:szCs w:val="18"/>
              </w:rPr>
              <w:t>74.80</w:t>
            </w:r>
          </w:p>
        </w:tc>
        <w:tc>
          <w:tcPr>
            <w:vAlign w:val="center"/>
          </w:tcPr>
          <w:p w14:paraId="7A4371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906ABC">
            <w:pPr>
              <w:jc w:val="right"/>
            </w:pPr>
            <w:r>
              <w:rPr>
                <w:sz w:val="18"/>
                <w:szCs w:val="18"/>
              </w:rPr>
              <w:t>21147</w:t>
            </w:r>
          </w:p>
        </w:tc>
        <w:tc>
          <w:tcPr>
            <w:vAlign w:val="center"/>
          </w:tcPr>
          <w:p w14:paraId="0A6A4E57">
            <w:pPr>
              <w:jc w:val="right"/>
            </w:pPr>
            <w:r>
              <w:rPr>
                <w:sz w:val="18"/>
                <w:szCs w:val="18"/>
              </w:rPr>
              <w:t>10132</w:t>
            </w:r>
          </w:p>
        </w:tc>
        <w:tc>
          <w:tcPr>
            <w:vAlign w:val="center"/>
          </w:tcPr>
          <w:p w14:paraId="7F6DB513">
            <w:pPr>
              <w:jc w:val="right"/>
            </w:pPr>
            <w:r>
              <w:rPr>
                <w:sz w:val="18"/>
                <w:szCs w:val="18"/>
              </w:rPr>
              <w:t>11016</w:t>
            </w:r>
          </w:p>
        </w:tc>
        <w:tc>
          <w:tcPr>
            <w:vAlign w:val="center"/>
          </w:tcPr>
          <w:p w14:paraId="2B9537F3">
            <w:pPr>
              <w:jc w:val="right"/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0B7DFDC7">
            <w:pPr>
              <w:jc w:val="right"/>
            </w:pPr>
            <w:r>
              <w:rPr>
                <w:sz w:val="18"/>
                <w:szCs w:val="18"/>
              </w:rPr>
              <w:t>10955</w:t>
            </w:r>
          </w:p>
        </w:tc>
        <w:tc>
          <w:tcPr>
            <w:vAlign w:val="center"/>
          </w:tcPr>
          <w:p w14:paraId="42A408E2">
            <w:pPr>
              <w:jc w:val="right"/>
            </w:pPr>
            <w:r>
              <w:rPr>
                <w:sz w:val="18"/>
                <w:szCs w:val="18"/>
              </w:rPr>
              <w:t>282.72</w:t>
            </w:r>
          </w:p>
        </w:tc>
      </w:tr>
      <w:tr w14:paraId="3F2E3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C4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298B0">
            <w:r>
              <w:rPr>
                <w:sz w:val="18"/>
                <w:szCs w:val="18"/>
              </w:rPr>
              <w:t>1016[普通教室]</w:t>
            </w:r>
          </w:p>
        </w:tc>
        <w:tc>
          <w:tcPr>
            <w:vAlign w:val="center"/>
          </w:tcPr>
          <w:p w14:paraId="38A3F570">
            <w:pPr>
              <w:jc w:val="right"/>
            </w:pPr>
            <w:r>
              <w:rPr>
                <w:sz w:val="18"/>
                <w:szCs w:val="18"/>
              </w:rPr>
              <w:t>78.41</w:t>
            </w:r>
          </w:p>
        </w:tc>
        <w:tc>
          <w:tcPr>
            <w:vAlign w:val="center"/>
          </w:tcPr>
          <w:p w14:paraId="610CEFE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16C188">
            <w:pPr>
              <w:jc w:val="right"/>
            </w:pPr>
            <w:r>
              <w:rPr>
                <w:sz w:val="18"/>
                <w:szCs w:val="18"/>
              </w:rPr>
              <w:t>21895</w:t>
            </w:r>
          </w:p>
        </w:tc>
        <w:tc>
          <w:tcPr>
            <w:vAlign w:val="center"/>
          </w:tcPr>
          <w:p w14:paraId="157D4B55">
            <w:pPr>
              <w:jc w:val="right"/>
            </w:pPr>
            <w:r>
              <w:rPr>
                <w:sz w:val="18"/>
                <w:szCs w:val="18"/>
              </w:rPr>
              <w:t>10471</w:t>
            </w:r>
          </w:p>
        </w:tc>
        <w:tc>
          <w:tcPr>
            <w:vAlign w:val="center"/>
          </w:tcPr>
          <w:p w14:paraId="4F38E62B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vAlign w:val="center"/>
          </w:tcPr>
          <w:p w14:paraId="4A28643A">
            <w:pPr>
              <w:jc w:val="right"/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vAlign w:val="center"/>
          </w:tcPr>
          <w:p w14:paraId="7039A81C">
            <w:pPr>
              <w:jc w:val="right"/>
            </w:pPr>
            <w:r>
              <w:rPr>
                <w:sz w:val="18"/>
                <w:szCs w:val="18"/>
              </w:rPr>
              <w:t>11361</w:t>
            </w:r>
          </w:p>
        </w:tc>
        <w:tc>
          <w:tcPr>
            <w:vAlign w:val="center"/>
          </w:tcPr>
          <w:p w14:paraId="5F335E84">
            <w:pPr>
              <w:jc w:val="right"/>
            </w:pPr>
            <w:r>
              <w:rPr>
                <w:sz w:val="18"/>
                <w:szCs w:val="18"/>
              </w:rPr>
              <w:t>279.24</w:t>
            </w:r>
          </w:p>
        </w:tc>
      </w:tr>
      <w:tr w14:paraId="6DC4D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DA3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EBC3A">
            <w:r>
              <w:rPr>
                <w:sz w:val="18"/>
                <w:szCs w:val="18"/>
              </w:rPr>
              <w:t>1017[女卫]</w:t>
            </w:r>
          </w:p>
        </w:tc>
        <w:tc>
          <w:tcPr>
            <w:vAlign w:val="center"/>
          </w:tcPr>
          <w:p w14:paraId="7E1F5B79">
            <w:pPr>
              <w:jc w:val="right"/>
            </w:pPr>
            <w:r>
              <w:rPr>
                <w:sz w:val="18"/>
                <w:szCs w:val="18"/>
              </w:rPr>
              <w:t>35.07</w:t>
            </w:r>
          </w:p>
        </w:tc>
        <w:tc>
          <w:tcPr>
            <w:vAlign w:val="center"/>
          </w:tcPr>
          <w:p w14:paraId="240EF9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A5CEFF"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vAlign w:val="center"/>
          </w:tcPr>
          <w:p w14:paraId="250A9CD4">
            <w:pPr>
              <w:jc w:val="right"/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vAlign w:val="center"/>
          </w:tcPr>
          <w:p w14:paraId="3B177E2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34FF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10E2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397F16">
            <w:pPr>
              <w:jc w:val="right"/>
            </w:pPr>
            <w:r>
              <w:rPr>
                <w:sz w:val="18"/>
                <w:szCs w:val="18"/>
              </w:rPr>
              <w:t>44.58</w:t>
            </w:r>
          </w:p>
        </w:tc>
      </w:tr>
      <w:tr w14:paraId="42372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0C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339BF">
            <w:r>
              <w:rPr>
                <w:sz w:val="18"/>
                <w:szCs w:val="18"/>
              </w:rPr>
              <w:t>1018[MLC20940a]</w:t>
            </w:r>
          </w:p>
        </w:tc>
        <w:tc>
          <w:tcPr>
            <w:vAlign w:val="center"/>
          </w:tcPr>
          <w:p w14:paraId="402BB9BE">
            <w:pPr>
              <w:jc w:val="right"/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16A19B4E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5C97FA2">
            <w:pPr>
              <w:jc w:val="right"/>
            </w:pPr>
            <w:r>
              <w:rPr>
                <w:sz w:val="18"/>
                <w:szCs w:val="18"/>
              </w:rPr>
              <w:t>3664</w:t>
            </w:r>
          </w:p>
        </w:tc>
        <w:tc>
          <w:tcPr>
            <w:vAlign w:val="center"/>
          </w:tcPr>
          <w:p w14:paraId="48881D82">
            <w:pPr>
              <w:jc w:val="right"/>
            </w:pPr>
            <w:r>
              <w:rPr>
                <w:sz w:val="18"/>
                <w:szCs w:val="18"/>
              </w:rPr>
              <w:t>2954</w:t>
            </w:r>
          </w:p>
        </w:tc>
        <w:tc>
          <w:tcPr>
            <w:vAlign w:val="center"/>
          </w:tcPr>
          <w:p w14:paraId="57BA8E5F">
            <w:pPr>
              <w:jc w:val="right"/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vAlign w:val="center"/>
          </w:tcPr>
          <w:p w14:paraId="39011EEE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524AD2FA">
            <w:pPr>
              <w:jc w:val="right"/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vAlign w:val="center"/>
          </w:tcPr>
          <w:p w14:paraId="62439896">
            <w:pPr>
              <w:jc w:val="right"/>
            </w:pPr>
            <w:r>
              <w:rPr>
                <w:sz w:val="18"/>
                <w:szCs w:val="18"/>
              </w:rPr>
              <w:t>149.67</w:t>
            </w:r>
          </w:p>
        </w:tc>
      </w:tr>
      <w:tr w14:paraId="4C2B5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CC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CED5C">
            <w:r>
              <w:rPr>
                <w:sz w:val="18"/>
                <w:szCs w:val="18"/>
              </w:rPr>
              <w:t>1028[普通办公室]</w:t>
            </w:r>
          </w:p>
        </w:tc>
        <w:tc>
          <w:tcPr>
            <w:vAlign w:val="center"/>
          </w:tcPr>
          <w:p w14:paraId="5F91B49F">
            <w:pPr>
              <w:jc w:val="right"/>
            </w:pPr>
            <w:r>
              <w:rPr>
                <w:sz w:val="18"/>
                <w:szCs w:val="18"/>
              </w:rPr>
              <w:t>110.86</w:t>
            </w:r>
          </w:p>
        </w:tc>
        <w:tc>
          <w:tcPr>
            <w:vAlign w:val="center"/>
          </w:tcPr>
          <w:p w14:paraId="42513E0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D5D379C">
            <w:pPr>
              <w:jc w:val="right"/>
            </w:pPr>
            <w:r>
              <w:rPr>
                <w:sz w:val="18"/>
                <w:szCs w:val="18"/>
              </w:rPr>
              <w:t>10692</w:t>
            </w:r>
          </w:p>
        </w:tc>
        <w:tc>
          <w:tcPr>
            <w:vAlign w:val="center"/>
          </w:tcPr>
          <w:p w14:paraId="44AC5479">
            <w:pPr>
              <w:jc w:val="right"/>
            </w:pPr>
            <w:r>
              <w:rPr>
                <w:sz w:val="18"/>
                <w:szCs w:val="18"/>
              </w:rPr>
              <w:t>7379</w:t>
            </w:r>
          </w:p>
        </w:tc>
        <w:tc>
          <w:tcPr>
            <w:vAlign w:val="center"/>
          </w:tcPr>
          <w:p w14:paraId="65EE03F4">
            <w:pPr>
              <w:jc w:val="right"/>
            </w:pPr>
            <w:r>
              <w:rPr>
                <w:sz w:val="18"/>
                <w:szCs w:val="18"/>
              </w:rPr>
              <w:t>3313</w:t>
            </w:r>
          </w:p>
        </w:tc>
        <w:tc>
          <w:tcPr>
            <w:vAlign w:val="center"/>
          </w:tcPr>
          <w:p w14:paraId="6063625C">
            <w:pPr>
              <w:jc w:val="right"/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189870FB">
            <w:pPr>
              <w:jc w:val="right"/>
            </w:pPr>
            <w:r>
              <w:rPr>
                <w:sz w:val="18"/>
                <w:szCs w:val="18"/>
              </w:rPr>
              <w:t>3550</w:t>
            </w:r>
          </w:p>
        </w:tc>
        <w:tc>
          <w:tcPr>
            <w:vAlign w:val="center"/>
          </w:tcPr>
          <w:p w14:paraId="54044B08">
            <w:pPr>
              <w:jc w:val="right"/>
            </w:pPr>
            <w:r>
              <w:rPr>
                <w:sz w:val="18"/>
                <w:szCs w:val="18"/>
              </w:rPr>
              <w:t>96.45</w:t>
            </w:r>
          </w:p>
        </w:tc>
      </w:tr>
      <w:tr w14:paraId="59F82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9A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6D39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35F8960">
            <w:pPr>
              <w:jc w:val="right"/>
            </w:pPr>
            <w:r>
              <w:rPr>
                <w:b/>
                <w:sz w:val="18"/>
                <w:szCs w:val="18"/>
              </w:rPr>
              <w:t>2322.13</w:t>
            </w:r>
          </w:p>
        </w:tc>
        <w:tc>
          <w:tcPr>
            <w:vAlign w:val="center"/>
          </w:tcPr>
          <w:p w14:paraId="165F5A19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010DC38">
            <w:pPr>
              <w:jc w:val="right"/>
            </w:pPr>
            <w:r>
              <w:rPr>
                <w:b/>
                <w:sz w:val="18"/>
                <w:szCs w:val="18"/>
              </w:rPr>
              <w:t>437470</w:t>
            </w:r>
          </w:p>
        </w:tc>
        <w:tc>
          <w:tcPr>
            <w:vAlign w:val="center"/>
          </w:tcPr>
          <w:p w14:paraId="371F00BB">
            <w:pPr>
              <w:jc w:val="right"/>
            </w:pPr>
            <w:r>
              <w:rPr>
                <w:b/>
                <w:sz w:val="18"/>
                <w:szCs w:val="18"/>
              </w:rPr>
              <w:t>228387</w:t>
            </w:r>
          </w:p>
        </w:tc>
        <w:tc>
          <w:tcPr>
            <w:vAlign w:val="center"/>
          </w:tcPr>
          <w:p w14:paraId="56D409F0">
            <w:pPr>
              <w:jc w:val="right"/>
            </w:pPr>
            <w:r>
              <w:rPr>
                <w:b/>
                <w:sz w:val="18"/>
                <w:szCs w:val="18"/>
              </w:rPr>
              <w:t>209083</w:t>
            </w:r>
          </w:p>
        </w:tc>
        <w:tc>
          <w:tcPr>
            <w:vAlign w:val="center"/>
          </w:tcPr>
          <w:p w14:paraId="17865487">
            <w:pPr>
              <w:jc w:val="right"/>
            </w:pPr>
            <w:r>
              <w:rPr>
                <w:b/>
                <w:sz w:val="18"/>
                <w:szCs w:val="18"/>
              </w:rPr>
              <w:t>295.51</w:t>
            </w:r>
          </w:p>
        </w:tc>
        <w:tc>
          <w:tcPr>
            <w:vAlign w:val="center"/>
          </w:tcPr>
          <w:p w14:paraId="5765E30C">
            <w:pPr>
              <w:jc w:val="right"/>
            </w:pPr>
            <w:r>
              <w:rPr>
                <w:b/>
                <w:sz w:val="18"/>
                <w:szCs w:val="18"/>
              </w:rPr>
              <w:t>239547</w:t>
            </w:r>
          </w:p>
        </w:tc>
        <w:tc>
          <w:tcPr>
            <w:vAlign w:val="center"/>
          </w:tcPr>
          <w:p w14:paraId="07968DE5">
            <w:pPr>
              <w:jc w:val="right"/>
            </w:pPr>
            <w:r>
              <w:rPr>
                <w:b/>
                <w:sz w:val="18"/>
                <w:szCs w:val="18"/>
              </w:rPr>
              <w:t>188.39</w:t>
            </w:r>
          </w:p>
        </w:tc>
      </w:tr>
      <w:tr w14:paraId="27F4A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532D36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060E0EFD"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36421033">
            <w:pPr>
              <w:jc w:val="right"/>
            </w:pPr>
            <w:r>
              <w:rPr>
                <w:sz w:val="18"/>
                <w:szCs w:val="18"/>
              </w:rPr>
              <w:t>151.38</w:t>
            </w:r>
          </w:p>
        </w:tc>
        <w:tc>
          <w:tcPr>
            <w:vAlign w:val="center"/>
          </w:tcPr>
          <w:p w14:paraId="74382C2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1F5E6C">
            <w:pPr>
              <w:jc w:val="right"/>
            </w:pPr>
            <w:r>
              <w:rPr>
                <w:sz w:val="18"/>
                <w:szCs w:val="18"/>
              </w:rPr>
              <w:t>60986</w:t>
            </w:r>
          </w:p>
        </w:tc>
        <w:tc>
          <w:tcPr>
            <w:vAlign w:val="center"/>
          </w:tcPr>
          <w:p w14:paraId="2E0B3441">
            <w:pPr>
              <w:jc w:val="right"/>
            </w:pPr>
            <w:r>
              <w:rPr>
                <w:sz w:val="18"/>
                <w:szCs w:val="18"/>
              </w:rPr>
              <w:t>38751</w:t>
            </w:r>
          </w:p>
        </w:tc>
        <w:tc>
          <w:tcPr>
            <w:vAlign w:val="center"/>
          </w:tcPr>
          <w:p w14:paraId="43DEE951">
            <w:pPr>
              <w:jc w:val="right"/>
            </w:pPr>
            <w:r>
              <w:rPr>
                <w:sz w:val="18"/>
                <w:szCs w:val="18"/>
              </w:rPr>
              <w:t>22235</w:t>
            </w:r>
          </w:p>
        </w:tc>
        <w:tc>
          <w:tcPr>
            <w:vAlign w:val="center"/>
          </w:tcPr>
          <w:p w14:paraId="0614F841">
            <w:pPr>
              <w:jc w:val="right"/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 w14:paraId="588D93D2">
            <w:pPr>
              <w:jc w:val="right"/>
            </w:pPr>
            <w:r>
              <w:rPr>
                <w:sz w:val="18"/>
                <w:szCs w:val="18"/>
              </w:rPr>
              <w:t>22114</w:t>
            </w:r>
          </w:p>
        </w:tc>
        <w:tc>
          <w:tcPr>
            <w:vAlign w:val="center"/>
          </w:tcPr>
          <w:p w14:paraId="61F8B0E1">
            <w:pPr>
              <w:jc w:val="right"/>
            </w:pPr>
            <w:r>
              <w:rPr>
                <w:sz w:val="18"/>
                <w:szCs w:val="18"/>
              </w:rPr>
              <w:t>402.87</w:t>
            </w:r>
          </w:p>
        </w:tc>
      </w:tr>
      <w:tr w14:paraId="59D61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FAB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E7389">
            <w:r>
              <w:rPr>
                <w:sz w:val="18"/>
                <w:szCs w:val="18"/>
              </w:rPr>
              <w:t>2003[普通教室]</w:t>
            </w:r>
          </w:p>
        </w:tc>
        <w:tc>
          <w:tcPr>
            <w:vAlign w:val="center"/>
          </w:tcPr>
          <w:p w14:paraId="265AE64C">
            <w:pPr>
              <w:jc w:val="right"/>
            </w:pPr>
            <w:r>
              <w:rPr>
                <w:sz w:val="18"/>
                <w:szCs w:val="18"/>
              </w:rPr>
              <w:t>152.55</w:t>
            </w:r>
          </w:p>
        </w:tc>
        <w:tc>
          <w:tcPr>
            <w:vAlign w:val="center"/>
          </w:tcPr>
          <w:p w14:paraId="21A8D623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A046F0E">
            <w:pPr>
              <w:jc w:val="right"/>
            </w:pPr>
            <w:r>
              <w:rPr>
                <w:sz w:val="18"/>
                <w:szCs w:val="18"/>
              </w:rPr>
              <w:t>52002</w:t>
            </w:r>
          </w:p>
        </w:tc>
        <w:tc>
          <w:tcPr>
            <w:vAlign w:val="center"/>
          </w:tcPr>
          <w:p w14:paraId="40D93A11">
            <w:pPr>
              <w:jc w:val="right"/>
            </w:pPr>
            <w:r>
              <w:rPr>
                <w:sz w:val="18"/>
                <w:szCs w:val="18"/>
              </w:rPr>
              <w:t>29563</w:t>
            </w:r>
          </w:p>
        </w:tc>
        <w:tc>
          <w:tcPr>
            <w:vAlign w:val="center"/>
          </w:tcPr>
          <w:p w14:paraId="38AED66A">
            <w:pPr>
              <w:jc w:val="right"/>
            </w:pPr>
            <w:r>
              <w:rPr>
                <w:sz w:val="18"/>
                <w:szCs w:val="18"/>
              </w:rPr>
              <w:t>22439</w:t>
            </w:r>
          </w:p>
        </w:tc>
        <w:tc>
          <w:tcPr>
            <w:vAlign w:val="center"/>
          </w:tcPr>
          <w:p w14:paraId="01B3C934">
            <w:pPr>
              <w:jc w:val="right"/>
            </w:pPr>
            <w:r>
              <w:rPr>
                <w:sz w:val="18"/>
                <w:szCs w:val="18"/>
              </w:rPr>
              <w:t>31.90</w:t>
            </w:r>
          </w:p>
        </w:tc>
        <w:tc>
          <w:tcPr>
            <w:vAlign w:val="center"/>
          </w:tcPr>
          <w:p w14:paraId="26CFEF53">
            <w:pPr>
              <w:jc w:val="right"/>
            </w:pPr>
            <w:r>
              <w:rPr>
                <w:sz w:val="18"/>
                <w:szCs w:val="18"/>
              </w:rPr>
              <w:t>22317</w:t>
            </w:r>
          </w:p>
        </w:tc>
        <w:tc>
          <w:tcPr>
            <w:vAlign w:val="center"/>
          </w:tcPr>
          <w:p w14:paraId="429D111B">
            <w:pPr>
              <w:jc w:val="right"/>
            </w:pPr>
            <w:r>
              <w:rPr>
                <w:sz w:val="18"/>
                <w:szCs w:val="18"/>
              </w:rPr>
              <w:t>340.88</w:t>
            </w:r>
          </w:p>
        </w:tc>
      </w:tr>
      <w:tr w14:paraId="69B97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94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9B22D"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5EC282CC">
            <w:pPr>
              <w:jc w:val="right"/>
            </w:pPr>
            <w:r>
              <w:rPr>
                <w:sz w:val="18"/>
                <w:szCs w:val="18"/>
              </w:rPr>
              <w:t>103.71</w:t>
            </w:r>
          </w:p>
        </w:tc>
        <w:tc>
          <w:tcPr>
            <w:vAlign w:val="center"/>
          </w:tcPr>
          <w:p w14:paraId="1288D80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6DBFADD">
            <w:pPr>
              <w:jc w:val="right"/>
            </w:pPr>
            <w:r>
              <w:rPr>
                <w:sz w:val="18"/>
                <w:szCs w:val="18"/>
              </w:rPr>
              <w:t>39349</w:t>
            </w:r>
          </w:p>
        </w:tc>
        <w:tc>
          <w:tcPr>
            <w:vAlign w:val="center"/>
          </w:tcPr>
          <w:p w14:paraId="559F27EA">
            <w:pPr>
              <w:jc w:val="right"/>
            </w:pPr>
            <w:r>
              <w:rPr>
                <w:sz w:val="18"/>
                <w:szCs w:val="18"/>
              </w:rPr>
              <w:t>24050</w:t>
            </w:r>
          </w:p>
        </w:tc>
        <w:tc>
          <w:tcPr>
            <w:vAlign w:val="center"/>
          </w:tcPr>
          <w:p w14:paraId="6977636B">
            <w:pPr>
              <w:jc w:val="right"/>
            </w:pPr>
            <w:r>
              <w:rPr>
                <w:sz w:val="18"/>
                <w:szCs w:val="18"/>
              </w:rPr>
              <w:t>15299</w:t>
            </w:r>
          </w:p>
        </w:tc>
        <w:tc>
          <w:tcPr>
            <w:vAlign w:val="center"/>
          </w:tcPr>
          <w:p w14:paraId="15528C5F">
            <w:pPr>
              <w:jc w:val="right"/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vAlign w:val="center"/>
          </w:tcPr>
          <w:p w14:paraId="00813E45">
            <w:pPr>
              <w:jc w:val="right"/>
            </w:pPr>
            <w:r>
              <w:rPr>
                <w:sz w:val="18"/>
                <w:szCs w:val="18"/>
              </w:rPr>
              <w:t>15216</w:t>
            </w:r>
          </w:p>
        </w:tc>
        <w:tc>
          <w:tcPr>
            <w:vAlign w:val="center"/>
          </w:tcPr>
          <w:p w14:paraId="49349101">
            <w:pPr>
              <w:jc w:val="right"/>
            </w:pPr>
            <w:r>
              <w:rPr>
                <w:sz w:val="18"/>
                <w:szCs w:val="18"/>
              </w:rPr>
              <w:t>379.42</w:t>
            </w:r>
          </w:p>
        </w:tc>
      </w:tr>
      <w:tr w14:paraId="62602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49E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1A6F9">
            <w:r>
              <w:rPr>
                <w:sz w:val="18"/>
                <w:szCs w:val="18"/>
              </w:rPr>
              <w:t>2006[男卫]</w:t>
            </w:r>
          </w:p>
        </w:tc>
        <w:tc>
          <w:tcPr>
            <w:vAlign w:val="center"/>
          </w:tcPr>
          <w:p w14:paraId="5C7E7F14">
            <w:pPr>
              <w:jc w:val="right"/>
            </w:pPr>
            <w:r>
              <w:rPr>
                <w:sz w:val="18"/>
                <w:szCs w:val="18"/>
              </w:rPr>
              <w:t>1739.70</w:t>
            </w:r>
          </w:p>
        </w:tc>
        <w:tc>
          <w:tcPr>
            <w:vAlign w:val="center"/>
          </w:tcPr>
          <w:p w14:paraId="54483344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4C73697D">
            <w:pPr>
              <w:jc w:val="right"/>
            </w:pPr>
            <w:r>
              <w:rPr>
                <w:sz w:val="18"/>
                <w:szCs w:val="18"/>
              </w:rPr>
              <w:t>362389</w:t>
            </w:r>
          </w:p>
        </w:tc>
        <w:tc>
          <w:tcPr>
            <w:vAlign w:val="center"/>
          </w:tcPr>
          <w:p w14:paraId="42CFB3CB">
            <w:pPr>
              <w:jc w:val="right"/>
            </w:pPr>
            <w:r>
              <w:rPr>
                <w:sz w:val="18"/>
                <w:szCs w:val="18"/>
              </w:rPr>
              <w:t>221040</w:t>
            </w:r>
          </w:p>
        </w:tc>
        <w:tc>
          <w:tcPr>
            <w:vAlign w:val="center"/>
          </w:tcPr>
          <w:p w14:paraId="7C048DEF">
            <w:pPr>
              <w:jc w:val="right"/>
            </w:pPr>
            <w:r>
              <w:rPr>
                <w:sz w:val="18"/>
                <w:szCs w:val="18"/>
              </w:rPr>
              <w:t>141349</w:t>
            </w:r>
          </w:p>
        </w:tc>
        <w:tc>
          <w:tcPr>
            <w:vAlign w:val="center"/>
          </w:tcPr>
          <w:p w14:paraId="0687A0CE">
            <w:pPr>
              <w:jc w:val="right"/>
            </w:pPr>
            <w:r>
              <w:rPr>
                <w:sz w:val="18"/>
                <w:szCs w:val="18"/>
              </w:rPr>
              <w:t>200.46</w:t>
            </w:r>
          </w:p>
        </w:tc>
        <w:tc>
          <w:tcPr>
            <w:vAlign w:val="center"/>
          </w:tcPr>
          <w:p w14:paraId="7855A823">
            <w:pPr>
              <w:jc w:val="right"/>
            </w:pPr>
            <w:r>
              <w:rPr>
                <w:sz w:val="18"/>
                <w:szCs w:val="18"/>
              </w:rPr>
              <w:t>154863</w:t>
            </w:r>
          </w:p>
        </w:tc>
        <w:tc>
          <w:tcPr>
            <w:vAlign w:val="center"/>
          </w:tcPr>
          <w:p w14:paraId="58C734E8">
            <w:pPr>
              <w:jc w:val="right"/>
            </w:pPr>
            <w:r>
              <w:rPr>
                <w:sz w:val="18"/>
                <w:szCs w:val="18"/>
              </w:rPr>
              <w:t>208.31</w:t>
            </w:r>
          </w:p>
        </w:tc>
      </w:tr>
      <w:tr w14:paraId="05BF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B0A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63E30">
            <w:r>
              <w:rPr>
                <w:sz w:val="18"/>
                <w:szCs w:val="18"/>
              </w:rPr>
              <w:t>2010[女卫]</w:t>
            </w:r>
          </w:p>
        </w:tc>
        <w:tc>
          <w:tcPr>
            <w:vAlign w:val="center"/>
          </w:tcPr>
          <w:p w14:paraId="2BB1FB3A">
            <w:pPr>
              <w:jc w:val="right"/>
            </w:pPr>
            <w:r>
              <w:rPr>
                <w:sz w:val="18"/>
                <w:szCs w:val="18"/>
              </w:rPr>
              <w:t>77.60</w:t>
            </w:r>
          </w:p>
        </w:tc>
        <w:tc>
          <w:tcPr>
            <w:vAlign w:val="center"/>
          </w:tcPr>
          <w:p w14:paraId="489A916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B4C9F3C">
            <w:pPr>
              <w:jc w:val="right"/>
            </w:pPr>
            <w:r>
              <w:rPr>
                <w:sz w:val="18"/>
                <w:szCs w:val="18"/>
              </w:rPr>
              <w:t>37026</w:t>
            </w:r>
          </w:p>
        </w:tc>
        <w:tc>
          <w:tcPr>
            <w:vAlign w:val="center"/>
          </w:tcPr>
          <w:p w14:paraId="33F4F531">
            <w:pPr>
              <w:jc w:val="right"/>
            </w:pPr>
            <w:r>
              <w:rPr>
                <w:sz w:val="18"/>
                <w:szCs w:val="18"/>
              </w:rPr>
              <w:t>25603</w:t>
            </w:r>
          </w:p>
        </w:tc>
        <w:tc>
          <w:tcPr>
            <w:vAlign w:val="center"/>
          </w:tcPr>
          <w:p w14:paraId="5532DA75">
            <w:pPr>
              <w:jc w:val="right"/>
            </w:pPr>
            <w:r>
              <w:rPr>
                <w:sz w:val="18"/>
                <w:szCs w:val="18"/>
              </w:rPr>
              <w:t>11424</w:t>
            </w:r>
          </w:p>
        </w:tc>
        <w:tc>
          <w:tcPr>
            <w:vAlign w:val="center"/>
          </w:tcPr>
          <w:p w14:paraId="16109191">
            <w:pPr>
              <w:jc w:val="right"/>
            </w:pPr>
            <w:r>
              <w:rPr>
                <w:sz w:val="18"/>
                <w:szCs w:val="18"/>
              </w:rPr>
              <w:t>16.24</w:t>
            </w:r>
          </w:p>
        </w:tc>
        <w:tc>
          <w:tcPr>
            <w:vAlign w:val="center"/>
          </w:tcPr>
          <w:p w14:paraId="1F1C767E">
            <w:pPr>
              <w:jc w:val="right"/>
            </w:pPr>
            <w:r>
              <w:rPr>
                <w:sz w:val="18"/>
                <w:szCs w:val="18"/>
              </w:rPr>
              <w:t>11361</w:t>
            </w:r>
          </w:p>
        </w:tc>
        <w:tc>
          <w:tcPr>
            <w:vAlign w:val="center"/>
          </w:tcPr>
          <w:p w14:paraId="4368DBE9">
            <w:pPr>
              <w:jc w:val="right"/>
            </w:pPr>
            <w:r>
              <w:rPr>
                <w:sz w:val="18"/>
                <w:szCs w:val="18"/>
              </w:rPr>
              <w:t>477.14</w:t>
            </w:r>
          </w:p>
        </w:tc>
      </w:tr>
      <w:tr w14:paraId="465AA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A0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01228">
            <w:r>
              <w:rPr>
                <w:sz w:val="18"/>
                <w:szCs w:val="18"/>
              </w:rPr>
              <w:t>2012[无障碍卫生间]</w:t>
            </w:r>
          </w:p>
        </w:tc>
        <w:tc>
          <w:tcPr>
            <w:vAlign w:val="center"/>
          </w:tcPr>
          <w:p w14:paraId="321AEC47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3A7743D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4DA159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3951377B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vAlign w:val="center"/>
          </w:tcPr>
          <w:p w14:paraId="57B0D0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F8688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CBD6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1DA354">
            <w:pPr>
              <w:jc w:val="right"/>
            </w:pPr>
            <w:r>
              <w:rPr>
                <w:sz w:val="18"/>
                <w:szCs w:val="18"/>
              </w:rPr>
              <w:t>50.46</w:t>
            </w:r>
          </w:p>
        </w:tc>
      </w:tr>
      <w:tr w14:paraId="52F7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FD6E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FE54E">
            <w:r>
              <w:rPr>
                <w:sz w:val="18"/>
                <w:szCs w:val="18"/>
              </w:rPr>
              <w:t>2014[普通教室]</w:t>
            </w:r>
          </w:p>
        </w:tc>
        <w:tc>
          <w:tcPr>
            <w:vAlign w:val="center"/>
          </w:tcPr>
          <w:p w14:paraId="12F20DE8">
            <w:pPr>
              <w:jc w:val="right"/>
            </w:pPr>
            <w:r>
              <w:rPr>
                <w:sz w:val="18"/>
                <w:szCs w:val="18"/>
              </w:rPr>
              <w:t>150.67</w:t>
            </w:r>
          </w:p>
        </w:tc>
        <w:tc>
          <w:tcPr>
            <w:vAlign w:val="center"/>
          </w:tcPr>
          <w:p w14:paraId="1BE5097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7554B4">
            <w:pPr>
              <w:jc w:val="right"/>
            </w:pPr>
            <w:r>
              <w:rPr>
                <w:sz w:val="18"/>
                <w:szCs w:val="18"/>
              </w:rPr>
              <w:t>47191</w:t>
            </w:r>
          </w:p>
        </w:tc>
        <w:tc>
          <w:tcPr>
            <w:vAlign w:val="center"/>
          </w:tcPr>
          <w:p w14:paraId="1E56846E">
            <w:pPr>
              <w:jc w:val="right"/>
            </w:pPr>
            <w:r>
              <w:rPr>
                <w:sz w:val="18"/>
                <w:szCs w:val="18"/>
              </w:rPr>
              <w:t>25160</w:t>
            </w:r>
          </w:p>
        </w:tc>
        <w:tc>
          <w:tcPr>
            <w:vAlign w:val="center"/>
          </w:tcPr>
          <w:p w14:paraId="0A41B661">
            <w:pPr>
              <w:jc w:val="right"/>
            </w:pPr>
            <w:r>
              <w:rPr>
                <w:sz w:val="18"/>
                <w:szCs w:val="18"/>
              </w:rPr>
              <w:t>22031</w:t>
            </w:r>
          </w:p>
        </w:tc>
        <w:tc>
          <w:tcPr>
            <w:vAlign w:val="center"/>
          </w:tcPr>
          <w:p w14:paraId="080C6140">
            <w:pPr>
              <w:jc w:val="right"/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55DD7998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52D6A2BF">
            <w:pPr>
              <w:jc w:val="right"/>
            </w:pPr>
            <w:r>
              <w:rPr>
                <w:sz w:val="18"/>
                <w:szCs w:val="18"/>
              </w:rPr>
              <w:t>313.21</w:t>
            </w:r>
          </w:p>
        </w:tc>
      </w:tr>
      <w:tr w14:paraId="20950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E84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3D113">
            <w:r>
              <w:rPr>
                <w:sz w:val="18"/>
                <w:szCs w:val="18"/>
              </w:rPr>
              <w:t>2015[教室休息室]</w:t>
            </w:r>
          </w:p>
        </w:tc>
        <w:tc>
          <w:tcPr>
            <w:vAlign w:val="center"/>
          </w:tcPr>
          <w:p w14:paraId="235EA885">
            <w:pPr>
              <w:jc w:val="right"/>
            </w:pPr>
            <w:r>
              <w:rPr>
                <w:sz w:val="18"/>
                <w:szCs w:val="18"/>
              </w:rPr>
              <w:t>38.32</w:t>
            </w:r>
          </w:p>
        </w:tc>
        <w:tc>
          <w:tcPr>
            <w:vAlign w:val="center"/>
          </w:tcPr>
          <w:p w14:paraId="6E5D6BD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0B2F4EB">
            <w:pPr>
              <w:jc w:val="right"/>
            </w:pPr>
            <w:r>
              <w:rPr>
                <w:sz w:val="18"/>
                <w:szCs w:val="18"/>
              </w:rPr>
              <w:t>12567</w:t>
            </w:r>
          </w:p>
        </w:tc>
        <w:tc>
          <w:tcPr>
            <w:vAlign w:val="center"/>
          </w:tcPr>
          <w:p w14:paraId="686ABAD9">
            <w:pPr>
              <w:jc w:val="right"/>
            </w:pPr>
            <w:r>
              <w:rPr>
                <w:sz w:val="18"/>
                <w:szCs w:val="18"/>
              </w:rPr>
              <w:t>7636</w:t>
            </w:r>
          </w:p>
        </w:tc>
        <w:tc>
          <w:tcPr>
            <w:vAlign w:val="center"/>
          </w:tcPr>
          <w:p w14:paraId="4BC65F2D">
            <w:pPr>
              <w:jc w:val="right"/>
            </w:pPr>
            <w:r>
              <w:rPr>
                <w:sz w:val="18"/>
                <w:szCs w:val="18"/>
              </w:rPr>
              <w:t>4931</w:t>
            </w:r>
          </w:p>
        </w:tc>
        <w:tc>
          <w:tcPr>
            <w:vAlign w:val="center"/>
          </w:tcPr>
          <w:p w14:paraId="314EFAA9"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6EFF2150">
            <w:pPr>
              <w:jc w:val="right"/>
            </w:pPr>
            <w:r>
              <w:rPr>
                <w:sz w:val="18"/>
                <w:szCs w:val="18"/>
              </w:rPr>
              <w:t>5681</w:t>
            </w:r>
          </w:p>
        </w:tc>
        <w:tc>
          <w:tcPr>
            <w:vAlign w:val="center"/>
          </w:tcPr>
          <w:p w14:paraId="6004AB6F">
            <w:pPr>
              <w:jc w:val="right"/>
            </w:pPr>
            <w:r>
              <w:rPr>
                <w:sz w:val="18"/>
                <w:szCs w:val="18"/>
              </w:rPr>
              <w:t>327.98</w:t>
            </w:r>
          </w:p>
        </w:tc>
      </w:tr>
      <w:tr w14:paraId="50B61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90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43AE8">
            <w:r>
              <w:rPr>
                <w:sz w:val="18"/>
                <w:szCs w:val="18"/>
              </w:rPr>
              <w:t>2016[女卫]</w:t>
            </w:r>
          </w:p>
        </w:tc>
        <w:tc>
          <w:tcPr>
            <w:vAlign w:val="center"/>
          </w:tcPr>
          <w:p w14:paraId="13177B9A">
            <w:pPr>
              <w:jc w:val="right"/>
            </w:pPr>
            <w:r>
              <w:rPr>
                <w:sz w:val="18"/>
                <w:szCs w:val="18"/>
              </w:rPr>
              <w:t>35.27</w:t>
            </w:r>
          </w:p>
        </w:tc>
        <w:tc>
          <w:tcPr>
            <w:vAlign w:val="center"/>
          </w:tcPr>
          <w:p w14:paraId="24C75FC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125EC33">
            <w:pPr>
              <w:jc w:val="right"/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vAlign w:val="center"/>
          </w:tcPr>
          <w:p w14:paraId="3FE1754B">
            <w:pPr>
              <w:jc w:val="right"/>
            </w:pPr>
            <w:r>
              <w:rPr>
                <w:sz w:val="18"/>
                <w:szCs w:val="18"/>
              </w:rPr>
              <w:t>3497</w:t>
            </w:r>
          </w:p>
        </w:tc>
        <w:tc>
          <w:tcPr>
            <w:vAlign w:val="center"/>
          </w:tcPr>
          <w:p w14:paraId="23CED42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7ABC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7C1B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BC679">
            <w:pPr>
              <w:jc w:val="right"/>
            </w:pPr>
            <w:r>
              <w:rPr>
                <w:sz w:val="18"/>
                <w:szCs w:val="18"/>
              </w:rPr>
              <w:t>99.17</w:t>
            </w:r>
          </w:p>
        </w:tc>
      </w:tr>
      <w:tr w14:paraId="7B16A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F41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01BFD">
            <w:r>
              <w:rPr>
                <w:sz w:val="18"/>
                <w:szCs w:val="18"/>
              </w:rPr>
              <w:t>2029[男卫]</w:t>
            </w:r>
          </w:p>
        </w:tc>
        <w:tc>
          <w:tcPr>
            <w:vAlign w:val="center"/>
          </w:tcPr>
          <w:p w14:paraId="7D158AEA">
            <w:pPr>
              <w:jc w:val="right"/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vAlign w:val="center"/>
          </w:tcPr>
          <w:p w14:paraId="3C2D328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BC3324">
            <w:pPr>
              <w:jc w:val="right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vAlign w:val="center"/>
          </w:tcPr>
          <w:p w14:paraId="3B8D941C">
            <w:pPr>
              <w:jc w:val="right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vAlign w:val="center"/>
          </w:tcPr>
          <w:p w14:paraId="1E76FD6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A70A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DDBB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7A6D36">
            <w:pPr>
              <w:jc w:val="right"/>
            </w:pPr>
            <w:r>
              <w:rPr>
                <w:sz w:val="18"/>
                <w:szCs w:val="18"/>
              </w:rPr>
              <w:t>78.80</w:t>
            </w:r>
          </w:p>
        </w:tc>
      </w:tr>
      <w:tr w14:paraId="39DAD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3DF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B683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7F3010C">
            <w:pPr>
              <w:jc w:val="right"/>
            </w:pPr>
            <w:r>
              <w:rPr>
                <w:b/>
                <w:sz w:val="18"/>
                <w:szCs w:val="18"/>
              </w:rPr>
              <w:t>2492.18</w:t>
            </w:r>
          </w:p>
        </w:tc>
        <w:tc>
          <w:tcPr>
            <w:vAlign w:val="center"/>
          </w:tcPr>
          <w:p w14:paraId="58A90C21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698182F">
            <w:pPr>
              <w:jc w:val="right"/>
            </w:pPr>
            <w:r>
              <w:rPr>
                <w:b/>
                <w:sz w:val="18"/>
                <w:szCs w:val="18"/>
              </w:rPr>
              <w:t>609964</w:t>
            </w:r>
          </w:p>
        </w:tc>
        <w:tc>
          <w:tcPr>
            <w:vAlign w:val="center"/>
          </w:tcPr>
          <w:p w14:paraId="2C9990D3">
            <w:pPr>
              <w:jc w:val="right"/>
            </w:pPr>
            <w:r>
              <w:rPr>
                <w:b/>
                <w:sz w:val="18"/>
                <w:szCs w:val="18"/>
              </w:rPr>
              <w:t>370256</w:t>
            </w:r>
          </w:p>
        </w:tc>
        <w:tc>
          <w:tcPr>
            <w:vAlign w:val="center"/>
          </w:tcPr>
          <w:p w14:paraId="7AA5E5F7">
            <w:pPr>
              <w:jc w:val="right"/>
            </w:pPr>
            <w:r>
              <w:rPr>
                <w:b/>
                <w:sz w:val="18"/>
                <w:szCs w:val="18"/>
              </w:rPr>
              <w:t>239708</w:t>
            </w:r>
          </w:p>
        </w:tc>
        <w:tc>
          <w:tcPr>
            <w:vAlign w:val="center"/>
          </w:tcPr>
          <w:p w14:paraId="4B313AD5">
            <w:pPr>
              <w:jc w:val="right"/>
            </w:pPr>
            <w:r>
              <w:rPr>
                <w:b/>
                <w:sz w:val="18"/>
                <w:szCs w:val="18"/>
              </w:rPr>
              <w:t>340.26</w:t>
            </w:r>
          </w:p>
        </w:tc>
        <w:tc>
          <w:tcPr>
            <w:vAlign w:val="center"/>
          </w:tcPr>
          <w:p w14:paraId="0C3E86BE">
            <w:pPr>
              <w:jc w:val="right"/>
            </w:pPr>
            <w:r>
              <w:rPr>
                <w:b/>
                <w:sz w:val="18"/>
                <w:szCs w:val="18"/>
              </w:rPr>
              <w:t>253461</w:t>
            </w:r>
          </w:p>
        </w:tc>
        <w:tc>
          <w:tcPr>
            <w:vAlign w:val="center"/>
          </w:tcPr>
          <w:p w14:paraId="7649F570">
            <w:pPr>
              <w:jc w:val="right"/>
            </w:pPr>
            <w:r>
              <w:rPr>
                <w:b/>
                <w:sz w:val="18"/>
                <w:szCs w:val="18"/>
              </w:rPr>
              <w:t>244.75</w:t>
            </w:r>
          </w:p>
        </w:tc>
      </w:tr>
      <w:tr w14:paraId="66A87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5ABFB4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C853253">
            <w:r>
              <w:rPr>
                <w:sz w:val="18"/>
                <w:szCs w:val="18"/>
              </w:rPr>
              <w:t>3001[普通教室]</w:t>
            </w:r>
          </w:p>
        </w:tc>
        <w:tc>
          <w:tcPr>
            <w:vAlign w:val="center"/>
          </w:tcPr>
          <w:p w14:paraId="0695CA6F">
            <w:pPr>
              <w:jc w:val="right"/>
            </w:pPr>
            <w:r>
              <w:rPr>
                <w:sz w:val="18"/>
                <w:szCs w:val="18"/>
              </w:rPr>
              <w:t>150.38</w:t>
            </w:r>
          </w:p>
        </w:tc>
        <w:tc>
          <w:tcPr>
            <w:vAlign w:val="center"/>
          </w:tcPr>
          <w:p w14:paraId="00ABCB1D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817738">
            <w:pPr>
              <w:jc w:val="right"/>
            </w:pPr>
            <w:r>
              <w:rPr>
                <w:sz w:val="18"/>
                <w:szCs w:val="18"/>
              </w:rPr>
              <w:t>56999</w:t>
            </w:r>
          </w:p>
        </w:tc>
        <w:tc>
          <w:tcPr>
            <w:vAlign w:val="center"/>
          </w:tcPr>
          <w:p w14:paraId="1C1EC772">
            <w:pPr>
              <w:jc w:val="right"/>
            </w:pPr>
            <w:r>
              <w:rPr>
                <w:sz w:val="18"/>
                <w:szCs w:val="18"/>
              </w:rPr>
              <w:t>34967</w:t>
            </w:r>
          </w:p>
        </w:tc>
        <w:tc>
          <w:tcPr>
            <w:vAlign w:val="center"/>
          </w:tcPr>
          <w:p w14:paraId="7BDAED8B">
            <w:pPr>
              <w:jc w:val="right"/>
            </w:pPr>
            <w:r>
              <w:rPr>
                <w:sz w:val="18"/>
                <w:szCs w:val="18"/>
              </w:rPr>
              <w:t>22031</w:t>
            </w:r>
          </w:p>
        </w:tc>
        <w:tc>
          <w:tcPr>
            <w:vAlign w:val="center"/>
          </w:tcPr>
          <w:p w14:paraId="41E766E3">
            <w:pPr>
              <w:jc w:val="right"/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126A8C43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318F0ADD">
            <w:pPr>
              <w:jc w:val="right"/>
            </w:pPr>
            <w:r>
              <w:rPr>
                <w:sz w:val="18"/>
                <w:szCs w:val="18"/>
              </w:rPr>
              <w:t>379.03</w:t>
            </w:r>
          </w:p>
        </w:tc>
      </w:tr>
      <w:tr w14:paraId="567D2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F1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AC985"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vAlign w:val="center"/>
          </w:tcPr>
          <w:p w14:paraId="55CF8E28">
            <w:pPr>
              <w:jc w:val="right"/>
            </w:pPr>
            <w:r>
              <w:rPr>
                <w:sz w:val="18"/>
                <w:szCs w:val="18"/>
              </w:rPr>
              <w:t>150.65</w:t>
            </w:r>
          </w:p>
        </w:tc>
        <w:tc>
          <w:tcPr>
            <w:vAlign w:val="center"/>
          </w:tcPr>
          <w:p w14:paraId="4E7FFB0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E102908">
            <w:pPr>
              <w:jc w:val="right"/>
            </w:pPr>
            <w:r>
              <w:rPr>
                <w:sz w:val="18"/>
                <w:szCs w:val="18"/>
              </w:rPr>
              <w:t>43918</w:t>
            </w:r>
          </w:p>
        </w:tc>
        <w:tc>
          <w:tcPr>
            <w:vAlign w:val="center"/>
          </w:tcPr>
          <w:p w14:paraId="16AD8CA1">
            <w:pPr>
              <w:jc w:val="right"/>
            </w:pPr>
            <w:r>
              <w:rPr>
                <w:sz w:val="18"/>
                <w:szCs w:val="18"/>
              </w:rPr>
              <w:t>21887</w:t>
            </w:r>
          </w:p>
        </w:tc>
        <w:tc>
          <w:tcPr>
            <w:vAlign w:val="center"/>
          </w:tcPr>
          <w:p w14:paraId="3CEE30A2">
            <w:pPr>
              <w:jc w:val="right"/>
            </w:pPr>
            <w:r>
              <w:rPr>
                <w:sz w:val="18"/>
                <w:szCs w:val="18"/>
              </w:rPr>
              <w:t>22031</w:t>
            </w:r>
          </w:p>
        </w:tc>
        <w:tc>
          <w:tcPr>
            <w:vAlign w:val="center"/>
          </w:tcPr>
          <w:p w14:paraId="2D3D13E1">
            <w:pPr>
              <w:jc w:val="right"/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54BABDCB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770B36B6">
            <w:pPr>
              <w:jc w:val="right"/>
            </w:pPr>
            <w:r>
              <w:rPr>
                <w:sz w:val="18"/>
                <w:szCs w:val="18"/>
              </w:rPr>
              <w:t>291.53</w:t>
            </w:r>
          </w:p>
        </w:tc>
      </w:tr>
      <w:tr w14:paraId="5D63C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B1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F7288">
            <w:r>
              <w:rPr>
                <w:sz w:val="18"/>
                <w:szCs w:val="18"/>
              </w:rPr>
              <w:t>3006[1#智慧教室]</w:t>
            </w:r>
          </w:p>
        </w:tc>
        <w:tc>
          <w:tcPr>
            <w:vAlign w:val="center"/>
          </w:tcPr>
          <w:p w14:paraId="2C542762">
            <w:pPr>
              <w:jc w:val="right"/>
            </w:pPr>
            <w:r>
              <w:rPr>
                <w:sz w:val="18"/>
                <w:szCs w:val="18"/>
              </w:rPr>
              <w:t>149.61</w:t>
            </w:r>
          </w:p>
        </w:tc>
        <w:tc>
          <w:tcPr>
            <w:vAlign w:val="center"/>
          </w:tcPr>
          <w:p w14:paraId="23A5B060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B0289E3">
            <w:pPr>
              <w:jc w:val="right"/>
            </w:pPr>
            <w:r>
              <w:rPr>
                <w:sz w:val="18"/>
                <w:szCs w:val="18"/>
              </w:rPr>
              <w:t>43791</w:t>
            </w:r>
          </w:p>
        </w:tc>
        <w:tc>
          <w:tcPr>
            <w:vAlign w:val="center"/>
          </w:tcPr>
          <w:p w14:paraId="25252C82">
            <w:pPr>
              <w:jc w:val="right"/>
            </w:pPr>
            <w:r>
              <w:rPr>
                <w:sz w:val="18"/>
                <w:szCs w:val="18"/>
              </w:rPr>
              <w:t>21760</w:t>
            </w:r>
          </w:p>
        </w:tc>
        <w:tc>
          <w:tcPr>
            <w:vAlign w:val="center"/>
          </w:tcPr>
          <w:p w14:paraId="070E87C3">
            <w:pPr>
              <w:jc w:val="right"/>
            </w:pPr>
            <w:r>
              <w:rPr>
                <w:sz w:val="18"/>
                <w:szCs w:val="18"/>
              </w:rPr>
              <w:t>22031</w:t>
            </w:r>
          </w:p>
        </w:tc>
        <w:tc>
          <w:tcPr>
            <w:vAlign w:val="center"/>
          </w:tcPr>
          <w:p w14:paraId="38671437">
            <w:pPr>
              <w:jc w:val="right"/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62016B74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04F7EFD4">
            <w:pPr>
              <w:jc w:val="right"/>
            </w:pPr>
            <w:r>
              <w:rPr>
                <w:sz w:val="18"/>
                <w:szCs w:val="18"/>
              </w:rPr>
              <w:t>292.70</w:t>
            </w:r>
          </w:p>
        </w:tc>
      </w:tr>
      <w:tr w14:paraId="077A2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47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4172B">
            <w:r>
              <w:rPr>
                <w:sz w:val="18"/>
                <w:szCs w:val="18"/>
              </w:rPr>
              <w:t>3007[2#智慧教室]</w:t>
            </w:r>
          </w:p>
        </w:tc>
        <w:tc>
          <w:tcPr>
            <w:vAlign w:val="center"/>
          </w:tcPr>
          <w:p w14:paraId="46140090">
            <w:pPr>
              <w:jc w:val="right"/>
            </w:pPr>
            <w:r>
              <w:rPr>
                <w:sz w:val="18"/>
                <w:szCs w:val="18"/>
              </w:rPr>
              <w:t>150.49</w:t>
            </w:r>
          </w:p>
        </w:tc>
        <w:tc>
          <w:tcPr>
            <w:vAlign w:val="center"/>
          </w:tcPr>
          <w:p w14:paraId="0B7E1B4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6DE6B50">
            <w:pPr>
              <w:jc w:val="right"/>
            </w:pPr>
            <w:r>
              <w:rPr>
                <w:sz w:val="18"/>
                <w:szCs w:val="18"/>
              </w:rPr>
              <w:t>43761</w:t>
            </w:r>
          </w:p>
        </w:tc>
        <w:tc>
          <w:tcPr>
            <w:vAlign w:val="center"/>
          </w:tcPr>
          <w:p w14:paraId="0F62950B">
            <w:pPr>
              <w:jc w:val="right"/>
            </w:pPr>
            <w:r>
              <w:rPr>
                <w:sz w:val="18"/>
                <w:szCs w:val="18"/>
              </w:rPr>
              <w:t>21730</w:t>
            </w:r>
          </w:p>
        </w:tc>
        <w:tc>
          <w:tcPr>
            <w:vAlign w:val="center"/>
          </w:tcPr>
          <w:p w14:paraId="6356F9A2">
            <w:pPr>
              <w:jc w:val="right"/>
            </w:pPr>
            <w:r>
              <w:rPr>
                <w:sz w:val="18"/>
                <w:szCs w:val="18"/>
              </w:rPr>
              <w:t>22031</w:t>
            </w:r>
          </w:p>
        </w:tc>
        <w:tc>
          <w:tcPr>
            <w:vAlign w:val="center"/>
          </w:tcPr>
          <w:p w14:paraId="05A69C5E">
            <w:pPr>
              <w:jc w:val="right"/>
            </w:pPr>
            <w:r>
              <w:rPr>
                <w:sz w:val="18"/>
                <w:szCs w:val="18"/>
              </w:rPr>
              <w:t>31.32</w:t>
            </w:r>
          </w:p>
        </w:tc>
        <w:tc>
          <w:tcPr>
            <w:vAlign w:val="center"/>
          </w:tcPr>
          <w:p w14:paraId="5538A6DD">
            <w:pPr>
              <w:jc w:val="right"/>
            </w:pPr>
            <w:r>
              <w:rPr>
                <w:sz w:val="18"/>
                <w:szCs w:val="18"/>
              </w:rPr>
              <w:t>21911</w:t>
            </w:r>
          </w:p>
        </w:tc>
        <w:tc>
          <w:tcPr>
            <w:vAlign w:val="center"/>
          </w:tcPr>
          <w:p w14:paraId="159AC0A8">
            <w:pPr>
              <w:jc w:val="right"/>
            </w:pPr>
            <w:r>
              <w:rPr>
                <w:sz w:val="18"/>
                <w:szCs w:val="18"/>
              </w:rPr>
              <w:t>290.78</w:t>
            </w:r>
          </w:p>
        </w:tc>
      </w:tr>
      <w:tr w14:paraId="3F713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134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6315">
            <w:r>
              <w:rPr>
                <w:sz w:val="18"/>
                <w:szCs w:val="18"/>
              </w:rPr>
              <w:t>3009[实验教室]</w:t>
            </w:r>
          </w:p>
        </w:tc>
        <w:tc>
          <w:tcPr>
            <w:vAlign w:val="center"/>
          </w:tcPr>
          <w:p w14:paraId="0C99A8D0">
            <w:pPr>
              <w:jc w:val="right"/>
            </w:pPr>
            <w:r>
              <w:rPr>
                <w:sz w:val="18"/>
                <w:szCs w:val="18"/>
              </w:rPr>
              <w:t>151.50</w:t>
            </w:r>
          </w:p>
        </w:tc>
        <w:tc>
          <w:tcPr>
            <w:vAlign w:val="center"/>
          </w:tcPr>
          <w:p w14:paraId="3673B771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DF556B4">
            <w:pPr>
              <w:jc w:val="right"/>
            </w:pPr>
            <w:r>
              <w:rPr>
                <w:sz w:val="18"/>
                <w:szCs w:val="18"/>
              </w:rPr>
              <w:t>19907</w:t>
            </w:r>
          </w:p>
        </w:tc>
        <w:tc>
          <w:tcPr>
            <w:vAlign w:val="center"/>
          </w:tcPr>
          <w:p w14:paraId="67755315">
            <w:pPr>
              <w:jc w:val="right"/>
            </w:pPr>
            <w:r>
              <w:rPr>
                <w:sz w:val="18"/>
                <w:szCs w:val="18"/>
              </w:rPr>
              <w:t>12983</w:t>
            </w:r>
          </w:p>
        </w:tc>
        <w:tc>
          <w:tcPr>
            <w:vAlign w:val="center"/>
          </w:tcPr>
          <w:p w14:paraId="264E4012">
            <w:pPr>
              <w:jc w:val="right"/>
            </w:pPr>
            <w:r>
              <w:rPr>
                <w:sz w:val="18"/>
                <w:szCs w:val="18"/>
              </w:rPr>
              <w:t>6924</w:t>
            </w:r>
          </w:p>
        </w:tc>
        <w:tc>
          <w:tcPr>
            <w:vAlign w:val="center"/>
          </w:tcPr>
          <w:p w14:paraId="55AEE424">
            <w:pPr>
              <w:jc w:val="right"/>
            </w:pPr>
            <w:r>
              <w:rPr>
                <w:sz w:val="18"/>
                <w:szCs w:val="18"/>
              </w:rPr>
              <w:t>9.87</w:t>
            </w:r>
          </w:p>
        </w:tc>
        <w:tc>
          <w:tcPr>
            <w:vAlign w:val="center"/>
          </w:tcPr>
          <w:p w14:paraId="262AEA88">
            <w:pPr>
              <w:jc w:val="right"/>
            </w:pPr>
            <w:r>
              <w:rPr>
                <w:sz w:val="18"/>
                <w:szCs w:val="18"/>
              </w:rPr>
              <w:t>6424</w:t>
            </w:r>
          </w:p>
        </w:tc>
        <w:tc>
          <w:tcPr>
            <w:vAlign w:val="center"/>
          </w:tcPr>
          <w:p w14:paraId="2FB6B36B">
            <w:pPr>
              <w:jc w:val="right"/>
            </w:pPr>
            <w:r>
              <w:rPr>
                <w:sz w:val="18"/>
                <w:szCs w:val="18"/>
              </w:rPr>
              <w:t>131.40</w:t>
            </w:r>
          </w:p>
        </w:tc>
      </w:tr>
      <w:tr w14:paraId="7B521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BA9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E17E5">
            <w:r>
              <w:rPr>
                <w:sz w:val="18"/>
                <w:szCs w:val="18"/>
              </w:rPr>
              <w:t>3012[建筑给排水实验室]</w:t>
            </w:r>
          </w:p>
        </w:tc>
        <w:tc>
          <w:tcPr>
            <w:vAlign w:val="center"/>
          </w:tcPr>
          <w:p w14:paraId="0F59BF4C">
            <w:pPr>
              <w:jc w:val="right"/>
            </w:pPr>
            <w:r>
              <w:rPr>
                <w:sz w:val="18"/>
                <w:szCs w:val="18"/>
              </w:rPr>
              <w:t>77.60</w:t>
            </w:r>
          </w:p>
        </w:tc>
        <w:tc>
          <w:tcPr>
            <w:vAlign w:val="center"/>
          </w:tcPr>
          <w:p w14:paraId="7FC2789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206C887">
            <w:pPr>
              <w:jc w:val="right"/>
            </w:pPr>
            <w:r>
              <w:rPr>
                <w:sz w:val="18"/>
                <w:szCs w:val="18"/>
              </w:rPr>
              <w:t>23760</w:t>
            </w:r>
          </w:p>
        </w:tc>
        <w:tc>
          <w:tcPr>
            <w:vAlign w:val="center"/>
          </w:tcPr>
          <w:p w14:paraId="6C15FD72">
            <w:pPr>
              <w:jc w:val="right"/>
            </w:pPr>
            <w:r>
              <w:rPr>
                <w:sz w:val="18"/>
                <w:szCs w:val="18"/>
              </w:rPr>
              <w:t>20298</w:t>
            </w:r>
          </w:p>
        </w:tc>
        <w:tc>
          <w:tcPr>
            <w:vAlign w:val="center"/>
          </w:tcPr>
          <w:p w14:paraId="5E0F6ED4">
            <w:pPr>
              <w:jc w:val="right"/>
            </w:pPr>
            <w:r>
              <w:rPr>
                <w:sz w:val="18"/>
                <w:szCs w:val="18"/>
              </w:rPr>
              <w:t>3462</w:t>
            </w:r>
          </w:p>
        </w:tc>
        <w:tc>
          <w:tcPr>
            <w:vAlign w:val="center"/>
          </w:tcPr>
          <w:p w14:paraId="41DD3026">
            <w:pPr>
              <w:jc w:val="right"/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vAlign w:val="center"/>
          </w:tcPr>
          <w:p w14:paraId="07CBFEA7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vAlign w:val="center"/>
          </w:tcPr>
          <w:p w14:paraId="49C5931A">
            <w:pPr>
              <w:jc w:val="right"/>
            </w:pPr>
            <w:r>
              <w:rPr>
                <w:sz w:val="18"/>
                <w:szCs w:val="18"/>
              </w:rPr>
              <w:t>306.18</w:t>
            </w:r>
          </w:p>
        </w:tc>
      </w:tr>
      <w:tr w14:paraId="7B6B5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7A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401D">
            <w:r>
              <w:rPr>
                <w:sz w:val="18"/>
                <w:szCs w:val="18"/>
              </w:rPr>
              <w:t>3013[男卫]</w:t>
            </w:r>
          </w:p>
        </w:tc>
        <w:tc>
          <w:tcPr>
            <w:vAlign w:val="center"/>
          </w:tcPr>
          <w:p w14:paraId="749576FF">
            <w:pPr>
              <w:jc w:val="right"/>
            </w:pPr>
            <w:r>
              <w:rPr>
                <w:sz w:val="18"/>
                <w:szCs w:val="18"/>
              </w:rPr>
              <w:t>70.16</w:t>
            </w:r>
          </w:p>
        </w:tc>
        <w:tc>
          <w:tcPr>
            <w:vAlign w:val="center"/>
          </w:tcPr>
          <w:p w14:paraId="54642E5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C79B7D">
            <w:pPr>
              <w:jc w:val="right"/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vAlign w:val="center"/>
          </w:tcPr>
          <w:p w14:paraId="529C4E38">
            <w:pPr>
              <w:jc w:val="right"/>
            </w:pPr>
            <w:r>
              <w:rPr>
                <w:sz w:val="18"/>
                <w:szCs w:val="18"/>
              </w:rPr>
              <w:t>3133</w:t>
            </w:r>
          </w:p>
        </w:tc>
        <w:tc>
          <w:tcPr>
            <w:vAlign w:val="center"/>
          </w:tcPr>
          <w:p w14:paraId="06602BB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5E2A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3F6D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BC6FD">
            <w:pPr>
              <w:jc w:val="right"/>
            </w:pPr>
            <w:r>
              <w:rPr>
                <w:sz w:val="18"/>
                <w:szCs w:val="18"/>
              </w:rPr>
              <w:t>44.65</w:t>
            </w:r>
          </w:p>
        </w:tc>
      </w:tr>
      <w:tr w14:paraId="219FD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82F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D75C8">
            <w:r>
              <w:rPr>
                <w:sz w:val="18"/>
                <w:szCs w:val="18"/>
              </w:rPr>
              <w:t>3014[无障碍卫生间]</w:t>
            </w:r>
          </w:p>
        </w:tc>
        <w:tc>
          <w:tcPr>
            <w:vAlign w:val="center"/>
          </w:tcPr>
          <w:p w14:paraId="3451FBD4">
            <w:pPr>
              <w:jc w:val="right"/>
            </w:pPr>
            <w:r>
              <w:rPr>
                <w:sz w:val="18"/>
                <w:szCs w:val="18"/>
              </w:rPr>
              <w:t>5.88</w:t>
            </w:r>
          </w:p>
        </w:tc>
        <w:tc>
          <w:tcPr>
            <w:vAlign w:val="center"/>
          </w:tcPr>
          <w:p w14:paraId="5F81347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14F616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2EE917CF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4CF41EE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5182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811A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A4ED6">
            <w:pPr>
              <w:jc w:val="right"/>
            </w:pPr>
            <w:r>
              <w:rPr>
                <w:sz w:val="18"/>
                <w:szCs w:val="18"/>
              </w:rPr>
              <w:t>26.06</w:t>
            </w:r>
          </w:p>
        </w:tc>
      </w:tr>
      <w:tr w14:paraId="2ED38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9B9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E17DE">
            <w:r>
              <w:rPr>
                <w:sz w:val="18"/>
                <w:szCs w:val="18"/>
              </w:rPr>
              <w:t>3015[普通教室]</w:t>
            </w:r>
          </w:p>
        </w:tc>
        <w:tc>
          <w:tcPr>
            <w:vAlign w:val="center"/>
          </w:tcPr>
          <w:p w14:paraId="6D0163DB">
            <w:pPr>
              <w:jc w:val="right"/>
            </w:pPr>
            <w:r>
              <w:rPr>
                <w:sz w:val="18"/>
                <w:szCs w:val="18"/>
              </w:rPr>
              <w:t>151.37</w:t>
            </w:r>
          </w:p>
        </w:tc>
        <w:tc>
          <w:tcPr>
            <w:vAlign w:val="center"/>
          </w:tcPr>
          <w:p w14:paraId="341D192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C38760">
            <w:pPr>
              <w:jc w:val="right"/>
            </w:pPr>
            <w:r>
              <w:rPr>
                <w:sz w:val="18"/>
                <w:szCs w:val="18"/>
              </w:rPr>
              <w:t>42671</w:t>
            </w:r>
          </w:p>
        </w:tc>
        <w:tc>
          <w:tcPr>
            <w:vAlign w:val="center"/>
          </w:tcPr>
          <w:p w14:paraId="14DEE51F">
            <w:pPr>
              <w:jc w:val="right"/>
            </w:pPr>
            <w:r>
              <w:rPr>
                <w:sz w:val="18"/>
                <w:szCs w:val="18"/>
              </w:rPr>
              <w:t>20436</w:t>
            </w:r>
          </w:p>
        </w:tc>
        <w:tc>
          <w:tcPr>
            <w:vAlign w:val="center"/>
          </w:tcPr>
          <w:p w14:paraId="40C83C24">
            <w:pPr>
              <w:jc w:val="right"/>
            </w:pPr>
            <w:r>
              <w:rPr>
                <w:sz w:val="18"/>
                <w:szCs w:val="18"/>
              </w:rPr>
              <w:t>22235</w:t>
            </w:r>
          </w:p>
        </w:tc>
        <w:tc>
          <w:tcPr>
            <w:vAlign w:val="center"/>
          </w:tcPr>
          <w:p w14:paraId="50EC2B44">
            <w:pPr>
              <w:jc w:val="right"/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 w14:paraId="2873F406">
            <w:pPr>
              <w:jc w:val="right"/>
            </w:pPr>
            <w:r>
              <w:rPr>
                <w:sz w:val="18"/>
                <w:szCs w:val="18"/>
              </w:rPr>
              <w:t>22114</w:t>
            </w:r>
          </w:p>
        </w:tc>
        <w:tc>
          <w:tcPr>
            <w:vAlign w:val="center"/>
          </w:tcPr>
          <w:p w14:paraId="744DA2AD">
            <w:pPr>
              <w:jc w:val="right"/>
            </w:pPr>
            <w:r>
              <w:rPr>
                <w:sz w:val="18"/>
                <w:szCs w:val="18"/>
              </w:rPr>
              <w:t>281.89</w:t>
            </w:r>
          </w:p>
        </w:tc>
      </w:tr>
      <w:tr w14:paraId="25395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86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B5D68">
            <w:r>
              <w:rPr>
                <w:sz w:val="18"/>
                <w:szCs w:val="18"/>
              </w:rPr>
              <w:t>3016[男卫]</w:t>
            </w:r>
          </w:p>
        </w:tc>
        <w:tc>
          <w:tcPr>
            <w:vAlign w:val="center"/>
          </w:tcPr>
          <w:p w14:paraId="4FCCB9D5">
            <w:pPr>
              <w:jc w:val="right"/>
            </w:pPr>
            <w:r>
              <w:rPr>
                <w:sz w:val="18"/>
                <w:szCs w:val="18"/>
              </w:rPr>
              <w:t>72.18</w:t>
            </w:r>
          </w:p>
        </w:tc>
        <w:tc>
          <w:tcPr>
            <w:vAlign w:val="center"/>
          </w:tcPr>
          <w:p w14:paraId="02045E3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729203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vAlign w:val="center"/>
          </w:tcPr>
          <w:p w14:paraId="610DCAD5">
            <w:pPr>
              <w:jc w:val="right"/>
            </w:pPr>
            <w:r>
              <w:rPr>
                <w:sz w:val="18"/>
                <w:szCs w:val="18"/>
              </w:rPr>
              <w:t>2655</w:t>
            </w:r>
          </w:p>
        </w:tc>
        <w:tc>
          <w:tcPr>
            <w:vAlign w:val="center"/>
          </w:tcPr>
          <w:p w14:paraId="51DDAC8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FEE84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E762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0F49F">
            <w:pPr>
              <w:jc w:val="right"/>
            </w:pPr>
            <w:r>
              <w:rPr>
                <w:sz w:val="18"/>
                <w:szCs w:val="18"/>
              </w:rPr>
              <w:t>36.79</w:t>
            </w:r>
          </w:p>
        </w:tc>
      </w:tr>
      <w:tr w14:paraId="65D05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FC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DA6F2">
            <w:r>
              <w:rPr>
                <w:sz w:val="18"/>
                <w:szCs w:val="18"/>
              </w:rPr>
              <w:t>3017[普通教室]</w:t>
            </w:r>
          </w:p>
        </w:tc>
        <w:tc>
          <w:tcPr>
            <w:vAlign w:val="center"/>
          </w:tcPr>
          <w:p w14:paraId="76DE8162">
            <w:pPr>
              <w:jc w:val="right"/>
            </w:pPr>
            <w:r>
              <w:rPr>
                <w:sz w:val="18"/>
                <w:szCs w:val="18"/>
              </w:rPr>
              <w:t>109.54</w:t>
            </w:r>
          </w:p>
        </w:tc>
        <w:tc>
          <w:tcPr>
            <w:vAlign w:val="center"/>
          </w:tcPr>
          <w:p w14:paraId="06530608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9619937">
            <w:pPr>
              <w:jc w:val="right"/>
            </w:pPr>
            <w:r>
              <w:rPr>
                <w:sz w:val="18"/>
                <w:szCs w:val="18"/>
              </w:rPr>
              <w:t>33779</w:t>
            </w:r>
          </w:p>
        </w:tc>
        <w:tc>
          <w:tcPr>
            <w:vAlign w:val="center"/>
          </w:tcPr>
          <w:p w14:paraId="19C8E2DD">
            <w:pPr>
              <w:jc w:val="right"/>
            </w:pPr>
            <w:r>
              <w:rPr>
                <w:sz w:val="18"/>
                <w:szCs w:val="18"/>
              </w:rPr>
              <w:t>17663</w:t>
            </w:r>
          </w:p>
        </w:tc>
        <w:tc>
          <w:tcPr>
            <w:vAlign w:val="center"/>
          </w:tcPr>
          <w:p w14:paraId="21AEC016">
            <w:pPr>
              <w:jc w:val="right"/>
            </w:pPr>
            <w:r>
              <w:rPr>
                <w:sz w:val="18"/>
                <w:szCs w:val="18"/>
              </w:rPr>
              <w:t>16115</w:t>
            </w:r>
          </w:p>
        </w:tc>
        <w:tc>
          <w:tcPr>
            <w:vAlign w:val="center"/>
          </w:tcPr>
          <w:p w14:paraId="05E09572">
            <w:pPr>
              <w:jc w:val="right"/>
            </w:pPr>
            <w:r>
              <w:rPr>
                <w:sz w:val="18"/>
                <w:szCs w:val="18"/>
              </w:rPr>
              <w:t>22.91</w:t>
            </w:r>
          </w:p>
        </w:tc>
        <w:tc>
          <w:tcPr>
            <w:vAlign w:val="center"/>
          </w:tcPr>
          <w:p w14:paraId="29D306E9">
            <w:pPr>
              <w:jc w:val="right"/>
            </w:pPr>
            <w:r>
              <w:rPr>
                <w:sz w:val="18"/>
                <w:szCs w:val="18"/>
              </w:rPr>
              <w:t>16027</w:t>
            </w:r>
          </w:p>
        </w:tc>
        <w:tc>
          <w:tcPr>
            <w:vAlign w:val="center"/>
          </w:tcPr>
          <w:p w14:paraId="29165CFE">
            <w:pPr>
              <w:jc w:val="right"/>
            </w:pPr>
            <w:r>
              <w:rPr>
                <w:sz w:val="18"/>
                <w:szCs w:val="18"/>
              </w:rPr>
              <w:t>308.36</w:t>
            </w:r>
          </w:p>
        </w:tc>
      </w:tr>
      <w:tr w14:paraId="2DD40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A87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8F6C3"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5BA53C80">
            <w:pPr>
              <w:jc w:val="right"/>
            </w:pPr>
            <w:r>
              <w:rPr>
                <w:sz w:val="18"/>
                <w:szCs w:val="18"/>
              </w:rPr>
              <w:t>6.37</w:t>
            </w:r>
          </w:p>
        </w:tc>
        <w:tc>
          <w:tcPr>
            <w:vAlign w:val="center"/>
          </w:tcPr>
          <w:p w14:paraId="0FF5BBA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4B9AFAC">
            <w:pPr>
              <w:jc w:val="right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vAlign w:val="center"/>
          </w:tcPr>
          <w:p w14:paraId="7157EBCF">
            <w:pPr>
              <w:jc w:val="right"/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vAlign w:val="center"/>
          </w:tcPr>
          <w:p w14:paraId="148B44CC">
            <w:pPr>
              <w:jc w:val="right"/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vAlign w:val="center"/>
          </w:tcPr>
          <w:p w14:paraId="0661D50B"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02B9A4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072A8CAA">
            <w:pPr>
              <w:jc w:val="right"/>
            </w:pPr>
            <w:r>
              <w:rPr>
                <w:sz w:val="18"/>
                <w:szCs w:val="18"/>
              </w:rPr>
              <w:t>117.41</w:t>
            </w:r>
          </w:p>
        </w:tc>
      </w:tr>
      <w:tr w14:paraId="5AA4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29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52B85">
            <w:r>
              <w:rPr>
                <w:sz w:val="18"/>
                <w:szCs w:val="18"/>
              </w:rPr>
              <w:t>3024[普通教室]</w:t>
            </w:r>
          </w:p>
        </w:tc>
        <w:tc>
          <w:tcPr>
            <w:vAlign w:val="center"/>
          </w:tcPr>
          <w:p w14:paraId="7A5E6FE5">
            <w:pPr>
              <w:jc w:val="right"/>
            </w:pPr>
            <w:r>
              <w:rPr>
                <w:sz w:val="18"/>
                <w:szCs w:val="18"/>
              </w:rPr>
              <w:t>145.08</w:t>
            </w:r>
          </w:p>
        </w:tc>
        <w:tc>
          <w:tcPr>
            <w:vAlign w:val="center"/>
          </w:tcPr>
          <w:p w14:paraId="0C86502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29DD7">
            <w:pPr>
              <w:jc w:val="right"/>
            </w:pPr>
            <w:r>
              <w:rPr>
                <w:sz w:val="18"/>
                <w:szCs w:val="18"/>
              </w:rPr>
              <w:t>39546</w:t>
            </w:r>
          </w:p>
        </w:tc>
        <w:tc>
          <w:tcPr>
            <w:vAlign w:val="center"/>
          </w:tcPr>
          <w:p w14:paraId="36D743B2">
            <w:pPr>
              <w:jc w:val="right"/>
            </w:pPr>
            <w:r>
              <w:rPr>
                <w:sz w:val="18"/>
                <w:szCs w:val="18"/>
              </w:rPr>
              <w:t>18331</w:t>
            </w:r>
          </w:p>
        </w:tc>
        <w:tc>
          <w:tcPr>
            <w:vAlign w:val="center"/>
          </w:tcPr>
          <w:p w14:paraId="2E52E6BD">
            <w:pPr>
              <w:jc w:val="right"/>
            </w:pPr>
            <w:r>
              <w:rPr>
                <w:sz w:val="18"/>
                <w:szCs w:val="18"/>
              </w:rPr>
              <w:t>21215</w:t>
            </w:r>
          </w:p>
        </w:tc>
        <w:tc>
          <w:tcPr>
            <w:vAlign w:val="center"/>
          </w:tcPr>
          <w:p w14:paraId="1F92A5A4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  <w:tc>
          <w:tcPr>
            <w:vAlign w:val="center"/>
          </w:tcPr>
          <w:p w14:paraId="2F347AB5">
            <w:pPr>
              <w:jc w:val="right"/>
            </w:pPr>
            <w:r>
              <w:rPr>
                <w:sz w:val="18"/>
                <w:szCs w:val="18"/>
              </w:rPr>
              <w:t>21099</w:t>
            </w:r>
          </w:p>
        </w:tc>
        <w:tc>
          <w:tcPr>
            <w:vAlign w:val="center"/>
          </w:tcPr>
          <w:p w14:paraId="712C5D45">
            <w:pPr>
              <w:jc w:val="right"/>
            </w:pPr>
            <w:r>
              <w:rPr>
                <w:sz w:val="18"/>
                <w:szCs w:val="18"/>
              </w:rPr>
              <w:t>272.59</w:t>
            </w:r>
          </w:p>
        </w:tc>
      </w:tr>
      <w:tr w14:paraId="09B51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463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BD179">
            <w:r>
              <w:rPr>
                <w:sz w:val="18"/>
                <w:szCs w:val="18"/>
              </w:rPr>
              <w:t>3025[教室休息室]</w:t>
            </w:r>
          </w:p>
        </w:tc>
        <w:tc>
          <w:tcPr>
            <w:vAlign w:val="center"/>
          </w:tcPr>
          <w:p w14:paraId="3B05089A">
            <w:pPr>
              <w:jc w:val="right"/>
            </w:pPr>
            <w:r>
              <w:rPr>
                <w:sz w:val="18"/>
                <w:szCs w:val="18"/>
              </w:rPr>
              <w:t>1295.03</w:t>
            </w:r>
          </w:p>
        </w:tc>
        <w:tc>
          <w:tcPr>
            <w:vAlign w:val="center"/>
          </w:tcPr>
          <w:p w14:paraId="02015F6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80B562">
            <w:pPr>
              <w:jc w:val="right"/>
            </w:pPr>
            <w:r>
              <w:rPr>
                <w:sz w:val="18"/>
                <w:szCs w:val="18"/>
              </w:rPr>
              <w:t>362879</w:t>
            </w:r>
          </w:p>
        </w:tc>
        <w:tc>
          <w:tcPr>
            <w:vAlign w:val="center"/>
          </w:tcPr>
          <w:p w14:paraId="74059BB7">
            <w:pPr>
              <w:jc w:val="right"/>
            </w:pPr>
            <w:r>
              <w:rPr>
                <w:sz w:val="18"/>
                <w:szCs w:val="18"/>
              </w:rPr>
              <w:t>172758</w:t>
            </w:r>
          </w:p>
        </w:tc>
        <w:tc>
          <w:tcPr>
            <w:vAlign w:val="center"/>
          </w:tcPr>
          <w:p w14:paraId="15522AE1">
            <w:pPr>
              <w:jc w:val="right"/>
            </w:pPr>
            <w:r>
              <w:rPr>
                <w:sz w:val="18"/>
                <w:szCs w:val="18"/>
              </w:rPr>
              <w:t>190121</w:t>
            </w:r>
          </w:p>
        </w:tc>
        <w:tc>
          <w:tcPr>
            <w:vAlign w:val="center"/>
          </w:tcPr>
          <w:p w14:paraId="51C04E0B">
            <w:pPr>
              <w:jc w:val="right"/>
            </w:pPr>
            <w:r>
              <w:rPr>
                <w:sz w:val="18"/>
                <w:szCs w:val="18"/>
              </w:rPr>
              <w:t>270.29</w:t>
            </w:r>
          </w:p>
        </w:tc>
        <w:tc>
          <w:tcPr>
            <w:vAlign w:val="center"/>
          </w:tcPr>
          <w:p w14:paraId="188BF898">
            <w:pPr>
              <w:jc w:val="right"/>
            </w:pPr>
            <w:r>
              <w:rPr>
                <w:sz w:val="18"/>
                <w:szCs w:val="18"/>
              </w:rPr>
              <w:t>189082</w:t>
            </w:r>
          </w:p>
        </w:tc>
        <w:tc>
          <w:tcPr>
            <w:vAlign w:val="center"/>
          </w:tcPr>
          <w:p w14:paraId="786CE931">
            <w:pPr>
              <w:jc w:val="right"/>
            </w:pPr>
            <w:r>
              <w:rPr>
                <w:sz w:val="18"/>
                <w:szCs w:val="18"/>
              </w:rPr>
              <w:t>280.21</w:t>
            </w:r>
          </w:p>
        </w:tc>
      </w:tr>
      <w:tr w14:paraId="5D9E0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4D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C1EBB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3BAC8CA">
            <w:pPr>
              <w:jc w:val="right"/>
            </w:pPr>
            <w:r>
              <w:rPr>
                <w:b/>
                <w:sz w:val="18"/>
                <w:szCs w:val="18"/>
              </w:rPr>
              <w:t>2685.84</w:t>
            </w:r>
          </w:p>
        </w:tc>
        <w:tc>
          <w:tcPr>
            <w:vAlign w:val="center"/>
          </w:tcPr>
          <w:p w14:paraId="6FC152FD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B08D1BA">
            <w:pPr>
              <w:jc w:val="right"/>
            </w:pPr>
            <w:r>
              <w:rPr>
                <w:b/>
                <w:sz w:val="18"/>
                <w:szCs w:val="18"/>
              </w:rPr>
              <w:t>710930</w:t>
            </w:r>
          </w:p>
        </w:tc>
        <w:tc>
          <w:tcPr>
            <w:vAlign w:val="center"/>
          </w:tcPr>
          <w:p w14:paraId="3E45385B">
            <w:pPr>
              <w:jc w:val="right"/>
            </w:pPr>
            <w:r>
              <w:rPr>
                <w:b/>
                <w:sz w:val="18"/>
                <w:szCs w:val="18"/>
              </w:rPr>
              <w:t>362495</w:t>
            </w:r>
          </w:p>
        </w:tc>
        <w:tc>
          <w:tcPr>
            <w:vAlign w:val="center"/>
          </w:tcPr>
          <w:p w14:paraId="3D184A98">
            <w:pPr>
              <w:jc w:val="right"/>
            </w:pPr>
            <w:r>
              <w:rPr>
                <w:b/>
                <w:sz w:val="18"/>
                <w:szCs w:val="18"/>
              </w:rPr>
              <w:t>348435</w:t>
            </w:r>
          </w:p>
        </w:tc>
        <w:tc>
          <w:tcPr>
            <w:vAlign w:val="center"/>
          </w:tcPr>
          <w:p w14:paraId="664D986D">
            <w:pPr>
              <w:jc w:val="right"/>
            </w:pPr>
            <w:r>
              <w:rPr>
                <w:b/>
                <w:sz w:val="18"/>
                <w:szCs w:val="18"/>
              </w:rPr>
              <w:t>495.41</w:t>
            </w:r>
          </w:p>
        </w:tc>
        <w:tc>
          <w:tcPr>
            <w:vAlign w:val="center"/>
          </w:tcPr>
          <w:p w14:paraId="13A81181">
            <w:pPr>
              <w:jc w:val="right"/>
            </w:pPr>
            <w:r>
              <w:rPr>
                <w:b/>
                <w:sz w:val="18"/>
                <w:szCs w:val="18"/>
              </w:rPr>
              <w:t>345855</w:t>
            </w:r>
          </w:p>
        </w:tc>
        <w:tc>
          <w:tcPr>
            <w:vAlign w:val="center"/>
          </w:tcPr>
          <w:p w14:paraId="4EDC0222">
            <w:pPr>
              <w:jc w:val="right"/>
            </w:pPr>
            <w:r>
              <w:rPr>
                <w:b/>
                <w:sz w:val="18"/>
                <w:szCs w:val="18"/>
              </w:rPr>
              <w:t>264.70</w:t>
            </w:r>
          </w:p>
        </w:tc>
      </w:tr>
      <w:tr w14:paraId="641DE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8365566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9A22872">
            <w:pPr>
              <w:jc w:val="right"/>
            </w:pPr>
            <w:r>
              <w:rPr>
                <w:b/>
                <w:sz w:val="18"/>
                <w:szCs w:val="18"/>
              </w:rPr>
              <w:t>7500.14</w:t>
            </w:r>
          </w:p>
        </w:tc>
        <w:tc>
          <w:tcPr>
            <w:vAlign w:val="center"/>
          </w:tcPr>
          <w:p w14:paraId="5DDECA88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2AE7CD4">
            <w:pPr>
              <w:jc w:val="right"/>
            </w:pPr>
            <w:r>
              <w:rPr>
                <w:b/>
                <w:sz w:val="18"/>
                <w:szCs w:val="18"/>
              </w:rPr>
              <w:t>1752034</w:t>
            </w:r>
          </w:p>
        </w:tc>
        <w:tc>
          <w:tcPr>
            <w:vAlign w:val="center"/>
          </w:tcPr>
          <w:p w14:paraId="407E29D0">
            <w:pPr>
              <w:jc w:val="right"/>
            </w:pPr>
            <w:r>
              <w:rPr>
                <w:b/>
                <w:sz w:val="18"/>
                <w:szCs w:val="18"/>
              </w:rPr>
              <w:t>954808</w:t>
            </w:r>
          </w:p>
        </w:tc>
        <w:tc>
          <w:tcPr>
            <w:vAlign w:val="center"/>
          </w:tcPr>
          <w:p w14:paraId="6F45B4DE">
            <w:pPr>
              <w:jc w:val="right"/>
            </w:pPr>
            <w:r>
              <w:rPr>
                <w:b/>
                <w:sz w:val="18"/>
                <w:szCs w:val="18"/>
              </w:rPr>
              <w:t>797226</w:t>
            </w:r>
          </w:p>
        </w:tc>
        <w:tc>
          <w:tcPr>
            <w:vAlign w:val="center"/>
          </w:tcPr>
          <w:p w14:paraId="6E484680">
            <w:pPr>
              <w:jc w:val="right"/>
            </w:pPr>
            <w:r>
              <w:rPr>
                <w:b/>
                <w:sz w:val="18"/>
                <w:szCs w:val="18"/>
              </w:rPr>
              <w:t>1131.18</w:t>
            </w:r>
          </w:p>
        </w:tc>
        <w:tc>
          <w:tcPr>
            <w:vAlign w:val="center"/>
          </w:tcPr>
          <w:p w14:paraId="307159E8">
            <w:pPr>
              <w:jc w:val="right"/>
            </w:pPr>
            <w:r>
              <w:rPr>
                <w:b/>
                <w:sz w:val="18"/>
                <w:szCs w:val="18"/>
              </w:rPr>
              <w:t>838864</w:t>
            </w:r>
          </w:p>
        </w:tc>
        <w:tc>
          <w:tcPr>
            <w:vAlign w:val="center"/>
          </w:tcPr>
          <w:p w14:paraId="64D09623">
            <w:pPr>
              <w:jc w:val="right"/>
            </w:pPr>
            <w:r>
              <w:rPr>
                <w:b/>
                <w:sz w:val="18"/>
                <w:szCs w:val="18"/>
              </w:rPr>
              <w:t>233.60</w:t>
            </w:r>
          </w:p>
        </w:tc>
      </w:tr>
    </w:tbl>
    <w:p w14:paraId="52393E56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962D9BB">
      <w:pPr>
        <w:pStyle w:val="2"/>
        <w:rPr>
          <w:szCs w:val="24"/>
          <w:lang w:val="en-US"/>
        </w:rPr>
      </w:pPr>
      <w:bookmarkStart w:id="138" w:name="_Toc12361"/>
      <w:r>
        <w:rPr>
          <w:szCs w:val="24"/>
          <w:lang w:val="en-US"/>
        </w:rPr>
        <w:t>房间冷负荷详细表</w:t>
      </w:r>
      <w:bookmarkEnd w:id="138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18A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7A6BB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C111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C5EE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465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145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ACC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B7A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161C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D258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E37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9E260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3057D4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9E7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7E5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C2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6A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4E9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C0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959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7C4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15A2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C3BD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B97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02F5A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F34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1001[建筑技术展览馆]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B26C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254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DC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DF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79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4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B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FD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D9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02D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02D3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A877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F23E2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3DBB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5214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8F3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4F39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81A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FB53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DE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16F4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6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14B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6261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A42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11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43F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9391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AF0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809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9ABF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805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8FBC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9CF0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621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8203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3B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E090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6C1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5B0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7AC7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5649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B37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50CB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D7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5922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D0C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32EC5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285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7ED9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311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F3B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0DA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D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7C1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F3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71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54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6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8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3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1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F7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E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3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</w:tr>
      <w:tr w14:paraId="4C357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E48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5C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0E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28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13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6D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6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A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7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0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24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3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9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B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2009.3</w:t>
            </w:r>
          </w:p>
        </w:tc>
      </w:tr>
      <w:tr w14:paraId="20C15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FCC4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3E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C8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36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CE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63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E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1E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2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1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5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9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3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3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1688.0</w:t>
            </w:r>
          </w:p>
        </w:tc>
      </w:tr>
      <w:tr w14:paraId="6583D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6078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32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68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6E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BD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AF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C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8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0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F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0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B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2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F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2003.6</w:t>
            </w:r>
          </w:p>
        </w:tc>
      </w:tr>
      <w:tr w14:paraId="43319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BA0E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77C7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FF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51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E8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67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CD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E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3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15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15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6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6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5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1100.3</w:t>
            </w:r>
          </w:p>
        </w:tc>
      </w:tr>
      <w:tr w14:paraId="2EB4E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EC4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C48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7B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E6A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BD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E5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8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8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9B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B1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D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F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5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7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229.6</w:t>
            </w:r>
          </w:p>
        </w:tc>
      </w:tr>
      <w:tr w14:paraId="44D33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A1B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BEA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23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00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E2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5F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1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A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6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B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C2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D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4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0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870.7</w:t>
            </w:r>
          </w:p>
        </w:tc>
      </w:tr>
      <w:tr w14:paraId="5E691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DA7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7B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C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25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D4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AD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1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E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F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F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0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1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E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4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615.0</w:t>
            </w:r>
          </w:p>
        </w:tc>
      </w:tr>
      <w:tr w14:paraId="2450F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6B20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92A0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80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B6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217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F2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63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AB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C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E4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03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0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64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1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</w:tr>
      <w:tr w14:paraId="5E977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3FEE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E655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0A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02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9B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65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1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3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5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E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DE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E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C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F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505.5</w:t>
            </w:r>
          </w:p>
        </w:tc>
      </w:tr>
      <w:tr w14:paraId="7089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A7F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64C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B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F8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B9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8A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6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0D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EA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0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DE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E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D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7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1564.9</w:t>
            </w:r>
          </w:p>
        </w:tc>
      </w:tr>
      <w:tr w14:paraId="5AE77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0A4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B8A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274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AF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2E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E0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0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AA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7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4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F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D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7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0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306.1</w:t>
            </w:r>
          </w:p>
        </w:tc>
      </w:tr>
      <w:tr w14:paraId="662E6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487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7A02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49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B9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17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32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F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0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7E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8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6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7E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75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3E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1258.8</w:t>
            </w:r>
          </w:p>
        </w:tc>
      </w:tr>
      <w:tr w14:paraId="52D3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7002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52C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B0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60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74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2F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F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D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9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D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4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2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77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 w14:paraId="00030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4F68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8FE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4D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E0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CA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18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8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14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77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732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C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D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0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3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</w:tr>
      <w:tr w14:paraId="0919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C5C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25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F=118.56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639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B2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50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339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9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D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6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0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1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4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5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8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1597.6</w:t>
            </w:r>
          </w:p>
        </w:tc>
      </w:tr>
      <w:tr w14:paraId="16F6B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7FA2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DB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4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BD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96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F9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8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E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4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3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6E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5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1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96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</w:tr>
      <w:tr w14:paraId="73FC9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E96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501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92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CB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A9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0D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0FB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C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D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E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2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9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A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3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</w:tr>
      <w:tr w14:paraId="534CF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A5E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75D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F2C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E8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63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70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8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0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F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D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3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D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C8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DE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350.9</w:t>
            </w:r>
          </w:p>
        </w:tc>
      </w:tr>
      <w:tr w14:paraId="44B17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E13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4D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3F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DF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02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76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1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7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E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E4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A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B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4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0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</w:tr>
      <w:tr w14:paraId="0DF54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59C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F85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E5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49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95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6C6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B6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D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5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BB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5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4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11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A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</w:tr>
      <w:tr w14:paraId="00960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620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9D1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8F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030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66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8C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9E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DBC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1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9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04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1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53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8164.1</w:t>
            </w:r>
          </w:p>
        </w:tc>
      </w:tr>
      <w:tr w14:paraId="78283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452D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393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88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BC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53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A1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A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16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3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2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E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8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1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F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13606.8</w:t>
            </w:r>
          </w:p>
        </w:tc>
      </w:tr>
      <w:tr w14:paraId="0C46E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51A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1DB5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33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D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16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C4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B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E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F2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C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2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88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4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4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7259.7</w:t>
            </w:r>
          </w:p>
        </w:tc>
      </w:tr>
      <w:tr w14:paraId="5EC5A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4B2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6645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27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DE7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4D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70159.7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E62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BD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F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9F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C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A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9A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4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4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7259.7</w:t>
            </w:r>
          </w:p>
        </w:tc>
      </w:tr>
      <w:tr w14:paraId="2D1F0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B61D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CF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B1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40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CA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31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F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D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9C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7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A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55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3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90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C87A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EB2C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934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47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8E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D5F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99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1C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D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0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4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B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5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B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17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BBB7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5A39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7090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D8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9D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136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5E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1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B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9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34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B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A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6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8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08F7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5C04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B1E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4E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78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DC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7C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C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E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A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51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EC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F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0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E4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6CE1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92F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05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95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298589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63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8D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2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E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C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2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C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6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B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8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41439</w:t>
            </w:r>
          </w:p>
        </w:tc>
      </w:tr>
      <w:tr w14:paraId="7F780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A0A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12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0C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156628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E3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70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8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3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1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D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6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51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2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D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41439</w:t>
            </w:r>
          </w:p>
        </w:tc>
      </w:tr>
      <w:tr w14:paraId="3DC06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18C0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5E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86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E0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D0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5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C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5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B9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6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7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2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94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200.10</w:t>
            </w:r>
          </w:p>
        </w:tc>
      </w:tr>
      <w:tr w14:paraId="0C2B8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EE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70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3D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3A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F5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F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41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4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8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C8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1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5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D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41439</w:t>
            </w:r>
          </w:p>
        </w:tc>
      </w:tr>
      <w:tr w14:paraId="0245D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DD0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72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B4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ED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EE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0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3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D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E0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2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A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E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A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41439</w:t>
            </w:r>
          </w:p>
        </w:tc>
      </w:tr>
      <w:tr w14:paraId="216C0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C0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DB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7E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C2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D9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1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2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0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5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B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FB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B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BC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46.24</w:t>
            </w:r>
          </w:p>
        </w:tc>
      </w:tr>
      <w:bookmarkEnd w:id="139"/>
    </w:tbl>
    <w:p w14:paraId="2BF59A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96F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6B7DA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4C80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80DD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7A4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2B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89CD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5716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1597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B64C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6CAE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500EDC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BF3F0D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22BE6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B81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AE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3AA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EE1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69B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E13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A7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CCF7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0683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CD82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51DA2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C8C4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1002[教室休息室]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9B9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07B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AF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50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4F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04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54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63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79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A10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E2A9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BE0C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D9461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4207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C984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155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18D9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27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45F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19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041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A4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00C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31C6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69A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2C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5A06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B384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F3D1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D1992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408E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E61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2508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F01E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1A7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26CC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B24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07E7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51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0173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602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F199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B1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5CC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CA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B3E64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E00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5D34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2B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B0E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2C4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059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6E2C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47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02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4E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9B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9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1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4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3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D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A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E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E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</w:tr>
      <w:tr w14:paraId="0E753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FAD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EF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F7E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00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DE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F6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F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E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C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5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A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C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D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5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</w:tr>
      <w:tr w14:paraId="4B154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DC46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07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CA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77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9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543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1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C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7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1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F3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2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8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3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</w:tr>
      <w:tr w14:paraId="7A23E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782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9C9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21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C0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97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BC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F4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2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3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25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1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4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5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A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 w14:paraId="79E7F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F74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6ED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E3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A9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84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5C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8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D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D1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1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C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8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B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8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</w:tr>
      <w:tr w14:paraId="38834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A8E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2B6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98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7B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7B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C2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76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C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4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C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8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D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4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D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</w:tr>
      <w:tr w14:paraId="123BF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60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A991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ED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6B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A0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0A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4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D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0A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3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1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87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C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C9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219.9</w:t>
            </w:r>
          </w:p>
        </w:tc>
      </w:tr>
      <w:tr w14:paraId="593C4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D10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460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5F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1F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9C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35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7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2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A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D4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7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0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6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D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346.0</w:t>
            </w:r>
          </w:p>
        </w:tc>
      </w:tr>
      <w:tr w14:paraId="1280C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CD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F7D8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26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A9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E2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01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6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0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55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08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25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3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1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53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</w:tr>
      <w:tr w14:paraId="3A297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6F94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F49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41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AE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1E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04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3DC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5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5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2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6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8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B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2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</w:tr>
      <w:tr w14:paraId="0DD15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8F3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88D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81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15A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00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9B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C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A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92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1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0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A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3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2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</w:tr>
      <w:tr w14:paraId="14C15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FFC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E6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B3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BF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68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B07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B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2F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0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36F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D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8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F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2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 w14:paraId="1E719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17C0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FD8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BF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24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BB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84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2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94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0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A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1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E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3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2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 w14:paraId="5883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45A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C45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7B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7B4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CC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16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5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60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F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9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4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7F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AF5C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D7DA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737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5C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97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64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AD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0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6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F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1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6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6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E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B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2FA0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B9FE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3A6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95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EE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3E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4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97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E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F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16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E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4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1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9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FE1F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0339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7493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BC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52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03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414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7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1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2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5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A0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C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8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6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F711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3176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10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99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58A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8E6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C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43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CF3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3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0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2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3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8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</w:tr>
      <w:tr w14:paraId="52959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35F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E3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FD1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55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6C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D2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7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E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B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4F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E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B8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D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</w:tr>
      <w:tr w14:paraId="21EEB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F9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CF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D5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BE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17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6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5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FA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A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FB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4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B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6C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</w:tr>
      <w:tr w14:paraId="0A716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5E4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86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24E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56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71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7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84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1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1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A9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7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D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4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</w:tr>
      <w:tr w14:paraId="6AE0C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C628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E9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8A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64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23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A9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A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E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D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C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6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3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1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</w:tr>
      <w:tr w14:paraId="186C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8170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45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1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9B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CE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21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7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4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9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1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F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5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6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 w14:paraId="1940761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913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838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38E38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0410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DCDD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AA8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DD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C951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AFF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538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5B8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662A5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7EAE2C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6CC0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B84A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C0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DC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F3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0C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24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C0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E28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7BC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21D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5DE9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36AA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1006[混凝土检测实训]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49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401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2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CF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BD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047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EC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DD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6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2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2A5A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D52A2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AB1C1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CA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19CC1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BC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B56C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DE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87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75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CEAB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24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FD9A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8CFA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D3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835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77EE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0BC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1A91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5CAC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1DD9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698F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413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9B5A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08D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860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96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9963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A75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37889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6AA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4A68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CD2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7AC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EF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8DF2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FFA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29CD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19F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2DF7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14C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9EE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8E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F3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64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D9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FB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8E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2B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A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A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E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A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3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1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201.4</w:t>
            </w:r>
          </w:p>
        </w:tc>
      </w:tr>
      <w:tr w14:paraId="0B95E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A7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3EE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36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17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76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46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9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2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9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C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1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A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A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C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529.4</w:t>
            </w:r>
          </w:p>
        </w:tc>
      </w:tr>
      <w:tr w14:paraId="35724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7F2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C2C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34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93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86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45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8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7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5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8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D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4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5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F6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</w:tr>
      <w:tr w14:paraId="1E3A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4AE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CA42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21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DC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9B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BD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8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9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D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E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7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E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3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3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</w:tr>
      <w:tr w14:paraId="790E3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C35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9A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E9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2BA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4F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49F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5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F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C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1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1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D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E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A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</w:tr>
      <w:tr w14:paraId="57DF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26D5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37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8C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F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E6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5C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E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9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5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4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E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7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8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5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</w:tr>
      <w:tr w14:paraId="6CC03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57C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C77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36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17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31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04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E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C3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E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F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8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E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3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A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031C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D2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8B7E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63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A6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DB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F2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4B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F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6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C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A6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F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6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1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189.5</w:t>
            </w:r>
          </w:p>
        </w:tc>
      </w:tr>
      <w:tr w14:paraId="482CF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9B0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E5B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A0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DA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07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A7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2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7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2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6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2B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7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5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F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208.4</w:t>
            </w:r>
          </w:p>
        </w:tc>
      </w:tr>
      <w:tr w14:paraId="62536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6DB2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F09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20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06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AF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70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9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4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C8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4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8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C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3D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D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874.2</w:t>
            </w:r>
          </w:p>
        </w:tc>
      </w:tr>
      <w:tr w14:paraId="3FA8C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0F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14F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B7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5A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F4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A5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A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E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3A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2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FC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B9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1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D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874.2</w:t>
            </w:r>
          </w:p>
        </w:tc>
      </w:tr>
      <w:tr w14:paraId="6A1FE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248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10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E8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68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E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24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D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C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6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1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89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04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9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5A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EEE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3BE7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B16E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51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B0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F3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0D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C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1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E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1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D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3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3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D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1440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FAB9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9940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66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D3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9D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4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1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E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E0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1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F3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9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7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3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A95B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9C1B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4EB5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A4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4D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8A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BE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6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4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8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A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6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F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3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6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1DAF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47B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22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47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34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9D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E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88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9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D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7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C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7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9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</w:t>
            </w:r>
          </w:p>
        </w:tc>
      </w:tr>
      <w:tr w14:paraId="27431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768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D7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2D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7D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EA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F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B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2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8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A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D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D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8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</w:t>
            </w:r>
          </w:p>
        </w:tc>
      </w:tr>
      <w:tr w14:paraId="547DE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6776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AE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0A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A9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35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CB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C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A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9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4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B4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3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1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24.65</w:t>
            </w:r>
          </w:p>
        </w:tc>
      </w:tr>
      <w:tr w14:paraId="043B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F67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33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AF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E9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8A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5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7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3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3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3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7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F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</w:t>
            </w:r>
          </w:p>
        </w:tc>
      </w:tr>
      <w:tr w14:paraId="011A7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A2E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5C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7C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90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76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D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2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6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6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D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0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A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1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</w:t>
            </w:r>
          </w:p>
        </w:tc>
      </w:tr>
      <w:tr w14:paraId="7EA9F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4DA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9B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85C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AA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99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54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AC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0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A1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1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4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03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5A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9.27</w:t>
            </w:r>
          </w:p>
        </w:tc>
      </w:tr>
    </w:tbl>
    <w:p w14:paraId="46C8111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A23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C34A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BF3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D0C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EBF3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FCC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1EED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80A2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7BBF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FD54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7B7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D0F8AC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C3BF72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D18B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AE26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15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FE5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B86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F9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86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E47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76E4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FD2F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E715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3B73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7B4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1007[水泥材料检测]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5F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AAE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1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20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0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640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92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00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891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948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BE94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9A8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C9F43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AF99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3079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122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DF17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EB3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A370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11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94F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8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30E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B5B3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13C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EDA5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B28C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DA56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15B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CA56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211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4B2E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BFC4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E525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E0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7568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B0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680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F18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9D640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02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65C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F1B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F5F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C1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737EC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289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31ABC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1F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3C13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521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59D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0D74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F9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B67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9D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21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F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D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87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3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3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238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D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D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348.6</w:t>
            </w:r>
          </w:p>
        </w:tc>
      </w:tr>
      <w:tr w14:paraId="23109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73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75D3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80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B4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87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6A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6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BD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A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E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3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E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1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8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</w:tr>
      <w:tr w14:paraId="12567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3B3A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9DD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D6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E2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C8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1D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F2D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2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09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27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1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27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5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F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</w:tr>
      <w:tr w14:paraId="33923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D4D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C28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19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B5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EF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9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8F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85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4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A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E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2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4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8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 w14:paraId="26591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49E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BC5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6B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55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87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60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F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D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0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6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CE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C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0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1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</w:tr>
      <w:tr w14:paraId="3584D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A46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E57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A4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9B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56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F19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7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6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6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7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E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7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7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9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944.3</w:t>
            </w:r>
          </w:p>
        </w:tc>
      </w:tr>
      <w:tr w14:paraId="17392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C00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92B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20A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12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CC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E7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4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33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4B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4D2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C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A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0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C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 w14:paraId="16799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78E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CFF4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30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FA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61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E8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55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C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AF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F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4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20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8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1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124.1</w:t>
            </w:r>
          </w:p>
        </w:tc>
      </w:tr>
      <w:tr w14:paraId="561DD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F78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9ACA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65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2A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6C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7B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9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C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7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E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45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1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E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2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</w:tr>
      <w:tr w14:paraId="2305F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8DA0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251A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5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79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D7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06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3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C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F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2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2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84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9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78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21C7F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B9A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744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5A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B4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F3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CA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55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E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0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B8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62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E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66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B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3A715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A6DD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E26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EF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D7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86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68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C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D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4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E6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53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C8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B8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9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C7F5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82E8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EB9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56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96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4A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B2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2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3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C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E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2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B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3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D0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DEE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57E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1D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F1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B1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A6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700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A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1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5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B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72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1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1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3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3A51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DD86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41F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D0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A0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1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B3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13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C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F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B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C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5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1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0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F493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CC5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9F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C1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29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41D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3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D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E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9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B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3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CE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A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</w:tr>
      <w:tr w14:paraId="64785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CEA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98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00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9D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70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4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5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2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D1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4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8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8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7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</w:tr>
      <w:tr w14:paraId="07274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E47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3F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5F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25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C6F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9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56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A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6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E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1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6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F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</w:tr>
      <w:tr w14:paraId="598DC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D07B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45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2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5D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DB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C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11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C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9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5D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6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A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4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</w:tr>
      <w:tr w14:paraId="6EE1F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A22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26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3F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A0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7B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0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1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5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8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CF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8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5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17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</w:tr>
      <w:tr w14:paraId="5D90F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E1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BE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14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AF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07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17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86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8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1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82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E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3A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6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</w:tr>
    </w:tbl>
    <w:p w14:paraId="3047575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56D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D1A9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E333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D2A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18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3F5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54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BEF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F5B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B689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010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C94D54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02883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DC7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5A7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6C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3B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639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6FB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78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A87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0D67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0CC7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620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B62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ACD1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1011[建筑结构实训]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F16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2F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0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80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99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F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49D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69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DC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76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733E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54B5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5A99D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B331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DFC5B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5B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CC2EC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645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C2A2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9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05B0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C9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1D1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BD72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33AF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29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2CC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7DA6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8B09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645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699F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64F5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700E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881F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05B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603A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85B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A86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C3F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4CE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852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9C4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15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9660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4F7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A16AC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FD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B5C2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5AD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B0F6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697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1D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38E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2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7C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EB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13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3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50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C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16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A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0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1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E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309.0</w:t>
            </w:r>
          </w:p>
        </w:tc>
      </w:tr>
      <w:tr w14:paraId="6E25D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39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CF4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76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05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FE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51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F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AA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9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F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6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D1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6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1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737.2</w:t>
            </w:r>
          </w:p>
        </w:tc>
      </w:tr>
      <w:tr w14:paraId="3348F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6185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1F1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9B9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97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2AF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939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D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9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D0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B97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8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C3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F4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29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</w:tr>
      <w:tr w14:paraId="249D5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A90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FB0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79C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ED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67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41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E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D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8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C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4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19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6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97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 w14:paraId="5337C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FDA7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B0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CC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A7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3A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79C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CA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0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A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9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A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6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C0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4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</w:tr>
      <w:tr w14:paraId="0F254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DAF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7A4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F7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93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34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83E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D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4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180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A4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1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2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AD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31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358.5</w:t>
            </w:r>
          </w:p>
        </w:tc>
      </w:tr>
      <w:tr w14:paraId="0120B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0102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7B0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B5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7F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68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69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F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5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0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FE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E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A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F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AA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473.0</w:t>
            </w:r>
          </w:p>
        </w:tc>
      </w:tr>
      <w:tr w14:paraId="7B86A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427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B9D6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33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A3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CC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03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D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4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2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D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FA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5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D0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B4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 w14:paraId="4C769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577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1D5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29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D8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DE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88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2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2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B7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4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57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E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6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15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 w14:paraId="40471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527C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11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D2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8B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B0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A9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7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9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D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D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09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B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5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4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</w:tr>
      <w:tr w14:paraId="6F8A1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D4AA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FDB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42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03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47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B44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2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A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D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28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B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2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A7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9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69AC9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985C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E05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58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C6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31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9A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EF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0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B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6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A5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6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9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64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57365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BD60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4F4E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91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D7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C0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34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F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C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5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8B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75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0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0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D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08C1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C3D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023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95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8E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78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A1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4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1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D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0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A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2E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24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F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6CD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E2A8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0C3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04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06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43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A6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0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D9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A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A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B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6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B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8C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2736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3060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0C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FC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E2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9B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12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6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91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8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C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1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1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1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8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CD0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4582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CF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97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84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2CD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2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80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1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A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0E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3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1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6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</w:tr>
      <w:tr w14:paraId="5DFA6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E2B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C6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F7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FC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95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E2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4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7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7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7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32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9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D1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</w:tr>
      <w:tr w14:paraId="5934E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2AB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5F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85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4A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A7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B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5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2C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9E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8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E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2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4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</w:tr>
      <w:tr w14:paraId="6E98F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98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EE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0B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A5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C3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5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B6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48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F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0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4D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4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C0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</w:tr>
      <w:tr w14:paraId="2C9EA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1D1D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D3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C9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64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EE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97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0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F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1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F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C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A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</w:t>
            </w:r>
          </w:p>
        </w:tc>
      </w:tr>
      <w:tr w14:paraId="5CCAC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9B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EA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5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BD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67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9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61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AD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1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1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6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5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0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</w:tr>
    </w:tbl>
    <w:p w14:paraId="59714F8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7B9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3E5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4C2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E604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264F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04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113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43C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4C40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2747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EB0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06F252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95211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F8F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EC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12E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F06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87C3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44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AA5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F72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529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631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497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7C95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31A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59B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15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D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E8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F0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14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6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DB2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6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6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3F7EF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A059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802EA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D1DD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6551D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286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332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64F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865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2E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59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0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76E4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6BA7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B85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C52A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880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D2A5D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5D8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3829C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693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E44D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A1A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8D6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0E0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3F1C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96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BEC8A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9EB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B58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D38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5115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98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7404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873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1F52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05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1651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FB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26596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48C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D6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2B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70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47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93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34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B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1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0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4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2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8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1B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6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 w14:paraId="03261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92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B303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42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54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A1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C4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4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7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2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C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3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9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8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6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</w:tr>
      <w:tr w14:paraId="3E117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5E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0AA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B4E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43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C0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7A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9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5F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5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F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A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8D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F3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F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</w:tr>
      <w:tr w14:paraId="0455D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F5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A6E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E6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EF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B6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8E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0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4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E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B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8B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48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A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2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22CAE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FD0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7C4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53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9C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BE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2A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C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B9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6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C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7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C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1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0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28.2</w:t>
            </w:r>
          </w:p>
        </w:tc>
      </w:tr>
      <w:tr w14:paraId="2E75F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3AB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63AC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95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15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55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C4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E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4F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5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59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0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B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E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5F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</w:tr>
      <w:tr w14:paraId="662A0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E41C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0D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28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CD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32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7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1A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8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2B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9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9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3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C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5C71C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0A0D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8A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55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30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67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D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16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D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7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6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E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9C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1C742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4C8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4F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33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8F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79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5A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D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8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D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5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4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5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7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0873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02BD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02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F6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54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83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9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1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6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69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2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4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B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3A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03EDB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18B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7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84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61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CD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96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FE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D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C9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5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D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A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D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45F43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FD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AE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BD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2B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09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04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9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A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3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0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0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A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0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2370667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A7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B675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C4F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E6F9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809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801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881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558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F62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B49F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729C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E17602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3EBE1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1EDC0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C7D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F46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8B9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281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20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B4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2AD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3553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D525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3B8C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615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0192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1015[水准仪实训]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DD7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312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F8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B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21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B0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ED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B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19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5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9F0F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9DD35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E3985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10D8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226D3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AB1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CEE0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AA58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9B6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50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791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F7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C923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4750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D98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A417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EBA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8166F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EEF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88E99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5CA7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E7A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26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F2B70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CE9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9083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FB6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60E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40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05F5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DC4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E8B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634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2C8F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33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649A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71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8125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1FF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F418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DB0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E88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F888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5B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51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46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E3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D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8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9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2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2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F7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E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A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</w:tr>
      <w:tr w14:paraId="37C80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A2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0F1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CA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6A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E6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59B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0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0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A1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F5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E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3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FF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C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</w:tr>
      <w:tr w14:paraId="74D8A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0D0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BDE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C2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E2F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52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73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1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E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F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ED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3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8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00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2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 w14:paraId="28435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A5A9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DA4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6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B6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9B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D2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E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1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73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5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E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8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B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C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 w14:paraId="37EB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9FF1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57BE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D7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51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00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29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F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5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2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2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C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E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B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B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1080.2</w:t>
            </w:r>
          </w:p>
        </w:tc>
      </w:tr>
      <w:tr w14:paraId="79DC3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57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39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62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A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68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95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0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1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D4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4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B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2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86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F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 w14:paraId="16A5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9A6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DAA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F8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50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6EF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D1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3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6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0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09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B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4E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68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39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</w:tr>
      <w:tr w14:paraId="06E34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F00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709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4F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F48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34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71D8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D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B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7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A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3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C8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B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8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</w:tr>
      <w:tr w14:paraId="1924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CB2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E1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1F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88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A7B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476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4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7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31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8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E2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F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A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A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555.4</w:t>
            </w:r>
          </w:p>
        </w:tc>
      </w:tr>
      <w:tr w14:paraId="604A5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1860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0BA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32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9A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F3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A1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6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F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08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4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B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4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F0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2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555.4</w:t>
            </w:r>
          </w:p>
        </w:tc>
      </w:tr>
      <w:tr w14:paraId="6878F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F126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5D73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2D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5E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3D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04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3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AE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4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D5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2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3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A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B4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16D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1118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CBD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85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AB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03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A6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6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19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9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C8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0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2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6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B5F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E641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90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FBA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CA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26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C8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57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2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ED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1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5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D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9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4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0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59DF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8820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638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7F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9B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61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74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BC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A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B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19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ED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24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0F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A8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B601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A0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F1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9F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E2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B7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0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0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2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F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9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DC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9C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1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</w:tr>
      <w:tr w14:paraId="32D23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F239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D7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EC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60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3C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5A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E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0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D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D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F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9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2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</w:tr>
      <w:tr w14:paraId="5273C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E8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49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EA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F43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84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2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E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3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C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0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CC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9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1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15.66</w:t>
            </w:r>
          </w:p>
        </w:tc>
      </w:tr>
      <w:tr w14:paraId="3CFD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8582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57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F0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4B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7B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2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0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7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3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9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05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9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3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</w:tr>
      <w:tr w14:paraId="37937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831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9B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35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C0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DB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9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2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B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A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4D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AB5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1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3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</w:tr>
      <w:tr w14:paraId="65FB0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547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2B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53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DC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49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3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6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91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71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5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3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F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E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5.89</w:t>
            </w:r>
          </w:p>
        </w:tc>
      </w:tr>
    </w:tbl>
    <w:p w14:paraId="18B822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821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938A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F16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08E7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02AE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3B5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539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FEE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2FDC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DD04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937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5E092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1B314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F27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E35B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13F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AFF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2E8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E7B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487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41C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6B89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D9EE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68B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4E99D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631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AA3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44A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F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45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3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89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95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8F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67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AF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3757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D359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5EE5D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FA43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15BB3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69C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434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68B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AEA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D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D16D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755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F538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CD7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A5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DCE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A5E8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41BD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7BA5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A7346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CC26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92D74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9045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DE49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664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AF0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F8E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F038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C60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96B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C06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EF575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12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4B52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D5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A4E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2ED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D57F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11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B4AD0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EAF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A94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51F8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7F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6F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CD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BE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F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D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D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D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C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F7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E34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5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290.9</w:t>
            </w:r>
          </w:p>
        </w:tc>
      </w:tr>
      <w:tr w14:paraId="7FA27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6B5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A7E3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4C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09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2B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86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0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0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F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A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5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8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42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8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</w:tr>
      <w:tr w14:paraId="63AE7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1563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50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8F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28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0F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2A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1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2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3A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6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E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FA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0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</w:tr>
      <w:tr w14:paraId="20011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0E05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1AC5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5C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84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00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98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D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2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20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D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FF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EC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3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C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 w14:paraId="20042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86C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B64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B0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FE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1B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61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F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7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0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96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D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F0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2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2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</w:tr>
      <w:tr w14:paraId="4E072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515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535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A4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1D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4E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E2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10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F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B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1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4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6F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2D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AB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996.1</w:t>
            </w:r>
          </w:p>
        </w:tc>
      </w:tr>
      <w:tr w14:paraId="67A69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A1F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380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0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E1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87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224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7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3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2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E6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1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C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8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7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 w14:paraId="20CBC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9A5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F44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B0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A2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3B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92D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3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0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2D7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E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4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B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5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09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</w:tr>
      <w:tr w14:paraId="44820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2A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E4FA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EE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5E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F9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C1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5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0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C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2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4B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70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0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3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</w:tr>
      <w:tr w14:paraId="39520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A2C0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1C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CF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7A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AA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AD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D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2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E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F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C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9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5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7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305F3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9BE8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65C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1E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E7F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34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4B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D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5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D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B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27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B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B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8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6520C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A2D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0C9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42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F4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48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CC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E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42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DF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C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E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BA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6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7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688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1D9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D8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4D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8E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82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B7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B2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E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3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65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3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3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3EB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9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F226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E7E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700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F0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E72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2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E6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B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A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0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B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C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5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7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B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97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2D59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B0C1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80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F2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C0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AC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C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C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2E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8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1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9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5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42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704C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80F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7A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CD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2E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93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2E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F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8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8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5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0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7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0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</w:tr>
      <w:tr w14:paraId="4BB72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09B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67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F2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70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89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1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E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5F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0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3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E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F19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17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</w:tr>
      <w:tr w14:paraId="78954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BE8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32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D46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B8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C7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2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3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8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C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0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6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F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C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</w:tr>
      <w:tr w14:paraId="7B6D7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62F9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D0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E1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18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4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2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3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4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F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6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3D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A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E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</w:tr>
      <w:tr w14:paraId="0E32E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135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71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5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6A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9D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9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2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AB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4C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4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1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3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9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2570</w:t>
            </w:r>
          </w:p>
        </w:tc>
      </w:tr>
      <w:tr w14:paraId="4ED0B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8334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13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1A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31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CFA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3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E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1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C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C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B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1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0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</w:tr>
    </w:tbl>
    <w:p w14:paraId="48BBF2B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C0C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D1B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EB564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D518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6C5E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42E5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3E4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09DC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A991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D01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66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6AF0FB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81D1E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D88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741B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C2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13C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33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81FD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98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43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A170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0D26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DA67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2BB12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332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F44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D28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DC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42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B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DC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4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29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6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A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9CB9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18F4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C597D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A7DF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6F262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BB9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AFCE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452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777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3E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D9A1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90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A17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8F0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9F5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1C0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1FF0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1CA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75A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3712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F814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FA3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A5D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D9D7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54C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BD5A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CA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2E04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9F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27C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2A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1F36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DCE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9B96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BA6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54E6A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499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0ED4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E59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909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D52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D851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589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1E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CF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0C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749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5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74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E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D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E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8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C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9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 w14:paraId="1BC96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67C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15E0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3FF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AB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4E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B4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94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F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B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5E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E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7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0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5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93.0</w:t>
            </w:r>
          </w:p>
        </w:tc>
      </w:tr>
      <w:tr w14:paraId="7D620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6AF7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75C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BB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3E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D8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99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4C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7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7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1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B6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45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6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4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-3.7</w:t>
            </w:r>
          </w:p>
        </w:tc>
      </w:tr>
      <w:tr w14:paraId="07CC4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FC1C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F8C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0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95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DE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D0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9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9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DC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D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4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9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2F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</w:tr>
      <w:tr w14:paraId="59C95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B5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247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8A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27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D4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39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B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5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0D7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83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0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A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D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9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</w:tr>
      <w:tr w14:paraId="102A7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75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C9E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52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7A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D3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575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C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9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03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2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8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F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0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1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 w14:paraId="55ABE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801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7367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8A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54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5D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1D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F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6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0D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7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08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8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B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F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564.8</w:t>
            </w:r>
          </w:p>
        </w:tc>
      </w:tr>
      <w:tr w14:paraId="1989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9FB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C94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D8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405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57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4A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DD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7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BF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7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7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9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8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B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 w14:paraId="058BF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C87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8D6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C7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A6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E6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9B0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A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9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4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D4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0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4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C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D1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</w:tr>
      <w:tr w14:paraId="3A82C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447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38F8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1B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28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FC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19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2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1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E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49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3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4E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1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C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08533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B9B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B7E1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C5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E2D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7B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B6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7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C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D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A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E2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3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EC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6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 w14:paraId="2CAAC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5C3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7C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D8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A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50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3A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0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FA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3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6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6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5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8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 w14:paraId="44F59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664B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0F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C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B7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E9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7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7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33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9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E0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0B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BE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E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</w:tr>
      <w:tr w14:paraId="1A43E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471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37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57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85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EF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0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A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2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30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D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1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3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3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</w:tr>
      <w:tr w14:paraId="63E38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790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3E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3C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BD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53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D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D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8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43E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99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1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FD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1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D5E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74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D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D8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5F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482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4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1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BF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6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E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B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3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F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</w:tr>
      <w:tr w14:paraId="116C7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D1D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BC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11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F7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4F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9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4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45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D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1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14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E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7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</w:tr>
      <w:tr w14:paraId="53182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777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97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29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57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F9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1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F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9B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A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A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A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9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A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6BF28BA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897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6A1A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BBA45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8DD7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9A40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94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B31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E1DE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CA64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C799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011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1D5E58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27ED8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7A87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3149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2F9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134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5A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141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95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5BF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F2A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4BDD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897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3CFD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440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1018[MLC20940a]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ED1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E74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D7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E1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16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3A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7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08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AB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78F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F78F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2F87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A6EDE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DE26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1A13F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C17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F846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19E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5F45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7C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B728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B01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2F2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7B2E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78EC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618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569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B1A95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5F64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B93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4C2E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92E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CE7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1FCC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4BF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99C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2D1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526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9C3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8D4F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CD1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BEE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FE2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8A9D6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14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9A4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35A3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3850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7C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46BA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C42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5DE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9DA2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AF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19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F1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20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3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2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B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5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2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9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B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A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383.2</w:t>
            </w:r>
          </w:p>
        </w:tc>
      </w:tr>
      <w:tr w14:paraId="3A3B0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D71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ACD6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43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DEF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07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E8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8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B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0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F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3C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6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22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</w:tr>
      <w:tr w14:paraId="2C3A3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6DA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CFC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4D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8C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FF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50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A9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9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A0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65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4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DF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 w14:paraId="56DE0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4B4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FB0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8D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FC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06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A2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B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1A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1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9A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1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2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81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7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</w:tr>
      <w:tr w14:paraId="6789F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4F9E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E97C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4A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13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A8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71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F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9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19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63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2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5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6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6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 w14:paraId="217ED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A4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425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35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90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01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71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7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5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5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D0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2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7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5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4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117.5</w:t>
            </w:r>
          </w:p>
        </w:tc>
      </w:tr>
      <w:tr w14:paraId="2F587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C9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5D42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4D7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15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4B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1D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B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B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9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B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5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1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D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4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</w:tr>
      <w:tr w14:paraId="13762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5BF9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90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3C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8F0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30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F4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B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8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3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4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B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D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0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 w14:paraId="4D6E1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B03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2DB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38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E8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B8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371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5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4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6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2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8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C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420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4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 w14:paraId="4ECF5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662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B62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10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AF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25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C1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F5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6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E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5A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4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3D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7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2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0055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CB4C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85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84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31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02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AA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4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5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F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C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10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B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A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EB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046E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2105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646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33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CA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03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7B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15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E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9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E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2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A9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9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E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B24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8464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D5E5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2A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11A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07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BB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2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3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6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7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4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1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B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F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D56E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FF98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4C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0B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5B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40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D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C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1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0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4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E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3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E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</w:tr>
      <w:tr w14:paraId="7CDA2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CB7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43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3C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CE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8D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8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A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2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30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0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1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D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8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</w:tr>
      <w:tr w14:paraId="1615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C8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DA9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3A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0E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A7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9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C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B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A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8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9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0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C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1.01</w:t>
            </w:r>
          </w:p>
        </w:tc>
      </w:tr>
      <w:tr w14:paraId="723F8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5C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AE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A4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50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4D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8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C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3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2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6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9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CA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1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</w:tr>
      <w:tr w14:paraId="70CAF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235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D4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458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89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804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5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8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D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E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6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F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D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C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</w:tr>
      <w:tr w14:paraId="1A4F9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77E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48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8C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4E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E4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E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1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9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2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4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8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5C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2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</w:tbl>
    <w:p w14:paraId="3879A4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EF9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F75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1917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A39A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BE13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A4C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E85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1C9A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B01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8AE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6CE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AC984D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7C939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E80C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DF8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396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7C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4F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AD2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8A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773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F34C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515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8D53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6AFA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B1C0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9C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96E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18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1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7B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B5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DB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2C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972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3F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5DBB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C551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5718A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E16E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2C59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80C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558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BB7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69E3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0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C6C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4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51FE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D248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F19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B08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634F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BB0E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952B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6FEE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46D8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1B1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073A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7BADF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89F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DBB0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C6D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4775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AF6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7E4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B69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6BD9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70D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FADC0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26B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E2B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58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E4F8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69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44F99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ED94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777B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691A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E1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22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18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9F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4CA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A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0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B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0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B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2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B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</w:tr>
      <w:tr w14:paraId="1E044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19B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31A4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0C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A6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E8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33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F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B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89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39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E1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A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92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7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676.4</w:t>
            </w:r>
          </w:p>
        </w:tc>
      </w:tr>
      <w:tr w14:paraId="6E86F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909E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E0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A5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7B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B7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44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0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7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1E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D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4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39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3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8E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</w:tr>
      <w:tr w14:paraId="58104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F967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DE5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F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A3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03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0F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3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1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A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0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A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C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2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8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 w14:paraId="0F759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8DA1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2490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91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83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4C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9B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F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44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EDC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C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B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83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5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7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</w:tr>
      <w:tr w14:paraId="53145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BA3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33D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F=54.72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28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1EA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40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A3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A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2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C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7A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38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8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1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E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</w:tr>
      <w:tr w14:paraId="50E18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DF56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BB8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55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B2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B1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EB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BE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268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26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6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A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B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C7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57040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E5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EC66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46D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E3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93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6CD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7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1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1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26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D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1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49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3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532.1</w:t>
            </w:r>
          </w:p>
        </w:tc>
      </w:tr>
      <w:tr w14:paraId="40DA7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7BF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FC9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C3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C6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1D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88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6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BC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4A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F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4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14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22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3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886.9</w:t>
            </w:r>
          </w:p>
        </w:tc>
      </w:tr>
      <w:tr w14:paraId="3D5C7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4775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DCC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F4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49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D5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C831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F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A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9A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4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5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4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0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1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33232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DDFC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1D1E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80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6D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81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74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0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74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1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1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C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8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E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3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 w14:paraId="7D54F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6DD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CBF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08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68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0D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F0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1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3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BB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D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79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3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F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0E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43FD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3BA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311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90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D8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86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B9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1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5D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30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8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8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1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8C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A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5B1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CB8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C84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E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BE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8D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A1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B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4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40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5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B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9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9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E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C73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D3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B25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C2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07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D6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42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87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B5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F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95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D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3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A4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0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4255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67E0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35B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10D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76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32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B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B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E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47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B8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8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8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D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</w:t>
            </w:r>
          </w:p>
        </w:tc>
      </w:tr>
      <w:tr w14:paraId="6D07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C9CB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66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0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D8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DC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B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F6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F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0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6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9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D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C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</w:t>
            </w:r>
          </w:p>
        </w:tc>
      </w:tr>
      <w:tr w14:paraId="65DDE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FC63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A2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0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23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1A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65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06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9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F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E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00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8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4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4.69</w:t>
            </w:r>
          </w:p>
        </w:tc>
      </w:tr>
      <w:tr w14:paraId="4721D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96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6D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99B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A8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D2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2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3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A8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3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F52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9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3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7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</w:t>
            </w:r>
          </w:p>
        </w:tc>
      </w:tr>
      <w:tr w14:paraId="26EEF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7992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DC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14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55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98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0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C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0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E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4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B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8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0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</w:t>
            </w:r>
          </w:p>
        </w:tc>
      </w:tr>
      <w:tr w14:paraId="078DF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50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13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9C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A6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D8F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C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9B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E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82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1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8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6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6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1.53</w:t>
            </w:r>
          </w:p>
        </w:tc>
      </w:tr>
    </w:tbl>
    <w:p w14:paraId="7E27DDE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2D9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5016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B32B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AFA5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FF2F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06B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FF7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DF79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486F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FA6E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6C3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A0AC64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2B079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F808F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A7FE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996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CDE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4D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EC2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FF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7D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9DDC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ED5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EED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8EC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570C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E6D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0DD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5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EC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D9A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35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1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8F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42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D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EEE5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F83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48376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6FBF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848A0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A3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965A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83A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B4F5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5C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217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B1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54E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3135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C9E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AA4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15A6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7E1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5B0A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39AC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37332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C957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DC49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25B8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11C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201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B40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005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B67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CBA97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392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1F332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D3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BC7B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91C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392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76B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A19F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EE1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CBCE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995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34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0C7C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8D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EE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9B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4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B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A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9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A6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8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31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BC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D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 w14:paraId="39C23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14F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FC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EC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F9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B3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A65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D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B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0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0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3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6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C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A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2503.8</w:t>
            </w:r>
          </w:p>
        </w:tc>
      </w:tr>
      <w:tr w14:paraId="32574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6573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49A0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6B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58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8C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DB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D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A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0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DB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E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C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2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4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489.8</w:t>
            </w:r>
          </w:p>
        </w:tc>
      </w:tr>
      <w:tr w14:paraId="082DE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37D9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475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6D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C5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EFC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45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8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44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1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3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9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1D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E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4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2014.1</w:t>
            </w:r>
          </w:p>
        </w:tc>
      </w:tr>
      <w:tr w14:paraId="0541F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79E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052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97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C8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F1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66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3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0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E8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E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A8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0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5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CB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1910.0</w:t>
            </w:r>
          </w:p>
        </w:tc>
      </w:tr>
      <w:tr w14:paraId="7F72E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840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B3F8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64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48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51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8B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9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E4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B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6E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A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A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4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3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277.0</w:t>
            </w:r>
          </w:p>
        </w:tc>
      </w:tr>
      <w:tr w14:paraId="10D0C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4480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61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3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CF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71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F3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34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8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C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F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5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F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1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3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1633.0</w:t>
            </w:r>
          </w:p>
        </w:tc>
      </w:tr>
      <w:tr w14:paraId="7C003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84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1E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0A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99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C7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66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0D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E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6A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F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B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E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0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E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</w:tr>
      <w:tr w14:paraId="294A5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2F9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525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20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D0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27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35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32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7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6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6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8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D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B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4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0FD4A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2028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63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6DF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8EE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17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4A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0E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D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5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F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15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E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97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88A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 w14:paraId="6BB68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A4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DCE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C3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E4B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39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3D7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4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8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2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E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4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DB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8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C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</w:tr>
      <w:tr w14:paraId="06C77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389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017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F5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17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1B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EF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9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32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16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D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8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7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6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2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</w:tr>
      <w:tr w14:paraId="6830B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A2C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ECF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B9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6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79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DD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1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E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F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15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6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D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1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7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</w:tr>
      <w:tr w14:paraId="345CD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CAD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D08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F4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F5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008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A8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72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B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4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44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C6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3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B9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</w:tr>
      <w:tr w14:paraId="549DB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618C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D050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0E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2A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80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DF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B2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C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5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7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8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2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F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D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</w:tr>
      <w:tr w14:paraId="66F4B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7894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8B44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451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AE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7A8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C0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0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73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38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77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5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DD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F7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69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94A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3BAE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CB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F0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845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0BE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09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3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DF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2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8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B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8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4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6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35A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34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70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CA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50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C2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3D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B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2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7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08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0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E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7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F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3F1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8E17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2BD0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D0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97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54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36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6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5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4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4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1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FF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2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9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E25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241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54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193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79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A4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8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D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A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C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0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9CB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C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7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</w:tr>
      <w:tr w14:paraId="06E7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76D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B1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12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D10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DD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B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1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0F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5A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2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1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38F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54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</w:tr>
      <w:tr w14:paraId="2AC0E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7316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48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93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CA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0B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E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F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B6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C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B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5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C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5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</w:tr>
      <w:tr w14:paraId="32D4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244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2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9F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36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54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3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1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9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B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5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B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E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</w:tr>
      <w:tr w14:paraId="667A0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0B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F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26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9A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C5F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6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67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65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B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E4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E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CA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E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7820</w:t>
            </w:r>
          </w:p>
        </w:tc>
      </w:tr>
      <w:tr w14:paraId="5DC2C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447A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F8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A7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96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D3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CD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5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B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C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33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B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E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7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</w:tr>
    </w:tbl>
    <w:p w14:paraId="4FE913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0738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CD6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4663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EB61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50E1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C14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B95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4EA3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C67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C21E9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807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8AD345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EEB19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E6B9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DA0A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FCC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6DD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4D7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20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5C6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FB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19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184D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935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0FE39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8BCF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C91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4D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5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1D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9B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C0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E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F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D8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C16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B02C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DB9C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CDFA91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5C56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BBD80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DA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C4BC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9D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0AE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3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13EB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4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E820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41C7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9237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B2C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CC6F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F588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CB3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5D9A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C50F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F38F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70B0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051E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685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EEBF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B9E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A3A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26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0D244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1B6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F7D8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83E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9B3C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83E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AFCB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40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60A5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1C1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826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3B9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8093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EC6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18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8A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AE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8C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8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5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66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6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D0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C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2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31.8</w:t>
            </w:r>
          </w:p>
        </w:tc>
      </w:tr>
      <w:tr w14:paraId="648E3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60FF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47E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A4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4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CB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74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2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3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3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3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F9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D4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7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D5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2503.8</w:t>
            </w:r>
          </w:p>
        </w:tc>
      </w:tr>
      <w:tr w14:paraId="5B865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FE4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123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3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73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00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F9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A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4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0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8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0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04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A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F9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489.8</w:t>
            </w:r>
          </w:p>
        </w:tc>
      </w:tr>
      <w:tr w14:paraId="5838C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8E6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F75F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9F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B5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13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EAD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A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4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3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5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B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E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1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C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2014.1</w:t>
            </w:r>
          </w:p>
        </w:tc>
      </w:tr>
      <w:tr w14:paraId="401DD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6DB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D1B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78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F5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FB4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670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6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64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9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B7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7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3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D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50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1474.5</w:t>
            </w:r>
          </w:p>
        </w:tc>
      </w:tr>
      <w:tr w14:paraId="62474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E79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7C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26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7A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06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6F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4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EE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5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A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DC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B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F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0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3E0CE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DC2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579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BA5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3F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8F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A0F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95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A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FA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5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3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1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8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3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</w:tr>
      <w:tr w14:paraId="1D3F8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6F2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8ED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35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24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D8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E1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0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4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8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7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D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7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A2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9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</w:tr>
      <w:tr w14:paraId="4F163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1D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F68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20F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A8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9E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A2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6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F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6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7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2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D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B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D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244.1</w:t>
            </w:r>
          </w:p>
        </w:tc>
      </w:tr>
      <w:tr w14:paraId="1A54E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7B8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ECE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76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EF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18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4E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8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D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64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4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57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1E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55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6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</w:tr>
      <w:tr w14:paraId="0FA6A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6D33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3C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C3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694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A5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40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0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A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A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A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B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D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0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F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1131.4</w:t>
            </w:r>
          </w:p>
        </w:tc>
      </w:tr>
      <w:tr w14:paraId="30FF9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FC3B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03E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C8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2D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EC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BF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5C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8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6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A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3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9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D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5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1131.4</w:t>
            </w:r>
          </w:p>
        </w:tc>
      </w:tr>
      <w:tr w14:paraId="3F34A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AB29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C681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B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C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73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F1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9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7F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A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2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A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A4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5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4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921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417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55D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F9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4A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6E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E3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9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C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2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3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5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7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4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B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5A42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181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C6D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38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59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93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F4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95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C8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A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81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F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BC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BE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B107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BE9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6E3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D7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90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E1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CC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8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9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9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A4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C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C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1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5A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1E4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0A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5D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13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984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6E6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2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F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B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1B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72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A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B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8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</w:tr>
      <w:tr w14:paraId="0BA09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6F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11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D9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08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B25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61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E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8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6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8C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9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9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B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</w:tr>
      <w:tr w14:paraId="7A36D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6188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6E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16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3D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2D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B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A2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1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4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C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D3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0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4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31.90</w:t>
            </w:r>
          </w:p>
        </w:tc>
      </w:tr>
      <w:tr w14:paraId="1EE2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834C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D9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6C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EB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2C5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2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E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F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6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2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9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C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35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</w:tr>
      <w:tr w14:paraId="2EFA2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CF1B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CB0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F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6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C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3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2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9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2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9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88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F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4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</w:tr>
      <w:tr w14:paraId="09C95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01E3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AB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326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2F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C6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1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66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41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F8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D0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F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A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E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11.99</w:t>
            </w:r>
          </w:p>
        </w:tc>
      </w:tr>
    </w:tbl>
    <w:p w14:paraId="2261F82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C1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BBED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2E92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1390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65D2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200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1A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893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9C36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FAB1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40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1F217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BA0D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7021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6C98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61A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515B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6FF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482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DE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A8E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756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C2B9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FFD2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347F0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D129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124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360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23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09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F8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0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636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E1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10A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64B3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6E28B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57A84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5D56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8A5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4A3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CF25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B39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E687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58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1F58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1A2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CCE2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C25D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745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FF32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482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042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8064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67AD7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25A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162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0A6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9EA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46B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93E1C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AC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058F8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A85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760D1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3B8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1F69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1A7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DEAEC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273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76D2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BEF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8CCF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E3F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C84A8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4E72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BD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78F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10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19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46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17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6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E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E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5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E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C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0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8C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 w14:paraId="6DF29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AB0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337C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51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AB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6F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4C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9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3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9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7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9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5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B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5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</w:tr>
      <w:tr w14:paraId="71D42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F33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80A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F=49.95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C8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44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D3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83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4B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3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F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31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6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E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1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9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1737.0</w:t>
            </w:r>
          </w:p>
        </w:tc>
      </w:tr>
      <w:tr w14:paraId="41022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2B2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9B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B8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5F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76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41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E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DD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07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6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9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F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D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5F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</w:tr>
      <w:tr w14:paraId="6EA19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705E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A9B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9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419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9A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09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DE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5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A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F7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2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4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D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6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1397.2</w:t>
            </w:r>
          </w:p>
        </w:tc>
      </w:tr>
      <w:tr w14:paraId="63652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E335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AF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7C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32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FD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1D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A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9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2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C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F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5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3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3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843.9</w:t>
            </w:r>
          </w:p>
        </w:tc>
      </w:tr>
      <w:tr w14:paraId="7935F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AE1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0EA0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F3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5B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E6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A6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B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1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E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2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D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8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A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9D5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</w:tr>
      <w:tr w14:paraId="0EE92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07C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23B1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A0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33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54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78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A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D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8A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94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B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0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E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F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07FF4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78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F7E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93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79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F1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0A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62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EB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DB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D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E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5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2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C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</w:tr>
      <w:tr w14:paraId="1E7DC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ED8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09A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F=46.28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1C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E6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17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21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2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A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F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E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4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06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B8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8C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966.8</w:t>
            </w:r>
          </w:p>
        </w:tc>
      </w:tr>
      <w:tr w14:paraId="3E28E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F1E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7D1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9F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06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C1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3B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F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6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0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3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E6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48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4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56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265.3</w:t>
            </w:r>
          </w:p>
        </w:tc>
      </w:tr>
      <w:tr w14:paraId="1B745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328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43B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2A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53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B9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C1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A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E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70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BA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D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1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F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B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</w:tr>
      <w:tr w14:paraId="0F2A8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AE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B005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D9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B2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F8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7A0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5A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34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2F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B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FE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C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B7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94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</w:tr>
      <w:tr w14:paraId="31CDE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F1B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1DA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67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1F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88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D3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5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AF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D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A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B9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9A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1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B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771.4</w:t>
            </w:r>
          </w:p>
        </w:tc>
      </w:tr>
      <w:tr w14:paraId="4FB13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AF98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EB2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AC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96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F7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F3A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F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2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E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9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F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0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82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1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771.4</w:t>
            </w:r>
          </w:p>
        </w:tc>
      </w:tr>
      <w:tr w14:paraId="1B3C0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3800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43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F1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F7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3CB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12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59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5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9F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2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9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3E6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6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15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1BFC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3EC5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08EB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76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01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D0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728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53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F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2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9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0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62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1C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0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85B0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EE13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49AC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FF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2F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F2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9E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0C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84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6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7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D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2C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B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9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BDD7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0D33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4F9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84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DE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99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4A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4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1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E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9A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F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79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2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F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75CB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883D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36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B5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4C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C1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5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B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DB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A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DE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AD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CD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8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</w:tr>
      <w:tr w14:paraId="5331E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AB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45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1C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C7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B9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5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F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4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C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2F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D1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5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A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</w:tr>
      <w:tr w14:paraId="4DF40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42F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38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71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41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7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B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6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B9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6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F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6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6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D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21.75</w:t>
            </w:r>
          </w:p>
        </w:tc>
      </w:tr>
      <w:tr w14:paraId="7D25E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0BC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00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4E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C8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FE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A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8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51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E8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A0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C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8A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5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</w:tr>
      <w:tr w14:paraId="203AE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2CC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0A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5E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35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0C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A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E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48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5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9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9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2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A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7879</w:t>
            </w:r>
          </w:p>
        </w:tc>
      </w:tr>
      <w:tr w14:paraId="48F5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B6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60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72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38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8F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C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F5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0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7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B0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9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2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78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8.18</w:t>
            </w:r>
          </w:p>
        </w:tc>
      </w:tr>
    </w:tbl>
    <w:p w14:paraId="737CDD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999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051C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8AA4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FD4E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00D8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22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1E9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2FB0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A40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9BA8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D0A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479433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6F383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A5EF3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8F92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46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8A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68F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5E9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6AC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1525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E9C7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95DE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EC29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E0D1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030D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D4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C09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377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6B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5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221040.2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1F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3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F5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5F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2A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1A94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987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76AB9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A49B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977A4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BA1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B156F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615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412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8F8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C54C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7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23A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3791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3527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1E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267C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FCB1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643D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62EA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F32B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568B9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78B6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E314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4D0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47B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57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12FF6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E1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75D4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6D1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AE8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995F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3BEC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BBB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F02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A0E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5DC1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DF8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3A7EA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711E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A9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DF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F30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2D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0D7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0E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F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A6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4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6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8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D9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3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E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</w:tr>
      <w:tr w14:paraId="7CA07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722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CD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17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B2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D6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0E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B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686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5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8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C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1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C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D9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</w:tr>
      <w:tr w14:paraId="712C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4CC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5BB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F=252.88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591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7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27481.6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B6B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27953.1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3D6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C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9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7A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C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1E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2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3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D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8244.4</w:t>
            </w:r>
          </w:p>
        </w:tc>
      </w:tr>
      <w:tr w14:paraId="64A9E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67E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FC4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54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9EB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9D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82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4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F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4E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EB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1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7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CE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8B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1720.2</w:t>
            </w:r>
          </w:p>
        </w:tc>
      </w:tr>
      <w:tr w14:paraId="217B8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67F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624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9FD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BB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D5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DF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8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82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077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0C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C2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4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8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7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6524.2</w:t>
            </w:r>
          </w:p>
        </w:tc>
      </w:tr>
      <w:tr w14:paraId="0C2A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DB9F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C4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F=185.95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5F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E1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0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46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A2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1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0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8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6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0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9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68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7108.0</w:t>
            </w:r>
          </w:p>
        </w:tc>
      </w:tr>
      <w:tr w14:paraId="65AC8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8E42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C648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C23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CE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1F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D2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1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1E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0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BE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9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9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9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1F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1264.9</w:t>
            </w:r>
          </w:p>
        </w:tc>
      </w:tr>
      <w:tr w14:paraId="011C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5E3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703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35F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24347.5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B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D4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42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8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2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6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4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A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5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B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5843.0</w:t>
            </w:r>
          </w:p>
        </w:tc>
      </w:tr>
      <w:tr w14:paraId="617F6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A44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5ED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12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D55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11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A9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DD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B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9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7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4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8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122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1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7769.8</w:t>
            </w:r>
          </w:p>
        </w:tc>
      </w:tr>
      <w:tr w14:paraId="08473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B4EF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A3C5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E5B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EE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9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ED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C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C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D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0F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46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E0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B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4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1519.9</w:t>
            </w:r>
          </w:p>
        </w:tc>
      </w:tr>
      <w:tr w14:paraId="697BF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1417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72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F2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31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78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AEE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D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8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9C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9E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0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3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F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A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6249.9</w:t>
            </w:r>
          </w:p>
        </w:tc>
      </w:tr>
      <w:tr w14:paraId="6882A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6955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F05C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80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8C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1BD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29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97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E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9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F9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E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27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1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1508.9</w:t>
            </w:r>
          </w:p>
        </w:tc>
      </w:tr>
      <w:tr w14:paraId="3617D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E8A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7F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71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71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4F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C71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5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2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8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F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9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D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B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0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</w:tr>
      <w:tr w14:paraId="2FF85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BB2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888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99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37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A9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83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B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6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4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4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3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8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6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3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 w14:paraId="3007D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19DA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5DFB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13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13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00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D7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3F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7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0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8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69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7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A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5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</w:tr>
      <w:tr w14:paraId="776BF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A56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97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B2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EC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ED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BF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C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E8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41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B2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03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7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3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1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</w:tr>
      <w:tr w14:paraId="6E2DF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7F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5CB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9A1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86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69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D9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F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B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C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1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8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E1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79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2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</w:tr>
      <w:tr w14:paraId="4F4C1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56B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77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1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8A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C0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E0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2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D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3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82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80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6C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F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6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</w:tr>
      <w:tr w14:paraId="20E1E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686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641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4E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C6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8F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84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DE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6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5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2F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5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67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2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A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</w:tr>
      <w:tr w14:paraId="02274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D0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9864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C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E2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A9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11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27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D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0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1E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E3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A2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3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7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 w14:paraId="30FD3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E19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3A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62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C9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02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C2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E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0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BC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A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A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E4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E5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E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2783.5</w:t>
            </w:r>
          </w:p>
        </w:tc>
      </w:tr>
      <w:tr w14:paraId="39A1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C79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691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4A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2C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891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F2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D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0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B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B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5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8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8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3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3061.9</w:t>
            </w:r>
          </w:p>
        </w:tc>
      </w:tr>
      <w:tr w14:paraId="65371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60AC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0F74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4C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51197.1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5B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3F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52922.8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A0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A1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7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E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A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7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0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DD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30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9779.2</w:t>
            </w:r>
          </w:p>
        </w:tc>
      </w:tr>
      <w:tr w14:paraId="61D16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B92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966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BA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D5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9D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15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F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D3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E1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C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B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9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D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9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9779.2</w:t>
            </w:r>
          </w:p>
        </w:tc>
      </w:tr>
      <w:tr w14:paraId="3869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0812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E79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4E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24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466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DB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4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5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CE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8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FB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0C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E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6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90BC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E971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6A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3F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FD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A7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16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CB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4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9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8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E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F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7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2E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80A0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885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60F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51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94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1D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602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8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6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31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B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2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154863.0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3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3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7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3FCF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656F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96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66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9C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A7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16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F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8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74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F5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C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C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2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F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9F5C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B1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F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50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E4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1D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9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2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F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C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3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9A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9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05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41870</w:t>
            </w:r>
          </w:p>
        </w:tc>
      </w:tr>
      <w:tr w14:paraId="07891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9EF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8E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98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10DB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8D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5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8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E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D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9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9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B4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B6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41870</w:t>
            </w:r>
          </w:p>
        </w:tc>
      </w:tr>
      <w:tr w14:paraId="1465B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E9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07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21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37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F9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7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9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E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E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9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7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9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4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200.46</w:t>
            </w:r>
          </w:p>
        </w:tc>
      </w:tr>
      <w:tr w14:paraId="1D9D4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03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FD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207526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136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5B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9C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A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C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C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7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9F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55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F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1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41870</w:t>
            </w:r>
          </w:p>
        </w:tc>
      </w:tr>
      <w:tr w14:paraId="0CF9A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AD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16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51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B1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0FA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B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1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42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4D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78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F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E1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FD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41870</w:t>
            </w:r>
          </w:p>
        </w:tc>
      </w:tr>
      <w:tr w14:paraId="699BB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F14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75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07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DB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63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A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4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3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6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A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A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6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62.29</w:t>
            </w:r>
          </w:p>
        </w:tc>
      </w:tr>
    </w:tbl>
    <w:p w14:paraId="7CC213A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760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F30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8FB5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F7A2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37B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C79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A1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3EE9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3F3C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605E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E537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1BDB9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5648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F469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716D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F79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F63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9B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8C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D5A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E55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622F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6FFC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3912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9452A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0C4F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766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AD3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8B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34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83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E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4B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B2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97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E6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E6B9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A45E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53A76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EAF4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0195E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C53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6728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436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9F9F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0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A917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34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3B49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1B34A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4B7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AEA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14C1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DF84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E750B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D629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F2A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3294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B9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F7F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46D1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AC06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4A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F47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E8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18574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38B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8CE1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857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C19E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D29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A2B3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1F6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B44D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D13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614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550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4694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C96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8C1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E4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B7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F7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85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27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A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31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2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9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E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0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1173.7</w:t>
            </w:r>
          </w:p>
        </w:tc>
      </w:tr>
      <w:tr w14:paraId="0B425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4F73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D1A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54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EE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5B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16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5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17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2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8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72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8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E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D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244.9</w:t>
            </w:r>
          </w:p>
        </w:tc>
      </w:tr>
      <w:tr w14:paraId="6B44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46F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6F1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1D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77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D2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0F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3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DF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D9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5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3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50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9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F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</w:tr>
      <w:tr w14:paraId="1A37E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C3D2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6BAA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F=43.65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B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9D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A7E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75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6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6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C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0C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E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8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7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0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2047.2</w:t>
            </w:r>
          </w:p>
        </w:tc>
      </w:tr>
      <w:tr w14:paraId="249BA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334F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BD2E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52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7E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6A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F5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4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A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C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7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5A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A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8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4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</w:tr>
      <w:tr w14:paraId="013B3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7E36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AE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DF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25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B1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AF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5D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98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7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7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B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E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8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A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1750.3</w:t>
            </w:r>
          </w:p>
        </w:tc>
      </w:tr>
      <w:tr w14:paraId="34AD8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D2B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25F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5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F3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3A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73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BB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B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1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2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01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7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D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6F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</w:tr>
      <w:tr w14:paraId="4D31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3285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AE6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37F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9C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96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8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1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8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3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D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24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4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C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440.6</w:t>
            </w:r>
          </w:p>
        </w:tc>
      </w:tr>
      <w:tr w14:paraId="31C5E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71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D9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7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E6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41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06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1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6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24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1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0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7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0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E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 w14:paraId="2AC68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663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08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6C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E9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F1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DB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4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F8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C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F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8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80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E8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70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 w14:paraId="51277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586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63F7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65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EA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B3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CAE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C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79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97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2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8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9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7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E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</w:tr>
      <w:tr w14:paraId="79186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2600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BED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AA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C5F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31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61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A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C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6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558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4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C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51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9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3DE0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D56A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730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A3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CF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DE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70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8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BC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8B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3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40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D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EE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CC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576.0</w:t>
            </w:r>
          </w:p>
        </w:tc>
      </w:tr>
      <w:tr w14:paraId="1708C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712B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1500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3B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A5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62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CB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0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91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1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08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6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A3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E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4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0FB5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302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B0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2A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3B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A8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9C1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2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1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93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83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E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C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2F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4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9527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631B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2DA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E9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98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DF9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83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C4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9B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B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30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35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44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1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6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80EC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5F6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593D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91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E24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2D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FCB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5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3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9E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0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21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E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4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1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4ABE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5465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7B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95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19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ED1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8C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29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8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9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C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0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9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3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</w:tr>
      <w:tr w14:paraId="49A93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B6BF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72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E1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7A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D8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0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C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3ED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63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6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4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8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6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</w:tr>
      <w:tr w14:paraId="0C7C0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DB3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FF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62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A9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69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F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2F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68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E2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2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9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D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1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16.24</w:t>
            </w:r>
          </w:p>
        </w:tc>
      </w:tr>
      <w:tr w14:paraId="7FCC7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86F9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0E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44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17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5F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1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23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7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F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91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A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8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58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</w:tr>
      <w:tr w14:paraId="047E6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832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97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8B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5B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29E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D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E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3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1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E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A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A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0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</w:tr>
      <w:tr w14:paraId="1C559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763A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45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28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5E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F8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DB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0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7D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4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C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A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A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D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6.10</w:t>
            </w:r>
          </w:p>
        </w:tc>
      </w:tr>
    </w:tbl>
    <w:p w14:paraId="0783838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BED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C49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505C5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289A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D5B4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FD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8AC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38A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BB0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7C7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D8F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E0E81A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42EEF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B83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03C4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D09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6B4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DC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FD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D0A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55D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6D3E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874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863F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C55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A84E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50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743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26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50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0F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1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5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63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ED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8F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A723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744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2F217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6CB3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874B4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CAA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D510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97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ED90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51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EEBB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0E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F3F8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80F7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04F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9E7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F1A1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EB1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165F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290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0C3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792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504E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365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AF0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F9E5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DC4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3885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E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D809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D0D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263C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D67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700F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333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225F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0F2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462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F11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E04C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CA54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8E22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CD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CA3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EA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F5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35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6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74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4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5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B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9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0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A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</w:tr>
      <w:tr w14:paraId="5AF8D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1F1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6EC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49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6D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FC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79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BA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0D7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C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0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15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E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92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A2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</w:tr>
      <w:tr w14:paraId="6ACA3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A3A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D72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39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20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9D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82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7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7F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4C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5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F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3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8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 w14:paraId="78AD6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6D07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5DF2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F5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FF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23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3E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3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E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1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7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8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B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8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C4A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</w:tr>
      <w:tr w14:paraId="0A275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B90D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D644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44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21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51B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12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F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3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7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19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1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14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F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0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3FEA4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89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E99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A9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0B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19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DB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D5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78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7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C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8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7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39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55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 w14:paraId="50EF3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3FD8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38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8A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63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4A1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1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E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86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29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B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D0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F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01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</w:tr>
      <w:tr w14:paraId="1B969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5E8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7F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A5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0D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29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D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E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0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A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1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3E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A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1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</w:tr>
      <w:tr w14:paraId="73B35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DF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13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67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D4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FF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F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1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FE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0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B9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2D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03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F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1884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5C6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C7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3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B5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FC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1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52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6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B1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F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E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4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7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</w:tr>
      <w:tr w14:paraId="23931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6859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2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28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04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25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DD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94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9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4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F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A3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B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3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</w:tr>
      <w:tr w14:paraId="2AAD8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09A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87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4B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79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EB0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B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3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2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2F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9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51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B1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5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39FEDC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EE97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39BC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2659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BCE3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75EA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49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BA2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6192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0B7B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C96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292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51E0A3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B1BCA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8941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07D8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CF6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B88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1A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994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FB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03F4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46B7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512E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964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064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F35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962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7941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2E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5F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58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86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BF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B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9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80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3E2F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CD37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55302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3A2F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4310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886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2C4C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093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B80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46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19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54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AE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855D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CB3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4F3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425A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66E4F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A567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D4F85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9532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934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DE7C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017A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53D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AD8C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CFC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C5986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F27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BBEE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39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C9287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489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DCF2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D73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AED1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900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B030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82E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186C0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49B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523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6B1C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647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79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96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EA8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7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4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8A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4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5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2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4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D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2347.3</w:t>
            </w:r>
          </w:p>
        </w:tc>
      </w:tr>
      <w:tr w14:paraId="476E4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5C26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667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A2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9D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53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1A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B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7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41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C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F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6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EC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D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489.8</w:t>
            </w:r>
          </w:p>
        </w:tc>
      </w:tr>
      <w:tr w14:paraId="6E3A4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85D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60B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C4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23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A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A2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8B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6F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D0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0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F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1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E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D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1857.6</w:t>
            </w:r>
          </w:p>
        </w:tc>
      </w:tr>
      <w:tr w14:paraId="0B4A8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067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391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91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4F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FA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7D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5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4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BC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D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5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A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40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8B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1471.5</w:t>
            </w:r>
          </w:p>
        </w:tc>
      </w:tr>
      <w:tr w14:paraId="03C30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07D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0B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16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E4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540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9A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1E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6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7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3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C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2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A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76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7ED35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AE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7F8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A2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4A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3F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E9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9F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1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5C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B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033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9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7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5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 w14:paraId="53812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6A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9D6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30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8F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D2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0BF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30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6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A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4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D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C1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3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5F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</w:tr>
      <w:tr w14:paraId="6B7DE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BE8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44E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8E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06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DE8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322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4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A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B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2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8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5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0E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74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265.2</w:t>
            </w:r>
          </w:p>
        </w:tc>
      </w:tr>
      <w:tr w14:paraId="63DCB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8CE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C18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74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91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3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44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4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E2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4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8C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D2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9C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C3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BB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3E2A1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B960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774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29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4F5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DA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25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C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5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A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86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3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6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A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D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14F51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001E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CC08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8A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95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852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94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AC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C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0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7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2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A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0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25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347F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143E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46F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26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E8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885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FC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9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8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0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6E8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A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1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7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C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3DDA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04F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F4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20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40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484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800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E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7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A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D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8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1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0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57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F67E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90E1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D542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13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A5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A9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F9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6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0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C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C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F3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1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6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9665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941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6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2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BF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6C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B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9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5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5A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D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FD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D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8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 w14:paraId="05539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89A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B6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48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98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8E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4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0C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9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9C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D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6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F2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9D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 w14:paraId="3E4CD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C07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ED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C4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B79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E1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C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21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4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6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5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8D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6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5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</w:tr>
      <w:tr w14:paraId="0F696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5F2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A5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C1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56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56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ED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2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2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8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0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9B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C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D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 w14:paraId="1729B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D98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0E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B6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911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04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8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B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A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B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E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2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B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D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5641</w:t>
            </w:r>
          </w:p>
        </w:tc>
      </w:tr>
      <w:tr w14:paraId="2B9FD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CA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52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B8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88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B6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6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5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4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81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2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FE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B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C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</w:tr>
    </w:tbl>
    <w:p w14:paraId="5FBE83A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4F0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5BA9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A01B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8B03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2ED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C42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1B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64D9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0F13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14D8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CB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494B8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5F6330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EB50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310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B52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0BA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7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988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E2B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63C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A8A2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F70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6B1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A9B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571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2015[教室休息室]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80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91E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80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898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1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F9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F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C8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2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7B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000CF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71072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2DF94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E0DE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BC67E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12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5F3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34F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855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F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B3FE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5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C75C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EB5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AE4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A1C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DBD90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68AE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A677A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86F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B7EE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57E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B8D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7086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0C4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DB02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29D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D06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A7D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59F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35A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69F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590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429D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31B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C581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C9C5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CC44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4B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9B0B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3AC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02C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DF64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3D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944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9B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86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7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C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86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D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8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06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9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2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</w:tr>
      <w:tr w14:paraId="39BB3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BE86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C7D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66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E9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F1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0D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91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E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2A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5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6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49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1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3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</w:tr>
      <w:tr w14:paraId="4445C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B679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8B6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96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20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8E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FC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E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CEE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5B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AB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EE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D2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C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6D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</w:tr>
      <w:tr w14:paraId="4D591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5F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0AB2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BF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A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81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31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1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48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F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9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0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E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A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88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807.5</w:t>
            </w:r>
          </w:p>
        </w:tc>
      </w:tr>
      <w:tr w14:paraId="4A52E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D37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C98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E2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D9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48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6C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5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49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E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72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E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7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B6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0A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 w14:paraId="0C03D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19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D82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C2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10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97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DE1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77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1E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A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6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1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6B0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B0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3C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 w14:paraId="5229D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4B8F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242B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B2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66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77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48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3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C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B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7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3C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F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F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B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</w:tr>
      <w:tr w14:paraId="2224D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ED66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563D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59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00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7A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C58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1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6A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6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9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F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A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E8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</w:tr>
      <w:tr w14:paraId="6B214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AFF2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E1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52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18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07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9D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C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9A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E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B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5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F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E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1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 w14:paraId="4AFD2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CA0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2DE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BB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97C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84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5D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6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7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F3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A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9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E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CE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E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</w:tr>
      <w:tr w14:paraId="0655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E80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876C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4E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9A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3F98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EB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2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61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6A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14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8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9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E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7E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 w14:paraId="2D3F9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3F0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E6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49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B0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FE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8C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911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81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3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3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8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E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E1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37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</w:tr>
      <w:tr w14:paraId="45994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2083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3488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3B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0E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FD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CD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77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90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B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D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E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5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B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B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39B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F013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037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80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07A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D0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5CE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2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E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EA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E2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0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D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F1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A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09A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C6A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3007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4E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D45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89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F3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7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9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C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4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60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F7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9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660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A588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5C3F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9243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61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13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CF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DE7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2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32B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B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F3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5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1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D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AE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FE6C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606D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B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6C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CA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D2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9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8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B4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3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5D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8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D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</w:t>
            </w:r>
          </w:p>
        </w:tc>
      </w:tr>
      <w:tr w14:paraId="6A52E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A00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D1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B7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CB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BB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9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3D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2C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C2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6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D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A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4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</w:t>
            </w:r>
          </w:p>
        </w:tc>
      </w:tr>
      <w:tr w14:paraId="112F2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45D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E1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77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35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2F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5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A2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5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A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6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9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6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E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6.97</w:t>
            </w:r>
          </w:p>
        </w:tc>
      </w:tr>
      <w:tr w14:paraId="1989A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62C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FE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D0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3C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42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8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E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0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4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2C2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8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2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8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</w:t>
            </w:r>
          </w:p>
        </w:tc>
      </w:tr>
      <w:tr w14:paraId="52AB8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C6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90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421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71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8C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C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5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3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4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2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F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40D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2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2588</w:t>
            </w:r>
          </w:p>
        </w:tc>
      </w:tr>
      <w:tr w14:paraId="1D766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EF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8A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944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74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5CA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3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3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6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D8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F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C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8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12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</w:tr>
    </w:tbl>
    <w:p w14:paraId="5A7A5D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6B6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8F1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133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E281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7D3E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FD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ACE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9BB4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4BF5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0433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E48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34C2A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FD3A77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5446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B87A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80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FF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61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824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083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65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3F0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67B1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3B8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FBF48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DA8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2016[女卫]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FFB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46F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3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7F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8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1B6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33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E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2A0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32C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8A96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73A1D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F8D7BF2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4222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ED882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BB8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AD8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017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2434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2C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00A0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2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051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B76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37AD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58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C5A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AC38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6D59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E1F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3A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84EAC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14E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A62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864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73C8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45F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82B48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95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77CC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99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06EA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4FA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AC3F7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EC96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9683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4F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FD32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708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8CFD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6FA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409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249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42B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13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CF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A9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5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3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46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B3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E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12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4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B0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</w:tr>
      <w:tr w14:paraId="4C0D8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9F8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C0F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CD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77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F6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0C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C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2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DF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DE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6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A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2D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F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546.9</w:t>
            </w:r>
          </w:p>
        </w:tc>
      </w:tr>
      <w:tr w14:paraId="43A5C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E1D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059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B7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7E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7F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51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B7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B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42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8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6B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9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0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-22.0</w:t>
            </w:r>
          </w:p>
        </w:tc>
      </w:tr>
      <w:tr w14:paraId="711E8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C58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586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C3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22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B2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C21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1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F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5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1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96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ED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A81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C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568.9</w:t>
            </w:r>
          </w:p>
        </w:tc>
      </w:tr>
      <w:tr w14:paraId="633F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6D9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1B0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6E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F8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4E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55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7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9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1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1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2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C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BA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CA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571.7</w:t>
            </w:r>
          </w:p>
        </w:tc>
      </w:tr>
      <w:tr w14:paraId="1433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600B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B48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D9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B9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505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3A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C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C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7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8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7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6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EA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1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 w14:paraId="3763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9FE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371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D1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DB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66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69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2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85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E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F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E8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96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F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E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</w:tr>
      <w:tr w14:paraId="63615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233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C46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22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0D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709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B9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2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3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7B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F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2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1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0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0D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</w:tr>
      <w:tr w14:paraId="62F48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C5F5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63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15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8D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8D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84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8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0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0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7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2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55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C1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8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</w:tr>
      <w:tr w14:paraId="5FA52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B19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984A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A7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43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36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9F5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07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C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D8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1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D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5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D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96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</w:tr>
      <w:tr w14:paraId="41BE7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0B4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718E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1F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D8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2F9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E74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E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B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D5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3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4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F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D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42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 w14:paraId="1F86F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0D8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E52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40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8F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59A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B3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5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7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D1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5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25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1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C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C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 w14:paraId="06AEC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98B8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2C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97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61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96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A1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8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31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7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44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CE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8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8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</w:tr>
      <w:tr w14:paraId="1CDEF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177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E1A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8C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B1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3D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C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A9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B29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7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2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0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0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5A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</w:tr>
      <w:tr w14:paraId="6103F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6D5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17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9F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83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75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A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3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6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4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66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D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5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F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44EC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4CC6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7B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224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D6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A2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3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1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780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5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5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92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58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F7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</w:tr>
      <w:tr w14:paraId="7AD0D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BEC3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BE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61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B5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91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0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0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02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0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C7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D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9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C3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</w:t>
            </w:r>
          </w:p>
        </w:tc>
      </w:tr>
      <w:tr w14:paraId="2C00A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DF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F63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8C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2A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B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3B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02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4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0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A2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3C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0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C8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4029BD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15D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ED74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3F5C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1BAF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4772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CD9B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05B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2116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136E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3B74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FCE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C517BE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175C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986D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636F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5F9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EE7C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2E9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B2A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EADD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398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A7F7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3D8A1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DFC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F386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338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39A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79A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5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F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03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A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74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04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3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54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03CA2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FBD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D3FD2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2F1D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52FD1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6E2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D87B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9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D9F9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710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1ACB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59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3D0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DB0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32F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0516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F69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D510B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C762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BD208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EA7D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38BDF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C5D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E9D0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227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DF2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80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D140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3EF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4C8E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E5B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EF75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D4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CFB8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E6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E840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C1A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DC3B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CEC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5475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EEE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61F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73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F5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E8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9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35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6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0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AF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A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B0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8F7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9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7B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</w:tr>
      <w:tr w14:paraId="31393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4DF4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83D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3B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02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69D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F35C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E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92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C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9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1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3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E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9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</w:tr>
      <w:tr w14:paraId="2CFFD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B5F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B15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AD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D2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27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E1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28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DA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7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6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0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2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D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49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-16.8</w:t>
            </w:r>
          </w:p>
        </w:tc>
      </w:tr>
      <w:tr w14:paraId="48AED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F458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764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322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76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A9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7F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A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9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DE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4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D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02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75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2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</w:tr>
      <w:tr w14:paraId="45175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B19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01B5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DCC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4C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4D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89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3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0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92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B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E9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AD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8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25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</w:tr>
      <w:tr w14:paraId="410E6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3AD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6D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F61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A7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06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B52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0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3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7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7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D8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5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5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</w:tr>
      <w:tr w14:paraId="5CADE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FDC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E0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9F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FA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EE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27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9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C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F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0F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D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0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3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8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</w:tr>
      <w:tr w14:paraId="10B5D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882E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22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39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54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BF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FA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13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2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63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7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B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3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5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D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 w14:paraId="3B1F1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49A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FA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55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45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96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2D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75E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D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9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BE8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F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9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BA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B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</w:tr>
      <w:tr w14:paraId="669F6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97B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9BC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AD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AD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B2B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2A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57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5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7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7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4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C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0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70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 w14:paraId="4457C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C63D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7F74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9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0E7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E3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FE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D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7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EE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5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6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45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79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7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 w14:paraId="7AF89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85E9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88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F6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8A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770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2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5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F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6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AC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45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1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7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</w:tr>
      <w:tr w14:paraId="27320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638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83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2C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9C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57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F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4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A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D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1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8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934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7D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</w:tr>
      <w:tr w14:paraId="4F1CE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B9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13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2EF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C1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BB5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E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4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74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8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4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C7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B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4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CE58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8799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04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95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0D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C8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4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9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E9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C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5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3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6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6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</w:tr>
      <w:tr w14:paraId="6CC5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9A3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74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230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42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5FC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0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4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9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E7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E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AE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0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3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1590</w:t>
            </w:r>
          </w:p>
        </w:tc>
      </w:tr>
      <w:tr w14:paraId="54184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2B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671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6E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1C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23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D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CC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A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A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6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F5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0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0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14987FB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7A8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A9F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E3F4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951E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A8E1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0E7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4E6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E489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8A62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EEC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4F5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0E6CA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2A2FFE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9F9C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7AE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A292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1E8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C981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10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19C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D8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8530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EA02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2BB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3587F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ED8B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87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6BC9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1E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1B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C5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39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C9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E7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1A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A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5D640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9A9DB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20995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ED7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664FA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902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CECE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D80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EA2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17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6D4F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9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43A8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3B1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82E5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AEA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4142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6F16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3496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BC8F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E124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E2A6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A9A6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B6A2F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CA6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025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8B3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2E801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A4F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339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D1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F039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04E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31B6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E64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50CB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65D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033D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9B6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DDA6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FE0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7F90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B2A5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7C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F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729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9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3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C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9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2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6E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D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B0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4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1994.6</w:t>
            </w:r>
          </w:p>
        </w:tc>
      </w:tr>
      <w:tr w14:paraId="05EE1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04AF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860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42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D4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02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63C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F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F3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C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8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7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C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D8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3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 w14:paraId="26073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5495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29A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B4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554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29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2B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0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13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0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27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8F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CD8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2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7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</w:tr>
      <w:tr w14:paraId="13546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9B45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EF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F=40.95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43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9A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16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AFD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E15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1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B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8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CF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61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E4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0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1920.6</w:t>
            </w:r>
          </w:p>
        </w:tc>
      </w:tr>
      <w:tr w14:paraId="15D18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2030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6FB2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93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C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BD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24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3DA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49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8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3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3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7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3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1D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</w:tr>
      <w:tr w14:paraId="4639D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7CB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0BB7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CE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BB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58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0D1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1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9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2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E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F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6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0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6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1642.0</w:t>
            </w:r>
          </w:p>
        </w:tc>
      </w:tr>
      <w:tr w14:paraId="716E9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1092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369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8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A5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01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29E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55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3BE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0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4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48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C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0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1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1158.0</w:t>
            </w:r>
          </w:p>
        </w:tc>
      </w:tr>
      <w:tr w14:paraId="2FA8F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F775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88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CC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196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42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98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D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B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2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B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F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7F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3C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F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</w:tr>
      <w:tr w14:paraId="2261D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6FD8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AAA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C2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74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6D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0C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B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8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FF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8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2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6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CF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C8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931.5</w:t>
            </w:r>
          </w:p>
        </w:tc>
      </w:tr>
      <w:tr w14:paraId="7CD59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813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B17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15C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89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B07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DF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D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3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FB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B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E6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5A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6A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7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</w:tr>
      <w:tr w14:paraId="4DC1B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DEA0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5FC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E2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4EC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67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A00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4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F2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B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7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E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23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3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9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</w:tr>
      <w:tr w14:paraId="50C51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EDB7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19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DD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4D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2A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2D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1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47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6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E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5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7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0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44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310.5</w:t>
            </w:r>
          </w:p>
        </w:tc>
      </w:tr>
      <w:tr w14:paraId="34A4D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3B3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0EA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43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22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F3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6B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3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E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6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EE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6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7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2A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FA5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</w:tr>
      <w:tr w14:paraId="34BFB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2F38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D3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4C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F7E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B5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21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F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3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99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2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D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A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A4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2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</w:tr>
      <w:tr w14:paraId="34C05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166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50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D3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FC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91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CA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A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6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E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F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A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EF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F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C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264.7</w:t>
            </w:r>
          </w:p>
        </w:tc>
      </w:tr>
      <w:tr w14:paraId="4914A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63E8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ED67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A6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1B0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CF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01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4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B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1C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4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8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3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1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6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689E2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A7D7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492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134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07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58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1A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8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D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B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1E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6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6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B8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E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17A5F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536B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7DD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3F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7C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56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68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DF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A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3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D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1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2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7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1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3466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A6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19E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AE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3F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95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AD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9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7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0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5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5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D6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489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3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05BF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3912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A30A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6B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10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F4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DFE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94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9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2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4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04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B7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5B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C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43F9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C933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1924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DA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A3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39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B90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D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C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3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C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94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B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D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4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B8EB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116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CF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7B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61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987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9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5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0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1B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21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4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E9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2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7392</w:t>
            </w:r>
          </w:p>
        </w:tc>
      </w:tr>
      <w:tr w14:paraId="741A7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9BFB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D4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31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21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47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59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0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D8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0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67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5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1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6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7392</w:t>
            </w:r>
          </w:p>
        </w:tc>
      </w:tr>
      <w:tr w14:paraId="51E2E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5705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DF6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2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9F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2A3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8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B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5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D3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22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8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D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2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</w:tr>
      <w:tr w14:paraId="29092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80D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D5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C2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A8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0D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2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2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F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30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1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0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4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C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7392</w:t>
            </w:r>
          </w:p>
        </w:tc>
      </w:tr>
      <w:tr w14:paraId="229F1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8F23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AD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A8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1A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1F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4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4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2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80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4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C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C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1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7392</w:t>
            </w:r>
          </w:p>
        </w:tc>
      </w:tr>
      <w:tr w14:paraId="1DACE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247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0F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91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4F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16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6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8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1E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C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C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FEF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A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</w:tr>
    </w:tbl>
    <w:p w14:paraId="59EEBCE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0FB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C562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7610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F87E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2C44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C895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56BC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0B09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74FD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28D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936E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6275E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1A52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7F3E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01C8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6CA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040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473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6CC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322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16F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4489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2164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CB6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8DF21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F71E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06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019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31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AB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1D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47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55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A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6E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16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DA89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768D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E661A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2FA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8F397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2C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C8A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81D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169F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BC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DE84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23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4446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F7EC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DA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A2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AD14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9B4D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6423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BF85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2691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ED87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ACED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7D21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79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AF80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0C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0AB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57A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6B0C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0D7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FAC29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B8F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60D4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1FD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867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2CB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CEF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905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0736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0271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781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90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C1F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CE8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CB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C7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8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A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E82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F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A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4B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1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3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1998.2</w:t>
            </w:r>
          </w:p>
        </w:tc>
      </w:tr>
      <w:tr w14:paraId="247F9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516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1BCB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02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FA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A9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A7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5F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EF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86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E8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9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A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F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1D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517.4</w:t>
            </w:r>
          </w:p>
        </w:tc>
      </w:tr>
      <w:tr w14:paraId="132C7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E8CC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25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8E5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4D4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E12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6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BD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5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E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67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E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2B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CDD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1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834.6</w:t>
            </w:r>
          </w:p>
        </w:tc>
      </w:tr>
      <w:tr w14:paraId="68F9A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C77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F13A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A3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2E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D5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3DB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75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9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2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7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BB2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8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C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07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</w:tr>
      <w:tr w14:paraId="0F734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BCC5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A9B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08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25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E0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96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4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7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84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36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26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374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8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5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671.4</w:t>
            </w:r>
          </w:p>
        </w:tc>
      </w:tr>
      <w:tr w14:paraId="7DA86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149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7DE2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D7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B1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91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DB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90E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4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A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4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3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8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A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83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</w:tr>
      <w:tr w14:paraId="273EB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7548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5A3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1B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8A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6F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AB1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8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2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1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65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1C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BE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B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6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1D605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8E8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678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5C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BD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83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79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1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0C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C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3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3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9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7E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D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241.0</w:t>
            </w:r>
          </w:p>
        </w:tc>
      </w:tr>
      <w:tr w14:paraId="5AE9D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AE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363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97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5B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64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6D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A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E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8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E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F6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1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4A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44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</w:tr>
      <w:tr w14:paraId="7F309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AC5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193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36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EF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3F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D7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A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C8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5F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B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2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3A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6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A1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71A55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E360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EA9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A8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3A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46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27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A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0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DC9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1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4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D5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8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3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0A4F2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9FF9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BE3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75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96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26E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35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4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1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E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0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7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E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5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3E4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6BC2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EDC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9C2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A8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24A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16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B9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BD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2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D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4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3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5E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A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B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C5E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96C7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F30A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43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3A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00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F8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C2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7B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A7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4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1C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AD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69BB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DBC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78E0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CF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0B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78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0D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3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8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5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7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7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0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7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7B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2470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851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C3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2A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03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DC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5F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2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9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6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E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A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0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D0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</w:t>
            </w:r>
          </w:p>
        </w:tc>
      </w:tr>
      <w:tr w14:paraId="02CE8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BE8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CD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A2E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3CF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05F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0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0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4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1A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2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48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3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</w:t>
            </w:r>
          </w:p>
        </w:tc>
      </w:tr>
      <w:tr w14:paraId="09A98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D9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CC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14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9C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AEC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E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4F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0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14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8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EE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6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DC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</w:tr>
      <w:tr w14:paraId="5B5F1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1FE6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738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39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16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31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1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3C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B3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D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B1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8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E2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1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</w:t>
            </w:r>
          </w:p>
        </w:tc>
      </w:tr>
      <w:tr w14:paraId="29C7C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369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AC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42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7C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4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A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0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A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4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F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CD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3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5523</w:t>
            </w:r>
          </w:p>
        </w:tc>
      </w:tr>
      <w:tr w14:paraId="64574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75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38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EA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6E5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5B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D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2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1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75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4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7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E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F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</w:tr>
    </w:tbl>
    <w:p w14:paraId="00CD57D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99D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0A5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50D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317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C6BE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630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65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683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2295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859A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403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B23D2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D02E0B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8E13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DDD9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EAD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AB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0F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0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FA9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2E8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8741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7BAE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14B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D26E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7768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3006[1#智慧教室]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CE7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87A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BC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E3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84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6D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6C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D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E8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4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4B3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0C98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DA6A8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1AD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492FC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C2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731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B8B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A3AC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B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943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2A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2EFF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020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8BD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B269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4CF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9E07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9F6B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202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723F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464F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0C57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7BE1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C6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EAED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FE4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B7B0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AEB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D7D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C1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09F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E31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F5AD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6E1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6D5E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2B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7A18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FE0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0DA3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BF5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C9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305F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F=149.61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E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D1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75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D76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E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4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1A5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1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4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A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6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E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1984.4</w:t>
            </w:r>
          </w:p>
        </w:tc>
      </w:tr>
      <w:tr w14:paraId="2BACC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B5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5E8F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AD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08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C4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D50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9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D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722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4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0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6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7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517.4</w:t>
            </w:r>
          </w:p>
        </w:tc>
      </w:tr>
      <w:tr w14:paraId="2EFAB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994A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9B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92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61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CC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E8E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33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4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1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82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3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4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9B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1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834.6</w:t>
            </w:r>
          </w:p>
        </w:tc>
      </w:tr>
      <w:tr w14:paraId="60FE7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981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F37C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C5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DB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C2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7D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7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5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FC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FF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5DB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31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D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3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</w:tr>
      <w:tr w14:paraId="01E8B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BD2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600F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D1C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19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01D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62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5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C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9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3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F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5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C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D5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671.4</w:t>
            </w:r>
          </w:p>
        </w:tc>
      </w:tr>
      <w:tr w14:paraId="150EB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9AA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E894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C3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AA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07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46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3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E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F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5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4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B2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E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E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</w:tr>
      <w:tr w14:paraId="529E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ED8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43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0E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CE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91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B2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9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7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6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A4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63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1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8B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A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</w:tr>
      <w:tr w14:paraId="5FA8F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F093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F82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88E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A8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9C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BA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B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2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1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7C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3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F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0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41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</w:tr>
      <w:tr w14:paraId="2338E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B54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6D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CA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8D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85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77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D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F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3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1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0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7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7A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6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</w:tr>
      <w:tr w14:paraId="4050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0F42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E756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EBF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B5D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51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3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2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1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D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69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5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A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6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</w:tr>
      <w:tr w14:paraId="0FFFC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D2B8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C743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E0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7D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3C8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FF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8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3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01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6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9EE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2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4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A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7748B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CB7C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DFF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A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2C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4E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F0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6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E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9EA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11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4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4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B0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426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6858A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4516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07F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65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03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DF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D8E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B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8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5F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1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7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C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3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8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9A9C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291F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0F6D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81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01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08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27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D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5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32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0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33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9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A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A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63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B912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B5B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B4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1D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ED9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81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B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E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1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0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1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C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2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2D86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DC2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D23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08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11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33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BB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1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65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2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5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A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5B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F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1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E644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443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9A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D7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882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2D6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5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4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8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7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1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F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F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CD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</w:t>
            </w:r>
          </w:p>
        </w:tc>
      </w:tr>
      <w:tr w14:paraId="49B9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5ED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11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72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4F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FF0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A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1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DFE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A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87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88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5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9A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</w:t>
            </w:r>
          </w:p>
        </w:tc>
      </w:tr>
      <w:tr w14:paraId="3B90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BED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DD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B5E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E73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AA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6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C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C5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BD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A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70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D1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F3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</w:tr>
      <w:tr w14:paraId="1A6BE1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9AD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FC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2B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CC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9D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B5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AE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03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F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9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A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7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2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</w:t>
            </w:r>
          </w:p>
        </w:tc>
      </w:tr>
      <w:tr w14:paraId="7BD5D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45EF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E9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BE4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F9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C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435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1C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B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8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E4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8D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A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F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5401</w:t>
            </w:r>
          </w:p>
        </w:tc>
      </w:tr>
      <w:tr w14:paraId="2EE81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DA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61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FC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AE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1E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8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D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9C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0C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8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F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4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E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</w:tr>
    </w:tbl>
    <w:p w14:paraId="57F1C0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E51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86657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8B79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EDA9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6B93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AC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61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8306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C314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67A6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AA7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937BEB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1E8F1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4B2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5C21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39B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B92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4E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5D8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879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9F7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DFD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581E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DB7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B22C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3D97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3007[2#智慧教室]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1B3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EB7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0F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6B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97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F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FD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C2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7DA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2F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AF40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5033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00DB3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544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44F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EA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0FF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EFC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413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A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470C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EE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D4E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17D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1E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D623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369F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1B6B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330A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6E4A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2CBB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B55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8EF7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B560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3EC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71109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177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C5D0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E22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4BA4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D5E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9C05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FC2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3803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211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6AA8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116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685E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F2C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6F3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B3F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4BD6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DF1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93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C5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F7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F5F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E9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5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9C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A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1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69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1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2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1996.2</w:t>
            </w:r>
          </w:p>
        </w:tc>
      </w:tr>
      <w:tr w14:paraId="70202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4D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4FA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EC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9E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741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4D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8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3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9C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7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3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26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6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2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527.1</w:t>
            </w:r>
          </w:p>
        </w:tc>
      </w:tr>
      <w:tr w14:paraId="48522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038B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5B4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E0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FF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CE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80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8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9E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07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28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A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055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6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E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803.3</w:t>
            </w:r>
          </w:p>
        </w:tc>
      </w:tr>
      <w:tr w14:paraId="72257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EE73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1EA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3A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875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D7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74A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1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84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A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3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84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95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1B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7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</w:tr>
      <w:tr w14:paraId="797B0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684B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B1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9D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94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967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5FE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3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7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5F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2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32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3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6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D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646.2</w:t>
            </w:r>
          </w:p>
        </w:tc>
      </w:tr>
      <w:tr w14:paraId="31FC7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0F69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652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DA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28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9D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00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C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EE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F4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A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D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1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5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AD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</w:tr>
      <w:tr w14:paraId="5D75E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95A9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26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9B0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69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26E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3E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A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8C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4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4F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1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A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A5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2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</w:tr>
      <w:tr w14:paraId="3B41B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C3C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82E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64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71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14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20C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4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9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3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6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3B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E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5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1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264.9</w:t>
            </w:r>
          </w:p>
        </w:tc>
      </w:tr>
      <w:tr w14:paraId="65E2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CE1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0B1D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71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D63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544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EA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9B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5A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10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1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2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B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E3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E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36BD1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4C04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5C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CB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20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54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3D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32F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A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F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0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B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BD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F3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7F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1110.8</w:t>
            </w:r>
          </w:p>
        </w:tc>
      </w:tr>
      <w:tr w14:paraId="5D823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21A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01C0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5F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E96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EE3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DE5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D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3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2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F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6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6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C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3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722D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E0C9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ABE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CA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C4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343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1BF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08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36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96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2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B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C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0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5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832C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4BE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5244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72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633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14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BD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F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6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1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C1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9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5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C44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1FF8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AEC2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3756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CE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78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D5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F3A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13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E7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A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A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EA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5F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AE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B0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D735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126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C8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44B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FA4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7E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A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22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22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B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F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D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B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3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</w:tr>
      <w:tr w14:paraId="56E16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ED2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21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C65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F4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1F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F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B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1C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D58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4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4B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3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9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</w:tr>
      <w:tr w14:paraId="118B5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C4D0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AB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0A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0F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0F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4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0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8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DB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98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D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D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E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31.32</w:t>
            </w:r>
          </w:p>
        </w:tc>
      </w:tr>
      <w:tr w14:paraId="3DB1A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8B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6F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9F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36C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A7B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F6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9C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1F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C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82E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5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C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1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</w:tr>
      <w:tr w14:paraId="0084B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8D6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FD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088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4D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BE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41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D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F5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1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95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3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6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B0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5489</w:t>
            </w:r>
          </w:p>
        </w:tc>
      </w:tr>
      <w:tr w14:paraId="2F269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9D35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4F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3F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1A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5E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1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72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6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F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52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0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E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7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11.77</w:t>
            </w:r>
          </w:p>
        </w:tc>
      </w:tr>
    </w:tbl>
    <w:p w14:paraId="3EE0C53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A819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D0ED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A45E4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56E6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B40B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19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204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1326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696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BAC9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32E3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4C00F72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65EE73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4F53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5F1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D1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962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54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BF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491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92B4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C882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C7DA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6029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A5C8D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26C9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BE2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B8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D42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95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9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8B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0E8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16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92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C1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2FB3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E7FB6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E7A3C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29C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9595A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CA6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24E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C5D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3CA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F2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5840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9D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3F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7DF7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A39D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7CA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C6A4B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E8526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7C52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0A38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761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AEE3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BCE8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B3EB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A1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80589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0E3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263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DB7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587AC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8C1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A332B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7D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D597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FC5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9E44A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49D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9FF2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4A9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A1D2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7BA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A45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E62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5E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27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92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7F6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0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0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0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21B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A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B9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A1C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9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2009.5</w:t>
            </w:r>
          </w:p>
        </w:tc>
      </w:tr>
      <w:tr w14:paraId="5E489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FAF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49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0D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A7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C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EB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9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9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D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21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6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D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1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8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</w:tr>
      <w:tr w14:paraId="6C570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595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6085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3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444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18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DF5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F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F3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3F7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4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A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2B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7B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50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</w:tr>
      <w:tr w14:paraId="59F01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4C5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C5A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4D9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DB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73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04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C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E1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1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15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5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4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B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B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</w:tr>
      <w:tr w14:paraId="54C1A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64E6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16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799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3BF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EBC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1A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B1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24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4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16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AC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B3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E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4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375.6</w:t>
            </w:r>
          </w:p>
        </w:tc>
      </w:tr>
      <w:tr w14:paraId="4B31F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57FD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5D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9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3F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D5B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C20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F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5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2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19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D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8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D9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7F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5FB00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D581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70E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A9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193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BA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13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A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B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4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32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1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A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59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2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302.1</w:t>
            </w:r>
          </w:p>
        </w:tc>
      </w:tr>
      <w:tr w14:paraId="018EE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6486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BDF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09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BA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67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FE8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C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B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9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5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A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2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C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7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481.6</w:t>
            </w:r>
          </w:p>
        </w:tc>
      </w:tr>
      <w:tr w14:paraId="60C27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454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1D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37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858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F9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A2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0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DD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4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8B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E5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2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67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5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</w:tr>
      <w:tr w14:paraId="1B93B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6289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DE2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13E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D4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7B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E7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0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F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5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5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D3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C2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3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E31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395.9</w:t>
            </w:r>
          </w:p>
        </w:tc>
      </w:tr>
      <w:tr w14:paraId="368A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8B9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E0A3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38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48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02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07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3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D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95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2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0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7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5F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F7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545.7</w:t>
            </w:r>
          </w:p>
        </w:tc>
      </w:tr>
      <w:tr w14:paraId="52146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941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9B57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E64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F5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EEB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805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2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B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7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2D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0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9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6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1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</w:tr>
      <w:tr w14:paraId="77F9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B4B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B5B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F8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7CD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8F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769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0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C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A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8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7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2A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6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26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266.6</w:t>
            </w:r>
          </w:p>
        </w:tc>
      </w:tr>
      <w:tr w14:paraId="3CD9A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3683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6D16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77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13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77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4CD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33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7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2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6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A4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E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3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6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</w:tr>
      <w:tr w14:paraId="2A6B3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A47B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8A3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58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E5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99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EA5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4F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F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6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A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3E1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D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D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F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</w:tr>
      <w:tr w14:paraId="42A24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311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0A82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EC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F5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32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14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5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8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11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B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35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2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7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42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1014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BDB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28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D9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B1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5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03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F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8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28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3F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9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60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8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B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7FB8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43DE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12C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D3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95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92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ED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4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AE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C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12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FD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B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8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9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CE03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E48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D66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51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F6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1DC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C1E8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4E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CF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9D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86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E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3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F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4F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76C9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6A89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68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A8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580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96F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F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1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89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9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F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6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26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C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</w:tr>
      <w:tr w14:paraId="007E6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EB1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B4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8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C6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DE8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10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6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DD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85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FF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6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0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D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</w:tr>
      <w:tr w14:paraId="66948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86C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4C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F9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AF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4C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2D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F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5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68C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2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7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BA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D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9.87</w:t>
            </w:r>
          </w:p>
        </w:tc>
      </w:tr>
      <w:tr w14:paraId="4767A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06B0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99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6B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F4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9D0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D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A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07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4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0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9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2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A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</w:tr>
      <w:tr w14:paraId="3FA4B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BE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1F1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D1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7D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93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B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01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44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6C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16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6B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07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1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5424</w:t>
            </w:r>
          </w:p>
        </w:tc>
      </w:tr>
      <w:tr w14:paraId="15AE5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03DF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F1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49E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119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C2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6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0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F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8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9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D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C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43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4.14</w:t>
            </w:r>
          </w:p>
        </w:tc>
      </w:tr>
    </w:tbl>
    <w:p w14:paraId="183130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922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3E2C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9A4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369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522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4AC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D18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7503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6B2C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A1F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7E2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656814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3AA19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BD86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8DDB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3D8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A45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923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ADE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46C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4AE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AF06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A86D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C72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5032B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96B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3012[建筑给排水实验室]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095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E1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2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8B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0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C92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CC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00F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8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8F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752A0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10788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49D00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20F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7D532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29D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8243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5BD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80D3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AD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F661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B2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F42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B4E3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481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1948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D14A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79D5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763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F7F4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E01B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EB2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BB7F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92FD7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B63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97C4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45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A740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A2C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474E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DBE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89197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89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0962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F14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89F9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68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6AB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640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498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C4A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C1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373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4C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099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623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DB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AF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3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1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2B9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3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F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08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D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1029.3</w:t>
            </w:r>
          </w:p>
        </w:tc>
      </w:tr>
      <w:tr w14:paraId="79D3F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3D4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473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00D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EA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0D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C7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F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23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1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1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5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5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9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C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</w:tr>
      <w:tr w14:paraId="6FA96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1CD8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B0E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501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F1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C39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96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2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F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C7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B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3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1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B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5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1085.6</w:t>
            </w:r>
          </w:p>
        </w:tc>
      </w:tr>
      <w:tr w14:paraId="4FFDB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5603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CDC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CF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3BD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5B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D96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E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4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0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1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6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6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F15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8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</w:tr>
      <w:tr w14:paraId="55B61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B05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83D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8D1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12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75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3F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3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B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B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49A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45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8D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48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A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</w:tr>
      <w:tr w14:paraId="57C67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81D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DD0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F=43.65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EF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38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90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EFA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0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0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8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5E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D1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A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367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8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2047.2</w:t>
            </w:r>
          </w:p>
        </w:tc>
      </w:tr>
      <w:tr w14:paraId="014A0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C8B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2273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44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3B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32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F80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5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7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7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69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9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D6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8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8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296.9</w:t>
            </w:r>
          </w:p>
        </w:tc>
      </w:tr>
      <w:tr w14:paraId="7F62F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BED3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900F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3F9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A8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CB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832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8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8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DA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A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C8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5E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2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90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1750.3</w:t>
            </w:r>
          </w:p>
        </w:tc>
      </w:tr>
      <w:tr w14:paraId="5CE3A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06D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EBF3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5F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7CE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69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A5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7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1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6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16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66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D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8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9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</w:tr>
      <w:tr w14:paraId="352F0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CB0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CE4F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13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74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14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2E0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8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B3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32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B27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6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1B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A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6F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</w:tr>
      <w:tr w14:paraId="509FC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5AEA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D6DA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91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870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643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8F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F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D6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EC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8F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E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22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F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3E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 w14:paraId="192DC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97D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9DC5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93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95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50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30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C6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94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1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0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3F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8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1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195.4</w:t>
            </w:r>
          </w:p>
        </w:tc>
      </w:tr>
      <w:tr w14:paraId="6B031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DE3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2A4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CCD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95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44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1B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2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84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D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0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B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A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68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AC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337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EE9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8C5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93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3A7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AE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2C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0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51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B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9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A6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21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6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4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9AD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9F35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0E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86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2A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D3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BAC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B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7E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A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5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66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1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6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F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C452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66C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01D8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C4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AF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9B8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248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3E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7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F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E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D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B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67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A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3B1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0EB2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A9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35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ED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F0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7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4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1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3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5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7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B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3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</w:tr>
      <w:tr w14:paraId="62859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642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C6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F6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2C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00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D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A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3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1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7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C0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1F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4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</w:tr>
      <w:tr w14:paraId="40B8E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B1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4A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6A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0B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08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7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91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0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F6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73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F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E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48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4.94</w:t>
            </w:r>
          </w:p>
        </w:tc>
      </w:tr>
      <w:tr w14:paraId="7D316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B504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3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84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2D4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CA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43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4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CB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12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8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9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99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6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</w:tr>
      <w:tr w14:paraId="47173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5E9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09C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5AB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31D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0E3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A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F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6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2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E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1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A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2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</w:tr>
      <w:tr w14:paraId="3CBBC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03D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84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8D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180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6B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DB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5F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3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8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D40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881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8E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E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</w:tr>
    </w:tbl>
    <w:p w14:paraId="1D82B90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20B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83FA5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57332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B4D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F1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586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7A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46FE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96DA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87B1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144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24B271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CB70C5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DB468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850B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AA0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0A8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720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1D36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D2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F76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2F3F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5DE1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3B53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10C8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7CB4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1A7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590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0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80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6F8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41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2C8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4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3A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C3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608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B0E1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4C4EB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9552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AFD6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1FC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4EF5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7D8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8AC5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5E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985F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2C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2D0A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803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AA1C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CFC3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808F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7B22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F9BD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10356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3DA7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B279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C90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3C52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81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F05B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9A5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75E0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18F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F3D3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EDF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38C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7A9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61A2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D01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6152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310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2A5D6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184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BE1E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712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4C73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DDCA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6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D7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C7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78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4E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3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E6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B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2D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C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F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FD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822.8</w:t>
            </w:r>
          </w:p>
        </w:tc>
      </w:tr>
      <w:tr w14:paraId="653E4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59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8371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EC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38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0C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10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C6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A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D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6D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5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F6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37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F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171.6</w:t>
            </w:r>
          </w:p>
        </w:tc>
      </w:tr>
      <w:tr w14:paraId="36CBE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6C87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320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32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4E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AF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7C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0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D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9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9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7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8F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4B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1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264.1</w:t>
            </w:r>
          </w:p>
        </w:tc>
      </w:tr>
      <w:tr w14:paraId="698BC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37A3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B6A5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147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63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96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FD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0D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C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76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2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A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92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4D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CA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</w:tr>
      <w:tr w14:paraId="24B43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CF9E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A1DD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9DF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6F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688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FE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6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C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1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8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B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8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B14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68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</w:tr>
      <w:tr w14:paraId="36930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60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239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8AF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0D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F94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86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7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E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C1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D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AD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9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F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25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 w14:paraId="5827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B55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44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9A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2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94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39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B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D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ED4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22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5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3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D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9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</w:tr>
      <w:tr w14:paraId="4E56B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D9D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1677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FFA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1C4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3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789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2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DF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2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15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B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C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67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D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592.0</w:t>
            </w:r>
          </w:p>
        </w:tc>
      </w:tr>
      <w:tr w14:paraId="08524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412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FF17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AF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34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B5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FB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6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2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75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8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C8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5A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A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78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</w:tr>
      <w:tr w14:paraId="07C09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C2DB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B79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D0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9B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E0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FA7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E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5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0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4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2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4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09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2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</w:tr>
      <w:tr w14:paraId="23321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2C39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3C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7F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BB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47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7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2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5A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1A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3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4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E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72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</w:tr>
      <w:tr w14:paraId="157B2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56F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879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F6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461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5FB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2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D5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D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8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C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2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B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07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</w:tr>
      <w:tr w14:paraId="05CB5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818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29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FB1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28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6B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21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A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2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E6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6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E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374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877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7253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037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5C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F8F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88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8F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5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6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E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1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9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B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8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B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</w:tr>
      <w:tr w14:paraId="27DC1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C58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CC2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FDA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8D0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2D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6E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1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6C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85F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3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2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86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CF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2104</w:t>
            </w:r>
          </w:p>
        </w:tc>
      </w:tr>
      <w:tr w14:paraId="1E895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086C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32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E6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A59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5B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D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728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2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B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7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E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5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4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65AEC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3C2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65B9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5EA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C5DE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AD19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9E0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B28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0B82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23A6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74C97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CEF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CB5B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6176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46FF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5A9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7A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3FEC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D13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F7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53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41B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3A23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1D5C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A8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E5435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0D7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A1D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134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C90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12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F34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1E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A9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81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B9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16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455A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04F5B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3359B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27DD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251C0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B55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59F1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290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F7D3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B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39B6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2D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EA68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2225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1B2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4459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8266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5B209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11EB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7195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A89E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EE38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AC26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20CF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79E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18890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817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A7F5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6A0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BE23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A36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78210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F1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B17A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8C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5ACC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958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E8B65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BEF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8189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840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9771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E66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95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56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E97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B9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4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2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26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F0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87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B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90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A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</w:tr>
      <w:tr w14:paraId="2E8CA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CBC0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5D57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C7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F9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A8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86A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9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4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7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B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A5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98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E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D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 w14:paraId="45A56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1F5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CAE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7A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E6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DB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34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C4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7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8E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52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5C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12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1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7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 w14:paraId="57185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8D8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B52D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EF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B6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81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6E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EED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746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9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F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0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B4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C8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3CD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</w:tr>
      <w:tr w14:paraId="23D75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A22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F66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45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FB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D3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971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6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9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03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68B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0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8A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2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154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 w14:paraId="54852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437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5F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34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E7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FAD9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8A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7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BA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7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A7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1E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B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CE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 w14:paraId="78440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84C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7FE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79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705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E0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8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0D0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19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4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47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7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39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E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 w14:paraId="240FB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6DD2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6B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D5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8A0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93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43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D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11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E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D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44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6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1D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CCC8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5592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9B5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62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91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861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2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38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E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0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10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6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C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5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 w14:paraId="26223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3C6A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3E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F0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2B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AB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9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C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CB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FB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3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B1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B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5E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 w14:paraId="1EB2B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884F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80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64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55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006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E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D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1A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6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4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E3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3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3F1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7ECBB5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E6B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0722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1720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CD9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638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37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1F4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493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D02A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5FC3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F7D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64A9C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4ED68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E7C74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DB04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44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9AE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B2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34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95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D4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36C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FE2A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288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64A57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4662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AFA0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B48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5B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56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21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348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BF2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73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676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85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41179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AE876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763037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46D6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260EA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D05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170C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4FDC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401A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EF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A5AD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CB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C7A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D73B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62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94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D7DD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01D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76CA5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FF23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E7A2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F0F3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F2CA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8F8C5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173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45E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B36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CC42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217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BE67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793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9B01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5F8A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38A4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D58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54DED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FAC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59EB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CA83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9224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68A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6E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E2E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F=151.37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1FF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8A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365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B9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13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92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BCC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7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2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B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3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0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2007.8</w:t>
            </w:r>
          </w:p>
        </w:tc>
      </w:tr>
      <w:tr w14:paraId="203FF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BF14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8248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EB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5C4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4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41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6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9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8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7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E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7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A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2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442.5</w:t>
            </w:r>
          </w:p>
        </w:tc>
      </w:tr>
      <w:tr w14:paraId="73C3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328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E88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F=22.80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66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BF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FA0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6A1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63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1F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01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B28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D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A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F8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1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743.3</w:t>
            </w:r>
          </w:p>
        </w:tc>
      </w:tr>
      <w:tr w14:paraId="3FEBE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96DC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4CD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1D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6E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FE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B3B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4C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9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F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04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DF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7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CC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CD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155.1</w:t>
            </w:r>
          </w:p>
        </w:tc>
      </w:tr>
      <w:tr w14:paraId="5F2A6E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195A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4AD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14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74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98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43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9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1F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A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0C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1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6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39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2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588.2</w:t>
            </w:r>
          </w:p>
        </w:tc>
      </w:tr>
      <w:tr w14:paraId="7D5E9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14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0C1B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B6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AC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43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5A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53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8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D4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6D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7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B5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6F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AD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</w:tr>
      <w:tr w14:paraId="28268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64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D891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310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08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C8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A2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FA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1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3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25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8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F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8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72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242.2</w:t>
            </w:r>
          </w:p>
        </w:tc>
      </w:tr>
      <w:tr w14:paraId="1A704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3E3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DEEA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315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04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B81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48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D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3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13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F3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4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6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DB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CF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</w:tr>
      <w:tr w14:paraId="4227A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0B3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F0D7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BF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10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86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7937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7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A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C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04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17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0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A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9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</w:tr>
      <w:tr w14:paraId="7FADF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0CD4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DF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6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E5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4D0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FA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A1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5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39B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2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E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E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17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0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1121.1</w:t>
            </w:r>
          </w:p>
        </w:tc>
      </w:tr>
      <w:tr w14:paraId="150C2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5A36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FEF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A2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DA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6E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F6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E6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5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BD3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A3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98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F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7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8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0149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B791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4D0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53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436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23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62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7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95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C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6A2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5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9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0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5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038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7056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C591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2F9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84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18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36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7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920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F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9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EC2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AA2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490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7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955E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6043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C2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72D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27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88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00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7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B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4B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3AA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E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55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D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37C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D84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1BC3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0E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28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FB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35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53B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0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7C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26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F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E3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84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A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</w:t>
            </w:r>
          </w:p>
        </w:tc>
      </w:tr>
      <w:tr w14:paraId="0A546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11EF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8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194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BB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05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A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1F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3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8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CF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3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D40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9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</w:t>
            </w:r>
          </w:p>
        </w:tc>
      </w:tr>
      <w:tr w14:paraId="387E6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2417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E5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C24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A9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A6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175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D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85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5F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04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F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9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02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31.61</w:t>
            </w:r>
          </w:p>
        </w:tc>
      </w:tr>
      <w:tr w14:paraId="6FC7D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4A7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77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20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B2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B2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4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49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6A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EA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9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EE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6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DF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</w:t>
            </w:r>
          </w:p>
        </w:tc>
      </w:tr>
      <w:tr w14:paraId="1BCAB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31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9B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81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53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7B0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FA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D2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5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B3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2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4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74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64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4838</w:t>
            </w:r>
          </w:p>
        </w:tc>
      </w:tr>
      <w:tr w14:paraId="3BB15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AFEC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4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D6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90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20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3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6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2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4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9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1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5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1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11.88</w:t>
            </w:r>
          </w:p>
        </w:tc>
      </w:tr>
    </w:tbl>
    <w:p w14:paraId="206E3B4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F5E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14B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FB86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2FB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32B1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4F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B9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D9E0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E343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CC7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602A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CB4DC2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72309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8A62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D90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4E3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8E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B6B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4AC6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BA6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32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F7D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E3A0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B22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B212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E3AB0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3016[男卫]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46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ADE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26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18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295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2A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2C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3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61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F2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14:paraId="73D0E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4AAD1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AAB345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F995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943BB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840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576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8D4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3BB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DB6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4BBB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E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5639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31C59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7F3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8ED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99E9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1C35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B0A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B76A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830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0C9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84F2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9A29E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A866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55D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109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EBF4E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465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8A8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A2E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89AA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7A16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6FF6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4EF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88E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598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E7C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75A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6928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9E5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209C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87D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230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3B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51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52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8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4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6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1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8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95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2E8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1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</w:tr>
      <w:tr w14:paraId="47300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DC5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59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F=64.81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C7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B9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20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61A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2B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9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9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6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1E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575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9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88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</w:tr>
      <w:tr w14:paraId="405A7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A7B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95E1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79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B8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F2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2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45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2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6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31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A9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F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A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6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</w:tr>
      <w:tr w14:paraId="4DE4C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1F9B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BBD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3D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CE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99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A0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65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4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6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81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0E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C4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7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82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184.7</w:t>
            </w:r>
          </w:p>
        </w:tc>
      </w:tr>
      <w:tr w14:paraId="1C292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587A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B8C0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F6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0F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7D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AE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A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27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5F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9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C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F1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5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0B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</w:tr>
      <w:tr w14:paraId="1666E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6B7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768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E3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F70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A2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65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57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D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4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A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2E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5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41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41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</w:tr>
      <w:tr w14:paraId="68E8A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5C4F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882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E7F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26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8E1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14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8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6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D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7E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BA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D1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80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9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</w:tr>
      <w:tr w14:paraId="2A083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4D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D0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96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CD2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99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9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22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C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3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E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8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0A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1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</w:tr>
      <w:tr w14:paraId="3126C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31B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6C4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B2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66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6F8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9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6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2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A3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1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0D3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5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6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</w:tr>
      <w:tr w14:paraId="54218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7541B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07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3C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8C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CD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7E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F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19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4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F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C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E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0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23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4FBA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F2B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73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8D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C4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5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C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A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F6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D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09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1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</w:tr>
      <w:tr w14:paraId="2F3FD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4EA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FD1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A6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67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18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26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6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53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5C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5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0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B9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5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</w:tr>
      <w:tr w14:paraId="3BE36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1E6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F5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B6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F8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C95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9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A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9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BC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2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00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C1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16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 w14:paraId="048ADF5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E4C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0756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A68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34FF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219C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8EF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67E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B6FB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D09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A4DB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B7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4A4B04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869E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052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960B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3B6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5C1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01B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005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9F2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D3F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85A9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05B0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EB2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F163F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42E9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744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039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ED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9B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C5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B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6C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4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F1E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06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2E987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8453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2AF97B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00A2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1D978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F20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0170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CFD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F8A7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25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DA3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AB7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FEFB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05CC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B1D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09A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E66F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F935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985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C839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1C4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7930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86A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065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3B7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BA68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A3C5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579F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6D1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9122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F9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1E44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4D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1339F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36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87E8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F57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77A4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4B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81AA2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A80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5D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87B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16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1A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A5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4E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C0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7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43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C7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57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4B3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8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47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1453.0</w:t>
            </w:r>
          </w:p>
        </w:tc>
      </w:tr>
      <w:tr w14:paraId="4520E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7D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748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AD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EC9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57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04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5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25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5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48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B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3BB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FC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A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572.7</w:t>
            </w:r>
          </w:p>
        </w:tc>
      </w:tr>
      <w:tr w14:paraId="6644E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A33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80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7C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31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CE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263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420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5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74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6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C9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CD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4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80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67.9</w:t>
            </w:r>
          </w:p>
        </w:tc>
      </w:tr>
      <w:tr w14:paraId="4E689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9B7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C4C0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D1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41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FF4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9D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6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9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9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01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B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D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04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3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</w:tr>
      <w:tr w14:paraId="39B47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2261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0AF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30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206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0B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D3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E4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5D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AF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C5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5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6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4B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52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776.9</w:t>
            </w:r>
          </w:p>
        </w:tc>
      </w:tr>
      <w:tr w14:paraId="44B28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A0A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71DF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1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715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340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27D4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1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8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D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9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E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7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3F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F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138.3</w:t>
            </w:r>
          </w:p>
        </w:tc>
      </w:tr>
      <w:tr w14:paraId="59F2E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ACFD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A50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1F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63C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22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B9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B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9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EB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0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A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CF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F5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33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638.7</w:t>
            </w:r>
          </w:p>
        </w:tc>
      </w:tr>
      <w:tr w14:paraId="50FCB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21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A7A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3F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687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D1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F2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3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F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CD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D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4A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B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FC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6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</w:tr>
      <w:tr w14:paraId="658BC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B06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DD7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2B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60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F8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E55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BC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3A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1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A5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72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C4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A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64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192.8</w:t>
            </w:r>
          </w:p>
        </w:tc>
      </w:tr>
      <w:tr w14:paraId="4A030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15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E771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3C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918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48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4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0D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A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C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4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B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B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D5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73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812.5</w:t>
            </w:r>
          </w:p>
        </w:tc>
      </w:tr>
      <w:tr w14:paraId="10191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E9B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496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D3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5B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8B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E7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4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3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56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5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9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E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E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7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812.5</w:t>
            </w:r>
          </w:p>
        </w:tc>
      </w:tr>
      <w:tr w14:paraId="77C04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9193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DDB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4F0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25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9EF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BC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49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C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8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9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85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D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3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F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E7FE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B11D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102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9A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F2D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D6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806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E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8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8F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0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FA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4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0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05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916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9481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5D3A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42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85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46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E50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D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AC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5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D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5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7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B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7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6647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1AF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41C4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310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C3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643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2E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E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64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13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1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9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C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3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7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407C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2F19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4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388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D4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36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5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1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0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3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E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D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0B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2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</w:tr>
      <w:tr w14:paraId="26D46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41D6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02F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54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27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23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C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2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6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D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4F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E1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5A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1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</w:tr>
      <w:tr w14:paraId="2076E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2B04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EA9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3F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6F3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43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8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1B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7E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C2F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4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D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F5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E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22.91</w:t>
            </w:r>
          </w:p>
        </w:tc>
      </w:tr>
      <w:tr w14:paraId="39D23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6F2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C7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2C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2CD9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05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D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09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A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7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6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B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338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5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</w:tr>
      <w:tr w14:paraId="57203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A12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977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3C9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72D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7298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43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8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2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EC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DD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5C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14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F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4112</w:t>
            </w:r>
          </w:p>
        </w:tc>
      </w:tr>
      <w:tr w14:paraId="2D792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414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F9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A6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FB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A7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51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11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0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F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F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E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F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72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8.61</w:t>
            </w:r>
          </w:p>
        </w:tc>
      </w:tr>
    </w:tbl>
    <w:p w14:paraId="782D406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3A63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0B3A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3F3D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2BA0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FAF5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3C1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1E85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64EC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BB5A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373EA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312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DD58BB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62459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7A33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E993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FF2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D07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C66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887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6D4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074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1A0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9BD1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30F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92A38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8002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D4C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72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F3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40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4A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F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4B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44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A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3C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2651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D9D1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8A0C4B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90B4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E0868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279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4834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CB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9ED2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96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88C4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8D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4E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79C6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1472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6C9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DBAB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77B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5E6D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73D82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D809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844B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64A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CFB9B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EB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DBEC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3188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F742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15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FFC3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D5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025C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F9B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6210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5BD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9C47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6F3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881A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F1F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0F05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22C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FB1E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5CB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A2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8A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103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215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27B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9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0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DB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07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66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6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C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</w:tr>
      <w:tr w14:paraId="48043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8C28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F46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46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AF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6D5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CB00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4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93B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36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42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EB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1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4B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45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 w14:paraId="2BCB8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459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13BE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A9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67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53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1D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9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6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2F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2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E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E3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BA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95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</w:tr>
      <w:tr w14:paraId="0835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194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F01C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02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F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87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84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4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0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3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C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2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63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6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4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 w14:paraId="31785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A0D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1F00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15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32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93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E53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DA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37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E7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8A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A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0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396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32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</w:tr>
      <w:tr w14:paraId="61D0C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DB09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32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6B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B1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1A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7C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96A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3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2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D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28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A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5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0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39DD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0D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E55D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81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FF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5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C4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C4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8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50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8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A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9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E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8E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 w14:paraId="1A008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0E29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473B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6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77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DE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F7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3F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CA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DB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3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8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5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F7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4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1BC4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B452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AB6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A8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1F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F5F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B24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F3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2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C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5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0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C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8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E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D252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AB9E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B851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33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69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83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B6D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1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3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91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4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FD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99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E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B3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86E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2333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948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DD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BF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EB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F16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6D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5DA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22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0D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71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7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47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E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86AE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2A5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7D9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D01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8D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43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32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F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93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E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D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6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8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D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 w14:paraId="0E097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AF29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88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B30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69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1B1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18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99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2AB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B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2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2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D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49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 w14:paraId="0DFD3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43D4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6D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D7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DB3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58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A0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7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F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0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3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F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70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9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</w:tr>
      <w:tr w14:paraId="2A43A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D8E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4C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B97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EE2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21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8F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F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36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2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4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9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E8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C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 w14:paraId="01A29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90FA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E1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FF7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A8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AD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1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4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9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7E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E3E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7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9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 w14:paraId="69B16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9D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E53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E14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25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31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88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C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2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1B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2F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9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FE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</w:tr>
    </w:tbl>
    <w:p w14:paraId="741F782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DCF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7A8F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2744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0446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1DE8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DE4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D84C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1912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09AF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46AB6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95D7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362917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1D5BF8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5D76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AFB9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E972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87F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FAF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F44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40B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559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DB0C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D4A2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6704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E03CC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934E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8ED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88C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12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D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29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9B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00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EB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34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ADB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33E78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41E05D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E922B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232A3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8AC76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420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34A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4AC0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F4EF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4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712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D5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589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564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C3A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E5C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C84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92E60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42375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31C06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D648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CBAA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B3B1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9E7C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ED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7AA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CD7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5771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EF2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F7ABF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5B7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372AE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C31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CF48D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13A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97111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E18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8094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0D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916A5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6BD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26C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EEEE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F=145.08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C4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16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8BB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9E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29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12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9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6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3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D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5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F4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1924.3</w:t>
            </w:r>
          </w:p>
        </w:tc>
      </w:tr>
      <w:tr w14:paraId="05102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F498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9E5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F=78.59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6A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0FF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42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B6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C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2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6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0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E6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E6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53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B9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706.9</w:t>
            </w:r>
          </w:p>
        </w:tc>
      </w:tr>
      <w:tr w14:paraId="33719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3794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30D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E06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89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DE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3CD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F4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4E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86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F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B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4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3B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D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</w:tr>
      <w:tr w14:paraId="46C5B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A76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7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B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992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DE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50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4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31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A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9D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A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5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2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39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</w:tr>
      <w:tr w14:paraId="62022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713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58C4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569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51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601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DF5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466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F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2E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208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84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A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B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7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</w:tr>
      <w:tr w14:paraId="5690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4D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D9FD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4D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9F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51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E9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EF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09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9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4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6B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65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B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82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</w:tr>
      <w:tr w14:paraId="5B99E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B2A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45D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7C1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EA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F05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32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F0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5F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E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54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7A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B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D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A5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</w:tr>
      <w:tr w14:paraId="1FC14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05ED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599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65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FD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1D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4C0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D3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5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ED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DA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9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9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F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38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</w:tr>
      <w:tr w14:paraId="196C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5BD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2C8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E5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08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821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37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7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C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9F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9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6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A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9E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4B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1069.6</w:t>
            </w:r>
          </w:p>
        </w:tc>
      </w:tr>
      <w:tr w14:paraId="08A26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CE7D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898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B93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68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013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BFC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B1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0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C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B9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A58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D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2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B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5A8C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398C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08F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D9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0F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D5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80F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0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5C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73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F3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50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CB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F3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D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EF2D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6BBE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06E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7C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A1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13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13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57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7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2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8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F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C1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2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32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4C2D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30A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DD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36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60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7C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06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6C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4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0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29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5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6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CA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A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68EC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860B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87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7B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91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A8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55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3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1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CC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FE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EB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D5B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85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</w:t>
            </w:r>
          </w:p>
        </w:tc>
      </w:tr>
      <w:tr w14:paraId="3EB52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091B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9D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89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DF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10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C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8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2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C6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2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FF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5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63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</w:t>
            </w:r>
          </w:p>
        </w:tc>
      </w:tr>
      <w:tr w14:paraId="3A12E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51BC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3A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78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67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AD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20C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B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A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C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B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2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7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BAB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30.16</w:t>
            </w:r>
          </w:p>
        </w:tc>
      </w:tr>
      <w:tr w14:paraId="70271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74F5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30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CB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65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82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44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7F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18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99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E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2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D7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55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</w:t>
            </w:r>
          </w:p>
        </w:tc>
      </w:tr>
      <w:tr w14:paraId="7FB08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75D2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EF9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44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5E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E53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DA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B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11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6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DF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9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DB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F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</w:t>
            </w:r>
          </w:p>
        </w:tc>
      </w:tr>
      <w:tr w14:paraId="487EA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24E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06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99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2F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4B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FF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CD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B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E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EE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6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9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6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</w:tr>
    </w:tbl>
    <w:p w14:paraId="1C8BAA9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4134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D532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73D7C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D736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7BDF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6F6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AC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AAB2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0210F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1970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107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BF70AC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61C3BE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6FB16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A7D0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4CB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C2C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956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F4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0E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F0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0FD2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D28E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F50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A15A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EAB6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3025[教室休息室]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21D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979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D0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1A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04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F8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8C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3D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E66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FD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14:paraId="6C99C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A111C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C0192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187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9F1E1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9D4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888A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ABD1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2A1E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2F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1928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68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792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03A2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640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104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F317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104C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C9E87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45662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60F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B855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9BC2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217B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1F6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AB82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C1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6F07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305E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58B0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47F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4F2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2C8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1501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D7A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6D88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8AB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E7FE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25B3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F4E40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1D08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CD3F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A1A7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F=1295.03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BF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A5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6AA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DAF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E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3D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4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3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2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5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26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6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17177.3</w:t>
            </w:r>
          </w:p>
        </w:tc>
      </w:tr>
      <w:tr w14:paraId="70F45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00B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53B6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F=191.13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1E3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D2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05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306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18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4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4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1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C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2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18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B6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1719.2</w:t>
            </w:r>
          </w:p>
        </w:tc>
      </w:tr>
      <w:tr w14:paraId="78A34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50F1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E501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3E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619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00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2F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4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113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8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2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D4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7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5E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2C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790.2</w:t>
            </w:r>
          </w:p>
        </w:tc>
      </w:tr>
      <w:tr w14:paraId="622AF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55B8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DC9E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BE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E8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B1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6AFD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4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1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0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4B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F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E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A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B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</w:tr>
      <w:tr w14:paraId="471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04A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B3BE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2E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5D1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4D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EC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C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C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7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50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4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2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B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3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</w:tr>
      <w:tr w14:paraId="115E8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1016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7108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F=55.15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69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48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2EB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B9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C2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1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8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8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61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9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0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1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1798.1</w:t>
            </w:r>
          </w:p>
        </w:tc>
      </w:tr>
      <w:tr w14:paraId="705A2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0CED5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39F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AE6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148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6D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FD7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3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B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0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4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9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F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9F4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0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</w:tr>
      <w:tr w14:paraId="04D86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52F7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D3E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F07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11E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9D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67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C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7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4D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34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4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1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DAA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8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1422.9</w:t>
            </w:r>
          </w:p>
        </w:tc>
      </w:tr>
      <w:tr w14:paraId="3E37E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F32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093E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88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51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0A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2B3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9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3D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93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A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5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E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E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FB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</w:tr>
      <w:tr w14:paraId="0968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78D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2DB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DE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4C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F7E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9E0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E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6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F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B9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9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76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55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6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</w:tr>
      <w:tr w14:paraId="612BC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38CE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481D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B1D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59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818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61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6CD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2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FE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CB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5E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CA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7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9C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</w:tr>
      <w:tr w14:paraId="053CC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DBB9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F3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D1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05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1A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185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6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F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8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56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BC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6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C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C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</w:tr>
      <w:tr w14:paraId="17B96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7F07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160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55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35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E91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72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7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45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8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BC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CD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5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0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6E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</w:tr>
      <w:tr w14:paraId="0BD9B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232B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35A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2B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AB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C9A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8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6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7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2A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B5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F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6D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E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B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</w:tr>
      <w:tr w14:paraId="5921D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AB58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DF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F=18.90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BBD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54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1A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B22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C4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3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5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9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83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8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37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D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886.4</w:t>
            </w:r>
          </w:p>
        </w:tc>
      </w:tr>
      <w:tr w14:paraId="54A06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DF0D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9B7F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C8B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921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01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62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43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64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2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8A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5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4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4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71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</w:tr>
      <w:tr w14:paraId="0DDBE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FB0C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50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A3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AD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BC2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FB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6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4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5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D8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E0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32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4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A2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757.9</w:t>
            </w:r>
          </w:p>
        </w:tc>
      </w:tr>
      <w:tr w14:paraId="4FD19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A1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B08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E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774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3E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55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4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42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D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A1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F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62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2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B0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</w:tr>
      <w:tr w14:paraId="5FF6F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AB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1A3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874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E38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1F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B0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13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C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B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9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D8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2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C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18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</w:tr>
      <w:tr w14:paraId="450AD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6C2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ABC1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82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9F5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5F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05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7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7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E9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8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6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12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9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D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</w:tr>
      <w:tr w14:paraId="16E32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C50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4B24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25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07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A6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7D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FD4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CE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0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A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E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92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C1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8A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58003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BA4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CA43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41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24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C8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01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E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A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29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6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C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AC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02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0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</w:tr>
      <w:tr w14:paraId="1DF0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1D4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8A1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C5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080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36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7B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B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70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0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38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E8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E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A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C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</w:tr>
      <w:tr w14:paraId="7C515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8FA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07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13A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E0F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2C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02D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07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C2A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5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F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5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8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4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D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</w:tr>
      <w:tr w14:paraId="0111D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7F61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25C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C57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5E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BD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ED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7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37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4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1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9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9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90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A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</w:tr>
      <w:tr w14:paraId="76794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5B5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7A2E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CA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EE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DF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B5E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2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0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C1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EC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A8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4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84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25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</w:tr>
      <w:tr w14:paraId="1EBE1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38D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E5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233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CB2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32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55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1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62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0B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0A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0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D6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1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AD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</w:tr>
      <w:tr w14:paraId="309C3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17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7F18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E1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78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B8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CC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21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05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24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7A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2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8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8D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487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201.6</w:t>
            </w:r>
          </w:p>
        </w:tc>
      </w:tr>
      <w:tr w14:paraId="69710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6B1E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3A3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F=247.40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9A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08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8D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AAA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9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1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2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E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C0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5D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58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A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5167.7</w:t>
            </w:r>
          </w:p>
        </w:tc>
      </w:tr>
      <w:tr w14:paraId="33C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20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D6F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91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0CA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907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B4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A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4D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F92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F3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F4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1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E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9D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</w:tr>
      <w:tr w14:paraId="08108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1E92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0152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4A6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FAA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035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CDB2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5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59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D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8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5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89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0A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8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2072.1</w:t>
            </w:r>
          </w:p>
        </w:tc>
      </w:tr>
      <w:tr w14:paraId="7AAF5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5E4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C60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462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9C1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74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60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4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4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A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53A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2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B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16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B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2279.3</w:t>
            </w:r>
          </w:p>
        </w:tc>
      </w:tr>
      <w:tr w14:paraId="1A7C2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471C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98F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83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0E1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E0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28A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B9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0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0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E9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98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4B7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2DB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9585.6</w:t>
            </w:r>
          </w:p>
        </w:tc>
      </w:tr>
      <w:tr w14:paraId="662C5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1153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31E1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1B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1EF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888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5F1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F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1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D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EC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46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1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7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9585.6</w:t>
            </w:r>
          </w:p>
        </w:tc>
      </w:tr>
      <w:tr w14:paraId="120FF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5F12D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236E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33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83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5D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81F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8E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0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E3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B3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A6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A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EB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D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5AC8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6DF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BF5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9CA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E56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80B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4C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F7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C4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9E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2D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9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14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A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36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E26C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AF3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BE6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97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E6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80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026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D6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81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E7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D1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A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189081.7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5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0D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6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85CF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B671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17C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85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4F4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A8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F39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5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DAB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B9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5F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4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6D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27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C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7FB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1069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7A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352582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52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50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0D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E1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1A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0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7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0F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2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E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4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44486</w:t>
            </w:r>
          </w:p>
        </w:tc>
      </w:tr>
      <w:tr w14:paraId="28608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A1B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60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54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E9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58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8E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F2C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85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D2F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9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5A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F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43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44486</w:t>
            </w:r>
          </w:p>
        </w:tc>
      </w:tr>
      <w:tr w14:paraId="2A6A5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941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8E3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06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D58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621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2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9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092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4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9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B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C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6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270.29</w:t>
            </w:r>
          </w:p>
        </w:tc>
      </w:tr>
      <w:tr w14:paraId="3A276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C6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2A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18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FA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A4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74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5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65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1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80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D2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8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05B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44486</w:t>
            </w:r>
          </w:p>
        </w:tc>
      </w:tr>
      <w:tr w14:paraId="12FD0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C093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667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48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E2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D4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C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F9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87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D6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A1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2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87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2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44486</w:t>
            </w:r>
          </w:p>
        </w:tc>
      </w:tr>
      <w:tr w14:paraId="53509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5B4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EB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B4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4D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5C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DF8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78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B1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4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DE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A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6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DC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101.59</w:t>
            </w:r>
          </w:p>
        </w:tc>
      </w:tr>
      <w:bookmarkEnd w:id="25"/>
    </w:tbl>
    <w:p w14:paraId="4D37740E">
      <w:pPr>
        <w:rPr>
          <w:szCs w:val="24"/>
          <w:lang w:val="en-US"/>
        </w:rPr>
      </w:pPr>
    </w:p>
    <w:p w14:paraId="627849FB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6DBF9">
    <w:pPr>
      <w:pStyle w:val="14"/>
    </w:pPr>
  </w:p>
  <w:p w14:paraId="0360FA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3F6F314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FC6D873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F314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FC6D87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7C734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D02FE"/>
    <w:rsid w:val="001915A3"/>
    <w:rsid w:val="00217F62"/>
    <w:rsid w:val="00A906D8"/>
    <w:rsid w:val="00AB5A74"/>
    <w:rsid w:val="00F071AE"/>
    <w:rsid w:val="1D4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67</Pages>
  <Words>34731</Words>
  <Characters>113943</Characters>
  <Lines>8</Lines>
  <Paragraphs>2</Paragraphs>
  <TotalTime>0</TotalTime>
  <ScaleCrop>false</ScaleCrop>
  <LinksUpToDate>false</LinksUpToDate>
  <CharactersWithSpaces>123132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creator>史鹏</dc:creator>
  <cp:lastModifiedBy>。。。。。。</cp:lastModifiedBy>
  <cp:revision>16</cp:revision>
  <dcterms:created xsi:type="dcterms:W3CDTF">2024-12-08T16:14:00Z</dcterms:created>
  <dcterms:modified xsi:type="dcterms:W3CDTF">2024-12-08T16:14:46Z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5423D05B883F41A39B280A889F112B9F_11</vt:lpwstr>
  </property>
  <property fmtid="{D5CDD505-2E9C-101B-9397-08002B2CF9AE}" pid="3" name="KSOProductBuildVer">
    <vt:lpwstr>2052-12.1.0.19302</vt:lpwstr>
  </property>
</Properties>
</file>