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1BDE" w14:textId="77777777"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</w:p>
    <w:p w14:paraId="7FB4B3CA" w14:textId="77777777" w:rsidR="00AD743C" w:rsidRPr="00AD743C" w:rsidRDefault="00AD743C" w:rsidP="00AD743C">
      <w:pPr>
        <w:widowControl w:val="0"/>
        <w:spacing w:afterLines="100" w:after="312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526249A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1FB0CD3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CBD4AE9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EFAD285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4EFB29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AA45FC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42803C6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6B1CD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3F67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7A623264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9977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67D27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9A46641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342A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3E1B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08F5F6C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F3C9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88B4D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870D126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4C83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D61B5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8DE0E2A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14690F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90F3E8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F8754C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D254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50633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FE4767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B8A01A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4E2E7D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2024年3月4日</w:t>
              </w:r>
            </w:smartTag>
            <w:bookmarkEnd w:id="6"/>
          </w:p>
        </w:tc>
      </w:tr>
    </w:tbl>
    <w:p w14:paraId="7AA0E9B9" w14:textId="77777777" w:rsidR="00D40158" w:rsidRDefault="00D40158" w:rsidP="001F3C8B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63645D00" wp14:editId="1C50B7F9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5738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6EA5C04E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67CF5CAE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1923723B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p w14:paraId="7FE1EDF0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p w14:paraId="19720C59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bookmarkEnd w:id="7"/>
    <w:p w14:paraId="4750650F" w14:textId="77777777" w:rsidR="009C4D39" w:rsidRPr="00451AF1" w:rsidRDefault="009C4D39" w:rsidP="001F3C8B">
      <w:pPr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06EACEB2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7241C929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CF2C7E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超低能耗PHES2023</w:t>
            </w:r>
            <w:bookmarkEnd w:id="8"/>
          </w:p>
        </w:tc>
      </w:tr>
      <w:tr w:rsidR="00A679F1" w:rsidRPr="00D40158" w14:paraId="026CF833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082BDF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9880678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20220401</w:t>
            </w:r>
            <w:bookmarkEnd w:id="9"/>
          </w:p>
        </w:tc>
      </w:tr>
      <w:tr w:rsidR="004A0059" w:rsidRPr="00D40158" w14:paraId="26C31D5C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297A5E66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684266E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586A3F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A679F1" w:rsidRPr="00D40158" w14:paraId="0E49252B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264A0C45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1C56F3D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10"/>
          </w:p>
        </w:tc>
      </w:tr>
    </w:tbl>
    <w:p w14:paraId="2723AA55" w14:textId="77777777" w:rsidR="00CA4AB8" w:rsidRDefault="00CA4AB8" w:rsidP="009C4D39">
      <w:pPr>
        <w:rPr>
          <w:lang w:val="en-US"/>
        </w:rPr>
      </w:pPr>
    </w:p>
    <w:p w14:paraId="1E4A42D7" w14:textId="77777777" w:rsidR="00CA4AB8" w:rsidRDefault="00CA4AB8">
      <w:pPr>
        <w:rPr>
          <w:lang w:val="en-US"/>
        </w:rPr>
      </w:pPr>
      <w:r>
        <w:rPr>
          <w:lang w:val="en-US"/>
        </w:rPr>
        <w:br w:type="page"/>
      </w:r>
    </w:p>
    <w:p w14:paraId="21F30248" w14:textId="77777777" w:rsidR="00CA4AB8" w:rsidRDefault="00CA4AB8" w:rsidP="009C4D39">
      <w:pPr>
        <w:rPr>
          <w:lang w:val="en-US"/>
        </w:rPr>
      </w:pPr>
    </w:p>
    <w:p w14:paraId="02AB4546" w14:textId="77777777" w:rsidR="00CA4AB8" w:rsidRDefault="00CA4AB8" w:rsidP="00CA4AB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14:paraId="7F8D3BFC" w14:textId="77777777" w:rsidR="00CA4AB8" w:rsidRDefault="00CA4AB8" w:rsidP="00CA4AB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8431D2C" w14:textId="77777777" w:rsidR="00500362" w:rsidRDefault="00CA4AB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477642" w:history="1">
        <w:r w:rsidR="00500362" w:rsidRPr="002366B2">
          <w:rPr>
            <w:rStyle w:val="a6"/>
          </w:rPr>
          <w:t>1</w:t>
        </w:r>
        <w:r w:rsidR="0050036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00362" w:rsidRPr="002366B2">
          <w:rPr>
            <w:rStyle w:val="a6"/>
          </w:rPr>
          <w:t>建筑概况</w:t>
        </w:r>
        <w:r w:rsidR="00500362">
          <w:rPr>
            <w:webHidden/>
          </w:rPr>
          <w:tab/>
        </w:r>
        <w:r w:rsidR="00500362">
          <w:rPr>
            <w:webHidden/>
          </w:rPr>
          <w:fldChar w:fldCharType="begin"/>
        </w:r>
        <w:r w:rsidR="00500362">
          <w:rPr>
            <w:webHidden/>
          </w:rPr>
          <w:instrText xml:space="preserve"> PAGEREF _Toc160477642 \h </w:instrText>
        </w:r>
        <w:r w:rsidR="00500362">
          <w:rPr>
            <w:webHidden/>
          </w:rPr>
        </w:r>
        <w:r w:rsidR="00500362">
          <w:rPr>
            <w:webHidden/>
          </w:rPr>
          <w:fldChar w:fldCharType="separate"/>
        </w:r>
        <w:r w:rsidR="00500362">
          <w:rPr>
            <w:webHidden/>
          </w:rPr>
          <w:t>4</w:t>
        </w:r>
        <w:r w:rsidR="00500362">
          <w:rPr>
            <w:webHidden/>
          </w:rPr>
          <w:fldChar w:fldCharType="end"/>
        </w:r>
      </w:hyperlink>
    </w:p>
    <w:p w14:paraId="71C2FDAB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43" w:history="1">
        <w:r w:rsidRPr="002366B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8A7D68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44" w:history="1">
        <w:r w:rsidRPr="002366B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F9FB63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45" w:history="1">
        <w:r w:rsidRPr="002366B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2DE16E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46" w:history="1">
        <w:r w:rsidRPr="002366B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2DF1FA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47" w:history="1">
        <w:r w:rsidRPr="002366B2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A90CCB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48" w:history="1">
        <w:r w:rsidRPr="002366B2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C5C8B1B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49" w:history="1">
        <w:r w:rsidRPr="002366B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516FF6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0" w:history="1">
        <w:r w:rsidRPr="002366B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41129A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51" w:history="1">
        <w:r w:rsidRPr="002366B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735671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2" w:history="1">
        <w:r w:rsidRPr="002366B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C8053F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53" w:history="1">
        <w:r w:rsidRPr="002366B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7DED58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4" w:history="1">
        <w:r w:rsidRPr="002366B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07304C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55" w:history="1">
        <w:r w:rsidRPr="002366B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D4B099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6" w:history="1">
        <w:r w:rsidRPr="002366B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87A106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7" w:history="1">
        <w:r w:rsidRPr="002366B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390292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8" w:history="1">
        <w:r w:rsidRPr="002366B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采暖与非采暖户墙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249F5E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59" w:history="1">
        <w:r w:rsidRPr="002366B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028F9F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60" w:history="1">
        <w:r w:rsidRPr="002366B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14CA2A0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61" w:history="1">
        <w:r w:rsidRPr="002366B2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07A220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62" w:history="1">
        <w:r w:rsidRPr="002366B2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E382D7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63" w:history="1">
        <w:r w:rsidRPr="002366B2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A1F2416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64" w:history="1">
        <w:r w:rsidRPr="002366B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B81963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65" w:history="1">
        <w:r w:rsidRPr="002366B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分隔采暖与非采暖空间的户门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B2CA0D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66" w:history="1">
        <w:r w:rsidRPr="002366B2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外门窗气密性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1FE1B74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67" w:history="1">
        <w:r w:rsidRPr="002366B2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围护结构检查结论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701CF6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68" w:history="1">
        <w:r w:rsidRPr="002366B2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13F1D2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69" w:history="1">
        <w:r w:rsidRPr="002366B2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C30C0DC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70" w:history="1">
        <w:r w:rsidRPr="002366B2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637AE8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1" w:history="1">
        <w:r w:rsidRPr="002366B2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6EFEF5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2" w:history="1">
        <w:r w:rsidRPr="002366B2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37CD54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3" w:history="1">
        <w:r w:rsidRPr="002366B2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4CCDE90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4" w:history="1">
        <w:r w:rsidRPr="002366B2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2832C5A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5" w:history="1">
        <w:r w:rsidRPr="002366B2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D496438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6" w:history="1">
        <w:r w:rsidRPr="002366B2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9684FE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77" w:history="1">
        <w:r w:rsidRPr="002366B2">
          <w:rPr>
            <w:rStyle w:val="a6"/>
          </w:rPr>
          <w:t>24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能耗需求指标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078FD81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78" w:history="1">
        <w:r w:rsidRPr="002366B2">
          <w:rPr>
            <w:rStyle w:val="a6"/>
            <w:lang w:val="en-GB"/>
          </w:rPr>
          <w:t>24.1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CA23A2B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79" w:history="1">
        <w:r w:rsidRPr="002366B2">
          <w:rPr>
            <w:rStyle w:val="a6"/>
            <w:lang w:val="en-GB"/>
          </w:rPr>
          <w:t>24.2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69E6AA6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80" w:history="1">
        <w:r w:rsidRPr="002366B2">
          <w:rPr>
            <w:rStyle w:val="a6"/>
            <w:lang w:val="en-GB"/>
          </w:rPr>
          <w:t>24.3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66E32DB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81" w:history="1">
        <w:r w:rsidRPr="002366B2">
          <w:rPr>
            <w:rStyle w:val="a6"/>
            <w:lang w:val="en-GB"/>
          </w:rPr>
          <w:t>24.4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CA1B926" w14:textId="77777777" w:rsidR="00500362" w:rsidRDefault="005003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7682" w:history="1">
        <w:r w:rsidRPr="002366B2">
          <w:rPr>
            <w:rStyle w:val="a6"/>
          </w:rPr>
          <w:t>25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366B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348CC7C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83" w:history="1">
        <w:r w:rsidRPr="002366B2">
          <w:rPr>
            <w:rStyle w:val="a6"/>
            <w:lang w:val="en-GB"/>
          </w:rPr>
          <w:t>25.1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工作日</w:t>
        </w:r>
        <w:r w:rsidRPr="002366B2">
          <w:rPr>
            <w:rStyle w:val="a6"/>
          </w:rPr>
          <w:t>/</w:t>
        </w:r>
        <w:r w:rsidRPr="002366B2">
          <w:rPr>
            <w:rStyle w:val="a6"/>
          </w:rPr>
          <w:t>节假日人员逐时在室率</w:t>
        </w:r>
        <w:r w:rsidRPr="002366B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AD97741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84" w:history="1">
        <w:r w:rsidRPr="002366B2">
          <w:rPr>
            <w:rStyle w:val="a6"/>
            <w:lang w:val="en-GB"/>
          </w:rPr>
          <w:t>25.2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工作日</w:t>
        </w:r>
        <w:r w:rsidRPr="002366B2">
          <w:rPr>
            <w:rStyle w:val="a6"/>
          </w:rPr>
          <w:t>/</w:t>
        </w:r>
        <w:r w:rsidRPr="002366B2">
          <w:rPr>
            <w:rStyle w:val="a6"/>
          </w:rPr>
          <w:t>节假日照明开关时间表</w:t>
        </w:r>
        <w:r w:rsidRPr="002366B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3C0DA05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85" w:history="1">
        <w:r w:rsidRPr="002366B2">
          <w:rPr>
            <w:rStyle w:val="a6"/>
            <w:lang w:val="en-GB"/>
          </w:rPr>
          <w:t>25.3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工作日</w:t>
        </w:r>
        <w:r w:rsidRPr="002366B2">
          <w:rPr>
            <w:rStyle w:val="a6"/>
          </w:rPr>
          <w:t>/</w:t>
        </w:r>
        <w:r w:rsidRPr="002366B2">
          <w:rPr>
            <w:rStyle w:val="a6"/>
          </w:rPr>
          <w:t>节假日设备逐时使用率</w:t>
        </w:r>
        <w:r w:rsidRPr="002366B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878D0C1" w14:textId="77777777" w:rsidR="00500362" w:rsidRDefault="0050036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7686" w:history="1">
        <w:r w:rsidRPr="002366B2">
          <w:rPr>
            <w:rStyle w:val="a6"/>
            <w:lang w:val="en-GB"/>
          </w:rPr>
          <w:t>25.4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366B2">
          <w:rPr>
            <w:rStyle w:val="a6"/>
          </w:rPr>
          <w:t>工作日</w:t>
        </w:r>
        <w:r w:rsidRPr="002366B2">
          <w:rPr>
            <w:rStyle w:val="a6"/>
          </w:rPr>
          <w:t>/</w:t>
        </w:r>
        <w:r w:rsidRPr="002366B2">
          <w:rPr>
            <w:rStyle w:val="a6"/>
          </w:rPr>
          <w:t>节假日空调系统运行时间表</w:t>
        </w:r>
        <w:r w:rsidRPr="002366B2">
          <w:rPr>
            <w:rStyle w:val="a6"/>
          </w:rPr>
          <w:t>(1:</w:t>
        </w:r>
        <w:r w:rsidRPr="002366B2">
          <w:rPr>
            <w:rStyle w:val="a6"/>
          </w:rPr>
          <w:t>开</w:t>
        </w:r>
        <w:r w:rsidRPr="002366B2">
          <w:rPr>
            <w:rStyle w:val="a6"/>
          </w:rPr>
          <w:t>,0:</w:t>
        </w:r>
        <w:r w:rsidRPr="002366B2">
          <w:rPr>
            <w:rStyle w:val="a6"/>
          </w:rPr>
          <w:t>关</w:t>
        </w:r>
        <w:r w:rsidRPr="002366B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_Toc160477686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ED34E9" w14:textId="77777777" w:rsidR="009C4D39" w:rsidRPr="009C4D39" w:rsidRDefault="00CA4AB8" w:rsidP="00CA4AB8">
      <w:pPr>
        <w:pStyle w:val="TOC1"/>
        <w:sectPr w:rsidR="009C4D39" w:rsidRPr="009C4D39" w:rsidSect="003F62F3">
          <w:head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0139C59" w14:textId="77777777" w:rsidR="00D40158" w:rsidRPr="005E5F93" w:rsidRDefault="00D40158" w:rsidP="005215FB">
      <w:pPr>
        <w:pStyle w:val="1"/>
      </w:pPr>
      <w:bookmarkStart w:id="11" w:name="_Toc160477642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3A19A540" w14:textId="77777777" w:rsidTr="00482003">
        <w:tc>
          <w:tcPr>
            <w:tcW w:w="2775" w:type="dxa"/>
            <w:shd w:val="clear" w:color="auto" w:fill="E6E6E6"/>
          </w:tcPr>
          <w:p w14:paraId="7B61C3A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709C5FF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A59F5" w14:paraId="3D805D6D" w14:textId="77777777" w:rsidTr="00482003">
        <w:tc>
          <w:tcPr>
            <w:tcW w:w="2775" w:type="dxa"/>
            <w:shd w:val="clear" w:color="auto" w:fill="E6E6E6"/>
          </w:tcPr>
          <w:p w14:paraId="04E5561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6D24F2B8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D40158" w:rsidRPr="00FA59F5" w14:paraId="0ABF412A" w14:textId="77777777" w:rsidTr="00482003">
        <w:tc>
          <w:tcPr>
            <w:tcW w:w="2775" w:type="dxa"/>
            <w:shd w:val="clear" w:color="auto" w:fill="E6E6E6"/>
          </w:tcPr>
          <w:p w14:paraId="008CFDB0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3BECE94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寒冷</w:t>
            </w:r>
            <w:r>
              <w:t>B</w:t>
            </w:r>
            <w:r>
              <w:t>区</w:t>
            </w:r>
            <w:bookmarkEnd w:id="14"/>
          </w:p>
        </w:tc>
      </w:tr>
      <w:tr w:rsidR="00D40158" w:rsidRPr="00FA59F5" w14:paraId="667BC96A" w14:textId="77777777" w:rsidTr="00482003">
        <w:tc>
          <w:tcPr>
            <w:tcW w:w="2775" w:type="dxa"/>
            <w:shd w:val="clear" w:color="auto" w:fill="E6E6E6"/>
          </w:tcPr>
          <w:p w14:paraId="66338F7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6312E22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874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481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15C65566" w14:textId="77777777" w:rsidTr="00482003">
        <w:tc>
          <w:tcPr>
            <w:tcW w:w="2775" w:type="dxa"/>
            <w:shd w:val="clear" w:color="auto" w:fill="E6E6E6"/>
          </w:tcPr>
          <w:p w14:paraId="35EAC505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0A951EAC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2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1</w:t>
            </w:r>
            <w:bookmarkEnd w:id="18"/>
          </w:p>
        </w:tc>
      </w:tr>
      <w:tr w:rsidR="00D40158" w:rsidRPr="00FA59F5" w14:paraId="0CBF1ED1" w14:textId="77777777" w:rsidTr="00482003">
        <w:tc>
          <w:tcPr>
            <w:tcW w:w="2775" w:type="dxa"/>
            <w:shd w:val="clear" w:color="auto" w:fill="E6E6E6"/>
          </w:tcPr>
          <w:p w14:paraId="74C6E445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0D303071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9.0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3.0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B7954" w:rsidRPr="00FA59F5" w14:paraId="128A717E" w14:textId="77777777" w:rsidTr="00482003">
        <w:tc>
          <w:tcPr>
            <w:tcW w:w="2775" w:type="dxa"/>
            <w:shd w:val="clear" w:color="auto" w:fill="E6E6E6"/>
          </w:tcPr>
          <w:p w14:paraId="1B0E0182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57" w:type="dxa"/>
            <w:shd w:val="clear" w:color="auto" w:fill="auto"/>
          </w:tcPr>
          <w:p w14:paraId="035C99F1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气密性"/>
            <w:r>
              <w:t>0.60</w:t>
            </w:r>
            <w:bookmarkEnd w:id="21"/>
          </w:p>
        </w:tc>
      </w:tr>
      <w:tr w:rsidR="00D40158" w:rsidRPr="00FA59F5" w14:paraId="36F7A0C3" w14:textId="77777777" w:rsidTr="00482003">
        <w:tc>
          <w:tcPr>
            <w:tcW w:w="2775" w:type="dxa"/>
            <w:shd w:val="clear" w:color="auto" w:fill="E6E6E6"/>
          </w:tcPr>
          <w:p w14:paraId="6430B86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3C201CA4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13468690" w14:textId="77777777" w:rsidTr="00482003">
        <w:tc>
          <w:tcPr>
            <w:tcW w:w="2775" w:type="dxa"/>
            <w:shd w:val="clear" w:color="auto" w:fill="E6E6E6"/>
          </w:tcPr>
          <w:p w14:paraId="54DF22D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0F498A2D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3913BC" w:rsidRPr="00FA59F5" w14:paraId="4D3082D5" w14:textId="77777777" w:rsidTr="00482003">
        <w:tc>
          <w:tcPr>
            <w:tcW w:w="2775" w:type="dxa"/>
            <w:shd w:val="clear" w:color="auto" w:fill="E6E6E6"/>
          </w:tcPr>
          <w:p w14:paraId="13A50E38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3E1F2DE5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控温期"/>
            <w:r>
              <w:t>供冷期</w:t>
            </w:r>
            <w:r>
              <w:t>:5.2-9.24,</w:t>
            </w:r>
            <w:r>
              <w:t>供暖期</w:t>
            </w:r>
            <w:r>
              <w:t>:11.13-3.14</w:t>
            </w:r>
            <w:bookmarkEnd w:id="24"/>
          </w:p>
        </w:tc>
      </w:tr>
    </w:tbl>
    <w:p w14:paraId="5917FAA5" w14:textId="77777777" w:rsidR="00D40158" w:rsidRDefault="00D40158" w:rsidP="00D40158">
      <w:pPr>
        <w:pStyle w:val="1"/>
      </w:pPr>
      <w:bookmarkStart w:id="25" w:name="TitleFormat"/>
      <w:bookmarkStart w:id="26" w:name="_Toc160477643"/>
      <w:r>
        <w:rPr>
          <w:rFonts w:hint="eastAsia"/>
        </w:rPr>
        <w:t>设计依据</w:t>
      </w:r>
      <w:bookmarkEnd w:id="26"/>
    </w:p>
    <w:p w14:paraId="07F780E9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5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3D190C83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501DB54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3347E1E9" w14:textId="77777777" w:rsidR="00032938" w:rsidRDefault="00032938">
      <w:pPr>
        <w:widowControl w:val="0"/>
        <w:jc w:val="both"/>
        <w:rPr>
          <w:kern w:val="2"/>
          <w:szCs w:val="24"/>
          <w:lang w:val="en-US"/>
        </w:rPr>
      </w:pPr>
    </w:p>
    <w:p w14:paraId="67B26A8E" w14:textId="77777777" w:rsidR="00096008" w:rsidRDefault="00096008" w:rsidP="00096008">
      <w:pPr>
        <w:pStyle w:val="1"/>
      </w:pPr>
      <w:bookmarkStart w:id="28" w:name="_Toc160477644"/>
      <w:r>
        <w:rPr>
          <w:rFonts w:hint="eastAsia"/>
        </w:rPr>
        <w:t>气象数据</w:t>
      </w:r>
      <w:bookmarkEnd w:id="28"/>
    </w:p>
    <w:p w14:paraId="42AEAB4B" w14:textId="77777777" w:rsidR="00096008" w:rsidRDefault="00096008" w:rsidP="00096008">
      <w:pPr>
        <w:pStyle w:val="2"/>
      </w:pPr>
      <w:bookmarkStart w:id="29" w:name="_Toc160477645"/>
      <w:r>
        <w:rPr>
          <w:rFonts w:hint="eastAsia"/>
        </w:rPr>
        <w:t>气象地点</w:t>
      </w:r>
      <w:bookmarkEnd w:id="29"/>
    </w:p>
    <w:p w14:paraId="41EE30B1" w14:textId="77777777" w:rsidR="00096008" w:rsidRPr="005E385A" w:rsidRDefault="00096008" w:rsidP="00096008">
      <w:pPr>
        <w:pStyle w:val="a0"/>
        <w:ind w:firstLine="420"/>
        <w:rPr>
          <w:lang w:val="en-US"/>
        </w:rPr>
      </w:pPr>
      <w:bookmarkStart w:id="30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  <w:bookmarkEnd w:id="30"/>
    </w:p>
    <w:p w14:paraId="69CEC4F9" w14:textId="77777777" w:rsidR="00096008" w:rsidRDefault="00096008" w:rsidP="00096008">
      <w:pPr>
        <w:pStyle w:val="2"/>
      </w:pPr>
      <w:bookmarkStart w:id="31" w:name="_Toc160477646"/>
      <w:r>
        <w:rPr>
          <w:rFonts w:hint="eastAsia"/>
        </w:rPr>
        <w:lastRenderedPageBreak/>
        <w:t>逐日干球温度表</w:t>
      </w:r>
      <w:bookmarkEnd w:id="31"/>
    </w:p>
    <w:p w14:paraId="3C677A05" w14:textId="77777777" w:rsidR="00096008" w:rsidRPr="005E385A" w:rsidRDefault="00096008" w:rsidP="00096008">
      <w:pPr>
        <w:pStyle w:val="a0"/>
        <w:ind w:firstLineChars="0" w:firstLine="0"/>
        <w:rPr>
          <w:lang w:val="en-US"/>
        </w:rPr>
      </w:pPr>
      <w:bookmarkStart w:id="32" w:name="日均干球温度变化表"/>
      <w:bookmarkEnd w:id="32"/>
      <w:r>
        <w:rPr>
          <w:noProof/>
        </w:rPr>
        <w:drawing>
          <wp:inline distT="0" distB="0" distL="0" distR="0" wp14:anchorId="19F7527F" wp14:editId="40249340">
            <wp:extent cx="5667375" cy="2781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EB6E" w14:textId="77777777" w:rsidR="00096008" w:rsidRDefault="00096008" w:rsidP="00096008">
      <w:pPr>
        <w:pStyle w:val="2"/>
      </w:pPr>
      <w:bookmarkStart w:id="33" w:name="_Toc160477647"/>
      <w:r>
        <w:rPr>
          <w:rFonts w:hint="eastAsia"/>
        </w:rPr>
        <w:t>逐月辐照量表</w:t>
      </w:r>
      <w:bookmarkEnd w:id="33"/>
    </w:p>
    <w:p w14:paraId="4C14BE17" w14:textId="77777777" w:rsidR="00096008" w:rsidRPr="00902539" w:rsidRDefault="00096008" w:rsidP="00096008">
      <w:pPr>
        <w:pStyle w:val="a0"/>
        <w:ind w:firstLineChars="0" w:firstLine="0"/>
        <w:rPr>
          <w:lang w:val="en-US"/>
        </w:rPr>
      </w:pPr>
      <w:bookmarkStart w:id="34" w:name="逐月辐照量图表"/>
      <w:bookmarkEnd w:id="34"/>
      <w:r>
        <w:rPr>
          <w:noProof/>
        </w:rPr>
        <w:drawing>
          <wp:inline distT="0" distB="0" distL="0" distR="0" wp14:anchorId="5631D22B" wp14:editId="5058A63E">
            <wp:extent cx="5667375" cy="2505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D5E1B" w14:textId="77777777" w:rsidR="00096008" w:rsidRDefault="00096008" w:rsidP="00096008">
      <w:pPr>
        <w:pStyle w:val="2"/>
      </w:pPr>
      <w:bookmarkStart w:id="35" w:name="_Toc160477648"/>
      <w:r>
        <w:rPr>
          <w:rFonts w:hint="eastAsia"/>
        </w:rPr>
        <w:t>峰值工况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32938" w14:paraId="3CF48B66" w14:textId="77777777">
        <w:tc>
          <w:tcPr>
            <w:tcW w:w="1131" w:type="dxa"/>
            <w:shd w:val="clear" w:color="auto" w:fill="E6E6E6"/>
            <w:vAlign w:val="center"/>
          </w:tcPr>
          <w:p w14:paraId="2BA02546" w14:textId="77777777" w:rsidR="0003293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9C2C4BF" w14:textId="77777777" w:rsidR="0003293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02B6D2" w14:textId="77777777" w:rsidR="0003293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2C4B31" w14:textId="77777777" w:rsidR="0003293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4D536B" w14:textId="77777777" w:rsidR="0003293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861587" w14:textId="77777777" w:rsidR="00032938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032938" w14:paraId="416BD78C" w14:textId="77777777">
        <w:tc>
          <w:tcPr>
            <w:tcW w:w="1131" w:type="dxa"/>
            <w:shd w:val="clear" w:color="auto" w:fill="E6E6E6"/>
            <w:vAlign w:val="center"/>
          </w:tcPr>
          <w:p w14:paraId="0C949A1B" w14:textId="77777777" w:rsidR="0003293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BE8AD50" w14:textId="77777777" w:rsidR="00032938" w:rsidRDefault="0000000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84DB60B" w14:textId="77777777" w:rsidR="00032938" w:rsidRDefault="00000000">
            <w:r>
              <w:t>36.1</w:t>
            </w:r>
          </w:p>
        </w:tc>
        <w:tc>
          <w:tcPr>
            <w:tcW w:w="1556" w:type="dxa"/>
            <w:vAlign w:val="center"/>
          </w:tcPr>
          <w:p w14:paraId="084DB7FD" w14:textId="77777777" w:rsidR="00032938" w:rsidRDefault="00000000">
            <w:r>
              <w:t>23.3</w:t>
            </w:r>
          </w:p>
        </w:tc>
        <w:tc>
          <w:tcPr>
            <w:tcW w:w="1556" w:type="dxa"/>
            <w:vAlign w:val="center"/>
          </w:tcPr>
          <w:p w14:paraId="28981F48" w14:textId="77777777" w:rsidR="00032938" w:rsidRDefault="00000000">
            <w:r>
              <w:t>13.1</w:t>
            </w:r>
          </w:p>
        </w:tc>
        <w:tc>
          <w:tcPr>
            <w:tcW w:w="1556" w:type="dxa"/>
            <w:vAlign w:val="center"/>
          </w:tcPr>
          <w:p w14:paraId="6EF4D3BC" w14:textId="77777777" w:rsidR="00032938" w:rsidRDefault="00000000">
            <w:r>
              <w:t>69.9</w:t>
            </w:r>
          </w:p>
        </w:tc>
      </w:tr>
      <w:tr w:rsidR="00032938" w14:paraId="0E7040E9" w14:textId="77777777">
        <w:tc>
          <w:tcPr>
            <w:tcW w:w="1131" w:type="dxa"/>
            <w:shd w:val="clear" w:color="auto" w:fill="E6E6E6"/>
            <w:vAlign w:val="center"/>
          </w:tcPr>
          <w:p w14:paraId="6138E043" w14:textId="77777777" w:rsidR="00032938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E005257" w14:textId="77777777" w:rsidR="00032938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D63B1F1" w14:textId="77777777" w:rsidR="00032938" w:rsidRDefault="00000000">
            <w:r>
              <w:t>-18.9</w:t>
            </w:r>
          </w:p>
        </w:tc>
        <w:tc>
          <w:tcPr>
            <w:tcW w:w="1556" w:type="dxa"/>
            <w:vAlign w:val="center"/>
          </w:tcPr>
          <w:p w14:paraId="04AE3855" w14:textId="77777777" w:rsidR="00032938" w:rsidRDefault="00000000">
            <w:r>
              <w:t>-20.0</w:t>
            </w:r>
          </w:p>
        </w:tc>
        <w:tc>
          <w:tcPr>
            <w:tcW w:w="1556" w:type="dxa"/>
            <w:vAlign w:val="center"/>
          </w:tcPr>
          <w:p w14:paraId="2AB3B6D3" w14:textId="77777777" w:rsidR="00032938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4B797AFE" w14:textId="77777777" w:rsidR="00032938" w:rsidRDefault="00000000">
            <w:r>
              <w:t>-18.2</w:t>
            </w:r>
          </w:p>
        </w:tc>
      </w:tr>
    </w:tbl>
    <w:p w14:paraId="0376EDEF" w14:textId="77777777" w:rsidR="00096008" w:rsidRPr="00D62A9A" w:rsidRDefault="00096008" w:rsidP="00096008">
      <w:pPr>
        <w:widowControl w:val="0"/>
        <w:jc w:val="both"/>
        <w:rPr>
          <w:kern w:val="2"/>
          <w:szCs w:val="24"/>
          <w:lang w:val="en-US"/>
        </w:rPr>
      </w:pPr>
      <w:bookmarkStart w:id="36" w:name="气象峰值工况"/>
      <w:bookmarkEnd w:id="36"/>
    </w:p>
    <w:p w14:paraId="0492A1A6" w14:textId="77777777" w:rsidR="00096008" w:rsidRPr="00D62A9A" w:rsidRDefault="00096008" w:rsidP="00D62A9A">
      <w:pPr>
        <w:pStyle w:val="1"/>
        <w:widowControl w:val="0"/>
        <w:jc w:val="both"/>
        <w:rPr>
          <w:kern w:val="2"/>
          <w:szCs w:val="24"/>
        </w:rPr>
      </w:pPr>
      <w:bookmarkStart w:id="37" w:name="_Toc160477649"/>
      <w:r>
        <w:rPr>
          <w:kern w:val="2"/>
          <w:szCs w:val="24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32938" w14:paraId="0E160A5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8501D26" w14:textId="77777777" w:rsidR="0003293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47AE4FE" w14:textId="77777777" w:rsidR="0003293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9AFA1DC" w14:textId="77777777" w:rsidR="0003293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E180F6" w14:textId="77777777" w:rsidR="0003293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1D49F1" w14:textId="77777777" w:rsidR="0003293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AA5D98" w14:textId="77777777" w:rsidR="00032938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3D56F27" w14:textId="77777777" w:rsidR="00032938" w:rsidRDefault="00000000">
            <w:pPr>
              <w:jc w:val="center"/>
            </w:pPr>
            <w:r>
              <w:t>备注</w:t>
            </w:r>
          </w:p>
        </w:tc>
      </w:tr>
      <w:tr w:rsidR="00032938" w14:paraId="1363D4C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E970636" w14:textId="77777777" w:rsidR="00032938" w:rsidRDefault="0003293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2D653AF" w14:textId="77777777" w:rsidR="0003293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552308" w14:textId="77777777" w:rsidR="0003293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2DEE89" w14:textId="77777777" w:rsidR="0003293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24B54B" w14:textId="77777777" w:rsidR="0003293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BC893" w14:textId="77777777" w:rsidR="0003293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E5A9070" w14:textId="77777777" w:rsidR="00032938" w:rsidRDefault="00032938">
            <w:pPr>
              <w:jc w:val="center"/>
            </w:pPr>
          </w:p>
        </w:tc>
      </w:tr>
      <w:tr w:rsidR="00032938" w14:paraId="5D07ACF5" w14:textId="77777777">
        <w:tc>
          <w:tcPr>
            <w:tcW w:w="2196" w:type="dxa"/>
            <w:shd w:val="clear" w:color="auto" w:fill="E6E6E6"/>
            <w:vAlign w:val="center"/>
          </w:tcPr>
          <w:p w14:paraId="77E6CA0E" w14:textId="77777777" w:rsidR="0003293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BE26D46" w14:textId="77777777" w:rsidR="0003293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8870FBD" w14:textId="77777777" w:rsidR="0003293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73A280" w14:textId="77777777" w:rsidR="0003293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F2DBE01" w14:textId="77777777" w:rsidR="0003293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8DED400" w14:textId="77777777" w:rsidR="0003293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777E136" w14:textId="77777777" w:rsidR="0003293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32938" w14:paraId="557D400C" w14:textId="77777777">
        <w:tc>
          <w:tcPr>
            <w:tcW w:w="2196" w:type="dxa"/>
            <w:shd w:val="clear" w:color="auto" w:fill="E6E6E6"/>
            <w:vAlign w:val="center"/>
          </w:tcPr>
          <w:p w14:paraId="0A8312C4" w14:textId="77777777" w:rsidR="0003293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173A1EC" w14:textId="77777777" w:rsidR="0003293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C17C7D5" w14:textId="77777777" w:rsidR="0003293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759FBD7" w14:textId="77777777" w:rsidR="0003293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21F2931" w14:textId="77777777" w:rsidR="0003293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07C1E95" w14:textId="77777777" w:rsidR="0003293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4AE158A" w14:textId="77777777" w:rsidR="0003293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32938" w14:paraId="53599F0B" w14:textId="77777777">
        <w:tc>
          <w:tcPr>
            <w:tcW w:w="2196" w:type="dxa"/>
            <w:shd w:val="clear" w:color="auto" w:fill="E6E6E6"/>
            <w:vAlign w:val="center"/>
          </w:tcPr>
          <w:p w14:paraId="410F025F" w14:textId="77777777" w:rsidR="0003293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7DAD392" w14:textId="77777777" w:rsidR="0003293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0F378CF" w14:textId="77777777" w:rsidR="0003293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76E5EEA" w14:textId="77777777" w:rsidR="0003293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03BF5F3" w14:textId="77777777" w:rsidR="0003293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75734EF" w14:textId="77777777" w:rsidR="0003293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7967D82" w14:textId="77777777" w:rsidR="0003293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32938" w14:paraId="4E8704F7" w14:textId="77777777">
        <w:tc>
          <w:tcPr>
            <w:tcW w:w="2196" w:type="dxa"/>
            <w:shd w:val="clear" w:color="auto" w:fill="E6E6E6"/>
            <w:vAlign w:val="center"/>
          </w:tcPr>
          <w:p w14:paraId="30375964" w14:textId="77777777" w:rsidR="00032938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66D167C" w14:textId="77777777" w:rsidR="0003293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20485FD" w14:textId="77777777" w:rsidR="0003293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29506CF" w14:textId="77777777" w:rsidR="0003293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A33337A" w14:textId="77777777" w:rsidR="0003293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94AA7F5" w14:textId="77777777" w:rsidR="00032938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01A5DA3" w14:textId="77777777" w:rsidR="0003293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32938" w14:paraId="77B0D326" w14:textId="77777777">
        <w:tc>
          <w:tcPr>
            <w:tcW w:w="2196" w:type="dxa"/>
            <w:shd w:val="clear" w:color="auto" w:fill="E6E6E6"/>
            <w:vAlign w:val="center"/>
          </w:tcPr>
          <w:p w14:paraId="2CD64DE6" w14:textId="77777777" w:rsidR="00032938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477460D" w14:textId="77777777" w:rsidR="0003293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EC71DDD" w14:textId="77777777" w:rsidR="0003293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7D18985" w14:textId="77777777" w:rsidR="00032938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C956BD0" w14:textId="77777777" w:rsidR="0003293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B55E2C0" w14:textId="77777777" w:rsidR="0003293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8E8D7EF" w14:textId="77777777" w:rsidR="0003293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32938" w14:paraId="32293239" w14:textId="77777777">
        <w:tc>
          <w:tcPr>
            <w:tcW w:w="2196" w:type="dxa"/>
            <w:shd w:val="clear" w:color="auto" w:fill="E6E6E6"/>
            <w:vAlign w:val="center"/>
          </w:tcPr>
          <w:p w14:paraId="55A14526" w14:textId="77777777" w:rsidR="0003293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6E6B5D2" w14:textId="77777777" w:rsidR="00032938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7BDA0C28" w14:textId="77777777" w:rsidR="0003293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71156AF" w14:textId="77777777" w:rsidR="00032938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F377706" w14:textId="77777777" w:rsidR="0003293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DDE2055" w14:textId="77777777" w:rsidR="00032938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D8B402A" w14:textId="77777777" w:rsidR="0003293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32938" w14:paraId="0678763D" w14:textId="77777777">
        <w:tc>
          <w:tcPr>
            <w:tcW w:w="2196" w:type="dxa"/>
            <w:shd w:val="clear" w:color="auto" w:fill="E6E6E6"/>
            <w:vAlign w:val="center"/>
          </w:tcPr>
          <w:p w14:paraId="71787990" w14:textId="77777777" w:rsidR="00032938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5DC86BE" w14:textId="77777777" w:rsidR="00032938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82A038F" w14:textId="77777777" w:rsidR="00032938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ED76B4D" w14:textId="77777777" w:rsidR="00032938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93C4776" w14:textId="77777777" w:rsidR="00032938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88E2F38" w14:textId="77777777" w:rsidR="0003293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1B63768" w14:textId="77777777" w:rsidR="00032938" w:rsidRDefault="00032938">
            <w:pPr>
              <w:rPr>
                <w:sz w:val="18"/>
                <w:szCs w:val="18"/>
              </w:rPr>
            </w:pPr>
          </w:p>
        </w:tc>
      </w:tr>
    </w:tbl>
    <w:p w14:paraId="565CB363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60477650"/>
      <w:r>
        <w:rPr>
          <w:kern w:val="2"/>
          <w:szCs w:val="24"/>
        </w:rPr>
        <w:t>屋顶</w:t>
      </w:r>
      <w:bookmarkEnd w:id="38"/>
    </w:p>
    <w:p w14:paraId="3D5AC3C4" w14:textId="77777777" w:rsidR="00032938" w:rsidRDefault="00000000">
      <w:pPr>
        <w:pStyle w:val="2"/>
        <w:widowControl w:val="0"/>
        <w:rPr>
          <w:kern w:val="2"/>
        </w:rPr>
      </w:pPr>
      <w:bookmarkStart w:id="39" w:name="_Toc160477651"/>
      <w:r>
        <w:rPr>
          <w:kern w:val="2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2938" w14:paraId="04BAD70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E151822" w14:textId="77777777" w:rsidR="0003293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4BB9B3" w14:textId="77777777" w:rsidR="0003293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FF0B3" w14:textId="77777777" w:rsidR="0003293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61F9B7" w14:textId="77777777" w:rsidR="0003293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B5B088" w14:textId="77777777" w:rsidR="0003293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421D16" w14:textId="77777777" w:rsidR="0003293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6299FF" w14:textId="77777777" w:rsidR="00032938" w:rsidRDefault="00000000">
            <w:pPr>
              <w:jc w:val="center"/>
            </w:pPr>
            <w:r>
              <w:t>热惰性指标</w:t>
            </w:r>
          </w:p>
        </w:tc>
      </w:tr>
      <w:tr w:rsidR="00032938" w14:paraId="1EF3F5E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ED71583" w14:textId="77777777" w:rsidR="00032938" w:rsidRDefault="000329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60F564" w14:textId="77777777" w:rsidR="0003293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B2DD03" w14:textId="77777777" w:rsidR="0003293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59449" w14:textId="77777777" w:rsidR="0003293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A65FFB" w14:textId="77777777" w:rsidR="0003293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BCE126" w14:textId="77777777" w:rsidR="0003293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1634C9" w14:textId="77777777" w:rsidR="00032938" w:rsidRDefault="00000000">
            <w:pPr>
              <w:jc w:val="center"/>
            </w:pPr>
            <w:r>
              <w:t>D=R*S</w:t>
            </w:r>
          </w:p>
        </w:tc>
      </w:tr>
      <w:tr w:rsidR="00032938" w14:paraId="2881C82F" w14:textId="77777777">
        <w:tc>
          <w:tcPr>
            <w:tcW w:w="3345" w:type="dxa"/>
            <w:vAlign w:val="center"/>
          </w:tcPr>
          <w:p w14:paraId="102CCA7A" w14:textId="77777777" w:rsidR="00032938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16068F6" w14:textId="77777777" w:rsidR="00032938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0AA77984" w14:textId="77777777" w:rsidR="00032938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5ED6FC1" w14:textId="77777777" w:rsidR="0003293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0E51ECD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DB503A" w14:textId="77777777" w:rsidR="00032938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8A18BED" w14:textId="77777777" w:rsidR="00032938" w:rsidRDefault="00000000">
            <w:r>
              <w:t>0.407</w:t>
            </w:r>
          </w:p>
        </w:tc>
      </w:tr>
      <w:tr w:rsidR="00032938" w14:paraId="7D0C9FD2" w14:textId="77777777">
        <w:tc>
          <w:tcPr>
            <w:tcW w:w="3345" w:type="dxa"/>
            <w:vAlign w:val="center"/>
          </w:tcPr>
          <w:p w14:paraId="15E978AF" w14:textId="77777777" w:rsidR="00032938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8C7A199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8F441F" w14:textId="77777777" w:rsidR="00032938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C35356C" w14:textId="77777777" w:rsidR="0003293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04F5A1D" w14:textId="77777777" w:rsidR="0003293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F40B0E5" w14:textId="77777777" w:rsidR="00032938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6FCF4165" w14:textId="77777777" w:rsidR="00032938" w:rsidRDefault="00000000">
            <w:r>
              <w:t>0.227</w:t>
            </w:r>
          </w:p>
        </w:tc>
      </w:tr>
      <w:tr w:rsidR="00032938" w14:paraId="5169E733" w14:textId="77777777">
        <w:tc>
          <w:tcPr>
            <w:tcW w:w="3345" w:type="dxa"/>
            <w:vAlign w:val="center"/>
          </w:tcPr>
          <w:p w14:paraId="685C3D4A" w14:textId="77777777" w:rsidR="0003293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5A81F6B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CA160E" w14:textId="77777777" w:rsidR="0003293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CBCC3D2" w14:textId="77777777" w:rsidR="0003293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0B113A0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44AADC6" w14:textId="77777777" w:rsidR="0003293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FF97E29" w14:textId="77777777" w:rsidR="00032938" w:rsidRDefault="00000000">
            <w:r>
              <w:t>0.245</w:t>
            </w:r>
          </w:p>
        </w:tc>
      </w:tr>
      <w:tr w:rsidR="00032938" w14:paraId="218A6DE6" w14:textId="77777777">
        <w:tc>
          <w:tcPr>
            <w:tcW w:w="3345" w:type="dxa"/>
            <w:vAlign w:val="center"/>
          </w:tcPr>
          <w:p w14:paraId="66D7768D" w14:textId="77777777" w:rsidR="0003293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2EBF60E" w14:textId="77777777" w:rsidR="00032938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14B7A6F" w14:textId="77777777" w:rsidR="00032938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27A4DE33" w14:textId="77777777" w:rsidR="0003293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AED1740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4A1F273" w14:textId="77777777" w:rsidR="00032938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03DF1DE4" w14:textId="77777777" w:rsidR="00032938" w:rsidRDefault="00000000">
            <w:r>
              <w:t>1.378</w:t>
            </w:r>
          </w:p>
        </w:tc>
      </w:tr>
      <w:tr w:rsidR="00032938" w14:paraId="094F6A90" w14:textId="77777777">
        <w:tc>
          <w:tcPr>
            <w:tcW w:w="3345" w:type="dxa"/>
            <w:vAlign w:val="center"/>
          </w:tcPr>
          <w:p w14:paraId="56A6E1A0" w14:textId="77777777" w:rsidR="00032938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2AA57E" w14:textId="77777777" w:rsidR="00032938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E1BC1F8" w14:textId="77777777" w:rsidR="0003293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9ED0FD9" w14:textId="77777777" w:rsidR="0003293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685DFFB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EE8C75" w14:textId="77777777" w:rsidR="00032938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28F2A1D" w14:textId="77777777" w:rsidR="00032938" w:rsidRDefault="00000000">
            <w:r>
              <w:t>1.186</w:t>
            </w:r>
          </w:p>
        </w:tc>
      </w:tr>
      <w:tr w:rsidR="00032938" w14:paraId="710A5D48" w14:textId="77777777">
        <w:tc>
          <w:tcPr>
            <w:tcW w:w="3345" w:type="dxa"/>
            <w:vAlign w:val="center"/>
          </w:tcPr>
          <w:p w14:paraId="46B7C97D" w14:textId="77777777" w:rsidR="00032938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3B99C93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2B876E9" w14:textId="77777777" w:rsidR="0003293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9B6BBBD" w14:textId="77777777" w:rsidR="0003293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24CF523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651164" w14:textId="77777777" w:rsidR="0003293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958DC5B" w14:textId="77777777" w:rsidR="00032938" w:rsidRDefault="00000000">
            <w:r>
              <w:t>0.249</w:t>
            </w:r>
          </w:p>
        </w:tc>
      </w:tr>
      <w:tr w:rsidR="00032938" w14:paraId="5E30BAD7" w14:textId="77777777">
        <w:tc>
          <w:tcPr>
            <w:tcW w:w="3345" w:type="dxa"/>
            <w:vAlign w:val="center"/>
          </w:tcPr>
          <w:p w14:paraId="35A98546" w14:textId="77777777" w:rsidR="0003293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6A9A7B" w14:textId="77777777" w:rsidR="00032938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6BB54888" w14:textId="77777777" w:rsidR="0003293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4AC802B" w14:textId="77777777" w:rsidR="0003293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8BDC7B8" w14:textId="77777777" w:rsidR="0003293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3A38601" w14:textId="77777777" w:rsidR="00032938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6358BBFD" w14:textId="77777777" w:rsidR="00032938" w:rsidRDefault="00000000">
            <w:r>
              <w:t>3.691</w:t>
            </w:r>
          </w:p>
        </w:tc>
      </w:tr>
      <w:tr w:rsidR="00032938" w14:paraId="71388F3F" w14:textId="77777777">
        <w:tc>
          <w:tcPr>
            <w:tcW w:w="3345" w:type="dxa"/>
            <w:shd w:val="clear" w:color="auto" w:fill="E6E6E6"/>
            <w:vAlign w:val="center"/>
          </w:tcPr>
          <w:p w14:paraId="0E7CB375" w14:textId="77777777" w:rsidR="00032938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0FD51D0" w14:textId="77777777" w:rsidR="00032938" w:rsidRDefault="00000000">
            <w:pPr>
              <w:jc w:val="center"/>
            </w:pPr>
            <w:r>
              <w:t>0.77</w:t>
            </w:r>
          </w:p>
        </w:tc>
      </w:tr>
    </w:tbl>
    <w:p w14:paraId="21DC594D" w14:textId="77777777" w:rsidR="00032938" w:rsidRDefault="00032938">
      <w:pPr>
        <w:widowControl w:val="0"/>
        <w:jc w:val="both"/>
        <w:rPr>
          <w:kern w:val="2"/>
          <w:szCs w:val="24"/>
          <w:lang w:val="en-US"/>
        </w:rPr>
      </w:pPr>
    </w:p>
    <w:p w14:paraId="1D5AAABA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0" w:name="_Toc160477652"/>
      <w:r>
        <w:rPr>
          <w:kern w:val="2"/>
          <w:szCs w:val="24"/>
        </w:rPr>
        <w:lastRenderedPageBreak/>
        <w:t>外墙</w:t>
      </w:r>
      <w:bookmarkEnd w:id="40"/>
    </w:p>
    <w:p w14:paraId="3A546D8C" w14:textId="77777777" w:rsidR="00032938" w:rsidRDefault="00000000">
      <w:pPr>
        <w:pStyle w:val="2"/>
        <w:widowControl w:val="0"/>
        <w:rPr>
          <w:kern w:val="2"/>
        </w:rPr>
      </w:pPr>
      <w:bookmarkStart w:id="41" w:name="_Toc160477653"/>
      <w:r>
        <w:rPr>
          <w:kern w:val="2"/>
        </w:rPr>
        <w:t>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2938" w14:paraId="4BD9940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3FB74BE" w14:textId="77777777" w:rsidR="00032938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BA718A" w14:textId="77777777" w:rsidR="0003293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A2B724" w14:textId="77777777" w:rsidR="0003293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58AB3B" w14:textId="77777777" w:rsidR="0003293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ADD765" w14:textId="77777777" w:rsidR="0003293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2CF2F7" w14:textId="77777777" w:rsidR="0003293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71CD30" w14:textId="77777777" w:rsidR="00032938" w:rsidRDefault="00000000">
            <w:pPr>
              <w:jc w:val="center"/>
            </w:pPr>
            <w:r>
              <w:t>热惰性指标</w:t>
            </w:r>
          </w:p>
        </w:tc>
      </w:tr>
      <w:tr w:rsidR="00032938" w14:paraId="06660B8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100E61" w14:textId="77777777" w:rsidR="00032938" w:rsidRDefault="000329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049089" w14:textId="77777777" w:rsidR="0003293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297D75" w14:textId="77777777" w:rsidR="0003293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BED95A" w14:textId="77777777" w:rsidR="0003293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A54875" w14:textId="77777777" w:rsidR="0003293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98685" w14:textId="77777777" w:rsidR="0003293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0A8A3D" w14:textId="77777777" w:rsidR="00032938" w:rsidRDefault="00000000">
            <w:pPr>
              <w:jc w:val="center"/>
            </w:pPr>
            <w:r>
              <w:t>D=R*S</w:t>
            </w:r>
          </w:p>
        </w:tc>
      </w:tr>
      <w:tr w:rsidR="00032938" w14:paraId="4433D59E" w14:textId="77777777">
        <w:tc>
          <w:tcPr>
            <w:tcW w:w="3345" w:type="dxa"/>
            <w:vAlign w:val="center"/>
          </w:tcPr>
          <w:p w14:paraId="13D5B4FB" w14:textId="77777777" w:rsidR="0003293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88CC0BA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CA543F" w14:textId="77777777" w:rsidR="0003293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F0EC2F6" w14:textId="77777777" w:rsidR="0003293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45A3B8C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AB3E15" w14:textId="77777777" w:rsidR="0003293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8796566" w14:textId="77777777" w:rsidR="00032938" w:rsidRDefault="00000000">
            <w:r>
              <w:t>0.245</w:t>
            </w:r>
          </w:p>
        </w:tc>
      </w:tr>
      <w:tr w:rsidR="00032938" w14:paraId="2361E4CC" w14:textId="77777777">
        <w:tc>
          <w:tcPr>
            <w:tcW w:w="3345" w:type="dxa"/>
            <w:vAlign w:val="center"/>
          </w:tcPr>
          <w:p w14:paraId="1396E6E4" w14:textId="77777777" w:rsidR="00032938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F24802A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6557BBC" w14:textId="77777777" w:rsidR="00032938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878C925" w14:textId="77777777" w:rsidR="0003293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CC94EDB" w14:textId="77777777" w:rsidR="00032938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1E30D2A" w14:textId="77777777" w:rsidR="00032938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4E7CC36C" w14:textId="77777777" w:rsidR="00032938" w:rsidRDefault="00000000">
            <w:r>
              <w:t>0.227</w:t>
            </w:r>
          </w:p>
        </w:tc>
      </w:tr>
      <w:tr w:rsidR="00032938" w14:paraId="762045B5" w14:textId="77777777">
        <w:tc>
          <w:tcPr>
            <w:tcW w:w="3345" w:type="dxa"/>
            <w:vAlign w:val="center"/>
          </w:tcPr>
          <w:p w14:paraId="7D93226C" w14:textId="77777777" w:rsidR="00032938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09C91E8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19630BE" w14:textId="77777777" w:rsidR="00032938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D8E374" w14:textId="77777777" w:rsidR="0003293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09AD1B3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6BA3D4" w14:textId="77777777" w:rsidR="00032938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278FA20" w14:textId="77777777" w:rsidR="00032938" w:rsidRDefault="00000000">
            <w:r>
              <w:t>0.245</w:t>
            </w:r>
          </w:p>
        </w:tc>
      </w:tr>
      <w:tr w:rsidR="00032938" w14:paraId="1F5BDA68" w14:textId="77777777">
        <w:tc>
          <w:tcPr>
            <w:tcW w:w="3345" w:type="dxa"/>
            <w:vAlign w:val="center"/>
          </w:tcPr>
          <w:p w14:paraId="4F1F37C7" w14:textId="77777777" w:rsidR="00032938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ABA3FB" w14:textId="77777777" w:rsidR="00032938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2BEDA76" w14:textId="77777777" w:rsidR="00032938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ECF8129" w14:textId="77777777" w:rsidR="0003293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99AE6C1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933109" w14:textId="77777777" w:rsidR="00032938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7CD0594" w14:textId="77777777" w:rsidR="00032938" w:rsidRDefault="00000000">
            <w:r>
              <w:t>1.977</w:t>
            </w:r>
          </w:p>
        </w:tc>
      </w:tr>
      <w:tr w:rsidR="00032938" w14:paraId="0129510F" w14:textId="77777777">
        <w:tc>
          <w:tcPr>
            <w:tcW w:w="3345" w:type="dxa"/>
            <w:vAlign w:val="center"/>
          </w:tcPr>
          <w:p w14:paraId="21D680E1" w14:textId="77777777" w:rsidR="00032938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D1AFAF3" w14:textId="77777777" w:rsidR="00032938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F1A137E" w14:textId="77777777" w:rsidR="00032938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66AB319" w14:textId="77777777" w:rsidR="0003293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6659642" w14:textId="77777777" w:rsidR="00032938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422316" w14:textId="77777777" w:rsidR="00032938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E48FD46" w14:textId="77777777" w:rsidR="00032938" w:rsidRDefault="00000000">
            <w:r>
              <w:t>0.249</w:t>
            </w:r>
          </w:p>
        </w:tc>
      </w:tr>
      <w:tr w:rsidR="00032938" w14:paraId="39D16885" w14:textId="77777777">
        <w:tc>
          <w:tcPr>
            <w:tcW w:w="3345" w:type="dxa"/>
            <w:vAlign w:val="center"/>
          </w:tcPr>
          <w:p w14:paraId="29174BD9" w14:textId="77777777" w:rsidR="0003293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C57B6D" w14:textId="77777777" w:rsidR="00032938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C1D07C3" w14:textId="77777777" w:rsidR="0003293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BF8927" w14:textId="77777777" w:rsidR="0003293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EFD5151" w14:textId="77777777" w:rsidR="0003293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257A74" w14:textId="77777777" w:rsidR="00032938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43D76884" w14:textId="77777777" w:rsidR="00032938" w:rsidRDefault="00000000">
            <w:r>
              <w:t>2.941</w:t>
            </w:r>
          </w:p>
        </w:tc>
      </w:tr>
      <w:tr w:rsidR="00032938" w14:paraId="102A911F" w14:textId="77777777">
        <w:tc>
          <w:tcPr>
            <w:tcW w:w="3345" w:type="dxa"/>
            <w:shd w:val="clear" w:color="auto" w:fill="E6E6E6"/>
            <w:vAlign w:val="center"/>
          </w:tcPr>
          <w:p w14:paraId="31A3849E" w14:textId="77777777" w:rsidR="00032938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923741E" w14:textId="77777777" w:rsidR="00032938" w:rsidRDefault="00000000">
            <w:pPr>
              <w:jc w:val="center"/>
            </w:pPr>
            <w:r>
              <w:t>1.13</w:t>
            </w:r>
          </w:p>
        </w:tc>
      </w:tr>
    </w:tbl>
    <w:p w14:paraId="4C0E0D28" w14:textId="77777777" w:rsidR="00032938" w:rsidRDefault="00032938">
      <w:pPr>
        <w:widowControl w:val="0"/>
        <w:jc w:val="both"/>
        <w:rPr>
          <w:kern w:val="2"/>
          <w:szCs w:val="24"/>
          <w:lang w:val="en-US"/>
        </w:rPr>
      </w:pPr>
    </w:p>
    <w:p w14:paraId="521B8887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2" w:name="_Toc160477654"/>
      <w:r>
        <w:rPr>
          <w:kern w:val="2"/>
          <w:szCs w:val="24"/>
        </w:rPr>
        <w:t>地面构造</w:t>
      </w:r>
      <w:bookmarkEnd w:id="42"/>
    </w:p>
    <w:p w14:paraId="05518A73" w14:textId="77777777" w:rsidR="00032938" w:rsidRDefault="00000000">
      <w:pPr>
        <w:pStyle w:val="2"/>
        <w:widowControl w:val="0"/>
        <w:rPr>
          <w:kern w:val="2"/>
        </w:rPr>
      </w:pPr>
      <w:bookmarkStart w:id="43" w:name="_Toc160477655"/>
      <w:r>
        <w:rPr>
          <w:kern w:val="2"/>
        </w:rPr>
        <w:t>非周边地面构造一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2938" w14:paraId="09E977F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39045E" w14:textId="77777777" w:rsidR="00032938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95288" w14:textId="77777777" w:rsidR="00032938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8FF0B6" w14:textId="77777777" w:rsidR="0003293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276FF" w14:textId="77777777" w:rsidR="0003293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6BD84D" w14:textId="77777777" w:rsidR="00032938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5B645" w14:textId="77777777" w:rsidR="00032938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3E6D07" w14:textId="77777777" w:rsidR="00032938" w:rsidRDefault="00000000">
            <w:pPr>
              <w:jc w:val="center"/>
            </w:pPr>
            <w:r>
              <w:t>热惰性指标</w:t>
            </w:r>
          </w:p>
        </w:tc>
      </w:tr>
      <w:tr w:rsidR="00032938" w14:paraId="688972D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CAC1113" w14:textId="77777777" w:rsidR="00032938" w:rsidRDefault="000329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17F7A5" w14:textId="77777777" w:rsidR="00032938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844471" w14:textId="77777777" w:rsidR="00032938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42722C" w14:textId="77777777" w:rsidR="0003293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22FAFE" w14:textId="77777777" w:rsidR="00032938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03C987" w14:textId="77777777" w:rsidR="00032938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56FF36" w14:textId="77777777" w:rsidR="00032938" w:rsidRDefault="00000000">
            <w:pPr>
              <w:jc w:val="center"/>
            </w:pPr>
            <w:r>
              <w:t>D=R*S</w:t>
            </w:r>
          </w:p>
        </w:tc>
      </w:tr>
      <w:tr w:rsidR="00032938" w14:paraId="4370D914" w14:textId="77777777">
        <w:tc>
          <w:tcPr>
            <w:tcW w:w="3345" w:type="dxa"/>
            <w:vAlign w:val="center"/>
          </w:tcPr>
          <w:p w14:paraId="7C06783D" w14:textId="77777777" w:rsidR="00032938" w:rsidRDefault="00000000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1F3FC4D5" w14:textId="77777777" w:rsidR="00032938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6C6EDED7" w14:textId="77777777" w:rsidR="00032938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7467D889" w14:textId="77777777" w:rsidR="00032938" w:rsidRDefault="00000000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4EEAF87A" w14:textId="77777777" w:rsidR="00032938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74B5223" w14:textId="77777777" w:rsidR="00032938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0F9ADF2F" w14:textId="77777777" w:rsidR="00032938" w:rsidRDefault="00000000">
            <w:r>
              <w:rPr>
                <w:color w:val="999999"/>
              </w:rPr>
              <w:t>0.245</w:t>
            </w:r>
          </w:p>
        </w:tc>
      </w:tr>
      <w:tr w:rsidR="00032938" w14:paraId="4AC8518F" w14:textId="77777777">
        <w:tc>
          <w:tcPr>
            <w:tcW w:w="3345" w:type="dxa"/>
            <w:vAlign w:val="center"/>
          </w:tcPr>
          <w:p w14:paraId="5B44A749" w14:textId="77777777" w:rsidR="00032938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3D27F3F" w14:textId="77777777" w:rsidR="00032938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6D688B05" w14:textId="77777777" w:rsidR="00032938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EAA37D3" w14:textId="77777777" w:rsidR="00032938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432C80FB" w14:textId="77777777" w:rsidR="00032938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D5CE32B" w14:textId="77777777" w:rsidR="00032938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0F83B520" w14:textId="77777777" w:rsidR="00032938" w:rsidRDefault="00000000">
            <w:r>
              <w:rPr>
                <w:color w:val="999999"/>
              </w:rPr>
              <w:t>1.186</w:t>
            </w:r>
          </w:p>
        </w:tc>
      </w:tr>
      <w:tr w:rsidR="00032938" w14:paraId="7A8A71F3" w14:textId="77777777">
        <w:tc>
          <w:tcPr>
            <w:tcW w:w="3345" w:type="dxa"/>
            <w:vAlign w:val="center"/>
          </w:tcPr>
          <w:p w14:paraId="01EDB8FD" w14:textId="77777777" w:rsidR="00032938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DE73D1" w14:textId="77777777" w:rsidR="00032938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4C0DCB5B" w14:textId="77777777" w:rsidR="0003293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83F35E7" w14:textId="77777777" w:rsidR="0003293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C03C293" w14:textId="77777777" w:rsidR="00032938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74C4B34" w14:textId="77777777" w:rsidR="00032938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44EE06DF" w14:textId="77777777" w:rsidR="00032938" w:rsidRDefault="00000000">
            <w:r>
              <w:t>1.431</w:t>
            </w:r>
          </w:p>
        </w:tc>
      </w:tr>
      <w:tr w:rsidR="00032938" w14:paraId="1EBBC72B" w14:textId="77777777">
        <w:tc>
          <w:tcPr>
            <w:tcW w:w="3345" w:type="dxa"/>
            <w:shd w:val="clear" w:color="auto" w:fill="E6E6E6"/>
            <w:vAlign w:val="center"/>
          </w:tcPr>
          <w:p w14:paraId="2C42686C" w14:textId="77777777" w:rsidR="00032938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0AACB581" w14:textId="77777777" w:rsidR="00032938" w:rsidRDefault="00000000">
            <w:pPr>
              <w:jc w:val="center"/>
            </w:pPr>
            <w:r>
              <w:t>0.000</w:t>
            </w:r>
          </w:p>
        </w:tc>
      </w:tr>
      <w:tr w:rsidR="00032938" w14:paraId="4C340C6B" w14:textId="77777777">
        <w:tc>
          <w:tcPr>
            <w:tcW w:w="3345" w:type="dxa"/>
            <w:shd w:val="clear" w:color="auto" w:fill="E6E6E6"/>
            <w:vAlign w:val="center"/>
          </w:tcPr>
          <w:p w14:paraId="24D48408" w14:textId="77777777" w:rsidR="00032938" w:rsidRDefault="00000000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14:paraId="07D9DE5B" w14:textId="77777777" w:rsidR="00032938" w:rsidRDefault="00000000">
            <w:pPr>
              <w:jc w:val="center"/>
            </w:pPr>
            <w:r>
              <w:t>0.30</w:t>
            </w:r>
          </w:p>
        </w:tc>
      </w:tr>
    </w:tbl>
    <w:p w14:paraId="03CD4A07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备注：用灰色显示的材料是非保温材料。</w:t>
      </w:r>
    </w:p>
    <w:p w14:paraId="759DAA42" w14:textId="77777777" w:rsidR="00032938" w:rsidRDefault="00032938">
      <w:pPr>
        <w:widowControl w:val="0"/>
        <w:jc w:val="both"/>
        <w:rPr>
          <w:kern w:val="2"/>
          <w:szCs w:val="24"/>
          <w:lang w:val="en-US"/>
        </w:rPr>
      </w:pPr>
    </w:p>
    <w:p w14:paraId="3C999D43" w14:textId="77777777" w:rsidR="00032938" w:rsidRDefault="00032938">
      <w:pPr>
        <w:widowControl w:val="0"/>
        <w:jc w:val="both"/>
        <w:rPr>
          <w:kern w:val="2"/>
          <w:szCs w:val="24"/>
          <w:lang w:val="en-US"/>
        </w:rPr>
      </w:pPr>
    </w:p>
    <w:p w14:paraId="6C32F3C5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4" w:name="_Toc160477656"/>
      <w:r>
        <w:rPr>
          <w:kern w:val="2"/>
          <w:szCs w:val="24"/>
        </w:rPr>
        <w:t>挑空楼板构造</w:t>
      </w:r>
      <w:bookmarkEnd w:id="44"/>
    </w:p>
    <w:p w14:paraId="79BEC400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6722285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5" w:name="_Toc160477657"/>
      <w:r>
        <w:rPr>
          <w:kern w:val="2"/>
          <w:szCs w:val="24"/>
        </w:rPr>
        <w:t>采暖与非采暖楼板</w:t>
      </w:r>
      <w:bookmarkEnd w:id="45"/>
    </w:p>
    <w:p w14:paraId="03A31F2A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3EF2F61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6" w:name="_Toc160477658"/>
      <w:r>
        <w:rPr>
          <w:kern w:val="2"/>
          <w:szCs w:val="24"/>
        </w:rPr>
        <w:lastRenderedPageBreak/>
        <w:t>采暖与非采暖户墙</w:t>
      </w:r>
      <w:bookmarkEnd w:id="46"/>
    </w:p>
    <w:p w14:paraId="29F95AA8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E179E45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7" w:name="_Toc160477659"/>
      <w:r>
        <w:rPr>
          <w:kern w:val="2"/>
          <w:szCs w:val="24"/>
        </w:rPr>
        <w:t>采暖与非采暖隔墙</w:t>
      </w:r>
      <w:bookmarkEnd w:id="47"/>
    </w:p>
    <w:p w14:paraId="4B1FA298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7AD7FC8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48" w:name="_Toc160477660"/>
      <w:r>
        <w:rPr>
          <w:kern w:val="2"/>
          <w:szCs w:val="24"/>
        </w:rPr>
        <w:t>外窗热工</w:t>
      </w:r>
      <w:bookmarkEnd w:id="48"/>
    </w:p>
    <w:p w14:paraId="760BD7F8" w14:textId="77777777" w:rsidR="00032938" w:rsidRDefault="00000000">
      <w:pPr>
        <w:pStyle w:val="2"/>
        <w:widowControl w:val="0"/>
        <w:rPr>
          <w:kern w:val="2"/>
        </w:rPr>
      </w:pPr>
      <w:bookmarkStart w:id="49" w:name="_Toc160477661"/>
      <w:r>
        <w:rPr>
          <w:kern w:val="2"/>
        </w:rPr>
        <w:t>外窗构造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32938" w14:paraId="7DE0A4F3" w14:textId="77777777">
        <w:tc>
          <w:tcPr>
            <w:tcW w:w="905" w:type="dxa"/>
            <w:shd w:val="clear" w:color="auto" w:fill="E6E6E6"/>
            <w:vAlign w:val="center"/>
          </w:tcPr>
          <w:p w14:paraId="3F694DC3" w14:textId="77777777" w:rsidR="00032938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5D917AB" w14:textId="77777777" w:rsidR="00032938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46DCF31" w14:textId="77777777" w:rsidR="00032938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3B25CFF" w14:textId="77777777" w:rsidR="00032938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A68672" w14:textId="77777777" w:rsidR="00032938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B8074CB" w14:textId="77777777" w:rsidR="00032938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A0D5E1F" w14:textId="77777777" w:rsidR="00032938" w:rsidRDefault="00000000">
            <w:pPr>
              <w:jc w:val="center"/>
            </w:pPr>
            <w:r>
              <w:t>备注</w:t>
            </w:r>
          </w:p>
        </w:tc>
      </w:tr>
      <w:tr w:rsidR="00032938" w14:paraId="7EF0BE2D" w14:textId="77777777">
        <w:tc>
          <w:tcPr>
            <w:tcW w:w="905" w:type="dxa"/>
            <w:vAlign w:val="center"/>
          </w:tcPr>
          <w:p w14:paraId="2E24E861" w14:textId="77777777" w:rsidR="00032938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58F38C81" w14:textId="77777777" w:rsidR="00032938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126224B5" w14:textId="77777777" w:rsidR="00032938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5A26E02F" w14:textId="77777777" w:rsidR="00032938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20736044" w14:textId="77777777" w:rsidR="00032938" w:rsidRDefault="00000000">
            <w:r>
              <w:t>0.75</w:t>
            </w:r>
          </w:p>
        </w:tc>
        <w:tc>
          <w:tcPr>
            <w:tcW w:w="956" w:type="dxa"/>
            <w:vAlign w:val="center"/>
          </w:tcPr>
          <w:p w14:paraId="0540C77B" w14:textId="77777777" w:rsidR="00032938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13164B2" w14:textId="77777777" w:rsidR="00032938" w:rsidRDefault="00000000">
            <w:r>
              <w:t>来源《民用建筑热工设计规范》</w:t>
            </w:r>
          </w:p>
        </w:tc>
      </w:tr>
    </w:tbl>
    <w:p w14:paraId="74BCC96B" w14:textId="77777777" w:rsidR="00032938" w:rsidRDefault="00000000">
      <w:pPr>
        <w:pStyle w:val="2"/>
        <w:widowControl w:val="0"/>
        <w:rPr>
          <w:kern w:val="2"/>
        </w:rPr>
      </w:pPr>
      <w:bookmarkStart w:id="50" w:name="_Toc160477662"/>
      <w:r>
        <w:rPr>
          <w:kern w:val="2"/>
        </w:rPr>
        <w:t>外遮阳类型</w:t>
      </w:r>
      <w:bookmarkEnd w:id="50"/>
    </w:p>
    <w:p w14:paraId="0987FE7E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13ADB8D" w14:textId="77777777" w:rsidR="00032938" w:rsidRDefault="00000000">
      <w:pPr>
        <w:pStyle w:val="2"/>
        <w:widowControl w:val="0"/>
        <w:rPr>
          <w:kern w:val="2"/>
        </w:rPr>
      </w:pPr>
      <w:bookmarkStart w:id="51" w:name="_Toc160477663"/>
      <w:r>
        <w:rPr>
          <w:kern w:val="2"/>
        </w:rPr>
        <w:t>总体热工性能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032938" w14:paraId="253894D4" w14:textId="77777777">
        <w:tc>
          <w:tcPr>
            <w:tcW w:w="1131" w:type="dxa"/>
            <w:shd w:val="clear" w:color="auto" w:fill="E6E6E6"/>
            <w:vAlign w:val="center"/>
          </w:tcPr>
          <w:p w14:paraId="0A057768" w14:textId="77777777" w:rsidR="00032938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EC299B1" w14:textId="77777777" w:rsidR="00032938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A8EC4A9" w14:textId="77777777" w:rsidR="00032938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21B6B6D" w14:textId="77777777" w:rsidR="00032938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0F4FAE1" w14:textId="77777777" w:rsidR="00032938" w:rsidRDefault="00000000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149721D" w14:textId="77777777" w:rsidR="00032938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69AB9D59" w14:textId="77777777" w:rsidR="00032938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7C03EDD" w14:textId="77777777" w:rsidR="00032938" w:rsidRDefault="00000000">
            <w:pPr>
              <w:jc w:val="center"/>
            </w:pPr>
            <w:r>
              <w:t>结论</w:t>
            </w:r>
          </w:p>
        </w:tc>
      </w:tr>
      <w:tr w:rsidR="00032938" w14:paraId="2E29C9E4" w14:textId="77777777">
        <w:tc>
          <w:tcPr>
            <w:tcW w:w="1131" w:type="dxa"/>
            <w:shd w:val="clear" w:color="auto" w:fill="E6E6E6"/>
            <w:vAlign w:val="center"/>
          </w:tcPr>
          <w:p w14:paraId="06B25C44" w14:textId="77777777" w:rsidR="00032938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038A489D" w14:textId="77777777" w:rsidR="00032938" w:rsidRDefault="00000000">
            <w:r>
              <w:t>62.28</w:t>
            </w:r>
          </w:p>
        </w:tc>
        <w:tc>
          <w:tcPr>
            <w:tcW w:w="792" w:type="dxa"/>
            <w:vAlign w:val="center"/>
          </w:tcPr>
          <w:p w14:paraId="6B107371" w14:textId="77777777" w:rsidR="0003293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7129B008" w14:textId="77777777" w:rsidR="0003293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67531804" w14:textId="77777777" w:rsidR="0003293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79CD4E0E" w14:textId="77777777" w:rsidR="00032938" w:rsidRDefault="00000000">
            <w:r>
              <w:t>0.28</w:t>
            </w:r>
          </w:p>
        </w:tc>
        <w:tc>
          <w:tcPr>
            <w:tcW w:w="2258" w:type="dxa"/>
            <w:vAlign w:val="center"/>
          </w:tcPr>
          <w:p w14:paraId="543871E9" w14:textId="77777777" w:rsidR="00032938" w:rsidRDefault="00000000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1476D72E" w14:textId="77777777" w:rsidR="00032938" w:rsidRDefault="00000000">
            <w:r>
              <w:t>不需要</w:t>
            </w:r>
          </w:p>
        </w:tc>
      </w:tr>
      <w:tr w:rsidR="00032938" w14:paraId="3662A75E" w14:textId="77777777">
        <w:tc>
          <w:tcPr>
            <w:tcW w:w="1131" w:type="dxa"/>
            <w:shd w:val="clear" w:color="auto" w:fill="E6E6E6"/>
            <w:vAlign w:val="center"/>
          </w:tcPr>
          <w:p w14:paraId="143302ED" w14:textId="77777777" w:rsidR="00032938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04040270" w14:textId="77777777" w:rsidR="00032938" w:rsidRDefault="00000000">
            <w:r>
              <w:t>45.36</w:t>
            </w:r>
          </w:p>
        </w:tc>
        <w:tc>
          <w:tcPr>
            <w:tcW w:w="792" w:type="dxa"/>
            <w:vAlign w:val="center"/>
          </w:tcPr>
          <w:p w14:paraId="28DE28FA" w14:textId="77777777" w:rsidR="0003293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6DD6D1B0" w14:textId="77777777" w:rsidR="0003293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65374917" w14:textId="77777777" w:rsidR="0003293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14FBF6D0" w14:textId="77777777" w:rsidR="00032938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21383BEB" w14:textId="77777777" w:rsidR="00032938" w:rsidRDefault="00000000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055F5C40" w14:textId="77777777" w:rsidR="00032938" w:rsidRDefault="00000000">
            <w:r>
              <w:t>不需要</w:t>
            </w:r>
          </w:p>
        </w:tc>
      </w:tr>
      <w:tr w:rsidR="00032938" w14:paraId="43ED7C50" w14:textId="77777777">
        <w:tc>
          <w:tcPr>
            <w:tcW w:w="1131" w:type="dxa"/>
            <w:shd w:val="clear" w:color="auto" w:fill="E6E6E6"/>
            <w:vAlign w:val="center"/>
          </w:tcPr>
          <w:p w14:paraId="01BB89C2" w14:textId="77777777" w:rsidR="00032938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12A08B54" w14:textId="77777777" w:rsidR="00032938" w:rsidRDefault="00000000">
            <w:r>
              <w:t>19.44</w:t>
            </w:r>
          </w:p>
        </w:tc>
        <w:tc>
          <w:tcPr>
            <w:tcW w:w="792" w:type="dxa"/>
            <w:vAlign w:val="center"/>
          </w:tcPr>
          <w:p w14:paraId="340DE3AB" w14:textId="77777777" w:rsidR="0003293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13E3F2E9" w14:textId="77777777" w:rsidR="0003293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2AEA9BAE" w14:textId="77777777" w:rsidR="0003293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05631D2F" w14:textId="77777777" w:rsidR="00032938" w:rsidRDefault="00000000">
            <w:r>
              <w:t>0.16</w:t>
            </w:r>
          </w:p>
        </w:tc>
        <w:tc>
          <w:tcPr>
            <w:tcW w:w="2258" w:type="dxa"/>
            <w:vAlign w:val="center"/>
          </w:tcPr>
          <w:p w14:paraId="466345AD" w14:textId="77777777" w:rsidR="00032938" w:rsidRDefault="00000000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6974E120" w14:textId="77777777" w:rsidR="00032938" w:rsidRDefault="00000000">
            <w:r>
              <w:t>不需要</w:t>
            </w:r>
          </w:p>
        </w:tc>
      </w:tr>
      <w:tr w:rsidR="00032938" w14:paraId="3211A0CD" w14:textId="77777777">
        <w:tc>
          <w:tcPr>
            <w:tcW w:w="1131" w:type="dxa"/>
            <w:shd w:val="clear" w:color="auto" w:fill="E6E6E6"/>
            <w:vAlign w:val="center"/>
          </w:tcPr>
          <w:p w14:paraId="08C6F44A" w14:textId="77777777" w:rsidR="00032938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53966B96" w14:textId="77777777" w:rsidR="00032938" w:rsidRDefault="00000000">
            <w:r>
              <w:t>21.06</w:t>
            </w:r>
          </w:p>
        </w:tc>
        <w:tc>
          <w:tcPr>
            <w:tcW w:w="792" w:type="dxa"/>
            <w:vAlign w:val="center"/>
          </w:tcPr>
          <w:p w14:paraId="4CAA35E1" w14:textId="77777777" w:rsidR="0003293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38E1D128" w14:textId="77777777" w:rsidR="0003293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4A21ABE5" w14:textId="77777777" w:rsidR="0003293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08CC4B28" w14:textId="77777777" w:rsidR="00032938" w:rsidRDefault="00000000">
            <w:r>
              <w:t>0.17</w:t>
            </w:r>
          </w:p>
        </w:tc>
        <w:tc>
          <w:tcPr>
            <w:tcW w:w="2258" w:type="dxa"/>
            <w:vAlign w:val="center"/>
          </w:tcPr>
          <w:p w14:paraId="206C04A4" w14:textId="77777777" w:rsidR="00032938" w:rsidRDefault="00000000">
            <w:r>
              <w:t>K≤1.20, SHGCSum≤0.30, SHGCWin≥0.45</w:t>
            </w:r>
          </w:p>
        </w:tc>
        <w:tc>
          <w:tcPr>
            <w:tcW w:w="962" w:type="dxa"/>
            <w:vAlign w:val="center"/>
          </w:tcPr>
          <w:p w14:paraId="6AFAC983" w14:textId="77777777" w:rsidR="00032938" w:rsidRDefault="00000000">
            <w:r>
              <w:t>不需要</w:t>
            </w:r>
          </w:p>
        </w:tc>
      </w:tr>
      <w:tr w:rsidR="00032938" w14:paraId="51F82158" w14:textId="77777777">
        <w:tc>
          <w:tcPr>
            <w:tcW w:w="1131" w:type="dxa"/>
            <w:shd w:val="clear" w:color="auto" w:fill="E6E6E6"/>
            <w:vAlign w:val="center"/>
          </w:tcPr>
          <w:p w14:paraId="695295D6" w14:textId="77777777" w:rsidR="00032938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204B29E1" w14:textId="77777777" w:rsidR="00032938" w:rsidRDefault="00000000">
            <w:r>
              <w:t>148.14</w:t>
            </w:r>
          </w:p>
        </w:tc>
        <w:tc>
          <w:tcPr>
            <w:tcW w:w="792" w:type="dxa"/>
            <w:vAlign w:val="center"/>
          </w:tcPr>
          <w:p w14:paraId="7E926F3B" w14:textId="77777777" w:rsidR="00032938" w:rsidRDefault="00000000">
            <w:r>
              <w:t>3.90</w:t>
            </w:r>
          </w:p>
        </w:tc>
        <w:tc>
          <w:tcPr>
            <w:tcW w:w="1245" w:type="dxa"/>
            <w:vAlign w:val="center"/>
          </w:tcPr>
          <w:p w14:paraId="52C22A1C" w14:textId="77777777" w:rsidR="00032938" w:rsidRDefault="00000000">
            <w:r>
              <w:t>0.65</w:t>
            </w:r>
          </w:p>
        </w:tc>
        <w:tc>
          <w:tcPr>
            <w:tcW w:w="1245" w:type="dxa"/>
            <w:vAlign w:val="center"/>
          </w:tcPr>
          <w:p w14:paraId="7DD661CA" w14:textId="77777777" w:rsidR="00032938" w:rsidRDefault="00000000">
            <w:r>
              <w:t>0.65</w:t>
            </w:r>
          </w:p>
        </w:tc>
        <w:tc>
          <w:tcPr>
            <w:tcW w:w="905" w:type="dxa"/>
            <w:vAlign w:val="center"/>
          </w:tcPr>
          <w:p w14:paraId="2472789F" w14:textId="77777777" w:rsidR="00032938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568A3783" w14:textId="77777777" w:rsidR="00032938" w:rsidRDefault="00032938"/>
        </w:tc>
        <w:tc>
          <w:tcPr>
            <w:tcW w:w="962" w:type="dxa"/>
            <w:vAlign w:val="center"/>
          </w:tcPr>
          <w:p w14:paraId="0F808EEF" w14:textId="77777777" w:rsidR="00032938" w:rsidRDefault="00032938"/>
        </w:tc>
      </w:tr>
      <w:tr w:rsidR="00032938" w14:paraId="440E5A2A" w14:textId="77777777">
        <w:tc>
          <w:tcPr>
            <w:tcW w:w="1131" w:type="dxa"/>
            <w:shd w:val="clear" w:color="auto" w:fill="E6E6E6"/>
            <w:vAlign w:val="center"/>
          </w:tcPr>
          <w:p w14:paraId="3724017D" w14:textId="77777777" w:rsidR="00032938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7B59EE0D" w14:textId="77777777" w:rsidR="00032938" w:rsidRDefault="00000000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032938" w14:paraId="56988C37" w14:textId="77777777">
        <w:tc>
          <w:tcPr>
            <w:tcW w:w="1131" w:type="dxa"/>
            <w:shd w:val="clear" w:color="auto" w:fill="E6E6E6"/>
            <w:vAlign w:val="center"/>
          </w:tcPr>
          <w:p w14:paraId="75A5D765" w14:textId="77777777" w:rsidR="00032938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76452B3C" w14:textId="77777777" w:rsidR="00032938" w:rsidRDefault="00000000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032938" w14:paraId="34508912" w14:textId="77777777">
        <w:tc>
          <w:tcPr>
            <w:tcW w:w="1131" w:type="dxa"/>
            <w:shd w:val="clear" w:color="auto" w:fill="E6E6E6"/>
            <w:vAlign w:val="center"/>
          </w:tcPr>
          <w:p w14:paraId="3547F7B7" w14:textId="77777777" w:rsidR="00032938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24F70A3D" w14:textId="77777777" w:rsidR="00032938" w:rsidRDefault="00000000">
            <w:r>
              <w:t>不需要</w:t>
            </w:r>
          </w:p>
        </w:tc>
      </w:tr>
    </w:tbl>
    <w:p w14:paraId="10A75940" w14:textId="77777777" w:rsidR="0003293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7F179A54" w14:textId="77777777" w:rsidR="00032938" w:rsidRDefault="00000000">
      <w:pPr>
        <w:pStyle w:val="1"/>
        <w:widowControl w:val="0"/>
        <w:jc w:val="both"/>
        <w:rPr>
          <w:kern w:val="2"/>
          <w:szCs w:val="24"/>
        </w:rPr>
      </w:pPr>
      <w:bookmarkStart w:id="52" w:name="_Toc160477664"/>
      <w:r>
        <w:rPr>
          <w:kern w:val="2"/>
          <w:szCs w:val="24"/>
        </w:rPr>
        <w:lastRenderedPageBreak/>
        <w:t>外门</w:t>
      </w:r>
      <w:bookmarkEnd w:id="52"/>
    </w:p>
    <w:p w14:paraId="47887D8E" w14:textId="77777777" w:rsidR="00032938" w:rsidRDefault="00032938">
      <w:pPr>
        <w:widowControl w:val="0"/>
        <w:jc w:val="both"/>
        <w:rPr>
          <w:kern w:val="2"/>
          <w:szCs w:val="24"/>
          <w:lang w:val="en-US"/>
        </w:rPr>
      </w:pPr>
    </w:p>
    <w:p w14:paraId="5A457FEF" w14:textId="77777777" w:rsidR="00032938" w:rsidRDefault="00000000">
      <w:r>
        <w:tab/>
      </w:r>
      <w:r>
        <w:t>本工程无此项内容</w:t>
      </w:r>
    </w:p>
    <w:p w14:paraId="3749DB60" w14:textId="77777777" w:rsidR="00032938" w:rsidRDefault="00000000">
      <w:pPr>
        <w:pStyle w:val="1"/>
      </w:pPr>
      <w:bookmarkStart w:id="53" w:name="_Toc160477665"/>
      <w:r>
        <w:t>分隔采暖与非采暖空间的户门</w:t>
      </w:r>
      <w:bookmarkEnd w:id="53"/>
    </w:p>
    <w:p w14:paraId="2771CCC4" w14:textId="77777777" w:rsidR="00032938" w:rsidRDefault="00032938"/>
    <w:p w14:paraId="53C93B57" w14:textId="77777777" w:rsidR="00032938" w:rsidRDefault="00000000">
      <w:r>
        <w:tab/>
      </w:r>
      <w:r>
        <w:t>本工程无此项内容</w:t>
      </w:r>
    </w:p>
    <w:p w14:paraId="69F66506" w14:textId="77777777" w:rsidR="00032938" w:rsidRDefault="00000000">
      <w:pPr>
        <w:pStyle w:val="1"/>
      </w:pPr>
      <w:bookmarkStart w:id="54" w:name="_Toc160477666"/>
      <w:r>
        <w:t>外门窗气密性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032938" w14:paraId="797ED156" w14:textId="77777777">
        <w:tc>
          <w:tcPr>
            <w:tcW w:w="2263" w:type="dxa"/>
            <w:shd w:val="clear" w:color="auto" w:fill="E6E6E6"/>
            <w:vAlign w:val="center"/>
          </w:tcPr>
          <w:p w14:paraId="2C8E9104" w14:textId="77777777" w:rsidR="00032938" w:rsidRDefault="00000000">
            <w:r>
              <w:t>层数</w:t>
            </w:r>
          </w:p>
        </w:tc>
        <w:tc>
          <w:tcPr>
            <w:tcW w:w="2356" w:type="dxa"/>
            <w:vAlign w:val="center"/>
          </w:tcPr>
          <w:p w14:paraId="745E0743" w14:textId="77777777" w:rsidR="00032938" w:rsidRDefault="00000000">
            <w:r>
              <w:t>外窗气密性</w:t>
            </w:r>
          </w:p>
        </w:tc>
        <w:tc>
          <w:tcPr>
            <w:tcW w:w="2356" w:type="dxa"/>
            <w:vAlign w:val="center"/>
          </w:tcPr>
          <w:p w14:paraId="56499A1D" w14:textId="77777777" w:rsidR="00032938" w:rsidRDefault="00000000">
            <w:r>
              <w:t>外门气密性</w:t>
            </w:r>
          </w:p>
        </w:tc>
        <w:tc>
          <w:tcPr>
            <w:tcW w:w="2356" w:type="dxa"/>
            <w:vAlign w:val="center"/>
          </w:tcPr>
          <w:p w14:paraId="60AA1F47" w14:textId="77777777" w:rsidR="00032938" w:rsidRDefault="00000000">
            <w:r>
              <w:t>户门气密性</w:t>
            </w:r>
          </w:p>
        </w:tc>
      </w:tr>
      <w:tr w:rsidR="00032938" w14:paraId="11A7DB66" w14:textId="77777777">
        <w:tc>
          <w:tcPr>
            <w:tcW w:w="2263" w:type="dxa"/>
            <w:shd w:val="clear" w:color="auto" w:fill="E6E6E6"/>
            <w:vAlign w:val="center"/>
          </w:tcPr>
          <w:p w14:paraId="1131DBB0" w14:textId="77777777" w:rsidR="00032938" w:rsidRDefault="00000000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40C5A3C3" w14:textId="77777777" w:rsidR="00032938" w:rsidRDefault="00000000">
            <w:r>
              <w:t>－</w:t>
            </w:r>
          </w:p>
        </w:tc>
        <w:tc>
          <w:tcPr>
            <w:tcW w:w="2356" w:type="dxa"/>
            <w:vAlign w:val="center"/>
          </w:tcPr>
          <w:p w14:paraId="79284BD9" w14:textId="77777777" w:rsidR="00032938" w:rsidRDefault="00000000">
            <w:r>
              <w:t>－</w:t>
            </w:r>
          </w:p>
        </w:tc>
        <w:tc>
          <w:tcPr>
            <w:tcW w:w="2356" w:type="dxa"/>
            <w:vAlign w:val="center"/>
          </w:tcPr>
          <w:p w14:paraId="19F2C623" w14:textId="77777777" w:rsidR="00032938" w:rsidRDefault="00000000">
            <w:r>
              <w:t>－</w:t>
            </w:r>
          </w:p>
        </w:tc>
      </w:tr>
      <w:tr w:rsidR="00032938" w14:paraId="256E2E40" w14:textId="77777777">
        <w:tc>
          <w:tcPr>
            <w:tcW w:w="2263" w:type="dxa"/>
            <w:shd w:val="clear" w:color="auto" w:fill="E6E6E6"/>
            <w:vAlign w:val="center"/>
          </w:tcPr>
          <w:p w14:paraId="6F9891BF" w14:textId="77777777" w:rsidR="00032938" w:rsidRDefault="00000000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4B1C4758" w14:textId="77777777" w:rsidR="00032938" w:rsidRDefault="00032938"/>
        </w:tc>
        <w:tc>
          <w:tcPr>
            <w:tcW w:w="2356" w:type="dxa"/>
            <w:vAlign w:val="center"/>
          </w:tcPr>
          <w:p w14:paraId="16E9D7A8" w14:textId="77777777" w:rsidR="00032938" w:rsidRDefault="00032938"/>
        </w:tc>
        <w:tc>
          <w:tcPr>
            <w:tcW w:w="2356" w:type="dxa"/>
            <w:vAlign w:val="center"/>
          </w:tcPr>
          <w:p w14:paraId="240315F5" w14:textId="77777777" w:rsidR="00032938" w:rsidRDefault="00032938"/>
        </w:tc>
      </w:tr>
      <w:tr w:rsidR="00032938" w14:paraId="169E2E78" w14:textId="77777777">
        <w:tc>
          <w:tcPr>
            <w:tcW w:w="2263" w:type="dxa"/>
            <w:shd w:val="clear" w:color="auto" w:fill="E6E6E6"/>
            <w:vAlign w:val="center"/>
          </w:tcPr>
          <w:p w14:paraId="0EF1035A" w14:textId="77777777" w:rsidR="00032938" w:rsidRDefault="00000000">
            <w:r>
              <w:t>标准依据</w:t>
            </w:r>
          </w:p>
        </w:tc>
        <w:tc>
          <w:tcPr>
            <w:tcW w:w="2356" w:type="dxa"/>
            <w:vAlign w:val="center"/>
          </w:tcPr>
          <w:p w14:paraId="4F1A4CB7" w14:textId="77777777" w:rsidR="00032938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3EFDEB16" w14:textId="77777777" w:rsidR="00032938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2E308655" w14:textId="77777777" w:rsidR="00032938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032938" w14:paraId="76C51422" w14:textId="77777777">
        <w:tc>
          <w:tcPr>
            <w:tcW w:w="2263" w:type="dxa"/>
            <w:shd w:val="clear" w:color="auto" w:fill="E6E6E6"/>
            <w:vAlign w:val="center"/>
          </w:tcPr>
          <w:p w14:paraId="4D695EED" w14:textId="77777777" w:rsidR="00032938" w:rsidRDefault="00000000">
            <w:r>
              <w:t>标准要求</w:t>
            </w:r>
          </w:p>
        </w:tc>
        <w:tc>
          <w:tcPr>
            <w:tcW w:w="2356" w:type="dxa"/>
            <w:vAlign w:val="center"/>
          </w:tcPr>
          <w:p w14:paraId="5E6B7FD0" w14:textId="77777777" w:rsidR="00032938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5D1346F9" w14:textId="77777777" w:rsidR="00032938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47969453" w14:textId="77777777" w:rsidR="00032938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032938" w14:paraId="3B2DABB2" w14:textId="77777777">
        <w:tc>
          <w:tcPr>
            <w:tcW w:w="2263" w:type="dxa"/>
            <w:shd w:val="clear" w:color="auto" w:fill="E6E6E6"/>
            <w:vAlign w:val="center"/>
          </w:tcPr>
          <w:p w14:paraId="01A25058" w14:textId="77777777" w:rsidR="00032938" w:rsidRDefault="00000000">
            <w:r>
              <w:t>结论</w:t>
            </w:r>
          </w:p>
        </w:tc>
        <w:tc>
          <w:tcPr>
            <w:tcW w:w="2356" w:type="dxa"/>
            <w:vAlign w:val="center"/>
          </w:tcPr>
          <w:p w14:paraId="4AF0FA56" w14:textId="77777777" w:rsidR="00032938" w:rsidRDefault="00000000">
            <w:r>
              <w:t>－</w:t>
            </w:r>
          </w:p>
        </w:tc>
        <w:tc>
          <w:tcPr>
            <w:tcW w:w="2356" w:type="dxa"/>
            <w:vAlign w:val="center"/>
          </w:tcPr>
          <w:p w14:paraId="19C0A231" w14:textId="77777777" w:rsidR="00032938" w:rsidRDefault="00000000">
            <w:r>
              <w:t>－</w:t>
            </w:r>
          </w:p>
        </w:tc>
        <w:tc>
          <w:tcPr>
            <w:tcW w:w="2356" w:type="dxa"/>
            <w:vAlign w:val="center"/>
          </w:tcPr>
          <w:p w14:paraId="0E1AF4CA" w14:textId="77777777" w:rsidR="00032938" w:rsidRDefault="00000000">
            <w:r>
              <w:t>－</w:t>
            </w:r>
          </w:p>
        </w:tc>
      </w:tr>
    </w:tbl>
    <w:p w14:paraId="62209BFC" w14:textId="77777777" w:rsidR="00032938" w:rsidRDefault="00000000">
      <w:pPr>
        <w:pStyle w:val="1"/>
      </w:pPr>
      <w:bookmarkStart w:id="55" w:name="_Toc160477667"/>
      <w:r>
        <w:t>围护结构检查结论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032938" w14:paraId="1E677C27" w14:textId="77777777">
        <w:tc>
          <w:tcPr>
            <w:tcW w:w="1131" w:type="dxa"/>
            <w:shd w:val="clear" w:color="auto" w:fill="E6E6E6"/>
            <w:vAlign w:val="center"/>
          </w:tcPr>
          <w:p w14:paraId="180D07F6" w14:textId="77777777" w:rsidR="00032938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6F7340B" w14:textId="77777777" w:rsidR="00032938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1494755F" w14:textId="77777777" w:rsidR="00032938" w:rsidRDefault="00000000">
            <w:pPr>
              <w:jc w:val="center"/>
            </w:pPr>
            <w:r>
              <w:t>结论</w:t>
            </w:r>
          </w:p>
        </w:tc>
      </w:tr>
      <w:tr w:rsidR="00032938" w14:paraId="42FAC93A" w14:textId="77777777">
        <w:tc>
          <w:tcPr>
            <w:tcW w:w="1131" w:type="dxa"/>
            <w:vAlign w:val="center"/>
          </w:tcPr>
          <w:p w14:paraId="0312B851" w14:textId="77777777" w:rsidR="00032938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0035AE3B" w14:textId="77777777" w:rsidR="00032938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2669C6C2" w14:textId="77777777" w:rsidR="00032938" w:rsidRDefault="00000000">
            <w:r>
              <w:t>不需要</w:t>
            </w:r>
          </w:p>
        </w:tc>
      </w:tr>
      <w:tr w:rsidR="00032938" w14:paraId="7C06EDE0" w14:textId="77777777">
        <w:tc>
          <w:tcPr>
            <w:tcW w:w="1131" w:type="dxa"/>
            <w:vAlign w:val="center"/>
          </w:tcPr>
          <w:p w14:paraId="2A068DF6" w14:textId="77777777" w:rsidR="00032938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5880F2AD" w14:textId="77777777" w:rsidR="00032938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65EACEA8" w14:textId="77777777" w:rsidR="00032938" w:rsidRDefault="00000000">
            <w:r>
              <w:t>不需要</w:t>
            </w:r>
          </w:p>
        </w:tc>
      </w:tr>
      <w:tr w:rsidR="00032938" w14:paraId="6711BC68" w14:textId="77777777">
        <w:tc>
          <w:tcPr>
            <w:tcW w:w="1131" w:type="dxa"/>
            <w:vAlign w:val="center"/>
          </w:tcPr>
          <w:p w14:paraId="30E0AB54" w14:textId="77777777" w:rsidR="00032938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6198038" w14:textId="77777777" w:rsidR="00032938" w:rsidRDefault="00000000">
            <w:r>
              <w:t>地面构造</w:t>
            </w:r>
          </w:p>
        </w:tc>
        <w:tc>
          <w:tcPr>
            <w:tcW w:w="4131" w:type="dxa"/>
            <w:vAlign w:val="center"/>
          </w:tcPr>
          <w:p w14:paraId="0B58C1DC" w14:textId="77777777" w:rsidR="00032938" w:rsidRDefault="00000000">
            <w:r>
              <w:t>不需要</w:t>
            </w:r>
          </w:p>
        </w:tc>
      </w:tr>
      <w:tr w:rsidR="00032938" w14:paraId="18B358EF" w14:textId="77777777">
        <w:tc>
          <w:tcPr>
            <w:tcW w:w="1131" w:type="dxa"/>
            <w:vAlign w:val="center"/>
          </w:tcPr>
          <w:p w14:paraId="2E75D76C" w14:textId="77777777" w:rsidR="00032938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79D60473" w14:textId="77777777" w:rsidR="00032938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2275B527" w14:textId="77777777" w:rsidR="00032938" w:rsidRDefault="00000000">
            <w:r>
              <w:t>不需要</w:t>
            </w:r>
          </w:p>
        </w:tc>
      </w:tr>
      <w:tr w:rsidR="00032938" w14:paraId="0CB63CEC" w14:textId="77777777">
        <w:tc>
          <w:tcPr>
            <w:tcW w:w="1131" w:type="dxa"/>
            <w:vAlign w:val="center"/>
          </w:tcPr>
          <w:p w14:paraId="33679268" w14:textId="77777777" w:rsidR="00032938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768617F" w14:textId="77777777" w:rsidR="00032938" w:rsidRDefault="00000000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6A710413" w14:textId="77777777" w:rsidR="00032938" w:rsidRDefault="00000000">
            <w:r>
              <w:t>适宜</w:t>
            </w:r>
          </w:p>
        </w:tc>
      </w:tr>
    </w:tbl>
    <w:p w14:paraId="464BF26A" w14:textId="77777777" w:rsidR="00032938" w:rsidRDefault="00000000">
      <w:pPr>
        <w:pStyle w:val="1"/>
      </w:pPr>
      <w:bookmarkStart w:id="56" w:name="_Toc160477668"/>
      <w:r>
        <w:lastRenderedPageBreak/>
        <w:t>房间类型</w:t>
      </w:r>
      <w:bookmarkEnd w:id="56"/>
    </w:p>
    <w:p w14:paraId="6A9FADB0" w14:textId="77777777" w:rsidR="00032938" w:rsidRDefault="00000000">
      <w:pPr>
        <w:pStyle w:val="2"/>
      </w:pPr>
      <w:bookmarkStart w:id="57" w:name="_Toc160477669"/>
      <w:r>
        <w:t>房间表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32938" w14:paraId="0D5B328A" w14:textId="77777777">
        <w:tc>
          <w:tcPr>
            <w:tcW w:w="1567" w:type="dxa"/>
            <w:shd w:val="clear" w:color="auto" w:fill="E6E6E6"/>
            <w:vAlign w:val="center"/>
          </w:tcPr>
          <w:p w14:paraId="0AD72955" w14:textId="77777777" w:rsidR="0003293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B596709" w14:textId="77777777" w:rsidR="0003293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FD2B736" w14:textId="77777777" w:rsidR="0003293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CB5EAB" w14:textId="77777777" w:rsidR="0003293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FBADF9" w14:textId="77777777" w:rsidR="0003293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4DF9DB" w14:textId="77777777" w:rsidR="0003293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771C94" w14:textId="77777777" w:rsidR="0003293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902153" w14:textId="77777777" w:rsidR="0003293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32938" w14:paraId="01DBC0EB" w14:textId="77777777">
        <w:tc>
          <w:tcPr>
            <w:tcW w:w="1567" w:type="dxa"/>
            <w:shd w:val="clear" w:color="auto" w:fill="E6E6E6"/>
            <w:vAlign w:val="center"/>
          </w:tcPr>
          <w:p w14:paraId="7EAE933F" w14:textId="77777777" w:rsidR="00032938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0A53E428" w14:textId="77777777" w:rsidR="0003293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F648735" w14:textId="77777777" w:rsidR="0003293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EA3CA54" w14:textId="77777777" w:rsidR="0003293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95DCB2" w14:textId="77777777" w:rsidR="0003293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406CE3" w14:textId="77777777" w:rsidR="0003293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9DFA3C" w14:textId="77777777" w:rsidR="0003293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95AB5C" w14:textId="77777777" w:rsidR="0003293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</w:tbl>
    <w:p w14:paraId="66849856" w14:textId="77777777" w:rsidR="00032938" w:rsidRDefault="00000000">
      <w:pPr>
        <w:pStyle w:val="2"/>
      </w:pPr>
      <w:bookmarkStart w:id="58" w:name="_Toc160477670"/>
      <w:r>
        <w:t>作息时间表</w:t>
      </w:r>
      <w:bookmarkEnd w:id="58"/>
    </w:p>
    <w:p w14:paraId="07D51874" w14:textId="77777777" w:rsidR="00032938" w:rsidRDefault="00000000">
      <w:r>
        <w:t>详见附录</w:t>
      </w:r>
    </w:p>
    <w:p w14:paraId="1517D244" w14:textId="77777777" w:rsidR="00032938" w:rsidRDefault="00000000">
      <w:pPr>
        <w:pStyle w:val="1"/>
      </w:pPr>
      <w:bookmarkStart w:id="59" w:name="_Toc160477671"/>
      <w:r>
        <w:t>系统参数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032938" w14:paraId="1C530641" w14:textId="77777777">
        <w:tc>
          <w:tcPr>
            <w:tcW w:w="1415" w:type="dxa"/>
            <w:shd w:val="clear" w:color="auto" w:fill="E6E6E6"/>
            <w:vAlign w:val="center"/>
          </w:tcPr>
          <w:p w14:paraId="4DEA300D" w14:textId="77777777" w:rsidR="00032938" w:rsidRDefault="00000000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C424927" w14:textId="77777777" w:rsidR="00032938" w:rsidRDefault="00000000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05FD1C43" w14:textId="77777777" w:rsidR="0003293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5A31E791" w14:textId="77777777" w:rsidR="00032938" w:rsidRDefault="00000000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78D8C7A" w14:textId="77777777" w:rsidR="00032938" w:rsidRDefault="00000000">
            <w:pPr>
              <w:jc w:val="center"/>
            </w:pPr>
            <w:r>
              <w:t>排风比例</w:t>
            </w:r>
          </w:p>
        </w:tc>
      </w:tr>
      <w:tr w:rsidR="00032938" w14:paraId="027D3AEF" w14:textId="77777777">
        <w:tc>
          <w:tcPr>
            <w:tcW w:w="1415" w:type="dxa"/>
            <w:vAlign w:val="center"/>
          </w:tcPr>
          <w:p w14:paraId="3823AE9A" w14:textId="77777777" w:rsidR="00032938" w:rsidRDefault="00000000">
            <w:r>
              <w:t>2.5</w:t>
            </w:r>
          </w:p>
        </w:tc>
        <w:tc>
          <w:tcPr>
            <w:tcW w:w="1415" w:type="dxa"/>
            <w:vAlign w:val="center"/>
          </w:tcPr>
          <w:p w14:paraId="4BEE0C42" w14:textId="77777777" w:rsidR="00032938" w:rsidRDefault="00000000">
            <w:r>
              <w:t>2.0</w:t>
            </w:r>
          </w:p>
        </w:tc>
        <w:tc>
          <w:tcPr>
            <w:tcW w:w="3186" w:type="dxa"/>
            <w:vAlign w:val="center"/>
          </w:tcPr>
          <w:p w14:paraId="0659104E" w14:textId="77777777" w:rsidR="00032938" w:rsidRDefault="00000000">
            <w:r>
              <w:t>0.45</w:t>
            </w:r>
          </w:p>
        </w:tc>
        <w:tc>
          <w:tcPr>
            <w:tcW w:w="1947" w:type="dxa"/>
            <w:vAlign w:val="center"/>
          </w:tcPr>
          <w:p w14:paraId="21D32906" w14:textId="77777777" w:rsidR="00032938" w:rsidRDefault="00000000">
            <w:r>
              <w:t>0.65</w:t>
            </w:r>
          </w:p>
        </w:tc>
        <w:tc>
          <w:tcPr>
            <w:tcW w:w="1369" w:type="dxa"/>
            <w:vAlign w:val="center"/>
          </w:tcPr>
          <w:p w14:paraId="3CD996DC" w14:textId="77777777" w:rsidR="00032938" w:rsidRDefault="00000000">
            <w:r>
              <w:t>0.90</w:t>
            </w:r>
          </w:p>
        </w:tc>
      </w:tr>
    </w:tbl>
    <w:p w14:paraId="194AA178" w14:textId="77777777" w:rsidR="00032938" w:rsidRDefault="00000000">
      <w:pPr>
        <w:pStyle w:val="1"/>
      </w:pPr>
      <w:bookmarkStart w:id="60" w:name="_Toc160477672"/>
      <w:r>
        <w:t>照明</w:t>
      </w:r>
      <w:bookmarkEnd w:id="6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32938" w14:paraId="46316310" w14:textId="77777777">
        <w:tc>
          <w:tcPr>
            <w:tcW w:w="3135" w:type="dxa"/>
            <w:shd w:val="clear" w:color="auto" w:fill="E6E6E6"/>
            <w:vAlign w:val="center"/>
          </w:tcPr>
          <w:p w14:paraId="5F212660" w14:textId="77777777" w:rsidR="0003293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5CA210C" w14:textId="77777777" w:rsidR="0003293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62799E" w14:textId="77777777" w:rsidR="0003293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AE054FB" w14:textId="77777777" w:rsidR="0003293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B28C599" w14:textId="77777777" w:rsidR="0003293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32938" w14:paraId="676750ED" w14:textId="77777777">
        <w:tc>
          <w:tcPr>
            <w:tcW w:w="3135" w:type="dxa"/>
            <w:vAlign w:val="center"/>
          </w:tcPr>
          <w:p w14:paraId="6FB2268A" w14:textId="77777777" w:rsidR="00032938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207D7226" w14:textId="77777777" w:rsidR="00032938" w:rsidRDefault="00000000">
            <w:r>
              <w:t>6.57</w:t>
            </w:r>
          </w:p>
        </w:tc>
        <w:tc>
          <w:tcPr>
            <w:tcW w:w="1131" w:type="dxa"/>
            <w:vAlign w:val="center"/>
          </w:tcPr>
          <w:p w14:paraId="0790D295" w14:textId="77777777" w:rsidR="00032938" w:rsidRDefault="00000000">
            <w:r>
              <w:t>29</w:t>
            </w:r>
          </w:p>
        </w:tc>
        <w:tc>
          <w:tcPr>
            <w:tcW w:w="1522" w:type="dxa"/>
            <w:vAlign w:val="center"/>
          </w:tcPr>
          <w:p w14:paraId="59EB4923" w14:textId="77777777" w:rsidR="00032938" w:rsidRDefault="00000000">
            <w:r>
              <w:t>1219</w:t>
            </w:r>
          </w:p>
        </w:tc>
        <w:tc>
          <w:tcPr>
            <w:tcW w:w="1862" w:type="dxa"/>
            <w:vAlign w:val="center"/>
          </w:tcPr>
          <w:p w14:paraId="3261A798" w14:textId="77777777" w:rsidR="00032938" w:rsidRDefault="00000000">
            <w:r>
              <w:t>8008</w:t>
            </w:r>
          </w:p>
        </w:tc>
      </w:tr>
      <w:tr w:rsidR="00032938" w14:paraId="495ACD13" w14:textId="77777777">
        <w:tc>
          <w:tcPr>
            <w:tcW w:w="7485" w:type="dxa"/>
            <w:gridSpan w:val="4"/>
            <w:vAlign w:val="center"/>
          </w:tcPr>
          <w:p w14:paraId="019884B8" w14:textId="77777777" w:rsidR="0003293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3283A8B" w14:textId="77777777" w:rsidR="00032938" w:rsidRDefault="00000000">
            <w:r>
              <w:t>8008</w:t>
            </w:r>
          </w:p>
        </w:tc>
      </w:tr>
    </w:tbl>
    <w:p w14:paraId="3B7A2A65" w14:textId="77777777" w:rsidR="00032938" w:rsidRDefault="00000000">
      <w:pPr>
        <w:pStyle w:val="1"/>
      </w:pPr>
      <w:bookmarkStart w:id="61" w:name="_Toc160477673"/>
      <w:r>
        <w:t>生活热水</w:t>
      </w:r>
      <w:bookmarkEnd w:id="6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742"/>
        <w:gridCol w:w="808"/>
        <w:gridCol w:w="148"/>
        <w:gridCol w:w="1069"/>
        <w:gridCol w:w="333"/>
        <w:gridCol w:w="1575"/>
      </w:tblGrid>
      <w:tr w:rsidR="00032938" w14:paraId="745B3D5F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58B92C06" w14:textId="77777777" w:rsidR="00032938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52DAB905" w14:textId="77777777" w:rsidR="00032938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2BF8E2AA" w14:textId="77777777" w:rsidR="00032938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061C522D" w14:textId="77777777" w:rsidR="00032938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7894797" w14:textId="77777777" w:rsidR="00032938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88C2B05" w14:textId="77777777" w:rsidR="00032938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032938" w14:paraId="0FCA539F" w14:textId="77777777">
        <w:tc>
          <w:tcPr>
            <w:tcW w:w="1550" w:type="dxa"/>
            <w:gridSpan w:val="2"/>
            <w:vAlign w:val="center"/>
          </w:tcPr>
          <w:p w14:paraId="6B4E6E8E" w14:textId="77777777" w:rsidR="00032938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3AF41FF8" w14:textId="77777777" w:rsidR="00032938" w:rsidRDefault="00000000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14:paraId="427B339A" w14:textId="77777777" w:rsidR="00032938" w:rsidRDefault="00000000">
            <w:r>
              <w:t>45</w:t>
            </w:r>
          </w:p>
        </w:tc>
        <w:tc>
          <w:tcPr>
            <w:tcW w:w="1550" w:type="dxa"/>
            <w:gridSpan w:val="2"/>
            <w:vAlign w:val="center"/>
          </w:tcPr>
          <w:p w14:paraId="0B7771DE" w14:textId="77777777" w:rsidR="00032938" w:rsidRDefault="00000000">
            <w:r>
              <w:t>100</w:t>
            </w:r>
          </w:p>
        </w:tc>
        <w:tc>
          <w:tcPr>
            <w:tcW w:w="1550" w:type="dxa"/>
            <w:gridSpan w:val="3"/>
            <w:vAlign w:val="center"/>
          </w:tcPr>
          <w:p w14:paraId="0057F9BD" w14:textId="77777777" w:rsidR="00032938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A1481F4" w14:textId="77777777" w:rsidR="00032938" w:rsidRDefault="00000000">
            <w:r>
              <w:t>18778</w:t>
            </w:r>
          </w:p>
        </w:tc>
      </w:tr>
      <w:tr w:rsidR="00032938" w14:paraId="2673E4DC" w14:textId="77777777">
        <w:tc>
          <w:tcPr>
            <w:tcW w:w="7750" w:type="dxa"/>
            <w:gridSpan w:val="11"/>
            <w:vAlign w:val="center"/>
          </w:tcPr>
          <w:p w14:paraId="5FF6C4CA" w14:textId="77777777" w:rsidR="00032938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8E864E8" w14:textId="77777777" w:rsidR="00032938" w:rsidRDefault="00000000">
            <w:r>
              <w:t>18778</w:t>
            </w:r>
          </w:p>
        </w:tc>
      </w:tr>
      <w:tr w:rsidR="00032938" w14:paraId="06CC4FB5" w14:textId="77777777">
        <w:tc>
          <w:tcPr>
            <w:tcW w:w="1115" w:type="dxa"/>
            <w:shd w:val="clear" w:color="auto" w:fill="E6E6E6"/>
            <w:vAlign w:val="center"/>
          </w:tcPr>
          <w:p w14:paraId="471F97D3" w14:textId="77777777" w:rsidR="00032938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22105392" w14:textId="77777777" w:rsidR="00032938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14:paraId="6762BA50" w14:textId="77777777" w:rsidR="00032938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2"/>
            <w:shd w:val="clear" w:color="auto" w:fill="E6E6E6"/>
            <w:vAlign w:val="center"/>
          </w:tcPr>
          <w:p w14:paraId="51928AB2" w14:textId="77777777" w:rsidR="00032938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14:paraId="7DDF9D43" w14:textId="77777777" w:rsidR="00032938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6A101F0" w14:textId="77777777" w:rsidR="00032938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14:paraId="69D40B8F" w14:textId="77777777" w:rsidR="00032938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032938" w14:paraId="6A2AB9A7" w14:textId="77777777">
        <w:tc>
          <w:tcPr>
            <w:tcW w:w="1115" w:type="dxa"/>
            <w:vAlign w:val="center"/>
          </w:tcPr>
          <w:p w14:paraId="671A95AA" w14:textId="77777777" w:rsidR="00032938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01EC7C78" w14:textId="77777777" w:rsidR="00032938" w:rsidRDefault="00000000">
            <w:r>
              <w:t>100</w:t>
            </w:r>
          </w:p>
        </w:tc>
        <w:tc>
          <w:tcPr>
            <w:tcW w:w="1273" w:type="dxa"/>
            <w:gridSpan w:val="2"/>
            <w:vAlign w:val="center"/>
          </w:tcPr>
          <w:p w14:paraId="686FB5AC" w14:textId="77777777" w:rsidR="00032938" w:rsidRDefault="00000000">
            <w:r>
              <w:t>16340</w:t>
            </w:r>
          </w:p>
        </w:tc>
        <w:tc>
          <w:tcPr>
            <w:tcW w:w="1307" w:type="dxa"/>
            <w:gridSpan w:val="2"/>
            <w:vAlign w:val="center"/>
          </w:tcPr>
          <w:p w14:paraId="20997C87" w14:textId="77777777" w:rsidR="00032938" w:rsidRDefault="00000000">
            <w:r>
              <w:t>256</w:t>
            </w:r>
          </w:p>
        </w:tc>
        <w:tc>
          <w:tcPr>
            <w:tcW w:w="956" w:type="dxa"/>
            <w:gridSpan w:val="2"/>
            <w:vAlign w:val="center"/>
          </w:tcPr>
          <w:p w14:paraId="3B4B06E2" w14:textId="77777777" w:rsidR="00032938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4853DCA6" w14:textId="77777777" w:rsidR="00032938" w:rsidRDefault="00000000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14:paraId="5444B042" w14:textId="77777777" w:rsidR="00032938" w:rsidRDefault="00000000">
            <w:r>
              <w:t>44445</w:t>
            </w:r>
          </w:p>
        </w:tc>
      </w:tr>
      <w:tr w:rsidR="00032938" w14:paraId="592A68B8" w14:textId="77777777">
        <w:tc>
          <w:tcPr>
            <w:tcW w:w="7417" w:type="dxa"/>
            <w:gridSpan w:val="10"/>
            <w:vAlign w:val="center"/>
          </w:tcPr>
          <w:p w14:paraId="0421282B" w14:textId="77777777" w:rsidR="00032938" w:rsidRDefault="00000000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14:paraId="070EADB3" w14:textId="77777777" w:rsidR="00032938" w:rsidRDefault="00000000">
            <w:r>
              <w:t>44445</w:t>
            </w:r>
          </w:p>
        </w:tc>
      </w:tr>
      <w:tr w:rsidR="00032938" w14:paraId="37EDC77A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4B0039A1" w14:textId="77777777" w:rsidR="00032938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62AFA6B5" w14:textId="77777777" w:rsidR="00032938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079B6A10" w14:textId="77777777" w:rsidR="00032938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040A866" w14:textId="77777777" w:rsidR="00032938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7B8940EB" w14:textId="77777777" w:rsidR="00032938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B8C7EEA" w14:textId="77777777" w:rsidR="00032938" w:rsidRDefault="00000000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032938" w14:paraId="48A2C209" w14:textId="77777777">
        <w:tc>
          <w:tcPr>
            <w:tcW w:w="1550" w:type="dxa"/>
            <w:gridSpan w:val="2"/>
            <w:vAlign w:val="center"/>
          </w:tcPr>
          <w:p w14:paraId="380A5F73" w14:textId="77777777" w:rsidR="00032938" w:rsidRDefault="00000000">
            <w:r>
              <w:t>锅炉</w:t>
            </w:r>
          </w:p>
        </w:tc>
        <w:tc>
          <w:tcPr>
            <w:tcW w:w="1550" w:type="dxa"/>
            <w:gridSpan w:val="2"/>
            <w:vAlign w:val="center"/>
          </w:tcPr>
          <w:p w14:paraId="00FC873D" w14:textId="77777777" w:rsidR="00032938" w:rsidRDefault="00000000">
            <w:r>
              <w:t>电</w:t>
            </w:r>
          </w:p>
        </w:tc>
        <w:tc>
          <w:tcPr>
            <w:tcW w:w="1550" w:type="dxa"/>
            <w:gridSpan w:val="2"/>
            <w:vAlign w:val="center"/>
          </w:tcPr>
          <w:p w14:paraId="72DCD512" w14:textId="77777777" w:rsidR="00032938" w:rsidRDefault="00000000">
            <w:r>
              <w:t>0.9</w:t>
            </w:r>
          </w:p>
        </w:tc>
        <w:tc>
          <w:tcPr>
            <w:tcW w:w="1550" w:type="dxa"/>
            <w:gridSpan w:val="2"/>
            <w:vAlign w:val="center"/>
          </w:tcPr>
          <w:p w14:paraId="1CE7104C" w14:textId="77777777" w:rsidR="00032938" w:rsidRDefault="00000000">
            <w:r>
              <w:t>0</w:t>
            </w:r>
          </w:p>
        </w:tc>
        <w:tc>
          <w:tcPr>
            <w:tcW w:w="1550" w:type="dxa"/>
            <w:gridSpan w:val="3"/>
            <w:vAlign w:val="center"/>
          </w:tcPr>
          <w:p w14:paraId="67690342" w14:textId="77777777" w:rsidR="00032938" w:rsidRDefault="00000000">
            <w:r>
              <w:t>0</w:t>
            </w:r>
          </w:p>
        </w:tc>
        <w:tc>
          <w:tcPr>
            <w:tcW w:w="1573" w:type="dxa"/>
            <w:vAlign w:val="center"/>
          </w:tcPr>
          <w:p w14:paraId="42AED80A" w14:textId="77777777" w:rsidR="00032938" w:rsidRDefault="00000000">
            <w:r>
              <w:t>0</w:t>
            </w:r>
          </w:p>
        </w:tc>
      </w:tr>
    </w:tbl>
    <w:p w14:paraId="26FABB46" w14:textId="77777777" w:rsidR="00032938" w:rsidRDefault="00000000">
      <w:r>
        <w:t>注：</w:t>
      </w:r>
    </w:p>
    <w:p w14:paraId="7BEF2466" w14:textId="77777777" w:rsidR="00032938" w:rsidRDefault="00000000">
      <w:r>
        <w:t>1.</w:t>
      </w:r>
      <w:r>
        <w:t>设计建筑热水设备承担的热水全年累计负荷</w:t>
      </w:r>
      <w:r>
        <w:t>=</w:t>
      </w:r>
      <w:r>
        <w:t>需求热量－太阳能供热量。</w:t>
      </w:r>
    </w:p>
    <w:p w14:paraId="20545132" w14:textId="77777777" w:rsidR="00032938" w:rsidRDefault="00000000">
      <w:r>
        <w:t>2.</w:t>
      </w:r>
      <w:r>
        <w:t>使用天然气锅炉时，按照《公共建筑节能设计标准》</w:t>
      </w:r>
      <w:r>
        <w:t>GB50189-2015</w:t>
      </w:r>
      <w:r>
        <w:t>附录</w:t>
      </w:r>
      <w:r>
        <w:t>B.0.6</w:t>
      </w:r>
      <w:r>
        <w:t>中有关数据折算标煤和折电。</w:t>
      </w:r>
    </w:p>
    <w:p w14:paraId="5DBBB39E" w14:textId="77777777" w:rsidR="00032938" w:rsidRDefault="00000000">
      <w:pPr>
        <w:pStyle w:val="1"/>
      </w:pPr>
      <w:bookmarkStart w:id="62" w:name="_Toc160477674"/>
      <w:r>
        <w:lastRenderedPageBreak/>
        <w:t>电梯</w:t>
      </w:r>
      <w:bookmarkEnd w:id="62"/>
    </w:p>
    <w:p w14:paraId="04E6A70B" w14:textId="77777777" w:rsidR="00032938" w:rsidRDefault="00000000">
      <w:r>
        <w:t>无</w:t>
      </w:r>
    </w:p>
    <w:p w14:paraId="1FA30107" w14:textId="77777777" w:rsidR="00032938" w:rsidRDefault="00000000">
      <w:pPr>
        <w:pStyle w:val="1"/>
      </w:pPr>
      <w:bookmarkStart w:id="63" w:name="_Toc160477675"/>
      <w:r>
        <w:t>光伏发电</w:t>
      </w:r>
      <w:bookmarkEnd w:id="63"/>
    </w:p>
    <w:p w14:paraId="4B6B2D94" w14:textId="77777777" w:rsidR="00032938" w:rsidRDefault="00000000"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032938" w14:paraId="615FCFDE" w14:textId="77777777">
        <w:tc>
          <w:tcPr>
            <w:tcW w:w="1556" w:type="dxa"/>
            <w:shd w:val="clear" w:color="auto" w:fill="E6E6E6"/>
            <w:vAlign w:val="center"/>
          </w:tcPr>
          <w:p w14:paraId="69C05DE8" w14:textId="77777777" w:rsidR="00032938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DF70A4" w14:textId="77777777" w:rsidR="00032938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F0F181" w14:textId="77777777" w:rsidR="00032938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F6DEF55" w14:textId="77777777" w:rsidR="00032938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8340F5" w14:textId="77777777" w:rsidR="00032938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032938" w14:paraId="564E9539" w14:textId="77777777">
        <w:tc>
          <w:tcPr>
            <w:tcW w:w="1556" w:type="dxa"/>
            <w:vAlign w:val="center"/>
          </w:tcPr>
          <w:p w14:paraId="33B661D3" w14:textId="77777777" w:rsidR="00032938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76D39DE3" w14:textId="77777777" w:rsidR="00032938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2F5CFD2F" w14:textId="77777777" w:rsidR="00032938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1D69C752" w14:textId="77777777" w:rsidR="00032938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7E10670F" w14:textId="77777777" w:rsidR="00032938" w:rsidRDefault="00000000">
            <w:r>
              <w:t>0</w:t>
            </w:r>
          </w:p>
        </w:tc>
      </w:tr>
      <w:tr w:rsidR="00032938" w14:paraId="35B2D8C3" w14:textId="77777777">
        <w:tc>
          <w:tcPr>
            <w:tcW w:w="7775" w:type="dxa"/>
            <w:gridSpan w:val="4"/>
            <w:vAlign w:val="center"/>
          </w:tcPr>
          <w:p w14:paraId="1FBF7F67" w14:textId="77777777" w:rsidR="00032938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0876824" w14:textId="77777777" w:rsidR="00032938" w:rsidRDefault="00000000">
            <w:r>
              <w:t>0</w:t>
            </w:r>
          </w:p>
        </w:tc>
      </w:tr>
    </w:tbl>
    <w:p w14:paraId="293286B6" w14:textId="77777777" w:rsidR="00032938" w:rsidRDefault="00000000">
      <w:pPr>
        <w:pStyle w:val="1"/>
      </w:pPr>
      <w:bookmarkStart w:id="64" w:name="_Toc160477676"/>
      <w:r>
        <w:t>风力发电</w:t>
      </w:r>
      <w:bookmarkEnd w:id="64"/>
    </w:p>
    <w:p w14:paraId="1266ADBD" w14:textId="77777777" w:rsidR="00032938" w:rsidRDefault="00000000">
      <w:r>
        <w:t>无</w:t>
      </w:r>
    </w:p>
    <w:p w14:paraId="0823F94A" w14:textId="77777777" w:rsidR="00032938" w:rsidRDefault="00000000">
      <w:pPr>
        <w:pStyle w:val="1"/>
      </w:pPr>
      <w:bookmarkStart w:id="65" w:name="_Toc160477677"/>
      <w:r>
        <w:t>能耗需求指标</w:t>
      </w:r>
      <w:bookmarkEnd w:id="65"/>
    </w:p>
    <w:p w14:paraId="671F4640" w14:textId="77777777" w:rsidR="00032938" w:rsidRDefault="00000000">
      <w:pPr>
        <w:pStyle w:val="2"/>
      </w:pPr>
      <w:bookmarkStart w:id="66" w:name="_Toc160477678"/>
      <w:r>
        <w:t>负荷分项统计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32938" w14:paraId="04188CC8" w14:textId="77777777">
        <w:tc>
          <w:tcPr>
            <w:tcW w:w="1964" w:type="dxa"/>
            <w:shd w:val="clear" w:color="auto" w:fill="E6E6E6"/>
            <w:vAlign w:val="center"/>
          </w:tcPr>
          <w:p w14:paraId="35D6F232" w14:textId="77777777" w:rsidR="0003293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16460D" w14:textId="77777777" w:rsidR="0003293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8A2B0C" w14:textId="77777777" w:rsidR="0003293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A272C0" w14:textId="77777777" w:rsidR="0003293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1938A5" w14:textId="77777777" w:rsidR="0003293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9EE663" w14:textId="77777777" w:rsidR="0003293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F932A4" w14:textId="77777777" w:rsidR="00032938" w:rsidRDefault="00000000">
            <w:pPr>
              <w:jc w:val="center"/>
            </w:pPr>
            <w:r>
              <w:t>合计</w:t>
            </w:r>
          </w:p>
        </w:tc>
      </w:tr>
      <w:tr w:rsidR="00032938" w14:paraId="56EFCF6D" w14:textId="77777777">
        <w:tc>
          <w:tcPr>
            <w:tcW w:w="1964" w:type="dxa"/>
            <w:shd w:val="clear" w:color="auto" w:fill="E6E6E6"/>
            <w:vAlign w:val="center"/>
          </w:tcPr>
          <w:p w14:paraId="3CDD87E8" w14:textId="77777777" w:rsidR="0003293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9B3B26A" w14:textId="77777777" w:rsidR="00032938" w:rsidRDefault="00000000">
            <w:r>
              <w:t>-89.83</w:t>
            </w:r>
          </w:p>
        </w:tc>
        <w:tc>
          <w:tcPr>
            <w:tcW w:w="1273" w:type="dxa"/>
            <w:vAlign w:val="center"/>
          </w:tcPr>
          <w:p w14:paraId="1DD04BE6" w14:textId="77777777" w:rsidR="00032938" w:rsidRDefault="00000000">
            <w:r>
              <w:t>7.19</w:t>
            </w:r>
          </w:p>
        </w:tc>
        <w:tc>
          <w:tcPr>
            <w:tcW w:w="1131" w:type="dxa"/>
            <w:vAlign w:val="center"/>
          </w:tcPr>
          <w:p w14:paraId="5AFC83A8" w14:textId="77777777" w:rsidR="00032938" w:rsidRDefault="00000000">
            <w:r>
              <w:t>17.12</w:t>
            </w:r>
          </w:p>
        </w:tc>
        <w:tc>
          <w:tcPr>
            <w:tcW w:w="1131" w:type="dxa"/>
            <w:vAlign w:val="center"/>
          </w:tcPr>
          <w:p w14:paraId="24539A5A" w14:textId="77777777" w:rsidR="00032938" w:rsidRDefault="00000000">
            <w:r>
              <w:t>-20.25</w:t>
            </w:r>
          </w:p>
        </w:tc>
        <w:tc>
          <w:tcPr>
            <w:tcW w:w="1131" w:type="dxa"/>
            <w:vAlign w:val="center"/>
          </w:tcPr>
          <w:p w14:paraId="36552BC3" w14:textId="77777777" w:rsidR="00032938" w:rsidRDefault="00000000">
            <w:r>
              <w:t>11.85</w:t>
            </w:r>
          </w:p>
        </w:tc>
        <w:tc>
          <w:tcPr>
            <w:tcW w:w="1415" w:type="dxa"/>
            <w:vAlign w:val="center"/>
          </w:tcPr>
          <w:p w14:paraId="7C7CB319" w14:textId="77777777" w:rsidR="00032938" w:rsidRDefault="00000000">
            <w:r>
              <w:t>-73.93</w:t>
            </w:r>
          </w:p>
        </w:tc>
      </w:tr>
      <w:tr w:rsidR="00032938" w14:paraId="17DA4098" w14:textId="77777777">
        <w:tc>
          <w:tcPr>
            <w:tcW w:w="1964" w:type="dxa"/>
            <w:shd w:val="clear" w:color="auto" w:fill="E6E6E6"/>
            <w:vAlign w:val="center"/>
          </w:tcPr>
          <w:p w14:paraId="48F5607D" w14:textId="77777777" w:rsidR="0003293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88377BA" w14:textId="77777777" w:rsidR="00032938" w:rsidRDefault="00000000">
            <w:r>
              <w:t>3.65</w:t>
            </w:r>
          </w:p>
        </w:tc>
        <w:tc>
          <w:tcPr>
            <w:tcW w:w="1273" w:type="dxa"/>
            <w:vAlign w:val="center"/>
          </w:tcPr>
          <w:p w14:paraId="3694C5A8" w14:textId="77777777" w:rsidR="00032938" w:rsidRDefault="00000000">
            <w:r>
              <w:t>4.09</w:t>
            </w:r>
          </w:p>
        </w:tc>
        <w:tc>
          <w:tcPr>
            <w:tcW w:w="1131" w:type="dxa"/>
            <w:vAlign w:val="center"/>
          </w:tcPr>
          <w:p w14:paraId="046F8285" w14:textId="77777777" w:rsidR="00032938" w:rsidRDefault="00000000">
            <w:r>
              <w:t>12.26</w:t>
            </w:r>
          </w:p>
        </w:tc>
        <w:tc>
          <w:tcPr>
            <w:tcW w:w="1131" w:type="dxa"/>
            <w:vAlign w:val="center"/>
          </w:tcPr>
          <w:p w14:paraId="44EEDC8B" w14:textId="77777777" w:rsidR="00032938" w:rsidRDefault="00000000">
            <w:r>
              <w:t>5.93</w:t>
            </w:r>
          </w:p>
        </w:tc>
        <w:tc>
          <w:tcPr>
            <w:tcW w:w="1131" w:type="dxa"/>
            <w:vAlign w:val="center"/>
          </w:tcPr>
          <w:p w14:paraId="1A8F8B21" w14:textId="77777777" w:rsidR="00032938" w:rsidRDefault="00000000">
            <w:r>
              <w:t>-3.62</w:t>
            </w:r>
          </w:p>
        </w:tc>
        <w:tc>
          <w:tcPr>
            <w:tcW w:w="1415" w:type="dxa"/>
            <w:vAlign w:val="center"/>
          </w:tcPr>
          <w:p w14:paraId="0FD9212C" w14:textId="77777777" w:rsidR="00032938" w:rsidRDefault="00000000">
            <w:r>
              <w:t>22.30</w:t>
            </w:r>
          </w:p>
        </w:tc>
      </w:tr>
    </w:tbl>
    <w:p w14:paraId="2AECD61F" w14:textId="77777777" w:rsidR="00032938" w:rsidRDefault="00000000">
      <w:r>
        <w:rPr>
          <w:noProof/>
        </w:rPr>
        <w:drawing>
          <wp:inline distT="0" distB="0" distL="0" distR="0" wp14:anchorId="73EE8491" wp14:editId="2060AC08">
            <wp:extent cx="5667375" cy="29527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2100" w14:textId="77777777" w:rsidR="00032938" w:rsidRDefault="00032938"/>
    <w:p w14:paraId="3D01F09D" w14:textId="77777777" w:rsidR="00032938" w:rsidRDefault="00000000">
      <w:r>
        <w:rPr>
          <w:noProof/>
        </w:rPr>
        <w:lastRenderedPageBreak/>
        <w:drawing>
          <wp:inline distT="0" distB="0" distL="0" distR="0" wp14:anchorId="37B48466" wp14:editId="23482090">
            <wp:extent cx="5667375" cy="29051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89B4B" w14:textId="77777777" w:rsidR="00032938" w:rsidRDefault="00000000">
      <w:pPr>
        <w:pStyle w:val="2"/>
      </w:pPr>
      <w:bookmarkStart w:id="67" w:name="_Toc160477679"/>
      <w:r>
        <w:t>逐月负荷表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32938" w14:paraId="38DF8381" w14:textId="77777777">
        <w:tc>
          <w:tcPr>
            <w:tcW w:w="854" w:type="dxa"/>
            <w:shd w:val="clear" w:color="auto" w:fill="E6E6E6"/>
            <w:vAlign w:val="center"/>
          </w:tcPr>
          <w:p w14:paraId="43EA4112" w14:textId="77777777" w:rsidR="0003293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CF2B8E" w14:textId="77777777" w:rsidR="0003293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C69C2A" w14:textId="77777777" w:rsidR="0003293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61A5DE" w14:textId="77777777" w:rsidR="0003293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524E860" w14:textId="77777777" w:rsidR="0003293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F39A98" w14:textId="77777777" w:rsidR="0003293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37E8C77" w14:textId="77777777" w:rsidR="0003293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32938" w14:paraId="28DA2B0E" w14:textId="77777777">
        <w:tc>
          <w:tcPr>
            <w:tcW w:w="854" w:type="dxa"/>
            <w:shd w:val="clear" w:color="auto" w:fill="E6E6E6"/>
            <w:vAlign w:val="center"/>
          </w:tcPr>
          <w:p w14:paraId="71C4B045" w14:textId="77777777" w:rsidR="0003293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AB410D" w14:textId="77777777" w:rsidR="00032938" w:rsidRDefault="00000000">
            <w:pPr>
              <w:jc w:val="right"/>
            </w:pPr>
            <w:r>
              <w:t>28776</w:t>
            </w:r>
          </w:p>
        </w:tc>
        <w:tc>
          <w:tcPr>
            <w:tcW w:w="1188" w:type="dxa"/>
            <w:vAlign w:val="center"/>
          </w:tcPr>
          <w:p w14:paraId="41EB5E79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941E1F" w14:textId="77777777" w:rsidR="00032938" w:rsidRDefault="00000000">
            <w:pPr>
              <w:jc w:val="right"/>
            </w:pPr>
            <w:r>
              <w:rPr>
                <w:color w:val="FF0000"/>
              </w:rPr>
              <w:t>55.285</w:t>
            </w:r>
          </w:p>
        </w:tc>
        <w:tc>
          <w:tcPr>
            <w:tcW w:w="1862" w:type="dxa"/>
            <w:vAlign w:val="center"/>
          </w:tcPr>
          <w:p w14:paraId="3654871E" w14:textId="77777777" w:rsidR="0003293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3D06D7A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04CA85" w14:textId="77777777" w:rsidR="00032938" w:rsidRDefault="00000000">
            <w:r>
              <w:t>--</w:t>
            </w:r>
          </w:p>
        </w:tc>
      </w:tr>
      <w:tr w:rsidR="00032938" w14:paraId="5713CD27" w14:textId="77777777">
        <w:tc>
          <w:tcPr>
            <w:tcW w:w="854" w:type="dxa"/>
            <w:shd w:val="clear" w:color="auto" w:fill="E6E6E6"/>
            <w:vAlign w:val="center"/>
          </w:tcPr>
          <w:p w14:paraId="54B290A6" w14:textId="77777777" w:rsidR="0003293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6424F7" w14:textId="77777777" w:rsidR="00032938" w:rsidRDefault="00000000">
            <w:pPr>
              <w:jc w:val="right"/>
            </w:pPr>
            <w:r>
              <w:t>21969</w:t>
            </w:r>
          </w:p>
        </w:tc>
        <w:tc>
          <w:tcPr>
            <w:tcW w:w="1188" w:type="dxa"/>
            <w:vAlign w:val="center"/>
          </w:tcPr>
          <w:p w14:paraId="59EB10D0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F0E9C9" w14:textId="77777777" w:rsidR="00032938" w:rsidRDefault="00000000">
            <w:pPr>
              <w:jc w:val="right"/>
            </w:pPr>
            <w:r>
              <w:t>48.423</w:t>
            </w:r>
          </w:p>
        </w:tc>
        <w:tc>
          <w:tcPr>
            <w:tcW w:w="1862" w:type="dxa"/>
            <w:vAlign w:val="center"/>
          </w:tcPr>
          <w:p w14:paraId="1A457EEA" w14:textId="77777777" w:rsidR="00032938" w:rsidRDefault="0000000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722A801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9415C5" w14:textId="77777777" w:rsidR="00032938" w:rsidRDefault="00000000">
            <w:r>
              <w:t>--</w:t>
            </w:r>
          </w:p>
        </w:tc>
      </w:tr>
      <w:tr w:rsidR="00032938" w14:paraId="35E8C81E" w14:textId="77777777">
        <w:tc>
          <w:tcPr>
            <w:tcW w:w="854" w:type="dxa"/>
            <w:shd w:val="clear" w:color="auto" w:fill="E6E6E6"/>
            <w:vAlign w:val="center"/>
          </w:tcPr>
          <w:p w14:paraId="2DB23FEA" w14:textId="77777777" w:rsidR="0003293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4AB951" w14:textId="77777777" w:rsidR="00032938" w:rsidRDefault="00000000">
            <w:pPr>
              <w:jc w:val="right"/>
            </w:pPr>
            <w:r>
              <w:t>13900</w:t>
            </w:r>
          </w:p>
        </w:tc>
        <w:tc>
          <w:tcPr>
            <w:tcW w:w="1188" w:type="dxa"/>
            <w:vAlign w:val="center"/>
          </w:tcPr>
          <w:p w14:paraId="0FB432F1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130B37" w14:textId="77777777" w:rsidR="00032938" w:rsidRDefault="00000000">
            <w:pPr>
              <w:jc w:val="right"/>
            </w:pPr>
            <w:r>
              <w:t>52.468</w:t>
            </w:r>
          </w:p>
        </w:tc>
        <w:tc>
          <w:tcPr>
            <w:tcW w:w="1862" w:type="dxa"/>
            <w:vAlign w:val="center"/>
          </w:tcPr>
          <w:p w14:paraId="68A1F147" w14:textId="77777777" w:rsidR="00032938" w:rsidRDefault="00000000">
            <w:r>
              <w:t>03</w:t>
            </w:r>
            <w:r>
              <w:t>月</w:t>
            </w:r>
            <w:r>
              <w:t>10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7B228C1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D24688" w14:textId="77777777" w:rsidR="00032938" w:rsidRDefault="00000000">
            <w:r>
              <w:t>--</w:t>
            </w:r>
          </w:p>
        </w:tc>
      </w:tr>
      <w:tr w:rsidR="00032938" w14:paraId="1CA2DEC0" w14:textId="77777777">
        <w:tc>
          <w:tcPr>
            <w:tcW w:w="854" w:type="dxa"/>
            <w:shd w:val="clear" w:color="auto" w:fill="E6E6E6"/>
            <w:vAlign w:val="center"/>
          </w:tcPr>
          <w:p w14:paraId="3E51F25A" w14:textId="77777777" w:rsidR="0003293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CB3D29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F63F43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E5C05D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116D27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9541F0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0F8D0D" w14:textId="77777777" w:rsidR="00032938" w:rsidRDefault="00000000">
            <w:r>
              <w:t>--</w:t>
            </w:r>
          </w:p>
        </w:tc>
      </w:tr>
      <w:tr w:rsidR="00032938" w14:paraId="0F9417E3" w14:textId="77777777">
        <w:tc>
          <w:tcPr>
            <w:tcW w:w="854" w:type="dxa"/>
            <w:shd w:val="clear" w:color="auto" w:fill="E6E6E6"/>
            <w:vAlign w:val="center"/>
          </w:tcPr>
          <w:p w14:paraId="2F4839FA" w14:textId="77777777" w:rsidR="0003293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E4F794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FA8E61" w14:textId="77777777" w:rsidR="00032938" w:rsidRDefault="00000000">
            <w:pPr>
              <w:jc w:val="right"/>
            </w:pPr>
            <w:r>
              <w:t>326</w:t>
            </w:r>
          </w:p>
        </w:tc>
        <w:tc>
          <w:tcPr>
            <w:tcW w:w="1188" w:type="dxa"/>
            <w:vAlign w:val="center"/>
          </w:tcPr>
          <w:p w14:paraId="29350020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528564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D44F42" w14:textId="77777777" w:rsidR="00032938" w:rsidRDefault="00000000">
            <w:pPr>
              <w:jc w:val="right"/>
            </w:pPr>
            <w:r>
              <w:t>12.364</w:t>
            </w:r>
          </w:p>
        </w:tc>
        <w:tc>
          <w:tcPr>
            <w:tcW w:w="1862" w:type="dxa"/>
            <w:vAlign w:val="center"/>
          </w:tcPr>
          <w:p w14:paraId="3CF14941" w14:textId="77777777" w:rsidR="00032938" w:rsidRDefault="00000000">
            <w:r>
              <w:t>05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032938" w14:paraId="5AFC6830" w14:textId="77777777">
        <w:tc>
          <w:tcPr>
            <w:tcW w:w="854" w:type="dxa"/>
            <w:shd w:val="clear" w:color="auto" w:fill="E6E6E6"/>
            <w:vAlign w:val="center"/>
          </w:tcPr>
          <w:p w14:paraId="3F6507B4" w14:textId="77777777" w:rsidR="0003293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E54CA0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B94D7E" w14:textId="77777777" w:rsidR="00032938" w:rsidRDefault="00000000">
            <w:pPr>
              <w:jc w:val="right"/>
            </w:pPr>
            <w:r>
              <w:t>5468</w:t>
            </w:r>
          </w:p>
        </w:tc>
        <w:tc>
          <w:tcPr>
            <w:tcW w:w="1188" w:type="dxa"/>
            <w:vAlign w:val="center"/>
          </w:tcPr>
          <w:p w14:paraId="03DEE3E5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D98B41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CC005E4" w14:textId="77777777" w:rsidR="00032938" w:rsidRDefault="00000000">
            <w:pPr>
              <w:jc w:val="right"/>
            </w:pPr>
            <w:r>
              <w:t>23.009</w:t>
            </w:r>
          </w:p>
        </w:tc>
        <w:tc>
          <w:tcPr>
            <w:tcW w:w="1862" w:type="dxa"/>
            <w:vAlign w:val="center"/>
          </w:tcPr>
          <w:p w14:paraId="1DAEEE65" w14:textId="77777777" w:rsidR="00032938" w:rsidRDefault="00000000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32938" w14:paraId="4EA5ABDB" w14:textId="77777777">
        <w:tc>
          <w:tcPr>
            <w:tcW w:w="854" w:type="dxa"/>
            <w:shd w:val="clear" w:color="auto" w:fill="E6E6E6"/>
            <w:vAlign w:val="center"/>
          </w:tcPr>
          <w:p w14:paraId="2035EEED" w14:textId="77777777" w:rsidR="0003293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1BCCBE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8A7C46" w14:textId="77777777" w:rsidR="00032938" w:rsidRDefault="00000000">
            <w:pPr>
              <w:jc w:val="right"/>
            </w:pPr>
            <w:r>
              <w:t>9199</w:t>
            </w:r>
          </w:p>
        </w:tc>
        <w:tc>
          <w:tcPr>
            <w:tcW w:w="1188" w:type="dxa"/>
            <w:vAlign w:val="center"/>
          </w:tcPr>
          <w:p w14:paraId="3CCE6ECF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7DCBD2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012236" w14:textId="77777777" w:rsidR="00032938" w:rsidRDefault="00000000">
            <w:pPr>
              <w:jc w:val="right"/>
            </w:pPr>
            <w:r>
              <w:t>22.698</w:t>
            </w:r>
          </w:p>
        </w:tc>
        <w:tc>
          <w:tcPr>
            <w:tcW w:w="1862" w:type="dxa"/>
            <w:vAlign w:val="center"/>
          </w:tcPr>
          <w:p w14:paraId="4D8A532C" w14:textId="77777777" w:rsidR="00032938" w:rsidRDefault="00000000">
            <w:r>
              <w:t>07</w:t>
            </w:r>
            <w:r>
              <w:t>月</w:t>
            </w:r>
            <w:r>
              <w:t>07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032938" w14:paraId="77A8E9C5" w14:textId="77777777">
        <w:tc>
          <w:tcPr>
            <w:tcW w:w="854" w:type="dxa"/>
            <w:shd w:val="clear" w:color="auto" w:fill="E6E6E6"/>
            <w:vAlign w:val="center"/>
          </w:tcPr>
          <w:p w14:paraId="44BEC77A" w14:textId="77777777" w:rsidR="0003293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F761C5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6EA339" w14:textId="77777777" w:rsidR="00032938" w:rsidRDefault="00000000">
            <w:pPr>
              <w:jc w:val="right"/>
            </w:pPr>
            <w:r>
              <w:t>9160</w:t>
            </w:r>
          </w:p>
        </w:tc>
        <w:tc>
          <w:tcPr>
            <w:tcW w:w="1188" w:type="dxa"/>
            <w:vAlign w:val="center"/>
          </w:tcPr>
          <w:p w14:paraId="5578A7AF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C5C695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600C16" w14:textId="77777777" w:rsidR="00032938" w:rsidRDefault="00000000">
            <w:pPr>
              <w:jc w:val="right"/>
            </w:pPr>
            <w:r>
              <w:rPr>
                <w:color w:val="0000FF"/>
              </w:rPr>
              <w:t>27.010</w:t>
            </w:r>
          </w:p>
        </w:tc>
        <w:tc>
          <w:tcPr>
            <w:tcW w:w="1862" w:type="dxa"/>
            <w:vAlign w:val="center"/>
          </w:tcPr>
          <w:p w14:paraId="15BC6630" w14:textId="77777777" w:rsidR="00032938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032938" w14:paraId="69557640" w14:textId="77777777">
        <w:tc>
          <w:tcPr>
            <w:tcW w:w="854" w:type="dxa"/>
            <w:shd w:val="clear" w:color="auto" w:fill="E6E6E6"/>
            <w:vAlign w:val="center"/>
          </w:tcPr>
          <w:p w14:paraId="261D1C76" w14:textId="77777777" w:rsidR="0003293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D991F1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C0916F" w14:textId="77777777" w:rsidR="00032938" w:rsidRDefault="00000000">
            <w:pPr>
              <w:jc w:val="right"/>
            </w:pPr>
            <w:r>
              <w:t>3030</w:t>
            </w:r>
          </w:p>
        </w:tc>
        <w:tc>
          <w:tcPr>
            <w:tcW w:w="1188" w:type="dxa"/>
            <w:vAlign w:val="center"/>
          </w:tcPr>
          <w:p w14:paraId="649822B8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78CD0D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45F4E41" w14:textId="77777777" w:rsidR="00032938" w:rsidRDefault="00000000">
            <w:pPr>
              <w:jc w:val="right"/>
            </w:pPr>
            <w:r>
              <w:t>22.770</w:t>
            </w:r>
          </w:p>
        </w:tc>
        <w:tc>
          <w:tcPr>
            <w:tcW w:w="1862" w:type="dxa"/>
            <w:vAlign w:val="center"/>
          </w:tcPr>
          <w:p w14:paraId="7749E7FB" w14:textId="77777777" w:rsidR="00032938" w:rsidRDefault="00000000">
            <w:r>
              <w:t>09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32938" w14:paraId="0292848A" w14:textId="77777777">
        <w:tc>
          <w:tcPr>
            <w:tcW w:w="854" w:type="dxa"/>
            <w:shd w:val="clear" w:color="auto" w:fill="E6E6E6"/>
            <w:vAlign w:val="center"/>
          </w:tcPr>
          <w:p w14:paraId="0EA66F03" w14:textId="77777777" w:rsidR="0003293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FD7FF0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21D65C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29356D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F384AB" w14:textId="77777777" w:rsidR="0003293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2356772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CE334A" w14:textId="77777777" w:rsidR="00032938" w:rsidRDefault="00000000">
            <w:r>
              <w:t>--</w:t>
            </w:r>
          </w:p>
        </w:tc>
      </w:tr>
      <w:tr w:rsidR="00032938" w14:paraId="564C3D53" w14:textId="77777777">
        <w:tc>
          <w:tcPr>
            <w:tcW w:w="854" w:type="dxa"/>
            <w:shd w:val="clear" w:color="auto" w:fill="E6E6E6"/>
            <w:vAlign w:val="center"/>
          </w:tcPr>
          <w:p w14:paraId="49F34FEA" w14:textId="77777777" w:rsidR="00032938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4D9D2D" w14:textId="77777777" w:rsidR="00032938" w:rsidRDefault="00000000">
            <w:pPr>
              <w:jc w:val="right"/>
            </w:pPr>
            <w:r>
              <w:t>6450</w:t>
            </w:r>
          </w:p>
        </w:tc>
        <w:tc>
          <w:tcPr>
            <w:tcW w:w="1188" w:type="dxa"/>
            <w:vAlign w:val="center"/>
          </w:tcPr>
          <w:p w14:paraId="3A9397AC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2E7089" w14:textId="77777777" w:rsidR="00032938" w:rsidRDefault="00000000">
            <w:pPr>
              <w:jc w:val="right"/>
            </w:pPr>
            <w:r>
              <w:t>24.224</w:t>
            </w:r>
          </w:p>
        </w:tc>
        <w:tc>
          <w:tcPr>
            <w:tcW w:w="1862" w:type="dxa"/>
            <w:vAlign w:val="center"/>
          </w:tcPr>
          <w:p w14:paraId="4FA00372" w14:textId="77777777" w:rsidR="00032938" w:rsidRDefault="00000000">
            <w:r>
              <w:t>11</w:t>
            </w:r>
            <w:r>
              <w:t>月</w:t>
            </w:r>
            <w:r>
              <w:t>17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8B117C9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EA5F06" w14:textId="77777777" w:rsidR="00032938" w:rsidRDefault="00000000">
            <w:r>
              <w:t>--</w:t>
            </w:r>
          </w:p>
        </w:tc>
      </w:tr>
      <w:tr w:rsidR="00032938" w14:paraId="38B5E9EF" w14:textId="77777777">
        <w:tc>
          <w:tcPr>
            <w:tcW w:w="854" w:type="dxa"/>
            <w:shd w:val="clear" w:color="auto" w:fill="E6E6E6"/>
            <w:vAlign w:val="center"/>
          </w:tcPr>
          <w:p w14:paraId="45D97251" w14:textId="77777777" w:rsidR="0003293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036D1C" w14:textId="77777777" w:rsidR="00032938" w:rsidRDefault="00000000">
            <w:pPr>
              <w:jc w:val="right"/>
            </w:pPr>
            <w:r>
              <w:t>19011</w:t>
            </w:r>
          </w:p>
        </w:tc>
        <w:tc>
          <w:tcPr>
            <w:tcW w:w="1188" w:type="dxa"/>
            <w:vAlign w:val="center"/>
          </w:tcPr>
          <w:p w14:paraId="187DA34A" w14:textId="77777777" w:rsidR="0003293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EE18BD" w14:textId="77777777" w:rsidR="00032938" w:rsidRDefault="00000000">
            <w:pPr>
              <w:jc w:val="right"/>
            </w:pPr>
            <w:r>
              <w:t>40.597</w:t>
            </w:r>
          </w:p>
        </w:tc>
        <w:tc>
          <w:tcPr>
            <w:tcW w:w="1862" w:type="dxa"/>
            <w:vAlign w:val="center"/>
          </w:tcPr>
          <w:p w14:paraId="1737CFBF" w14:textId="77777777" w:rsidR="00032938" w:rsidRDefault="00000000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32997FF" w14:textId="77777777" w:rsidR="0003293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B8E1A8" w14:textId="77777777" w:rsidR="00032938" w:rsidRDefault="00000000">
            <w:r>
              <w:t>--</w:t>
            </w:r>
          </w:p>
        </w:tc>
      </w:tr>
    </w:tbl>
    <w:p w14:paraId="35DC5210" w14:textId="77777777" w:rsidR="00032938" w:rsidRDefault="00000000">
      <w:r>
        <w:rPr>
          <w:noProof/>
        </w:rPr>
        <w:lastRenderedPageBreak/>
        <w:drawing>
          <wp:inline distT="0" distB="0" distL="0" distR="0" wp14:anchorId="2115F02F" wp14:editId="61ABF392">
            <wp:extent cx="5667375" cy="26384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FA4A" w14:textId="77777777" w:rsidR="00032938" w:rsidRDefault="00032938"/>
    <w:p w14:paraId="5142D7DA" w14:textId="77777777" w:rsidR="00032938" w:rsidRDefault="00000000">
      <w:r>
        <w:rPr>
          <w:noProof/>
        </w:rPr>
        <w:drawing>
          <wp:inline distT="0" distB="0" distL="0" distR="0" wp14:anchorId="1CAC003B" wp14:editId="0D91A942">
            <wp:extent cx="5667375" cy="26479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A06A" w14:textId="77777777" w:rsidR="00032938" w:rsidRDefault="00000000">
      <w:pPr>
        <w:pStyle w:val="2"/>
      </w:pPr>
      <w:bookmarkStart w:id="68" w:name="_Toc160477680"/>
      <w:r>
        <w:t>逐月电耗</w:t>
      </w:r>
      <w:bookmarkEnd w:id="68"/>
    </w:p>
    <w:p w14:paraId="4B99AA4B" w14:textId="77777777" w:rsidR="00032938" w:rsidRDefault="00000000">
      <w:r>
        <w:t>注</w:t>
      </w:r>
      <w:r>
        <w:t>:</w:t>
      </w:r>
      <w:r>
        <w:t>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34"/>
        <w:gridCol w:w="1733"/>
        <w:gridCol w:w="1733"/>
        <w:gridCol w:w="1280"/>
        <w:gridCol w:w="1280"/>
      </w:tblGrid>
      <w:tr w:rsidR="00032938" w14:paraId="19277F14" w14:textId="77777777">
        <w:tc>
          <w:tcPr>
            <w:tcW w:w="1041" w:type="dxa"/>
            <w:shd w:val="clear" w:color="auto" w:fill="E6E6E6"/>
            <w:vAlign w:val="center"/>
          </w:tcPr>
          <w:p w14:paraId="6126EA64" w14:textId="77777777" w:rsidR="0003293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CFAF4CB" w14:textId="77777777" w:rsidR="0003293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28DC9E4" w14:textId="77777777" w:rsidR="0003293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48707DF" w14:textId="77777777" w:rsidR="00032938" w:rsidRDefault="00000000">
            <w:pPr>
              <w:jc w:val="center"/>
            </w:pPr>
            <w:r>
              <w:t>照明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45B9E5" w14:textId="77777777" w:rsidR="0003293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975C2" w14:textId="77777777" w:rsidR="00032938" w:rsidRDefault="00000000">
            <w:pPr>
              <w:jc w:val="center"/>
            </w:pPr>
            <w:r>
              <w:t>热水</w:t>
            </w:r>
          </w:p>
        </w:tc>
      </w:tr>
      <w:tr w:rsidR="00032938" w14:paraId="37378B1B" w14:textId="77777777">
        <w:tc>
          <w:tcPr>
            <w:tcW w:w="1041" w:type="dxa"/>
            <w:vAlign w:val="center"/>
          </w:tcPr>
          <w:p w14:paraId="1B42CF73" w14:textId="77777777" w:rsidR="0003293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D1D368E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C2E63E" w14:textId="77777777" w:rsidR="00032938" w:rsidRDefault="00000000">
            <w:pPr>
              <w:jc w:val="right"/>
            </w:pPr>
            <w:r>
              <w:t>11.80</w:t>
            </w:r>
          </w:p>
        </w:tc>
        <w:tc>
          <w:tcPr>
            <w:tcW w:w="1148" w:type="dxa"/>
            <w:vAlign w:val="center"/>
          </w:tcPr>
          <w:p w14:paraId="1407875B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 w:val="restart"/>
            <w:vAlign w:val="center"/>
          </w:tcPr>
          <w:p w14:paraId="7FE075B0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610FD3A7" w14:textId="77777777" w:rsidR="00032938" w:rsidRDefault="00000000">
            <w:pPr>
              <w:jc w:val="right"/>
            </w:pPr>
            <w:r>
              <w:t>17.12</w:t>
            </w:r>
          </w:p>
        </w:tc>
      </w:tr>
      <w:tr w:rsidR="00032938" w14:paraId="497853B5" w14:textId="77777777">
        <w:tc>
          <w:tcPr>
            <w:tcW w:w="1041" w:type="dxa"/>
            <w:vAlign w:val="center"/>
          </w:tcPr>
          <w:p w14:paraId="68E051B0" w14:textId="77777777" w:rsidR="0003293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0AAC6B3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957AE0" w14:textId="77777777" w:rsidR="00032938" w:rsidRDefault="00000000">
            <w:pPr>
              <w:jc w:val="right"/>
            </w:pPr>
            <w:r>
              <w:t>9.01</w:t>
            </w:r>
          </w:p>
        </w:tc>
        <w:tc>
          <w:tcPr>
            <w:tcW w:w="1148" w:type="dxa"/>
            <w:vAlign w:val="center"/>
          </w:tcPr>
          <w:p w14:paraId="2B979F8C" w14:textId="77777777" w:rsidR="00032938" w:rsidRDefault="00000000">
            <w:pPr>
              <w:jc w:val="right"/>
            </w:pPr>
            <w:r>
              <w:t>0.50</w:t>
            </w:r>
          </w:p>
        </w:tc>
        <w:tc>
          <w:tcPr>
            <w:tcW w:w="848" w:type="dxa"/>
            <w:vMerge/>
            <w:vAlign w:val="center"/>
          </w:tcPr>
          <w:p w14:paraId="72D0775D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802781" w14:textId="77777777" w:rsidR="00032938" w:rsidRDefault="00032938">
            <w:pPr>
              <w:jc w:val="right"/>
            </w:pPr>
          </w:p>
        </w:tc>
      </w:tr>
      <w:tr w:rsidR="00032938" w14:paraId="3D980B53" w14:textId="77777777">
        <w:tc>
          <w:tcPr>
            <w:tcW w:w="1041" w:type="dxa"/>
            <w:vAlign w:val="center"/>
          </w:tcPr>
          <w:p w14:paraId="28302A69" w14:textId="77777777" w:rsidR="0003293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AD7C7F3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1E8BE6" w14:textId="77777777" w:rsidR="00032938" w:rsidRDefault="00000000">
            <w:pPr>
              <w:jc w:val="right"/>
            </w:pPr>
            <w:r>
              <w:t>5.70</w:t>
            </w:r>
          </w:p>
        </w:tc>
        <w:tc>
          <w:tcPr>
            <w:tcW w:w="1148" w:type="dxa"/>
            <w:vAlign w:val="center"/>
          </w:tcPr>
          <w:p w14:paraId="65E9A921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500A4821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7DFE78" w14:textId="77777777" w:rsidR="00032938" w:rsidRDefault="00032938">
            <w:pPr>
              <w:jc w:val="right"/>
            </w:pPr>
          </w:p>
        </w:tc>
      </w:tr>
      <w:tr w:rsidR="00032938" w14:paraId="4C37740B" w14:textId="77777777">
        <w:tc>
          <w:tcPr>
            <w:tcW w:w="1041" w:type="dxa"/>
            <w:vAlign w:val="center"/>
          </w:tcPr>
          <w:p w14:paraId="0CF73ECE" w14:textId="77777777" w:rsidR="0003293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04311B8A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AFA212C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D77CFD" w14:textId="77777777" w:rsidR="00032938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1DE2ADE2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3584E1" w14:textId="77777777" w:rsidR="00032938" w:rsidRDefault="00032938">
            <w:pPr>
              <w:jc w:val="right"/>
            </w:pPr>
          </w:p>
        </w:tc>
      </w:tr>
      <w:tr w:rsidR="00032938" w14:paraId="25011EB0" w14:textId="77777777">
        <w:tc>
          <w:tcPr>
            <w:tcW w:w="1041" w:type="dxa"/>
            <w:vAlign w:val="center"/>
          </w:tcPr>
          <w:p w14:paraId="066BAEB4" w14:textId="77777777" w:rsidR="0003293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C19E7A9" w14:textId="77777777" w:rsidR="00032938" w:rsidRDefault="00000000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38D9280B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E20C54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63FFE6A7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40837C" w14:textId="77777777" w:rsidR="00032938" w:rsidRDefault="00032938">
            <w:pPr>
              <w:jc w:val="right"/>
            </w:pPr>
          </w:p>
        </w:tc>
      </w:tr>
      <w:tr w:rsidR="00032938" w14:paraId="03C4CBE3" w14:textId="77777777">
        <w:tc>
          <w:tcPr>
            <w:tcW w:w="1041" w:type="dxa"/>
            <w:vAlign w:val="center"/>
          </w:tcPr>
          <w:p w14:paraId="37031C7B" w14:textId="77777777" w:rsidR="0003293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D686CA9" w14:textId="77777777" w:rsidR="00032938" w:rsidRDefault="00000000">
            <w:pPr>
              <w:jc w:val="right"/>
            </w:pPr>
            <w:r>
              <w:t>1.79</w:t>
            </w:r>
          </w:p>
        </w:tc>
        <w:tc>
          <w:tcPr>
            <w:tcW w:w="1148" w:type="dxa"/>
            <w:vAlign w:val="center"/>
          </w:tcPr>
          <w:p w14:paraId="7A1D37ED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F78991" w14:textId="77777777" w:rsidR="00032938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2C654CEE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45045A" w14:textId="77777777" w:rsidR="00032938" w:rsidRDefault="00032938">
            <w:pPr>
              <w:jc w:val="right"/>
            </w:pPr>
          </w:p>
        </w:tc>
      </w:tr>
      <w:tr w:rsidR="00032938" w14:paraId="602F3A42" w14:textId="77777777">
        <w:tc>
          <w:tcPr>
            <w:tcW w:w="1041" w:type="dxa"/>
            <w:vAlign w:val="center"/>
          </w:tcPr>
          <w:p w14:paraId="2FCE791D" w14:textId="77777777" w:rsidR="0003293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F092979" w14:textId="77777777" w:rsidR="00032938" w:rsidRDefault="00000000">
            <w:pPr>
              <w:jc w:val="right"/>
            </w:pPr>
            <w:r>
              <w:t>3.02</w:t>
            </w:r>
          </w:p>
        </w:tc>
        <w:tc>
          <w:tcPr>
            <w:tcW w:w="1148" w:type="dxa"/>
            <w:vAlign w:val="center"/>
          </w:tcPr>
          <w:p w14:paraId="3D88DBED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69EC30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6896C627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3CA267" w14:textId="77777777" w:rsidR="00032938" w:rsidRDefault="00032938">
            <w:pPr>
              <w:jc w:val="right"/>
            </w:pPr>
          </w:p>
        </w:tc>
      </w:tr>
      <w:tr w:rsidR="00032938" w14:paraId="7D641805" w14:textId="77777777">
        <w:tc>
          <w:tcPr>
            <w:tcW w:w="1041" w:type="dxa"/>
            <w:vAlign w:val="center"/>
          </w:tcPr>
          <w:p w14:paraId="0EDAE519" w14:textId="77777777" w:rsidR="0003293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E93B1DE" w14:textId="77777777" w:rsidR="00032938" w:rsidRDefault="00000000">
            <w:pPr>
              <w:jc w:val="right"/>
            </w:pPr>
            <w:r>
              <w:t>3.01</w:t>
            </w:r>
          </w:p>
        </w:tc>
        <w:tc>
          <w:tcPr>
            <w:tcW w:w="1148" w:type="dxa"/>
            <w:vAlign w:val="center"/>
          </w:tcPr>
          <w:p w14:paraId="031B7DED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BA8C58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1FA6DBFF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528FD0" w14:textId="77777777" w:rsidR="00032938" w:rsidRDefault="00032938">
            <w:pPr>
              <w:jc w:val="right"/>
            </w:pPr>
          </w:p>
        </w:tc>
      </w:tr>
      <w:tr w:rsidR="00032938" w14:paraId="6B226467" w14:textId="77777777">
        <w:tc>
          <w:tcPr>
            <w:tcW w:w="1041" w:type="dxa"/>
            <w:vAlign w:val="center"/>
          </w:tcPr>
          <w:p w14:paraId="03FA6285" w14:textId="77777777" w:rsidR="0003293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7A22E9B" w14:textId="77777777" w:rsidR="00032938" w:rsidRDefault="00000000">
            <w:pPr>
              <w:jc w:val="right"/>
            </w:pPr>
            <w:r>
              <w:t>0.99</w:t>
            </w:r>
          </w:p>
        </w:tc>
        <w:tc>
          <w:tcPr>
            <w:tcW w:w="1148" w:type="dxa"/>
            <w:vAlign w:val="center"/>
          </w:tcPr>
          <w:p w14:paraId="63E2C32D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669182" w14:textId="77777777" w:rsidR="00032938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32E8DAE1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21BB7D" w14:textId="77777777" w:rsidR="00032938" w:rsidRDefault="00032938">
            <w:pPr>
              <w:jc w:val="right"/>
            </w:pPr>
          </w:p>
        </w:tc>
      </w:tr>
      <w:tr w:rsidR="00032938" w14:paraId="443B5F22" w14:textId="77777777">
        <w:tc>
          <w:tcPr>
            <w:tcW w:w="1041" w:type="dxa"/>
            <w:vAlign w:val="center"/>
          </w:tcPr>
          <w:p w14:paraId="2172B3E3" w14:textId="77777777" w:rsidR="0003293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86BD7AB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3D8A8B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F8E505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5A76A14B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16A818" w14:textId="77777777" w:rsidR="00032938" w:rsidRDefault="00032938">
            <w:pPr>
              <w:jc w:val="right"/>
            </w:pPr>
          </w:p>
        </w:tc>
      </w:tr>
      <w:tr w:rsidR="00032938" w14:paraId="2BBA2248" w14:textId="77777777">
        <w:tc>
          <w:tcPr>
            <w:tcW w:w="1041" w:type="dxa"/>
            <w:vAlign w:val="center"/>
          </w:tcPr>
          <w:p w14:paraId="34BD80F5" w14:textId="77777777" w:rsidR="00032938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6508F62B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D8AE2F" w14:textId="77777777" w:rsidR="00032938" w:rsidRDefault="00000000">
            <w:pPr>
              <w:jc w:val="right"/>
            </w:pPr>
            <w:r>
              <w:t>2.65</w:t>
            </w:r>
          </w:p>
        </w:tc>
        <w:tc>
          <w:tcPr>
            <w:tcW w:w="1148" w:type="dxa"/>
            <w:vAlign w:val="center"/>
          </w:tcPr>
          <w:p w14:paraId="4A9EFD64" w14:textId="77777777" w:rsidR="00032938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506BC7A2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D677AE" w14:textId="77777777" w:rsidR="00032938" w:rsidRDefault="00032938">
            <w:pPr>
              <w:jc w:val="right"/>
            </w:pPr>
          </w:p>
        </w:tc>
      </w:tr>
      <w:tr w:rsidR="00032938" w14:paraId="6A5D5643" w14:textId="77777777">
        <w:tc>
          <w:tcPr>
            <w:tcW w:w="1041" w:type="dxa"/>
            <w:vAlign w:val="center"/>
          </w:tcPr>
          <w:p w14:paraId="1EC1F65B" w14:textId="77777777" w:rsidR="00032938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214BE81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DD0C3E" w14:textId="77777777" w:rsidR="00032938" w:rsidRDefault="00000000">
            <w:pPr>
              <w:jc w:val="right"/>
            </w:pPr>
            <w:r>
              <w:t>7.80</w:t>
            </w:r>
          </w:p>
        </w:tc>
        <w:tc>
          <w:tcPr>
            <w:tcW w:w="1148" w:type="dxa"/>
            <w:vAlign w:val="center"/>
          </w:tcPr>
          <w:p w14:paraId="7B2B74E5" w14:textId="77777777" w:rsidR="00032938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4D30753E" w14:textId="77777777" w:rsidR="00032938" w:rsidRDefault="0003293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0EB5B2" w14:textId="77777777" w:rsidR="00032938" w:rsidRDefault="00032938">
            <w:pPr>
              <w:jc w:val="right"/>
            </w:pPr>
          </w:p>
        </w:tc>
      </w:tr>
      <w:tr w:rsidR="00032938" w14:paraId="0C843C0C" w14:textId="77777777">
        <w:tc>
          <w:tcPr>
            <w:tcW w:w="1041" w:type="dxa"/>
            <w:vAlign w:val="center"/>
          </w:tcPr>
          <w:p w14:paraId="19C33810" w14:textId="77777777" w:rsidR="0003293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14A6A9E" w14:textId="77777777" w:rsidR="00032938" w:rsidRDefault="00000000">
            <w:pPr>
              <w:jc w:val="right"/>
            </w:pPr>
            <w:r>
              <w:t>8.92</w:t>
            </w:r>
          </w:p>
        </w:tc>
        <w:tc>
          <w:tcPr>
            <w:tcW w:w="1148" w:type="dxa"/>
            <w:vAlign w:val="center"/>
          </w:tcPr>
          <w:p w14:paraId="4EE92110" w14:textId="77777777" w:rsidR="00032938" w:rsidRDefault="00000000">
            <w:pPr>
              <w:jc w:val="right"/>
            </w:pPr>
            <w:r>
              <w:t>36.96</w:t>
            </w:r>
          </w:p>
        </w:tc>
        <w:tc>
          <w:tcPr>
            <w:tcW w:w="1148" w:type="dxa"/>
            <w:vAlign w:val="center"/>
          </w:tcPr>
          <w:p w14:paraId="60A651C8" w14:textId="77777777" w:rsidR="00032938" w:rsidRDefault="00000000">
            <w:pPr>
              <w:jc w:val="right"/>
            </w:pPr>
            <w:r>
              <w:t>6.57</w:t>
            </w:r>
          </w:p>
        </w:tc>
        <w:tc>
          <w:tcPr>
            <w:tcW w:w="848" w:type="dxa"/>
            <w:vAlign w:val="center"/>
          </w:tcPr>
          <w:p w14:paraId="679C3FDE" w14:textId="77777777" w:rsidR="0003293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04B1C29" w14:textId="77777777" w:rsidR="00032938" w:rsidRDefault="00000000">
            <w:pPr>
              <w:jc w:val="right"/>
            </w:pPr>
            <w:r>
              <w:t>17.12</w:t>
            </w:r>
          </w:p>
        </w:tc>
      </w:tr>
    </w:tbl>
    <w:p w14:paraId="4800423E" w14:textId="77777777" w:rsidR="00032938" w:rsidRDefault="00000000">
      <w:pPr>
        <w:pStyle w:val="2"/>
      </w:pPr>
      <w:bookmarkStart w:id="69" w:name="_Toc160477681"/>
      <w:r>
        <w:t>全年能耗</w:t>
      </w:r>
      <w:bookmarkEnd w:id="69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2C69A32E" w14:textId="77777777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A32F8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8223E5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CA7CCD3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176E6E08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A5DE18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55463C5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9E2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FC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0" w:name="耗冷_围护结构传热"/>
            <w:r>
              <w:t>0.00</w:t>
            </w:r>
            <w:bookmarkEnd w:id="7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C9935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232B66A7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FF257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76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1C9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1" w:name="耗冷_透明围护结构太阳辐射热"/>
            <w:r>
              <w:t>0.00</w:t>
            </w:r>
            <w:bookmarkEnd w:id="7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6FBE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F2E2201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0DC6F2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72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64A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2" w:name="耗冷_新风（含渗透）耗热"/>
            <w:r>
              <w:t>-3.62</w:t>
            </w:r>
            <w:bookmarkEnd w:id="7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091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F493F23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DB3CC1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16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4A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3" w:name="耗冷_室内得热"/>
            <w:r>
              <w:t>0.00</w:t>
            </w:r>
            <w:bookmarkEnd w:id="7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37EED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22B428E5" w14:textId="77777777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07F0E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43B21A9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59CD20DD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91989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93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02D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4" w:name="显热能耗"/>
            <w:r>
              <w:t>-0.91</w:t>
            </w:r>
            <w:bookmarkEnd w:id="7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4430D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33E238C3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72A1A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4E0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261C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5" w:name="潜热能耗"/>
            <w:r>
              <w:t>-2.71</w:t>
            </w:r>
            <w:bookmarkEnd w:id="7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EFDF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3D364F96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85B9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CFA0E1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177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6" w:name="年供冷需求指标"/>
            <w:r>
              <w:rPr>
                <w:color w:val="FF0000"/>
              </w:rPr>
              <w:t>22.30</w:t>
            </w:r>
            <w:bookmarkEnd w:id="7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E483F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7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17.91</w:t>
            </w:r>
            <w:bookmarkEnd w:id="77"/>
          </w:p>
        </w:tc>
      </w:tr>
      <w:tr w:rsidR="00C1344F" w:rsidRPr="004D7F14" w14:paraId="38F953F9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97F7E5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4C0DF431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A23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3E7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8" w:name="耗热_围护结构传热"/>
            <w:r>
              <w:t>0.00</w:t>
            </w:r>
            <w:bookmarkEnd w:id="7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83015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7631A7AD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173B3B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868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1CAE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9" w:name="耗热_透明围护结构太阳辐射热"/>
            <w:r>
              <w:t>0.00</w:t>
            </w:r>
            <w:bookmarkEnd w:id="7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2350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17768016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FA7C19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CC8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FE9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0" w:name="耗热_新风（含渗透）耗热"/>
            <w:r>
              <w:t>11.85</w:t>
            </w:r>
            <w:bookmarkEnd w:id="8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F5401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08A294B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1C77AD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DB7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577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1" w:name="耗热_室内得热"/>
            <w:r>
              <w:t>0.00</w:t>
            </w:r>
            <w:bookmarkEnd w:id="8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8E3D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28DB2AB8" w14:textId="77777777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EE8D3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16EAE7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6A53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2" w:name="年供暖需求指标"/>
            <w:r>
              <w:rPr>
                <w:color w:val="FF0000"/>
              </w:rPr>
              <w:t>73.93</w:t>
            </w:r>
            <w:bookmarkEnd w:id="8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1B3CA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3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20.00</w:t>
            </w:r>
            <w:bookmarkEnd w:id="83"/>
          </w:p>
        </w:tc>
      </w:tr>
      <w:tr w:rsidR="00470776" w:rsidRPr="004D7F14" w14:paraId="5C0E6D5B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02A29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2F257612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F4EF4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CC3E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4" w:name="热回收供冷负荷"/>
            <w:r>
              <w:t>3.62</w:t>
            </w:r>
            <w:bookmarkEnd w:id="8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C4C0C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6D8E13B2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625C9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4ED0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3D49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5" w:name="热回收供暖负荷"/>
            <w:r>
              <w:t>11.85</w:t>
            </w:r>
            <w:bookmarkEnd w:id="8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BC415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70632C99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968B19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0B5E49" w:rsidRPr="004D7F14" w14:paraId="27F26333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B2E6CA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154C9AF1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0D4EF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B64E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6" w:name="年供冷电耗"/>
            <w:r>
              <w:t>8.92</w:t>
            </w:r>
            <w:bookmarkEnd w:id="8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FB43C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7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87"/>
          </w:p>
        </w:tc>
      </w:tr>
      <w:tr w:rsidR="000B5E49" w:rsidRPr="004D7F14" w14:paraId="01BDB4E1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469AE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FCFF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92BC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8" w:name="年供暖电耗"/>
            <w:r>
              <w:t>36.96</w:t>
            </w:r>
            <w:bookmarkEnd w:id="8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16C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9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89"/>
          </w:p>
        </w:tc>
      </w:tr>
      <w:tr w:rsidR="000B5E49" w:rsidRPr="004D7F14" w14:paraId="5E36AD36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D0DFB2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A635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F101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0" w:name="照明能耗"/>
            <w:r>
              <w:t>6.57</w:t>
            </w:r>
            <w:bookmarkEnd w:id="9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A495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446C2263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FDC9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5CE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FD47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1" w:name="风机电耗"/>
            <w:r>
              <w:t>2.71</w:t>
            </w:r>
            <w:bookmarkEnd w:id="9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A6907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7EFF92E0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F893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D34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2C4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2" w:name="热水系统能耗"/>
            <w:r>
              <w:t>17.12</w:t>
            </w:r>
            <w:bookmarkEnd w:id="9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04E1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4CE6C946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29E2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0A1E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E83B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3" w:name="动力系统能耗"/>
            <w:r>
              <w:t>0.00</w:t>
            </w:r>
            <w:bookmarkEnd w:id="9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AF64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389E39E7" w14:textId="77777777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C46735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41DC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5417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4" w:name="太阳能能耗"/>
            <w:r>
              <w:t>15.41</w:t>
            </w:r>
            <w:bookmarkEnd w:id="9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AE8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3BD9F7C7" w14:textId="77777777" w:rsidTr="006148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0353A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B189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A8D7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5" w:name="光伏能耗"/>
            <w:r>
              <w:t>0.00</w:t>
            </w:r>
            <w:bookmarkEnd w:id="9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B124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6142AC96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036509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D8A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0BA2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6" w:name="风力能耗"/>
            <w:r>
              <w:t>0.00</w:t>
            </w:r>
            <w:bookmarkEnd w:id="9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E0997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D731D" w:rsidRPr="004D7F14" w14:paraId="226DFF84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E3E250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E1E5B" w:rsidRPr="004D7F14" w14:paraId="591C9CEC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F0265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峰值</w:t>
            </w:r>
            <w:r>
              <w:rPr>
                <w:kern w:val="2"/>
                <w:szCs w:val="24"/>
                <w:lang w:val="en-US"/>
              </w:rPr>
              <w:t>负荷</w:t>
            </w:r>
          </w:p>
          <w:p w14:paraId="47FCE5ED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7FA7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F93E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7" w:name="建筑最大冷负荷"/>
            <w:r>
              <w:t>28.16</w:t>
            </w:r>
            <w:bookmarkEnd w:id="9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4959F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9E1E5B" w:rsidRPr="004D7F14" w14:paraId="0A950A9C" w14:textId="77777777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BCF15C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3848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DE2D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8" w:name="建筑最大热负荷"/>
            <w:r>
              <w:t>53.03</w:t>
            </w:r>
            <w:bookmarkEnd w:id="9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2AC7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B47926" w:rsidRPr="004D7F14" w14:paraId="1E75CE06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2C4AEE2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A43FF" w:rsidRPr="004D7F14" w14:paraId="38512443" w14:textId="77777777" w:rsidTr="002D3D18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6D7F51" w14:textId="77777777" w:rsidR="00000000" w:rsidRDefault="00000000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16AD" w14:textId="77777777" w:rsidR="00000000" w:rsidRPr="005A43FF" w:rsidRDefault="00000000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9" w:name="建筑综合能耗_耗电量"/>
            <w:r>
              <w:t>55.17</w:t>
            </w:r>
            <w:bookmarkEnd w:id="9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4B2ED" w14:textId="77777777" w:rsidR="00000000" w:rsidRDefault="00000000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A4372" w:rsidRPr="004D7F14" w14:paraId="7777AB51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E8E30D" w14:textId="77777777" w:rsidR="00000000" w:rsidRDefault="00000000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32DA" w14:textId="77777777" w:rsidR="00000000" w:rsidRPr="005A43FF" w:rsidRDefault="00000000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0" w:name="建筑综合能耗"/>
            <w:r>
              <w:rPr>
                <w:color w:val="FF0000"/>
              </w:rPr>
              <w:t>143.44</w:t>
            </w:r>
            <w:bookmarkEnd w:id="10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AB9D3" w14:textId="77777777" w:rsidR="00000000" w:rsidRPr="00EA4372" w:rsidRDefault="00000000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1" w:name="限值_年供暖、供冷和照明一次能源需求指标"/>
            <w:r>
              <w:rPr>
                <w:kern w:val="2"/>
                <w:szCs w:val="24"/>
                <w:lang w:val="en-US"/>
              </w:rPr>
              <w:t>65.00</w:t>
            </w:r>
            <w:bookmarkEnd w:id="101"/>
          </w:p>
        </w:tc>
      </w:tr>
      <w:tr w:rsidR="00FA375B" w:rsidRPr="004D7F14" w14:paraId="3245D90D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43032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9CC0C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2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102"/>
          </w:p>
        </w:tc>
      </w:tr>
      <w:tr w:rsidR="00FA375B" w:rsidRPr="004D7F14" w14:paraId="33366C71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A4A8C1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AD692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3" w:name="标准要求"/>
            <w:r>
              <w:rPr>
                <w:rFonts w:hint="eastAsia"/>
                <w:kern w:val="2"/>
                <w:szCs w:val="24"/>
                <w:lang w:val="en-US"/>
              </w:rPr>
              <w:t>超低能耗居住建筑能效指标应符合表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103"/>
          </w:p>
        </w:tc>
      </w:tr>
      <w:tr w:rsidR="00FA375B" w:rsidRPr="004D7F14" w14:paraId="6EA45E55" w14:textId="77777777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EAF6E1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E8AF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4" w:name="结论"/>
            <w:r>
              <w:rPr>
                <w:rFonts w:hint="eastAsia"/>
                <w:color w:val="FF0000"/>
                <w:kern w:val="2"/>
                <w:szCs w:val="24"/>
                <w:lang w:val="en-US"/>
              </w:rPr>
              <w:t>不满足</w:t>
            </w:r>
            <w:bookmarkEnd w:id="104"/>
          </w:p>
        </w:tc>
      </w:tr>
    </w:tbl>
    <w:p w14:paraId="32C3DE23" w14:textId="77777777" w:rsidR="00000000" w:rsidRDefault="00000000" w:rsidP="00900ECA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C04001" w14:paraId="410232FD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1F2DB6EA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37CEEC73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851CF85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592EFB2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C04001" w14:paraId="7FA4F742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0C6AFE03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lastRenderedPageBreak/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7F9F745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5" w:name="年供冷需求指标_转热量"/>
            <w:r>
              <w:t>22.30</w:t>
            </w:r>
            <w:bookmarkEnd w:id="105"/>
          </w:p>
        </w:tc>
        <w:tc>
          <w:tcPr>
            <w:tcW w:w="2333" w:type="dxa"/>
            <w:shd w:val="clear" w:color="auto" w:fill="E6E6E6"/>
            <w:vAlign w:val="center"/>
          </w:tcPr>
          <w:p w14:paraId="233FBAE6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5EF1DC80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C04001" w14:paraId="4FCAF8FE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76AE9A3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14:paraId="235FC1FF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6" w:name="年供暖需求指标_转热量"/>
            <w:r>
              <w:t>73.93</w:t>
            </w:r>
            <w:bookmarkEnd w:id="106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BA21128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14:paraId="0378E3E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7" w:name="热泵可再生能耗_转热量"/>
            <w:bookmarkEnd w:id="107"/>
          </w:p>
        </w:tc>
      </w:tr>
      <w:tr w:rsidR="00C04001" w14:paraId="6C21397A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38BF0257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14:paraId="12C983D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8" w:name="热水系统能耗_转热量"/>
            <w:r>
              <w:t>15.41</w:t>
            </w:r>
            <w:bookmarkEnd w:id="108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7D2DC50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太阳能供热</w:t>
            </w:r>
            <w:r w:rsidRPr="008040C6">
              <w:rPr>
                <w:kern w:val="2"/>
                <w:szCs w:val="24"/>
                <w:lang w:val="en-US"/>
              </w:rPr>
              <w:t>EPw,sol</w:t>
            </w:r>
          </w:p>
        </w:tc>
        <w:tc>
          <w:tcPr>
            <w:tcW w:w="2333" w:type="dxa"/>
            <w:vAlign w:val="center"/>
          </w:tcPr>
          <w:p w14:paraId="4F5ADEC6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9" w:name="太阳能能耗_转热量"/>
            <w:r>
              <w:t>15.41</w:t>
            </w:r>
            <w:bookmarkEnd w:id="109"/>
          </w:p>
        </w:tc>
      </w:tr>
      <w:tr w:rsidR="00C04001" w14:paraId="5D824A77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51A6FE9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0E810D9F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0" w:name="照明能耗_转热量"/>
            <w:r>
              <w:t>17.08</w:t>
            </w:r>
            <w:bookmarkEnd w:id="110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07F4336E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3E65ABF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1" w:name="光伏能耗_转热量"/>
            <w:r>
              <w:t>0.00</w:t>
            </w:r>
            <w:bookmarkEnd w:id="111"/>
          </w:p>
        </w:tc>
      </w:tr>
      <w:tr w:rsidR="00C04001" w14:paraId="20D3C390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6A6F921E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14:paraId="55456F66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2" w:name="动力系统能耗_转热量"/>
            <w:r>
              <w:t>0.00</w:t>
            </w:r>
            <w:bookmarkEnd w:id="112"/>
          </w:p>
        </w:tc>
        <w:tc>
          <w:tcPr>
            <w:tcW w:w="2333" w:type="dxa"/>
            <w:shd w:val="clear" w:color="auto" w:fill="E6E6E6"/>
            <w:vAlign w:val="center"/>
          </w:tcPr>
          <w:p w14:paraId="63CF8879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  <w:r>
              <w:rPr>
                <w:kern w:val="2"/>
                <w:szCs w:val="24"/>
                <w:lang w:val="en-US"/>
              </w:rPr>
              <w:t>Ew</w:t>
            </w:r>
          </w:p>
        </w:tc>
        <w:tc>
          <w:tcPr>
            <w:tcW w:w="2333" w:type="dxa"/>
            <w:vAlign w:val="center"/>
          </w:tcPr>
          <w:p w14:paraId="2BB383C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3" w:name="风力能耗_转热量"/>
            <w:r>
              <w:t>0.00</w:t>
            </w:r>
            <w:bookmarkEnd w:id="113"/>
          </w:p>
        </w:tc>
      </w:tr>
      <w:tr w:rsidR="00C04001" w14:paraId="544C7303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7702235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2813552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4" w:name="能耗需求量合计"/>
            <w:r>
              <w:t>128.72</w:t>
            </w:r>
            <w:bookmarkEnd w:id="114"/>
          </w:p>
        </w:tc>
        <w:tc>
          <w:tcPr>
            <w:tcW w:w="2333" w:type="dxa"/>
            <w:shd w:val="clear" w:color="auto" w:fill="E6E6E6"/>
            <w:vAlign w:val="center"/>
          </w:tcPr>
          <w:p w14:paraId="08B716E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72F5A1C8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5" w:name="可再生利用量合计"/>
            <w:r>
              <w:t>15.41</w:t>
            </w:r>
            <w:bookmarkEnd w:id="115"/>
          </w:p>
        </w:tc>
      </w:tr>
      <w:tr w:rsidR="00C05A97" w14:paraId="1D05EB16" w14:textId="77777777" w:rsidTr="00D5070F">
        <w:tc>
          <w:tcPr>
            <w:tcW w:w="2332" w:type="dxa"/>
            <w:shd w:val="clear" w:color="auto" w:fill="E6E6E6"/>
            <w:vAlign w:val="center"/>
            <w:hideMark/>
          </w:tcPr>
          <w:p w14:paraId="13E50F96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5593AAA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6" w:name="可再生能源利用率"/>
            <w:r>
              <w:t>12%</w:t>
            </w:r>
            <w:bookmarkEnd w:id="116"/>
          </w:p>
        </w:tc>
      </w:tr>
    </w:tbl>
    <w:p w14:paraId="0718637E" w14:textId="77777777" w:rsidR="00000000" w:rsidRDefault="00000000" w:rsidP="00681363"/>
    <w:p w14:paraId="4DAD8A9A" w14:textId="77777777" w:rsidR="00032938" w:rsidRDefault="00032938"/>
    <w:p w14:paraId="15AB07C5" w14:textId="77777777" w:rsidR="00032938" w:rsidRDefault="00000000">
      <w:r>
        <w:rPr>
          <w:noProof/>
        </w:rPr>
        <w:drawing>
          <wp:inline distT="0" distB="0" distL="0" distR="0" wp14:anchorId="281709F1" wp14:editId="16E52889">
            <wp:extent cx="5667375" cy="4200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5D187" w14:textId="77777777" w:rsidR="00032938" w:rsidRDefault="00032938">
      <w:pPr>
        <w:sectPr w:rsidR="00032938" w:rsidSect="003F62F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0541464" w14:textId="77777777" w:rsidR="00032938" w:rsidRDefault="00000000">
      <w:pPr>
        <w:pStyle w:val="1"/>
      </w:pPr>
      <w:bookmarkStart w:id="117" w:name="_Toc160477682"/>
      <w:r>
        <w:lastRenderedPageBreak/>
        <w:t>附录</w:t>
      </w:r>
      <w:bookmarkEnd w:id="117"/>
    </w:p>
    <w:p w14:paraId="749F0CD4" w14:textId="77777777" w:rsidR="00032938" w:rsidRDefault="00000000">
      <w:pPr>
        <w:pStyle w:val="2"/>
      </w:pPr>
      <w:bookmarkStart w:id="118" w:name="_Toc160477683"/>
      <w:r>
        <w:t>工作日/节假日人员逐时在室率(%)</w:t>
      </w:r>
      <w:bookmarkEnd w:id="118"/>
    </w:p>
    <w:p w14:paraId="14BC0C51" w14:textId="77777777" w:rsidR="00032938" w:rsidRDefault="0003293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6CF1A0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13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B9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A3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E3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8E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A5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9B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C7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FF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F1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8C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C1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701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B7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78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BFB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76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97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63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E6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3B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FD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6C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E3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BE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2938" w14:paraId="74CB9C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3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E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9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F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3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E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6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1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1211D7" w14:paraId="2759B07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C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5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F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7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4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1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6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4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</w:tbl>
    <w:p w14:paraId="36D3FAC8" w14:textId="77777777" w:rsidR="00032938" w:rsidRDefault="00032938"/>
    <w:p w14:paraId="7D48A8EA" w14:textId="77777777" w:rsidR="00032938" w:rsidRDefault="00000000">
      <w:r>
        <w:t>注：上行：工作日；下行：节假日</w:t>
      </w:r>
    </w:p>
    <w:p w14:paraId="6785062D" w14:textId="77777777" w:rsidR="00032938" w:rsidRDefault="00000000">
      <w:pPr>
        <w:pStyle w:val="2"/>
      </w:pPr>
      <w:bookmarkStart w:id="119" w:name="_Toc160477684"/>
      <w:r>
        <w:t>工作日/节假日照明开关时间表(%)</w:t>
      </w:r>
      <w:bookmarkEnd w:id="119"/>
    </w:p>
    <w:p w14:paraId="754ADF36" w14:textId="77777777" w:rsidR="00032938" w:rsidRDefault="0003293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4164014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20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9C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93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66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BF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CF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82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C07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0F8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35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AA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83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5CE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85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3E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FF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8B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96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507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4E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C2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32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3A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BC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51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2938" w14:paraId="576692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3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5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B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9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B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1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3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3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5AE72C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8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7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6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1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B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9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5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C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F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4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75343A" w14:textId="77777777" w:rsidR="00032938" w:rsidRDefault="00032938"/>
    <w:p w14:paraId="2B614DF1" w14:textId="77777777" w:rsidR="00032938" w:rsidRDefault="00000000">
      <w:r>
        <w:t>注：上行：工作日；下行：节假日</w:t>
      </w:r>
    </w:p>
    <w:p w14:paraId="4EF7EB38" w14:textId="77777777" w:rsidR="00032938" w:rsidRDefault="00000000">
      <w:pPr>
        <w:pStyle w:val="2"/>
      </w:pPr>
      <w:bookmarkStart w:id="120" w:name="_Toc160477685"/>
      <w:r>
        <w:t>工作日/节假日设备逐时使用率(%)</w:t>
      </w:r>
      <w:bookmarkEnd w:id="120"/>
    </w:p>
    <w:p w14:paraId="1807B26D" w14:textId="77777777" w:rsidR="00032938" w:rsidRDefault="0003293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D0DD04F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4D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75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30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11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EE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CC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8C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9D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B2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EC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EC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36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A1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66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11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1A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69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20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96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13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C5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FD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A0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1B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70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2938" w14:paraId="25A371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3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4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E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D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C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D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F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F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B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0CEC5032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F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6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7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F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5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6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D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60CD545F" w14:textId="77777777" w:rsidR="00032938" w:rsidRDefault="00032938"/>
    <w:p w14:paraId="402AA1EB" w14:textId="77777777" w:rsidR="00032938" w:rsidRDefault="00000000">
      <w:r>
        <w:t>注：上行：工作日；下行：节假日</w:t>
      </w:r>
    </w:p>
    <w:p w14:paraId="3E92934E" w14:textId="77777777" w:rsidR="00032938" w:rsidRDefault="00000000">
      <w:pPr>
        <w:pStyle w:val="2"/>
      </w:pPr>
      <w:bookmarkStart w:id="121" w:name="_Toc160477686"/>
      <w:r>
        <w:t>工作日/节假日空调系统运行时间表(1:开,0:关)</w:t>
      </w:r>
      <w:bookmarkEnd w:id="121"/>
    </w:p>
    <w:p w14:paraId="1829F67F" w14:textId="77777777" w:rsidR="0003293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69591D9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23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B8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B5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70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FD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27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6C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22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08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A9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B8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C0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22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88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FD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87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E7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ED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DE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6B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39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32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3D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E6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DF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2938" w14:paraId="0958A7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0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C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6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F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A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1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0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D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C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BB8BA8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A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9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2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E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0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2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9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7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6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8D7A820" w14:textId="77777777" w:rsidR="00032938" w:rsidRDefault="00000000">
      <w:r>
        <w:t>供冷期：</w:t>
      </w:r>
    </w:p>
    <w:p w14:paraId="3459B57B" w14:textId="77777777" w:rsidR="00032938" w:rsidRDefault="0003293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E4CA62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41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5D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D1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FD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7C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B6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CB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12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86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93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BF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31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D7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6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A9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48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9B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2B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27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AD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3E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7C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01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BD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65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2938" w14:paraId="5351BA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B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B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4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2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1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E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8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A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0ECA04B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C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1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0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7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F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C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1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F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0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F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0CE3657" w14:textId="77777777" w:rsidR="00032938" w:rsidRDefault="00032938"/>
    <w:p w14:paraId="220759F6" w14:textId="77777777" w:rsidR="00032938" w:rsidRDefault="00000000">
      <w:r>
        <w:t>注：上行：工作日；下行：节假日</w:t>
      </w:r>
    </w:p>
    <w:p w14:paraId="0F12E83E" w14:textId="77777777" w:rsidR="00032938" w:rsidRDefault="00032938"/>
    <w:sectPr w:rsidR="00032938" w:rsidSect="003F62F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BAD3" w14:textId="77777777" w:rsidR="003F62F3" w:rsidRDefault="003F62F3" w:rsidP="00082741">
      <w:r>
        <w:separator/>
      </w:r>
    </w:p>
  </w:endnote>
  <w:endnote w:type="continuationSeparator" w:id="0">
    <w:p w14:paraId="576A4E64" w14:textId="77777777" w:rsidR="003F62F3" w:rsidRDefault="003F62F3" w:rsidP="000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152D" w14:textId="77777777" w:rsidR="003F62F3" w:rsidRDefault="003F62F3" w:rsidP="00082741">
      <w:r>
        <w:separator/>
      </w:r>
    </w:p>
  </w:footnote>
  <w:footnote w:type="continuationSeparator" w:id="0">
    <w:p w14:paraId="2EB64E78" w14:textId="77777777" w:rsidR="003F62F3" w:rsidRDefault="003F62F3" w:rsidP="0008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15F0A" w14:textId="77777777" w:rsidR="00001B4D" w:rsidRDefault="00001B4D" w:rsidP="00001B4D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8B8F5" wp14:editId="507C97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BE9267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590D38">
      <w:rPr>
        <w:noProof/>
      </w:rPr>
      <w:drawing>
        <wp:inline distT="0" distB="0" distL="0" distR="0" wp14:anchorId="56BF684B" wp14:editId="0810D6C6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5999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62"/>
    <w:rsid w:val="00001B4D"/>
    <w:rsid w:val="00011DD1"/>
    <w:rsid w:val="00032938"/>
    <w:rsid w:val="00052933"/>
    <w:rsid w:val="00082741"/>
    <w:rsid w:val="00096008"/>
    <w:rsid w:val="000A2B18"/>
    <w:rsid w:val="000F7EF2"/>
    <w:rsid w:val="0010335A"/>
    <w:rsid w:val="0014043B"/>
    <w:rsid w:val="001869A2"/>
    <w:rsid w:val="001F3C8B"/>
    <w:rsid w:val="002072EF"/>
    <w:rsid w:val="002555B8"/>
    <w:rsid w:val="0027378A"/>
    <w:rsid w:val="002A56E8"/>
    <w:rsid w:val="003121F7"/>
    <w:rsid w:val="00377263"/>
    <w:rsid w:val="003913BC"/>
    <w:rsid w:val="003A0922"/>
    <w:rsid w:val="003A7138"/>
    <w:rsid w:val="003B7892"/>
    <w:rsid w:val="003D7730"/>
    <w:rsid w:val="003E3842"/>
    <w:rsid w:val="003F62F3"/>
    <w:rsid w:val="00451AF1"/>
    <w:rsid w:val="00467891"/>
    <w:rsid w:val="00482003"/>
    <w:rsid w:val="004A0059"/>
    <w:rsid w:val="004D230F"/>
    <w:rsid w:val="004D449D"/>
    <w:rsid w:val="00500362"/>
    <w:rsid w:val="005215FB"/>
    <w:rsid w:val="005436D3"/>
    <w:rsid w:val="005476FE"/>
    <w:rsid w:val="00567BE8"/>
    <w:rsid w:val="00586A3F"/>
    <w:rsid w:val="00586EFA"/>
    <w:rsid w:val="00590D38"/>
    <w:rsid w:val="005C2FAD"/>
    <w:rsid w:val="005D0360"/>
    <w:rsid w:val="005E7864"/>
    <w:rsid w:val="0065043D"/>
    <w:rsid w:val="00685ADE"/>
    <w:rsid w:val="007128A6"/>
    <w:rsid w:val="0071486F"/>
    <w:rsid w:val="00744DFD"/>
    <w:rsid w:val="0074755E"/>
    <w:rsid w:val="00760FC1"/>
    <w:rsid w:val="007F616E"/>
    <w:rsid w:val="00815F48"/>
    <w:rsid w:val="00834C56"/>
    <w:rsid w:val="00853A1E"/>
    <w:rsid w:val="008803AF"/>
    <w:rsid w:val="008830D8"/>
    <w:rsid w:val="008F405D"/>
    <w:rsid w:val="00941F89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BB2101"/>
    <w:rsid w:val="00BE679E"/>
    <w:rsid w:val="00C15378"/>
    <w:rsid w:val="00C270D1"/>
    <w:rsid w:val="00C36EA0"/>
    <w:rsid w:val="00C40FA2"/>
    <w:rsid w:val="00C5310D"/>
    <w:rsid w:val="00C63237"/>
    <w:rsid w:val="00C9286F"/>
    <w:rsid w:val="00C97E25"/>
    <w:rsid w:val="00CA4AB8"/>
    <w:rsid w:val="00D12D61"/>
    <w:rsid w:val="00D40158"/>
    <w:rsid w:val="00D46ECF"/>
    <w:rsid w:val="00D62A9A"/>
    <w:rsid w:val="00DB7954"/>
    <w:rsid w:val="00DC73AD"/>
    <w:rsid w:val="00DC756A"/>
    <w:rsid w:val="00DE0C91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90C0F06"/>
  <w15:chartTrackingRefBased/>
  <w15:docId w15:val="{C4791CE7-3A56-4AD7-9806-D8B179D3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79E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17</Pages>
  <Words>1596</Words>
  <Characters>9101</Characters>
  <Application>Microsoft Office Word</Application>
  <DocSecurity>0</DocSecurity>
  <Lines>75</Lines>
  <Paragraphs>21</Paragraphs>
  <ScaleCrop>false</ScaleCrop>
  <Company>ths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2024-03-04T12:47:00Z</dcterms:created>
  <dcterms:modified xsi:type="dcterms:W3CDTF">2024-03-04T12:47:00Z</dcterms:modified>
</cp:coreProperties>
</file>