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AC89" w14:textId="77777777" w:rsidR="00126C29" w:rsidRDefault="00126C29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5DABC7F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2E17E50D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2222C0B9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A482DF5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4CCD2677" w14:textId="77777777" w:rsidTr="00A02404">
        <w:tc>
          <w:tcPr>
            <w:tcW w:w="8856" w:type="dxa"/>
          </w:tcPr>
          <w:p w14:paraId="65BADD6A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:rsidR="00126C29" w:rsidRPr="00126C29" w14:paraId="1FBA486E" w14:textId="77777777" w:rsidTr="00A02404">
        <w:tc>
          <w:tcPr>
            <w:tcW w:w="8856" w:type="dxa"/>
          </w:tcPr>
          <w:p w14:paraId="75497FD7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72333452" w14:textId="77777777" w:rsidTr="00A02404">
        <w:tc>
          <w:tcPr>
            <w:tcW w:w="8856" w:type="dxa"/>
          </w:tcPr>
          <w:p w14:paraId="48795809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316B32F0" w14:textId="77777777" w:rsidR="00126C29" w:rsidRPr="00126C29" w:rsidRDefault="00126C29" w:rsidP="00126C29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078D6056" wp14:editId="55B57C09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DF27B" w14:textId="77777777" w:rsidR="00A90015" w:rsidRDefault="00A90015">
      <w:pPr>
        <w:jc w:val="center"/>
        <w:rPr>
          <w:rFonts w:ascii="等线" w:eastAsia="等线" w:hAnsi="等线"/>
          <w:szCs w:val="22"/>
        </w:rPr>
      </w:pPr>
    </w:p>
    <w:p w14:paraId="789C5BF4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53A51D0A" w14:textId="77777777" w:rsidTr="00A02404">
        <w:tc>
          <w:tcPr>
            <w:tcW w:w="1263" w:type="dxa"/>
          </w:tcPr>
          <w:p w14:paraId="2180A8D6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FD9E3B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5010838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河北-保定</w:t>
            </w:r>
            <w:bookmarkEnd w:id="7"/>
          </w:p>
        </w:tc>
      </w:tr>
      <w:tr w:rsidR="00126C29" w:rsidRPr="00126C29" w14:paraId="793ECF6F" w14:textId="77777777" w:rsidTr="00A02404">
        <w:tc>
          <w:tcPr>
            <w:tcW w:w="1263" w:type="dxa"/>
          </w:tcPr>
          <w:p w14:paraId="0057FA87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32C41D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89A79C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34D5535E" w14:textId="77777777" w:rsidTr="00A02404">
        <w:tc>
          <w:tcPr>
            <w:tcW w:w="1263" w:type="dxa"/>
          </w:tcPr>
          <w:p w14:paraId="79A8D71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D50CAFF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F888EA5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487C2CEB" w14:textId="77777777" w:rsidTr="00A02404">
        <w:tc>
          <w:tcPr>
            <w:tcW w:w="1263" w:type="dxa"/>
          </w:tcPr>
          <w:p w14:paraId="76EC07B3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7F053F7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9D200F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3A34DCA9" w14:textId="77777777" w:rsidTr="00A02404">
        <w:tc>
          <w:tcPr>
            <w:tcW w:w="1263" w:type="dxa"/>
          </w:tcPr>
          <w:p w14:paraId="5ED412C1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8E058B9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1B8662F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04F0E939" w14:textId="77777777" w:rsidTr="00A02404">
        <w:tc>
          <w:tcPr>
            <w:tcW w:w="1263" w:type="dxa"/>
          </w:tcPr>
          <w:p w14:paraId="19021318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7FA32F12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251BDF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14:paraId="42813701" w14:textId="77777777" w:rsidTr="00A02404">
        <w:tc>
          <w:tcPr>
            <w:tcW w:w="1263" w:type="dxa"/>
          </w:tcPr>
          <w:p w14:paraId="292FF04C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F225D1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45B02A4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2025年12月20日</w:t>
            </w:r>
            <w:bookmarkEnd w:id="10"/>
          </w:p>
        </w:tc>
      </w:tr>
    </w:tbl>
    <w:p w14:paraId="7227EAA4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p w14:paraId="00618826" w14:textId="77777777"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5F5E2944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8B0C2F1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03366AD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7EF6DBE0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2E645956" wp14:editId="5AC3F99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1BF65A89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A621083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F204043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734E3FE6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6855EEF9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4FBF689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12DCB85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T15531653202</w:t>
            </w:r>
            <w:bookmarkEnd w:id="13"/>
          </w:p>
        </w:tc>
        <w:tc>
          <w:tcPr>
            <w:tcW w:w="3958" w:type="dxa"/>
            <w:vMerge/>
          </w:tcPr>
          <w:p w14:paraId="34E5A0C8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22E8D70A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43BDA9E3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E2B44BA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CF8768D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598E6FFA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486A9F63" w14:textId="77777777" w:rsidR="007058A4" w:rsidRDefault="007058A4" w:rsidP="00794676">
      <w:pPr>
        <w:spacing w:line="240" w:lineRule="atLeast"/>
        <w:jc w:val="center"/>
      </w:pPr>
    </w:p>
    <w:p w14:paraId="3D718370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6CC3DCC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6B9A58" w14:textId="77777777" w:rsidR="00592F05" w:rsidRDefault="00A4225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85839" w:history="1">
        <w:r w:rsidR="00592F05" w:rsidRPr="00D23B6B">
          <w:rPr>
            <w:rStyle w:val="a8"/>
          </w:rPr>
          <w:t>1</w:t>
        </w:r>
        <w:r w:rsidR="00592F0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92F05" w:rsidRPr="00D23B6B">
          <w:rPr>
            <w:rStyle w:val="a8"/>
          </w:rPr>
          <w:t>建筑概况</w:t>
        </w:r>
        <w:r w:rsidR="00592F05">
          <w:rPr>
            <w:webHidden/>
          </w:rPr>
          <w:tab/>
        </w:r>
        <w:r w:rsidR="00592F05">
          <w:rPr>
            <w:webHidden/>
          </w:rPr>
          <w:fldChar w:fldCharType="begin"/>
        </w:r>
        <w:r w:rsidR="00592F05">
          <w:rPr>
            <w:webHidden/>
          </w:rPr>
          <w:instrText xml:space="preserve"> PAGEREF _Toc217085839 \h </w:instrText>
        </w:r>
        <w:r w:rsidR="00592F05">
          <w:rPr>
            <w:webHidden/>
          </w:rPr>
        </w:r>
        <w:r w:rsidR="00592F05">
          <w:rPr>
            <w:webHidden/>
          </w:rPr>
          <w:fldChar w:fldCharType="separate"/>
        </w:r>
        <w:r w:rsidR="00592F05">
          <w:rPr>
            <w:webHidden/>
          </w:rPr>
          <w:t>3</w:t>
        </w:r>
        <w:r w:rsidR="00592F05">
          <w:rPr>
            <w:webHidden/>
          </w:rPr>
          <w:fldChar w:fldCharType="end"/>
        </w:r>
      </w:hyperlink>
    </w:p>
    <w:p w14:paraId="4F0CF6A3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40" w:history="1">
        <w:r w:rsidRPr="00D23B6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5EAECB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41" w:history="1">
        <w:r w:rsidRPr="00D23B6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648AF2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2" w:history="1">
        <w:r w:rsidRPr="00D23B6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3340A7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3" w:history="1">
        <w:r w:rsidRPr="00D23B6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441F3B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44" w:history="1">
        <w:r w:rsidRPr="00D23B6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6F0F19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5" w:history="1">
        <w:r w:rsidRPr="00D23B6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A304CE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6" w:history="1">
        <w:r w:rsidRPr="00D23B6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FC1AB2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7" w:history="1">
        <w:r w:rsidRPr="00D23B6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98D98F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48" w:history="1">
        <w:r w:rsidRPr="00D23B6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DF13F3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49" w:history="1">
        <w:r w:rsidRPr="00D23B6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0D1252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50" w:history="1">
        <w:r w:rsidRPr="00D23B6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屋顶外墙隔热计算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847A61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1" w:history="1">
        <w:r w:rsidRPr="00D23B6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57A39E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2" w:history="1">
        <w:r w:rsidRPr="00D23B6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2CD011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3" w:history="1">
        <w:r w:rsidRPr="00D23B6B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屋顶外墙计算结论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371D0D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54" w:history="1">
        <w:r w:rsidRPr="00D23B6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透光围护结构隔热计算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6265BF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5" w:history="1">
        <w:r w:rsidRPr="00D23B6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E62B0D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6" w:history="1">
        <w:r w:rsidRPr="00D23B6B">
          <w:rPr>
            <w:rStyle w:val="a8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0E6352" w14:textId="77777777" w:rsidR="00592F05" w:rsidRDefault="00592F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857" w:history="1">
        <w:r w:rsidRPr="00D23B6B">
          <w:rPr>
            <w:rStyle w:val="a8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3B6B">
          <w:rPr>
            <w:rStyle w:val="a8"/>
          </w:rPr>
          <w:t>透光围护结构计算结论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051336" w14:textId="77777777" w:rsidR="00592F05" w:rsidRDefault="00592F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858" w:history="1">
        <w:r w:rsidRPr="00D23B6B">
          <w:rPr>
            <w:rStyle w:val="a8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3B6B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BED0F6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1D635F1C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84484D3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7085839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522CC31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7A8495A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1E12CC1A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bookmarkEnd w:id="18"/>
          </w:p>
        </w:tc>
      </w:tr>
      <w:tr w:rsidR="00794676" w:rsidRPr="005816EB" w14:paraId="7C405A8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A44DAF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5E910381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河北</w:t>
            </w:r>
            <w:r>
              <w:t>-</w:t>
            </w:r>
            <w:r>
              <w:t>保定</w:t>
            </w:r>
            <w:bookmarkEnd w:id="19"/>
          </w:p>
        </w:tc>
      </w:tr>
      <w:tr w:rsidR="00794676" w:rsidRPr="005816EB" w14:paraId="721E507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BDDF81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1D8428CF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794676" w:rsidRPr="005816EB" w14:paraId="55CBA1A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002833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4B7154B6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53F0211A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004A3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4D0856A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3766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5955C2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E32B62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A8258C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3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06767243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DFD406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379C690A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12.0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9702AE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90A2EB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66AEC2B3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3F2B1D5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7085840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74114D45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56CE58E2" w14:textId="77777777" w:rsidR="00A90015" w:rsidRDefault="006B3E45">
      <w:r>
        <w:t xml:space="preserve">2. </w:t>
      </w:r>
      <w:r>
        <w:t>《建筑环境通用规范》</w:t>
      </w:r>
      <w:r>
        <w:t>GB55016-2021</w:t>
      </w:r>
    </w:p>
    <w:p w14:paraId="4534CA04" w14:textId="77777777" w:rsidR="00A90015" w:rsidRDefault="006B3E45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1536D538" w14:textId="77777777" w:rsidR="00A90015" w:rsidRDefault="006B3E45">
      <w:r>
        <w:t xml:space="preserve">4. </w:t>
      </w:r>
      <w:r>
        <w:t>《民用建筑热工设计规范》</w:t>
      </w:r>
      <w:r>
        <w:t>GB50176-2016</w:t>
      </w:r>
    </w:p>
    <w:p w14:paraId="739E900B" w14:textId="77777777" w:rsidR="00A90015" w:rsidRDefault="006B3E45">
      <w:r>
        <w:t xml:space="preserve">5. </w:t>
      </w:r>
      <w:r>
        <w:t>施工图、设计说明、墙身大样图、节能计算书</w:t>
      </w:r>
    </w:p>
    <w:p w14:paraId="2508F9D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7085841"/>
      <w:r>
        <w:rPr>
          <w:rFonts w:hint="eastAsia"/>
        </w:rPr>
        <w:t>评价目标与方法</w:t>
      </w:r>
      <w:bookmarkEnd w:id="33"/>
      <w:bookmarkEnd w:id="34"/>
    </w:p>
    <w:p w14:paraId="6466ADD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7085842"/>
      <w:r>
        <w:rPr>
          <w:rFonts w:hint="eastAsia"/>
          <w:kern w:val="2"/>
        </w:rPr>
        <w:t>评价目标</w:t>
      </w:r>
      <w:bookmarkEnd w:id="35"/>
      <w:bookmarkEnd w:id="36"/>
    </w:p>
    <w:p w14:paraId="5228C68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1563C8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45D0C6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7085843"/>
      <w:r>
        <w:rPr>
          <w:rFonts w:hint="eastAsia"/>
          <w:kern w:val="2"/>
        </w:rPr>
        <w:t>评价方法</w:t>
      </w:r>
      <w:bookmarkEnd w:id="41"/>
      <w:bookmarkEnd w:id="42"/>
    </w:p>
    <w:p w14:paraId="60B224A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D345643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93F6F83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BDE020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F00E7D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0CBE5E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5080754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1A5CEF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1014E3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A22F8A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AA8EEE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DE14F5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7AE4E8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B52BC87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500E23D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B3E45">
              <w:rPr>
                <w:position w:val="-9"/>
              </w:rPr>
              <w:pict w14:anchorId="72208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92F05">
              <w:rPr>
                <w:position w:val="-9"/>
              </w:rPr>
              <w:pict w14:anchorId="63F10D8B">
                <v:shape id="_x0000_i1182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980DDF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FD0532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612D3C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01754F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A23845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F98B3C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EFA9D21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035BFA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905FB6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8B605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6A883B3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F6ABA1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C7168D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5D0805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D92B5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861051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D0E3F8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7EBD864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49D1397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6B3E45">
              <w:rPr>
                <w:position w:val="-9"/>
              </w:rPr>
              <w:pict w14:anchorId="31A189CE">
                <v:shape id="_x0000_i1027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92F05">
              <w:rPr>
                <w:position w:val="-9"/>
              </w:rPr>
              <w:pict w14:anchorId="1D30646D">
                <v:shape id="_x0000_i1183" type="#_x0000_t75" style="width:29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A95DF4B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2A43D6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1D372E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DD95150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51153D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489731A">
          <v:shape id="_x0000_i1029" type="#_x0000_t75" style="width:29.4pt;height:13.8pt" o:ole="">
            <v:imagedata r:id="rId15" o:title=""/>
          </v:shape>
          <o:OLEObject Type="Embed" ProgID="Equation.DSMT4" ShapeID="_x0000_i1029" DrawAspect="Content" ObjectID="_1827698589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6B3E45">
        <w:rPr>
          <w:position w:val="-6"/>
        </w:rPr>
        <w:pict w14:anchorId="08118D8E">
          <v:shape id="_x0000_i1030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92F05">
        <w:rPr>
          <w:position w:val="-6"/>
        </w:rPr>
        <w:pict w14:anchorId="247043A6">
          <v:shape id="_x0000_i1184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4CB0B0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6B3E45">
        <w:rPr>
          <w:position w:val="-8"/>
        </w:rPr>
        <w:pict w14:anchorId="01E00097">
          <v:shape id="_x0000_i1032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098346B3">
          <v:shape id="_x0000_i1185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C7382F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6B3E45">
        <w:rPr>
          <w:rFonts w:ascii="宋体" w:hAnsi="宋体"/>
          <w:position w:val="-8"/>
        </w:rPr>
        <w:pict w14:anchorId="0C3BEA18">
          <v:shape id="_x0000_i1034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92F05">
        <w:rPr>
          <w:rFonts w:ascii="宋体" w:hAnsi="宋体"/>
          <w:position w:val="-8"/>
        </w:rPr>
        <w:pict w14:anchorId="71905381">
          <v:shape id="_x0000_i118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673C24D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1F1E0E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74D20F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4F53AB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ED9E8F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23"/>
        </w:rPr>
        <w:pict w14:anchorId="48E060AB">
          <v:shape id="_x0000_i1036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23"/>
        </w:rPr>
        <w:pict w14:anchorId="62E96D24">
          <v:shape id="_x0000_i1187" type="#_x0000_t75" style="width:42.6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8CB93A4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24"/>
        </w:rPr>
        <w:pict w14:anchorId="300CE2EF">
          <v:shape id="_x0000_i1038" type="#_x0000_t75" style="width:7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24"/>
        </w:rPr>
        <w:pict w14:anchorId="796AB107">
          <v:shape id="_x0000_i1188" type="#_x0000_t75" style="width:7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8"/>
        </w:rPr>
        <w:pict w14:anchorId="0D166151">
          <v:shape id="_x0000_i104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2EA018FF">
          <v:shape id="_x0000_i118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4EBC5B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8"/>
        </w:rPr>
        <w:pict w14:anchorId="4EEBCDCC">
          <v:shape id="_x0000_i1042" type="#_x0000_t75" style="width:7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4742D8CF">
          <v:shape id="_x0000_i1190" type="#_x0000_t75" style="width:7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26"/>
        </w:rPr>
        <w:pict w14:anchorId="6A8464E6">
          <v:shape id="_x0000_i104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26"/>
        </w:rPr>
        <w:pict w14:anchorId="741FB460">
          <v:shape id="_x0000_i1191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40D77E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3BD415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21"/>
        </w:rPr>
        <w:pict w14:anchorId="7F57CB7F">
          <v:shape id="_x0000_i1046" type="#_x0000_t75" style="width:310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21"/>
        </w:rPr>
        <w:pict w14:anchorId="6626B475">
          <v:shape id="_x0000_i1192" type="#_x0000_t75" style="width:310.2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E7F91F2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F0EE2B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91CF679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8"/>
        </w:rPr>
        <w:pict w14:anchorId="75E5C6F0">
          <v:shape id="_x0000_i1048" type="#_x0000_t75" style="width:49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0B0DEE9C">
          <v:shape id="_x0000_i1193" type="#_x0000_t75" style="width:49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26"/>
        </w:rPr>
        <w:pict w14:anchorId="30878F3E">
          <v:shape id="_x0000_i1050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26"/>
        </w:rPr>
        <w:pict w14:anchorId="5B8F1CAE">
          <v:shape id="_x0000_i1194" type="#_x0000_t75" style="width:29.4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728785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69E841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8"/>
        </w:rPr>
        <w:pict w14:anchorId="1C4C3347">
          <v:shape id="_x0000_i1052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3257EC22">
          <v:shape id="_x0000_i1195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A3E4D4E" w14:textId="77777777" w:rsidR="00794676" w:rsidRPr="00EA1A05" w:rsidRDefault="006B3E4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20A96CF">
          <v:shape id="_x0000_i1054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92F05">
        <w:rPr>
          <w:position w:val="-8"/>
        </w:rPr>
        <w:pict w14:anchorId="1B4887D3">
          <v:shape id="_x0000_i119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328993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78A40F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B3E45">
        <w:rPr>
          <w:position w:val="-9"/>
        </w:rPr>
        <w:pict w14:anchorId="488F709C">
          <v:shape id="_x0000_i1056" type="#_x0000_t75" style="width:79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92F05">
        <w:rPr>
          <w:position w:val="-9"/>
        </w:rPr>
        <w:pict w14:anchorId="41DFEB09">
          <v:shape id="_x0000_i1197" type="#_x0000_t75" style="width:79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DEC6010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6B3E45">
        <w:rPr>
          <w:rFonts w:ascii="Cambria Math" w:hAnsi="Cambria Math"/>
          <w:color w:val="000000"/>
          <w:szCs w:val="21"/>
        </w:rPr>
        <w:pict w14:anchorId="4648945B">
          <v:shape id="_x0000_i105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92F05">
        <w:rPr>
          <w:rFonts w:ascii="Cambria Math" w:hAnsi="Cambria Math"/>
          <w:color w:val="000000"/>
          <w:szCs w:val="21"/>
        </w:rPr>
        <w:pict w14:anchorId="697049F6">
          <v:shape id="_x0000_i119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02E0F18" w14:textId="77777777" w:rsidR="00794676" w:rsidRPr="00C72292" w:rsidRDefault="00794676" w:rsidP="00794676">
      <w:pPr>
        <w:pStyle w:val="a0"/>
        <w:ind w:left="1470" w:right="1470"/>
      </w:pPr>
    </w:p>
    <w:p w14:paraId="7205D7E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708584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6539482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708584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F750719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192150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C3E6A7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188244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EE4ED6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B1C6C27" w14:textId="77777777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79E332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A84A9A7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C6DF4FA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3D25995">
                <v:shape id="_x0000_i1060" type="#_x0000_t75" style="width:13.8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15BE85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B3E45">
              <w:rPr>
                <w:position w:val="-8"/>
              </w:rPr>
              <w:pict w14:anchorId="07C35C3C">
                <v:shape id="_x0000_i1061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92F05">
              <w:rPr>
                <w:position w:val="-8"/>
              </w:rPr>
              <w:pict w14:anchorId="6CB618A0">
                <v:shape id="_x0000_i119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DEE5E4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CA3947F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98C03DE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E6D1328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20DBA01F">
                <v:shape id="_x0000_i1063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84B4CE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319236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6709EE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B0A0A26" w14:textId="77777777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B7D253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E7DC74F" w14:textId="77777777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B3412D2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49A919E">
                <v:shape id="_x0000_i1064" type="#_x0000_t75" style="width:22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C2D2EA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8221F9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021DF3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B29A41F" w14:textId="77777777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A53D242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8D11165">
                <v:shape id="_x0000_i1065" type="#_x0000_t75" style="width:7.2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CB5D61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B3E45">
              <w:rPr>
                <w:position w:val="-8"/>
              </w:rPr>
              <w:pict w14:anchorId="679535F7">
                <v:shape id="_x0000_i1066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92F05">
              <w:rPr>
                <w:position w:val="-8"/>
              </w:rPr>
              <w:pict w14:anchorId="6244429C">
                <v:shape id="_x0000_i120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6E2047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7D2559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1394016" w14:textId="77777777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8A0A2F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FBC3A81">
                <v:shape id="_x0000_i1068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5B58D8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102854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8C0A2F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2FFB899" w14:textId="77777777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C5C8214" w14:textId="77777777" w:rsidR="00794676" w:rsidRPr="009E2851" w:rsidRDefault="006B3E4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31D4CEB">
                <v:shape id="_x0000_i1069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3F71D4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A2BB2F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97D9D1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7597F2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1708584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3F6EDBA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18298CBC" wp14:editId="0D08B615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D2DDF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472DD11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8059131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FBBBA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18785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8AE97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EB651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504A4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FB86F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33E48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946B1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9DBC7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1354A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6231C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487E4BED" w14:textId="77777777">
        <w:trPr>
          <w:jc w:val="center"/>
        </w:trPr>
        <w:tc>
          <w:tcPr>
            <w:tcW w:w="777" w:type="dxa"/>
            <w:vAlign w:val="center"/>
          </w:tcPr>
          <w:p w14:paraId="43BB8373" w14:textId="77777777" w:rsidR="00A90015" w:rsidRDefault="006B3E45">
            <w:r>
              <w:t>33.10</w:t>
            </w:r>
          </w:p>
        </w:tc>
        <w:tc>
          <w:tcPr>
            <w:tcW w:w="777" w:type="dxa"/>
            <w:vAlign w:val="center"/>
          </w:tcPr>
          <w:p w14:paraId="0BAEA4AD" w14:textId="77777777" w:rsidR="00A90015" w:rsidRDefault="006B3E45">
            <w:r>
              <w:t>32.40</w:t>
            </w:r>
          </w:p>
        </w:tc>
        <w:tc>
          <w:tcPr>
            <w:tcW w:w="777" w:type="dxa"/>
            <w:vAlign w:val="center"/>
          </w:tcPr>
          <w:p w14:paraId="45F048C7" w14:textId="77777777" w:rsidR="00A90015" w:rsidRDefault="006B3E45">
            <w:r>
              <w:t>31.80</w:t>
            </w:r>
          </w:p>
        </w:tc>
        <w:tc>
          <w:tcPr>
            <w:tcW w:w="777" w:type="dxa"/>
            <w:vAlign w:val="center"/>
          </w:tcPr>
          <w:p w14:paraId="2E24E285" w14:textId="77777777" w:rsidR="00A90015" w:rsidRDefault="006B3E45">
            <w:r>
              <w:t>30.10</w:t>
            </w:r>
          </w:p>
        </w:tc>
        <w:tc>
          <w:tcPr>
            <w:tcW w:w="777" w:type="dxa"/>
            <w:vAlign w:val="center"/>
          </w:tcPr>
          <w:p w14:paraId="5812D531" w14:textId="77777777" w:rsidR="00A90015" w:rsidRDefault="006B3E45">
            <w:r>
              <w:t>28.30</w:t>
            </w:r>
          </w:p>
        </w:tc>
        <w:tc>
          <w:tcPr>
            <w:tcW w:w="777" w:type="dxa"/>
            <w:vAlign w:val="center"/>
          </w:tcPr>
          <w:p w14:paraId="6589A093" w14:textId="77777777" w:rsidR="00A90015" w:rsidRDefault="006B3E45">
            <w:r>
              <w:t>26.60</w:t>
            </w:r>
          </w:p>
        </w:tc>
        <w:tc>
          <w:tcPr>
            <w:tcW w:w="777" w:type="dxa"/>
            <w:vAlign w:val="center"/>
          </w:tcPr>
          <w:p w14:paraId="6BE21731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5BA0B34D" w14:textId="77777777" w:rsidR="00A90015" w:rsidRDefault="006B3E45">
            <w:r>
              <w:t>27.20</w:t>
            </w:r>
          </w:p>
        </w:tc>
        <w:tc>
          <w:tcPr>
            <w:tcW w:w="777" w:type="dxa"/>
            <w:vAlign w:val="center"/>
          </w:tcPr>
          <w:p w14:paraId="3F0B7E98" w14:textId="77777777" w:rsidR="00A90015" w:rsidRDefault="006B3E45">
            <w:r>
              <w:t>29.00</w:t>
            </w:r>
          </w:p>
        </w:tc>
        <w:tc>
          <w:tcPr>
            <w:tcW w:w="777" w:type="dxa"/>
            <w:vAlign w:val="center"/>
          </w:tcPr>
          <w:p w14:paraId="37045D18" w14:textId="77777777" w:rsidR="00A90015" w:rsidRDefault="006B3E45">
            <w:r>
              <w:t>32.10</w:t>
            </w:r>
          </w:p>
        </w:tc>
        <w:tc>
          <w:tcPr>
            <w:tcW w:w="777" w:type="dxa"/>
            <w:vAlign w:val="center"/>
          </w:tcPr>
          <w:p w14:paraId="3D742D52" w14:textId="77777777" w:rsidR="00A90015" w:rsidRDefault="006B3E45">
            <w:r>
              <w:t>35.20</w:t>
            </w:r>
          </w:p>
        </w:tc>
        <w:tc>
          <w:tcPr>
            <w:tcW w:w="777" w:type="dxa"/>
            <w:vAlign w:val="center"/>
          </w:tcPr>
          <w:p w14:paraId="2CFB8732" w14:textId="77777777" w:rsidR="00A90015" w:rsidRDefault="006B3E45">
            <w:r>
              <w:t>38.00</w:t>
            </w:r>
          </w:p>
        </w:tc>
      </w:tr>
      <w:tr w:rsidR="00A90015" w14:paraId="18FF7A8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03396DE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F9F56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0742B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56BDE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7D9BF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953C6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F8F2D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46652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F641BD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4C35A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74FC6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C5756" w14:textId="77777777" w:rsidR="00A90015" w:rsidRDefault="006B3E45">
            <w:r>
              <w:t>23:00</w:t>
            </w:r>
          </w:p>
        </w:tc>
      </w:tr>
      <w:tr w:rsidR="00A90015" w14:paraId="4A016CF7" w14:textId="77777777">
        <w:trPr>
          <w:jc w:val="center"/>
        </w:trPr>
        <w:tc>
          <w:tcPr>
            <w:tcW w:w="777" w:type="dxa"/>
            <w:vAlign w:val="center"/>
          </w:tcPr>
          <w:p w14:paraId="1C0D33E3" w14:textId="77777777" w:rsidR="00A90015" w:rsidRDefault="006B3E45">
            <w:r>
              <w:t>39.50</w:t>
            </w:r>
          </w:p>
        </w:tc>
        <w:tc>
          <w:tcPr>
            <w:tcW w:w="777" w:type="dxa"/>
            <w:vAlign w:val="center"/>
          </w:tcPr>
          <w:p w14:paraId="418C5BF0" w14:textId="77777777" w:rsidR="00A90015" w:rsidRDefault="006B3E45">
            <w:r>
              <w:t>40.50</w:t>
            </w:r>
          </w:p>
        </w:tc>
        <w:tc>
          <w:tcPr>
            <w:tcW w:w="777" w:type="dxa"/>
            <w:vAlign w:val="center"/>
          </w:tcPr>
          <w:p w14:paraId="40AFE32C" w14:textId="77777777" w:rsidR="00A90015" w:rsidRDefault="006B3E45">
            <w:r>
              <w:t>40.90</w:t>
            </w:r>
          </w:p>
        </w:tc>
        <w:tc>
          <w:tcPr>
            <w:tcW w:w="777" w:type="dxa"/>
            <w:vAlign w:val="center"/>
          </w:tcPr>
          <w:p w14:paraId="36AAF8C9" w14:textId="77777777" w:rsidR="00A90015" w:rsidRDefault="006B3E45">
            <w:r>
              <w:t>41.00</w:t>
            </w:r>
          </w:p>
        </w:tc>
        <w:tc>
          <w:tcPr>
            <w:tcW w:w="777" w:type="dxa"/>
            <w:vAlign w:val="center"/>
          </w:tcPr>
          <w:p w14:paraId="5816FCC7" w14:textId="77777777" w:rsidR="00A90015" w:rsidRDefault="006B3E45">
            <w:r>
              <w:t>40.60</w:t>
            </w:r>
          </w:p>
        </w:tc>
        <w:tc>
          <w:tcPr>
            <w:tcW w:w="777" w:type="dxa"/>
            <w:vAlign w:val="center"/>
          </w:tcPr>
          <w:p w14:paraId="04EC3C42" w14:textId="77777777" w:rsidR="00A90015" w:rsidRDefault="006B3E45">
            <w:r>
              <w:t>39.50</w:t>
            </w:r>
          </w:p>
        </w:tc>
        <w:tc>
          <w:tcPr>
            <w:tcW w:w="777" w:type="dxa"/>
            <w:vAlign w:val="center"/>
          </w:tcPr>
          <w:p w14:paraId="75D05AE8" w14:textId="77777777" w:rsidR="00A90015" w:rsidRDefault="006B3E45">
            <w:r>
              <w:t>37.40</w:t>
            </w:r>
          </w:p>
        </w:tc>
        <w:tc>
          <w:tcPr>
            <w:tcW w:w="777" w:type="dxa"/>
            <w:vAlign w:val="center"/>
          </w:tcPr>
          <w:p w14:paraId="553C798E" w14:textId="77777777" w:rsidR="00A90015" w:rsidRDefault="006B3E45">
            <w:r>
              <w:t>34.80</w:t>
            </w:r>
          </w:p>
        </w:tc>
        <w:tc>
          <w:tcPr>
            <w:tcW w:w="777" w:type="dxa"/>
            <w:vAlign w:val="center"/>
          </w:tcPr>
          <w:p w14:paraId="0C101F6B" w14:textId="77777777" w:rsidR="00A90015" w:rsidRDefault="006B3E45">
            <w:r>
              <w:t>32.40</w:t>
            </w:r>
          </w:p>
        </w:tc>
        <w:tc>
          <w:tcPr>
            <w:tcW w:w="777" w:type="dxa"/>
            <w:vAlign w:val="center"/>
          </w:tcPr>
          <w:p w14:paraId="619215C0" w14:textId="77777777" w:rsidR="00A90015" w:rsidRDefault="006B3E45">
            <w:r>
              <w:t>31.50</w:t>
            </w:r>
          </w:p>
        </w:tc>
        <w:tc>
          <w:tcPr>
            <w:tcW w:w="777" w:type="dxa"/>
            <w:vAlign w:val="center"/>
          </w:tcPr>
          <w:p w14:paraId="3C594456" w14:textId="77777777" w:rsidR="00A90015" w:rsidRDefault="006B3E45">
            <w:r>
              <w:t>30.70</w:t>
            </w:r>
          </w:p>
        </w:tc>
        <w:tc>
          <w:tcPr>
            <w:tcW w:w="777" w:type="dxa"/>
            <w:vAlign w:val="center"/>
          </w:tcPr>
          <w:p w14:paraId="479F6C10" w14:textId="77777777" w:rsidR="00A90015" w:rsidRDefault="006B3E45">
            <w:r>
              <w:t>29.80</w:t>
            </w:r>
          </w:p>
        </w:tc>
      </w:tr>
    </w:tbl>
    <w:p w14:paraId="33BE20B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1FF8DB6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2906B61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70858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BB781CA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1858EB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C0D8F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04FAD4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7A814B7E" w14:textId="77777777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9FB0C08" w14:textId="77777777" w:rsidR="00794676" w:rsidRPr="009E2851" w:rsidRDefault="006B3E4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ACC03F3">
                <v:shape id="_x0000_i1070" type="#_x0000_t75" style="width:6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F096D3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7B0B14C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008E9F48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D3A25C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90015" w14:paraId="73A9EB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C7EBD4" w14:textId="77777777" w:rsidR="00A90015" w:rsidRDefault="006B3E45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AF081E" w14:textId="77777777" w:rsidR="00A90015" w:rsidRDefault="006B3E4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D75A83" w14:textId="77777777" w:rsidR="00A90015" w:rsidRDefault="006B3E4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B837EB" w14:textId="77777777" w:rsidR="00A90015" w:rsidRDefault="006B3E4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461488" w14:textId="77777777" w:rsidR="00A90015" w:rsidRDefault="006B3E4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8E56EF" w14:textId="77777777" w:rsidR="00A90015" w:rsidRDefault="006B3E45">
            <w:pPr>
              <w:jc w:val="center"/>
            </w:pPr>
            <w:r>
              <w:t>水平</w:t>
            </w:r>
          </w:p>
        </w:tc>
      </w:tr>
      <w:tr w:rsidR="00A90015" w14:paraId="385EB09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8AE6F29" w14:textId="77777777" w:rsidR="00A90015" w:rsidRDefault="006B3E45">
            <w:r>
              <w:t>0:00</w:t>
            </w:r>
          </w:p>
        </w:tc>
        <w:tc>
          <w:tcPr>
            <w:tcW w:w="1556" w:type="dxa"/>
            <w:vAlign w:val="center"/>
          </w:tcPr>
          <w:p w14:paraId="36EB62D1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F3ACD7B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DE9D48F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E8C2293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1175D2F" w14:textId="77777777" w:rsidR="00A90015" w:rsidRDefault="006B3E45">
            <w:r>
              <w:t>0.00</w:t>
            </w:r>
          </w:p>
        </w:tc>
      </w:tr>
      <w:tr w:rsidR="00A90015" w14:paraId="2E93F8D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3AA3707" w14:textId="77777777" w:rsidR="00A90015" w:rsidRDefault="006B3E45">
            <w:r>
              <w:t>1:00</w:t>
            </w:r>
          </w:p>
        </w:tc>
        <w:tc>
          <w:tcPr>
            <w:tcW w:w="1556" w:type="dxa"/>
            <w:vAlign w:val="center"/>
          </w:tcPr>
          <w:p w14:paraId="540DBFAA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2E7EB879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E77BA05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62283744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3BDD29A8" w14:textId="77777777" w:rsidR="00A90015" w:rsidRDefault="006B3E45">
            <w:r>
              <w:t>0.00</w:t>
            </w:r>
          </w:p>
        </w:tc>
      </w:tr>
      <w:tr w:rsidR="00A90015" w14:paraId="4287F21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DBDE54F" w14:textId="77777777" w:rsidR="00A90015" w:rsidRDefault="006B3E45">
            <w:r>
              <w:t>2:00</w:t>
            </w:r>
          </w:p>
        </w:tc>
        <w:tc>
          <w:tcPr>
            <w:tcW w:w="1556" w:type="dxa"/>
            <w:vAlign w:val="center"/>
          </w:tcPr>
          <w:p w14:paraId="7912F10C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66B6422F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915E368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7C200EB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8AA2631" w14:textId="77777777" w:rsidR="00A90015" w:rsidRDefault="006B3E45">
            <w:r>
              <w:t>0.00</w:t>
            </w:r>
          </w:p>
        </w:tc>
      </w:tr>
      <w:tr w:rsidR="00A90015" w14:paraId="3C7938D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45EBFA8" w14:textId="77777777" w:rsidR="00A90015" w:rsidRDefault="006B3E45">
            <w:r>
              <w:t>3:00</w:t>
            </w:r>
          </w:p>
        </w:tc>
        <w:tc>
          <w:tcPr>
            <w:tcW w:w="1556" w:type="dxa"/>
            <w:vAlign w:val="center"/>
          </w:tcPr>
          <w:p w14:paraId="71EB7A6D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1C4A51A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FFEB9E1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A2DA1B7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3A1AD12" w14:textId="77777777" w:rsidR="00A90015" w:rsidRDefault="006B3E45">
            <w:r>
              <w:t>0.00</w:t>
            </w:r>
          </w:p>
        </w:tc>
      </w:tr>
      <w:tr w:rsidR="00A90015" w14:paraId="554F310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18798BC" w14:textId="77777777" w:rsidR="00A90015" w:rsidRDefault="006B3E45">
            <w:r>
              <w:t>4:00</w:t>
            </w:r>
          </w:p>
        </w:tc>
        <w:tc>
          <w:tcPr>
            <w:tcW w:w="1556" w:type="dxa"/>
            <w:vAlign w:val="center"/>
          </w:tcPr>
          <w:p w14:paraId="19FB0FFC" w14:textId="77777777" w:rsidR="00A90015" w:rsidRDefault="006B3E45">
            <w:r>
              <w:t>15.85</w:t>
            </w:r>
          </w:p>
        </w:tc>
        <w:tc>
          <w:tcPr>
            <w:tcW w:w="1556" w:type="dxa"/>
            <w:vAlign w:val="center"/>
          </w:tcPr>
          <w:p w14:paraId="4FA0E60D" w14:textId="77777777" w:rsidR="00A90015" w:rsidRDefault="006B3E45">
            <w:r>
              <w:t>10.86</w:t>
            </w:r>
          </w:p>
        </w:tc>
        <w:tc>
          <w:tcPr>
            <w:tcW w:w="1556" w:type="dxa"/>
            <w:vAlign w:val="center"/>
          </w:tcPr>
          <w:p w14:paraId="6AA660B4" w14:textId="77777777" w:rsidR="00A90015" w:rsidRDefault="006B3E45">
            <w:r>
              <w:t>10.92</w:t>
            </w:r>
          </w:p>
        </w:tc>
        <w:tc>
          <w:tcPr>
            <w:tcW w:w="1556" w:type="dxa"/>
            <w:vAlign w:val="center"/>
          </w:tcPr>
          <w:p w14:paraId="0BD8CD62" w14:textId="77777777" w:rsidR="00A90015" w:rsidRDefault="006B3E45">
            <w:r>
              <w:t>6.14</w:t>
            </w:r>
          </w:p>
        </w:tc>
        <w:tc>
          <w:tcPr>
            <w:tcW w:w="1556" w:type="dxa"/>
            <w:vAlign w:val="center"/>
          </w:tcPr>
          <w:p w14:paraId="174BE2F9" w14:textId="77777777" w:rsidR="00A90015" w:rsidRDefault="006B3E45">
            <w:r>
              <w:t>18.40</w:t>
            </w:r>
          </w:p>
        </w:tc>
      </w:tr>
      <w:tr w:rsidR="00A90015" w14:paraId="2354763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A192A84" w14:textId="77777777" w:rsidR="00A90015" w:rsidRDefault="006B3E45">
            <w:r>
              <w:t>5:00</w:t>
            </w:r>
          </w:p>
        </w:tc>
        <w:tc>
          <w:tcPr>
            <w:tcW w:w="1556" w:type="dxa"/>
            <w:vAlign w:val="center"/>
          </w:tcPr>
          <w:p w14:paraId="1280FAA6" w14:textId="77777777" w:rsidR="00A90015" w:rsidRDefault="006B3E45">
            <w:r>
              <w:t>154.39</w:t>
            </w:r>
          </w:p>
        </w:tc>
        <w:tc>
          <w:tcPr>
            <w:tcW w:w="1556" w:type="dxa"/>
            <w:vAlign w:val="center"/>
          </w:tcPr>
          <w:p w14:paraId="791C6CF8" w14:textId="77777777" w:rsidR="00A90015" w:rsidRDefault="006B3E45">
            <w:r>
              <w:t>63.14</w:t>
            </w:r>
          </w:p>
        </w:tc>
        <w:tc>
          <w:tcPr>
            <w:tcW w:w="1556" w:type="dxa"/>
            <w:vAlign w:val="center"/>
          </w:tcPr>
          <w:p w14:paraId="528D6EE9" w14:textId="77777777" w:rsidR="00A90015" w:rsidRDefault="006B3E45">
            <w:r>
              <w:t>73.00</w:t>
            </w:r>
          </w:p>
        </w:tc>
        <w:tc>
          <w:tcPr>
            <w:tcW w:w="1556" w:type="dxa"/>
            <w:vAlign w:val="center"/>
          </w:tcPr>
          <w:p w14:paraId="16E4D490" w14:textId="77777777" w:rsidR="00A90015" w:rsidRDefault="006B3E45">
            <w:r>
              <w:t>32.39</w:t>
            </w:r>
          </w:p>
        </w:tc>
        <w:tc>
          <w:tcPr>
            <w:tcW w:w="1556" w:type="dxa"/>
            <w:vAlign w:val="center"/>
          </w:tcPr>
          <w:p w14:paraId="63BB4BB6" w14:textId="77777777" w:rsidR="00A90015" w:rsidRDefault="006B3E45">
            <w:r>
              <w:t>138.60</w:t>
            </w:r>
          </w:p>
        </w:tc>
      </w:tr>
      <w:tr w:rsidR="00A90015" w14:paraId="6C45D00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46C695" w14:textId="77777777" w:rsidR="00A90015" w:rsidRDefault="006B3E45">
            <w:r>
              <w:t>6:00</w:t>
            </w:r>
          </w:p>
        </w:tc>
        <w:tc>
          <w:tcPr>
            <w:tcW w:w="1556" w:type="dxa"/>
            <w:vAlign w:val="center"/>
          </w:tcPr>
          <w:p w14:paraId="083D3659" w14:textId="77777777" w:rsidR="00A90015" w:rsidRDefault="006B3E45">
            <w:r>
              <w:t>274.71</w:t>
            </w:r>
          </w:p>
        </w:tc>
        <w:tc>
          <w:tcPr>
            <w:tcW w:w="1556" w:type="dxa"/>
            <w:vAlign w:val="center"/>
          </w:tcPr>
          <w:p w14:paraId="2F5A9D52" w14:textId="77777777" w:rsidR="00A90015" w:rsidRDefault="006B3E45">
            <w:r>
              <w:t>118.92</w:t>
            </w:r>
          </w:p>
        </w:tc>
        <w:tc>
          <w:tcPr>
            <w:tcW w:w="1556" w:type="dxa"/>
            <w:vAlign w:val="center"/>
          </w:tcPr>
          <w:p w14:paraId="425213FA" w14:textId="77777777" w:rsidR="00A90015" w:rsidRDefault="006B3E45">
            <w:r>
              <w:t>118.65</w:t>
            </w:r>
          </w:p>
        </w:tc>
        <w:tc>
          <w:tcPr>
            <w:tcW w:w="1556" w:type="dxa"/>
            <w:vAlign w:val="center"/>
          </w:tcPr>
          <w:p w14:paraId="61D538B5" w14:textId="77777777" w:rsidR="00A90015" w:rsidRDefault="006B3E45">
            <w:r>
              <w:t>70.66</w:t>
            </w:r>
          </w:p>
        </w:tc>
        <w:tc>
          <w:tcPr>
            <w:tcW w:w="1556" w:type="dxa"/>
            <w:vAlign w:val="center"/>
          </w:tcPr>
          <w:p w14:paraId="4BED5E41" w14:textId="77777777" w:rsidR="00A90015" w:rsidRDefault="006B3E45">
            <w:r>
              <w:t>258.50</w:t>
            </w:r>
          </w:p>
        </w:tc>
      </w:tr>
      <w:tr w:rsidR="00A90015" w14:paraId="571B8EA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D4ABCBD" w14:textId="77777777" w:rsidR="00A90015" w:rsidRDefault="006B3E45">
            <w:r>
              <w:t>7:00</w:t>
            </w:r>
          </w:p>
        </w:tc>
        <w:tc>
          <w:tcPr>
            <w:tcW w:w="1556" w:type="dxa"/>
            <w:vAlign w:val="center"/>
          </w:tcPr>
          <w:p w14:paraId="473785FC" w14:textId="77777777" w:rsidR="00A90015" w:rsidRDefault="006B3E45">
            <w:r>
              <w:t>383.10</w:t>
            </w:r>
          </w:p>
        </w:tc>
        <w:tc>
          <w:tcPr>
            <w:tcW w:w="1556" w:type="dxa"/>
            <w:vAlign w:val="center"/>
          </w:tcPr>
          <w:p w14:paraId="381C00E5" w14:textId="77777777" w:rsidR="00A90015" w:rsidRDefault="006B3E45">
            <w:r>
              <w:t>165.33</w:t>
            </w:r>
          </w:p>
        </w:tc>
        <w:tc>
          <w:tcPr>
            <w:tcW w:w="1556" w:type="dxa"/>
            <w:vAlign w:val="center"/>
          </w:tcPr>
          <w:p w14:paraId="255B1DB2" w14:textId="77777777" w:rsidR="00A90015" w:rsidRDefault="006B3E45">
            <w:r>
              <w:t>138.26</w:t>
            </w:r>
          </w:p>
        </w:tc>
        <w:tc>
          <w:tcPr>
            <w:tcW w:w="1556" w:type="dxa"/>
            <w:vAlign w:val="center"/>
          </w:tcPr>
          <w:p w14:paraId="338EFA99" w14:textId="77777777" w:rsidR="00A90015" w:rsidRDefault="006B3E45">
            <w:r>
              <w:t>112.22</w:t>
            </w:r>
          </w:p>
        </w:tc>
        <w:tc>
          <w:tcPr>
            <w:tcW w:w="1556" w:type="dxa"/>
            <w:vAlign w:val="center"/>
          </w:tcPr>
          <w:p w14:paraId="0F309D9F" w14:textId="77777777" w:rsidR="00A90015" w:rsidRDefault="006B3E45">
            <w:r>
              <w:t>381.00</w:t>
            </w:r>
          </w:p>
        </w:tc>
      </w:tr>
      <w:tr w:rsidR="00A90015" w14:paraId="3BECA60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3CE88C" w14:textId="77777777" w:rsidR="00A90015" w:rsidRDefault="006B3E45">
            <w:r>
              <w:t>8:00</w:t>
            </w:r>
          </w:p>
        </w:tc>
        <w:tc>
          <w:tcPr>
            <w:tcW w:w="1556" w:type="dxa"/>
            <w:vAlign w:val="center"/>
          </w:tcPr>
          <w:p w14:paraId="56B22610" w14:textId="77777777" w:rsidR="00A90015" w:rsidRDefault="006B3E45">
            <w:r>
              <w:t>434.34</w:t>
            </w:r>
          </w:p>
        </w:tc>
        <w:tc>
          <w:tcPr>
            <w:tcW w:w="1556" w:type="dxa"/>
            <w:vAlign w:val="center"/>
          </w:tcPr>
          <w:p w14:paraId="0B6B2089" w14:textId="77777777" w:rsidR="00A90015" w:rsidRDefault="006B3E45">
            <w:r>
              <w:t>229.37</w:t>
            </w:r>
          </w:p>
        </w:tc>
        <w:tc>
          <w:tcPr>
            <w:tcW w:w="1556" w:type="dxa"/>
            <w:vAlign w:val="center"/>
          </w:tcPr>
          <w:p w14:paraId="27CBF0C0" w14:textId="77777777" w:rsidR="00A90015" w:rsidRDefault="006B3E45">
            <w:r>
              <w:t>150.13</w:t>
            </w:r>
          </w:p>
        </w:tc>
        <w:tc>
          <w:tcPr>
            <w:tcW w:w="1556" w:type="dxa"/>
            <w:vAlign w:val="center"/>
          </w:tcPr>
          <w:p w14:paraId="55DFCC71" w14:textId="77777777" w:rsidR="00A90015" w:rsidRDefault="006B3E45">
            <w:r>
              <w:t>124.57</w:t>
            </w:r>
          </w:p>
        </w:tc>
        <w:tc>
          <w:tcPr>
            <w:tcW w:w="1556" w:type="dxa"/>
            <w:vAlign w:val="center"/>
          </w:tcPr>
          <w:p w14:paraId="05B2EAF6" w14:textId="77777777" w:rsidR="00A90015" w:rsidRDefault="006B3E45">
            <w:r>
              <w:t>518.30</w:t>
            </w:r>
          </w:p>
        </w:tc>
      </w:tr>
      <w:tr w:rsidR="00A90015" w14:paraId="4ABB198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0AA190A" w14:textId="77777777" w:rsidR="00A90015" w:rsidRDefault="006B3E45">
            <w:r>
              <w:t>9:00</w:t>
            </w:r>
          </w:p>
        </w:tc>
        <w:tc>
          <w:tcPr>
            <w:tcW w:w="1556" w:type="dxa"/>
            <w:vAlign w:val="center"/>
          </w:tcPr>
          <w:p w14:paraId="188F347B" w14:textId="77777777" w:rsidR="00A90015" w:rsidRDefault="006B3E45">
            <w:r>
              <w:t>451.85</w:t>
            </w:r>
          </w:p>
        </w:tc>
        <w:tc>
          <w:tcPr>
            <w:tcW w:w="1556" w:type="dxa"/>
            <w:vAlign w:val="center"/>
          </w:tcPr>
          <w:p w14:paraId="48DD0DBA" w14:textId="77777777" w:rsidR="00A90015" w:rsidRDefault="006B3E45">
            <w:r>
              <w:t>343.62</w:t>
            </w:r>
          </w:p>
        </w:tc>
        <w:tc>
          <w:tcPr>
            <w:tcW w:w="1556" w:type="dxa"/>
            <w:vAlign w:val="center"/>
          </w:tcPr>
          <w:p w14:paraId="63648301" w14:textId="77777777" w:rsidR="00A90015" w:rsidRDefault="006B3E45">
            <w:r>
              <w:t>191.00</w:t>
            </w:r>
          </w:p>
        </w:tc>
        <w:tc>
          <w:tcPr>
            <w:tcW w:w="1556" w:type="dxa"/>
            <w:vAlign w:val="center"/>
          </w:tcPr>
          <w:p w14:paraId="2202AB36" w14:textId="77777777" w:rsidR="00A90015" w:rsidRDefault="006B3E45">
            <w:r>
              <w:t>160.06</w:t>
            </w:r>
          </w:p>
        </w:tc>
        <w:tc>
          <w:tcPr>
            <w:tcW w:w="1556" w:type="dxa"/>
            <w:vAlign w:val="center"/>
          </w:tcPr>
          <w:p w14:paraId="5B6EF508" w14:textId="77777777" w:rsidR="00A90015" w:rsidRDefault="006B3E45">
            <w:r>
              <w:t>720.10</w:t>
            </w:r>
          </w:p>
        </w:tc>
      </w:tr>
      <w:tr w:rsidR="00A90015" w14:paraId="33A62BD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6CE75C2" w14:textId="77777777" w:rsidR="00A90015" w:rsidRDefault="006B3E45">
            <w:r>
              <w:t>10:00</w:t>
            </w:r>
          </w:p>
        </w:tc>
        <w:tc>
          <w:tcPr>
            <w:tcW w:w="1556" w:type="dxa"/>
            <w:vAlign w:val="center"/>
          </w:tcPr>
          <w:p w14:paraId="39884BAC" w14:textId="77777777" w:rsidR="00A90015" w:rsidRDefault="006B3E45">
            <w:r>
              <w:t>372.27</w:t>
            </w:r>
          </w:p>
        </w:tc>
        <w:tc>
          <w:tcPr>
            <w:tcW w:w="1556" w:type="dxa"/>
            <w:vAlign w:val="center"/>
          </w:tcPr>
          <w:p w14:paraId="3CCBE82A" w14:textId="77777777" w:rsidR="00A90015" w:rsidRDefault="006B3E45">
            <w:r>
              <w:t>429.25</w:t>
            </w:r>
          </w:p>
        </w:tc>
        <w:tc>
          <w:tcPr>
            <w:tcW w:w="1556" w:type="dxa"/>
            <w:vAlign w:val="center"/>
          </w:tcPr>
          <w:p w14:paraId="75967590" w14:textId="77777777" w:rsidR="00A90015" w:rsidRDefault="006B3E45">
            <w:r>
              <w:t>221.67</w:t>
            </w:r>
          </w:p>
        </w:tc>
        <w:tc>
          <w:tcPr>
            <w:tcW w:w="1556" w:type="dxa"/>
            <w:vAlign w:val="center"/>
          </w:tcPr>
          <w:p w14:paraId="2828FB24" w14:textId="77777777" w:rsidR="00A90015" w:rsidRDefault="006B3E45">
            <w:r>
              <w:t>186.27</w:t>
            </w:r>
          </w:p>
        </w:tc>
        <w:tc>
          <w:tcPr>
            <w:tcW w:w="1556" w:type="dxa"/>
            <w:vAlign w:val="center"/>
          </w:tcPr>
          <w:p w14:paraId="47376839" w14:textId="77777777" w:rsidR="00A90015" w:rsidRDefault="006B3E45">
            <w:r>
              <w:t>855.30</w:t>
            </w:r>
          </w:p>
        </w:tc>
      </w:tr>
      <w:tr w:rsidR="00A90015" w14:paraId="6CC3F49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8EDE9B3" w14:textId="77777777" w:rsidR="00A90015" w:rsidRDefault="006B3E45">
            <w:r>
              <w:t>11:00</w:t>
            </w:r>
          </w:p>
        </w:tc>
        <w:tc>
          <w:tcPr>
            <w:tcW w:w="1556" w:type="dxa"/>
            <w:vAlign w:val="center"/>
          </w:tcPr>
          <w:p w14:paraId="2A2B29C8" w14:textId="77777777" w:rsidR="00A90015" w:rsidRDefault="006B3E45">
            <w:r>
              <w:t>240.04</w:t>
            </w:r>
          </w:p>
        </w:tc>
        <w:tc>
          <w:tcPr>
            <w:tcW w:w="1556" w:type="dxa"/>
            <w:vAlign w:val="center"/>
          </w:tcPr>
          <w:p w14:paraId="54EEA882" w14:textId="77777777" w:rsidR="00A90015" w:rsidRDefault="006B3E45">
            <w:r>
              <w:t>471.49</w:t>
            </w:r>
          </w:p>
        </w:tc>
        <w:tc>
          <w:tcPr>
            <w:tcW w:w="1556" w:type="dxa"/>
            <w:vAlign w:val="center"/>
          </w:tcPr>
          <w:p w14:paraId="62C36EAC" w14:textId="77777777" w:rsidR="00A90015" w:rsidRDefault="006B3E45">
            <w:r>
              <w:t>240.04</w:t>
            </w:r>
          </w:p>
        </w:tc>
        <w:tc>
          <w:tcPr>
            <w:tcW w:w="1556" w:type="dxa"/>
            <w:vAlign w:val="center"/>
          </w:tcPr>
          <w:p w14:paraId="7E79A874" w14:textId="77777777" w:rsidR="00A90015" w:rsidRDefault="006B3E45">
            <w:r>
              <w:t>201.58</w:t>
            </w:r>
          </w:p>
        </w:tc>
        <w:tc>
          <w:tcPr>
            <w:tcW w:w="1556" w:type="dxa"/>
            <w:vAlign w:val="center"/>
          </w:tcPr>
          <w:p w14:paraId="1C406088" w14:textId="77777777" w:rsidR="00A90015" w:rsidRDefault="006B3E45">
            <w:r>
              <w:t>921.40</w:t>
            </w:r>
          </w:p>
        </w:tc>
      </w:tr>
      <w:tr w:rsidR="00A90015" w14:paraId="34693DF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48AD44B" w14:textId="77777777" w:rsidR="00A90015" w:rsidRDefault="006B3E45">
            <w:r>
              <w:t>12:00</w:t>
            </w:r>
          </w:p>
        </w:tc>
        <w:tc>
          <w:tcPr>
            <w:tcW w:w="1556" w:type="dxa"/>
            <w:vAlign w:val="center"/>
          </w:tcPr>
          <w:p w14:paraId="4CFF04E8" w14:textId="77777777" w:rsidR="00A90015" w:rsidRDefault="006B3E45">
            <w:r>
              <w:t>229.22</w:t>
            </w:r>
          </w:p>
        </w:tc>
        <w:tc>
          <w:tcPr>
            <w:tcW w:w="1556" w:type="dxa"/>
            <w:vAlign w:val="center"/>
          </w:tcPr>
          <w:p w14:paraId="6E6C12F1" w14:textId="77777777" w:rsidR="00A90015" w:rsidRDefault="006B3E45">
            <w:r>
              <w:t>442.19</w:t>
            </w:r>
          </w:p>
        </w:tc>
        <w:tc>
          <w:tcPr>
            <w:tcW w:w="1556" w:type="dxa"/>
            <w:vAlign w:val="center"/>
          </w:tcPr>
          <w:p w14:paraId="431F9F83" w14:textId="77777777" w:rsidR="00A90015" w:rsidRDefault="006B3E45">
            <w:r>
              <w:t>383.36</w:t>
            </w:r>
          </w:p>
        </w:tc>
        <w:tc>
          <w:tcPr>
            <w:tcW w:w="1556" w:type="dxa"/>
            <w:vAlign w:val="center"/>
          </w:tcPr>
          <w:p w14:paraId="2F373716" w14:textId="77777777" w:rsidR="00A90015" w:rsidRDefault="006B3E45">
            <w:r>
              <w:t>192.49</w:t>
            </w:r>
          </w:p>
        </w:tc>
        <w:tc>
          <w:tcPr>
            <w:tcW w:w="1556" w:type="dxa"/>
            <w:vAlign w:val="center"/>
          </w:tcPr>
          <w:p w14:paraId="7449204E" w14:textId="77777777" w:rsidR="00A90015" w:rsidRDefault="006B3E45">
            <w:r>
              <w:t>879.30</w:t>
            </w:r>
          </w:p>
        </w:tc>
      </w:tr>
      <w:tr w:rsidR="00A90015" w14:paraId="495399F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47AAFF4" w14:textId="77777777" w:rsidR="00A90015" w:rsidRDefault="006B3E45">
            <w:r>
              <w:t>13:00</w:t>
            </w:r>
          </w:p>
        </w:tc>
        <w:tc>
          <w:tcPr>
            <w:tcW w:w="1556" w:type="dxa"/>
            <w:vAlign w:val="center"/>
          </w:tcPr>
          <w:p w14:paraId="31BCF636" w14:textId="77777777" w:rsidR="00A90015" w:rsidRDefault="006B3E45">
            <w:r>
              <w:t>212.80</w:t>
            </w:r>
          </w:p>
        </w:tc>
        <w:tc>
          <w:tcPr>
            <w:tcW w:w="1556" w:type="dxa"/>
            <w:vAlign w:val="center"/>
          </w:tcPr>
          <w:p w14:paraId="393E55E7" w14:textId="77777777" w:rsidR="00A90015" w:rsidRDefault="006B3E45">
            <w:r>
              <w:t>377.97</w:t>
            </w:r>
          </w:p>
        </w:tc>
        <w:tc>
          <w:tcPr>
            <w:tcW w:w="1556" w:type="dxa"/>
            <w:vAlign w:val="center"/>
          </w:tcPr>
          <w:p w14:paraId="2772420E" w14:textId="77777777" w:rsidR="00A90015" w:rsidRDefault="006B3E45">
            <w:r>
              <w:t>492.00</w:t>
            </w:r>
          </w:p>
        </w:tc>
        <w:tc>
          <w:tcPr>
            <w:tcW w:w="1556" w:type="dxa"/>
            <w:vAlign w:val="center"/>
          </w:tcPr>
          <w:p w14:paraId="655CE355" w14:textId="77777777" w:rsidR="00A90015" w:rsidRDefault="006B3E45">
            <w:r>
              <w:t>177.88</w:t>
            </w:r>
          </w:p>
        </w:tc>
        <w:tc>
          <w:tcPr>
            <w:tcW w:w="1556" w:type="dxa"/>
            <w:vAlign w:val="center"/>
          </w:tcPr>
          <w:p w14:paraId="378A2253" w14:textId="77777777" w:rsidR="00A90015" w:rsidRDefault="006B3E45">
            <w:r>
              <w:t>784.70</w:t>
            </w:r>
          </w:p>
        </w:tc>
      </w:tr>
      <w:tr w:rsidR="00A90015" w14:paraId="7E7CC94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745EA47" w14:textId="77777777" w:rsidR="00A90015" w:rsidRDefault="006B3E45">
            <w:r>
              <w:t>14:00</w:t>
            </w:r>
          </w:p>
        </w:tc>
        <w:tc>
          <w:tcPr>
            <w:tcW w:w="1556" w:type="dxa"/>
            <w:vAlign w:val="center"/>
          </w:tcPr>
          <w:p w14:paraId="403967F4" w14:textId="77777777" w:rsidR="00A90015" w:rsidRDefault="006B3E45">
            <w:r>
              <w:t>194.10</w:t>
            </w:r>
          </w:p>
        </w:tc>
        <w:tc>
          <w:tcPr>
            <w:tcW w:w="1556" w:type="dxa"/>
            <w:vAlign w:val="center"/>
          </w:tcPr>
          <w:p w14:paraId="7555E463" w14:textId="77777777" w:rsidR="00A90015" w:rsidRDefault="006B3E45">
            <w:r>
              <w:t>292.31</w:t>
            </w:r>
          </w:p>
        </w:tc>
        <w:tc>
          <w:tcPr>
            <w:tcW w:w="1556" w:type="dxa"/>
            <w:vAlign w:val="center"/>
          </w:tcPr>
          <w:p w14:paraId="7B27A79E" w14:textId="77777777" w:rsidR="00A90015" w:rsidRDefault="006B3E45">
            <w:r>
              <w:t>535.79</w:t>
            </w:r>
          </w:p>
        </w:tc>
        <w:tc>
          <w:tcPr>
            <w:tcW w:w="1556" w:type="dxa"/>
            <w:vAlign w:val="center"/>
          </w:tcPr>
          <w:p w14:paraId="3B5649C4" w14:textId="77777777" w:rsidR="00A90015" w:rsidRDefault="006B3E45">
            <w:r>
              <w:t>160.42</w:t>
            </w:r>
          </w:p>
        </w:tc>
        <w:tc>
          <w:tcPr>
            <w:tcW w:w="1556" w:type="dxa"/>
            <w:vAlign w:val="center"/>
          </w:tcPr>
          <w:p w14:paraId="7858B74C" w14:textId="77777777" w:rsidR="00A90015" w:rsidRDefault="006B3E45">
            <w:r>
              <w:t>645.80</w:t>
            </w:r>
          </w:p>
        </w:tc>
      </w:tr>
      <w:tr w:rsidR="00A90015" w14:paraId="5B3506E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443A85B" w14:textId="77777777" w:rsidR="00A90015" w:rsidRDefault="006B3E45">
            <w:r>
              <w:t>15:00</w:t>
            </w:r>
          </w:p>
        </w:tc>
        <w:tc>
          <w:tcPr>
            <w:tcW w:w="1556" w:type="dxa"/>
            <w:vAlign w:val="center"/>
          </w:tcPr>
          <w:p w14:paraId="029E57A5" w14:textId="77777777" w:rsidR="00A90015" w:rsidRDefault="006B3E45">
            <w:r>
              <w:t>172.12</w:t>
            </w:r>
          </w:p>
        </w:tc>
        <w:tc>
          <w:tcPr>
            <w:tcW w:w="1556" w:type="dxa"/>
            <w:vAlign w:val="center"/>
          </w:tcPr>
          <w:p w14:paraId="0F950B58" w14:textId="77777777" w:rsidR="00A90015" w:rsidRDefault="006B3E45">
            <w:r>
              <w:t>205.72</w:t>
            </w:r>
          </w:p>
        </w:tc>
        <w:tc>
          <w:tcPr>
            <w:tcW w:w="1556" w:type="dxa"/>
            <w:vAlign w:val="center"/>
          </w:tcPr>
          <w:p w14:paraId="63E0DD80" w14:textId="77777777" w:rsidR="00A90015" w:rsidRDefault="006B3E45">
            <w:r>
              <w:t>486.17</w:t>
            </w:r>
          </w:p>
        </w:tc>
        <w:tc>
          <w:tcPr>
            <w:tcW w:w="1556" w:type="dxa"/>
            <w:vAlign w:val="center"/>
          </w:tcPr>
          <w:p w14:paraId="449E60A0" w14:textId="77777777" w:rsidR="00A90015" w:rsidRDefault="006B3E45">
            <w:r>
              <w:t>139.85</w:t>
            </w:r>
          </w:p>
        </w:tc>
        <w:tc>
          <w:tcPr>
            <w:tcW w:w="1556" w:type="dxa"/>
            <w:vAlign w:val="center"/>
          </w:tcPr>
          <w:p w14:paraId="0AEDADE6" w14:textId="77777777" w:rsidR="00A90015" w:rsidRDefault="006B3E45">
            <w:r>
              <w:t>480.00</w:t>
            </w:r>
          </w:p>
        </w:tc>
      </w:tr>
      <w:tr w:rsidR="00A90015" w14:paraId="21DBA52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C55B3AB" w14:textId="77777777" w:rsidR="00A90015" w:rsidRDefault="006B3E45">
            <w:r>
              <w:t>16:00</w:t>
            </w:r>
          </w:p>
        </w:tc>
        <w:tc>
          <w:tcPr>
            <w:tcW w:w="1556" w:type="dxa"/>
            <w:vAlign w:val="center"/>
          </w:tcPr>
          <w:p w14:paraId="1EDA5701" w14:textId="77777777" w:rsidR="00A90015" w:rsidRDefault="006B3E45">
            <w:r>
              <w:t>132.56</w:t>
            </w:r>
          </w:p>
        </w:tc>
        <w:tc>
          <w:tcPr>
            <w:tcW w:w="1556" w:type="dxa"/>
            <w:vAlign w:val="center"/>
          </w:tcPr>
          <w:p w14:paraId="39487776" w14:textId="77777777" w:rsidR="00A90015" w:rsidRDefault="006B3E45">
            <w:r>
              <w:t>127.60</w:t>
            </w:r>
          </w:p>
        </w:tc>
        <w:tc>
          <w:tcPr>
            <w:tcW w:w="1556" w:type="dxa"/>
            <w:vAlign w:val="center"/>
          </w:tcPr>
          <w:p w14:paraId="2C1BC941" w14:textId="77777777" w:rsidR="00A90015" w:rsidRDefault="006B3E45">
            <w:r>
              <w:t>339.24</w:t>
            </w:r>
          </w:p>
        </w:tc>
        <w:tc>
          <w:tcPr>
            <w:tcW w:w="1556" w:type="dxa"/>
            <w:vAlign w:val="center"/>
          </w:tcPr>
          <w:p w14:paraId="41047EDB" w14:textId="77777777" w:rsidR="00A90015" w:rsidRDefault="006B3E45">
            <w:r>
              <w:t>74.34</w:t>
            </w:r>
          </w:p>
        </w:tc>
        <w:tc>
          <w:tcPr>
            <w:tcW w:w="1556" w:type="dxa"/>
            <w:vAlign w:val="center"/>
          </w:tcPr>
          <w:p w14:paraId="648372E5" w14:textId="77777777" w:rsidR="00A90015" w:rsidRDefault="006B3E45">
            <w:r>
              <w:t>301.40</w:t>
            </w:r>
          </w:p>
        </w:tc>
      </w:tr>
      <w:tr w:rsidR="00A90015" w14:paraId="2E9F47C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25B29C7" w14:textId="77777777" w:rsidR="00A90015" w:rsidRDefault="006B3E45">
            <w:r>
              <w:t>17:00</w:t>
            </w:r>
          </w:p>
        </w:tc>
        <w:tc>
          <w:tcPr>
            <w:tcW w:w="1556" w:type="dxa"/>
            <w:vAlign w:val="center"/>
          </w:tcPr>
          <w:p w14:paraId="7E5E66A5" w14:textId="77777777" w:rsidR="00A90015" w:rsidRDefault="006B3E45">
            <w:r>
              <w:t>64.97</w:t>
            </w:r>
          </w:p>
        </w:tc>
        <w:tc>
          <w:tcPr>
            <w:tcW w:w="1556" w:type="dxa"/>
            <w:vAlign w:val="center"/>
          </w:tcPr>
          <w:p w14:paraId="0694C05B" w14:textId="77777777" w:rsidR="00A90015" w:rsidRDefault="006B3E45">
            <w:r>
              <w:t>48.25</w:t>
            </w:r>
          </w:p>
        </w:tc>
        <w:tc>
          <w:tcPr>
            <w:tcW w:w="1556" w:type="dxa"/>
            <w:vAlign w:val="center"/>
          </w:tcPr>
          <w:p w14:paraId="13A42992" w14:textId="77777777" w:rsidR="00A90015" w:rsidRDefault="006B3E45">
            <w:r>
              <w:t>162.62</w:t>
            </w:r>
          </w:p>
        </w:tc>
        <w:tc>
          <w:tcPr>
            <w:tcW w:w="1556" w:type="dxa"/>
            <w:vAlign w:val="center"/>
          </w:tcPr>
          <w:p w14:paraId="1BDB7698" w14:textId="77777777" w:rsidR="00A90015" w:rsidRDefault="006B3E45">
            <w:r>
              <w:t>21.15</w:t>
            </w:r>
          </w:p>
        </w:tc>
        <w:tc>
          <w:tcPr>
            <w:tcW w:w="1556" w:type="dxa"/>
            <w:vAlign w:val="center"/>
          </w:tcPr>
          <w:p w14:paraId="4D6173AB" w14:textId="77777777" w:rsidR="00A90015" w:rsidRDefault="006B3E45">
            <w:r>
              <w:t>128.60</w:t>
            </w:r>
          </w:p>
        </w:tc>
      </w:tr>
      <w:tr w:rsidR="00A90015" w14:paraId="64EB33C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F918346" w14:textId="77777777" w:rsidR="00A90015" w:rsidRDefault="006B3E45">
            <w:r>
              <w:t>18:00</w:t>
            </w:r>
          </w:p>
        </w:tc>
        <w:tc>
          <w:tcPr>
            <w:tcW w:w="1556" w:type="dxa"/>
            <w:vAlign w:val="center"/>
          </w:tcPr>
          <w:p w14:paraId="7C65D012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68EC32DB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867E030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410691A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49CF838" w14:textId="77777777" w:rsidR="00A90015" w:rsidRDefault="006B3E45">
            <w:r>
              <w:t>0.00</w:t>
            </w:r>
          </w:p>
        </w:tc>
      </w:tr>
      <w:tr w:rsidR="00A90015" w14:paraId="4A3BB48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E2EB61C" w14:textId="77777777" w:rsidR="00A90015" w:rsidRDefault="006B3E45">
            <w:r>
              <w:t>19:00</w:t>
            </w:r>
          </w:p>
        </w:tc>
        <w:tc>
          <w:tcPr>
            <w:tcW w:w="1556" w:type="dxa"/>
            <w:vAlign w:val="center"/>
          </w:tcPr>
          <w:p w14:paraId="510D0EF6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D03D572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7206DB4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21D4C76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90B1BF0" w14:textId="77777777" w:rsidR="00A90015" w:rsidRDefault="006B3E45">
            <w:r>
              <w:t>0.00</w:t>
            </w:r>
          </w:p>
        </w:tc>
      </w:tr>
      <w:tr w:rsidR="00A90015" w14:paraId="5721432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F8A9AC7" w14:textId="77777777" w:rsidR="00A90015" w:rsidRDefault="006B3E45">
            <w:r>
              <w:t>20:00</w:t>
            </w:r>
          </w:p>
        </w:tc>
        <w:tc>
          <w:tcPr>
            <w:tcW w:w="1556" w:type="dxa"/>
            <w:vAlign w:val="center"/>
          </w:tcPr>
          <w:p w14:paraId="3360B36A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FCFAB5F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CEE2862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79045BD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54D05387" w14:textId="77777777" w:rsidR="00A90015" w:rsidRDefault="006B3E45">
            <w:r>
              <w:t>0.00</w:t>
            </w:r>
          </w:p>
        </w:tc>
      </w:tr>
      <w:tr w:rsidR="00A90015" w14:paraId="55155AA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219F23B" w14:textId="77777777" w:rsidR="00A90015" w:rsidRDefault="006B3E45">
            <w:r>
              <w:t>21:00</w:t>
            </w:r>
          </w:p>
        </w:tc>
        <w:tc>
          <w:tcPr>
            <w:tcW w:w="1556" w:type="dxa"/>
            <w:vAlign w:val="center"/>
          </w:tcPr>
          <w:p w14:paraId="286E8AB7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33CC5AAF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1BFBB00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7375B727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600504D" w14:textId="77777777" w:rsidR="00A90015" w:rsidRDefault="006B3E45">
            <w:r>
              <w:t>0.00</w:t>
            </w:r>
          </w:p>
        </w:tc>
      </w:tr>
      <w:tr w:rsidR="00A90015" w14:paraId="26DCE74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F42EFB0" w14:textId="77777777" w:rsidR="00A90015" w:rsidRDefault="006B3E45">
            <w:r>
              <w:t>22:00</w:t>
            </w:r>
          </w:p>
        </w:tc>
        <w:tc>
          <w:tcPr>
            <w:tcW w:w="1556" w:type="dxa"/>
            <w:vAlign w:val="center"/>
          </w:tcPr>
          <w:p w14:paraId="35F20FED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2259BA89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6755DF87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646D1C00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48D823A9" w14:textId="77777777" w:rsidR="00A90015" w:rsidRDefault="006B3E45">
            <w:r>
              <w:t>0.00</w:t>
            </w:r>
          </w:p>
        </w:tc>
      </w:tr>
      <w:tr w:rsidR="00A90015" w14:paraId="74001C2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3A27E2C" w14:textId="77777777" w:rsidR="00A90015" w:rsidRDefault="006B3E45">
            <w:r>
              <w:t>23:00</w:t>
            </w:r>
          </w:p>
        </w:tc>
        <w:tc>
          <w:tcPr>
            <w:tcW w:w="1556" w:type="dxa"/>
            <w:vAlign w:val="center"/>
          </w:tcPr>
          <w:p w14:paraId="0BCF0181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1F796916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FC145D0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4A007B8" w14:textId="77777777" w:rsidR="00A90015" w:rsidRDefault="006B3E45">
            <w:r>
              <w:t>0.00</w:t>
            </w:r>
          </w:p>
        </w:tc>
        <w:tc>
          <w:tcPr>
            <w:tcW w:w="1556" w:type="dxa"/>
            <w:vAlign w:val="center"/>
          </w:tcPr>
          <w:p w14:paraId="0A54D871" w14:textId="77777777" w:rsidR="00A90015" w:rsidRDefault="006B3E45">
            <w:r>
              <w:t>0.00</w:t>
            </w:r>
          </w:p>
        </w:tc>
      </w:tr>
    </w:tbl>
    <w:p w14:paraId="4345BBDF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5452576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28BB1CB3" w14:textId="77777777" w:rsidR="00697366" w:rsidRDefault="00697366" w:rsidP="00CA66B7">
      <w:pPr>
        <w:pStyle w:val="2"/>
      </w:pPr>
      <w:bookmarkStart w:id="58" w:name="_Toc155690730"/>
      <w:bookmarkStart w:id="59" w:name="_Toc217085848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2D48CA08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5C7B67ED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054ED2D5" w14:textId="77777777" w:rsidR="00A279F8" w:rsidRPr="00794676" w:rsidRDefault="00A279F8" w:rsidP="009A61CA">
      <w:pPr>
        <w:pStyle w:val="1"/>
      </w:pPr>
      <w:bookmarkStart w:id="62" w:name="_Toc217085849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90015" w14:paraId="397B008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BFADFCA" w14:textId="77777777" w:rsidR="00A90015" w:rsidRDefault="006B3E4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681AE2" w14:textId="77777777" w:rsidR="00A90015" w:rsidRDefault="006B3E45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DC030E" w14:textId="77777777" w:rsidR="00A90015" w:rsidRDefault="006B3E45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6DF758" w14:textId="77777777" w:rsidR="00A90015" w:rsidRDefault="006B3E45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B6BAD7" w14:textId="77777777" w:rsidR="00A90015" w:rsidRDefault="006B3E45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2ABC12" w14:textId="77777777" w:rsidR="00A90015" w:rsidRDefault="006B3E4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7DE305" w14:textId="77777777" w:rsidR="00A90015" w:rsidRDefault="006B3E45">
            <w:pPr>
              <w:jc w:val="center"/>
            </w:pPr>
            <w:r>
              <w:t>数据来源</w:t>
            </w:r>
          </w:p>
        </w:tc>
      </w:tr>
      <w:tr w:rsidR="00A90015" w14:paraId="20CE271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ED0CA82" w14:textId="77777777" w:rsidR="00A90015" w:rsidRDefault="00A9001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F5BA49" w14:textId="77777777" w:rsidR="00A90015" w:rsidRDefault="006B3E4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F87349" w14:textId="77777777" w:rsidR="00A90015" w:rsidRDefault="006B3E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6B9F99" w14:textId="77777777" w:rsidR="00A90015" w:rsidRDefault="006B3E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D66F99" w14:textId="77777777" w:rsidR="00A90015" w:rsidRDefault="006B3E4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41134" w14:textId="77777777" w:rsidR="00A90015" w:rsidRDefault="006B3E4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E94E2D1" w14:textId="77777777" w:rsidR="00A90015" w:rsidRDefault="00A90015">
            <w:pPr>
              <w:jc w:val="center"/>
            </w:pPr>
          </w:p>
        </w:tc>
      </w:tr>
      <w:tr w:rsidR="00A90015" w14:paraId="2B5AE161" w14:textId="77777777">
        <w:trPr>
          <w:jc w:val="center"/>
        </w:trPr>
        <w:tc>
          <w:tcPr>
            <w:tcW w:w="2196" w:type="dxa"/>
            <w:vAlign w:val="center"/>
          </w:tcPr>
          <w:p w14:paraId="1FBF96C6" w14:textId="77777777" w:rsidR="00A90015" w:rsidRDefault="006B3E45">
            <w:r>
              <w:t>水泥砂浆</w:t>
            </w:r>
          </w:p>
        </w:tc>
        <w:tc>
          <w:tcPr>
            <w:tcW w:w="1018" w:type="dxa"/>
            <w:vAlign w:val="center"/>
          </w:tcPr>
          <w:p w14:paraId="1407DA7C" w14:textId="77777777" w:rsidR="00A90015" w:rsidRDefault="006B3E4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C559580" w14:textId="77777777" w:rsidR="00A90015" w:rsidRDefault="006B3E4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A5509CB" w14:textId="77777777" w:rsidR="00A90015" w:rsidRDefault="006B3E4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B6596B9" w14:textId="77777777" w:rsidR="00A90015" w:rsidRDefault="006B3E4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3541937" w14:textId="77777777" w:rsidR="00A90015" w:rsidRDefault="006B3E45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C581CF0" w14:textId="77777777" w:rsidR="00A90015" w:rsidRDefault="006B3E4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0015" w14:paraId="2A499281" w14:textId="77777777">
        <w:trPr>
          <w:jc w:val="center"/>
        </w:trPr>
        <w:tc>
          <w:tcPr>
            <w:tcW w:w="2196" w:type="dxa"/>
            <w:vAlign w:val="center"/>
          </w:tcPr>
          <w:p w14:paraId="588516EF" w14:textId="77777777" w:rsidR="00A90015" w:rsidRDefault="006B3E45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04CDC0B8" w14:textId="77777777" w:rsidR="00A90015" w:rsidRDefault="006B3E45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646709EA" w14:textId="77777777" w:rsidR="00A90015" w:rsidRDefault="006B3E45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5FF44340" w14:textId="77777777" w:rsidR="00A90015" w:rsidRDefault="006B3E4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8C4E802" w14:textId="77777777" w:rsidR="00A90015" w:rsidRDefault="006B3E45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750574EE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D63D75A" w14:textId="77777777" w:rsidR="00A90015" w:rsidRDefault="006B3E45"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A90015" w14:paraId="386267A1" w14:textId="77777777">
        <w:trPr>
          <w:jc w:val="center"/>
        </w:trPr>
        <w:tc>
          <w:tcPr>
            <w:tcW w:w="2196" w:type="dxa"/>
            <w:vAlign w:val="center"/>
          </w:tcPr>
          <w:p w14:paraId="63862D9C" w14:textId="77777777" w:rsidR="00A90015" w:rsidRDefault="006B3E45">
            <w:r>
              <w:lastRenderedPageBreak/>
              <w:t>厚聚乙烯薄膜</w:t>
            </w:r>
          </w:p>
        </w:tc>
        <w:tc>
          <w:tcPr>
            <w:tcW w:w="1018" w:type="dxa"/>
            <w:vAlign w:val="center"/>
          </w:tcPr>
          <w:p w14:paraId="2D90B634" w14:textId="77777777" w:rsidR="00A90015" w:rsidRDefault="006B3E45">
            <w:pPr>
              <w:jc w:val="right"/>
            </w:pPr>
            <w:r>
              <w:t>0.330</w:t>
            </w:r>
          </w:p>
        </w:tc>
        <w:tc>
          <w:tcPr>
            <w:tcW w:w="1030" w:type="dxa"/>
            <w:vAlign w:val="center"/>
          </w:tcPr>
          <w:p w14:paraId="23AABE63" w14:textId="77777777" w:rsidR="00A90015" w:rsidRDefault="006B3E45">
            <w:pPr>
              <w:jc w:val="right"/>
            </w:pPr>
            <w:r>
              <w:t>12.000</w:t>
            </w:r>
          </w:p>
        </w:tc>
        <w:tc>
          <w:tcPr>
            <w:tcW w:w="848" w:type="dxa"/>
            <w:vAlign w:val="center"/>
          </w:tcPr>
          <w:p w14:paraId="6856991B" w14:textId="77777777" w:rsidR="00A90015" w:rsidRDefault="006B3E45">
            <w:pPr>
              <w:jc w:val="right"/>
            </w:pPr>
            <w:r>
              <w:t>910.0</w:t>
            </w:r>
          </w:p>
        </w:tc>
        <w:tc>
          <w:tcPr>
            <w:tcW w:w="1018" w:type="dxa"/>
            <w:vAlign w:val="center"/>
          </w:tcPr>
          <w:p w14:paraId="5D3C830A" w14:textId="77777777" w:rsidR="00A90015" w:rsidRDefault="006B3E45">
            <w:pPr>
              <w:jc w:val="right"/>
            </w:pPr>
            <w:r>
              <w:t>2300.0</w:t>
            </w:r>
          </w:p>
        </w:tc>
        <w:tc>
          <w:tcPr>
            <w:tcW w:w="1188" w:type="dxa"/>
            <w:vAlign w:val="center"/>
          </w:tcPr>
          <w:p w14:paraId="757BF57D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F85BAF7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5360F8AD" w14:textId="77777777">
        <w:trPr>
          <w:jc w:val="center"/>
        </w:trPr>
        <w:tc>
          <w:tcPr>
            <w:tcW w:w="2196" w:type="dxa"/>
            <w:vAlign w:val="center"/>
          </w:tcPr>
          <w:p w14:paraId="322E536C" w14:textId="77777777" w:rsidR="00A90015" w:rsidRDefault="006B3E45">
            <w:r>
              <w:t>混合砂浆</w:t>
            </w:r>
          </w:p>
        </w:tc>
        <w:tc>
          <w:tcPr>
            <w:tcW w:w="1018" w:type="dxa"/>
            <w:vAlign w:val="center"/>
          </w:tcPr>
          <w:p w14:paraId="36431819" w14:textId="77777777" w:rsidR="00A90015" w:rsidRDefault="006B3E45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70043F5" w14:textId="77777777" w:rsidR="00A90015" w:rsidRDefault="006B3E4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03BF5C7" w14:textId="77777777" w:rsidR="00A90015" w:rsidRDefault="006B3E45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750C316" w14:textId="77777777" w:rsidR="00A90015" w:rsidRDefault="006B3E45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0058FD23" w14:textId="77777777" w:rsidR="00A90015" w:rsidRDefault="006B3E45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0F3C888" w14:textId="77777777" w:rsidR="00A90015" w:rsidRDefault="006B3E4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0015" w14:paraId="0FF12B93" w14:textId="77777777">
        <w:trPr>
          <w:jc w:val="center"/>
        </w:trPr>
        <w:tc>
          <w:tcPr>
            <w:tcW w:w="2196" w:type="dxa"/>
            <w:vAlign w:val="center"/>
          </w:tcPr>
          <w:p w14:paraId="4A30E308" w14:textId="77777777" w:rsidR="00A90015" w:rsidRDefault="006B3E45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082901C" w14:textId="77777777" w:rsidR="00A90015" w:rsidRDefault="006B3E45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3BDF52B8" w14:textId="77777777" w:rsidR="00A90015" w:rsidRDefault="006B3E45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017540CD" w14:textId="77777777" w:rsidR="00A90015" w:rsidRDefault="006B3E45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14:paraId="0A43B7CA" w14:textId="77777777" w:rsidR="00A90015" w:rsidRDefault="006B3E45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14:paraId="62EE8684" w14:textId="77777777" w:rsidR="00A90015" w:rsidRDefault="006B3E45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73AB5BE4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5A951E52" w14:textId="77777777">
        <w:trPr>
          <w:jc w:val="center"/>
        </w:trPr>
        <w:tc>
          <w:tcPr>
            <w:tcW w:w="2196" w:type="dxa"/>
            <w:vAlign w:val="center"/>
          </w:tcPr>
          <w:p w14:paraId="32214FB0" w14:textId="77777777" w:rsidR="00A90015" w:rsidRDefault="006B3E45">
            <w:r>
              <w:t>纤维石膏板</w:t>
            </w:r>
          </w:p>
        </w:tc>
        <w:tc>
          <w:tcPr>
            <w:tcW w:w="1018" w:type="dxa"/>
            <w:vAlign w:val="center"/>
          </w:tcPr>
          <w:p w14:paraId="42FAF000" w14:textId="77777777" w:rsidR="00A90015" w:rsidRDefault="006B3E45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FD5FA68" w14:textId="77777777" w:rsidR="00A90015" w:rsidRDefault="006B3E45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3EF4296B" w14:textId="77777777" w:rsidR="00A90015" w:rsidRDefault="006B3E45">
            <w:pPr>
              <w:jc w:val="right"/>
            </w:pPr>
            <w:r>
              <w:t>1150.0</w:t>
            </w:r>
          </w:p>
        </w:tc>
        <w:tc>
          <w:tcPr>
            <w:tcW w:w="1018" w:type="dxa"/>
            <w:vAlign w:val="center"/>
          </w:tcPr>
          <w:p w14:paraId="37E5CC35" w14:textId="77777777" w:rsidR="00A90015" w:rsidRDefault="006B3E45">
            <w:pPr>
              <w:jc w:val="right"/>
            </w:pPr>
            <w:r>
              <w:t>1230.0</w:t>
            </w:r>
          </w:p>
        </w:tc>
        <w:tc>
          <w:tcPr>
            <w:tcW w:w="1188" w:type="dxa"/>
            <w:vAlign w:val="center"/>
          </w:tcPr>
          <w:p w14:paraId="05D7DB09" w14:textId="77777777" w:rsidR="00A90015" w:rsidRDefault="006B3E45">
            <w:pPr>
              <w:jc w:val="right"/>
            </w:pPr>
            <w:r>
              <w:t>0.0373</w:t>
            </w:r>
          </w:p>
        </w:tc>
        <w:tc>
          <w:tcPr>
            <w:tcW w:w="1516" w:type="dxa"/>
            <w:vAlign w:val="center"/>
          </w:tcPr>
          <w:p w14:paraId="44FA8A36" w14:textId="77777777" w:rsidR="00A90015" w:rsidRDefault="006B3E45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A90015" w14:paraId="57C84B95" w14:textId="77777777">
        <w:trPr>
          <w:jc w:val="center"/>
        </w:trPr>
        <w:tc>
          <w:tcPr>
            <w:tcW w:w="2196" w:type="dxa"/>
            <w:vAlign w:val="center"/>
          </w:tcPr>
          <w:p w14:paraId="25B90E6D" w14:textId="77777777" w:rsidR="00A90015" w:rsidRDefault="006B3E4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76B2EE2" w14:textId="77777777" w:rsidR="00A90015" w:rsidRDefault="006B3E45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5F27249" w14:textId="77777777" w:rsidR="00A90015" w:rsidRDefault="006B3E4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11740B8" w14:textId="77777777" w:rsidR="00A90015" w:rsidRDefault="006B3E4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41AC9C2" w14:textId="77777777" w:rsidR="00A90015" w:rsidRDefault="006B3E4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2BAD525" w14:textId="77777777" w:rsidR="00A90015" w:rsidRDefault="006B3E45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48FB2B9" w14:textId="77777777" w:rsidR="00A90015" w:rsidRDefault="006B3E4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0015" w14:paraId="474F1C7D" w14:textId="77777777">
        <w:trPr>
          <w:jc w:val="center"/>
        </w:trPr>
        <w:tc>
          <w:tcPr>
            <w:tcW w:w="2196" w:type="dxa"/>
            <w:vAlign w:val="center"/>
          </w:tcPr>
          <w:p w14:paraId="3A086DF1" w14:textId="77777777" w:rsidR="00A90015" w:rsidRDefault="006B3E45">
            <w:r>
              <w:t>正交胶合木</w:t>
            </w:r>
          </w:p>
        </w:tc>
        <w:tc>
          <w:tcPr>
            <w:tcW w:w="1018" w:type="dxa"/>
            <w:vAlign w:val="center"/>
          </w:tcPr>
          <w:p w14:paraId="706E9615" w14:textId="77777777" w:rsidR="00A90015" w:rsidRDefault="006B3E45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5D80942B" w14:textId="77777777" w:rsidR="00A90015" w:rsidRDefault="006B3E45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8C12F3B" w14:textId="77777777" w:rsidR="00A90015" w:rsidRDefault="006B3E45">
            <w:pPr>
              <w:jc w:val="right"/>
            </w:pPr>
            <w:r>
              <w:t>450.0</w:t>
            </w:r>
          </w:p>
        </w:tc>
        <w:tc>
          <w:tcPr>
            <w:tcW w:w="1018" w:type="dxa"/>
            <w:vAlign w:val="center"/>
          </w:tcPr>
          <w:p w14:paraId="163DBCB5" w14:textId="77777777" w:rsidR="00A90015" w:rsidRDefault="006B3E45">
            <w:pPr>
              <w:jc w:val="right"/>
            </w:pPr>
            <w:r>
              <w:t>1600.0</w:t>
            </w:r>
          </w:p>
        </w:tc>
        <w:tc>
          <w:tcPr>
            <w:tcW w:w="1188" w:type="dxa"/>
            <w:vAlign w:val="center"/>
          </w:tcPr>
          <w:p w14:paraId="597D302A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AD8EE1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05838236" w14:textId="77777777">
        <w:trPr>
          <w:jc w:val="center"/>
        </w:trPr>
        <w:tc>
          <w:tcPr>
            <w:tcW w:w="2196" w:type="dxa"/>
            <w:vAlign w:val="center"/>
          </w:tcPr>
          <w:p w14:paraId="4104BD94" w14:textId="77777777" w:rsidR="00A90015" w:rsidRDefault="006B3E45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6DE9AC42" w14:textId="77777777" w:rsidR="00A90015" w:rsidRDefault="006B3E45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3882437B" w14:textId="77777777" w:rsidR="00A90015" w:rsidRDefault="006B3E45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7863A7E9" w14:textId="77777777" w:rsidR="00A90015" w:rsidRDefault="006B3E45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22D9ADF" w14:textId="77777777" w:rsidR="00A90015" w:rsidRDefault="006B3E45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A9B0EFD" w14:textId="77777777" w:rsidR="00A90015" w:rsidRDefault="006B3E45">
            <w:pPr>
              <w:jc w:val="right"/>
            </w:pPr>
            <w:r>
              <w:t>0.0234</w:t>
            </w:r>
          </w:p>
        </w:tc>
        <w:tc>
          <w:tcPr>
            <w:tcW w:w="1516" w:type="dxa"/>
            <w:vAlign w:val="center"/>
          </w:tcPr>
          <w:p w14:paraId="399ADFAB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4CCCE805" w14:textId="77777777">
        <w:trPr>
          <w:jc w:val="center"/>
        </w:trPr>
        <w:tc>
          <w:tcPr>
            <w:tcW w:w="2196" w:type="dxa"/>
            <w:vAlign w:val="center"/>
          </w:tcPr>
          <w:p w14:paraId="2126F1FD" w14:textId="77777777" w:rsidR="00A90015" w:rsidRDefault="006B3E45">
            <w:r>
              <w:t>洛科威定向岩棉板</w:t>
            </w:r>
            <w:r>
              <w:t>80~180mm</w:t>
            </w:r>
          </w:p>
        </w:tc>
        <w:tc>
          <w:tcPr>
            <w:tcW w:w="1018" w:type="dxa"/>
            <w:vAlign w:val="center"/>
          </w:tcPr>
          <w:p w14:paraId="6E1E3C5E" w14:textId="77777777" w:rsidR="00A90015" w:rsidRDefault="006B3E45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18FECA9A" w14:textId="77777777" w:rsidR="00A90015" w:rsidRDefault="006B3E45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01AF3184" w14:textId="77777777" w:rsidR="00A90015" w:rsidRDefault="006B3E45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90B57F1" w14:textId="77777777" w:rsidR="00A90015" w:rsidRDefault="006B3E45">
            <w:pPr>
              <w:jc w:val="right"/>
            </w:pPr>
            <w:r>
              <w:t>2009.1</w:t>
            </w:r>
          </w:p>
        </w:tc>
        <w:tc>
          <w:tcPr>
            <w:tcW w:w="1188" w:type="dxa"/>
            <w:vAlign w:val="center"/>
          </w:tcPr>
          <w:p w14:paraId="03397ADE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F2B579C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7462F9AC" w14:textId="77777777">
        <w:trPr>
          <w:jc w:val="center"/>
        </w:trPr>
        <w:tc>
          <w:tcPr>
            <w:tcW w:w="2196" w:type="dxa"/>
            <w:vAlign w:val="center"/>
          </w:tcPr>
          <w:p w14:paraId="6BEDEB52" w14:textId="77777777" w:rsidR="00A90015" w:rsidRDefault="006B3E45">
            <w:r>
              <w:t>厚憎水岩棉</w:t>
            </w:r>
          </w:p>
        </w:tc>
        <w:tc>
          <w:tcPr>
            <w:tcW w:w="1018" w:type="dxa"/>
            <w:vAlign w:val="center"/>
          </w:tcPr>
          <w:p w14:paraId="21698B06" w14:textId="77777777" w:rsidR="00A90015" w:rsidRDefault="006B3E45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69071DC0" w14:textId="77777777" w:rsidR="00A90015" w:rsidRDefault="006B3E45">
            <w:pPr>
              <w:jc w:val="right"/>
            </w:pPr>
            <w:r>
              <w:t>2.000</w:t>
            </w:r>
          </w:p>
        </w:tc>
        <w:tc>
          <w:tcPr>
            <w:tcW w:w="848" w:type="dxa"/>
            <w:vAlign w:val="center"/>
          </w:tcPr>
          <w:p w14:paraId="510D2DE9" w14:textId="77777777" w:rsidR="00A90015" w:rsidRDefault="006B3E45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01A71159" w14:textId="77777777" w:rsidR="00A90015" w:rsidRDefault="006B3E45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015144AC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5C43CF3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38B00E44" w14:textId="77777777">
        <w:trPr>
          <w:jc w:val="center"/>
        </w:trPr>
        <w:tc>
          <w:tcPr>
            <w:tcW w:w="2196" w:type="dxa"/>
            <w:vAlign w:val="center"/>
          </w:tcPr>
          <w:p w14:paraId="1411204E" w14:textId="77777777" w:rsidR="00A90015" w:rsidRDefault="006B3E4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010FFEA" w14:textId="77777777" w:rsidR="00A90015" w:rsidRDefault="006B3E45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57369AF5" w14:textId="77777777" w:rsidR="00A90015" w:rsidRDefault="006B3E45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4E39905" w14:textId="77777777" w:rsidR="00A90015" w:rsidRDefault="006B3E45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A7243DD" w14:textId="77777777" w:rsidR="00A90015" w:rsidRDefault="006B3E4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A2301A" w14:textId="77777777" w:rsidR="00A90015" w:rsidRDefault="006B3E45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551C45D6" w14:textId="77777777" w:rsidR="00A90015" w:rsidRDefault="006B3E4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0015" w14:paraId="62472E6B" w14:textId="77777777">
        <w:trPr>
          <w:jc w:val="center"/>
        </w:trPr>
        <w:tc>
          <w:tcPr>
            <w:tcW w:w="2196" w:type="dxa"/>
            <w:vAlign w:val="center"/>
          </w:tcPr>
          <w:p w14:paraId="55201347" w14:textId="77777777" w:rsidR="00A90015" w:rsidRDefault="006B3E4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A907D0F" w14:textId="77777777" w:rsidR="00A90015" w:rsidRDefault="006B3E45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241A825D" w14:textId="77777777" w:rsidR="00A90015" w:rsidRDefault="006B3E45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2808026D" w14:textId="77777777" w:rsidR="00A90015" w:rsidRDefault="006B3E4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651E4DD" w14:textId="77777777" w:rsidR="00A90015" w:rsidRDefault="006B3E45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1EC5E740" w14:textId="77777777" w:rsidR="00A90015" w:rsidRDefault="006B3E45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29454A7C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1AAF141E" w14:textId="77777777">
        <w:trPr>
          <w:jc w:val="center"/>
        </w:trPr>
        <w:tc>
          <w:tcPr>
            <w:tcW w:w="2196" w:type="dxa"/>
            <w:vAlign w:val="center"/>
          </w:tcPr>
          <w:p w14:paraId="5FCCA1A0" w14:textId="77777777" w:rsidR="00A90015" w:rsidRDefault="006B3E45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8616066" w14:textId="77777777" w:rsidR="00A90015" w:rsidRDefault="006B3E45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5ABC0AC3" w14:textId="77777777" w:rsidR="00A90015" w:rsidRDefault="006B3E45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AF5AF48" w14:textId="77777777" w:rsidR="00A90015" w:rsidRDefault="006B3E45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3E525232" w14:textId="77777777" w:rsidR="00A90015" w:rsidRDefault="006B3E45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77281783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81AE424" w14:textId="77777777" w:rsidR="00A90015" w:rsidRDefault="006B3E45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A90015" w14:paraId="7FE99F2F" w14:textId="77777777">
        <w:trPr>
          <w:jc w:val="center"/>
        </w:trPr>
        <w:tc>
          <w:tcPr>
            <w:tcW w:w="2196" w:type="dxa"/>
            <w:vAlign w:val="center"/>
          </w:tcPr>
          <w:p w14:paraId="49A390F9" w14:textId="77777777" w:rsidR="00A90015" w:rsidRDefault="006B3E45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22FD84A3" w14:textId="77777777" w:rsidR="00A90015" w:rsidRDefault="006B3E45">
            <w:pPr>
              <w:jc w:val="right"/>
            </w:pPr>
            <w:r>
              <w:t>0.032</w:t>
            </w:r>
          </w:p>
        </w:tc>
        <w:tc>
          <w:tcPr>
            <w:tcW w:w="1030" w:type="dxa"/>
            <w:vAlign w:val="center"/>
          </w:tcPr>
          <w:p w14:paraId="72D6356E" w14:textId="77777777" w:rsidR="00A90015" w:rsidRDefault="006B3E45">
            <w:pPr>
              <w:jc w:val="right"/>
            </w:pPr>
            <w:r>
              <w:t>0.691</w:t>
            </w:r>
          </w:p>
        </w:tc>
        <w:tc>
          <w:tcPr>
            <w:tcW w:w="848" w:type="dxa"/>
            <w:vAlign w:val="center"/>
          </w:tcPr>
          <w:p w14:paraId="1ECCC376" w14:textId="77777777" w:rsidR="00A90015" w:rsidRDefault="006B3E45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30733B24" w14:textId="77777777" w:rsidR="00A90015" w:rsidRDefault="006B3E45">
            <w:pPr>
              <w:jc w:val="right"/>
            </w:pPr>
            <w:r>
              <w:t>1053.0</w:t>
            </w:r>
          </w:p>
        </w:tc>
        <w:tc>
          <w:tcPr>
            <w:tcW w:w="1188" w:type="dxa"/>
            <w:vAlign w:val="center"/>
          </w:tcPr>
          <w:p w14:paraId="4FB0B389" w14:textId="77777777" w:rsidR="00A90015" w:rsidRDefault="006B3E45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8E47858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09669AC9" w14:textId="77777777">
        <w:trPr>
          <w:jc w:val="center"/>
        </w:trPr>
        <w:tc>
          <w:tcPr>
            <w:tcW w:w="2196" w:type="dxa"/>
            <w:vAlign w:val="center"/>
          </w:tcPr>
          <w:p w14:paraId="408CB866" w14:textId="77777777" w:rsidR="00A90015" w:rsidRDefault="006B3E45">
            <w:r>
              <w:t>热固型复合聚苯乙烯防火板</w:t>
            </w:r>
          </w:p>
        </w:tc>
        <w:tc>
          <w:tcPr>
            <w:tcW w:w="1018" w:type="dxa"/>
            <w:vAlign w:val="center"/>
          </w:tcPr>
          <w:p w14:paraId="718AF14D" w14:textId="77777777" w:rsidR="00A90015" w:rsidRDefault="006B3E45">
            <w:pPr>
              <w:jc w:val="right"/>
            </w:pPr>
            <w:r>
              <w:t>0.038</w:t>
            </w:r>
          </w:p>
        </w:tc>
        <w:tc>
          <w:tcPr>
            <w:tcW w:w="1030" w:type="dxa"/>
            <w:vAlign w:val="center"/>
          </w:tcPr>
          <w:p w14:paraId="7A58056A" w14:textId="77777777" w:rsidR="00A90015" w:rsidRDefault="006B3E45">
            <w:pPr>
              <w:jc w:val="right"/>
            </w:pPr>
            <w:r>
              <w:t>0.338</w:t>
            </w:r>
          </w:p>
        </w:tc>
        <w:tc>
          <w:tcPr>
            <w:tcW w:w="848" w:type="dxa"/>
            <w:vAlign w:val="center"/>
          </w:tcPr>
          <w:p w14:paraId="1DD4A9D2" w14:textId="77777777" w:rsidR="00A90015" w:rsidRDefault="006B3E45">
            <w:pPr>
              <w:jc w:val="right"/>
            </w:pPr>
            <w:r>
              <w:t>39.0</w:t>
            </w:r>
          </w:p>
        </w:tc>
        <w:tc>
          <w:tcPr>
            <w:tcW w:w="1018" w:type="dxa"/>
            <w:vAlign w:val="center"/>
          </w:tcPr>
          <w:p w14:paraId="0283AFF0" w14:textId="77777777" w:rsidR="00A90015" w:rsidRDefault="006B3E45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1014B14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9A9FD48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11FC7086" w14:textId="77777777">
        <w:trPr>
          <w:jc w:val="center"/>
        </w:trPr>
        <w:tc>
          <w:tcPr>
            <w:tcW w:w="2196" w:type="dxa"/>
            <w:vAlign w:val="center"/>
          </w:tcPr>
          <w:p w14:paraId="404CCC96" w14:textId="77777777" w:rsidR="00A90015" w:rsidRDefault="006B3E45">
            <w:r>
              <w:t>石材外挂板</w:t>
            </w:r>
          </w:p>
        </w:tc>
        <w:tc>
          <w:tcPr>
            <w:tcW w:w="1018" w:type="dxa"/>
            <w:vAlign w:val="center"/>
          </w:tcPr>
          <w:p w14:paraId="5D517FD7" w14:textId="77777777" w:rsidR="00A90015" w:rsidRDefault="006B3E45">
            <w:pPr>
              <w:jc w:val="right"/>
            </w:pPr>
            <w:r>
              <w:t>2.000</w:t>
            </w:r>
          </w:p>
        </w:tc>
        <w:tc>
          <w:tcPr>
            <w:tcW w:w="1030" w:type="dxa"/>
            <w:vAlign w:val="center"/>
          </w:tcPr>
          <w:p w14:paraId="1AA243C8" w14:textId="77777777" w:rsidR="00A90015" w:rsidRDefault="006B3E45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5E0F1FFA" w14:textId="77777777" w:rsidR="00A90015" w:rsidRDefault="006B3E45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054AAF3D" w14:textId="77777777" w:rsidR="00A90015" w:rsidRDefault="006B3E45">
            <w:pPr>
              <w:jc w:val="right"/>
            </w:pPr>
            <w:r>
              <w:t>0.8</w:t>
            </w:r>
          </w:p>
        </w:tc>
        <w:tc>
          <w:tcPr>
            <w:tcW w:w="1188" w:type="dxa"/>
            <w:vAlign w:val="center"/>
          </w:tcPr>
          <w:p w14:paraId="1D315C7A" w14:textId="77777777" w:rsidR="00A90015" w:rsidRDefault="006B3E45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09B57955" w14:textId="77777777" w:rsidR="00A90015" w:rsidRDefault="00A90015">
            <w:pPr>
              <w:rPr>
                <w:sz w:val="18"/>
                <w:szCs w:val="18"/>
              </w:rPr>
            </w:pPr>
          </w:p>
        </w:tc>
      </w:tr>
      <w:tr w:rsidR="00A90015" w14:paraId="230015FF" w14:textId="77777777">
        <w:trPr>
          <w:jc w:val="center"/>
        </w:trPr>
        <w:tc>
          <w:tcPr>
            <w:tcW w:w="2196" w:type="dxa"/>
            <w:vAlign w:val="center"/>
          </w:tcPr>
          <w:p w14:paraId="1C757277" w14:textId="77777777" w:rsidR="00A90015" w:rsidRDefault="006B3E45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vAlign w:val="center"/>
          </w:tcPr>
          <w:p w14:paraId="60B4F208" w14:textId="77777777" w:rsidR="00A90015" w:rsidRDefault="006B3E45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18B5FC98" w14:textId="77777777" w:rsidR="00A90015" w:rsidRDefault="006B3E45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18A804F9" w14:textId="77777777" w:rsidR="00A90015" w:rsidRDefault="006B3E45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00D38F51" w14:textId="77777777" w:rsidR="00A90015" w:rsidRDefault="006B3E45">
            <w:pPr>
              <w:jc w:val="right"/>
            </w:pPr>
            <w:r>
              <w:t>2231.0</w:t>
            </w:r>
          </w:p>
        </w:tc>
        <w:tc>
          <w:tcPr>
            <w:tcW w:w="1188" w:type="dxa"/>
            <w:vAlign w:val="center"/>
          </w:tcPr>
          <w:p w14:paraId="4F2DB525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78B386B" w14:textId="77777777" w:rsidR="00A90015" w:rsidRDefault="006B3E45">
            <w:r>
              <w:rPr>
                <w:sz w:val="18"/>
                <w:szCs w:val="18"/>
              </w:rPr>
              <w:t>《湖南省工业建筑节能设计标准》</w:t>
            </w:r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A90015" w14:paraId="743247D1" w14:textId="77777777">
        <w:trPr>
          <w:jc w:val="center"/>
        </w:trPr>
        <w:tc>
          <w:tcPr>
            <w:tcW w:w="2196" w:type="dxa"/>
            <w:vAlign w:val="center"/>
          </w:tcPr>
          <w:p w14:paraId="5558A928" w14:textId="77777777" w:rsidR="00A90015" w:rsidRDefault="006B3E45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55E5559" w14:textId="77777777" w:rsidR="00A90015" w:rsidRDefault="006B3E45">
            <w:pPr>
              <w:jc w:val="right"/>
            </w:pPr>
            <w:r>
              <w:t>0.058</w:t>
            </w:r>
          </w:p>
        </w:tc>
        <w:tc>
          <w:tcPr>
            <w:tcW w:w="1030" w:type="dxa"/>
            <w:vAlign w:val="center"/>
          </w:tcPr>
          <w:p w14:paraId="4EFD0DCC" w14:textId="77777777" w:rsidR="00A90015" w:rsidRDefault="006B3E45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5D073C79" w14:textId="77777777" w:rsidR="00A90015" w:rsidRDefault="006B3E45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79A7E756" w14:textId="77777777" w:rsidR="00A90015" w:rsidRDefault="006B3E45">
            <w:pPr>
              <w:jc w:val="right"/>
            </w:pPr>
            <w:r>
              <w:t>1890.0</w:t>
            </w:r>
          </w:p>
        </w:tc>
        <w:tc>
          <w:tcPr>
            <w:tcW w:w="1188" w:type="dxa"/>
            <w:vAlign w:val="center"/>
          </w:tcPr>
          <w:p w14:paraId="3962D856" w14:textId="77777777" w:rsidR="00A90015" w:rsidRDefault="006B3E45">
            <w:pPr>
              <w:jc w:val="right"/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20122C18" w14:textId="77777777" w:rsidR="00A90015" w:rsidRDefault="006B3E45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A90015" w14:paraId="173A9F0A" w14:textId="77777777">
        <w:trPr>
          <w:jc w:val="center"/>
        </w:trPr>
        <w:tc>
          <w:tcPr>
            <w:tcW w:w="2196" w:type="dxa"/>
            <w:vAlign w:val="center"/>
          </w:tcPr>
          <w:p w14:paraId="47FA187B" w14:textId="77777777" w:rsidR="00A90015" w:rsidRDefault="006B3E45">
            <w:r>
              <w:t>四川达峰科技丙烯酸复合隔声保温材料</w:t>
            </w:r>
          </w:p>
        </w:tc>
        <w:tc>
          <w:tcPr>
            <w:tcW w:w="1018" w:type="dxa"/>
            <w:vAlign w:val="center"/>
          </w:tcPr>
          <w:p w14:paraId="608A14C0" w14:textId="77777777" w:rsidR="00A90015" w:rsidRDefault="006B3E45">
            <w:pPr>
              <w:jc w:val="right"/>
            </w:pPr>
            <w:r>
              <w:t>0.026</w:t>
            </w:r>
          </w:p>
        </w:tc>
        <w:tc>
          <w:tcPr>
            <w:tcW w:w="1030" w:type="dxa"/>
            <w:vAlign w:val="center"/>
          </w:tcPr>
          <w:p w14:paraId="2C4B036F" w14:textId="77777777" w:rsidR="00A90015" w:rsidRDefault="006B3E45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54CF9290" w14:textId="77777777" w:rsidR="00A90015" w:rsidRDefault="006B3E45">
            <w:pPr>
              <w:jc w:val="right"/>
            </w:pPr>
            <w:r>
              <w:t>627.0</w:t>
            </w:r>
          </w:p>
        </w:tc>
        <w:tc>
          <w:tcPr>
            <w:tcW w:w="1018" w:type="dxa"/>
            <w:vAlign w:val="center"/>
          </w:tcPr>
          <w:p w14:paraId="3A3684F7" w14:textId="77777777" w:rsidR="00A90015" w:rsidRDefault="006B3E45">
            <w:pPr>
              <w:jc w:val="right"/>
            </w:pPr>
            <w:r>
              <w:t>356.4</w:t>
            </w:r>
          </w:p>
        </w:tc>
        <w:tc>
          <w:tcPr>
            <w:tcW w:w="1188" w:type="dxa"/>
            <w:vAlign w:val="center"/>
          </w:tcPr>
          <w:p w14:paraId="5897CBB9" w14:textId="77777777" w:rsidR="00A90015" w:rsidRDefault="006B3E4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26F69CC" w14:textId="77777777" w:rsidR="00A90015" w:rsidRDefault="00A90015">
            <w:pPr>
              <w:rPr>
                <w:sz w:val="18"/>
                <w:szCs w:val="18"/>
              </w:rPr>
            </w:pPr>
          </w:p>
        </w:tc>
      </w:tr>
    </w:tbl>
    <w:p w14:paraId="3EF3F3A3" w14:textId="77777777" w:rsidR="00A90015" w:rsidRDefault="006B3E45">
      <w:pPr>
        <w:pStyle w:val="1"/>
      </w:pPr>
      <w:bookmarkStart w:id="63" w:name="_Toc217085850"/>
      <w:r>
        <w:t>屋顶外墙隔热计算</w:t>
      </w:r>
      <w:bookmarkEnd w:id="63"/>
    </w:p>
    <w:p w14:paraId="2FD6861D" w14:textId="77777777" w:rsidR="00A90015" w:rsidRDefault="006B3E45">
      <w:pPr>
        <w:pStyle w:val="2"/>
        <w:jc w:val="left"/>
      </w:pPr>
      <w:bookmarkStart w:id="64" w:name="_Toc217085851"/>
      <w:r>
        <w:t>屋顶构造</w:t>
      </w:r>
      <w:bookmarkEnd w:id="64"/>
    </w:p>
    <w:p w14:paraId="53E3CE77" w14:textId="77777777" w:rsidR="00A90015" w:rsidRDefault="006B3E45">
      <w:pPr>
        <w:pStyle w:val="3"/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90015" w14:paraId="4387FDEE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65749374" w14:textId="77777777" w:rsidR="00A90015" w:rsidRDefault="006B3E4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449BC61" w14:textId="77777777" w:rsidR="00A90015" w:rsidRDefault="006B3E4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CCBD03" w14:textId="77777777" w:rsidR="00A90015" w:rsidRDefault="006B3E4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7C0BE2" w14:textId="77777777" w:rsidR="00A90015" w:rsidRDefault="006B3E4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E0B73E" w14:textId="77777777" w:rsidR="00A90015" w:rsidRDefault="006B3E4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E28CB5" w14:textId="77777777" w:rsidR="00A90015" w:rsidRDefault="006B3E4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3CC4AA" w14:textId="77777777" w:rsidR="00A90015" w:rsidRDefault="006B3E4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51571E" w14:textId="77777777" w:rsidR="00A90015" w:rsidRDefault="006B3E4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0015" w14:paraId="48DC309E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532559BE" w14:textId="77777777" w:rsidR="00A90015" w:rsidRDefault="00A90015"/>
        </w:tc>
        <w:tc>
          <w:tcPr>
            <w:tcW w:w="834" w:type="dxa"/>
            <w:shd w:val="clear" w:color="auto" w:fill="E6E6E6"/>
            <w:vAlign w:val="center"/>
          </w:tcPr>
          <w:p w14:paraId="5AF0B666" w14:textId="77777777" w:rsidR="00A90015" w:rsidRDefault="006B3E4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9241DE" w14:textId="77777777" w:rsidR="00A90015" w:rsidRDefault="006B3E4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5C130" w14:textId="77777777" w:rsidR="00A90015" w:rsidRDefault="006B3E4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0F241" w14:textId="77777777" w:rsidR="00A90015" w:rsidRDefault="006B3E4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5A7AB5" w14:textId="77777777" w:rsidR="00A90015" w:rsidRDefault="006B3E4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225C73" w14:textId="77777777" w:rsidR="00A90015" w:rsidRDefault="006B3E4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419ACB" w14:textId="77777777" w:rsidR="00A90015" w:rsidRDefault="006B3E45">
            <w:r>
              <w:t>D=R*S</w:t>
            </w:r>
          </w:p>
        </w:tc>
      </w:tr>
      <w:tr w:rsidR="00A90015" w14:paraId="44C65AFB" w14:textId="77777777">
        <w:trPr>
          <w:jc w:val="center"/>
        </w:trPr>
        <w:tc>
          <w:tcPr>
            <w:tcW w:w="2838" w:type="dxa"/>
            <w:vAlign w:val="center"/>
          </w:tcPr>
          <w:p w14:paraId="4241F331" w14:textId="77777777" w:rsidR="00A90015" w:rsidRDefault="006B3E45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71B77D0" w14:textId="77777777" w:rsidR="00A90015" w:rsidRDefault="006B3E45">
            <w:r>
              <w:t>80</w:t>
            </w:r>
          </w:p>
        </w:tc>
        <w:tc>
          <w:tcPr>
            <w:tcW w:w="707" w:type="dxa"/>
            <w:vAlign w:val="center"/>
          </w:tcPr>
          <w:p w14:paraId="73D05EAB" w14:textId="77777777" w:rsidR="00A90015" w:rsidRDefault="006B3E45">
            <w:r>
              <w:t>7.3</w:t>
            </w:r>
          </w:p>
        </w:tc>
        <w:tc>
          <w:tcPr>
            <w:tcW w:w="990" w:type="dxa"/>
            <w:vAlign w:val="center"/>
          </w:tcPr>
          <w:p w14:paraId="1BCCCCEB" w14:textId="77777777" w:rsidR="00A90015" w:rsidRDefault="006B3E45">
            <w:r>
              <w:t>0.180</w:t>
            </w:r>
          </w:p>
        </w:tc>
        <w:tc>
          <w:tcPr>
            <w:tcW w:w="1131" w:type="dxa"/>
            <w:vAlign w:val="center"/>
          </w:tcPr>
          <w:p w14:paraId="1ADE2485" w14:textId="77777777" w:rsidR="00A90015" w:rsidRDefault="006B3E45">
            <w:r>
              <w:t>3.100</w:t>
            </w:r>
          </w:p>
        </w:tc>
        <w:tc>
          <w:tcPr>
            <w:tcW w:w="707" w:type="dxa"/>
            <w:vAlign w:val="center"/>
          </w:tcPr>
          <w:p w14:paraId="572BD14A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4708EEF5" w14:textId="77777777" w:rsidR="00A90015" w:rsidRDefault="006B3E45">
            <w:r>
              <w:t>0.444</w:t>
            </w:r>
          </w:p>
        </w:tc>
        <w:tc>
          <w:tcPr>
            <w:tcW w:w="990" w:type="dxa"/>
            <w:vAlign w:val="center"/>
          </w:tcPr>
          <w:p w14:paraId="3CC3F622" w14:textId="77777777" w:rsidR="00A90015" w:rsidRDefault="006B3E45">
            <w:r>
              <w:t>1.378</w:t>
            </w:r>
          </w:p>
        </w:tc>
      </w:tr>
      <w:tr w:rsidR="00A90015" w14:paraId="1626C235" w14:textId="77777777">
        <w:trPr>
          <w:jc w:val="center"/>
        </w:trPr>
        <w:tc>
          <w:tcPr>
            <w:tcW w:w="2838" w:type="dxa"/>
            <w:vAlign w:val="center"/>
          </w:tcPr>
          <w:p w14:paraId="089D26DA" w14:textId="77777777" w:rsidR="00A90015" w:rsidRDefault="006B3E45">
            <w:r>
              <w:lastRenderedPageBreak/>
              <w:t>四川达峰科技丙烯酸复合隔声保温材料</w:t>
            </w:r>
          </w:p>
        </w:tc>
        <w:tc>
          <w:tcPr>
            <w:tcW w:w="834" w:type="dxa"/>
            <w:vAlign w:val="center"/>
          </w:tcPr>
          <w:p w14:paraId="0FE8409B" w14:textId="77777777" w:rsidR="00A90015" w:rsidRDefault="006B3E45">
            <w:r>
              <w:t>20</w:t>
            </w:r>
          </w:p>
        </w:tc>
        <w:tc>
          <w:tcPr>
            <w:tcW w:w="707" w:type="dxa"/>
            <w:vAlign w:val="center"/>
          </w:tcPr>
          <w:p w14:paraId="5C0331C1" w14:textId="77777777" w:rsidR="00A90015" w:rsidRDefault="006B3E45">
            <w:r>
              <w:t>5.0</w:t>
            </w:r>
          </w:p>
        </w:tc>
        <w:tc>
          <w:tcPr>
            <w:tcW w:w="990" w:type="dxa"/>
            <w:vAlign w:val="center"/>
          </w:tcPr>
          <w:p w14:paraId="0198A2D7" w14:textId="77777777" w:rsidR="00A90015" w:rsidRDefault="006B3E45">
            <w:r>
              <w:t>0.026</w:t>
            </w:r>
          </w:p>
        </w:tc>
        <w:tc>
          <w:tcPr>
            <w:tcW w:w="1131" w:type="dxa"/>
            <w:vAlign w:val="center"/>
          </w:tcPr>
          <w:p w14:paraId="57ABD0E5" w14:textId="77777777" w:rsidR="00A90015" w:rsidRDefault="006B3E45">
            <w:r>
              <w:t>0.650</w:t>
            </w:r>
          </w:p>
        </w:tc>
        <w:tc>
          <w:tcPr>
            <w:tcW w:w="707" w:type="dxa"/>
            <w:vAlign w:val="center"/>
          </w:tcPr>
          <w:p w14:paraId="7579C345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5B4530D1" w14:textId="77777777" w:rsidR="00A90015" w:rsidRDefault="006B3E45">
            <w:r>
              <w:t>0.769</w:t>
            </w:r>
          </w:p>
        </w:tc>
        <w:tc>
          <w:tcPr>
            <w:tcW w:w="990" w:type="dxa"/>
            <w:vAlign w:val="center"/>
          </w:tcPr>
          <w:p w14:paraId="086E9A6B" w14:textId="77777777" w:rsidR="00A90015" w:rsidRDefault="006B3E45">
            <w:r>
              <w:t>0.500</w:t>
            </w:r>
          </w:p>
        </w:tc>
      </w:tr>
      <w:tr w:rsidR="00A90015" w14:paraId="29EC4852" w14:textId="77777777">
        <w:trPr>
          <w:jc w:val="center"/>
        </w:trPr>
        <w:tc>
          <w:tcPr>
            <w:tcW w:w="2838" w:type="dxa"/>
            <w:vAlign w:val="center"/>
          </w:tcPr>
          <w:p w14:paraId="67F51BBB" w14:textId="77777777" w:rsidR="00A90015" w:rsidRDefault="006B3E45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34" w:type="dxa"/>
            <w:vAlign w:val="center"/>
          </w:tcPr>
          <w:p w14:paraId="4135C2C7" w14:textId="77777777" w:rsidR="00A90015" w:rsidRDefault="006B3E45">
            <w:r>
              <w:t>120</w:t>
            </w:r>
          </w:p>
        </w:tc>
        <w:tc>
          <w:tcPr>
            <w:tcW w:w="707" w:type="dxa"/>
            <w:vAlign w:val="center"/>
          </w:tcPr>
          <w:p w14:paraId="467E3112" w14:textId="77777777" w:rsidR="00A90015" w:rsidRDefault="006B3E45">
            <w:r>
              <w:t>4.0</w:t>
            </w:r>
          </w:p>
        </w:tc>
        <w:tc>
          <w:tcPr>
            <w:tcW w:w="990" w:type="dxa"/>
            <w:vAlign w:val="center"/>
          </w:tcPr>
          <w:p w14:paraId="722D6524" w14:textId="77777777" w:rsidR="00A90015" w:rsidRDefault="006B3E45">
            <w:r>
              <w:t>0.100</w:t>
            </w:r>
          </w:p>
        </w:tc>
        <w:tc>
          <w:tcPr>
            <w:tcW w:w="1131" w:type="dxa"/>
            <w:vAlign w:val="center"/>
          </w:tcPr>
          <w:p w14:paraId="528DFB9B" w14:textId="77777777" w:rsidR="00A90015" w:rsidRDefault="006B3E45">
            <w:r>
              <w:t>3.120</w:t>
            </w:r>
          </w:p>
        </w:tc>
        <w:tc>
          <w:tcPr>
            <w:tcW w:w="707" w:type="dxa"/>
            <w:vAlign w:val="center"/>
          </w:tcPr>
          <w:p w14:paraId="2BFA47F2" w14:textId="77777777" w:rsidR="00A90015" w:rsidRDefault="006B3E45">
            <w:r>
              <w:t>1.20</w:t>
            </w:r>
          </w:p>
        </w:tc>
        <w:tc>
          <w:tcPr>
            <w:tcW w:w="1131" w:type="dxa"/>
            <w:vAlign w:val="center"/>
          </w:tcPr>
          <w:p w14:paraId="3BA6D233" w14:textId="77777777" w:rsidR="00A90015" w:rsidRDefault="006B3E45">
            <w:r>
              <w:t>1.000</w:t>
            </w:r>
          </w:p>
        </w:tc>
        <w:tc>
          <w:tcPr>
            <w:tcW w:w="990" w:type="dxa"/>
            <w:vAlign w:val="center"/>
          </w:tcPr>
          <w:p w14:paraId="09DACCB7" w14:textId="77777777" w:rsidR="00A90015" w:rsidRDefault="006B3E45">
            <w:r>
              <w:t>3.744</w:t>
            </w:r>
          </w:p>
        </w:tc>
      </w:tr>
      <w:tr w:rsidR="00A90015" w14:paraId="1F05BD9F" w14:textId="77777777">
        <w:trPr>
          <w:jc w:val="center"/>
        </w:trPr>
        <w:tc>
          <w:tcPr>
            <w:tcW w:w="2838" w:type="dxa"/>
            <w:vAlign w:val="center"/>
          </w:tcPr>
          <w:p w14:paraId="689F4256" w14:textId="77777777" w:rsidR="00A90015" w:rsidRDefault="006B3E45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0C0C132" w14:textId="77777777" w:rsidR="00A90015" w:rsidRDefault="006B3E45">
            <w:r>
              <w:t>1.5</w:t>
            </w:r>
          </w:p>
        </w:tc>
        <w:tc>
          <w:tcPr>
            <w:tcW w:w="707" w:type="dxa"/>
            <w:vAlign w:val="center"/>
          </w:tcPr>
          <w:p w14:paraId="3DC080D8" w14:textId="77777777" w:rsidR="00A90015" w:rsidRDefault="006B3E45">
            <w:r>
              <w:t>1.5</w:t>
            </w:r>
          </w:p>
        </w:tc>
        <w:tc>
          <w:tcPr>
            <w:tcW w:w="990" w:type="dxa"/>
            <w:vAlign w:val="center"/>
          </w:tcPr>
          <w:p w14:paraId="1D1BA49B" w14:textId="77777777" w:rsidR="00A90015" w:rsidRDefault="006B3E45">
            <w:r>
              <w:t>5.000</w:t>
            </w:r>
          </w:p>
        </w:tc>
        <w:tc>
          <w:tcPr>
            <w:tcW w:w="1131" w:type="dxa"/>
            <w:vAlign w:val="center"/>
          </w:tcPr>
          <w:p w14:paraId="48868262" w14:textId="77777777" w:rsidR="00A90015" w:rsidRDefault="006B3E45">
            <w:r>
              <w:t>0.111</w:t>
            </w:r>
          </w:p>
        </w:tc>
        <w:tc>
          <w:tcPr>
            <w:tcW w:w="707" w:type="dxa"/>
            <w:vAlign w:val="center"/>
          </w:tcPr>
          <w:p w14:paraId="6B44CCA8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496C27D1" w14:textId="77777777" w:rsidR="00A90015" w:rsidRDefault="006B3E45">
            <w:r>
              <w:t>0.000</w:t>
            </w:r>
          </w:p>
        </w:tc>
        <w:tc>
          <w:tcPr>
            <w:tcW w:w="990" w:type="dxa"/>
            <w:vAlign w:val="center"/>
          </w:tcPr>
          <w:p w14:paraId="55404E39" w14:textId="77777777" w:rsidR="00A90015" w:rsidRDefault="006B3E45">
            <w:r>
              <w:t>0.000</w:t>
            </w:r>
          </w:p>
        </w:tc>
      </w:tr>
      <w:tr w:rsidR="00A90015" w14:paraId="5A514D2C" w14:textId="77777777">
        <w:trPr>
          <w:jc w:val="center"/>
        </w:trPr>
        <w:tc>
          <w:tcPr>
            <w:tcW w:w="2838" w:type="dxa"/>
            <w:vAlign w:val="center"/>
          </w:tcPr>
          <w:p w14:paraId="3A48393B" w14:textId="77777777" w:rsidR="00A90015" w:rsidRDefault="006B3E45">
            <w:r>
              <w:t>正交胶合木</w:t>
            </w:r>
          </w:p>
        </w:tc>
        <w:tc>
          <w:tcPr>
            <w:tcW w:w="834" w:type="dxa"/>
            <w:vAlign w:val="center"/>
          </w:tcPr>
          <w:p w14:paraId="7FC8564F" w14:textId="77777777" w:rsidR="00A90015" w:rsidRDefault="006B3E45">
            <w:r>
              <w:t>200</w:t>
            </w:r>
          </w:p>
        </w:tc>
        <w:tc>
          <w:tcPr>
            <w:tcW w:w="707" w:type="dxa"/>
            <w:vAlign w:val="center"/>
          </w:tcPr>
          <w:p w14:paraId="43A418A6" w14:textId="77777777" w:rsidR="00A90015" w:rsidRDefault="006B3E45">
            <w:r>
              <w:t>5.6</w:t>
            </w:r>
          </w:p>
        </w:tc>
        <w:tc>
          <w:tcPr>
            <w:tcW w:w="990" w:type="dxa"/>
            <w:vAlign w:val="center"/>
          </w:tcPr>
          <w:p w14:paraId="09526D34" w14:textId="77777777" w:rsidR="00A90015" w:rsidRDefault="006B3E45">
            <w:r>
              <w:t>0.100</w:t>
            </w:r>
          </w:p>
        </w:tc>
        <w:tc>
          <w:tcPr>
            <w:tcW w:w="1131" w:type="dxa"/>
            <w:vAlign w:val="center"/>
          </w:tcPr>
          <w:p w14:paraId="3A340FA6" w14:textId="77777777" w:rsidR="00A90015" w:rsidRDefault="006B3E45">
            <w:r>
              <w:t>7.500</w:t>
            </w:r>
          </w:p>
        </w:tc>
        <w:tc>
          <w:tcPr>
            <w:tcW w:w="707" w:type="dxa"/>
            <w:vAlign w:val="center"/>
          </w:tcPr>
          <w:p w14:paraId="7A493023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64C8B0F0" w14:textId="77777777" w:rsidR="00A90015" w:rsidRDefault="006B3E45">
            <w:r>
              <w:t>2.000</w:t>
            </w:r>
          </w:p>
        </w:tc>
        <w:tc>
          <w:tcPr>
            <w:tcW w:w="990" w:type="dxa"/>
            <w:vAlign w:val="center"/>
          </w:tcPr>
          <w:p w14:paraId="0238DBB5" w14:textId="77777777" w:rsidR="00A90015" w:rsidRDefault="006B3E45">
            <w:r>
              <w:t>15.000</w:t>
            </w:r>
          </w:p>
        </w:tc>
      </w:tr>
      <w:tr w:rsidR="00A90015" w14:paraId="2AA4498B" w14:textId="77777777">
        <w:trPr>
          <w:jc w:val="center"/>
        </w:trPr>
        <w:tc>
          <w:tcPr>
            <w:tcW w:w="2838" w:type="dxa"/>
            <w:vAlign w:val="center"/>
          </w:tcPr>
          <w:p w14:paraId="7C0A8772" w14:textId="77777777" w:rsidR="00A90015" w:rsidRDefault="006B3E45">
            <w:r>
              <w:t>纤维石膏板</w:t>
            </w:r>
          </w:p>
        </w:tc>
        <w:tc>
          <w:tcPr>
            <w:tcW w:w="834" w:type="dxa"/>
            <w:vAlign w:val="center"/>
          </w:tcPr>
          <w:p w14:paraId="3AFB17ED" w14:textId="77777777" w:rsidR="00A90015" w:rsidRDefault="006B3E45">
            <w:r>
              <w:t>13</w:t>
            </w:r>
          </w:p>
        </w:tc>
        <w:tc>
          <w:tcPr>
            <w:tcW w:w="707" w:type="dxa"/>
            <w:vAlign w:val="center"/>
          </w:tcPr>
          <w:p w14:paraId="4DD1AE26" w14:textId="77777777" w:rsidR="00A90015" w:rsidRDefault="006B3E45">
            <w:r>
              <w:t>6.5</w:t>
            </w:r>
          </w:p>
        </w:tc>
        <w:tc>
          <w:tcPr>
            <w:tcW w:w="990" w:type="dxa"/>
            <w:vAlign w:val="center"/>
          </w:tcPr>
          <w:p w14:paraId="0012B37D" w14:textId="77777777" w:rsidR="00A90015" w:rsidRDefault="006B3E45">
            <w:r>
              <w:t>0.300</w:t>
            </w:r>
          </w:p>
        </w:tc>
        <w:tc>
          <w:tcPr>
            <w:tcW w:w="1131" w:type="dxa"/>
            <w:vAlign w:val="center"/>
          </w:tcPr>
          <w:p w14:paraId="687C610E" w14:textId="77777777" w:rsidR="00A90015" w:rsidRDefault="006B3E45">
            <w:r>
              <w:t>5.200</w:t>
            </w:r>
          </w:p>
        </w:tc>
        <w:tc>
          <w:tcPr>
            <w:tcW w:w="707" w:type="dxa"/>
            <w:vAlign w:val="center"/>
          </w:tcPr>
          <w:p w14:paraId="06A43B18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657BC323" w14:textId="77777777" w:rsidR="00A90015" w:rsidRDefault="006B3E45">
            <w:r>
              <w:t>0.043</w:t>
            </w:r>
          </w:p>
        </w:tc>
        <w:tc>
          <w:tcPr>
            <w:tcW w:w="990" w:type="dxa"/>
            <w:vAlign w:val="center"/>
          </w:tcPr>
          <w:p w14:paraId="57F9F120" w14:textId="77777777" w:rsidR="00A90015" w:rsidRDefault="006B3E45">
            <w:r>
              <w:t>0.225</w:t>
            </w:r>
          </w:p>
        </w:tc>
      </w:tr>
      <w:tr w:rsidR="00A90015" w14:paraId="7DB23724" w14:textId="77777777">
        <w:trPr>
          <w:jc w:val="center"/>
        </w:trPr>
        <w:tc>
          <w:tcPr>
            <w:tcW w:w="2838" w:type="dxa"/>
            <w:vAlign w:val="center"/>
          </w:tcPr>
          <w:p w14:paraId="7BA62911" w14:textId="77777777" w:rsidR="00A90015" w:rsidRDefault="006B3E4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0826DA2" w14:textId="77777777" w:rsidR="00A90015" w:rsidRDefault="006B3E45">
            <w:r>
              <w:t>434.5</w:t>
            </w:r>
          </w:p>
        </w:tc>
        <w:tc>
          <w:tcPr>
            <w:tcW w:w="707" w:type="dxa"/>
            <w:vAlign w:val="center"/>
          </w:tcPr>
          <w:p w14:paraId="16B4AE74" w14:textId="77777777" w:rsidR="00A90015" w:rsidRDefault="006B3E45">
            <w:r>
              <w:t>－</w:t>
            </w:r>
          </w:p>
        </w:tc>
        <w:tc>
          <w:tcPr>
            <w:tcW w:w="990" w:type="dxa"/>
            <w:vAlign w:val="center"/>
          </w:tcPr>
          <w:p w14:paraId="2C95605F" w14:textId="77777777" w:rsidR="00A90015" w:rsidRDefault="006B3E45">
            <w:r>
              <w:t>－</w:t>
            </w:r>
          </w:p>
        </w:tc>
        <w:tc>
          <w:tcPr>
            <w:tcW w:w="1131" w:type="dxa"/>
            <w:vAlign w:val="center"/>
          </w:tcPr>
          <w:p w14:paraId="799EFA3E" w14:textId="77777777" w:rsidR="00A90015" w:rsidRDefault="006B3E45">
            <w:r>
              <w:t>－</w:t>
            </w:r>
          </w:p>
        </w:tc>
        <w:tc>
          <w:tcPr>
            <w:tcW w:w="707" w:type="dxa"/>
            <w:vAlign w:val="center"/>
          </w:tcPr>
          <w:p w14:paraId="62F325A4" w14:textId="77777777" w:rsidR="00A90015" w:rsidRDefault="006B3E45">
            <w:r>
              <w:t>－</w:t>
            </w:r>
          </w:p>
        </w:tc>
        <w:tc>
          <w:tcPr>
            <w:tcW w:w="1131" w:type="dxa"/>
            <w:vAlign w:val="center"/>
          </w:tcPr>
          <w:p w14:paraId="24F7EE01" w14:textId="77777777" w:rsidR="00A90015" w:rsidRDefault="006B3E45">
            <w:r>
              <w:t>4.257</w:t>
            </w:r>
          </w:p>
        </w:tc>
        <w:tc>
          <w:tcPr>
            <w:tcW w:w="990" w:type="dxa"/>
            <w:vAlign w:val="center"/>
          </w:tcPr>
          <w:p w14:paraId="567265A4" w14:textId="77777777" w:rsidR="00A90015" w:rsidRDefault="006B3E45">
            <w:r>
              <w:t>20.847</w:t>
            </w:r>
          </w:p>
        </w:tc>
      </w:tr>
      <w:tr w:rsidR="00A90015" w14:paraId="48FBCE9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8FA55DE" w14:textId="77777777" w:rsidR="00A90015" w:rsidRDefault="006B3E4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6BCEDCD" w14:textId="77777777" w:rsidR="00A90015" w:rsidRDefault="006B3E45">
            <w:pPr>
              <w:jc w:val="center"/>
            </w:pPr>
            <w:r>
              <w:t>5.0</w:t>
            </w:r>
          </w:p>
        </w:tc>
      </w:tr>
      <w:tr w:rsidR="00A90015" w14:paraId="41D2779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F31D0F8" w14:textId="77777777" w:rsidR="00A90015" w:rsidRDefault="006B3E4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52AB0EE" w14:textId="77777777" w:rsidR="00A90015" w:rsidRDefault="006B3E45">
            <w:pPr>
              <w:jc w:val="center"/>
            </w:pPr>
            <w:r>
              <w:t>0.48</w:t>
            </w:r>
          </w:p>
        </w:tc>
      </w:tr>
      <w:tr w:rsidR="00A90015" w14:paraId="12BA720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242F9F4" w14:textId="77777777" w:rsidR="00A90015" w:rsidRDefault="006B3E4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E7BE986" w14:textId="77777777" w:rsidR="00A90015" w:rsidRDefault="006B3E45">
            <w:pPr>
              <w:jc w:val="center"/>
            </w:pPr>
            <w:r>
              <w:t>0.23</w:t>
            </w:r>
          </w:p>
        </w:tc>
      </w:tr>
      <w:tr w:rsidR="00A90015" w14:paraId="0770FA9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5B540CD" w14:textId="77777777" w:rsidR="00A90015" w:rsidRDefault="006B3E4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583AC2C" w14:textId="77777777" w:rsidR="00A90015" w:rsidRDefault="006B3E45">
            <w:pPr>
              <w:jc w:val="center"/>
            </w:pPr>
            <w:r>
              <w:t>重质围护结构</w:t>
            </w:r>
          </w:p>
        </w:tc>
      </w:tr>
    </w:tbl>
    <w:p w14:paraId="14493357" w14:textId="77777777" w:rsidR="00A90015" w:rsidRDefault="006B3E45">
      <w:pPr>
        <w:pStyle w:val="4"/>
      </w:pPr>
      <w:r>
        <w:t>空调房间：逐时温度</w:t>
      </w:r>
    </w:p>
    <w:p w14:paraId="57435FF4" w14:textId="77777777" w:rsidR="00A90015" w:rsidRDefault="006B3E45">
      <w:pPr>
        <w:jc w:val="center"/>
      </w:pPr>
      <w:r>
        <w:rPr>
          <w:noProof/>
        </w:rPr>
        <w:drawing>
          <wp:inline distT="0" distB="0" distL="0" distR="0" wp14:anchorId="3E23B9A5" wp14:editId="7B95C70E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FB31" w14:textId="77777777" w:rsidR="00A90015" w:rsidRDefault="00A90015"/>
    <w:p w14:paraId="75E561B0" w14:textId="77777777" w:rsidR="00A90015" w:rsidRDefault="00A9001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76D4B87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BE18370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C4C1D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0A1B7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8D7A0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4EF6A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18AA1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00328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5BFA4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5D391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2251C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68F4A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40E48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51365159" w14:textId="77777777">
        <w:trPr>
          <w:jc w:val="center"/>
        </w:trPr>
        <w:tc>
          <w:tcPr>
            <w:tcW w:w="777" w:type="dxa"/>
            <w:vAlign w:val="center"/>
          </w:tcPr>
          <w:p w14:paraId="59B6BFE5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52EC936D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58E09144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3A31C149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21D0D05C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62D60DCC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48DC23AD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40517226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0F94EE87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5F8F78E6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1E1DF0D0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7DAC2C8E" w14:textId="77777777" w:rsidR="00A90015" w:rsidRDefault="006B3E45">
            <w:r>
              <w:t>26.39</w:t>
            </w:r>
          </w:p>
        </w:tc>
      </w:tr>
      <w:tr w:rsidR="00A90015" w14:paraId="0A7EBD1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BDBB6A6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FAC6B0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5133E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03266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A5D13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1A2ED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45636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C0F9D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FC423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46535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B6AB6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99465" w14:textId="77777777" w:rsidR="00A90015" w:rsidRDefault="006B3E45">
            <w:r>
              <w:t>23:00</w:t>
            </w:r>
          </w:p>
        </w:tc>
      </w:tr>
      <w:tr w:rsidR="00A90015" w14:paraId="633B1330" w14:textId="77777777">
        <w:trPr>
          <w:jc w:val="center"/>
        </w:trPr>
        <w:tc>
          <w:tcPr>
            <w:tcW w:w="777" w:type="dxa"/>
            <w:vAlign w:val="center"/>
          </w:tcPr>
          <w:p w14:paraId="3B28B907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244F18B0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0972D4EF" w14:textId="77777777" w:rsidR="00A90015" w:rsidRDefault="006B3E45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14:paraId="155F82C2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0C280D38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778FCE6B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62EEDE19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00CB4F69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12B218F5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5574301E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6566CE51" w14:textId="77777777" w:rsidR="00A90015" w:rsidRDefault="006B3E45">
            <w:r>
              <w:t>26.39</w:t>
            </w:r>
          </w:p>
        </w:tc>
        <w:tc>
          <w:tcPr>
            <w:tcW w:w="777" w:type="dxa"/>
            <w:vAlign w:val="center"/>
          </w:tcPr>
          <w:p w14:paraId="3405F2A9" w14:textId="77777777" w:rsidR="00A90015" w:rsidRDefault="006B3E45">
            <w:r>
              <w:t>26.39</w:t>
            </w:r>
          </w:p>
        </w:tc>
      </w:tr>
    </w:tbl>
    <w:p w14:paraId="6C5BF173" w14:textId="77777777" w:rsidR="00A90015" w:rsidRDefault="006B3E45">
      <w:pPr>
        <w:pStyle w:val="2"/>
      </w:pPr>
      <w:bookmarkStart w:id="65" w:name="_Toc217085852"/>
      <w:r>
        <w:t>外墙（填充墙）构造</w:t>
      </w:r>
      <w:bookmarkEnd w:id="65"/>
    </w:p>
    <w:p w14:paraId="1E4AC0E4" w14:textId="77777777" w:rsidR="00A90015" w:rsidRDefault="006B3E45">
      <w:pPr>
        <w:pStyle w:val="3"/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90015" w14:paraId="19A321B1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4D6A4E6" w14:textId="77777777" w:rsidR="00A90015" w:rsidRDefault="006B3E4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980DCA1" w14:textId="77777777" w:rsidR="00A90015" w:rsidRDefault="006B3E4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9CD47E" w14:textId="77777777" w:rsidR="00A90015" w:rsidRDefault="006B3E4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90D4F7" w14:textId="77777777" w:rsidR="00A90015" w:rsidRDefault="006B3E4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46F6DA" w14:textId="77777777" w:rsidR="00A90015" w:rsidRDefault="006B3E4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78CAFC" w14:textId="77777777" w:rsidR="00A90015" w:rsidRDefault="006B3E4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0FEB74" w14:textId="77777777" w:rsidR="00A90015" w:rsidRDefault="006B3E4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C8AD09" w14:textId="77777777" w:rsidR="00A90015" w:rsidRDefault="006B3E4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0015" w14:paraId="2F65E744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2503A9A" w14:textId="77777777" w:rsidR="00A90015" w:rsidRDefault="00A90015"/>
        </w:tc>
        <w:tc>
          <w:tcPr>
            <w:tcW w:w="834" w:type="dxa"/>
            <w:shd w:val="clear" w:color="auto" w:fill="E6E6E6"/>
            <w:vAlign w:val="center"/>
          </w:tcPr>
          <w:p w14:paraId="7AE4DB5E" w14:textId="77777777" w:rsidR="00A90015" w:rsidRDefault="006B3E4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C0928B" w14:textId="77777777" w:rsidR="00A90015" w:rsidRDefault="006B3E4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C2BFD4" w14:textId="77777777" w:rsidR="00A90015" w:rsidRDefault="006B3E4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45FFFC" w14:textId="77777777" w:rsidR="00A90015" w:rsidRDefault="006B3E4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7A2377" w14:textId="77777777" w:rsidR="00A90015" w:rsidRDefault="006B3E4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AF598F" w14:textId="77777777" w:rsidR="00A90015" w:rsidRDefault="006B3E4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0B87CF" w14:textId="77777777" w:rsidR="00A90015" w:rsidRDefault="006B3E45">
            <w:r>
              <w:t>D=R*S</w:t>
            </w:r>
          </w:p>
        </w:tc>
      </w:tr>
      <w:tr w:rsidR="00A90015" w14:paraId="7700FE1E" w14:textId="77777777">
        <w:trPr>
          <w:jc w:val="center"/>
        </w:trPr>
        <w:tc>
          <w:tcPr>
            <w:tcW w:w="2838" w:type="dxa"/>
            <w:vAlign w:val="center"/>
          </w:tcPr>
          <w:p w14:paraId="7365F816" w14:textId="77777777" w:rsidR="00A90015" w:rsidRDefault="006B3E45">
            <w:r>
              <w:t>石材外挂板</w:t>
            </w:r>
          </w:p>
        </w:tc>
        <w:tc>
          <w:tcPr>
            <w:tcW w:w="834" w:type="dxa"/>
            <w:vAlign w:val="center"/>
          </w:tcPr>
          <w:p w14:paraId="29EB62C6" w14:textId="77777777" w:rsidR="00A90015" w:rsidRDefault="006B3E45">
            <w:r>
              <w:t>22</w:t>
            </w:r>
          </w:p>
        </w:tc>
        <w:tc>
          <w:tcPr>
            <w:tcW w:w="707" w:type="dxa"/>
            <w:vAlign w:val="center"/>
          </w:tcPr>
          <w:p w14:paraId="4639064B" w14:textId="77777777" w:rsidR="00A90015" w:rsidRDefault="006B3E45">
            <w:r>
              <w:t>22.0</w:t>
            </w:r>
          </w:p>
        </w:tc>
        <w:tc>
          <w:tcPr>
            <w:tcW w:w="990" w:type="dxa"/>
            <w:vAlign w:val="center"/>
          </w:tcPr>
          <w:p w14:paraId="14B34636" w14:textId="77777777" w:rsidR="00A90015" w:rsidRDefault="006B3E45">
            <w:r>
              <w:t>2.000</w:t>
            </w:r>
          </w:p>
        </w:tc>
        <w:tc>
          <w:tcPr>
            <w:tcW w:w="1131" w:type="dxa"/>
            <w:vAlign w:val="center"/>
          </w:tcPr>
          <w:p w14:paraId="3C994CBA" w14:textId="77777777" w:rsidR="00A90015" w:rsidRDefault="006B3E45">
            <w:r>
              <w:t>17.000</w:t>
            </w:r>
          </w:p>
        </w:tc>
        <w:tc>
          <w:tcPr>
            <w:tcW w:w="707" w:type="dxa"/>
            <w:vAlign w:val="center"/>
          </w:tcPr>
          <w:p w14:paraId="60213D81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76417811" w14:textId="77777777" w:rsidR="00A90015" w:rsidRDefault="006B3E45">
            <w:r>
              <w:t>0.011</w:t>
            </w:r>
          </w:p>
        </w:tc>
        <w:tc>
          <w:tcPr>
            <w:tcW w:w="990" w:type="dxa"/>
            <w:vAlign w:val="center"/>
          </w:tcPr>
          <w:p w14:paraId="48A82E32" w14:textId="77777777" w:rsidR="00A90015" w:rsidRDefault="006B3E45">
            <w:r>
              <w:t>0.187</w:t>
            </w:r>
          </w:p>
        </w:tc>
      </w:tr>
      <w:tr w:rsidR="00A90015" w14:paraId="2038D895" w14:textId="77777777">
        <w:trPr>
          <w:jc w:val="center"/>
        </w:trPr>
        <w:tc>
          <w:tcPr>
            <w:tcW w:w="2838" w:type="dxa"/>
            <w:vAlign w:val="center"/>
          </w:tcPr>
          <w:p w14:paraId="7C21A973" w14:textId="77777777" w:rsidR="00A90015" w:rsidRDefault="006B3E45">
            <w:r>
              <w:lastRenderedPageBreak/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26E97FD" w14:textId="77777777" w:rsidR="00A90015" w:rsidRDefault="006B3E45">
            <w:r>
              <w:t>34</w:t>
            </w:r>
          </w:p>
        </w:tc>
        <w:tc>
          <w:tcPr>
            <w:tcW w:w="707" w:type="dxa"/>
            <w:vAlign w:val="center"/>
          </w:tcPr>
          <w:p w14:paraId="57C99E73" w14:textId="77777777" w:rsidR="00A90015" w:rsidRDefault="006B3E45">
            <w:r>
              <w:t>5.7</w:t>
            </w:r>
          </w:p>
        </w:tc>
        <w:tc>
          <w:tcPr>
            <w:tcW w:w="990" w:type="dxa"/>
            <w:vAlign w:val="center"/>
          </w:tcPr>
          <w:p w14:paraId="6CD07DF0" w14:textId="77777777" w:rsidR="00A90015" w:rsidRDefault="006B3E45">
            <w:r>
              <w:t>0.058</w:t>
            </w:r>
          </w:p>
        </w:tc>
        <w:tc>
          <w:tcPr>
            <w:tcW w:w="1131" w:type="dxa"/>
            <w:vAlign w:val="center"/>
          </w:tcPr>
          <w:p w14:paraId="157C4A10" w14:textId="77777777" w:rsidR="00A90015" w:rsidRDefault="006B3E45">
            <w:r>
              <w:t>1.090</w:t>
            </w:r>
          </w:p>
        </w:tc>
        <w:tc>
          <w:tcPr>
            <w:tcW w:w="707" w:type="dxa"/>
            <w:vAlign w:val="center"/>
          </w:tcPr>
          <w:p w14:paraId="5C32149D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084DABD9" w14:textId="77777777" w:rsidR="00A90015" w:rsidRDefault="006B3E45">
            <w:r>
              <w:t>0.586</w:t>
            </w:r>
          </w:p>
        </w:tc>
        <w:tc>
          <w:tcPr>
            <w:tcW w:w="990" w:type="dxa"/>
            <w:vAlign w:val="center"/>
          </w:tcPr>
          <w:p w14:paraId="26C64B05" w14:textId="77777777" w:rsidR="00A90015" w:rsidRDefault="006B3E45">
            <w:r>
              <w:t>0.639</w:t>
            </w:r>
          </w:p>
        </w:tc>
      </w:tr>
      <w:tr w:rsidR="00A90015" w14:paraId="3F2C6282" w14:textId="77777777">
        <w:trPr>
          <w:jc w:val="center"/>
        </w:trPr>
        <w:tc>
          <w:tcPr>
            <w:tcW w:w="2838" w:type="dxa"/>
            <w:vAlign w:val="center"/>
          </w:tcPr>
          <w:p w14:paraId="3FD996D5" w14:textId="77777777" w:rsidR="00A90015" w:rsidRDefault="006B3E45">
            <w:r>
              <w:t>四川达峰科技丙烯酸复合隔声保温材料</w:t>
            </w:r>
          </w:p>
        </w:tc>
        <w:tc>
          <w:tcPr>
            <w:tcW w:w="834" w:type="dxa"/>
            <w:vAlign w:val="center"/>
          </w:tcPr>
          <w:p w14:paraId="197C46E4" w14:textId="77777777" w:rsidR="00A90015" w:rsidRDefault="006B3E45">
            <w:r>
              <w:t>45</w:t>
            </w:r>
          </w:p>
        </w:tc>
        <w:tc>
          <w:tcPr>
            <w:tcW w:w="707" w:type="dxa"/>
            <w:vAlign w:val="center"/>
          </w:tcPr>
          <w:p w14:paraId="4FB866AE" w14:textId="77777777" w:rsidR="00A90015" w:rsidRDefault="006B3E45">
            <w:r>
              <w:t>5.0</w:t>
            </w:r>
          </w:p>
        </w:tc>
        <w:tc>
          <w:tcPr>
            <w:tcW w:w="990" w:type="dxa"/>
            <w:vAlign w:val="center"/>
          </w:tcPr>
          <w:p w14:paraId="7047F07C" w14:textId="77777777" w:rsidR="00A90015" w:rsidRDefault="006B3E45">
            <w:r>
              <w:t>0.026</w:t>
            </w:r>
          </w:p>
        </w:tc>
        <w:tc>
          <w:tcPr>
            <w:tcW w:w="1131" w:type="dxa"/>
            <w:vAlign w:val="center"/>
          </w:tcPr>
          <w:p w14:paraId="12E1A5A2" w14:textId="77777777" w:rsidR="00A90015" w:rsidRDefault="006B3E45">
            <w:r>
              <w:t>0.650</w:t>
            </w:r>
          </w:p>
        </w:tc>
        <w:tc>
          <w:tcPr>
            <w:tcW w:w="707" w:type="dxa"/>
            <w:vAlign w:val="center"/>
          </w:tcPr>
          <w:p w14:paraId="759BF092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7A68FE22" w14:textId="77777777" w:rsidR="00A90015" w:rsidRDefault="006B3E45">
            <w:r>
              <w:t>1.731</w:t>
            </w:r>
          </w:p>
        </w:tc>
        <w:tc>
          <w:tcPr>
            <w:tcW w:w="990" w:type="dxa"/>
            <w:vAlign w:val="center"/>
          </w:tcPr>
          <w:p w14:paraId="28EA4A2D" w14:textId="77777777" w:rsidR="00A90015" w:rsidRDefault="006B3E45">
            <w:r>
              <w:t>1.125</w:t>
            </w:r>
          </w:p>
        </w:tc>
      </w:tr>
      <w:tr w:rsidR="00A90015" w14:paraId="402217E2" w14:textId="77777777">
        <w:trPr>
          <w:jc w:val="center"/>
        </w:trPr>
        <w:tc>
          <w:tcPr>
            <w:tcW w:w="2838" w:type="dxa"/>
            <w:vAlign w:val="center"/>
          </w:tcPr>
          <w:p w14:paraId="24CBFDFA" w14:textId="77777777" w:rsidR="00A90015" w:rsidRDefault="006B3E45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34" w:type="dxa"/>
            <w:vAlign w:val="center"/>
          </w:tcPr>
          <w:p w14:paraId="40DB371D" w14:textId="77777777" w:rsidR="00A90015" w:rsidRDefault="006B3E45">
            <w:r>
              <w:t>80</w:t>
            </w:r>
          </w:p>
        </w:tc>
        <w:tc>
          <w:tcPr>
            <w:tcW w:w="707" w:type="dxa"/>
            <w:vAlign w:val="center"/>
          </w:tcPr>
          <w:p w14:paraId="34DE1E77" w14:textId="77777777" w:rsidR="00A90015" w:rsidRDefault="006B3E45">
            <w:r>
              <w:t>4.0</w:t>
            </w:r>
          </w:p>
        </w:tc>
        <w:tc>
          <w:tcPr>
            <w:tcW w:w="990" w:type="dxa"/>
            <w:vAlign w:val="center"/>
          </w:tcPr>
          <w:p w14:paraId="48438748" w14:textId="77777777" w:rsidR="00A90015" w:rsidRDefault="006B3E45">
            <w:r>
              <w:t>0.100</w:t>
            </w:r>
          </w:p>
        </w:tc>
        <w:tc>
          <w:tcPr>
            <w:tcW w:w="1131" w:type="dxa"/>
            <w:vAlign w:val="center"/>
          </w:tcPr>
          <w:p w14:paraId="61A9BD01" w14:textId="77777777" w:rsidR="00A90015" w:rsidRDefault="006B3E45">
            <w:r>
              <w:t>3.120</w:t>
            </w:r>
          </w:p>
        </w:tc>
        <w:tc>
          <w:tcPr>
            <w:tcW w:w="707" w:type="dxa"/>
            <w:vAlign w:val="center"/>
          </w:tcPr>
          <w:p w14:paraId="47C4C620" w14:textId="77777777" w:rsidR="00A90015" w:rsidRDefault="006B3E45">
            <w:r>
              <w:t>1.20</w:t>
            </w:r>
          </w:p>
        </w:tc>
        <w:tc>
          <w:tcPr>
            <w:tcW w:w="1131" w:type="dxa"/>
            <w:vAlign w:val="center"/>
          </w:tcPr>
          <w:p w14:paraId="62F18FA4" w14:textId="77777777" w:rsidR="00A90015" w:rsidRDefault="006B3E45">
            <w:r>
              <w:t>0.667</w:t>
            </w:r>
          </w:p>
        </w:tc>
        <w:tc>
          <w:tcPr>
            <w:tcW w:w="990" w:type="dxa"/>
            <w:vAlign w:val="center"/>
          </w:tcPr>
          <w:p w14:paraId="6820747F" w14:textId="77777777" w:rsidR="00A90015" w:rsidRDefault="006B3E45">
            <w:r>
              <w:t>2.496</w:t>
            </w:r>
          </w:p>
        </w:tc>
      </w:tr>
      <w:tr w:rsidR="00A90015" w14:paraId="13B9955F" w14:textId="77777777">
        <w:trPr>
          <w:jc w:val="center"/>
        </w:trPr>
        <w:tc>
          <w:tcPr>
            <w:tcW w:w="2838" w:type="dxa"/>
            <w:vAlign w:val="center"/>
          </w:tcPr>
          <w:p w14:paraId="76FB1A95" w14:textId="77777777" w:rsidR="00A90015" w:rsidRDefault="006B3E45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A37AC09" w14:textId="77777777" w:rsidR="00A90015" w:rsidRDefault="006B3E45">
            <w:r>
              <w:t>1.5</w:t>
            </w:r>
          </w:p>
        </w:tc>
        <w:tc>
          <w:tcPr>
            <w:tcW w:w="707" w:type="dxa"/>
            <w:vAlign w:val="center"/>
          </w:tcPr>
          <w:p w14:paraId="64CF89F1" w14:textId="77777777" w:rsidR="00A90015" w:rsidRDefault="006B3E45">
            <w:r>
              <w:t>1.5</w:t>
            </w:r>
          </w:p>
        </w:tc>
        <w:tc>
          <w:tcPr>
            <w:tcW w:w="990" w:type="dxa"/>
            <w:vAlign w:val="center"/>
          </w:tcPr>
          <w:p w14:paraId="08EBD6FE" w14:textId="77777777" w:rsidR="00A90015" w:rsidRDefault="006B3E45">
            <w:r>
              <w:t>5.000</w:t>
            </w:r>
          </w:p>
        </w:tc>
        <w:tc>
          <w:tcPr>
            <w:tcW w:w="1131" w:type="dxa"/>
            <w:vAlign w:val="center"/>
          </w:tcPr>
          <w:p w14:paraId="5AA38C17" w14:textId="77777777" w:rsidR="00A90015" w:rsidRDefault="006B3E45">
            <w:r>
              <w:t>0.111</w:t>
            </w:r>
          </w:p>
        </w:tc>
        <w:tc>
          <w:tcPr>
            <w:tcW w:w="707" w:type="dxa"/>
            <w:vAlign w:val="center"/>
          </w:tcPr>
          <w:p w14:paraId="4F422293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37354189" w14:textId="77777777" w:rsidR="00A90015" w:rsidRDefault="006B3E45">
            <w:r>
              <w:t>0.000</w:t>
            </w:r>
          </w:p>
        </w:tc>
        <w:tc>
          <w:tcPr>
            <w:tcW w:w="990" w:type="dxa"/>
            <w:vAlign w:val="center"/>
          </w:tcPr>
          <w:p w14:paraId="11200056" w14:textId="77777777" w:rsidR="00A90015" w:rsidRDefault="006B3E45">
            <w:r>
              <w:t>0.000</w:t>
            </w:r>
          </w:p>
        </w:tc>
      </w:tr>
      <w:tr w:rsidR="00A90015" w14:paraId="65F435DA" w14:textId="77777777">
        <w:trPr>
          <w:jc w:val="center"/>
        </w:trPr>
        <w:tc>
          <w:tcPr>
            <w:tcW w:w="2838" w:type="dxa"/>
            <w:vAlign w:val="center"/>
          </w:tcPr>
          <w:p w14:paraId="51A424D8" w14:textId="77777777" w:rsidR="00A90015" w:rsidRDefault="006B3E45">
            <w:r>
              <w:t>正交胶合木</w:t>
            </w:r>
          </w:p>
        </w:tc>
        <w:tc>
          <w:tcPr>
            <w:tcW w:w="834" w:type="dxa"/>
            <w:vAlign w:val="center"/>
          </w:tcPr>
          <w:p w14:paraId="21264950" w14:textId="77777777" w:rsidR="00A90015" w:rsidRDefault="006B3E45">
            <w:r>
              <w:t>80</w:t>
            </w:r>
          </w:p>
        </w:tc>
        <w:tc>
          <w:tcPr>
            <w:tcW w:w="707" w:type="dxa"/>
            <w:vAlign w:val="center"/>
          </w:tcPr>
          <w:p w14:paraId="54D7498B" w14:textId="77777777" w:rsidR="00A90015" w:rsidRDefault="006B3E45">
            <w:r>
              <w:t>5.3</w:t>
            </w:r>
          </w:p>
        </w:tc>
        <w:tc>
          <w:tcPr>
            <w:tcW w:w="990" w:type="dxa"/>
            <w:vAlign w:val="center"/>
          </w:tcPr>
          <w:p w14:paraId="622D3E46" w14:textId="77777777" w:rsidR="00A90015" w:rsidRDefault="006B3E45">
            <w:r>
              <w:t>0.100</w:t>
            </w:r>
          </w:p>
        </w:tc>
        <w:tc>
          <w:tcPr>
            <w:tcW w:w="1131" w:type="dxa"/>
            <w:vAlign w:val="center"/>
          </w:tcPr>
          <w:p w14:paraId="7CBAE907" w14:textId="77777777" w:rsidR="00A90015" w:rsidRDefault="006B3E45">
            <w:r>
              <w:t>7.500</w:t>
            </w:r>
          </w:p>
        </w:tc>
        <w:tc>
          <w:tcPr>
            <w:tcW w:w="707" w:type="dxa"/>
            <w:vAlign w:val="center"/>
          </w:tcPr>
          <w:p w14:paraId="298ABD70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4A9229F5" w14:textId="77777777" w:rsidR="00A90015" w:rsidRDefault="006B3E45">
            <w:r>
              <w:t>0.800</w:t>
            </w:r>
          </w:p>
        </w:tc>
        <w:tc>
          <w:tcPr>
            <w:tcW w:w="990" w:type="dxa"/>
            <w:vAlign w:val="center"/>
          </w:tcPr>
          <w:p w14:paraId="646085A7" w14:textId="77777777" w:rsidR="00A90015" w:rsidRDefault="006B3E45">
            <w:r>
              <w:t>6.000</w:t>
            </w:r>
          </w:p>
        </w:tc>
      </w:tr>
      <w:tr w:rsidR="00A90015" w14:paraId="47A204BA" w14:textId="77777777">
        <w:trPr>
          <w:jc w:val="center"/>
        </w:trPr>
        <w:tc>
          <w:tcPr>
            <w:tcW w:w="2838" w:type="dxa"/>
            <w:vAlign w:val="center"/>
          </w:tcPr>
          <w:p w14:paraId="64C2D265" w14:textId="77777777" w:rsidR="00A90015" w:rsidRDefault="006B3E45">
            <w:r>
              <w:t>纤维石膏板</w:t>
            </w:r>
          </w:p>
        </w:tc>
        <w:tc>
          <w:tcPr>
            <w:tcW w:w="834" w:type="dxa"/>
            <w:vAlign w:val="center"/>
          </w:tcPr>
          <w:p w14:paraId="210E639B" w14:textId="77777777" w:rsidR="00A90015" w:rsidRDefault="006B3E45">
            <w:r>
              <w:t>15</w:t>
            </w:r>
          </w:p>
        </w:tc>
        <w:tc>
          <w:tcPr>
            <w:tcW w:w="707" w:type="dxa"/>
            <w:vAlign w:val="center"/>
          </w:tcPr>
          <w:p w14:paraId="400FEEE6" w14:textId="77777777" w:rsidR="00A90015" w:rsidRDefault="006B3E45">
            <w:r>
              <w:t>5.0</w:t>
            </w:r>
          </w:p>
        </w:tc>
        <w:tc>
          <w:tcPr>
            <w:tcW w:w="990" w:type="dxa"/>
            <w:vAlign w:val="center"/>
          </w:tcPr>
          <w:p w14:paraId="3E4CD33C" w14:textId="77777777" w:rsidR="00A90015" w:rsidRDefault="006B3E45">
            <w:r>
              <w:t>0.300</w:t>
            </w:r>
          </w:p>
        </w:tc>
        <w:tc>
          <w:tcPr>
            <w:tcW w:w="1131" w:type="dxa"/>
            <w:vAlign w:val="center"/>
          </w:tcPr>
          <w:p w14:paraId="24506AEF" w14:textId="77777777" w:rsidR="00A90015" w:rsidRDefault="006B3E45">
            <w:r>
              <w:t>5.200</w:t>
            </w:r>
          </w:p>
        </w:tc>
        <w:tc>
          <w:tcPr>
            <w:tcW w:w="707" w:type="dxa"/>
            <w:vAlign w:val="center"/>
          </w:tcPr>
          <w:p w14:paraId="3C2306E6" w14:textId="77777777" w:rsidR="00A90015" w:rsidRDefault="006B3E45">
            <w:r>
              <w:t>1.00</w:t>
            </w:r>
          </w:p>
        </w:tc>
        <w:tc>
          <w:tcPr>
            <w:tcW w:w="1131" w:type="dxa"/>
            <w:vAlign w:val="center"/>
          </w:tcPr>
          <w:p w14:paraId="26CC889D" w14:textId="77777777" w:rsidR="00A90015" w:rsidRDefault="006B3E45">
            <w:r>
              <w:t>0.050</w:t>
            </w:r>
          </w:p>
        </w:tc>
        <w:tc>
          <w:tcPr>
            <w:tcW w:w="990" w:type="dxa"/>
            <w:vAlign w:val="center"/>
          </w:tcPr>
          <w:p w14:paraId="0FA1A776" w14:textId="77777777" w:rsidR="00A90015" w:rsidRDefault="006B3E45">
            <w:r>
              <w:t>0.260</w:t>
            </w:r>
          </w:p>
        </w:tc>
      </w:tr>
      <w:tr w:rsidR="00A90015" w14:paraId="74828E2C" w14:textId="77777777">
        <w:trPr>
          <w:jc w:val="center"/>
        </w:trPr>
        <w:tc>
          <w:tcPr>
            <w:tcW w:w="2838" w:type="dxa"/>
            <w:vAlign w:val="center"/>
          </w:tcPr>
          <w:p w14:paraId="2D9C2984" w14:textId="77777777" w:rsidR="00A90015" w:rsidRDefault="006B3E4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AF16D8A" w14:textId="77777777" w:rsidR="00A90015" w:rsidRDefault="006B3E45">
            <w:r>
              <w:t>277.5</w:t>
            </w:r>
          </w:p>
        </w:tc>
        <w:tc>
          <w:tcPr>
            <w:tcW w:w="707" w:type="dxa"/>
            <w:vAlign w:val="center"/>
          </w:tcPr>
          <w:p w14:paraId="7B0436FF" w14:textId="77777777" w:rsidR="00A90015" w:rsidRDefault="006B3E45">
            <w:r>
              <w:t>－</w:t>
            </w:r>
          </w:p>
        </w:tc>
        <w:tc>
          <w:tcPr>
            <w:tcW w:w="990" w:type="dxa"/>
            <w:vAlign w:val="center"/>
          </w:tcPr>
          <w:p w14:paraId="6BBEDC1B" w14:textId="77777777" w:rsidR="00A90015" w:rsidRDefault="006B3E45">
            <w:r>
              <w:t>－</w:t>
            </w:r>
          </w:p>
        </w:tc>
        <w:tc>
          <w:tcPr>
            <w:tcW w:w="1131" w:type="dxa"/>
            <w:vAlign w:val="center"/>
          </w:tcPr>
          <w:p w14:paraId="140EE13C" w14:textId="77777777" w:rsidR="00A90015" w:rsidRDefault="006B3E45">
            <w:r>
              <w:t>－</w:t>
            </w:r>
          </w:p>
        </w:tc>
        <w:tc>
          <w:tcPr>
            <w:tcW w:w="707" w:type="dxa"/>
            <w:vAlign w:val="center"/>
          </w:tcPr>
          <w:p w14:paraId="19E38428" w14:textId="77777777" w:rsidR="00A90015" w:rsidRDefault="006B3E45">
            <w:r>
              <w:t>－</w:t>
            </w:r>
          </w:p>
        </w:tc>
        <w:tc>
          <w:tcPr>
            <w:tcW w:w="1131" w:type="dxa"/>
            <w:vAlign w:val="center"/>
          </w:tcPr>
          <w:p w14:paraId="48519F57" w14:textId="77777777" w:rsidR="00A90015" w:rsidRDefault="006B3E45">
            <w:r>
              <w:t>3.845</w:t>
            </w:r>
          </w:p>
        </w:tc>
        <w:tc>
          <w:tcPr>
            <w:tcW w:w="990" w:type="dxa"/>
            <w:vAlign w:val="center"/>
          </w:tcPr>
          <w:p w14:paraId="7E5A97E8" w14:textId="77777777" w:rsidR="00A90015" w:rsidRDefault="006B3E45">
            <w:r>
              <w:t>10.707</w:t>
            </w:r>
          </w:p>
        </w:tc>
      </w:tr>
      <w:tr w:rsidR="00A90015" w14:paraId="72ADBA0D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F952798" w14:textId="77777777" w:rsidR="00A90015" w:rsidRDefault="006B3E4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81CC491" w14:textId="77777777" w:rsidR="00A90015" w:rsidRDefault="006B3E45">
            <w:pPr>
              <w:jc w:val="center"/>
            </w:pPr>
            <w:r>
              <w:t>5.0</w:t>
            </w:r>
          </w:p>
        </w:tc>
      </w:tr>
      <w:tr w:rsidR="00A90015" w14:paraId="507FAEE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DC77A97" w14:textId="77777777" w:rsidR="00A90015" w:rsidRDefault="006B3E4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8B69BB1" w14:textId="77777777" w:rsidR="00A90015" w:rsidRDefault="006B3E45">
            <w:pPr>
              <w:jc w:val="center"/>
            </w:pPr>
            <w:r>
              <w:t>0.48</w:t>
            </w:r>
          </w:p>
        </w:tc>
      </w:tr>
      <w:tr w:rsidR="00A90015" w14:paraId="2A46D6B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D662A23" w14:textId="77777777" w:rsidR="00A90015" w:rsidRDefault="006B3E4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36B6677" w14:textId="77777777" w:rsidR="00A90015" w:rsidRDefault="006B3E45">
            <w:pPr>
              <w:jc w:val="center"/>
            </w:pPr>
            <w:r>
              <w:t>0.25</w:t>
            </w:r>
          </w:p>
        </w:tc>
      </w:tr>
      <w:tr w:rsidR="00A90015" w14:paraId="030E226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AA740FA" w14:textId="77777777" w:rsidR="00A90015" w:rsidRDefault="006B3E4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D74C09C" w14:textId="77777777" w:rsidR="00A90015" w:rsidRDefault="006B3E45">
            <w:pPr>
              <w:jc w:val="center"/>
            </w:pPr>
            <w:r>
              <w:t>重质围护结构</w:t>
            </w:r>
          </w:p>
        </w:tc>
      </w:tr>
    </w:tbl>
    <w:p w14:paraId="50498089" w14:textId="77777777" w:rsidR="00A90015" w:rsidRDefault="006B3E45">
      <w:pPr>
        <w:pStyle w:val="4"/>
      </w:pPr>
      <w:r>
        <w:t>空调房间：东向逐时温度</w:t>
      </w:r>
    </w:p>
    <w:p w14:paraId="2ED4E270" w14:textId="77777777" w:rsidR="00A90015" w:rsidRDefault="006B3E45">
      <w:pPr>
        <w:jc w:val="center"/>
      </w:pPr>
      <w:r>
        <w:rPr>
          <w:noProof/>
        </w:rPr>
        <w:drawing>
          <wp:inline distT="0" distB="0" distL="0" distR="0" wp14:anchorId="3C02554E" wp14:editId="408F567F">
            <wp:extent cx="5667375" cy="3076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FA4ED" w14:textId="77777777" w:rsidR="00A90015" w:rsidRDefault="00A90015"/>
    <w:p w14:paraId="6566E173" w14:textId="77777777" w:rsidR="00A90015" w:rsidRDefault="00A9001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2E2C46E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6E3F250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3B25D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E88AF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E4E75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4B0C8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E86B3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27B03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5FC4E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D0A7C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82232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4A843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7F2D8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2E60C239" w14:textId="77777777">
        <w:trPr>
          <w:jc w:val="center"/>
        </w:trPr>
        <w:tc>
          <w:tcPr>
            <w:tcW w:w="777" w:type="dxa"/>
            <w:vAlign w:val="center"/>
          </w:tcPr>
          <w:p w14:paraId="73A7C342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05FAAA8C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7C6D822A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10278623" w14:textId="77777777" w:rsidR="00A90015" w:rsidRDefault="006B3E45"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 w14:paraId="5751B060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73E82D89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2D27D8BB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6CB2506D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0FC46547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7C6E1C0C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2736EE99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016C2F57" w14:textId="77777777" w:rsidR="00A90015" w:rsidRDefault="006B3E45">
            <w:r>
              <w:t>26.31</w:t>
            </w:r>
          </w:p>
        </w:tc>
      </w:tr>
      <w:tr w:rsidR="00A90015" w14:paraId="1A14C1F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107BF3A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FF418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3FA9B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20DDC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A8D02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068A1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ADFB4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4AF91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029D7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1E09D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2DA1F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6D777" w14:textId="77777777" w:rsidR="00A90015" w:rsidRDefault="006B3E45">
            <w:r>
              <w:t>23:00</w:t>
            </w:r>
          </w:p>
        </w:tc>
      </w:tr>
      <w:tr w:rsidR="00A90015" w14:paraId="25B8A43C" w14:textId="77777777">
        <w:trPr>
          <w:jc w:val="center"/>
        </w:trPr>
        <w:tc>
          <w:tcPr>
            <w:tcW w:w="777" w:type="dxa"/>
            <w:vAlign w:val="center"/>
          </w:tcPr>
          <w:p w14:paraId="2962742E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410FD2D1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1717680E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77FFA98A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261805C6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02A2537A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28691AEE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633AEB5C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66642387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2AB3DC98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512271EF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3179B8F0" w14:textId="77777777" w:rsidR="00A90015" w:rsidRDefault="006B3E45">
            <w:r>
              <w:t>26.33</w:t>
            </w:r>
          </w:p>
        </w:tc>
      </w:tr>
    </w:tbl>
    <w:p w14:paraId="37814B7E" w14:textId="77777777" w:rsidR="00A90015" w:rsidRDefault="006B3E45">
      <w:pPr>
        <w:pStyle w:val="4"/>
      </w:pPr>
      <w:r>
        <w:lastRenderedPageBreak/>
        <w:t>空调房间：西向逐时温度</w:t>
      </w:r>
    </w:p>
    <w:p w14:paraId="7639F55D" w14:textId="77777777" w:rsidR="00A90015" w:rsidRDefault="006B3E45">
      <w:pPr>
        <w:jc w:val="center"/>
      </w:pPr>
      <w:r>
        <w:rPr>
          <w:noProof/>
        </w:rPr>
        <w:drawing>
          <wp:inline distT="0" distB="0" distL="0" distR="0" wp14:anchorId="55F612B6" wp14:editId="5C38C262">
            <wp:extent cx="5667375" cy="3076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F3C3" w14:textId="77777777" w:rsidR="00A90015" w:rsidRDefault="00A90015"/>
    <w:p w14:paraId="5C4246CC" w14:textId="77777777" w:rsidR="00A90015" w:rsidRDefault="00A9001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66D0E34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5A2DA78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4300C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3F8FA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366A2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5508F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05398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3B94C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87299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13731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F23F4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2F041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7B252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6BAD32F0" w14:textId="77777777">
        <w:trPr>
          <w:jc w:val="center"/>
        </w:trPr>
        <w:tc>
          <w:tcPr>
            <w:tcW w:w="777" w:type="dxa"/>
            <w:vAlign w:val="center"/>
          </w:tcPr>
          <w:p w14:paraId="76AC25C8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453267B0" w14:textId="77777777" w:rsidR="00A90015" w:rsidRDefault="006B3E45">
            <w:r>
              <w:t>26.35</w:t>
            </w:r>
          </w:p>
        </w:tc>
        <w:tc>
          <w:tcPr>
            <w:tcW w:w="777" w:type="dxa"/>
            <w:vAlign w:val="center"/>
          </w:tcPr>
          <w:p w14:paraId="39C0927F" w14:textId="77777777" w:rsidR="00A90015" w:rsidRDefault="006B3E45">
            <w:r>
              <w:t>26.35</w:t>
            </w:r>
          </w:p>
        </w:tc>
        <w:tc>
          <w:tcPr>
            <w:tcW w:w="777" w:type="dxa"/>
            <w:vAlign w:val="center"/>
          </w:tcPr>
          <w:p w14:paraId="2BC0D786" w14:textId="77777777" w:rsidR="00A90015" w:rsidRDefault="006B3E45">
            <w:r>
              <w:t>26.35</w:t>
            </w:r>
          </w:p>
        </w:tc>
        <w:tc>
          <w:tcPr>
            <w:tcW w:w="777" w:type="dxa"/>
            <w:vAlign w:val="center"/>
          </w:tcPr>
          <w:p w14:paraId="2018EACD" w14:textId="77777777" w:rsidR="00A90015" w:rsidRDefault="006B3E45">
            <w:r>
              <w:rPr>
                <w:color w:val="3333CC"/>
              </w:rPr>
              <w:t>26.35</w:t>
            </w:r>
          </w:p>
        </w:tc>
        <w:tc>
          <w:tcPr>
            <w:tcW w:w="777" w:type="dxa"/>
            <w:vAlign w:val="center"/>
          </w:tcPr>
          <w:p w14:paraId="76F47A02" w14:textId="77777777" w:rsidR="00A90015" w:rsidRDefault="006B3E45">
            <w:r>
              <w:t>26.35</w:t>
            </w:r>
          </w:p>
        </w:tc>
        <w:tc>
          <w:tcPr>
            <w:tcW w:w="777" w:type="dxa"/>
            <w:vAlign w:val="center"/>
          </w:tcPr>
          <w:p w14:paraId="1BF9A021" w14:textId="77777777" w:rsidR="00A90015" w:rsidRDefault="006B3E45">
            <w:r>
              <w:t>26.35</w:t>
            </w:r>
          </w:p>
        </w:tc>
        <w:tc>
          <w:tcPr>
            <w:tcW w:w="777" w:type="dxa"/>
            <w:vAlign w:val="center"/>
          </w:tcPr>
          <w:p w14:paraId="5280E023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352389DD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2F6CB363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782A971B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14F3E537" w14:textId="77777777" w:rsidR="00A90015" w:rsidRDefault="006B3E45">
            <w:r>
              <w:t>26.32</w:t>
            </w:r>
          </w:p>
        </w:tc>
      </w:tr>
      <w:tr w:rsidR="00A90015" w14:paraId="7BE23CEB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E8817B9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2FBD4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3FC4F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34C20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C30FA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FE05B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ECE84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54E0F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06073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11529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5A9A0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92FF9" w14:textId="77777777" w:rsidR="00A90015" w:rsidRDefault="006B3E45">
            <w:r>
              <w:t>23:00</w:t>
            </w:r>
          </w:p>
        </w:tc>
      </w:tr>
      <w:tr w:rsidR="00A90015" w14:paraId="73484FF0" w14:textId="77777777">
        <w:trPr>
          <w:jc w:val="center"/>
        </w:trPr>
        <w:tc>
          <w:tcPr>
            <w:tcW w:w="777" w:type="dxa"/>
            <w:vAlign w:val="center"/>
          </w:tcPr>
          <w:p w14:paraId="3147FEEE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320BB82B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06A51CF2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075422CB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41C78609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1E6DDB44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77818AEE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3FBBB463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1F041169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7A1C9BA5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368BF31E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31FA8836" w14:textId="77777777" w:rsidR="00A90015" w:rsidRDefault="006B3E45">
            <w:r>
              <w:t>26.33</w:t>
            </w:r>
          </w:p>
        </w:tc>
      </w:tr>
    </w:tbl>
    <w:p w14:paraId="382F9F9A" w14:textId="77777777" w:rsidR="00A90015" w:rsidRDefault="006B3E45">
      <w:pPr>
        <w:pStyle w:val="4"/>
      </w:pPr>
      <w:r>
        <w:t>空调房间：南向逐时温度</w:t>
      </w:r>
    </w:p>
    <w:p w14:paraId="160AA2B3" w14:textId="77777777" w:rsidR="00A90015" w:rsidRDefault="006B3E45">
      <w:pPr>
        <w:jc w:val="center"/>
      </w:pPr>
      <w:r>
        <w:rPr>
          <w:noProof/>
        </w:rPr>
        <w:drawing>
          <wp:inline distT="0" distB="0" distL="0" distR="0" wp14:anchorId="08860385" wp14:editId="1841B799">
            <wp:extent cx="5667375" cy="30765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7902" w14:textId="77777777" w:rsidR="00A90015" w:rsidRDefault="00A90015"/>
    <w:p w14:paraId="5FFEFC3E" w14:textId="77777777" w:rsidR="00A90015" w:rsidRDefault="00A9001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675E09B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41FD168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1586C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A18AE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17ED7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BB759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5C8D8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6D584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A1AFE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A6DA6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D37F1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8130F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FFF9C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6FC9014E" w14:textId="77777777">
        <w:trPr>
          <w:jc w:val="center"/>
        </w:trPr>
        <w:tc>
          <w:tcPr>
            <w:tcW w:w="777" w:type="dxa"/>
            <w:vAlign w:val="center"/>
          </w:tcPr>
          <w:p w14:paraId="1DA7B009" w14:textId="77777777" w:rsidR="00A90015" w:rsidRDefault="006B3E45">
            <w:r>
              <w:lastRenderedPageBreak/>
              <w:t>26.34</w:t>
            </w:r>
          </w:p>
        </w:tc>
        <w:tc>
          <w:tcPr>
            <w:tcW w:w="777" w:type="dxa"/>
            <w:vAlign w:val="center"/>
          </w:tcPr>
          <w:p w14:paraId="45191B17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6F3128AE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4BF2878F" w14:textId="77777777" w:rsidR="00A90015" w:rsidRDefault="006B3E45">
            <w:r>
              <w:rPr>
                <w:color w:val="3333CC"/>
              </w:rPr>
              <w:t>26.34</w:t>
            </w:r>
          </w:p>
        </w:tc>
        <w:tc>
          <w:tcPr>
            <w:tcW w:w="777" w:type="dxa"/>
            <w:vAlign w:val="center"/>
          </w:tcPr>
          <w:p w14:paraId="3247459A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7345F7D0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5E40E2B8" w14:textId="77777777" w:rsidR="00A90015" w:rsidRDefault="006B3E45">
            <w:r>
              <w:t>26.34</w:t>
            </w:r>
          </w:p>
        </w:tc>
        <w:tc>
          <w:tcPr>
            <w:tcW w:w="777" w:type="dxa"/>
            <w:vAlign w:val="center"/>
          </w:tcPr>
          <w:p w14:paraId="7A4685EE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7E8CFA89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01745C60" w14:textId="77777777" w:rsidR="00A90015" w:rsidRDefault="006B3E45">
            <w:r>
              <w:t>26.33</w:t>
            </w:r>
          </w:p>
        </w:tc>
        <w:tc>
          <w:tcPr>
            <w:tcW w:w="777" w:type="dxa"/>
            <w:vAlign w:val="center"/>
          </w:tcPr>
          <w:p w14:paraId="68087310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273322C1" w14:textId="77777777" w:rsidR="00A90015" w:rsidRDefault="006B3E45">
            <w:r>
              <w:t>26.31</w:t>
            </w:r>
          </w:p>
        </w:tc>
      </w:tr>
      <w:tr w:rsidR="00A90015" w14:paraId="12BF6D1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D43FA36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29A40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4384F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0E4DE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9255E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B3F6B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CD586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82DA8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C2D71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84238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13ABB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6F059" w14:textId="77777777" w:rsidR="00A90015" w:rsidRDefault="006B3E45">
            <w:r>
              <w:t>23:00</w:t>
            </w:r>
          </w:p>
        </w:tc>
      </w:tr>
      <w:tr w:rsidR="00A90015" w14:paraId="7D5E1F4C" w14:textId="77777777">
        <w:trPr>
          <w:jc w:val="center"/>
        </w:trPr>
        <w:tc>
          <w:tcPr>
            <w:tcW w:w="777" w:type="dxa"/>
            <w:vAlign w:val="center"/>
          </w:tcPr>
          <w:p w14:paraId="54C7B369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0C3AB09E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42965F56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1DD43A17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71C541A5" w14:textId="77777777" w:rsidR="00A90015" w:rsidRDefault="006B3E45">
            <w:r>
              <w:t>26.29</w:t>
            </w:r>
          </w:p>
        </w:tc>
        <w:tc>
          <w:tcPr>
            <w:tcW w:w="777" w:type="dxa"/>
            <w:vAlign w:val="center"/>
          </w:tcPr>
          <w:p w14:paraId="3774471C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02D8D3DE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5344A531" w14:textId="77777777" w:rsidR="00A90015" w:rsidRDefault="006B3E45">
            <w:r>
              <w:t>26.30</w:t>
            </w:r>
          </w:p>
        </w:tc>
        <w:tc>
          <w:tcPr>
            <w:tcW w:w="777" w:type="dxa"/>
            <w:vAlign w:val="center"/>
          </w:tcPr>
          <w:p w14:paraId="0B8235D4" w14:textId="77777777" w:rsidR="00A90015" w:rsidRDefault="006B3E45">
            <w:r>
              <w:t>26.31</w:t>
            </w:r>
          </w:p>
        </w:tc>
        <w:tc>
          <w:tcPr>
            <w:tcW w:w="777" w:type="dxa"/>
            <w:vAlign w:val="center"/>
          </w:tcPr>
          <w:p w14:paraId="1D57B526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48CD2FF2" w14:textId="77777777" w:rsidR="00A90015" w:rsidRDefault="006B3E45">
            <w:r>
              <w:t>26.32</w:t>
            </w:r>
          </w:p>
        </w:tc>
        <w:tc>
          <w:tcPr>
            <w:tcW w:w="777" w:type="dxa"/>
            <w:vAlign w:val="center"/>
          </w:tcPr>
          <w:p w14:paraId="02B53926" w14:textId="77777777" w:rsidR="00A90015" w:rsidRDefault="006B3E45">
            <w:r>
              <w:t>26.33</w:t>
            </w:r>
          </w:p>
        </w:tc>
      </w:tr>
    </w:tbl>
    <w:p w14:paraId="1EE3A52B" w14:textId="77777777" w:rsidR="00A90015" w:rsidRDefault="006B3E45">
      <w:pPr>
        <w:pStyle w:val="4"/>
      </w:pPr>
      <w:r>
        <w:t>空调房间：北向逐时温度</w:t>
      </w:r>
    </w:p>
    <w:p w14:paraId="1E442516" w14:textId="77777777" w:rsidR="00A90015" w:rsidRDefault="006B3E45">
      <w:pPr>
        <w:jc w:val="center"/>
      </w:pPr>
      <w:r>
        <w:rPr>
          <w:noProof/>
        </w:rPr>
        <w:drawing>
          <wp:inline distT="0" distB="0" distL="0" distR="0" wp14:anchorId="2C2D177D" wp14:editId="58EAE502">
            <wp:extent cx="5667375" cy="30765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74E4" w14:textId="77777777" w:rsidR="00A90015" w:rsidRDefault="00A90015"/>
    <w:p w14:paraId="7E4415A2" w14:textId="77777777" w:rsidR="00A90015" w:rsidRDefault="00A90015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0015" w14:paraId="311211F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4FEDAA5" w14:textId="77777777" w:rsidR="00A90015" w:rsidRDefault="006B3E4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6A9E9" w14:textId="77777777" w:rsidR="00A90015" w:rsidRDefault="006B3E4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10B70" w14:textId="77777777" w:rsidR="00A90015" w:rsidRDefault="006B3E4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09F95" w14:textId="77777777" w:rsidR="00A90015" w:rsidRDefault="006B3E4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6CD15" w14:textId="77777777" w:rsidR="00A90015" w:rsidRDefault="006B3E4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649B7" w14:textId="77777777" w:rsidR="00A90015" w:rsidRDefault="006B3E4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6C177" w14:textId="77777777" w:rsidR="00A90015" w:rsidRDefault="006B3E4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38DB79" w14:textId="77777777" w:rsidR="00A90015" w:rsidRDefault="006B3E4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855C0" w14:textId="77777777" w:rsidR="00A90015" w:rsidRDefault="006B3E4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E6159" w14:textId="77777777" w:rsidR="00A90015" w:rsidRDefault="006B3E4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94874" w14:textId="77777777" w:rsidR="00A90015" w:rsidRDefault="006B3E4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D8207" w14:textId="77777777" w:rsidR="00A90015" w:rsidRDefault="006B3E45">
            <w:pPr>
              <w:jc w:val="center"/>
            </w:pPr>
            <w:r>
              <w:t>11:00</w:t>
            </w:r>
          </w:p>
        </w:tc>
      </w:tr>
      <w:tr w:rsidR="00A90015" w14:paraId="27D0855F" w14:textId="77777777">
        <w:trPr>
          <w:jc w:val="center"/>
        </w:trPr>
        <w:tc>
          <w:tcPr>
            <w:tcW w:w="777" w:type="dxa"/>
            <w:vAlign w:val="center"/>
          </w:tcPr>
          <w:p w14:paraId="1D493A1B" w14:textId="77777777" w:rsidR="00A90015" w:rsidRDefault="006B3E45">
            <w:r>
              <w:t>26.28</w:t>
            </w:r>
          </w:p>
        </w:tc>
        <w:tc>
          <w:tcPr>
            <w:tcW w:w="777" w:type="dxa"/>
            <w:vAlign w:val="center"/>
          </w:tcPr>
          <w:p w14:paraId="1D46E8D0" w14:textId="77777777" w:rsidR="00A90015" w:rsidRDefault="006B3E45">
            <w:r>
              <w:t>26.28</w:t>
            </w:r>
          </w:p>
        </w:tc>
        <w:tc>
          <w:tcPr>
            <w:tcW w:w="777" w:type="dxa"/>
            <w:vAlign w:val="center"/>
          </w:tcPr>
          <w:p w14:paraId="445E4695" w14:textId="77777777" w:rsidR="00A90015" w:rsidRDefault="006B3E45">
            <w:r>
              <w:t>26.29</w:t>
            </w:r>
          </w:p>
        </w:tc>
        <w:tc>
          <w:tcPr>
            <w:tcW w:w="777" w:type="dxa"/>
            <w:vAlign w:val="center"/>
          </w:tcPr>
          <w:p w14:paraId="6FC6A5DB" w14:textId="77777777" w:rsidR="00A90015" w:rsidRDefault="006B3E45">
            <w:r>
              <w:t>26.29</w:t>
            </w:r>
          </w:p>
        </w:tc>
        <w:tc>
          <w:tcPr>
            <w:tcW w:w="777" w:type="dxa"/>
            <w:vAlign w:val="center"/>
          </w:tcPr>
          <w:p w14:paraId="32D5B9B2" w14:textId="77777777" w:rsidR="00A90015" w:rsidRDefault="006B3E45">
            <w:r>
              <w:rPr>
                <w:color w:val="3333CC"/>
              </w:rPr>
              <w:t>26.29</w:t>
            </w:r>
          </w:p>
        </w:tc>
        <w:tc>
          <w:tcPr>
            <w:tcW w:w="777" w:type="dxa"/>
            <w:vAlign w:val="center"/>
          </w:tcPr>
          <w:p w14:paraId="4C41B44F" w14:textId="77777777" w:rsidR="00A90015" w:rsidRDefault="006B3E45">
            <w:r>
              <w:t>26.29</w:t>
            </w:r>
          </w:p>
        </w:tc>
        <w:tc>
          <w:tcPr>
            <w:tcW w:w="777" w:type="dxa"/>
            <w:vAlign w:val="center"/>
          </w:tcPr>
          <w:p w14:paraId="0FAF21F4" w14:textId="77777777" w:rsidR="00A90015" w:rsidRDefault="006B3E45">
            <w:r>
              <w:t>26.29</w:t>
            </w:r>
          </w:p>
        </w:tc>
        <w:tc>
          <w:tcPr>
            <w:tcW w:w="777" w:type="dxa"/>
            <w:vAlign w:val="center"/>
          </w:tcPr>
          <w:p w14:paraId="4CB64CA8" w14:textId="77777777" w:rsidR="00A90015" w:rsidRDefault="006B3E45">
            <w:r>
              <w:t>26.28</w:t>
            </w:r>
          </w:p>
        </w:tc>
        <w:tc>
          <w:tcPr>
            <w:tcW w:w="777" w:type="dxa"/>
            <w:vAlign w:val="center"/>
          </w:tcPr>
          <w:p w14:paraId="08A799A8" w14:textId="77777777" w:rsidR="00A90015" w:rsidRDefault="006B3E45">
            <w:r>
              <w:t>26.28</w:t>
            </w:r>
          </w:p>
        </w:tc>
        <w:tc>
          <w:tcPr>
            <w:tcW w:w="777" w:type="dxa"/>
            <w:vAlign w:val="center"/>
          </w:tcPr>
          <w:p w14:paraId="20BE8698" w14:textId="77777777" w:rsidR="00A90015" w:rsidRDefault="006B3E45">
            <w:r>
              <w:t>26.28</w:t>
            </w:r>
          </w:p>
        </w:tc>
        <w:tc>
          <w:tcPr>
            <w:tcW w:w="777" w:type="dxa"/>
            <w:vAlign w:val="center"/>
          </w:tcPr>
          <w:p w14:paraId="483E3069" w14:textId="77777777" w:rsidR="00A90015" w:rsidRDefault="006B3E45">
            <w:r>
              <w:t>26.27</w:t>
            </w:r>
          </w:p>
        </w:tc>
        <w:tc>
          <w:tcPr>
            <w:tcW w:w="777" w:type="dxa"/>
            <w:vAlign w:val="center"/>
          </w:tcPr>
          <w:p w14:paraId="14D41905" w14:textId="77777777" w:rsidR="00A90015" w:rsidRDefault="006B3E45">
            <w:r>
              <w:t>26.27</w:t>
            </w:r>
          </w:p>
        </w:tc>
      </w:tr>
      <w:tr w:rsidR="00A90015" w14:paraId="20B3BFE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5995BF7" w14:textId="77777777" w:rsidR="00A90015" w:rsidRDefault="006B3E4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9CD06" w14:textId="77777777" w:rsidR="00A90015" w:rsidRDefault="006B3E4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B4528" w14:textId="77777777" w:rsidR="00A90015" w:rsidRDefault="006B3E4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8F18A" w14:textId="77777777" w:rsidR="00A90015" w:rsidRDefault="006B3E4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70517" w14:textId="77777777" w:rsidR="00A90015" w:rsidRDefault="006B3E4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B018C" w14:textId="77777777" w:rsidR="00A90015" w:rsidRDefault="006B3E4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7288F" w14:textId="77777777" w:rsidR="00A90015" w:rsidRDefault="006B3E4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BC17A" w14:textId="77777777" w:rsidR="00A90015" w:rsidRDefault="006B3E4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A42C2" w14:textId="77777777" w:rsidR="00A90015" w:rsidRDefault="006B3E4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FD35C" w14:textId="77777777" w:rsidR="00A90015" w:rsidRDefault="006B3E4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C43D1" w14:textId="77777777" w:rsidR="00A90015" w:rsidRDefault="006B3E4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28923" w14:textId="77777777" w:rsidR="00A90015" w:rsidRDefault="006B3E45">
            <w:r>
              <w:t>23:00</w:t>
            </w:r>
          </w:p>
        </w:tc>
      </w:tr>
      <w:tr w:rsidR="00A90015" w14:paraId="6A49394B" w14:textId="77777777">
        <w:trPr>
          <w:jc w:val="center"/>
        </w:trPr>
        <w:tc>
          <w:tcPr>
            <w:tcW w:w="777" w:type="dxa"/>
            <w:vAlign w:val="center"/>
          </w:tcPr>
          <w:p w14:paraId="2AD51579" w14:textId="77777777" w:rsidR="00A90015" w:rsidRDefault="006B3E45">
            <w:r>
              <w:t>26.26</w:t>
            </w:r>
          </w:p>
        </w:tc>
        <w:tc>
          <w:tcPr>
            <w:tcW w:w="777" w:type="dxa"/>
            <w:vAlign w:val="center"/>
          </w:tcPr>
          <w:p w14:paraId="4BA58AAA" w14:textId="77777777" w:rsidR="00A90015" w:rsidRDefault="006B3E45">
            <w:r>
              <w:t>26.26</w:t>
            </w:r>
          </w:p>
        </w:tc>
        <w:tc>
          <w:tcPr>
            <w:tcW w:w="777" w:type="dxa"/>
            <w:vAlign w:val="center"/>
          </w:tcPr>
          <w:p w14:paraId="28C56F14" w14:textId="77777777" w:rsidR="00A90015" w:rsidRDefault="006B3E45">
            <w:r>
              <w:t>26.26</w:t>
            </w:r>
          </w:p>
        </w:tc>
        <w:tc>
          <w:tcPr>
            <w:tcW w:w="777" w:type="dxa"/>
            <w:vAlign w:val="center"/>
          </w:tcPr>
          <w:p w14:paraId="39432B82" w14:textId="77777777" w:rsidR="00A90015" w:rsidRDefault="006B3E45">
            <w:r>
              <w:t>26.25</w:t>
            </w:r>
          </w:p>
        </w:tc>
        <w:tc>
          <w:tcPr>
            <w:tcW w:w="777" w:type="dxa"/>
            <w:vAlign w:val="center"/>
          </w:tcPr>
          <w:p w14:paraId="60E8DA83" w14:textId="77777777" w:rsidR="00A90015" w:rsidRDefault="006B3E45">
            <w:r>
              <w:t>26.25</w:t>
            </w:r>
          </w:p>
        </w:tc>
        <w:tc>
          <w:tcPr>
            <w:tcW w:w="777" w:type="dxa"/>
            <w:vAlign w:val="center"/>
          </w:tcPr>
          <w:p w14:paraId="6013CDF2" w14:textId="77777777" w:rsidR="00A90015" w:rsidRDefault="006B3E45">
            <w:r>
              <w:t>26.25</w:t>
            </w:r>
          </w:p>
        </w:tc>
        <w:tc>
          <w:tcPr>
            <w:tcW w:w="777" w:type="dxa"/>
            <w:vAlign w:val="center"/>
          </w:tcPr>
          <w:p w14:paraId="72D0AE81" w14:textId="77777777" w:rsidR="00A90015" w:rsidRDefault="006B3E45">
            <w:r>
              <w:t>26.25</w:t>
            </w:r>
          </w:p>
        </w:tc>
        <w:tc>
          <w:tcPr>
            <w:tcW w:w="777" w:type="dxa"/>
            <w:vAlign w:val="center"/>
          </w:tcPr>
          <w:p w14:paraId="4AC372CA" w14:textId="77777777" w:rsidR="00A90015" w:rsidRDefault="006B3E45">
            <w:r>
              <w:t>26.25</w:t>
            </w:r>
          </w:p>
        </w:tc>
        <w:tc>
          <w:tcPr>
            <w:tcW w:w="777" w:type="dxa"/>
            <w:vAlign w:val="center"/>
          </w:tcPr>
          <w:p w14:paraId="471786D3" w14:textId="77777777" w:rsidR="00A90015" w:rsidRDefault="006B3E45">
            <w:r>
              <w:t>26.26</w:t>
            </w:r>
          </w:p>
        </w:tc>
        <w:tc>
          <w:tcPr>
            <w:tcW w:w="777" w:type="dxa"/>
            <w:vAlign w:val="center"/>
          </w:tcPr>
          <w:p w14:paraId="6C9C2584" w14:textId="77777777" w:rsidR="00A90015" w:rsidRDefault="006B3E45">
            <w:r>
              <w:t>26.26</w:t>
            </w:r>
          </w:p>
        </w:tc>
        <w:tc>
          <w:tcPr>
            <w:tcW w:w="777" w:type="dxa"/>
            <w:vAlign w:val="center"/>
          </w:tcPr>
          <w:p w14:paraId="3D582321" w14:textId="77777777" w:rsidR="00A90015" w:rsidRDefault="006B3E45">
            <w:r>
              <w:t>26.27</w:t>
            </w:r>
          </w:p>
        </w:tc>
        <w:tc>
          <w:tcPr>
            <w:tcW w:w="777" w:type="dxa"/>
            <w:vAlign w:val="center"/>
          </w:tcPr>
          <w:p w14:paraId="79486B4C" w14:textId="77777777" w:rsidR="00A90015" w:rsidRDefault="006B3E45">
            <w:r>
              <w:t>26.27</w:t>
            </w:r>
          </w:p>
        </w:tc>
      </w:tr>
    </w:tbl>
    <w:p w14:paraId="1627E7A9" w14:textId="77777777" w:rsidR="00A90015" w:rsidRDefault="006B3E45">
      <w:pPr>
        <w:pStyle w:val="2"/>
      </w:pPr>
      <w:bookmarkStart w:id="66" w:name="_Toc217085853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90015" w14:paraId="6AB748FC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13EF0A13" w14:textId="77777777" w:rsidR="00A90015" w:rsidRDefault="006B3E4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4623FE9" w14:textId="77777777" w:rsidR="00A90015" w:rsidRDefault="006B3E4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83AB2A6" w14:textId="77777777" w:rsidR="00A90015" w:rsidRDefault="006B3E4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EE45E73" w14:textId="77777777" w:rsidR="00A90015" w:rsidRDefault="006B3E4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A083AF0" w14:textId="77777777" w:rsidR="00A90015" w:rsidRDefault="006B3E4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8CA0F3C" w14:textId="77777777" w:rsidR="00A90015" w:rsidRDefault="006B3E45">
            <w:r>
              <w:t>结论</w:t>
            </w:r>
          </w:p>
        </w:tc>
      </w:tr>
      <w:tr w:rsidR="00A90015" w14:paraId="126F275D" w14:textId="77777777">
        <w:trPr>
          <w:jc w:val="center"/>
        </w:trPr>
        <w:tc>
          <w:tcPr>
            <w:tcW w:w="1403" w:type="dxa"/>
            <w:vAlign w:val="center"/>
          </w:tcPr>
          <w:p w14:paraId="1477E3BC" w14:textId="77777777" w:rsidR="00A90015" w:rsidRDefault="006B3E45">
            <w:r>
              <w:t>屋顶</w:t>
            </w:r>
          </w:p>
        </w:tc>
        <w:tc>
          <w:tcPr>
            <w:tcW w:w="3395" w:type="dxa"/>
            <w:vAlign w:val="center"/>
          </w:tcPr>
          <w:p w14:paraId="56686442" w14:textId="77777777" w:rsidR="00A90015" w:rsidRDefault="006B3E4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DDB2452" w14:textId="77777777" w:rsidR="00A90015" w:rsidRDefault="006B3E45">
            <w:r>
              <w:t>14:20</w:t>
            </w:r>
          </w:p>
        </w:tc>
        <w:tc>
          <w:tcPr>
            <w:tcW w:w="1415" w:type="dxa"/>
            <w:vAlign w:val="center"/>
          </w:tcPr>
          <w:p w14:paraId="5B0D50A7" w14:textId="77777777" w:rsidR="00A90015" w:rsidRDefault="006B3E45">
            <w:r>
              <w:t>26.39</w:t>
            </w:r>
          </w:p>
        </w:tc>
        <w:tc>
          <w:tcPr>
            <w:tcW w:w="1131" w:type="dxa"/>
            <w:vAlign w:val="center"/>
          </w:tcPr>
          <w:p w14:paraId="28DC020B" w14:textId="77777777" w:rsidR="00A90015" w:rsidRDefault="006B3E45">
            <w:r>
              <w:t>28.50</w:t>
            </w:r>
          </w:p>
        </w:tc>
        <w:tc>
          <w:tcPr>
            <w:tcW w:w="1131" w:type="dxa"/>
            <w:vAlign w:val="center"/>
          </w:tcPr>
          <w:p w14:paraId="1B471EA4" w14:textId="77777777" w:rsidR="00A90015" w:rsidRDefault="006B3E45">
            <w:pPr>
              <w:jc w:val="center"/>
            </w:pPr>
            <w:r>
              <w:t>满足</w:t>
            </w:r>
          </w:p>
        </w:tc>
      </w:tr>
      <w:tr w:rsidR="00A90015" w14:paraId="284EDB66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4D45CD96" w14:textId="77777777" w:rsidR="00A90015" w:rsidRDefault="006B3E45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09ECD32E" w14:textId="77777777" w:rsidR="00A90015" w:rsidRDefault="006B3E45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5D6E3D76" w14:textId="77777777" w:rsidR="00A90015" w:rsidRDefault="006B3E45">
            <w:r>
              <w:t>2:45</w:t>
            </w:r>
          </w:p>
        </w:tc>
        <w:tc>
          <w:tcPr>
            <w:tcW w:w="1415" w:type="dxa"/>
            <w:vAlign w:val="center"/>
          </w:tcPr>
          <w:p w14:paraId="6938C915" w14:textId="77777777" w:rsidR="00A90015" w:rsidRDefault="006B3E45">
            <w:r>
              <w:t>26.34</w:t>
            </w:r>
          </w:p>
        </w:tc>
        <w:tc>
          <w:tcPr>
            <w:tcW w:w="1131" w:type="dxa"/>
            <w:vAlign w:val="center"/>
          </w:tcPr>
          <w:p w14:paraId="42871614" w14:textId="77777777" w:rsidR="00A90015" w:rsidRDefault="006B3E45">
            <w:r>
              <w:t>28.00</w:t>
            </w:r>
          </w:p>
        </w:tc>
        <w:tc>
          <w:tcPr>
            <w:tcW w:w="1131" w:type="dxa"/>
            <w:vAlign w:val="center"/>
          </w:tcPr>
          <w:p w14:paraId="5366C2E0" w14:textId="77777777" w:rsidR="00A90015" w:rsidRDefault="006B3E45">
            <w:pPr>
              <w:jc w:val="center"/>
            </w:pPr>
            <w:r>
              <w:t>满足</w:t>
            </w:r>
          </w:p>
        </w:tc>
      </w:tr>
      <w:tr w:rsidR="00A90015" w14:paraId="0FE125BB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443B197" w14:textId="77777777" w:rsidR="00A90015" w:rsidRDefault="00A90015"/>
        </w:tc>
        <w:tc>
          <w:tcPr>
            <w:tcW w:w="3395" w:type="dxa"/>
            <w:vAlign w:val="center"/>
          </w:tcPr>
          <w:p w14:paraId="6400F061" w14:textId="77777777" w:rsidR="00A90015" w:rsidRDefault="006B3E45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1312A344" w14:textId="77777777" w:rsidR="00A90015" w:rsidRDefault="006B3E45">
            <w:r>
              <w:t>3:30</w:t>
            </w:r>
          </w:p>
        </w:tc>
        <w:tc>
          <w:tcPr>
            <w:tcW w:w="1415" w:type="dxa"/>
            <w:vAlign w:val="center"/>
          </w:tcPr>
          <w:p w14:paraId="4D0E1C01" w14:textId="77777777" w:rsidR="00A90015" w:rsidRDefault="006B3E45">
            <w:r>
              <w:t>26.35</w:t>
            </w:r>
          </w:p>
        </w:tc>
        <w:tc>
          <w:tcPr>
            <w:tcW w:w="1131" w:type="dxa"/>
            <w:vAlign w:val="center"/>
          </w:tcPr>
          <w:p w14:paraId="315523F6" w14:textId="77777777" w:rsidR="00A90015" w:rsidRDefault="006B3E45">
            <w:r>
              <w:t>28.00</w:t>
            </w:r>
          </w:p>
        </w:tc>
        <w:tc>
          <w:tcPr>
            <w:tcW w:w="1131" w:type="dxa"/>
            <w:vAlign w:val="center"/>
          </w:tcPr>
          <w:p w14:paraId="2A5166CA" w14:textId="77777777" w:rsidR="00A90015" w:rsidRDefault="006B3E45">
            <w:pPr>
              <w:jc w:val="center"/>
            </w:pPr>
            <w:r>
              <w:t>满足</w:t>
            </w:r>
          </w:p>
        </w:tc>
      </w:tr>
      <w:tr w:rsidR="00A90015" w14:paraId="0FBDEDC6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4B714250" w14:textId="77777777" w:rsidR="00A90015" w:rsidRDefault="00A90015"/>
        </w:tc>
        <w:tc>
          <w:tcPr>
            <w:tcW w:w="3395" w:type="dxa"/>
            <w:vAlign w:val="center"/>
          </w:tcPr>
          <w:p w14:paraId="5309C690" w14:textId="77777777" w:rsidR="00A90015" w:rsidRDefault="006B3E45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39135170" w14:textId="77777777" w:rsidR="00A90015" w:rsidRDefault="006B3E45">
            <w:r>
              <w:t>3:00</w:t>
            </w:r>
          </w:p>
        </w:tc>
        <w:tc>
          <w:tcPr>
            <w:tcW w:w="1415" w:type="dxa"/>
            <w:vAlign w:val="center"/>
          </w:tcPr>
          <w:p w14:paraId="35280856" w14:textId="77777777" w:rsidR="00A90015" w:rsidRDefault="006B3E45">
            <w:r>
              <w:t>26.34</w:t>
            </w:r>
          </w:p>
        </w:tc>
        <w:tc>
          <w:tcPr>
            <w:tcW w:w="1131" w:type="dxa"/>
            <w:vAlign w:val="center"/>
          </w:tcPr>
          <w:p w14:paraId="5BD48C21" w14:textId="77777777" w:rsidR="00A90015" w:rsidRDefault="006B3E45">
            <w:r>
              <w:t>28.00</w:t>
            </w:r>
          </w:p>
        </w:tc>
        <w:tc>
          <w:tcPr>
            <w:tcW w:w="1131" w:type="dxa"/>
            <w:vAlign w:val="center"/>
          </w:tcPr>
          <w:p w14:paraId="0410B35F" w14:textId="77777777" w:rsidR="00A90015" w:rsidRDefault="006B3E45">
            <w:pPr>
              <w:jc w:val="center"/>
            </w:pPr>
            <w:r>
              <w:t>满足</w:t>
            </w:r>
          </w:p>
        </w:tc>
      </w:tr>
      <w:tr w:rsidR="00A90015" w14:paraId="36B56D9E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457897E" w14:textId="77777777" w:rsidR="00A90015" w:rsidRDefault="00A90015"/>
        </w:tc>
        <w:tc>
          <w:tcPr>
            <w:tcW w:w="3395" w:type="dxa"/>
            <w:vAlign w:val="center"/>
          </w:tcPr>
          <w:p w14:paraId="2D4261F8" w14:textId="77777777" w:rsidR="00A90015" w:rsidRDefault="006B3E45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6B52D99" w14:textId="77777777" w:rsidR="00A90015" w:rsidRDefault="006B3E45">
            <w:r>
              <w:t>3:45</w:t>
            </w:r>
          </w:p>
        </w:tc>
        <w:tc>
          <w:tcPr>
            <w:tcW w:w="1415" w:type="dxa"/>
            <w:vAlign w:val="center"/>
          </w:tcPr>
          <w:p w14:paraId="4FA343DD" w14:textId="77777777" w:rsidR="00A90015" w:rsidRDefault="006B3E45">
            <w:r>
              <w:t>26.29</w:t>
            </w:r>
          </w:p>
        </w:tc>
        <w:tc>
          <w:tcPr>
            <w:tcW w:w="1131" w:type="dxa"/>
            <w:vAlign w:val="center"/>
          </w:tcPr>
          <w:p w14:paraId="456F43BC" w14:textId="77777777" w:rsidR="00A90015" w:rsidRDefault="006B3E45">
            <w:r>
              <w:t>28.00</w:t>
            </w:r>
          </w:p>
        </w:tc>
        <w:tc>
          <w:tcPr>
            <w:tcW w:w="1131" w:type="dxa"/>
            <w:vAlign w:val="center"/>
          </w:tcPr>
          <w:p w14:paraId="588663F4" w14:textId="77777777" w:rsidR="00A90015" w:rsidRDefault="006B3E45">
            <w:pPr>
              <w:jc w:val="center"/>
            </w:pPr>
            <w:r>
              <w:t>满足</w:t>
            </w:r>
          </w:p>
        </w:tc>
      </w:tr>
    </w:tbl>
    <w:p w14:paraId="693B2867" w14:textId="77777777" w:rsidR="00A90015" w:rsidRDefault="006B3E45">
      <w:pPr>
        <w:pStyle w:val="1"/>
      </w:pPr>
      <w:bookmarkStart w:id="67" w:name="_Toc217085854"/>
      <w:r>
        <w:t>透光围护结构隔热计算</w:t>
      </w:r>
      <w:bookmarkEnd w:id="67"/>
    </w:p>
    <w:p w14:paraId="1D89E7BD" w14:textId="77777777" w:rsidR="00A90015" w:rsidRDefault="006B3E45">
      <w:pPr>
        <w:pStyle w:val="2"/>
      </w:pPr>
      <w:bookmarkStart w:id="68" w:name="_Toc217085855"/>
      <w:r>
        <w:t>天窗</w:t>
      </w:r>
      <w:bookmarkEnd w:id="68"/>
    </w:p>
    <w:p w14:paraId="4E8BFBDA" w14:textId="77777777" w:rsidR="00A90015" w:rsidRDefault="006B3E45">
      <w:pPr>
        <w:pStyle w:val="3"/>
      </w:pPr>
      <w:r>
        <w:t>天窗夏季太阳得热系数</w:t>
      </w:r>
    </w:p>
    <w:p w14:paraId="6B49AAE4" w14:textId="77777777" w:rsidR="00A90015" w:rsidRDefault="006B3E45">
      <w:r>
        <w:tab/>
      </w:r>
      <w:r>
        <w:t>本工程无此项围护结构</w:t>
      </w:r>
    </w:p>
    <w:p w14:paraId="042DDEB9" w14:textId="77777777" w:rsidR="00A90015" w:rsidRDefault="006B3E45">
      <w:pPr>
        <w:pStyle w:val="2"/>
      </w:pPr>
      <w:bookmarkStart w:id="69" w:name="_Toc217085856"/>
      <w:r>
        <w:lastRenderedPageBreak/>
        <w:t>外窗</w:t>
      </w:r>
      <w:bookmarkEnd w:id="69"/>
    </w:p>
    <w:p w14:paraId="6EC61647" w14:textId="77777777" w:rsidR="00A90015" w:rsidRDefault="006B3E45">
      <w:pPr>
        <w:pStyle w:val="3"/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A90015" w14:paraId="0079F2A6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0518F0A" w14:textId="77777777" w:rsidR="00A90015" w:rsidRDefault="006B3E45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3E9462E" w14:textId="77777777" w:rsidR="00A90015" w:rsidRDefault="006B3E45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7361A7D" w14:textId="77777777" w:rsidR="00A90015" w:rsidRDefault="006B3E4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1A32E0F" w14:textId="77777777" w:rsidR="00A90015" w:rsidRDefault="006B3E45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2AF102" w14:textId="77777777" w:rsidR="00A90015" w:rsidRDefault="006B3E4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66CA16F" w14:textId="77777777" w:rsidR="00A90015" w:rsidRDefault="006B3E45">
            <w:pPr>
              <w:jc w:val="center"/>
            </w:pPr>
            <w:r>
              <w:t>可见光透射比</w:t>
            </w:r>
          </w:p>
        </w:tc>
      </w:tr>
      <w:tr w:rsidR="00A90015" w14:paraId="32B7E74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15E7D2E" w14:textId="77777777" w:rsidR="00A90015" w:rsidRDefault="006B3E45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0F5345E" w14:textId="77777777" w:rsidR="00A90015" w:rsidRDefault="006B3E45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59E6B33E" w14:textId="77777777" w:rsidR="00A90015" w:rsidRDefault="006B3E45">
            <w:pPr>
              <w:jc w:val="center"/>
            </w:pPr>
            <w:r>
              <w:t>130</w:t>
            </w:r>
          </w:p>
        </w:tc>
        <w:tc>
          <w:tcPr>
            <w:tcW w:w="1171" w:type="dxa"/>
            <w:vAlign w:val="center"/>
          </w:tcPr>
          <w:p w14:paraId="02773B1A" w14:textId="77777777" w:rsidR="00A90015" w:rsidRDefault="006B3E45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332310C4" w14:textId="77777777" w:rsidR="00A90015" w:rsidRDefault="006B3E45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6346EB25" w14:textId="77777777" w:rsidR="00A90015" w:rsidRDefault="006B3E45">
            <w:pPr>
              <w:jc w:val="center"/>
            </w:pPr>
            <w:r>
              <w:t>0.620</w:t>
            </w:r>
          </w:p>
        </w:tc>
      </w:tr>
      <w:tr w:rsidR="00A90015" w14:paraId="7CBD66C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30336F" w14:textId="77777777" w:rsidR="00A90015" w:rsidRDefault="00A90015"/>
        </w:tc>
        <w:tc>
          <w:tcPr>
            <w:tcW w:w="2943" w:type="dxa"/>
            <w:vMerge/>
            <w:vAlign w:val="center"/>
          </w:tcPr>
          <w:p w14:paraId="5831FC58" w14:textId="77777777" w:rsidR="00A90015" w:rsidRDefault="00A9001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0AA9FB4" w14:textId="77777777" w:rsidR="00A90015" w:rsidRDefault="006B3E45">
            <w:pPr>
              <w:jc w:val="center"/>
            </w:pPr>
            <w:r>
              <w:t>窗编号</w:t>
            </w:r>
          </w:p>
        </w:tc>
      </w:tr>
      <w:tr w:rsidR="00A90015" w14:paraId="35FF932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91D98F9" w14:textId="77777777" w:rsidR="00A90015" w:rsidRDefault="00A90015"/>
        </w:tc>
        <w:tc>
          <w:tcPr>
            <w:tcW w:w="2943" w:type="dxa"/>
            <w:vMerge/>
            <w:vAlign w:val="center"/>
          </w:tcPr>
          <w:p w14:paraId="4F823B7C" w14:textId="77777777" w:rsidR="00A90015" w:rsidRDefault="00A90015"/>
        </w:tc>
        <w:tc>
          <w:tcPr>
            <w:tcW w:w="5595" w:type="dxa"/>
            <w:gridSpan w:val="4"/>
            <w:vAlign w:val="center"/>
          </w:tcPr>
          <w:p w14:paraId="5230D245" w14:textId="77777777" w:rsidR="00A90015" w:rsidRDefault="006B3E45">
            <w:r>
              <w:t>BLMQ</w:t>
            </w:r>
          </w:p>
        </w:tc>
      </w:tr>
      <w:tr w:rsidR="00A90015" w14:paraId="55FD63D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8BE3E0E" w14:textId="77777777" w:rsidR="00A90015" w:rsidRDefault="00A90015"/>
        </w:tc>
        <w:tc>
          <w:tcPr>
            <w:tcW w:w="8538" w:type="dxa"/>
            <w:gridSpan w:val="5"/>
            <w:vAlign w:val="center"/>
          </w:tcPr>
          <w:p w14:paraId="255F599B" w14:textId="77777777" w:rsidR="00A90015" w:rsidRDefault="006B3E45">
            <w:r>
              <w:t>来源：《北京居住建筑节能设计标准》</w:t>
            </w:r>
            <w:r>
              <w:t>DB11/891-2020</w:t>
            </w:r>
          </w:p>
        </w:tc>
      </w:tr>
      <w:tr w:rsidR="00A90015" w14:paraId="001540BA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4EB91A8" w14:textId="77777777" w:rsidR="00A90015" w:rsidRDefault="006B3E45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C3FCB7A" w14:textId="77777777" w:rsidR="00A90015" w:rsidRDefault="006B3E45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066DBB19" w14:textId="77777777" w:rsidR="00A90015" w:rsidRDefault="006B3E45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AAF7544" w14:textId="77777777" w:rsidR="00A90015" w:rsidRDefault="006B3E45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78327A9B" w14:textId="77777777" w:rsidR="00A90015" w:rsidRDefault="006B3E45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43968265" w14:textId="77777777" w:rsidR="00A90015" w:rsidRDefault="006B3E45">
            <w:pPr>
              <w:jc w:val="center"/>
            </w:pPr>
            <w:r>
              <w:t>0.620</w:t>
            </w:r>
          </w:p>
        </w:tc>
      </w:tr>
      <w:tr w:rsidR="00A90015" w14:paraId="17141E8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A60BF7D" w14:textId="77777777" w:rsidR="00A90015" w:rsidRDefault="00A90015"/>
        </w:tc>
        <w:tc>
          <w:tcPr>
            <w:tcW w:w="2943" w:type="dxa"/>
            <w:vMerge/>
            <w:vAlign w:val="center"/>
          </w:tcPr>
          <w:p w14:paraId="7C9F06C9" w14:textId="77777777" w:rsidR="00A90015" w:rsidRDefault="00A9001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BD43577" w14:textId="77777777" w:rsidR="00A90015" w:rsidRDefault="006B3E45">
            <w:pPr>
              <w:jc w:val="center"/>
            </w:pPr>
            <w:r>
              <w:t>窗编号</w:t>
            </w:r>
          </w:p>
        </w:tc>
      </w:tr>
      <w:tr w:rsidR="00A90015" w14:paraId="494E341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9E3E41A" w14:textId="77777777" w:rsidR="00A90015" w:rsidRDefault="00A90015"/>
        </w:tc>
        <w:tc>
          <w:tcPr>
            <w:tcW w:w="2943" w:type="dxa"/>
            <w:vMerge/>
            <w:vAlign w:val="center"/>
          </w:tcPr>
          <w:p w14:paraId="36B2A917" w14:textId="77777777" w:rsidR="00A90015" w:rsidRDefault="00A90015"/>
        </w:tc>
        <w:tc>
          <w:tcPr>
            <w:tcW w:w="5595" w:type="dxa"/>
            <w:gridSpan w:val="4"/>
            <w:vAlign w:val="center"/>
          </w:tcPr>
          <w:p w14:paraId="7F0DA3B4" w14:textId="77777777" w:rsidR="00A90015" w:rsidRDefault="006B3E45">
            <w:r>
              <w:t>C0915</w:t>
            </w:r>
            <w:r>
              <w:t>，</w:t>
            </w:r>
            <w:r>
              <w:t>C1517</w:t>
            </w:r>
            <w:r>
              <w:t>，</w:t>
            </w:r>
            <w:r>
              <w:t>C2118</w:t>
            </w:r>
            <w:r>
              <w:t>，</w:t>
            </w:r>
            <w:r>
              <w:t>C2121</w:t>
            </w:r>
            <w:r>
              <w:t>，</w:t>
            </w:r>
            <w:r>
              <w:t>C2424</w:t>
            </w:r>
            <w:r>
              <w:t>，</w:t>
            </w:r>
            <w:r>
              <w:t>C3024</w:t>
            </w:r>
            <w:r>
              <w:t>，</w:t>
            </w:r>
            <w:r>
              <w:t>C1518</w:t>
            </w:r>
            <w:r>
              <w:t>，</w:t>
            </w:r>
            <w:r>
              <w:t>C2421</w:t>
            </w:r>
            <w:r>
              <w:t>，</w:t>
            </w:r>
            <w:r>
              <w:t>C1815</w:t>
            </w:r>
            <w:r>
              <w:t>，</w:t>
            </w:r>
            <w:r>
              <w:t>C2424[0124]</w:t>
            </w:r>
            <w:r>
              <w:t>，</w:t>
            </w:r>
            <w:r>
              <w:t>C2424[0224]</w:t>
            </w:r>
            <w:r>
              <w:t>，</w:t>
            </w:r>
            <w:r>
              <w:t>C2424[2224]</w:t>
            </w:r>
            <w:r>
              <w:t>，</w:t>
            </w:r>
            <w:r>
              <w:t>C2424[2324]</w:t>
            </w:r>
            <w:r>
              <w:t>，</w:t>
            </w:r>
            <w:r>
              <w:t>C3321</w:t>
            </w:r>
          </w:p>
        </w:tc>
      </w:tr>
      <w:tr w:rsidR="00A90015" w14:paraId="7F827BE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83222F6" w14:textId="77777777" w:rsidR="00A90015" w:rsidRDefault="00A90015"/>
        </w:tc>
        <w:tc>
          <w:tcPr>
            <w:tcW w:w="8538" w:type="dxa"/>
            <w:gridSpan w:val="5"/>
            <w:vAlign w:val="center"/>
          </w:tcPr>
          <w:p w14:paraId="16741CD3" w14:textId="77777777" w:rsidR="00A90015" w:rsidRDefault="006B3E45">
            <w:r>
              <w:t>来源：《北京居住建筑节能设计标准》</w:t>
            </w:r>
            <w:r>
              <w:t>DB11/891-2020</w:t>
            </w:r>
          </w:p>
        </w:tc>
      </w:tr>
    </w:tbl>
    <w:p w14:paraId="4BD74D8A" w14:textId="77777777" w:rsidR="00A90015" w:rsidRDefault="006B3E45">
      <w:pPr>
        <w:pStyle w:val="3"/>
      </w:pPr>
      <w:r>
        <w:t>外遮阳类型</w:t>
      </w:r>
    </w:p>
    <w:p w14:paraId="1DC68911" w14:textId="77777777" w:rsidR="00A90015" w:rsidRDefault="006B3E45">
      <w:r>
        <w:t>已启用环境遮阳</w:t>
      </w:r>
      <w:r>
        <w:t>.</w:t>
      </w:r>
    </w:p>
    <w:p w14:paraId="64851429" w14:textId="77777777" w:rsidR="00A90015" w:rsidRDefault="006B3E45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A90015" w14:paraId="6975EB2F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60635191" w14:textId="77777777" w:rsidR="00A90015" w:rsidRDefault="006B3E45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D3D1E5C" w14:textId="77777777" w:rsidR="00A90015" w:rsidRDefault="006B3E45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C2A4D7" w14:textId="77777777" w:rsidR="00A90015" w:rsidRDefault="006B3E45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3A716C" w14:textId="77777777" w:rsidR="00A90015" w:rsidRDefault="006B3E45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1E013F" w14:textId="77777777" w:rsidR="00A90015" w:rsidRDefault="006B3E45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15228C88" w14:textId="77777777" w:rsidR="00A90015" w:rsidRDefault="006B3E45">
            <w:pPr>
              <w:jc w:val="center"/>
            </w:pPr>
            <w:r>
              <w:t>备注</w:t>
            </w:r>
          </w:p>
        </w:tc>
      </w:tr>
      <w:tr w:rsidR="00A90015" w14:paraId="46EF0F07" w14:textId="77777777">
        <w:trPr>
          <w:jc w:val="center"/>
        </w:trPr>
        <w:tc>
          <w:tcPr>
            <w:tcW w:w="679" w:type="dxa"/>
            <w:vAlign w:val="center"/>
          </w:tcPr>
          <w:p w14:paraId="6BCC699A" w14:textId="77777777" w:rsidR="00A90015" w:rsidRDefault="006B3E45">
            <w:r>
              <w:t>1</w:t>
            </w:r>
          </w:p>
        </w:tc>
        <w:tc>
          <w:tcPr>
            <w:tcW w:w="1754" w:type="dxa"/>
            <w:vAlign w:val="center"/>
          </w:tcPr>
          <w:p w14:paraId="1BFC18A2" w14:textId="77777777" w:rsidR="00A90015" w:rsidRDefault="006B3E45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3149B0AE" w14:textId="77777777" w:rsidR="00A90015" w:rsidRDefault="006B3E45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730BD508" w14:textId="77777777" w:rsidR="00A90015" w:rsidRDefault="006B3E45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27F87B3C" w14:textId="77777777" w:rsidR="00A90015" w:rsidRDefault="006B3E45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029C72DC" w14:textId="77777777" w:rsidR="00A90015" w:rsidRDefault="00A90015"/>
        </w:tc>
      </w:tr>
    </w:tbl>
    <w:p w14:paraId="5C2066B8" w14:textId="77777777" w:rsidR="00A90015" w:rsidRDefault="006B3E45">
      <w:pPr>
        <w:pStyle w:val="3"/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A90015" w14:paraId="7D8A3C5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2119641" w14:textId="77777777" w:rsidR="00A90015" w:rsidRDefault="006B3E4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BE2DA7" w14:textId="77777777" w:rsidR="00A90015" w:rsidRDefault="006B3E4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EA4B0B" w14:textId="77777777" w:rsidR="00A90015" w:rsidRDefault="006B3E45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84DA3A2" w14:textId="77777777" w:rsidR="00A90015" w:rsidRDefault="006B3E4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8B785C" w14:textId="77777777" w:rsidR="00A90015" w:rsidRDefault="006B3E45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2953AA9" w14:textId="77777777" w:rsidR="00A90015" w:rsidRDefault="006B3E45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84C0D" w14:textId="77777777" w:rsidR="00A90015" w:rsidRDefault="006B3E45">
            <w:pPr>
              <w:jc w:val="center"/>
            </w:pPr>
            <w:r>
              <w:t>结论</w:t>
            </w:r>
          </w:p>
        </w:tc>
      </w:tr>
      <w:tr w:rsidR="00A90015" w14:paraId="4E4675B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3A3A4A" w14:textId="77777777" w:rsidR="00A90015" w:rsidRDefault="006B3E45">
            <w:r>
              <w:t>南向</w:t>
            </w:r>
          </w:p>
        </w:tc>
        <w:tc>
          <w:tcPr>
            <w:tcW w:w="1018" w:type="dxa"/>
            <w:vAlign w:val="center"/>
          </w:tcPr>
          <w:p w14:paraId="43DAEA72" w14:textId="77777777" w:rsidR="00A90015" w:rsidRDefault="006B3E45">
            <w:r>
              <w:t>482.28</w:t>
            </w:r>
          </w:p>
        </w:tc>
        <w:tc>
          <w:tcPr>
            <w:tcW w:w="1131" w:type="dxa"/>
            <w:vAlign w:val="center"/>
          </w:tcPr>
          <w:p w14:paraId="4060EEC8" w14:textId="77777777" w:rsidR="00A90015" w:rsidRDefault="006B3E45">
            <w:r>
              <w:t>0.90</w:t>
            </w:r>
          </w:p>
        </w:tc>
        <w:tc>
          <w:tcPr>
            <w:tcW w:w="1528" w:type="dxa"/>
            <w:vAlign w:val="center"/>
          </w:tcPr>
          <w:p w14:paraId="61B5408D" w14:textId="77777777" w:rsidR="00A90015" w:rsidRDefault="006B3E45">
            <w:r>
              <w:t>0.33</w:t>
            </w:r>
          </w:p>
        </w:tc>
        <w:tc>
          <w:tcPr>
            <w:tcW w:w="1131" w:type="dxa"/>
            <w:vAlign w:val="center"/>
          </w:tcPr>
          <w:p w14:paraId="017A4F85" w14:textId="77777777" w:rsidR="00A90015" w:rsidRDefault="006B3E45">
            <w:r>
              <w:t>0.55</w:t>
            </w:r>
          </w:p>
        </w:tc>
        <w:tc>
          <w:tcPr>
            <w:tcW w:w="2314" w:type="dxa"/>
            <w:vAlign w:val="center"/>
          </w:tcPr>
          <w:p w14:paraId="4C49632E" w14:textId="77777777" w:rsidR="00A90015" w:rsidRDefault="006B3E45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6EA897" w14:textId="77777777" w:rsidR="00A90015" w:rsidRDefault="006B3E45">
            <w:r>
              <w:t>满足</w:t>
            </w:r>
          </w:p>
        </w:tc>
      </w:tr>
      <w:tr w:rsidR="00A90015" w14:paraId="2665623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1F6EB7" w14:textId="77777777" w:rsidR="00A90015" w:rsidRDefault="006B3E45">
            <w:r>
              <w:t>北向</w:t>
            </w:r>
          </w:p>
        </w:tc>
        <w:tc>
          <w:tcPr>
            <w:tcW w:w="1018" w:type="dxa"/>
            <w:vAlign w:val="center"/>
          </w:tcPr>
          <w:p w14:paraId="50E7058C" w14:textId="77777777" w:rsidR="00A90015" w:rsidRDefault="006B3E45">
            <w:r>
              <w:t>475.39</w:t>
            </w:r>
          </w:p>
        </w:tc>
        <w:tc>
          <w:tcPr>
            <w:tcW w:w="1131" w:type="dxa"/>
            <w:vAlign w:val="center"/>
          </w:tcPr>
          <w:p w14:paraId="49CCA600" w14:textId="77777777" w:rsidR="00A90015" w:rsidRDefault="006B3E45">
            <w:r>
              <w:t>0.90</w:t>
            </w:r>
          </w:p>
        </w:tc>
        <w:tc>
          <w:tcPr>
            <w:tcW w:w="1528" w:type="dxa"/>
            <w:vAlign w:val="center"/>
          </w:tcPr>
          <w:p w14:paraId="4B092391" w14:textId="77777777" w:rsidR="00A90015" w:rsidRDefault="006B3E45">
            <w:r>
              <w:t>0.33</w:t>
            </w:r>
          </w:p>
        </w:tc>
        <w:tc>
          <w:tcPr>
            <w:tcW w:w="1131" w:type="dxa"/>
            <w:vAlign w:val="center"/>
          </w:tcPr>
          <w:p w14:paraId="38A65C26" w14:textId="77777777" w:rsidR="00A90015" w:rsidRDefault="006B3E45">
            <w:r>
              <w:t>0.59</w:t>
            </w:r>
          </w:p>
        </w:tc>
        <w:tc>
          <w:tcPr>
            <w:tcW w:w="2314" w:type="dxa"/>
            <w:vAlign w:val="center"/>
          </w:tcPr>
          <w:p w14:paraId="6129FBEA" w14:textId="77777777" w:rsidR="00A90015" w:rsidRDefault="006B3E45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B21F3E" w14:textId="77777777" w:rsidR="00A90015" w:rsidRDefault="006B3E45">
            <w:r>
              <w:t>满足</w:t>
            </w:r>
          </w:p>
        </w:tc>
      </w:tr>
      <w:tr w:rsidR="00A90015" w14:paraId="4AEAEE5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74D562" w14:textId="77777777" w:rsidR="00A90015" w:rsidRDefault="006B3E45">
            <w:r>
              <w:t>东向</w:t>
            </w:r>
          </w:p>
        </w:tc>
        <w:tc>
          <w:tcPr>
            <w:tcW w:w="1018" w:type="dxa"/>
            <w:vAlign w:val="center"/>
          </w:tcPr>
          <w:p w14:paraId="0F2AD371" w14:textId="77777777" w:rsidR="00A90015" w:rsidRDefault="006B3E45">
            <w:r>
              <w:t>337.47</w:t>
            </w:r>
          </w:p>
        </w:tc>
        <w:tc>
          <w:tcPr>
            <w:tcW w:w="1131" w:type="dxa"/>
            <w:vAlign w:val="center"/>
          </w:tcPr>
          <w:p w14:paraId="78FE4A6C" w14:textId="77777777" w:rsidR="00A90015" w:rsidRDefault="006B3E45">
            <w:r>
              <w:t>0.90</w:t>
            </w:r>
          </w:p>
        </w:tc>
        <w:tc>
          <w:tcPr>
            <w:tcW w:w="1528" w:type="dxa"/>
            <w:vAlign w:val="center"/>
          </w:tcPr>
          <w:p w14:paraId="4E7A102A" w14:textId="77777777" w:rsidR="00A90015" w:rsidRDefault="006B3E45">
            <w:r>
              <w:t>0.33</w:t>
            </w:r>
          </w:p>
        </w:tc>
        <w:tc>
          <w:tcPr>
            <w:tcW w:w="1131" w:type="dxa"/>
            <w:vAlign w:val="center"/>
          </w:tcPr>
          <w:p w14:paraId="3BCAE9B5" w14:textId="77777777" w:rsidR="00A90015" w:rsidRDefault="006B3E45">
            <w:r>
              <w:t>0.51</w:t>
            </w:r>
          </w:p>
        </w:tc>
        <w:tc>
          <w:tcPr>
            <w:tcW w:w="2314" w:type="dxa"/>
            <w:vAlign w:val="center"/>
          </w:tcPr>
          <w:p w14:paraId="7274A569" w14:textId="77777777" w:rsidR="00A90015" w:rsidRDefault="006B3E45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7FFA931E" w14:textId="77777777" w:rsidR="00A90015" w:rsidRDefault="006B3E45">
            <w:r>
              <w:t>满足</w:t>
            </w:r>
          </w:p>
        </w:tc>
      </w:tr>
      <w:tr w:rsidR="00A90015" w14:paraId="25EFD57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C676F8" w14:textId="77777777" w:rsidR="00A90015" w:rsidRDefault="006B3E45">
            <w:r>
              <w:t>西向</w:t>
            </w:r>
          </w:p>
        </w:tc>
        <w:tc>
          <w:tcPr>
            <w:tcW w:w="1018" w:type="dxa"/>
            <w:vAlign w:val="center"/>
          </w:tcPr>
          <w:p w14:paraId="25CEC922" w14:textId="77777777" w:rsidR="00A90015" w:rsidRDefault="006B3E45">
            <w:r>
              <w:t>254.77</w:t>
            </w:r>
          </w:p>
        </w:tc>
        <w:tc>
          <w:tcPr>
            <w:tcW w:w="1131" w:type="dxa"/>
            <w:vAlign w:val="center"/>
          </w:tcPr>
          <w:p w14:paraId="0906EA4E" w14:textId="77777777" w:rsidR="00A90015" w:rsidRDefault="006B3E45">
            <w:r>
              <w:t>0.90</w:t>
            </w:r>
          </w:p>
        </w:tc>
        <w:tc>
          <w:tcPr>
            <w:tcW w:w="1528" w:type="dxa"/>
            <w:vAlign w:val="center"/>
          </w:tcPr>
          <w:p w14:paraId="69577AB7" w14:textId="77777777" w:rsidR="00A90015" w:rsidRDefault="006B3E45">
            <w:r>
              <w:t>0.33</w:t>
            </w:r>
          </w:p>
        </w:tc>
        <w:tc>
          <w:tcPr>
            <w:tcW w:w="1131" w:type="dxa"/>
            <w:vAlign w:val="center"/>
          </w:tcPr>
          <w:p w14:paraId="5C0BAA27" w14:textId="77777777" w:rsidR="00A90015" w:rsidRDefault="006B3E45">
            <w:r>
              <w:t>0.37</w:t>
            </w:r>
          </w:p>
        </w:tc>
        <w:tc>
          <w:tcPr>
            <w:tcW w:w="2314" w:type="dxa"/>
            <w:vAlign w:val="center"/>
          </w:tcPr>
          <w:p w14:paraId="468B74AE" w14:textId="77777777" w:rsidR="00A90015" w:rsidRDefault="006B3E45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6F08213B" w14:textId="77777777" w:rsidR="00A90015" w:rsidRDefault="006B3E45">
            <w:r>
              <w:t>满足</w:t>
            </w:r>
          </w:p>
        </w:tc>
      </w:tr>
      <w:tr w:rsidR="00A90015" w14:paraId="01DDC67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CDCE19C" w14:textId="77777777" w:rsidR="00A90015" w:rsidRDefault="006B3E45">
            <w:r>
              <w:t>综合平均</w:t>
            </w:r>
          </w:p>
        </w:tc>
        <w:tc>
          <w:tcPr>
            <w:tcW w:w="1018" w:type="dxa"/>
            <w:vAlign w:val="center"/>
          </w:tcPr>
          <w:p w14:paraId="40C82465" w14:textId="77777777" w:rsidR="00A90015" w:rsidRDefault="006B3E45">
            <w:r>
              <w:t>1549.91</w:t>
            </w:r>
          </w:p>
        </w:tc>
        <w:tc>
          <w:tcPr>
            <w:tcW w:w="1131" w:type="dxa"/>
            <w:vAlign w:val="center"/>
          </w:tcPr>
          <w:p w14:paraId="592900F2" w14:textId="77777777" w:rsidR="00A90015" w:rsidRDefault="006B3E45">
            <w:r>
              <w:t>0.90</w:t>
            </w:r>
          </w:p>
        </w:tc>
        <w:tc>
          <w:tcPr>
            <w:tcW w:w="1528" w:type="dxa"/>
            <w:vAlign w:val="center"/>
          </w:tcPr>
          <w:p w14:paraId="15161DFB" w14:textId="77777777" w:rsidR="00A90015" w:rsidRDefault="006B3E45">
            <w:r>
              <w:t>0.33</w:t>
            </w:r>
          </w:p>
        </w:tc>
        <w:tc>
          <w:tcPr>
            <w:tcW w:w="1131" w:type="dxa"/>
            <w:vAlign w:val="center"/>
          </w:tcPr>
          <w:p w14:paraId="0C88E667" w14:textId="77777777" w:rsidR="00A90015" w:rsidRDefault="006B3E45">
            <w:r>
              <w:t>0.51</w:t>
            </w:r>
          </w:p>
        </w:tc>
        <w:tc>
          <w:tcPr>
            <w:tcW w:w="2314" w:type="dxa"/>
            <w:vAlign w:val="center"/>
          </w:tcPr>
          <w:p w14:paraId="7AFBA414" w14:textId="77777777" w:rsidR="00A90015" w:rsidRDefault="00A90015"/>
        </w:tc>
        <w:tc>
          <w:tcPr>
            <w:tcW w:w="1188" w:type="dxa"/>
            <w:vAlign w:val="center"/>
          </w:tcPr>
          <w:p w14:paraId="22D288FB" w14:textId="77777777" w:rsidR="00A90015" w:rsidRDefault="00A90015"/>
        </w:tc>
      </w:tr>
      <w:tr w:rsidR="00A90015" w14:paraId="15EA9B3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412E545" w14:textId="77777777" w:rsidR="00A90015" w:rsidRDefault="006B3E45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53F26A73" w14:textId="77777777" w:rsidR="00A90015" w:rsidRDefault="006B3E45">
            <w:r>
              <w:t>《民用建筑热工设计规范》</w:t>
            </w:r>
            <w:r>
              <w:t xml:space="preserve">GB </w:t>
            </w:r>
            <w:r>
              <w:t>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A90015" w14:paraId="07BEAB6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5153DC" w14:textId="77777777" w:rsidR="00A90015" w:rsidRDefault="006B3E45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1F0B18AF" w14:textId="77777777" w:rsidR="00A90015" w:rsidRDefault="006B3E45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A90015" w14:paraId="2BE63E1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8C30A67" w14:textId="77777777" w:rsidR="00A90015" w:rsidRDefault="006B3E45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D72E5CA" w14:textId="77777777" w:rsidR="00A90015" w:rsidRDefault="006B3E45">
            <w:r>
              <w:t>满足</w:t>
            </w:r>
          </w:p>
        </w:tc>
      </w:tr>
    </w:tbl>
    <w:p w14:paraId="3AE8CBAD" w14:textId="77777777" w:rsidR="00A90015" w:rsidRDefault="006B3E45">
      <w:r>
        <w:t>备注：</w:t>
      </w:r>
    </w:p>
    <w:p w14:paraId="0FDA8517" w14:textId="77777777" w:rsidR="00A90015" w:rsidRDefault="006B3E45">
      <w:r>
        <w:t>本表所统计的外窗包含凸窗。</w:t>
      </w:r>
    </w:p>
    <w:p w14:paraId="4D3083A5" w14:textId="77777777" w:rsidR="00A90015" w:rsidRDefault="006B3E45">
      <w:pPr>
        <w:pStyle w:val="2"/>
      </w:pPr>
      <w:bookmarkStart w:id="70" w:name="_Toc217085857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90015" w14:paraId="4F44E1B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3724EF" w14:textId="77777777" w:rsidR="00A90015" w:rsidRDefault="006B3E4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390D66B" w14:textId="77777777" w:rsidR="00A90015" w:rsidRDefault="006B3E45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67E886F" w14:textId="77777777" w:rsidR="00A90015" w:rsidRDefault="006B3E45">
            <w:pPr>
              <w:jc w:val="center"/>
            </w:pPr>
            <w:r>
              <w:t>结论</w:t>
            </w:r>
          </w:p>
        </w:tc>
      </w:tr>
      <w:tr w:rsidR="00A90015" w14:paraId="3EE3B7CF" w14:textId="77777777">
        <w:trPr>
          <w:jc w:val="center"/>
        </w:trPr>
        <w:tc>
          <w:tcPr>
            <w:tcW w:w="1131" w:type="dxa"/>
            <w:vAlign w:val="center"/>
          </w:tcPr>
          <w:p w14:paraId="20931533" w14:textId="77777777" w:rsidR="00A90015" w:rsidRDefault="006B3E45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5A10D75" w14:textId="77777777" w:rsidR="00A90015" w:rsidRDefault="006B3E45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4E8E29BB" w14:textId="77777777" w:rsidR="00A90015" w:rsidRDefault="006B3E45">
            <w:pPr>
              <w:jc w:val="center"/>
            </w:pPr>
            <w:r>
              <w:t>无屋顶透光部分</w:t>
            </w:r>
          </w:p>
        </w:tc>
      </w:tr>
      <w:tr w:rsidR="00A90015" w14:paraId="2D821383" w14:textId="77777777">
        <w:trPr>
          <w:jc w:val="center"/>
        </w:trPr>
        <w:tc>
          <w:tcPr>
            <w:tcW w:w="1131" w:type="dxa"/>
            <w:vAlign w:val="center"/>
          </w:tcPr>
          <w:p w14:paraId="410F67FA" w14:textId="77777777" w:rsidR="00A90015" w:rsidRDefault="006B3E45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714AB41" w14:textId="77777777" w:rsidR="00A90015" w:rsidRDefault="006B3E45">
            <w:r>
              <w:t>外窗</w:t>
            </w:r>
          </w:p>
        </w:tc>
        <w:tc>
          <w:tcPr>
            <w:tcW w:w="4131" w:type="dxa"/>
            <w:vAlign w:val="center"/>
          </w:tcPr>
          <w:p w14:paraId="3EFA9064" w14:textId="77777777" w:rsidR="00A90015" w:rsidRDefault="006B3E45">
            <w:pPr>
              <w:jc w:val="center"/>
            </w:pPr>
            <w:r>
              <w:t>满足</w:t>
            </w:r>
          </w:p>
        </w:tc>
      </w:tr>
      <w:tr w:rsidR="00A90015" w14:paraId="2BC08FF4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233517E" w14:textId="77777777" w:rsidR="00A90015" w:rsidRDefault="006B3E45">
            <w:r>
              <w:t>结论</w:t>
            </w:r>
          </w:p>
        </w:tc>
        <w:tc>
          <w:tcPr>
            <w:tcW w:w="4131" w:type="dxa"/>
            <w:vAlign w:val="center"/>
          </w:tcPr>
          <w:p w14:paraId="35CA44DD" w14:textId="77777777" w:rsidR="00A90015" w:rsidRDefault="006B3E45">
            <w:pPr>
              <w:jc w:val="center"/>
            </w:pPr>
            <w:r>
              <w:t>满足</w:t>
            </w:r>
          </w:p>
        </w:tc>
      </w:tr>
    </w:tbl>
    <w:p w14:paraId="155F49ED" w14:textId="77777777" w:rsidR="00A90015" w:rsidRDefault="006B3E45">
      <w:pPr>
        <w:pStyle w:val="1"/>
      </w:pPr>
      <w:bookmarkStart w:id="71" w:name="_Toc217085858"/>
      <w:r>
        <w:lastRenderedPageBreak/>
        <w:t>结论</w:t>
      </w:r>
      <w:bookmarkEnd w:id="71"/>
    </w:p>
    <w:p w14:paraId="03A3CB1D" w14:textId="77777777" w:rsidR="00A90015" w:rsidRDefault="006B3E45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 xml:space="preserve">GB </w:t>
      </w:r>
      <w:r>
        <w:rPr>
          <w:color w:val="000000"/>
        </w:rPr>
        <w:t>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3DB3CBFC" w14:textId="77777777" w:rsidR="00A90015" w:rsidRDefault="00A90015">
      <w:pPr>
        <w:rPr>
          <w:color w:val="000000"/>
        </w:rPr>
      </w:pPr>
    </w:p>
    <w:sectPr w:rsidR="00A90015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6CC2" w14:textId="77777777" w:rsidR="006B3E45" w:rsidRDefault="006B3E45">
      <w:r>
        <w:separator/>
      </w:r>
    </w:p>
  </w:endnote>
  <w:endnote w:type="continuationSeparator" w:id="0">
    <w:p w14:paraId="18FCC49A" w14:textId="77777777" w:rsidR="006B3E45" w:rsidRDefault="006B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80DB" w14:textId="77777777" w:rsidR="00126C29" w:rsidRDefault="00126C29">
    <w:pPr>
      <w:pStyle w:val="a6"/>
    </w:pPr>
  </w:p>
  <w:p w14:paraId="21B836CA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65A70F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C6C437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D283" w14:textId="77777777" w:rsidR="006B3E45" w:rsidRDefault="006B3E45">
      <w:r>
        <w:separator/>
      </w:r>
    </w:p>
  </w:footnote>
  <w:footnote w:type="continuationSeparator" w:id="0">
    <w:p w14:paraId="0E54C3A0" w14:textId="77777777" w:rsidR="006B3E45" w:rsidRDefault="006B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5A6D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CD58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BCD743" wp14:editId="1B9AEC39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51A1B" wp14:editId="3EA737A7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A0B72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E317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6109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2293">
    <w:abstractNumId w:val="2"/>
  </w:num>
  <w:num w:numId="3" w16cid:durableId="2102407139">
    <w:abstractNumId w:val="1"/>
  </w:num>
  <w:num w:numId="4" w16cid:durableId="69785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05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2F05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3E45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90015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EE433"/>
  <w15:chartTrackingRefBased/>
  <w15:docId w15:val="{639309C2-335D-4840-9B1E-C8721D89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13</Pages>
  <Words>1506</Words>
  <Characters>8588</Characters>
  <Application>Microsoft Office Word</Application>
  <DocSecurity>0</DocSecurity>
  <Lines>71</Lines>
  <Paragraphs>20</Paragraphs>
  <ScaleCrop>false</ScaleCrop>
  <Company/>
  <LinksUpToDate>false</LinksUpToDate>
  <CharactersWithSpaces>10074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2025-12-19T17:17:00Z</dcterms:created>
  <dcterms:modified xsi:type="dcterms:W3CDTF">2025-12-19T17:17:00Z</dcterms:modified>
</cp:coreProperties>
</file>