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E70CBB" w14:paraId="635D4ADA" w14:textId="77777777" w:rsidTr="00DD3D28">
        <w:trPr>
          <w:trHeight w:val="2025"/>
        </w:trPr>
        <w:tc>
          <w:tcPr>
            <w:tcW w:w="8312" w:type="dxa"/>
            <w:vAlign w:val="center"/>
          </w:tcPr>
          <w:p w14:paraId="129916F6" w14:textId="77777777" w:rsidR="00000000" w:rsidRDefault="00000000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16129EA8" w14:textId="77777777" w:rsidR="00000000" w:rsidRPr="00293DD9" w:rsidRDefault="00000000" w:rsidP="001A0F8B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6F3B61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6F3B61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5810E09A" w14:textId="77777777" w:rsidTr="00DD3D28">
        <w:tc>
          <w:tcPr>
            <w:tcW w:w="8312" w:type="dxa"/>
          </w:tcPr>
          <w:p w14:paraId="0D0D7367" w14:textId="77777777" w:rsidR="00000000" w:rsidRPr="00E0363F" w:rsidRDefault="00000000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r w:rsidRPr="00E0363F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蒲津</w:t>
            </w:r>
            <w:r w:rsidRPr="00E0363F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143</w:t>
            </w:r>
            <w:r w:rsidRPr="00E0363F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号绿色建筑改造</w:t>
            </w:r>
            <w:bookmarkEnd w:id="3"/>
          </w:p>
        </w:tc>
      </w:tr>
      <w:bookmarkEnd w:id="0"/>
      <w:tr w:rsidR="00E70CBB" w14:paraId="3004DBEE" w14:textId="77777777" w:rsidTr="00DD3D28">
        <w:tc>
          <w:tcPr>
            <w:tcW w:w="8312" w:type="dxa"/>
          </w:tcPr>
          <w:p w14:paraId="1A8557E7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0889F83C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E70CBB" w14:paraId="5DE6419C" w14:textId="77777777" w:rsidTr="00DD3D28">
        <w:tc>
          <w:tcPr>
            <w:tcW w:w="8312" w:type="dxa"/>
          </w:tcPr>
          <w:p w14:paraId="457613E6" w14:textId="77777777" w:rsidR="00000000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656FDC74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68F8BCC" wp14:editId="0BF2DFCA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945BB" w14:textId="77777777" w:rsidR="00000000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4A4C683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09420E3D" w14:textId="77777777" w:rsidTr="00DD3D28">
        <w:tc>
          <w:tcPr>
            <w:tcW w:w="1263" w:type="dxa"/>
          </w:tcPr>
          <w:p w14:paraId="5060768A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FB07C01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091ED1B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广西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南宁</w:t>
            </w:r>
            <w:bookmarkEnd w:id="6"/>
          </w:p>
        </w:tc>
      </w:tr>
      <w:tr w:rsidR="00E70CBB" w14:paraId="5718FAF9" w14:textId="77777777" w:rsidTr="00DD3D28">
        <w:tc>
          <w:tcPr>
            <w:tcW w:w="1263" w:type="dxa"/>
          </w:tcPr>
          <w:p w14:paraId="4628DD1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8B61478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C3C0F04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5FEAC0B7" w14:textId="77777777" w:rsidTr="00DD3D28">
        <w:tc>
          <w:tcPr>
            <w:tcW w:w="1263" w:type="dxa"/>
          </w:tcPr>
          <w:p w14:paraId="7460F94C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748C674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DF23512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7C19D487" w14:textId="77777777" w:rsidTr="00DD3D28">
        <w:tc>
          <w:tcPr>
            <w:tcW w:w="1263" w:type="dxa"/>
          </w:tcPr>
          <w:p w14:paraId="4BF009C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2B38383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BC9143A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5CAB7C7C" w14:textId="77777777" w:rsidTr="00DD3D28">
        <w:tc>
          <w:tcPr>
            <w:tcW w:w="1263" w:type="dxa"/>
          </w:tcPr>
          <w:p w14:paraId="05FB289F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F520CB1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9BDAD3A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05278FF5" w14:textId="77777777" w:rsidTr="00DD3D28">
        <w:tc>
          <w:tcPr>
            <w:tcW w:w="1263" w:type="dxa"/>
          </w:tcPr>
          <w:p w14:paraId="39D388E6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337AFF5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65F9A9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20439FDB" w14:textId="77777777" w:rsidTr="00DD3D28">
        <w:tc>
          <w:tcPr>
            <w:tcW w:w="1263" w:type="dxa"/>
          </w:tcPr>
          <w:p w14:paraId="59CA600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3D268FA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120480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9"/>
          </w:p>
        </w:tc>
      </w:tr>
    </w:tbl>
    <w:p w14:paraId="5D586A0D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3E9583B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9EA8B4D" w14:textId="77777777" w:rsidR="00000000" w:rsidRDefault="00000000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6373273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5EEE7D5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940AE91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4175E8DC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F7FF137" wp14:editId="6A55CAF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2BA13A51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3B5883B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638324C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64EE78E8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4A4713AB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63470DB1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7E51817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T18907813888</w:t>
            </w:r>
            <w:bookmarkEnd w:id="12"/>
          </w:p>
        </w:tc>
        <w:tc>
          <w:tcPr>
            <w:tcW w:w="3958" w:type="dxa"/>
            <w:vMerge/>
          </w:tcPr>
          <w:p w14:paraId="6ADA0D8F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4D7D8ACD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3CA768B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93269CB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E116C89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6442BBCD" w14:textId="77777777" w:rsidR="00000000" w:rsidRPr="00FC3E35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00204A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6F2BA5CD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8848CC0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0189584" w14:textId="77777777" w:rsidR="006F3B6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40633" w:history="1">
        <w:r w:rsidR="006F3B61" w:rsidRPr="006F0CC9">
          <w:rPr>
            <w:rStyle w:val="a7"/>
            <w:rFonts w:hint="eastAsia"/>
          </w:rPr>
          <w:t>1</w:t>
        </w:r>
        <w:r w:rsidR="006F3B6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F3B61" w:rsidRPr="006F0CC9">
          <w:rPr>
            <w:rStyle w:val="a7"/>
            <w:rFonts w:hint="eastAsia"/>
          </w:rPr>
          <w:t>建筑概况</w:t>
        </w:r>
        <w:r w:rsidR="006F3B61">
          <w:rPr>
            <w:rFonts w:hint="eastAsia"/>
            <w:webHidden/>
          </w:rPr>
          <w:tab/>
        </w:r>
        <w:r w:rsidR="006F3B61">
          <w:rPr>
            <w:rFonts w:hint="eastAsia"/>
            <w:webHidden/>
          </w:rPr>
          <w:fldChar w:fldCharType="begin"/>
        </w:r>
        <w:r w:rsidR="006F3B61">
          <w:rPr>
            <w:rFonts w:hint="eastAsia"/>
            <w:webHidden/>
          </w:rPr>
          <w:instrText xml:space="preserve"> </w:instrText>
        </w:r>
        <w:r w:rsidR="006F3B61">
          <w:rPr>
            <w:webHidden/>
          </w:rPr>
          <w:instrText>PAGEREF _Toc217240633 \h</w:instrText>
        </w:r>
        <w:r w:rsidR="006F3B61">
          <w:rPr>
            <w:rFonts w:hint="eastAsia"/>
            <w:webHidden/>
          </w:rPr>
          <w:instrText xml:space="preserve"> </w:instrText>
        </w:r>
        <w:r w:rsidR="006F3B61">
          <w:rPr>
            <w:rFonts w:hint="eastAsia"/>
            <w:webHidden/>
          </w:rPr>
        </w:r>
        <w:r w:rsidR="006F3B61">
          <w:rPr>
            <w:rFonts w:hint="eastAsia"/>
            <w:webHidden/>
          </w:rPr>
          <w:fldChar w:fldCharType="separate"/>
        </w:r>
        <w:r w:rsidR="006F3B61">
          <w:rPr>
            <w:webHidden/>
          </w:rPr>
          <w:t>1</w:t>
        </w:r>
        <w:r w:rsidR="006F3B61">
          <w:rPr>
            <w:rFonts w:hint="eastAsia"/>
            <w:webHidden/>
          </w:rPr>
          <w:fldChar w:fldCharType="end"/>
        </w:r>
      </w:hyperlink>
    </w:p>
    <w:p w14:paraId="1A2CB4DC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34" w:history="1">
        <w:r w:rsidRPr="006F0CC9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0230F79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35" w:history="1">
        <w:r w:rsidRPr="006F0CC9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C156D9A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36" w:history="1">
        <w:r w:rsidRPr="006F0CC9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D1A5BD9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37" w:history="1">
        <w:r w:rsidRPr="006F0CC9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74288CB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38" w:history="1">
        <w:r w:rsidRPr="006F0CC9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E86C26A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39" w:history="1">
        <w:r w:rsidRPr="006F0CC9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2DD414A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40" w:history="1">
        <w:r w:rsidRPr="006F0CC9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D1E7320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41" w:history="1">
        <w:r w:rsidRPr="006F0CC9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43351CA" w14:textId="77777777" w:rsidR="006F3B61" w:rsidRDefault="006F3B6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642" w:history="1">
        <w:r w:rsidRPr="006F0CC9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FD590F2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3" w:history="1">
        <w:r w:rsidRPr="006F0CC9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F26503C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4" w:history="1">
        <w:r w:rsidRPr="006F0CC9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BE0C9BD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5" w:history="1">
        <w:r w:rsidRPr="006F0CC9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A83D7D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6" w:history="1">
        <w:r w:rsidRPr="006F0CC9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4BB88E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7" w:history="1">
        <w:r w:rsidRPr="006F0CC9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1F3F8C1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8" w:history="1">
        <w:r w:rsidRPr="006F0CC9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79ABD6F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49" w:history="1">
        <w:r w:rsidRPr="006F0CC9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6622370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50" w:history="1">
        <w:r w:rsidRPr="006F0CC9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房间热负荷汇总表</w:t>
        </w:r>
        <w:r w:rsidRPr="006F0CC9">
          <w:rPr>
            <w:rStyle w:val="a7"/>
            <w:rFonts w:hint="eastAsia"/>
          </w:rPr>
          <w:t>(</w:t>
        </w:r>
        <w:r w:rsidRPr="006F0CC9">
          <w:rPr>
            <w:rStyle w:val="a7"/>
            <w:rFonts w:hint="eastAsia"/>
          </w:rPr>
          <w:t>按楼层</w:t>
        </w:r>
        <w:r w:rsidRPr="006F0CC9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DF670E7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51" w:history="1">
        <w:r w:rsidRPr="006F0CC9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新风负荷表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256395D" w14:textId="77777777" w:rsidR="006F3B61" w:rsidRDefault="006F3B6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652" w:history="1">
        <w:r w:rsidRPr="006F0CC9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0CC9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0E390C2" w14:textId="77777777" w:rsidR="00000000" w:rsidRDefault="00000000" w:rsidP="009C4D39">
      <w:pPr>
        <w:pStyle w:val="TOC1"/>
      </w:pPr>
      <w:r>
        <w:fldChar w:fldCharType="end"/>
      </w:r>
    </w:p>
    <w:p w14:paraId="45353280" w14:textId="77777777" w:rsidR="00000000" w:rsidRPr="00413E13" w:rsidRDefault="00000000" w:rsidP="00413E13">
      <w:pPr>
        <w:rPr>
          <w:lang w:val="en-US"/>
        </w:rPr>
      </w:pPr>
    </w:p>
    <w:p w14:paraId="24DF320B" w14:textId="77777777" w:rsidR="00000000" w:rsidRPr="009C4D39" w:rsidRDefault="00000000" w:rsidP="009C4D39">
      <w:pPr>
        <w:rPr>
          <w:lang w:val="en-US"/>
        </w:rPr>
        <w:sectPr w:rsidR="009C4D39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18F85CC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3" w:name="_Toc217240633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F5782D" w14:paraId="0BAA0B41" w14:textId="77777777">
        <w:tc>
          <w:tcPr>
            <w:tcW w:w="2830" w:type="dxa"/>
            <w:shd w:val="clear" w:color="auto" w:fill="E6E6E6"/>
            <w:vAlign w:val="center"/>
          </w:tcPr>
          <w:p w14:paraId="1A0CA69F" w14:textId="77777777" w:rsidR="00F5782D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260EE7C" w14:textId="77777777" w:rsidR="00F5782D" w:rsidRDefault="00000000">
            <w:r>
              <w:t>广西</w:t>
            </w:r>
            <w:r>
              <w:t>-</w:t>
            </w:r>
            <w:r>
              <w:t>南宁</w:t>
            </w:r>
          </w:p>
        </w:tc>
      </w:tr>
      <w:tr w:rsidR="00F5782D" w14:paraId="1D4FDDBE" w14:textId="77777777">
        <w:tc>
          <w:tcPr>
            <w:tcW w:w="2830" w:type="dxa"/>
            <w:shd w:val="clear" w:color="auto" w:fill="E6E6E6"/>
            <w:vAlign w:val="center"/>
          </w:tcPr>
          <w:p w14:paraId="157E6800" w14:textId="77777777" w:rsidR="00F5782D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D6881FF" w14:textId="77777777" w:rsidR="00F5782D" w:rsidRDefault="00000000">
            <w:r>
              <w:t>23.00</w:t>
            </w:r>
          </w:p>
        </w:tc>
      </w:tr>
      <w:tr w:rsidR="00F5782D" w14:paraId="19386468" w14:textId="77777777">
        <w:tc>
          <w:tcPr>
            <w:tcW w:w="2830" w:type="dxa"/>
            <w:shd w:val="clear" w:color="auto" w:fill="E6E6E6"/>
            <w:vAlign w:val="center"/>
          </w:tcPr>
          <w:p w14:paraId="1BFA8E27" w14:textId="77777777" w:rsidR="00F5782D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62C369F" w14:textId="77777777" w:rsidR="00F5782D" w:rsidRDefault="00000000">
            <w:r>
              <w:t>108.35</w:t>
            </w:r>
          </w:p>
        </w:tc>
      </w:tr>
      <w:tr w:rsidR="00F5782D" w14:paraId="777D8C80" w14:textId="77777777">
        <w:tc>
          <w:tcPr>
            <w:tcW w:w="2830" w:type="dxa"/>
            <w:shd w:val="clear" w:color="auto" w:fill="E6E6E6"/>
            <w:vAlign w:val="center"/>
          </w:tcPr>
          <w:p w14:paraId="237099F6" w14:textId="77777777" w:rsidR="00F5782D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1CF4457" w14:textId="77777777" w:rsidR="00F5782D" w:rsidRDefault="00000000">
            <w:r>
              <w:t>蒲津</w:t>
            </w:r>
            <w:r>
              <w:t>143</w:t>
            </w:r>
            <w:r>
              <w:t>号绿色建筑改造</w:t>
            </w:r>
          </w:p>
        </w:tc>
      </w:tr>
      <w:tr w:rsidR="00F5782D" w14:paraId="4550FCE5" w14:textId="77777777">
        <w:tc>
          <w:tcPr>
            <w:tcW w:w="2830" w:type="dxa"/>
            <w:shd w:val="clear" w:color="auto" w:fill="E6E6E6"/>
            <w:vAlign w:val="center"/>
          </w:tcPr>
          <w:p w14:paraId="268414F8" w14:textId="77777777" w:rsidR="00F5782D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34253B59" w14:textId="77777777" w:rsidR="00F5782D" w:rsidRDefault="00000000">
            <w:r>
              <w:t>地上</w:t>
            </w:r>
            <w:r>
              <w:t xml:space="preserve"> 1004.95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362833A" w14:textId="77777777" w:rsidR="00F5782D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F5782D" w14:paraId="1B7624A4" w14:textId="77777777">
        <w:tc>
          <w:tcPr>
            <w:tcW w:w="2830" w:type="dxa"/>
            <w:shd w:val="clear" w:color="auto" w:fill="E6E6E6"/>
            <w:vAlign w:val="center"/>
          </w:tcPr>
          <w:p w14:paraId="4F02B934" w14:textId="77777777" w:rsidR="00F5782D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687DBD4" w14:textId="77777777" w:rsidR="00F5782D" w:rsidRDefault="00000000">
            <w:r>
              <w:t>地上</w:t>
            </w:r>
            <w:r>
              <w:t xml:space="preserve"> 22.40 m</w:t>
            </w:r>
          </w:p>
        </w:tc>
        <w:tc>
          <w:tcPr>
            <w:tcW w:w="3395" w:type="dxa"/>
            <w:vAlign w:val="center"/>
          </w:tcPr>
          <w:p w14:paraId="150928FD" w14:textId="77777777" w:rsidR="00F5782D" w:rsidRDefault="00000000">
            <w:r>
              <w:t>地下</w:t>
            </w:r>
            <w:r>
              <w:t xml:space="preserve"> 0.00 m</w:t>
            </w:r>
          </w:p>
        </w:tc>
      </w:tr>
      <w:tr w:rsidR="00F5782D" w14:paraId="786B3FD4" w14:textId="77777777">
        <w:tc>
          <w:tcPr>
            <w:tcW w:w="2830" w:type="dxa"/>
            <w:shd w:val="clear" w:color="auto" w:fill="E6E6E6"/>
            <w:vAlign w:val="center"/>
          </w:tcPr>
          <w:p w14:paraId="1E6859EF" w14:textId="77777777" w:rsidR="00F5782D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44EDBB3" w14:textId="77777777" w:rsidR="00F5782D" w:rsidRDefault="00000000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004F2C83" w14:textId="77777777" w:rsidR="00F5782D" w:rsidRDefault="00000000">
            <w:r>
              <w:t>地下</w:t>
            </w:r>
            <w:r>
              <w:t xml:space="preserve"> 0</w:t>
            </w:r>
          </w:p>
        </w:tc>
      </w:tr>
      <w:tr w:rsidR="00F5782D" w14:paraId="3035F177" w14:textId="77777777">
        <w:tc>
          <w:tcPr>
            <w:tcW w:w="2830" w:type="dxa"/>
            <w:shd w:val="clear" w:color="auto" w:fill="E6E6E6"/>
            <w:vAlign w:val="center"/>
          </w:tcPr>
          <w:p w14:paraId="457CA898" w14:textId="77777777" w:rsidR="00F5782D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A5CABC1" w14:textId="77777777" w:rsidR="00F5782D" w:rsidRDefault="00000000">
            <w:r>
              <w:t>77°</w:t>
            </w:r>
          </w:p>
        </w:tc>
      </w:tr>
    </w:tbl>
    <w:p w14:paraId="207D40B8" w14:textId="77777777" w:rsidR="00F5782D" w:rsidRDefault="00000000">
      <w:pPr>
        <w:pStyle w:val="1"/>
      </w:pPr>
      <w:bookmarkStart w:id="14" w:name="_Toc217240634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F5782D" w14:paraId="76DEE486" w14:textId="77777777">
        <w:tc>
          <w:tcPr>
            <w:tcW w:w="4697" w:type="dxa"/>
            <w:shd w:val="clear" w:color="auto" w:fill="E6E6E6"/>
            <w:vAlign w:val="center"/>
          </w:tcPr>
          <w:p w14:paraId="00288832" w14:textId="77777777" w:rsidR="00F5782D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2DFDA63B" w14:textId="77777777" w:rsidR="00F5782D" w:rsidRDefault="00000000">
            <w:r>
              <w:t>广西</w:t>
            </w:r>
            <w:r>
              <w:t>-</w:t>
            </w:r>
            <w:r>
              <w:t>来宾（默认）</w:t>
            </w:r>
          </w:p>
        </w:tc>
      </w:tr>
      <w:tr w:rsidR="00F5782D" w14:paraId="2A0F5A76" w14:textId="77777777">
        <w:tc>
          <w:tcPr>
            <w:tcW w:w="4697" w:type="dxa"/>
            <w:shd w:val="clear" w:color="auto" w:fill="E6E6E6"/>
            <w:vAlign w:val="center"/>
          </w:tcPr>
          <w:p w14:paraId="5FF1CEA8" w14:textId="77777777" w:rsidR="00F5782D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5A91E51C" w14:textId="77777777" w:rsidR="00F5782D" w:rsidRDefault="00000000">
            <w:r>
              <w:t>《空气调节设计手册》</w:t>
            </w:r>
          </w:p>
        </w:tc>
      </w:tr>
      <w:tr w:rsidR="00F5782D" w14:paraId="0DC3E459" w14:textId="77777777">
        <w:tc>
          <w:tcPr>
            <w:tcW w:w="4697" w:type="dxa"/>
            <w:shd w:val="clear" w:color="auto" w:fill="E6E6E6"/>
            <w:vAlign w:val="center"/>
          </w:tcPr>
          <w:p w14:paraId="2A0E1AF0" w14:textId="77777777" w:rsidR="00F5782D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A2C3A42" w14:textId="77777777" w:rsidR="00F5782D" w:rsidRDefault="00000000">
            <w:r>
              <w:t>5</w:t>
            </w:r>
          </w:p>
        </w:tc>
      </w:tr>
      <w:tr w:rsidR="00F5782D" w14:paraId="2092D422" w14:textId="77777777">
        <w:tc>
          <w:tcPr>
            <w:tcW w:w="4697" w:type="dxa"/>
            <w:shd w:val="clear" w:color="auto" w:fill="E6E6E6"/>
            <w:vAlign w:val="center"/>
          </w:tcPr>
          <w:p w14:paraId="2F1BF33D" w14:textId="77777777" w:rsidR="00F5782D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E4F3AE2" w14:textId="77777777" w:rsidR="00F5782D" w:rsidRDefault="00000000">
            <w:r>
              <w:t>5.1</w:t>
            </w:r>
          </w:p>
        </w:tc>
      </w:tr>
      <w:tr w:rsidR="00F5782D" w14:paraId="24FD10E3" w14:textId="77777777">
        <w:tc>
          <w:tcPr>
            <w:tcW w:w="4697" w:type="dxa"/>
            <w:shd w:val="clear" w:color="auto" w:fill="E6E6E6"/>
            <w:vAlign w:val="center"/>
          </w:tcPr>
          <w:p w14:paraId="3BE0E2A3" w14:textId="77777777" w:rsidR="00F5782D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D63493A" w14:textId="77777777" w:rsidR="00F5782D" w:rsidRDefault="00000000">
            <w:r>
              <w:t>23.0</w:t>
            </w:r>
          </w:p>
        </w:tc>
      </w:tr>
      <w:tr w:rsidR="00F5782D" w14:paraId="7777A5C9" w14:textId="77777777">
        <w:tc>
          <w:tcPr>
            <w:tcW w:w="4697" w:type="dxa"/>
            <w:shd w:val="clear" w:color="auto" w:fill="E6E6E6"/>
            <w:vAlign w:val="center"/>
          </w:tcPr>
          <w:p w14:paraId="1B7D8DA3" w14:textId="77777777" w:rsidR="00F5782D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AAF7065" w14:textId="77777777" w:rsidR="00F5782D" w:rsidRDefault="00000000">
            <w:r>
              <w:t>8.7</w:t>
            </w:r>
          </w:p>
        </w:tc>
      </w:tr>
    </w:tbl>
    <w:p w14:paraId="441FFAB8" w14:textId="77777777" w:rsidR="00F5782D" w:rsidRDefault="00000000">
      <w:pPr>
        <w:pStyle w:val="1"/>
      </w:pPr>
      <w:bookmarkStart w:id="15" w:name="_Toc217240635"/>
      <w:r>
        <w:t>计算依据</w:t>
      </w:r>
      <w:bookmarkEnd w:id="15"/>
    </w:p>
    <w:p w14:paraId="19E2317F" w14:textId="77777777" w:rsidR="00F5782D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591A803" w14:textId="77777777" w:rsidR="00F5782D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0FE72A86" w14:textId="77777777" w:rsidR="00F5782D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32570955" w14:textId="77777777" w:rsidR="00F5782D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500DD3A0" w14:textId="77777777" w:rsidR="00F5782D" w:rsidRDefault="00000000">
      <w:pPr>
        <w:pStyle w:val="1"/>
      </w:pPr>
      <w:bookmarkStart w:id="16" w:name="_Toc217240636"/>
      <w:r>
        <w:t>计算原理</w:t>
      </w:r>
      <w:bookmarkEnd w:id="16"/>
    </w:p>
    <w:p w14:paraId="3D7C817C" w14:textId="77777777" w:rsidR="00000000" w:rsidRPr="00881825" w:rsidRDefault="00000000" w:rsidP="00D619B4">
      <w:pPr>
        <w:pStyle w:val="2"/>
      </w:pPr>
      <w:bookmarkStart w:id="17" w:name="围护结构"/>
      <w:bookmarkStart w:id="18" w:name="_Toc496014720"/>
      <w:bookmarkStart w:id="19" w:name="_Toc217240637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6C803C2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E90704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630DC10" w14:textId="554F9AA7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6F3B61">
        <w:rPr>
          <w:noProof/>
          <w:color w:val="000000"/>
        </w:rPr>
        <w:drawing>
          <wp:inline distT="0" distB="0" distL="0" distR="0" wp14:anchorId="7857FC22" wp14:editId="122FF827">
            <wp:extent cx="1136650" cy="228600"/>
            <wp:effectExtent l="0" t="0" r="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B774474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989EC8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B4407CE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BEC40FA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1859A2E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D7884A4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3856EAE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0F3E0A7" w14:textId="77777777" w:rsidR="00000000" w:rsidRDefault="00000000" w:rsidP="00D619B4">
      <w:pPr>
        <w:pStyle w:val="2"/>
      </w:pPr>
      <w:bookmarkStart w:id="20" w:name="_Toc496014721"/>
      <w:bookmarkStart w:id="21" w:name="_Toc217240638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36FE3F89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2D82E94" w14:textId="57113D55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6F3B61">
        <w:rPr>
          <w:noProof/>
          <w:color w:val="000000"/>
          <w:position w:val="-6"/>
        </w:rPr>
        <w:drawing>
          <wp:inline distT="0" distB="0" distL="0" distR="0" wp14:anchorId="62708A1A" wp14:editId="01669290">
            <wp:extent cx="152400" cy="146050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6F3B61">
        <w:rPr>
          <w:noProof/>
          <w:color w:val="000000"/>
          <w:position w:val="-6"/>
        </w:rPr>
        <w:drawing>
          <wp:inline distT="0" distB="0" distL="0" distR="0" wp14:anchorId="126EFB10" wp14:editId="6C0B4D85">
            <wp:extent cx="152400" cy="146050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6F3B61">
        <w:rPr>
          <w:noProof/>
          <w:color w:val="000000"/>
          <w:position w:val="-6"/>
        </w:rPr>
        <w:drawing>
          <wp:inline distT="0" distB="0" distL="0" distR="0" wp14:anchorId="46A252B4" wp14:editId="5D592726">
            <wp:extent cx="152400" cy="14605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6F3B61">
        <w:rPr>
          <w:noProof/>
          <w:color w:val="000000"/>
          <w:position w:val="-6"/>
        </w:rPr>
        <w:drawing>
          <wp:inline distT="0" distB="0" distL="0" distR="0" wp14:anchorId="5C4B9E94" wp14:editId="1B2DE4F2">
            <wp:extent cx="152400" cy="14605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6F3B61">
        <w:rPr>
          <w:noProof/>
          <w:color w:val="000000"/>
          <w:position w:val="-6"/>
        </w:rPr>
        <w:drawing>
          <wp:inline distT="0" distB="0" distL="0" distR="0" wp14:anchorId="5C0F6FC7" wp14:editId="075543BC">
            <wp:extent cx="152400" cy="14605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6F3B61">
        <w:rPr>
          <w:noProof/>
          <w:color w:val="000000"/>
          <w:position w:val="-6"/>
        </w:rPr>
        <w:drawing>
          <wp:inline distT="0" distB="0" distL="0" distR="0" wp14:anchorId="5740013B" wp14:editId="25BC301E">
            <wp:extent cx="152400" cy="14605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6F3B61">
        <w:rPr>
          <w:noProof/>
          <w:color w:val="000000"/>
          <w:position w:val="-6"/>
        </w:rPr>
        <w:drawing>
          <wp:inline distT="0" distB="0" distL="0" distR="0" wp14:anchorId="4D7C0967" wp14:editId="5524D679">
            <wp:extent cx="152400" cy="146050"/>
            <wp:effectExtent l="0" t="0" r="0" b="0"/>
            <wp:docPr id="201871325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6F3B61">
        <w:rPr>
          <w:noProof/>
          <w:color w:val="000000"/>
          <w:position w:val="-6"/>
        </w:rPr>
        <w:drawing>
          <wp:inline distT="0" distB="0" distL="0" distR="0" wp14:anchorId="2A818D82" wp14:editId="08F31ADE">
            <wp:extent cx="152400" cy="1460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A7FCC5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3CFFB8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CF0570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2B47BF9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A8D3301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5EAADF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71FC4B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8C9F22D" w14:textId="77777777" w:rsidR="00000000" w:rsidRPr="00881825" w:rsidRDefault="00000000" w:rsidP="00D619B4">
      <w:pPr>
        <w:pStyle w:val="2"/>
      </w:pPr>
      <w:bookmarkStart w:id="22" w:name="_Toc496014722"/>
      <w:bookmarkStart w:id="23" w:name="_Toc217240639"/>
      <w:r w:rsidRPr="00881825">
        <w:rPr>
          <w:rFonts w:hint="eastAsia"/>
        </w:rPr>
        <w:t>冷风渗入耗热量</w:t>
      </w:r>
      <w:bookmarkEnd w:id="22"/>
      <w:bookmarkEnd w:id="23"/>
    </w:p>
    <w:p w14:paraId="065C7873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4858DEC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2A26EC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C808C2E" w14:textId="101E787B" w:rsidR="00000000" w:rsidRDefault="006F3B61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71E8CF1" wp14:editId="6F32EF97">
            <wp:extent cx="1536700" cy="24130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89EB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94DC19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7092AD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15BDDB5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2F9472E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D08904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C950DB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D3C691D" w14:textId="3BAFD586" w:rsidR="00000000" w:rsidRPr="00177F22" w:rsidRDefault="006F3B61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A11D5C9" wp14:editId="1A8D5984">
            <wp:extent cx="679450" cy="24130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987EE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A007BD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F9AF046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46005DC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719BB6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1368B9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497379E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83D6E9C" w14:textId="43C6021D" w:rsidR="00000000" w:rsidRPr="002D5496" w:rsidRDefault="006F3B61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94370DD" wp14:editId="7212514E">
            <wp:extent cx="565150" cy="1651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11B7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7B9786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014D59AC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F75C2D3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3BFD9F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3767384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21AB33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355AF1B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7CF773E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3C27871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948EE6A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23A79F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86547C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0806C3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9C4B50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A60A93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194DC2E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DEF11E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78EAA0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71CAF1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276178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771F19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5C35AD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73B400E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7154A0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6C4D7F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89CE84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687E0A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280A59A" w14:textId="77777777" w:rsidR="00000000" w:rsidRPr="00881825" w:rsidRDefault="00000000" w:rsidP="00D619B4">
      <w:pPr>
        <w:pStyle w:val="2"/>
      </w:pPr>
      <w:bookmarkStart w:id="24" w:name="_Toc496014723"/>
      <w:bookmarkStart w:id="25" w:name="_Toc217240640"/>
      <w:r w:rsidRPr="00881825">
        <w:rPr>
          <w:rFonts w:hint="eastAsia"/>
        </w:rPr>
        <w:t>新风耗热量</w:t>
      </w:r>
      <w:bookmarkEnd w:id="24"/>
      <w:bookmarkEnd w:id="25"/>
    </w:p>
    <w:p w14:paraId="0C5DC0F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3C08A2B" w14:textId="7E55CC21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6F3B61">
        <w:rPr>
          <w:noProof/>
          <w:color w:val="000000"/>
          <w:position w:val="-12"/>
        </w:rPr>
        <w:drawing>
          <wp:inline distT="0" distB="0" distL="0" distR="0" wp14:anchorId="4B4D970A" wp14:editId="6370ED8B">
            <wp:extent cx="374650" cy="24130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53B5EA3" wp14:editId="51AA506E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DDC752A" wp14:editId="5D8780A2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C813D36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515ECD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52B3AE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680CC5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62B5C6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884A38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381354C" w14:textId="77777777" w:rsidR="00000000" w:rsidRPr="00881825" w:rsidRDefault="00000000" w:rsidP="00D619B4">
      <w:pPr>
        <w:pStyle w:val="2"/>
      </w:pPr>
      <w:bookmarkStart w:id="26" w:name="_Toc496014724"/>
      <w:bookmarkStart w:id="27" w:name="_Toc217240641"/>
      <w:r w:rsidRPr="00881825">
        <w:rPr>
          <w:rFonts w:hint="eastAsia"/>
        </w:rPr>
        <w:t>通过其他途径的耗热量</w:t>
      </w:r>
      <w:bookmarkEnd w:id="26"/>
      <w:bookmarkEnd w:id="27"/>
    </w:p>
    <w:p w14:paraId="1EE68F9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0E2015D6" w14:textId="77777777" w:rsidR="00000000" w:rsidRPr="00881825" w:rsidRDefault="00000000" w:rsidP="00D619B4">
      <w:pPr>
        <w:pStyle w:val="2"/>
      </w:pPr>
      <w:bookmarkStart w:id="28" w:name="_Toc496014725"/>
      <w:bookmarkStart w:id="29" w:name="_Toc217240642"/>
      <w:r w:rsidRPr="00881825">
        <w:rPr>
          <w:rFonts w:hint="eastAsia"/>
        </w:rPr>
        <w:t>分户计量和间歇采暖热负荷</w:t>
      </w:r>
      <w:bookmarkEnd w:id="28"/>
      <w:bookmarkEnd w:id="29"/>
    </w:p>
    <w:p w14:paraId="7FF27520" w14:textId="7E46BB63" w:rsidR="00000000" w:rsidRPr="00177F22" w:rsidRDefault="006F3B61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4AAEDD9" wp14:editId="4306FDE3">
            <wp:extent cx="1073150" cy="241300"/>
            <wp:effectExtent l="0" t="0" r="0" b="0"/>
            <wp:docPr id="87361970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44A48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522772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64232E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4A81EBD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50B0096F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C66B9D3" w14:textId="703EE34F" w:rsidR="00000000" w:rsidRPr="002D5496" w:rsidRDefault="006F3B61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73A05B" wp14:editId="4C7CF139">
            <wp:extent cx="800100" cy="241300"/>
            <wp:effectExtent l="0" t="0" r="0" b="0"/>
            <wp:docPr id="104240047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869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87FAF9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57F1D8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89D75D3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BBE040F" w14:textId="1E42F95B" w:rsidR="00000000" w:rsidRPr="002D5496" w:rsidRDefault="006F3B61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DBAD15" wp14:editId="4DD27799">
            <wp:extent cx="1498600" cy="431800"/>
            <wp:effectExtent l="0" t="0" r="0" b="0"/>
            <wp:docPr id="75104269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763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6F9C96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7AFB7A6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B254F9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16B507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CFA9B53" w14:textId="77777777" w:rsidR="00000000" w:rsidRPr="00D619B4" w:rsidRDefault="00000000" w:rsidP="00412DEF">
      <w:pPr>
        <w:rPr>
          <w:lang w:val="en-US"/>
        </w:rPr>
      </w:pPr>
    </w:p>
    <w:p w14:paraId="3525C4E6" w14:textId="77777777" w:rsidR="00F5782D" w:rsidRDefault="00000000">
      <w:pPr>
        <w:pStyle w:val="1"/>
      </w:pPr>
      <w:bookmarkStart w:id="30" w:name="_Toc217240643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F5782D" w14:paraId="42CDB68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4FF8E3D" w14:textId="77777777" w:rsidR="00F5782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B00761A" w14:textId="77777777" w:rsidR="00F5782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BBFA946" w14:textId="77777777" w:rsidR="00F5782D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5782D" w14:paraId="15C9FE9F" w14:textId="77777777">
        <w:trPr>
          <w:jc w:val="center"/>
        </w:trPr>
        <w:tc>
          <w:tcPr>
            <w:tcW w:w="1697" w:type="dxa"/>
            <w:vAlign w:val="center"/>
          </w:tcPr>
          <w:p w14:paraId="68DF1EB2" w14:textId="77777777" w:rsidR="00F5782D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2A97678" w14:textId="77777777" w:rsidR="00F5782D" w:rsidRDefault="00000000">
            <w:r>
              <w:t>屋顶构造一（上人屋面）</w:t>
            </w:r>
          </w:p>
        </w:tc>
        <w:tc>
          <w:tcPr>
            <w:tcW w:w="3667" w:type="dxa"/>
            <w:vAlign w:val="center"/>
          </w:tcPr>
          <w:p w14:paraId="4A32B156" w14:textId="77777777" w:rsidR="00F5782D" w:rsidRDefault="00000000">
            <w:r>
              <w:t>0.396</w:t>
            </w:r>
          </w:p>
        </w:tc>
      </w:tr>
      <w:tr w:rsidR="00F5782D" w14:paraId="035450E4" w14:textId="77777777">
        <w:trPr>
          <w:jc w:val="center"/>
        </w:trPr>
        <w:tc>
          <w:tcPr>
            <w:tcW w:w="1697" w:type="dxa"/>
            <w:vAlign w:val="center"/>
          </w:tcPr>
          <w:p w14:paraId="0139CD17" w14:textId="77777777" w:rsidR="00F5782D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217DAF18" w14:textId="77777777" w:rsidR="00F5782D" w:rsidRDefault="00000000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6DB2E6FC" w14:textId="77777777" w:rsidR="00F5782D" w:rsidRDefault="00000000">
            <w:r>
              <w:t>1.029</w:t>
            </w:r>
          </w:p>
        </w:tc>
      </w:tr>
      <w:tr w:rsidR="00F5782D" w14:paraId="55EE4040" w14:textId="77777777">
        <w:trPr>
          <w:jc w:val="center"/>
        </w:trPr>
        <w:tc>
          <w:tcPr>
            <w:tcW w:w="1697" w:type="dxa"/>
            <w:vAlign w:val="center"/>
          </w:tcPr>
          <w:p w14:paraId="54AFF5F2" w14:textId="77777777" w:rsidR="00F5782D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7D7B2AD1" w14:textId="77777777" w:rsidR="00F5782D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792685F7" w14:textId="77777777" w:rsidR="00F5782D" w:rsidRDefault="00000000">
            <w:r>
              <w:t>2.741</w:t>
            </w:r>
          </w:p>
        </w:tc>
      </w:tr>
      <w:tr w:rsidR="00F5782D" w14:paraId="0757ED2F" w14:textId="77777777">
        <w:trPr>
          <w:jc w:val="center"/>
        </w:trPr>
        <w:tc>
          <w:tcPr>
            <w:tcW w:w="1697" w:type="dxa"/>
            <w:vAlign w:val="center"/>
          </w:tcPr>
          <w:p w14:paraId="3023CA44" w14:textId="77777777" w:rsidR="00F5782D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68136592" w14:textId="77777777" w:rsidR="00F5782D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B2C8E32" w14:textId="77777777" w:rsidR="00F5782D" w:rsidRDefault="00000000">
            <w:r>
              <w:t>3.677</w:t>
            </w:r>
          </w:p>
        </w:tc>
      </w:tr>
    </w:tbl>
    <w:p w14:paraId="5332CF75" w14:textId="77777777" w:rsidR="00F5782D" w:rsidRDefault="00000000">
      <w:pPr>
        <w:pStyle w:val="1"/>
      </w:pPr>
      <w:bookmarkStart w:id="31" w:name="_Toc217240644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F5782D" w14:paraId="25D527F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F4D9BDC" w14:textId="77777777" w:rsidR="00F5782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F613764" w14:textId="77777777" w:rsidR="00F5782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F96C375" w14:textId="77777777" w:rsidR="00F5782D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5782D" w14:paraId="62BA39CE" w14:textId="77777777">
        <w:trPr>
          <w:jc w:val="center"/>
        </w:trPr>
        <w:tc>
          <w:tcPr>
            <w:tcW w:w="1697" w:type="dxa"/>
            <w:vAlign w:val="center"/>
          </w:tcPr>
          <w:p w14:paraId="7D6AD4A4" w14:textId="77777777" w:rsidR="00F5782D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066C9456" w14:textId="77777777" w:rsidR="00F5782D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0E836B5B" w14:textId="77777777" w:rsidR="00F5782D" w:rsidRDefault="00000000">
            <w:r>
              <w:t>1.931</w:t>
            </w:r>
          </w:p>
        </w:tc>
      </w:tr>
      <w:tr w:rsidR="00F5782D" w14:paraId="6D5416A7" w14:textId="77777777">
        <w:trPr>
          <w:jc w:val="center"/>
        </w:trPr>
        <w:tc>
          <w:tcPr>
            <w:tcW w:w="1697" w:type="dxa"/>
            <w:vAlign w:val="center"/>
          </w:tcPr>
          <w:p w14:paraId="1D487312" w14:textId="77777777" w:rsidR="00F5782D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7F734E34" w14:textId="77777777" w:rsidR="00F5782D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058C2AD6" w14:textId="77777777" w:rsidR="00F5782D" w:rsidRDefault="00000000">
            <w:r>
              <w:t>1.931</w:t>
            </w:r>
          </w:p>
        </w:tc>
      </w:tr>
      <w:tr w:rsidR="00F5782D" w14:paraId="49430994" w14:textId="77777777">
        <w:trPr>
          <w:jc w:val="center"/>
        </w:trPr>
        <w:tc>
          <w:tcPr>
            <w:tcW w:w="1697" w:type="dxa"/>
            <w:vAlign w:val="center"/>
          </w:tcPr>
          <w:p w14:paraId="4DF5E660" w14:textId="77777777" w:rsidR="00F5782D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D93C551" w14:textId="77777777" w:rsidR="00F5782D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5905A976" w14:textId="77777777" w:rsidR="00F5782D" w:rsidRDefault="00000000">
            <w:r>
              <w:t>2.999</w:t>
            </w:r>
          </w:p>
        </w:tc>
      </w:tr>
      <w:tr w:rsidR="00F5782D" w14:paraId="087527BD" w14:textId="77777777">
        <w:trPr>
          <w:jc w:val="center"/>
        </w:trPr>
        <w:tc>
          <w:tcPr>
            <w:tcW w:w="1697" w:type="dxa"/>
            <w:vAlign w:val="center"/>
          </w:tcPr>
          <w:p w14:paraId="2BD35A51" w14:textId="77777777" w:rsidR="00F5782D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663CB050" w14:textId="77777777" w:rsidR="00F5782D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4144D391" w14:textId="77777777" w:rsidR="00F5782D" w:rsidRDefault="00000000">
            <w:r>
              <w:t>2.999</w:t>
            </w:r>
          </w:p>
        </w:tc>
      </w:tr>
    </w:tbl>
    <w:p w14:paraId="11822AC5" w14:textId="77777777" w:rsidR="00F5782D" w:rsidRDefault="00000000">
      <w:pPr>
        <w:pStyle w:val="1"/>
      </w:pPr>
      <w:bookmarkStart w:id="32" w:name="_Toc217240645"/>
      <w:r>
        <w:t>封闭阳台构造</w:t>
      </w:r>
      <w:bookmarkEnd w:id="32"/>
    </w:p>
    <w:p w14:paraId="49AF8861" w14:textId="77777777" w:rsidR="00F5782D" w:rsidRDefault="00000000">
      <w:r>
        <w:t>本工程无此项内容</w:t>
      </w:r>
    </w:p>
    <w:p w14:paraId="6E0FCFA5" w14:textId="77777777" w:rsidR="00F5782D" w:rsidRDefault="00000000">
      <w:pPr>
        <w:pStyle w:val="1"/>
      </w:pPr>
      <w:bookmarkStart w:id="33" w:name="_Toc217240646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F5782D" w14:paraId="250AC14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F9DE80C" w14:textId="77777777" w:rsidR="00F5782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7DBFEFC" w14:textId="77777777" w:rsidR="00F5782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DD1CF4D" w14:textId="77777777" w:rsidR="00F5782D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F5782D" w14:paraId="177CC124" w14:textId="77777777">
        <w:trPr>
          <w:jc w:val="center"/>
        </w:trPr>
        <w:tc>
          <w:tcPr>
            <w:tcW w:w="1697" w:type="dxa"/>
            <w:vAlign w:val="center"/>
          </w:tcPr>
          <w:p w14:paraId="28A6520F" w14:textId="77777777" w:rsidR="00F5782D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0FA6CDF0" w14:textId="77777777" w:rsidR="00F5782D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0D37246A" w14:textId="77777777" w:rsidR="00F5782D" w:rsidRDefault="00000000">
            <w:r>
              <w:t>0.52</w:t>
            </w:r>
          </w:p>
        </w:tc>
      </w:tr>
      <w:tr w:rsidR="00F5782D" w14:paraId="53236E73" w14:textId="77777777">
        <w:trPr>
          <w:jc w:val="center"/>
        </w:trPr>
        <w:tc>
          <w:tcPr>
            <w:tcW w:w="1697" w:type="dxa"/>
            <w:vAlign w:val="center"/>
          </w:tcPr>
          <w:p w14:paraId="280A3242" w14:textId="77777777" w:rsidR="00F5782D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2A36DFF3" w14:textId="77777777" w:rsidR="00F5782D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163A3C2E" w14:textId="77777777" w:rsidR="00F5782D" w:rsidRDefault="00000000">
            <w:r>
              <w:t>0.3</w:t>
            </w:r>
          </w:p>
        </w:tc>
      </w:tr>
    </w:tbl>
    <w:p w14:paraId="11512565" w14:textId="77777777" w:rsidR="00F5782D" w:rsidRDefault="00000000">
      <w:pPr>
        <w:pStyle w:val="1"/>
      </w:pPr>
      <w:bookmarkStart w:id="34" w:name="_Toc217240647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F5782D" w14:paraId="5A0FA37E" w14:textId="77777777">
        <w:tc>
          <w:tcPr>
            <w:tcW w:w="4799" w:type="dxa"/>
            <w:shd w:val="clear" w:color="auto" w:fill="E6E6E6"/>
            <w:vAlign w:val="center"/>
          </w:tcPr>
          <w:p w14:paraId="71145194" w14:textId="77777777" w:rsidR="00F5782D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38A9C51" w14:textId="77777777" w:rsidR="00F5782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9BAB83" w14:textId="77777777" w:rsidR="00F5782D" w:rsidRDefault="00000000">
            <w:pPr>
              <w:jc w:val="center"/>
            </w:pPr>
            <w:r>
              <w:t>窗遮阳系数</w:t>
            </w:r>
          </w:p>
        </w:tc>
      </w:tr>
      <w:tr w:rsidR="00F5782D" w14:paraId="64F97026" w14:textId="77777777">
        <w:tc>
          <w:tcPr>
            <w:tcW w:w="4799" w:type="dxa"/>
            <w:vAlign w:val="center"/>
          </w:tcPr>
          <w:p w14:paraId="25000FFC" w14:textId="77777777" w:rsidR="00F5782D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3112" w:type="dxa"/>
            <w:vAlign w:val="center"/>
          </w:tcPr>
          <w:p w14:paraId="0E721004" w14:textId="77777777" w:rsidR="00F5782D" w:rsidRDefault="00000000">
            <w:r>
              <w:t>3.50</w:t>
            </w:r>
          </w:p>
        </w:tc>
        <w:tc>
          <w:tcPr>
            <w:tcW w:w="1415" w:type="dxa"/>
            <w:vAlign w:val="center"/>
          </w:tcPr>
          <w:p w14:paraId="48DD1848" w14:textId="77777777" w:rsidR="00F5782D" w:rsidRDefault="00000000">
            <w:r>
              <w:t>0.55</w:t>
            </w:r>
          </w:p>
        </w:tc>
      </w:tr>
      <w:tr w:rsidR="00F5782D" w14:paraId="424E5124" w14:textId="77777777">
        <w:tc>
          <w:tcPr>
            <w:tcW w:w="4799" w:type="dxa"/>
            <w:vAlign w:val="center"/>
          </w:tcPr>
          <w:p w14:paraId="50505485" w14:textId="77777777" w:rsidR="00F5782D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3112" w:type="dxa"/>
            <w:vAlign w:val="center"/>
          </w:tcPr>
          <w:p w14:paraId="34C74FAE" w14:textId="77777777" w:rsidR="00F5782D" w:rsidRDefault="00000000">
            <w:r>
              <w:t>3.50</w:t>
            </w:r>
          </w:p>
        </w:tc>
        <w:tc>
          <w:tcPr>
            <w:tcW w:w="1415" w:type="dxa"/>
            <w:vAlign w:val="center"/>
          </w:tcPr>
          <w:p w14:paraId="5D488620" w14:textId="77777777" w:rsidR="00F5782D" w:rsidRDefault="00000000">
            <w:r>
              <w:t>0.75</w:t>
            </w:r>
          </w:p>
        </w:tc>
      </w:tr>
    </w:tbl>
    <w:p w14:paraId="518BB1E9" w14:textId="77777777" w:rsidR="00F5782D" w:rsidRDefault="00000000">
      <w:pPr>
        <w:pStyle w:val="1"/>
      </w:pPr>
      <w:bookmarkStart w:id="35" w:name="_Toc217240648"/>
      <w:r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F5782D" w14:paraId="4AC13F7C" w14:textId="77777777">
        <w:tc>
          <w:tcPr>
            <w:tcW w:w="5507" w:type="dxa"/>
            <w:shd w:val="clear" w:color="auto" w:fill="E6E6E6"/>
            <w:vAlign w:val="center"/>
          </w:tcPr>
          <w:p w14:paraId="77351DB2" w14:textId="77777777" w:rsidR="00F5782D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BC11EA3" w14:textId="77777777" w:rsidR="00F5782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F5782D" w14:paraId="2D051ED5" w14:textId="77777777">
        <w:tc>
          <w:tcPr>
            <w:tcW w:w="5507" w:type="dxa"/>
            <w:vAlign w:val="center"/>
          </w:tcPr>
          <w:p w14:paraId="72AD63F1" w14:textId="77777777" w:rsidR="00F5782D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0E003F9" w14:textId="77777777" w:rsidR="00F5782D" w:rsidRDefault="00000000">
            <w:r>
              <w:t>6.25</w:t>
            </w:r>
          </w:p>
        </w:tc>
      </w:tr>
      <w:tr w:rsidR="00F5782D" w14:paraId="488800FF" w14:textId="77777777">
        <w:tc>
          <w:tcPr>
            <w:tcW w:w="5507" w:type="dxa"/>
            <w:vAlign w:val="center"/>
          </w:tcPr>
          <w:p w14:paraId="387C8DC6" w14:textId="77777777" w:rsidR="00F5782D" w:rsidRDefault="00000000">
            <w:r>
              <w:lastRenderedPageBreak/>
              <w:t>内门</w:t>
            </w:r>
          </w:p>
        </w:tc>
        <w:tc>
          <w:tcPr>
            <w:tcW w:w="3820" w:type="dxa"/>
            <w:vAlign w:val="center"/>
          </w:tcPr>
          <w:p w14:paraId="1D57B358" w14:textId="77777777" w:rsidR="00F5782D" w:rsidRDefault="00000000">
            <w:r>
              <w:t>3.00</w:t>
            </w:r>
          </w:p>
        </w:tc>
      </w:tr>
    </w:tbl>
    <w:p w14:paraId="249B2229" w14:textId="77777777" w:rsidR="00F5782D" w:rsidRDefault="00000000">
      <w:pPr>
        <w:pStyle w:val="1"/>
      </w:pPr>
      <w:bookmarkStart w:id="36" w:name="_Toc217240649"/>
      <w:r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F5782D" w14:paraId="3F174341" w14:textId="77777777">
        <w:tc>
          <w:tcPr>
            <w:tcW w:w="3112" w:type="dxa"/>
            <w:shd w:val="clear" w:color="auto" w:fill="E6E6E6"/>
            <w:vAlign w:val="center"/>
          </w:tcPr>
          <w:p w14:paraId="6E7A4B78" w14:textId="77777777" w:rsidR="00F5782D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4AE2CDC" w14:textId="77777777" w:rsidR="00F5782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8FBCDEA" w14:textId="77777777" w:rsidR="00F5782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5782D" w14:paraId="07F0EC2A" w14:textId="77777777">
        <w:tc>
          <w:tcPr>
            <w:tcW w:w="3112" w:type="dxa"/>
            <w:vMerge w:val="restart"/>
            <w:vAlign w:val="center"/>
          </w:tcPr>
          <w:p w14:paraId="7A7BE5C2" w14:textId="77777777" w:rsidR="00F5782D" w:rsidRDefault="00000000">
            <w:pPr>
              <w:jc w:val="center"/>
            </w:pPr>
            <w:r>
              <w:t>68942</w:t>
            </w:r>
          </w:p>
        </w:tc>
        <w:tc>
          <w:tcPr>
            <w:tcW w:w="3112" w:type="dxa"/>
            <w:vAlign w:val="center"/>
          </w:tcPr>
          <w:p w14:paraId="7E2A38D0" w14:textId="77777777" w:rsidR="00F5782D" w:rsidRDefault="00000000">
            <w:r>
              <w:t>1004.95</w:t>
            </w:r>
          </w:p>
        </w:tc>
        <w:tc>
          <w:tcPr>
            <w:tcW w:w="3101" w:type="dxa"/>
            <w:vAlign w:val="center"/>
          </w:tcPr>
          <w:p w14:paraId="34D26EC9" w14:textId="77777777" w:rsidR="00F5782D" w:rsidRDefault="00000000">
            <w:r>
              <w:t>68.60</w:t>
            </w:r>
          </w:p>
        </w:tc>
      </w:tr>
      <w:tr w:rsidR="00F5782D" w14:paraId="07038B07" w14:textId="77777777">
        <w:tc>
          <w:tcPr>
            <w:tcW w:w="3112" w:type="dxa"/>
            <w:vMerge/>
            <w:vAlign w:val="center"/>
          </w:tcPr>
          <w:p w14:paraId="40A0C440" w14:textId="77777777" w:rsidR="00F5782D" w:rsidRDefault="00F5782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2959F8B" w14:textId="77777777" w:rsidR="00F5782D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1167E98" w14:textId="77777777" w:rsidR="00F5782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5782D" w14:paraId="7AD29C43" w14:textId="77777777">
        <w:tc>
          <w:tcPr>
            <w:tcW w:w="3112" w:type="dxa"/>
            <w:vMerge/>
            <w:vAlign w:val="center"/>
          </w:tcPr>
          <w:p w14:paraId="2DF93E1F" w14:textId="77777777" w:rsidR="00F5782D" w:rsidRDefault="00F5782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DD0F60A" w14:textId="77777777" w:rsidR="00F5782D" w:rsidRDefault="00000000">
            <w:r>
              <w:t>795.30</w:t>
            </w:r>
          </w:p>
        </w:tc>
        <w:tc>
          <w:tcPr>
            <w:tcW w:w="3101" w:type="dxa"/>
            <w:vAlign w:val="center"/>
          </w:tcPr>
          <w:p w14:paraId="647BC21C" w14:textId="77777777" w:rsidR="00F5782D" w:rsidRDefault="00000000">
            <w:r>
              <w:t>86.69</w:t>
            </w:r>
          </w:p>
        </w:tc>
      </w:tr>
    </w:tbl>
    <w:p w14:paraId="7CC1AC59" w14:textId="77777777" w:rsidR="00F5782D" w:rsidRDefault="00000000">
      <w:pPr>
        <w:pStyle w:val="1"/>
      </w:pPr>
      <w:bookmarkStart w:id="37" w:name="_Toc217240650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F5782D" w14:paraId="102C2F1F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CFDD5D5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21011DD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21280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EC9316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D3A3FD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546D11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D0315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01326A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F7F09D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0D6844A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09DC8C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F5782D" w14:paraId="432F55C6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A186DEA" w14:textId="77777777" w:rsidR="00F5782D" w:rsidRDefault="00F57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663D5F94" w14:textId="77777777" w:rsidR="00F5782D" w:rsidRDefault="00F57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88AC19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3F142C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F5B4B2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22134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49E243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79CD8D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CF7050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314A1F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995CEE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F5782D" w14:paraId="2D84B2F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9FA6F5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78D167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廊下通道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4D6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37.38</w:t>
            </w:r>
          </w:p>
        </w:tc>
        <w:tc>
          <w:tcPr>
            <w:tcW w:w="707" w:type="dxa"/>
            <w:vAlign w:val="center"/>
          </w:tcPr>
          <w:p w14:paraId="10B5DC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DB60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854" w:type="dxa"/>
            <w:vAlign w:val="center"/>
          </w:tcPr>
          <w:p w14:paraId="1A1590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707" w:type="dxa"/>
            <w:vAlign w:val="center"/>
          </w:tcPr>
          <w:p w14:paraId="485DB3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C67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6F3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7F89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713" w:type="dxa"/>
            <w:vAlign w:val="center"/>
          </w:tcPr>
          <w:p w14:paraId="70BA13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F5782D" w14:paraId="44D945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D391B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89F25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社区活动展厅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304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91.60</w:t>
            </w:r>
          </w:p>
        </w:tc>
        <w:tc>
          <w:tcPr>
            <w:tcW w:w="707" w:type="dxa"/>
            <w:vAlign w:val="center"/>
          </w:tcPr>
          <w:p w14:paraId="5A62C1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ACF9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tcW w:w="854" w:type="dxa"/>
            <w:vAlign w:val="center"/>
          </w:tcPr>
          <w:p w14:paraId="1BEF11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10818</w:t>
            </w:r>
          </w:p>
        </w:tc>
        <w:tc>
          <w:tcPr>
            <w:tcW w:w="707" w:type="dxa"/>
            <w:vAlign w:val="center"/>
          </w:tcPr>
          <w:p w14:paraId="3D74F1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A14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7D0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85D6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13995</w:t>
            </w:r>
          </w:p>
        </w:tc>
        <w:tc>
          <w:tcPr>
            <w:tcW w:w="713" w:type="dxa"/>
            <w:vAlign w:val="center"/>
          </w:tcPr>
          <w:p w14:paraId="61819F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F5782D" w14:paraId="1696AE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57181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44360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储物室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94D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16.46</w:t>
            </w:r>
          </w:p>
        </w:tc>
        <w:tc>
          <w:tcPr>
            <w:tcW w:w="707" w:type="dxa"/>
            <w:vAlign w:val="center"/>
          </w:tcPr>
          <w:p w14:paraId="108BD3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3AB7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854" w:type="dxa"/>
            <w:vAlign w:val="center"/>
          </w:tcPr>
          <w:p w14:paraId="6A9B4D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07" w:type="dxa"/>
            <w:vAlign w:val="center"/>
          </w:tcPr>
          <w:p w14:paraId="63085C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137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8825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E87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tcW w:w="713" w:type="dxa"/>
            <w:vAlign w:val="center"/>
          </w:tcPr>
          <w:p w14:paraId="636E39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F5782D" w14:paraId="192409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AE809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86DC8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79E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07" w:type="dxa"/>
            <w:vAlign w:val="center"/>
          </w:tcPr>
          <w:p w14:paraId="7F0E20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F5BA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854" w:type="dxa"/>
            <w:vAlign w:val="center"/>
          </w:tcPr>
          <w:p w14:paraId="7D08B9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2D087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CFF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852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057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24F654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F5782D" w14:paraId="68D48B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8EFB5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4D8E14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8505B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152.16</w:t>
            </w:r>
          </w:p>
        </w:tc>
        <w:tc>
          <w:tcPr>
            <w:tcW w:w="707" w:type="dxa"/>
            <w:vAlign w:val="center"/>
          </w:tcPr>
          <w:p w14:paraId="6DDAB1F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EA96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6314</w:t>
            </w:r>
          </w:p>
        </w:tc>
        <w:tc>
          <w:tcPr>
            <w:tcW w:w="854" w:type="dxa"/>
            <w:vAlign w:val="center"/>
          </w:tcPr>
          <w:p w14:paraId="37985A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12863</w:t>
            </w:r>
          </w:p>
        </w:tc>
        <w:tc>
          <w:tcPr>
            <w:tcW w:w="707" w:type="dxa"/>
            <w:vAlign w:val="center"/>
          </w:tcPr>
          <w:p w14:paraId="6ADEBB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EA7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DB745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B0A6B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19177</w:t>
            </w:r>
          </w:p>
        </w:tc>
        <w:tc>
          <w:tcPr>
            <w:tcW w:w="713" w:type="dxa"/>
            <w:vAlign w:val="center"/>
          </w:tcPr>
          <w:p w14:paraId="19C2FF9B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126.0</w:t>
            </w:r>
          </w:p>
        </w:tc>
      </w:tr>
      <w:tr w:rsidR="00F5782D" w14:paraId="49295C7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CEE8A4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63B03C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0CE8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707" w:type="dxa"/>
            <w:vAlign w:val="center"/>
          </w:tcPr>
          <w:p w14:paraId="274120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8844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854" w:type="dxa"/>
            <w:vAlign w:val="center"/>
          </w:tcPr>
          <w:p w14:paraId="6EA5F0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6F0618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9FD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003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5171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713" w:type="dxa"/>
            <w:vAlign w:val="center"/>
          </w:tcPr>
          <w:p w14:paraId="027B24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F5782D" w14:paraId="49FD0B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CC750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B288C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社区活动中心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6F2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92.87</w:t>
            </w:r>
          </w:p>
        </w:tc>
        <w:tc>
          <w:tcPr>
            <w:tcW w:w="707" w:type="dxa"/>
            <w:vAlign w:val="center"/>
          </w:tcPr>
          <w:p w14:paraId="0B058E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278A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</w:t>
            </w:r>
          </w:p>
        </w:tc>
        <w:tc>
          <w:tcPr>
            <w:tcW w:w="854" w:type="dxa"/>
            <w:vAlign w:val="center"/>
          </w:tcPr>
          <w:p w14:paraId="5B0A5A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707" w:type="dxa"/>
            <w:vAlign w:val="center"/>
          </w:tcPr>
          <w:p w14:paraId="373633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265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0F94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AF23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7253</w:t>
            </w:r>
          </w:p>
        </w:tc>
        <w:tc>
          <w:tcPr>
            <w:tcW w:w="713" w:type="dxa"/>
            <w:vAlign w:val="center"/>
          </w:tcPr>
          <w:p w14:paraId="26E212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F5782D" w14:paraId="3B7B2E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5D62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E6262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2B4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18D084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7D98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vAlign w:val="center"/>
          </w:tcPr>
          <w:p w14:paraId="7752B8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B7778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350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0F3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FA7E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13" w:type="dxa"/>
            <w:vAlign w:val="center"/>
          </w:tcPr>
          <w:p w14:paraId="18C43D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F5782D" w14:paraId="72DB48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53ED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080BF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062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1785B7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F072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466384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72D2FA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4A1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B46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0121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17FE7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F5782D" w14:paraId="4CF5FF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794A6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289E5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心理辅导室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F8E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07" w:type="dxa"/>
            <w:vAlign w:val="center"/>
          </w:tcPr>
          <w:p w14:paraId="410795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08DB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854" w:type="dxa"/>
            <w:vAlign w:val="center"/>
          </w:tcPr>
          <w:p w14:paraId="7DD37B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vAlign w:val="center"/>
          </w:tcPr>
          <w:p w14:paraId="353061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0CB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9AF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4B22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13" w:type="dxa"/>
            <w:vAlign w:val="center"/>
          </w:tcPr>
          <w:p w14:paraId="087A0A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F5782D" w14:paraId="5381DF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49638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7B803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29F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70EAB7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800D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0681C8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BF1C3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D91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B36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8A06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13" w:type="dxa"/>
            <w:vAlign w:val="center"/>
          </w:tcPr>
          <w:p w14:paraId="242C53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F5782D" w14:paraId="38FFE1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7AD9C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01A49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1369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71D0B0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E1D81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7CF157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A5F8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E97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55D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9BD2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0AECC9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F5782D" w14:paraId="3B0D49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F4E7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F20824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2F2F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133.02</w:t>
            </w:r>
          </w:p>
        </w:tc>
        <w:tc>
          <w:tcPr>
            <w:tcW w:w="707" w:type="dxa"/>
            <w:vAlign w:val="center"/>
          </w:tcPr>
          <w:p w14:paraId="224DC7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EF1D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5998</w:t>
            </w:r>
          </w:p>
        </w:tc>
        <w:tc>
          <w:tcPr>
            <w:tcW w:w="854" w:type="dxa"/>
            <w:vAlign w:val="center"/>
          </w:tcPr>
          <w:p w14:paraId="1C4078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4484</w:t>
            </w:r>
          </w:p>
        </w:tc>
        <w:tc>
          <w:tcPr>
            <w:tcW w:w="707" w:type="dxa"/>
            <w:vAlign w:val="center"/>
          </w:tcPr>
          <w:p w14:paraId="70534F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E14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4F2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324F5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10482</w:t>
            </w:r>
          </w:p>
        </w:tc>
        <w:tc>
          <w:tcPr>
            <w:tcW w:w="713" w:type="dxa"/>
            <w:vAlign w:val="center"/>
          </w:tcPr>
          <w:p w14:paraId="1BEBAB09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78.8</w:t>
            </w:r>
          </w:p>
        </w:tc>
      </w:tr>
      <w:tr w:rsidR="00F5782D" w14:paraId="078282D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7BDBD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51177D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306E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07" w:type="dxa"/>
            <w:vAlign w:val="center"/>
          </w:tcPr>
          <w:p w14:paraId="0EF97E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7C6F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854" w:type="dxa"/>
            <w:vAlign w:val="center"/>
          </w:tcPr>
          <w:p w14:paraId="04BD7A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07" w:type="dxa"/>
            <w:vAlign w:val="center"/>
          </w:tcPr>
          <w:p w14:paraId="74152B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4036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7FF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CC2C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713" w:type="dxa"/>
            <w:vAlign w:val="center"/>
          </w:tcPr>
          <w:p w14:paraId="44DA58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F5782D" w14:paraId="02545C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E339F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3499B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9F6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07" w:type="dxa"/>
            <w:vAlign w:val="center"/>
          </w:tcPr>
          <w:p w14:paraId="08731B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F370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10324D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07" w:type="dxa"/>
            <w:vAlign w:val="center"/>
          </w:tcPr>
          <w:p w14:paraId="74DFBD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916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28B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5A8C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5BBD25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F5782D" w14:paraId="357C71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001E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07372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DC5B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07" w:type="dxa"/>
            <w:vAlign w:val="center"/>
          </w:tcPr>
          <w:p w14:paraId="14ACCA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DACE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 w14:paraId="3C4084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122EDE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506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95F5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E581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13" w:type="dxa"/>
            <w:vAlign w:val="center"/>
          </w:tcPr>
          <w:p w14:paraId="46A7FC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F5782D" w14:paraId="7CB77E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1A6CD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CDBF2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2A45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07" w:type="dxa"/>
            <w:vAlign w:val="center"/>
          </w:tcPr>
          <w:p w14:paraId="3AA91D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D527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854" w:type="dxa"/>
            <w:vAlign w:val="center"/>
          </w:tcPr>
          <w:p w14:paraId="004BCE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7739E09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AE4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713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1365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713" w:type="dxa"/>
            <w:vAlign w:val="center"/>
          </w:tcPr>
          <w:p w14:paraId="222B93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F5782D" w14:paraId="249D8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7EB7D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5FC46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FE11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6800F7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35E2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vAlign w:val="center"/>
          </w:tcPr>
          <w:p w14:paraId="163A62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8DB08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D2DA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974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9B21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13" w:type="dxa"/>
            <w:vAlign w:val="center"/>
          </w:tcPr>
          <w:p w14:paraId="065922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F5782D" w14:paraId="5B045A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79768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C3D82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921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649F74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527C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7B915B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1282B2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C59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720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87C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713" w:type="dxa"/>
            <w:vAlign w:val="center"/>
          </w:tcPr>
          <w:p w14:paraId="5E8CCF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5782D" w14:paraId="340FA7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766A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C908C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28F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07" w:type="dxa"/>
            <w:vAlign w:val="center"/>
          </w:tcPr>
          <w:p w14:paraId="602496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A1E6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14:paraId="3C1301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vAlign w:val="center"/>
          </w:tcPr>
          <w:p w14:paraId="403BD3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2BE4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066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F1B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13" w:type="dxa"/>
            <w:vAlign w:val="center"/>
          </w:tcPr>
          <w:p w14:paraId="4B4F16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F5782D" w14:paraId="73F0BF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9EB09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E885C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616B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206314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1F25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09EE51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16BE54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8D3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886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397E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13" w:type="dxa"/>
            <w:vAlign w:val="center"/>
          </w:tcPr>
          <w:p w14:paraId="5CA9AA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01AA09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FDF94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51BB7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0A8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07" w:type="dxa"/>
            <w:vAlign w:val="center"/>
          </w:tcPr>
          <w:p w14:paraId="3D8A12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0492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4B6A47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4751A5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89B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19F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F891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713" w:type="dxa"/>
            <w:vAlign w:val="center"/>
          </w:tcPr>
          <w:p w14:paraId="5DF7AC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F5782D" w14:paraId="4989A2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9B9F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6FAED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9354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28190B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3CF3D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14:paraId="207B1E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5C60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781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E8B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77A3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 w14:paraId="64CDE2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F5782D" w14:paraId="201E55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E069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BFA30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DD10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07" w:type="dxa"/>
            <w:vAlign w:val="center"/>
          </w:tcPr>
          <w:p w14:paraId="45C1FA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DC4C7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412CB5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B4DFC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C15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09B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3AB3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480919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F5782D" w14:paraId="1EDC93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C5FE5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BAEE7A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5B91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127.42</w:t>
            </w:r>
          </w:p>
        </w:tc>
        <w:tc>
          <w:tcPr>
            <w:tcW w:w="707" w:type="dxa"/>
            <w:vAlign w:val="center"/>
          </w:tcPr>
          <w:p w14:paraId="0DF7B9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18B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5365</w:t>
            </w:r>
          </w:p>
        </w:tc>
        <w:tc>
          <w:tcPr>
            <w:tcW w:w="854" w:type="dxa"/>
            <w:vAlign w:val="center"/>
          </w:tcPr>
          <w:p w14:paraId="319802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4014</w:t>
            </w:r>
          </w:p>
        </w:tc>
        <w:tc>
          <w:tcPr>
            <w:tcW w:w="707" w:type="dxa"/>
            <w:vAlign w:val="center"/>
          </w:tcPr>
          <w:p w14:paraId="2F9FD4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9D7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EBF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9F228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9379</w:t>
            </w:r>
          </w:p>
        </w:tc>
        <w:tc>
          <w:tcPr>
            <w:tcW w:w="713" w:type="dxa"/>
            <w:vAlign w:val="center"/>
          </w:tcPr>
          <w:p w14:paraId="6A10BAD6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73.6</w:t>
            </w:r>
          </w:p>
        </w:tc>
      </w:tr>
      <w:tr w:rsidR="00F5782D" w14:paraId="3E7995F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F0389B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5C5DE7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501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07" w:type="dxa"/>
            <w:vAlign w:val="center"/>
          </w:tcPr>
          <w:p w14:paraId="6C4F3B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A0A6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854" w:type="dxa"/>
            <w:vAlign w:val="center"/>
          </w:tcPr>
          <w:p w14:paraId="4C10C8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07" w:type="dxa"/>
            <w:vAlign w:val="center"/>
          </w:tcPr>
          <w:p w14:paraId="3ADD32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480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5AB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F0DC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713" w:type="dxa"/>
            <w:vAlign w:val="center"/>
          </w:tcPr>
          <w:p w14:paraId="1F37E5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F5782D" w14:paraId="7DE7EB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7B004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C715B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9BA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07" w:type="dxa"/>
            <w:vAlign w:val="center"/>
          </w:tcPr>
          <w:p w14:paraId="22A779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DE3B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854" w:type="dxa"/>
            <w:vAlign w:val="center"/>
          </w:tcPr>
          <w:p w14:paraId="2198DD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07" w:type="dxa"/>
            <w:vAlign w:val="center"/>
          </w:tcPr>
          <w:p w14:paraId="0063C8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EA6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AB3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8BF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13" w:type="dxa"/>
            <w:vAlign w:val="center"/>
          </w:tcPr>
          <w:p w14:paraId="5C2E79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F5782D" w14:paraId="5DD0C1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3BC10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69A06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C89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07" w:type="dxa"/>
            <w:vAlign w:val="center"/>
          </w:tcPr>
          <w:p w14:paraId="206889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7585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 w14:paraId="688FD5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70EFDA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340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081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9EED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13" w:type="dxa"/>
            <w:vAlign w:val="center"/>
          </w:tcPr>
          <w:p w14:paraId="61FDB9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F5782D" w14:paraId="75BFC8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8FF6C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F9F2F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A2D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07" w:type="dxa"/>
            <w:vAlign w:val="center"/>
          </w:tcPr>
          <w:p w14:paraId="56EF66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4DAA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854" w:type="dxa"/>
            <w:vAlign w:val="center"/>
          </w:tcPr>
          <w:p w14:paraId="739F81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4935EA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436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55F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DEDD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713" w:type="dxa"/>
            <w:vAlign w:val="center"/>
          </w:tcPr>
          <w:p w14:paraId="6BF374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F5782D" w14:paraId="1DA124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6FCCE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14905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F111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4729C3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3345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vAlign w:val="center"/>
          </w:tcPr>
          <w:p w14:paraId="51F02A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5AD9B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EDF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8EF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CE59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13" w:type="dxa"/>
            <w:vAlign w:val="center"/>
          </w:tcPr>
          <w:p w14:paraId="43548C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F5782D" w14:paraId="053148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24D8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95700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7FF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0F0C2A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B77A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79E8A7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6D7226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24D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A9F0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73FA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6B610C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F5782D" w14:paraId="4C0412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C1F00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213DE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114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07" w:type="dxa"/>
            <w:vAlign w:val="center"/>
          </w:tcPr>
          <w:p w14:paraId="089B7B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E52D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54" w:type="dxa"/>
            <w:vAlign w:val="center"/>
          </w:tcPr>
          <w:p w14:paraId="260635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vAlign w:val="center"/>
          </w:tcPr>
          <w:p w14:paraId="57494C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C98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F59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9679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 w14:paraId="69C880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F5782D" w14:paraId="3FE91B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484C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A7305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F771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6DB9A1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6602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4" w:type="dxa"/>
            <w:vAlign w:val="center"/>
          </w:tcPr>
          <w:p w14:paraId="357E31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454B27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2D9E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16B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F0FA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14:paraId="55B947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F5782D" w14:paraId="0F4CDD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2635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39AAC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9EB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07" w:type="dxa"/>
            <w:vAlign w:val="center"/>
          </w:tcPr>
          <w:p w14:paraId="45A907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9CB8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1768C5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296587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8E9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4A7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DC99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713" w:type="dxa"/>
            <w:vAlign w:val="center"/>
          </w:tcPr>
          <w:p w14:paraId="61081C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F5782D" w14:paraId="062ADD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D291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4D828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95AA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47B2E7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57AF8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14:paraId="49AC8D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B901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6CE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D18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4139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 w14:paraId="335605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F5782D" w14:paraId="5E2F62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6B96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3F73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1EEA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707" w:type="dxa"/>
            <w:vAlign w:val="center"/>
          </w:tcPr>
          <w:p w14:paraId="7A2704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5D9EA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854" w:type="dxa"/>
            <w:vAlign w:val="center"/>
          </w:tcPr>
          <w:p w14:paraId="53F8C6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09DBE2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A49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CC1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5958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1B9FD8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F5782D" w14:paraId="14CCDE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D460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92B05B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6844D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707" w:type="dxa"/>
            <w:vAlign w:val="center"/>
          </w:tcPr>
          <w:p w14:paraId="0CA3DB2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B5F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5163</w:t>
            </w:r>
          </w:p>
        </w:tc>
        <w:tc>
          <w:tcPr>
            <w:tcW w:w="854" w:type="dxa"/>
            <w:vAlign w:val="center"/>
          </w:tcPr>
          <w:p w14:paraId="061A67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4015</w:t>
            </w:r>
          </w:p>
        </w:tc>
        <w:tc>
          <w:tcPr>
            <w:tcW w:w="707" w:type="dxa"/>
            <w:vAlign w:val="center"/>
          </w:tcPr>
          <w:p w14:paraId="3E02EF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EB1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D8A4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4DF69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9178</w:t>
            </w:r>
          </w:p>
        </w:tc>
        <w:tc>
          <w:tcPr>
            <w:tcW w:w="713" w:type="dxa"/>
            <w:vAlign w:val="center"/>
          </w:tcPr>
          <w:p w14:paraId="79D8FF73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F5782D" w14:paraId="20BB440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284B5A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8399D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1F1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07" w:type="dxa"/>
            <w:vAlign w:val="center"/>
          </w:tcPr>
          <w:p w14:paraId="53A1C2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A317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854" w:type="dxa"/>
            <w:vAlign w:val="center"/>
          </w:tcPr>
          <w:p w14:paraId="2ECC83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07" w:type="dxa"/>
            <w:vAlign w:val="center"/>
          </w:tcPr>
          <w:p w14:paraId="76E90C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E64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0DE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03C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713" w:type="dxa"/>
            <w:vAlign w:val="center"/>
          </w:tcPr>
          <w:p w14:paraId="5C1B5C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F5782D" w14:paraId="4AD8EA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2D851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58180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DA4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07" w:type="dxa"/>
            <w:vAlign w:val="center"/>
          </w:tcPr>
          <w:p w14:paraId="1CCAD5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7DD9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854" w:type="dxa"/>
            <w:vAlign w:val="center"/>
          </w:tcPr>
          <w:p w14:paraId="731DA0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07" w:type="dxa"/>
            <w:vAlign w:val="center"/>
          </w:tcPr>
          <w:p w14:paraId="529B8F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E3F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17D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3279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713" w:type="dxa"/>
            <w:vAlign w:val="center"/>
          </w:tcPr>
          <w:p w14:paraId="3A6835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F5782D" w14:paraId="684C6B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B3C37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5F5B2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3942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07" w:type="dxa"/>
            <w:vAlign w:val="center"/>
          </w:tcPr>
          <w:p w14:paraId="79B85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AB54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854" w:type="dxa"/>
            <w:vAlign w:val="center"/>
          </w:tcPr>
          <w:p w14:paraId="37D5EF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25424C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A24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6DC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97B3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713" w:type="dxa"/>
            <w:vAlign w:val="center"/>
          </w:tcPr>
          <w:p w14:paraId="19C2FC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F5782D" w14:paraId="62F1A7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D6DC7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D5879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C09A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07" w:type="dxa"/>
            <w:vAlign w:val="center"/>
          </w:tcPr>
          <w:p w14:paraId="0D0470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6963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854" w:type="dxa"/>
            <w:vAlign w:val="center"/>
          </w:tcPr>
          <w:p w14:paraId="2C0B16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4063D4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474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AF2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775A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713" w:type="dxa"/>
            <w:vAlign w:val="center"/>
          </w:tcPr>
          <w:p w14:paraId="5FD755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F5782D" w14:paraId="522B63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A34DC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EBCF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A52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7EB8A5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A160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vAlign w:val="center"/>
          </w:tcPr>
          <w:p w14:paraId="261254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2850D6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0B9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ED9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7936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13" w:type="dxa"/>
            <w:vAlign w:val="center"/>
          </w:tcPr>
          <w:p w14:paraId="55239C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F5782D" w14:paraId="1391AD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5410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ED6CD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7605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0EB5F2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1694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7E4571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491FEF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B3E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848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05E1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69CAC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F5782D" w14:paraId="4D0760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7C22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A161C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3043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07" w:type="dxa"/>
            <w:vAlign w:val="center"/>
          </w:tcPr>
          <w:p w14:paraId="2AA48C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ACCD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854" w:type="dxa"/>
            <w:vAlign w:val="center"/>
          </w:tcPr>
          <w:p w14:paraId="5162E9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vAlign w:val="center"/>
          </w:tcPr>
          <w:p w14:paraId="5AAE9A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9F2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AD7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C102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13" w:type="dxa"/>
            <w:vAlign w:val="center"/>
          </w:tcPr>
          <w:p w14:paraId="5778B6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F5782D" w14:paraId="434094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1A7BA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05CEC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DB0C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397C55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DBCF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4" w:type="dxa"/>
            <w:vAlign w:val="center"/>
          </w:tcPr>
          <w:p w14:paraId="18B8FC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BC615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2FE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C24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A45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14:paraId="24F417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F5782D" w14:paraId="4C796E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4DB4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DD262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EA8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07" w:type="dxa"/>
            <w:vAlign w:val="center"/>
          </w:tcPr>
          <w:p w14:paraId="26601E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89DF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854" w:type="dxa"/>
            <w:vAlign w:val="center"/>
          </w:tcPr>
          <w:p w14:paraId="545FAD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759ABE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7AD8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D98B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E3F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14:paraId="3E57E1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:rsidR="00F5782D" w14:paraId="543D9A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9EAC8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4EE47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F35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0EDAC0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92377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854" w:type="dxa"/>
            <w:vAlign w:val="center"/>
          </w:tcPr>
          <w:p w14:paraId="609A19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2CBEC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DDA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4EC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9DF9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13" w:type="dxa"/>
            <w:vAlign w:val="center"/>
          </w:tcPr>
          <w:p w14:paraId="4C6EDD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F5782D" w14:paraId="5CD8F8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54E1A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6266B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0A5A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707" w:type="dxa"/>
            <w:vAlign w:val="center"/>
          </w:tcPr>
          <w:p w14:paraId="4744CE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5AE0F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4" w:type="dxa"/>
            <w:vAlign w:val="center"/>
          </w:tcPr>
          <w:p w14:paraId="71980D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714DFA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268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8C1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25FC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13" w:type="dxa"/>
            <w:vAlign w:val="center"/>
          </w:tcPr>
          <w:p w14:paraId="2645BF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F5782D" w14:paraId="00E6BA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7584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C29720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2C7F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707" w:type="dxa"/>
            <w:vAlign w:val="center"/>
          </w:tcPr>
          <w:p w14:paraId="602C68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A622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5633</w:t>
            </w:r>
          </w:p>
        </w:tc>
        <w:tc>
          <w:tcPr>
            <w:tcW w:w="854" w:type="dxa"/>
            <w:vAlign w:val="center"/>
          </w:tcPr>
          <w:p w14:paraId="5A8293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4015</w:t>
            </w:r>
          </w:p>
        </w:tc>
        <w:tc>
          <w:tcPr>
            <w:tcW w:w="707" w:type="dxa"/>
            <w:vAlign w:val="center"/>
          </w:tcPr>
          <w:p w14:paraId="5E70A7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9AA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FC25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F1EAE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9647</w:t>
            </w:r>
          </w:p>
        </w:tc>
        <w:tc>
          <w:tcPr>
            <w:tcW w:w="713" w:type="dxa"/>
            <w:vAlign w:val="center"/>
          </w:tcPr>
          <w:p w14:paraId="5729FD49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75.6</w:t>
            </w:r>
          </w:p>
        </w:tc>
      </w:tr>
      <w:tr w:rsidR="00F5782D" w14:paraId="20B77DE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E7E567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FC7864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76DA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53.58</w:t>
            </w:r>
          </w:p>
        </w:tc>
        <w:tc>
          <w:tcPr>
            <w:tcW w:w="707" w:type="dxa"/>
            <w:vAlign w:val="center"/>
          </w:tcPr>
          <w:p w14:paraId="3E9BB4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5A25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4" w:type="dxa"/>
            <w:vAlign w:val="center"/>
          </w:tcPr>
          <w:p w14:paraId="7B4BBC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707" w:type="dxa"/>
            <w:vAlign w:val="center"/>
          </w:tcPr>
          <w:p w14:paraId="23840E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26D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A35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6B54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</w:t>
            </w:r>
          </w:p>
        </w:tc>
        <w:tc>
          <w:tcPr>
            <w:tcW w:w="713" w:type="dxa"/>
            <w:vAlign w:val="center"/>
          </w:tcPr>
          <w:p w14:paraId="1F83DC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:rsidR="00F5782D" w14:paraId="781FAB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6A2F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86F4F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F63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tcW w:w="707" w:type="dxa"/>
            <w:vAlign w:val="center"/>
          </w:tcPr>
          <w:p w14:paraId="4E543C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B377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4" w:type="dxa"/>
            <w:vAlign w:val="center"/>
          </w:tcPr>
          <w:p w14:paraId="4FFCEE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07" w:type="dxa"/>
            <w:vAlign w:val="center"/>
          </w:tcPr>
          <w:p w14:paraId="35472B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E54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982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C93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713" w:type="dxa"/>
            <w:vAlign w:val="center"/>
          </w:tcPr>
          <w:p w14:paraId="0DD9D0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F5782D" w14:paraId="15222E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02CC1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5BE3D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1BC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14:paraId="44E1AB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7058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10F681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BE4BE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D5E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444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BFA9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13" w:type="dxa"/>
            <w:vAlign w:val="center"/>
          </w:tcPr>
          <w:p w14:paraId="2FE8E8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F5782D" w14:paraId="46E347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927C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2748C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1F7A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64B4A8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AF7D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 w14:paraId="447802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4AF725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6C4A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FE5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0B5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369681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:rsidR="00F5782D" w14:paraId="443F13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4D9FB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3D03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6DC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tcW w:w="707" w:type="dxa"/>
            <w:vAlign w:val="center"/>
          </w:tcPr>
          <w:p w14:paraId="78D5D3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161A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854" w:type="dxa"/>
            <w:vAlign w:val="center"/>
          </w:tcPr>
          <w:p w14:paraId="710B97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tcW w:w="707" w:type="dxa"/>
            <w:vAlign w:val="center"/>
          </w:tcPr>
          <w:p w14:paraId="64C5AB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E77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B0C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ECCE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713" w:type="dxa"/>
            <w:vAlign w:val="center"/>
          </w:tcPr>
          <w:p w14:paraId="72BC7E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F5782D" w14:paraId="3FF5D3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19D8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65E052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35B89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127.49</w:t>
            </w:r>
          </w:p>
        </w:tc>
        <w:tc>
          <w:tcPr>
            <w:tcW w:w="707" w:type="dxa"/>
            <w:vAlign w:val="center"/>
          </w:tcPr>
          <w:p w14:paraId="59AA3F9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65F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5469</w:t>
            </w:r>
          </w:p>
        </w:tc>
        <w:tc>
          <w:tcPr>
            <w:tcW w:w="854" w:type="dxa"/>
            <w:vAlign w:val="center"/>
          </w:tcPr>
          <w:p w14:paraId="538EC4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5610</w:t>
            </w:r>
          </w:p>
        </w:tc>
        <w:tc>
          <w:tcPr>
            <w:tcW w:w="707" w:type="dxa"/>
            <w:vAlign w:val="center"/>
          </w:tcPr>
          <w:p w14:paraId="271ECD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223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7122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0B145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11079</w:t>
            </w:r>
          </w:p>
        </w:tc>
        <w:tc>
          <w:tcPr>
            <w:tcW w:w="713" w:type="dxa"/>
            <w:vAlign w:val="center"/>
          </w:tcPr>
          <w:p w14:paraId="4BBD8075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86.9</w:t>
            </w:r>
          </w:p>
        </w:tc>
      </w:tr>
      <w:tr w:rsidR="00F5782D" w14:paraId="26E4794D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4B755A2" w14:textId="77777777" w:rsidR="00F578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85D17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795.30</w:t>
            </w:r>
          </w:p>
        </w:tc>
        <w:tc>
          <w:tcPr>
            <w:tcW w:w="707" w:type="dxa"/>
            <w:vAlign w:val="center"/>
          </w:tcPr>
          <w:p w14:paraId="466C6E9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A67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33942</w:t>
            </w:r>
          </w:p>
        </w:tc>
        <w:tc>
          <w:tcPr>
            <w:tcW w:w="854" w:type="dxa"/>
            <w:vAlign w:val="center"/>
          </w:tcPr>
          <w:p w14:paraId="7DBC98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35000</w:t>
            </w:r>
          </w:p>
        </w:tc>
        <w:tc>
          <w:tcPr>
            <w:tcW w:w="707" w:type="dxa"/>
            <w:vAlign w:val="center"/>
          </w:tcPr>
          <w:p w14:paraId="472AC3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621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FF0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3C68E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68942</w:t>
            </w:r>
          </w:p>
        </w:tc>
        <w:tc>
          <w:tcPr>
            <w:tcW w:w="713" w:type="dxa"/>
            <w:vAlign w:val="center"/>
          </w:tcPr>
          <w:p w14:paraId="0345C6B3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</w:t>
            </w:r>
          </w:p>
        </w:tc>
      </w:tr>
    </w:tbl>
    <w:p w14:paraId="260E4243" w14:textId="77777777" w:rsidR="00F5782D" w:rsidRDefault="00000000">
      <w:r>
        <w:t>说明：上表中合计和总计面积为采暖面积。</w:t>
      </w:r>
    </w:p>
    <w:p w14:paraId="0C10D32B" w14:textId="77777777" w:rsidR="00F5782D" w:rsidRDefault="00000000">
      <w:pPr>
        <w:pStyle w:val="1"/>
      </w:pPr>
      <w:bookmarkStart w:id="38" w:name="_Toc217240651"/>
      <w:r>
        <w:t>新风负荷表</w:t>
      </w:r>
      <w:bookmarkEnd w:id="38"/>
    </w:p>
    <w:tbl>
      <w:tblPr>
        <w:tblW w:w="9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F5782D" w14:paraId="7423FC38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7C81CF6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1AFE271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2D74D8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21E848C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73BD61F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D92646F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F5782D" w14:paraId="689968B2" w14:textId="77777777">
        <w:tc>
          <w:tcPr>
            <w:tcW w:w="871" w:type="dxa"/>
            <w:vMerge w:val="restart"/>
            <w:vAlign w:val="center"/>
          </w:tcPr>
          <w:p w14:paraId="238FE0F7" w14:textId="77777777" w:rsidR="00F5782D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1B61781" w14:textId="77777777" w:rsidR="00F5782D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廊下通道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B09D69" w14:textId="77777777" w:rsidR="00F5782D" w:rsidRDefault="00000000">
            <w:r>
              <w:rPr>
                <w:sz w:val="18"/>
                <w:szCs w:val="18"/>
              </w:rPr>
              <w:t>37.38</w:t>
            </w:r>
          </w:p>
        </w:tc>
        <w:tc>
          <w:tcPr>
            <w:tcW w:w="1833" w:type="dxa"/>
            <w:vAlign w:val="center"/>
          </w:tcPr>
          <w:p w14:paraId="0F938E0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140.18</w:t>
            </w:r>
          </w:p>
        </w:tc>
        <w:tc>
          <w:tcPr>
            <w:tcW w:w="1516" w:type="dxa"/>
            <w:vAlign w:val="center"/>
          </w:tcPr>
          <w:p w14:paraId="2ABD587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73" w:type="dxa"/>
            <w:vAlign w:val="center"/>
          </w:tcPr>
          <w:p w14:paraId="3CF6F17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4E6420CF" w14:textId="77777777">
        <w:tc>
          <w:tcPr>
            <w:tcW w:w="871" w:type="dxa"/>
            <w:vMerge/>
            <w:vAlign w:val="center"/>
          </w:tcPr>
          <w:p w14:paraId="60525D0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C82372" w14:textId="77777777" w:rsidR="00F5782D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社区活动展厅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04ABF2" w14:textId="77777777" w:rsidR="00F5782D" w:rsidRDefault="00000000">
            <w:r>
              <w:rPr>
                <w:sz w:val="18"/>
                <w:szCs w:val="18"/>
              </w:rPr>
              <w:t>91.60</w:t>
            </w:r>
          </w:p>
        </w:tc>
        <w:tc>
          <w:tcPr>
            <w:tcW w:w="1833" w:type="dxa"/>
            <w:vAlign w:val="center"/>
          </w:tcPr>
          <w:p w14:paraId="4545537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1099.20</w:t>
            </w:r>
          </w:p>
        </w:tc>
        <w:tc>
          <w:tcPr>
            <w:tcW w:w="1516" w:type="dxa"/>
            <w:vAlign w:val="center"/>
          </w:tcPr>
          <w:p w14:paraId="0F9F829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10818</w:t>
            </w:r>
          </w:p>
        </w:tc>
        <w:tc>
          <w:tcPr>
            <w:tcW w:w="973" w:type="dxa"/>
            <w:vAlign w:val="center"/>
          </w:tcPr>
          <w:p w14:paraId="7562124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118.10</w:t>
            </w:r>
          </w:p>
        </w:tc>
      </w:tr>
      <w:tr w:rsidR="00F5782D" w14:paraId="766930BF" w14:textId="77777777">
        <w:tc>
          <w:tcPr>
            <w:tcW w:w="871" w:type="dxa"/>
            <w:vMerge/>
            <w:vAlign w:val="center"/>
          </w:tcPr>
          <w:p w14:paraId="724B782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4D0034" w14:textId="77777777" w:rsidR="00F5782D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储物室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0D9FF0" w14:textId="77777777" w:rsidR="00F5782D" w:rsidRDefault="00000000">
            <w:r>
              <w:rPr>
                <w:sz w:val="18"/>
                <w:szCs w:val="18"/>
              </w:rPr>
              <w:t>16.46</w:t>
            </w:r>
          </w:p>
        </w:tc>
        <w:tc>
          <w:tcPr>
            <w:tcW w:w="1833" w:type="dxa"/>
            <w:vAlign w:val="center"/>
          </w:tcPr>
          <w:p w14:paraId="0ABD73E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61.71</w:t>
            </w:r>
          </w:p>
        </w:tc>
        <w:tc>
          <w:tcPr>
            <w:tcW w:w="1516" w:type="dxa"/>
            <w:vAlign w:val="center"/>
          </w:tcPr>
          <w:p w14:paraId="211379B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73" w:type="dxa"/>
            <w:vAlign w:val="center"/>
          </w:tcPr>
          <w:p w14:paraId="03307E4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5526825" w14:textId="77777777">
        <w:tc>
          <w:tcPr>
            <w:tcW w:w="871" w:type="dxa"/>
            <w:vMerge/>
            <w:vAlign w:val="center"/>
          </w:tcPr>
          <w:p w14:paraId="3C80101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F71BB4" w14:textId="77777777" w:rsidR="00F5782D" w:rsidRDefault="00000000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EE82D5" w14:textId="77777777" w:rsidR="00F5782D" w:rsidRDefault="00000000">
            <w:r>
              <w:rPr>
                <w:sz w:val="18"/>
                <w:szCs w:val="18"/>
              </w:rPr>
              <w:t>6.72</w:t>
            </w:r>
          </w:p>
        </w:tc>
        <w:tc>
          <w:tcPr>
            <w:tcW w:w="1833" w:type="dxa"/>
            <w:vAlign w:val="center"/>
          </w:tcPr>
          <w:p w14:paraId="421E194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1516" w:type="dxa"/>
            <w:vAlign w:val="center"/>
          </w:tcPr>
          <w:p w14:paraId="17BD2C1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4F5119A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79BCC2C9" w14:textId="77777777">
        <w:tc>
          <w:tcPr>
            <w:tcW w:w="871" w:type="dxa"/>
            <w:vMerge/>
            <w:vAlign w:val="center"/>
          </w:tcPr>
          <w:p w14:paraId="7572480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4226A9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0D1ED72" w14:textId="77777777" w:rsidR="00F5782D" w:rsidRDefault="00000000">
            <w:r>
              <w:rPr>
                <w:b/>
                <w:sz w:val="18"/>
                <w:szCs w:val="18"/>
              </w:rPr>
              <w:t>152.16</w:t>
            </w:r>
          </w:p>
        </w:tc>
        <w:tc>
          <w:tcPr>
            <w:tcW w:w="1833" w:type="dxa"/>
            <w:vAlign w:val="center"/>
          </w:tcPr>
          <w:p w14:paraId="208F1644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1307.81</w:t>
            </w:r>
          </w:p>
        </w:tc>
        <w:tc>
          <w:tcPr>
            <w:tcW w:w="1516" w:type="dxa"/>
            <w:vAlign w:val="center"/>
          </w:tcPr>
          <w:p w14:paraId="2C55FF1A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12863</w:t>
            </w:r>
          </w:p>
        </w:tc>
        <w:tc>
          <w:tcPr>
            <w:tcW w:w="973" w:type="dxa"/>
            <w:vAlign w:val="center"/>
          </w:tcPr>
          <w:p w14:paraId="7A285E76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84.54</w:t>
            </w:r>
          </w:p>
        </w:tc>
      </w:tr>
      <w:tr w:rsidR="00F5782D" w14:paraId="2E01B178" w14:textId="77777777">
        <w:tc>
          <w:tcPr>
            <w:tcW w:w="871" w:type="dxa"/>
            <w:vMerge w:val="restart"/>
            <w:vAlign w:val="center"/>
          </w:tcPr>
          <w:p w14:paraId="598984D7" w14:textId="77777777" w:rsidR="00F5782D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0BBA14A2" w14:textId="77777777" w:rsidR="00F5782D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B64D3C" w14:textId="77777777" w:rsidR="00F5782D" w:rsidRDefault="00000000">
            <w:r>
              <w:rPr>
                <w:sz w:val="18"/>
                <w:szCs w:val="18"/>
              </w:rPr>
              <w:t>12.22</w:t>
            </w:r>
          </w:p>
        </w:tc>
        <w:tc>
          <w:tcPr>
            <w:tcW w:w="1833" w:type="dxa"/>
            <w:vAlign w:val="center"/>
          </w:tcPr>
          <w:p w14:paraId="78BDF47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45.83</w:t>
            </w:r>
          </w:p>
        </w:tc>
        <w:tc>
          <w:tcPr>
            <w:tcW w:w="1516" w:type="dxa"/>
            <w:vAlign w:val="center"/>
          </w:tcPr>
          <w:p w14:paraId="2A57D12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73" w:type="dxa"/>
            <w:vAlign w:val="center"/>
          </w:tcPr>
          <w:p w14:paraId="05FF4B8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66B5CA1A" w14:textId="77777777">
        <w:tc>
          <w:tcPr>
            <w:tcW w:w="871" w:type="dxa"/>
            <w:vMerge/>
            <w:vAlign w:val="center"/>
          </w:tcPr>
          <w:p w14:paraId="120215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F5E4C1" w14:textId="77777777" w:rsidR="00F5782D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社区活动中心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55BC46" w14:textId="77777777" w:rsidR="00F5782D" w:rsidRDefault="00000000">
            <w:r>
              <w:rPr>
                <w:sz w:val="18"/>
                <w:szCs w:val="18"/>
              </w:rPr>
              <w:t>92.87</w:t>
            </w:r>
          </w:p>
        </w:tc>
        <w:tc>
          <w:tcPr>
            <w:tcW w:w="1833" w:type="dxa"/>
            <w:vAlign w:val="center"/>
          </w:tcPr>
          <w:p w14:paraId="2C247C2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348.27</w:t>
            </w:r>
          </w:p>
        </w:tc>
        <w:tc>
          <w:tcPr>
            <w:tcW w:w="1516" w:type="dxa"/>
            <w:vAlign w:val="center"/>
          </w:tcPr>
          <w:p w14:paraId="0EBBE340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973" w:type="dxa"/>
            <w:vAlign w:val="center"/>
          </w:tcPr>
          <w:p w14:paraId="5909C41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3233216" w14:textId="77777777">
        <w:tc>
          <w:tcPr>
            <w:tcW w:w="871" w:type="dxa"/>
            <w:vMerge/>
            <w:vAlign w:val="center"/>
          </w:tcPr>
          <w:p w14:paraId="6717366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8F5ABA" w14:textId="77777777" w:rsidR="00F5782D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98395C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68DD433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0B6823D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3534516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0C18F278" w14:textId="77777777">
        <w:tc>
          <w:tcPr>
            <w:tcW w:w="871" w:type="dxa"/>
            <w:vMerge/>
            <w:vAlign w:val="center"/>
          </w:tcPr>
          <w:p w14:paraId="684537C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79B991" w14:textId="77777777" w:rsidR="00F5782D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D0B535" w14:textId="77777777" w:rsidR="00F5782D" w:rsidRDefault="00000000"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 w14:paraId="2BC4A1A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1516" w:type="dxa"/>
            <w:vAlign w:val="center"/>
          </w:tcPr>
          <w:p w14:paraId="317B212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73" w:type="dxa"/>
            <w:vAlign w:val="center"/>
          </w:tcPr>
          <w:p w14:paraId="5BB3643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548BFAA7" w14:textId="77777777">
        <w:tc>
          <w:tcPr>
            <w:tcW w:w="871" w:type="dxa"/>
            <w:vMerge/>
            <w:vAlign w:val="center"/>
          </w:tcPr>
          <w:p w14:paraId="341AA09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8E8C46" w14:textId="77777777" w:rsidR="00F5782D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心理辅导室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A86314" w14:textId="77777777" w:rsidR="00F5782D" w:rsidRDefault="00000000">
            <w:r>
              <w:rPr>
                <w:sz w:val="18"/>
                <w:szCs w:val="18"/>
              </w:rPr>
              <w:t>6.44</w:t>
            </w:r>
          </w:p>
        </w:tc>
        <w:tc>
          <w:tcPr>
            <w:tcW w:w="1833" w:type="dxa"/>
            <w:vAlign w:val="center"/>
          </w:tcPr>
          <w:p w14:paraId="6DED9D4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24.14</w:t>
            </w:r>
          </w:p>
        </w:tc>
        <w:tc>
          <w:tcPr>
            <w:tcW w:w="1516" w:type="dxa"/>
            <w:vAlign w:val="center"/>
          </w:tcPr>
          <w:p w14:paraId="4FB8852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73" w:type="dxa"/>
            <w:vAlign w:val="center"/>
          </w:tcPr>
          <w:p w14:paraId="74D96F3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0EB0D0F" w14:textId="77777777">
        <w:tc>
          <w:tcPr>
            <w:tcW w:w="871" w:type="dxa"/>
            <w:vMerge/>
            <w:vAlign w:val="center"/>
          </w:tcPr>
          <w:p w14:paraId="191BADB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E3FF2D" w14:textId="77777777" w:rsidR="00F5782D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C135F2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5D3F3B29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5DCD813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2FE2F55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2E2A9EF9" w14:textId="77777777">
        <w:tc>
          <w:tcPr>
            <w:tcW w:w="871" w:type="dxa"/>
            <w:vMerge/>
            <w:vAlign w:val="center"/>
          </w:tcPr>
          <w:p w14:paraId="4460B4F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0C451F" w14:textId="77777777" w:rsidR="00F5782D" w:rsidRDefault="00000000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C48FB9" w14:textId="77777777" w:rsidR="00F5782D" w:rsidRDefault="00000000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11CAA7C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516" w:type="dxa"/>
            <w:vAlign w:val="center"/>
          </w:tcPr>
          <w:p w14:paraId="2692D1E9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73" w:type="dxa"/>
            <w:vAlign w:val="center"/>
          </w:tcPr>
          <w:p w14:paraId="698BAAF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5BA0E76E" w14:textId="77777777">
        <w:tc>
          <w:tcPr>
            <w:tcW w:w="871" w:type="dxa"/>
            <w:vMerge/>
            <w:vAlign w:val="center"/>
          </w:tcPr>
          <w:p w14:paraId="342176B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D55163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C9FE7D4" w14:textId="77777777" w:rsidR="00F5782D" w:rsidRDefault="00000000">
            <w:r>
              <w:rPr>
                <w:b/>
                <w:sz w:val="18"/>
                <w:szCs w:val="18"/>
              </w:rPr>
              <w:t>133.02</w:t>
            </w:r>
          </w:p>
        </w:tc>
        <w:tc>
          <w:tcPr>
            <w:tcW w:w="1833" w:type="dxa"/>
            <w:vAlign w:val="center"/>
          </w:tcPr>
          <w:p w14:paraId="2D8D97F2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457.20</w:t>
            </w:r>
          </w:p>
        </w:tc>
        <w:tc>
          <w:tcPr>
            <w:tcW w:w="1516" w:type="dxa"/>
            <w:vAlign w:val="center"/>
          </w:tcPr>
          <w:p w14:paraId="2C0AE6EC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4484</w:t>
            </w:r>
          </w:p>
        </w:tc>
        <w:tc>
          <w:tcPr>
            <w:tcW w:w="973" w:type="dxa"/>
            <w:vAlign w:val="center"/>
          </w:tcPr>
          <w:p w14:paraId="3949B491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33.71</w:t>
            </w:r>
          </w:p>
        </w:tc>
      </w:tr>
      <w:tr w:rsidR="00F5782D" w14:paraId="05289388" w14:textId="77777777">
        <w:tc>
          <w:tcPr>
            <w:tcW w:w="871" w:type="dxa"/>
            <w:vMerge w:val="restart"/>
            <w:vAlign w:val="center"/>
          </w:tcPr>
          <w:p w14:paraId="46DB4F1C" w14:textId="77777777" w:rsidR="00F5782D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676D171" w14:textId="77777777" w:rsidR="00F5782D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4DC7F2" w14:textId="77777777" w:rsidR="00F5782D" w:rsidRDefault="00000000">
            <w:r>
              <w:rPr>
                <w:sz w:val="18"/>
                <w:szCs w:val="18"/>
              </w:rPr>
              <w:t>19.74</w:t>
            </w:r>
          </w:p>
        </w:tc>
        <w:tc>
          <w:tcPr>
            <w:tcW w:w="1833" w:type="dxa"/>
            <w:vAlign w:val="center"/>
          </w:tcPr>
          <w:p w14:paraId="7DFC7E5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74.03</w:t>
            </w:r>
          </w:p>
        </w:tc>
        <w:tc>
          <w:tcPr>
            <w:tcW w:w="1516" w:type="dxa"/>
            <w:vAlign w:val="center"/>
          </w:tcPr>
          <w:p w14:paraId="5A87609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973" w:type="dxa"/>
            <w:vAlign w:val="center"/>
          </w:tcPr>
          <w:p w14:paraId="169249D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5A706029" w14:textId="77777777">
        <w:tc>
          <w:tcPr>
            <w:tcW w:w="871" w:type="dxa"/>
            <w:vMerge/>
            <w:vAlign w:val="center"/>
          </w:tcPr>
          <w:p w14:paraId="00B07FA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1D184F" w14:textId="77777777" w:rsidR="00F5782D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3A59DB" w14:textId="77777777" w:rsidR="00F5782D" w:rsidRDefault="00000000">
            <w:r>
              <w:rPr>
                <w:sz w:val="18"/>
                <w:szCs w:val="18"/>
              </w:rPr>
              <w:t>15.98</w:t>
            </w:r>
          </w:p>
        </w:tc>
        <w:tc>
          <w:tcPr>
            <w:tcW w:w="1833" w:type="dxa"/>
            <w:vAlign w:val="center"/>
          </w:tcPr>
          <w:p w14:paraId="1295ECA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59.93</w:t>
            </w:r>
          </w:p>
        </w:tc>
        <w:tc>
          <w:tcPr>
            <w:tcW w:w="1516" w:type="dxa"/>
            <w:vAlign w:val="center"/>
          </w:tcPr>
          <w:p w14:paraId="1CA4ACC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73" w:type="dxa"/>
            <w:vAlign w:val="center"/>
          </w:tcPr>
          <w:p w14:paraId="74862CC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646229A8" w14:textId="77777777">
        <w:tc>
          <w:tcPr>
            <w:tcW w:w="871" w:type="dxa"/>
            <w:vMerge/>
            <w:vAlign w:val="center"/>
          </w:tcPr>
          <w:p w14:paraId="2425FE5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9BAD64" w14:textId="77777777" w:rsidR="00F5782D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57C858" w14:textId="77777777" w:rsidR="00F5782D" w:rsidRDefault="00000000">
            <w:r>
              <w:rPr>
                <w:sz w:val="18"/>
                <w:szCs w:val="18"/>
              </w:rPr>
              <w:t>17.86</w:t>
            </w:r>
          </w:p>
        </w:tc>
        <w:tc>
          <w:tcPr>
            <w:tcW w:w="1833" w:type="dxa"/>
            <w:vAlign w:val="center"/>
          </w:tcPr>
          <w:p w14:paraId="75ADAAD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66.98</w:t>
            </w:r>
          </w:p>
        </w:tc>
        <w:tc>
          <w:tcPr>
            <w:tcW w:w="1516" w:type="dxa"/>
            <w:vAlign w:val="center"/>
          </w:tcPr>
          <w:p w14:paraId="227FCFE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73" w:type="dxa"/>
            <w:vAlign w:val="center"/>
          </w:tcPr>
          <w:p w14:paraId="1C5783A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58D9000F" w14:textId="77777777">
        <w:tc>
          <w:tcPr>
            <w:tcW w:w="871" w:type="dxa"/>
            <w:vMerge/>
            <w:vAlign w:val="center"/>
          </w:tcPr>
          <w:p w14:paraId="24E4EE4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95978B" w14:textId="77777777" w:rsidR="00F5782D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E39E76" w14:textId="77777777" w:rsidR="00F5782D" w:rsidRDefault="00000000">
            <w:r>
              <w:rPr>
                <w:sz w:val="18"/>
                <w:szCs w:val="18"/>
              </w:rPr>
              <w:t>18.80</w:t>
            </w:r>
          </w:p>
        </w:tc>
        <w:tc>
          <w:tcPr>
            <w:tcW w:w="1833" w:type="dxa"/>
            <w:vAlign w:val="center"/>
          </w:tcPr>
          <w:p w14:paraId="2D43158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70.50</w:t>
            </w:r>
          </w:p>
        </w:tc>
        <w:tc>
          <w:tcPr>
            <w:tcW w:w="1516" w:type="dxa"/>
            <w:vAlign w:val="center"/>
          </w:tcPr>
          <w:p w14:paraId="019D648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73" w:type="dxa"/>
            <w:vAlign w:val="center"/>
          </w:tcPr>
          <w:p w14:paraId="0E25BD3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2A7DDDC" w14:textId="77777777">
        <w:tc>
          <w:tcPr>
            <w:tcW w:w="871" w:type="dxa"/>
            <w:vMerge/>
            <w:vAlign w:val="center"/>
          </w:tcPr>
          <w:p w14:paraId="17E4285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EB5397" w14:textId="77777777" w:rsidR="00F5782D" w:rsidRDefault="00000000"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F2891F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6F8325C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154C3F7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292CB1A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59F1AC8C" w14:textId="77777777">
        <w:tc>
          <w:tcPr>
            <w:tcW w:w="871" w:type="dxa"/>
            <w:vMerge/>
            <w:vAlign w:val="center"/>
          </w:tcPr>
          <w:p w14:paraId="6CF70F5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15902B" w14:textId="77777777" w:rsidR="00F5782D" w:rsidRDefault="00000000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48A7C0" w14:textId="77777777" w:rsidR="00F5782D" w:rsidRDefault="00000000"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 w14:paraId="41583A5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1516" w:type="dxa"/>
            <w:vAlign w:val="center"/>
          </w:tcPr>
          <w:p w14:paraId="70C2909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73" w:type="dxa"/>
            <w:vAlign w:val="center"/>
          </w:tcPr>
          <w:p w14:paraId="7331D62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3DD8597" w14:textId="77777777">
        <w:tc>
          <w:tcPr>
            <w:tcW w:w="871" w:type="dxa"/>
            <w:vMerge/>
            <w:vAlign w:val="center"/>
          </w:tcPr>
          <w:p w14:paraId="277565F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D60FF8" w14:textId="77777777" w:rsidR="00F5782D" w:rsidRDefault="00000000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2F895D" w14:textId="77777777" w:rsidR="00F5782D" w:rsidRDefault="00000000">
            <w:r>
              <w:rPr>
                <w:sz w:val="18"/>
                <w:szCs w:val="18"/>
              </w:rPr>
              <w:t>6.44</w:t>
            </w:r>
          </w:p>
        </w:tc>
        <w:tc>
          <w:tcPr>
            <w:tcW w:w="1833" w:type="dxa"/>
            <w:vAlign w:val="center"/>
          </w:tcPr>
          <w:p w14:paraId="52B5A0A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24.14</w:t>
            </w:r>
          </w:p>
        </w:tc>
        <w:tc>
          <w:tcPr>
            <w:tcW w:w="1516" w:type="dxa"/>
            <w:vAlign w:val="center"/>
          </w:tcPr>
          <w:p w14:paraId="1CE222A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73" w:type="dxa"/>
            <w:vAlign w:val="center"/>
          </w:tcPr>
          <w:p w14:paraId="2A57582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1C6C155A" w14:textId="77777777">
        <w:tc>
          <w:tcPr>
            <w:tcW w:w="871" w:type="dxa"/>
            <w:vMerge/>
            <w:vAlign w:val="center"/>
          </w:tcPr>
          <w:p w14:paraId="145ADF4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337B94" w14:textId="77777777" w:rsidR="00F5782D" w:rsidRDefault="00000000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18DB18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439A0B2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07AA8C1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34CC4B2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131EDB04" w14:textId="77777777">
        <w:tc>
          <w:tcPr>
            <w:tcW w:w="871" w:type="dxa"/>
            <w:vMerge/>
            <w:vAlign w:val="center"/>
          </w:tcPr>
          <w:p w14:paraId="797BCCA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67DE6B" w14:textId="77777777" w:rsidR="00F5782D" w:rsidRDefault="00000000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CC7322" w14:textId="77777777" w:rsidR="00F5782D" w:rsidRDefault="00000000">
            <w:r>
              <w:rPr>
                <w:sz w:val="18"/>
                <w:szCs w:val="18"/>
              </w:rPr>
              <w:t>19.36</w:t>
            </w:r>
          </w:p>
        </w:tc>
        <w:tc>
          <w:tcPr>
            <w:tcW w:w="1833" w:type="dxa"/>
            <w:vAlign w:val="center"/>
          </w:tcPr>
          <w:p w14:paraId="2269A509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72.60</w:t>
            </w:r>
          </w:p>
        </w:tc>
        <w:tc>
          <w:tcPr>
            <w:tcW w:w="1516" w:type="dxa"/>
            <w:vAlign w:val="center"/>
          </w:tcPr>
          <w:p w14:paraId="49ED214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973" w:type="dxa"/>
            <w:vAlign w:val="center"/>
          </w:tcPr>
          <w:p w14:paraId="2921DCC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1FED3C5C" w14:textId="77777777">
        <w:tc>
          <w:tcPr>
            <w:tcW w:w="871" w:type="dxa"/>
            <w:vMerge/>
            <w:vAlign w:val="center"/>
          </w:tcPr>
          <w:p w14:paraId="21C4E87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16158A" w14:textId="77777777" w:rsidR="00F5782D" w:rsidRDefault="00000000"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45047B" w14:textId="77777777" w:rsidR="00F5782D" w:rsidRDefault="00000000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5EC9C91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516" w:type="dxa"/>
            <w:vAlign w:val="center"/>
          </w:tcPr>
          <w:p w14:paraId="7E351C9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73" w:type="dxa"/>
            <w:vAlign w:val="center"/>
          </w:tcPr>
          <w:p w14:paraId="5697FDB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0047BD20" w14:textId="77777777">
        <w:tc>
          <w:tcPr>
            <w:tcW w:w="871" w:type="dxa"/>
            <w:vMerge/>
            <w:vAlign w:val="center"/>
          </w:tcPr>
          <w:p w14:paraId="6B3157F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08373B" w14:textId="77777777" w:rsidR="00F5782D" w:rsidRDefault="00000000"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3BBB8F" w14:textId="77777777" w:rsidR="00F5782D" w:rsidRDefault="00000000">
            <w:r>
              <w:rPr>
                <w:sz w:val="18"/>
                <w:szCs w:val="18"/>
              </w:rPr>
              <w:t>7.75</w:t>
            </w:r>
          </w:p>
        </w:tc>
        <w:tc>
          <w:tcPr>
            <w:tcW w:w="1833" w:type="dxa"/>
            <w:vAlign w:val="center"/>
          </w:tcPr>
          <w:p w14:paraId="639730B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1516" w:type="dxa"/>
            <w:vAlign w:val="center"/>
          </w:tcPr>
          <w:p w14:paraId="3A34DF8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73" w:type="dxa"/>
            <w:vAlign w:val="center"/>
          </w:tcPr>
          <w:p w14:paraId="1970325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3DFCDF0A" w14:textId="77777777">
        <w:tc>
          <w:tcPr>
            <w:tcW w:w="871" w:type="dxa"/>
            <w:vMerge/>
            <w:vAlign w:val="center"/>
          </w:tcPr>
          <w:p w14:paraId="5B2F2AB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86DA98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F7CC3D9" w14:textId="77777777" w:rsidR="00F5782D" w:rsidRDefault="00000000">
            <w:r>
              <w:rPr>
                <w:b/>
                <w:sz w:val="18"/>
                <w:szCs w:val="18"/>
              </w:rPr>
              <w:t>127.42</w:t>
            </w:r>
          </w:p>
        </w:tc>
        <w:tc>
          <w:tcPr>
            <w:tcW w:w="1833" w:type="dxa"/>
            <w:vAlign w:val="center"/>
          </w:tcPr>
          <w:p w14:paraId="30723260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410.23</w:t>
            </w:r>
          </w:p>
        </w:tc>
        <w:tc>
          <w:tcPr>
            <w:tcW w:w="1516" w:type="dxa"/>
            <w:vAlign w:val="center"/>
          </w:tcPr>
          <w:p w14:paraId="28035ED9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4014</w:t>
            </w:r>
          </w:p>
        </w:tc>
        <w:tc>
          <w:tcPr>
            <w:tcW w:w="973" w:type="dxa"/>
            <w:vAlign w:val="center"/>
          </w:tcPr>
          <w:p w14:paraId="245A79BC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 w:rsidR="00F5782D" w14:paraId="39BA461D" w14:textId="77777777">
        <w:tc>
          <w:tcPr>
            <w:tcW w:w="871" w:type="dxa"/>
            <w:vMerge w:val="restart"/>
            <w:vAlign w:val="center"/>
          </w:tcPr>
          <w:p w14:paraId="29054FE3" w14:textId="77777777" w:rsidR="00F5782D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4BD6755B" w14:textId="77777777" w:rsidR="00F5782D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60FF3E" w14:textId="77777777" w:rsidR="00F5782D" w:rsidRDefault="00000000">
            <w:r>
              <w:rPr>
                <w:sz w:val="18"/>
                <w:szCs w:val="18"/>
              </w:rPr>
              <w:t>19.74</w:t>
            </w:r>
          </w:p>
        </w:tc>
        <w:tc>
          <w:tcPr>
            <w:tcW w:w="1833" w:type="dxa"/>
            <w:vAlign w:val="center"/>
          </w:tcPr>
          <w:p w14:paraId="0D2CEFE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74.02</w:t>
            </w:r>
          </w:p>
        </w:tc>
        <w:tc>
          <w:tcPr>
            <w:tcW w:w="1516" w:type="dxa"/>
            <w:vAlign w:val="center"/>
          </w:tcPr>
          <w:p w14:paraId="0FFC267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973" w:type="dxa"/>
            <w:vAlign w:val="center"/>
          </w:tcPr>
          <w:p w14:paraId="575D84B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6F96F4D" w14:textId="77777777">
        <w:tc>
          <w:tcPr>
            <w:tcW w:w="871" w:type="dxa"/>
            <w:vMerge/>
            <w:vAlign w:val="center"/>
          </w:tcPr>
          <w:p w14:paraId="3A209F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8A367D" w14:textId="77777777" w:rsidR="00F5782D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5923E4" w14:textId="77777777" w:rsidR="00F5782D" w:rsidRDefault="00000000">
            <w:r>
              <w:rPr>
                <w:sz w:val="18"/>
                <w:szCs w:val="18"/>
              </w:rPr>
              <w:t>15.98</w:t>
            </w:r>
          </w:p>
        </w:tc>
        <w:tc>
          <w:tcPr>
            <w:tcW w:w="1833" w:type="dxa"/>
            <w:vAlign w:val="center"/>
          </w:tcPr>
          <w:p w14:paraId="73C2AA6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59.93</w:t>
            </w:r>
          </w:p>
        </w:tc>
        <w:tc>
          <w:tcPr>
            <w:tcW w:w="1516" w:type="dxa"/>
            <w:vAlign w:val="center"/>
          </w:tcPr>
          <w:p w14:paraId="0E113E8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73" w:type="dxa"/>
            <w:vAlign w:val="center"/>
          </w:tcPr>
          <w:p w14:paraId="4699024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6A71E077" w14:textId="77777777">
        <w:tc>
          <w:tcPr>
            <w:tcW w:w="871" w:type="dxa"/>
            <w:vMerge/>
            <w:vAlign w:val="center"/>
          </w:tcPr>
          <w:p w14:paraId="5A2FD36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CF29E7" w14:textId="77777777" w:rsidR="00F5782D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87884A" w14:textId="77777777" w:rsidR="00F5782D" w:rsidRDefault="00000000">
            <w:r>
              <w:rPr>
                <w:sz w:val="18"/>
                <w:szCs w:val="18"/>
              </w:rPr>
              <w:t>17.86</w:t>
            </w:r>
          </w:p>
        </w:tc>
        <w:tc>
          <w:tcPr>
            <w:tcW w:w="1833" w:type="dxa"/>
            <w:vAlign w:val="center"/>
          </w:tcPr>
          <w:p w14:paraId="2784650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66.98</w:t>
            </w:r>
          </w:p>
        </w:tc>
        <w:tc>
          <w:tcPr>
            <w:tcW w:w="1516" w:type="dxa"/>
            <w:vAlign w:val="center"/>
          </w:tcPr>
          <w:p w14:paraId="1D23EDA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73" w:type="dxa"/>
            <w:vAlign w:val="center"/>
          </w:tcPr>
          <w:p w14:paraId="0661A13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BE065BA" w14:textId="77777777">
        <w:tc>
          <w:tcPr>
            <w:tcW w:w="871" w:type="dxa"/>
            <w:vMerge/>
            <w:vAlign w:val="center"/>
          </w:tcPr>
          <w:p w14:paraId="2DBD25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4AD0EE" w14:textId="77777777" w:rsidR="00F5782D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3E1BA4" w14:textId="77777777" w:rsidR="00F5782D" w:rsidRDefault="00000000">
            <w:r>
              <w:rPr>
                <w:sz w:val="18"/>
                <w:szCs w:val="18"/>
              </w:rPr>
              <w:t>18.80</w:t>
            </w:r>
          </w:p>
        </w:tc>
        <w:tc>
          <w:tcPr>
            <w:tcW w:w="1833" w:type="dxa"/>
            <w:vAlign w:val="center"/>
          </w:tcPr>
          <w:p w14:paraId="02B752F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70.50</w:t>
            </w:r>
          </w:p>
        </w:tc>
        <w:tc>
          <w:tcPr>
            <w:tcW w:w="1516" w:type="dxa"/>
            <w:vAlign w:val="center"/>
          </w:tcPr>
          <w:p w14:paraId="4DF6DF9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73" w:type="dxa"/>
            <w:vAlign w:val="center"/>
          </w:tcPr>
          <w:p w14:paraId="12ED7CF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5FD8A9F7" w14:textId="77777777">
        <w:tc>
          <w:tcPr>
            <w:tcW w:w="871" w:type="dxa"/>
            <w:vMerge/>
            <w:vAlign w:val="center"/>
          </w:tcPr>
          <w:p w14:paraId="2AAB616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C51F57" w14:textId="77777777" w:rsidR="00F5782D" w:rsidRDefault="0000000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4FFB70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2B6DBF5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2C51792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4CA13770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1DFBE3CB" w14:textId="77777777">
        <w:tc>
          <w:tcPr>
            <w:tcW w:w="871" w:type="dxa"/>
            <w:vMerge/>
            <w:vAlign w:val="center"/>
          </w:tcPr>
          <w:p w14:paraId="15FD40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9690B9" w14:textId="77777777" w:rsidR="00F5782D" w:rsidRDefault="00000000"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3AC8E6" w14:textId="77777777" w:rsidR="00F5782D" w:rsidRDefault="00000000"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 w14:paraId="7039E22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1516" w:type="dxa"/>
            <w:vAlign w:val="center"/>
          </w:tcPr>
          <w:p w14:paraId="77A65174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73" w:type="dxa"/>
            <w:vAlign w:val="center"/>
          </w:tcPr>
          <w:p w14:paraId="428FB41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06051907" w14:textId="77777777">
        <w:tc>
          <w:tcPr>
            <w:tcW w:w="871" w:type="dxa"/>
            <w:vMerge/>
            <w:vAlign w:val="center"/>
          </w:tcPr>
          <w:p w14:paraId="635EA0A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456867" w14:textId="77777777" w:rsidR="00F5782D" w:rsidRDefault="00000000"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C3136E" w14:textId="77777777" w:rsidR="00F5782D" w:rsidRDefault="00000000">
            <w:r>
              <w:rPr>
                <w:sz w:val="18"/>
                <w:szCs w:val="18"/>
              </w:rPr>
              <w:t>6.44</w:t>
            </w:r>
          </w:p>
        </w:tc>
        <w:tc>
          <w:tcPr>
            <w:tcW w:w="1833" w:type="dxa"/>
            <w:vAlign w:val="center"/>
          </w:tcPr>
          <w:p w14:paraId="73CD3EE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24.14</w:t>
            </w:r>
          </w:p>
        </w:tc>
        <w:tc>
          <w:tcPr>
            <w:tcW w:w="1516" w:type="dxa"/>
            <w:vAlign w:val="center"/>
          </w:tcPr>
          <w:p w14:paraId="23F2D28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73" w:type="dxa"/>
            <w:vAlign w:val="center"/>
          </w:tcPr>
          <w:p w14:paraId="358337E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4B9759B0" w14:textId="77777777">
        <w:tc>
          <w:tcPr>
            <w:tcW w:w="871" w:type="dxa"/>
            <w:vMerge/>
            <w:vAlign w:val="center"/>
          </w:tcPr>
          <w:p w14:paraId="0C9DCF2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21BC94" w14:textId="77777777" w:rsidR="00F5782D" w:rsidRDefault="00000000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4C3B54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318CDCE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04029C0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732773E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7FEF6EFB" w14:textId="77777777">
        <w:tc>
          <w:tcPr>
            <w:tcW w:w="871" w:type="dxa"/>
            <w:vMerge/>
            <w:vAlign w:val="center"/>
          </w:tcPr>
          <w:p w14:paraId="085881E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7BD035" w14:textId="77777777" w:rsidR="00F5782D" w:rsidRDefault="00000000"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EF6CEE" w14:textId="77777777" w:rsidR="00F5782D" w:rsidRDefault="00000000">
            <w:r>
              <w:rPr>
                <w:sz w:val="18"/>
                <w:szCs w:val="18"/>
              </w:rPr>
              <w:t>19.36</w:t>
            </w:r>
          </w:p>
        </w:tc>
        <w:tc>
          <w:tcPr>
            <w:tcW w:w="1833" w:type="dxa"/>
            <w:vAlign w:val="center"/>
          </w:tcPr>
          <w:p w14:paraId="7A329A9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72.60</w:t>
            </w:r>
          </w:p>
        </w:tc>
        <w:tc>
          <w:tcPr>
            <w:tcW w:w="1516" w:type="dxa"/>
            <w:vAlign w:val="center"/>
          </w:tcPr>
          <w:p w14:paraId="02623CB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973" w:type="dxa"/>
            <w:vAlign w:val="center"/>
          </w:tcPr>
          <w:p w14:paraId="0DBF536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0D10B48D" w14:textId="77777777">
        <w:tc>
          <w:tcPr>
            <w:tcW w:w="871" w:type="dxa"/>
            <w:vMerge/>
            <w:vAlign w:val="center"/>
          </w:tcPr>
          <w:p w14:paraId="1F819ED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B7DAD9" w14:textId="77777777" w:rsidR="00F5782D" w:rsidRDefault="00000000"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53A5E1" w14:textId="77777777" w:rsidR="00F5782D" w:rsidRDefault="00000000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460F638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516" w:type="dxa"/>
            <w:vAlign w:val="center"/>
          </w:tcPr>
          <w:p w14:paraId="576B2EF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73" w:type="dxa"/>
            <w:vAlign w:val="center"/>
          </w:tcPr>
          <w:p w14:paraId="45F6185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40CB44F1" w14:textId="77777777">
        <w:tc>
          <w:tcPr>
            <w:tcW w:w="871" w:type="dxa"/>
            <w:vMerge/>
            <w:vAlign w:val="center"/>
          </w:tcPr>
          <w:p w14:paraId="54EB2AC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D454C1" w14:textId="77777777" w:rsidR="00F5782D" w:rsidRDefault="00000000"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C448C1" w14:textId="77777777" w:rsidR="00F5782D" w:rsidRDefault="00000000">
            <w:r>
              <w:rPr>
                <w:sz w:val="18"/>
                <w:szCs w:val="18"/>
              </w:rPr>
              <w:t>7.94</w:t>
            </w:r>
          </w:p>
        </w:tc>
        <w:tc>
          <w:tcPr>
            <w:tcW w:w="1833" w:type="dxa"/>
            <w:vAlign w:val="center"/>
          </w:tcPr>
          <w:p w14:paraId="7D27E96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1516" w:type="dxa"/>
            <w:vAlign w:val="center"/>
          </w:tcPr>
          <w:p w14:paraId="7F31233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73" w:type="dxa"/>
            <w:vAlign w:val="center"/>
          </w:tcPr>
          <w:p w14:paraId="1B204A3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60913D68" w14:textId="77777777">
        <w:tc>
          <w:tcPr>
            <w:tcW w:w="871" w:type="dxa"/>
            <w:vMerge/>
            <w:vAlign w:val="center"/>
          </w:tcPr>
          <w:p w14:paraId="5120B72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1F38B1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BCEE33A" w14:textId="77777777" w:rsidR="00F5782D" w:rsidRDefault="00000000"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1833" w:type="dxa"/>
            <w:vAlign w:val="center"/>
          </w:tcPr>
          <w:p w14:paraId="6AEFE489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410.31</w:t>
            </w:r>
          </w:p>
        </w:tc>
        <w:tc>
          <w:tcPr>
            <w:tcW w:w="1516" w:type="dxa"/>
            <w:vAlign w:val="center"/>
          </w:tcPr>
          <w:p w14:paraId="101F4C04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4015</w:t>
            </w:r>
          </w:p>
        </w:tc>
        <w:tc>
          <w:tcPr>
            <w:tcW w:w="973" w:type="dxa"/>
            <w:vAlign w:val="center"/>
          </w:tcPr>
          <w:p w14:paraId="1BB3ECD4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31.46</w:t>
            </w:r>
          </w:p>
        </w:tc>
      </w:tr>
      <w:tr w:rsidR="00F5782D" w14:paraId="6655BF97" w14:textId="77777777">
        <w:tc>
          <w:tcPr>
            <w:tcW w:w="871" w:type="dxa"/>
            <w:vMerge w:val="restart"/>
            <w:vAlign w:val="center"/>
          </w:tcPr>
          <w:p w14:paraId="3EEDA80E" w14:textId="77777777" w:rsidR="00F5782D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E5502CB" w14:textId="77777777" w:rsidR="00F5782D" w:rsidRDefault="00000000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58FA30" w14:textId="77777777" w:rsidR="00F5782D" w:rsidRDefault="00000000">
            <w:r>
              <w:rPr>
                <w:sz w:val="18"/>
                <w:szCs w:val="18"/>
              </w:rPr>
              <w:t>19.74</w:t>
            </w:r>
          </w:p>
        </w:tc>
        <w:tc>
          <w:tcPr>
            <w:tcW w:w="1833" w:type="dxa"/>
            <w:vAlign w:val="center"/>
          </w:tcPr>
          <w:p w14:paraId="1682F87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74.02</w:t>
            </w:r>
          </w:p>
        </w:tc>
        <w:tc>
          <w:tcPr>
            <w:tcW w:w="1516" w:type="dxa"/>
            <w:vAlign w:val="center"/>
          </w:tcPr>
          <w:p w14:paraId="39832F8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973" w:type="dxa"/>
            <w:vAlign w:val="center"/>
          </w:tcPr>
          <w:p w14:paraId="78C2DAE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8EA9596" w14:textId="77777777">
        <w:tc>
          <w:tcPr>
            <w:tcW w:w="871" w:type="dxa"/>
            <w:vMerge/>
            <w:vAlign w:val="center"/>
          </w:tcPr>
          <w:p w14:paraId="02A3E9B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48B2A4" w14:textId="77777777" w:rsidR="00F5782D" w:rsidRDefault="00000000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FA3624" w14:textId="77777777" w:rsidR="00F5782D" w:rsidRDefault="00000000">
            <w:r>
              <w:rPr>
                <w:sz w:val="18"/>
                <w:szCs w:val="18"/>
              </w:rPr>
              <w:t>15.98</w:t>
            </w:r>
          </w:p>
        </w:tc>
        <w:tc>
          <w:tcPr>
            <w:tcW w:w="1833" w:type="dxa"/>
            <w:vAlign w:val="center"/>
          </w:tcPr>
          <w:p w14:paraId="09FBD787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59.93</w:t>
            </w:r>
          </w:p>
        </w:tc>
        <w:tc>
          <w:tcPr>
            <w:tcW w:w="1516" w:type="dxa"/>
            <w:vAlign w:val="center"/>
          </w:tcPr>
          <w:p w14:paraId="1D87FE5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73" w:type="dxa"/>
            <w:vAlign w:val="center"/>
          </w:tcPr>
          <w:p w14:paraId="0535B84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22132AF" w14:textId="77777777">
        <w:tc>
          <w:tcPr>
            <w:tcW w:w="871" w:type="dxa"/>
            <w:vMerge/>
            <w:vAlign w:val="center"/>
          </w:tcPr>
          <w:p w14:paraId="5A79A4F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BB3D61" w14:textId="77777777" w:rsidR="00F5782D" w:rsidRDefault="00000000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2E5FF2" w14:textId="77777777" w:rsidR="00F5782D" w:rsidRDefault="00000000">
            <w:r>
              <w:rPr>
                <w:sz w:val="18"/>
                <w:szCs w:val="18"/>
              </w:rPr>
              <w:t>17.86</w:t>
            </w:r>
          </w:p>
        </w:tc>
        <w:tc>
          <w:tcPr>
            <w:tcW w:w="1833" w:type="dxa"/>
            <w:vAlign w:val="center"/>
          </w:tcPr>
          <w:p w14:paraId="4F23991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66.98</w:t>
            </w:r>
          </w:p>
        </w:tc>
        <w:tc>
          <w:tcPr>
            <w:tcW w:w="1516" w:type="dxa"/>
            <w:vAlign w:val="center"/>
          </w:tcPr>
          <w:p w14:paraId="23B5AAF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73" w:type="dxa"/>
            <w:vAlign w:val="center"/>
          </w:tcPr>
          <w:p w14:paraId="0B6D109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E0110A5" w14:textId="77777777">
        <w:tc>
          <w:tcPr>
            <w:tcW w:w="871" w:type="dxa"/>
            <w:vMerge/>
            <w:vAlign w:val="center"/>
          </w:tcPr>
          <w:p w14:paraId="7EA263A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D4DB4D" w14:textId="77777777" w:rsidR="00F5782D" w:rsidRDefault="00000000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EDDB49" w14:textId="77777777" w:rsidR="00F5782D" w:rsidRDefault="00000000">
            <w:r>
              <w:rPr>
                <w:sz w:val="18"/>
                <w:szCs w:val="18"/>
              </w:rPr>
              <w:t>18.80</w:t>
            </w:r>
          </w:p>
        </w:tc>
        <w:tc>
          <w:tcPr>
            <w:tcW w:w="1833" w:type="dxa"/>
            <w:vAlign w:val="center"/>
          </w:tcPr>
          <w:p w14:paraId="26024FD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70.50</w:t>
            </w:r>
          </w:p>
        </w:tc>
        <w:tc>
          <w:tcPr>
            <w:tcW w:w="1516" w:type="dxa"/>
            <w:vAlign w:val="center"/>
          </w:tcPr>
          <w:p w14:paraId="41BDE08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73" w:type="dxa"/>
            <w:vAlign w:val="center"/>
          </w:tcPr>
          <w:p w14:paraId="2C5B19F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0372283E" w14:textId="77777777">
        <w:tc>
          <w:tcPr>
            <w:tcW w:w="871" w:type="dxa"/>
            <w:vMerge/>
            <w:vAlign w:val="center"/>
          </w:tcPr>
          <w:p w14:paraId="49E86EF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F50E0E" w14:textId="77777777" w:rsidR="00F5782D" w:rsidRDefault="00000000">
            <w:r>
              <w:rPr>
                <w:sz w:val="18"/>
                <w:szCs w:val="18"/>
              </w:rPr>
              <w:t>5040[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292E9C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5EEE1CD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6FD656C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0CCBD9E0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7B084385" w14:textId="77777777">
        <w:tc>
          <w:tcPr>
            <w:tcW w:w="871" w:type="dxa"/>
            <w:vMerge/>
            <w:vAlign w:val="center"/>
          </w:tcPr>
          <w:p w14:paraId="4D7E790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F6360D" w14:textId="77777777" w:rsidR="00F5782D" w:rsidRDefault="00000000">
            <w:r>
              <w:rPr>
                <w:sz w:val="18"/>
                <w:szCs w:val="18"/>
              </w:rPr>
              <w:t>5041[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8433CB" w14:textId="77777777" w:rsidR="00F5782D" w:rsidRDefault="00000000"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 w14:paraId="69C3A68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1516" w:type="dxa"/>
            <w:vAlign w:val="center"/>
          </w:tcPr>
          <w:p w14:paraId="11D829D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73" w:type="dxa"/>
            <w:vAlign w:val="center"/>
          </w:tcPr>
          <w:p w14:paraId="2CCACC3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4AB63A25" w14:textId="77777777">
        <w:tc>
          <w:tcPr>
            <w:tcW w:w="871" w:type="dxa"/>
            <w:vMerge/>
            <w:vAlign w:val="center"/>
          </w:tcPr>
          <w:p w14:paraId="07134FB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AE5BF7A" w14:textId="77777777" w:rsidR="00F5782D" w:rsidRDefault="00000000">
            <w:r>
              <w:rPr>
                <w:sz w:val="18"/>
                <w:szCs w:val="18"/>
              </w:rPr>
              <w:t>5042[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EF744D" w14:textId="77777777" w:rsidR="00F5782D" w:rsidRDefault="00000000">
            <w:r>
              <w:rPr>
                <w:sz w:val="18"/>
                <w:szCs w:val="18"/>
              </w:rPr>
              <w:t>6.44</w:t>
            </w:r>
          </w:p>
        </w:tc>
        <w:tc>
          <w:tcPr>
            <w:tcW w:w="1833" w:type="dxa"/>
            <w:vAlign w:val="center"/>
          </w:tcPr>
          <w:p w14:paraId="3F4D84A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24.14</w:t>
            </w:r>
          </w:p>
        </w:tc>
        <w:tc>
          <w:tcPr>
            <w:tcW w:w="1516" w:type="dxa"/>
            <w:vAlign w:val="center"/>
          </w:tcPr>
          <w:p w14:paraId="1BE74DA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73" w:type="dxa"/>
            <w:vAlign w:val="center"/>
          </w:tcPr>
          <w:p w14:paraId="139B5FC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2CFAA8AD" w14:textId="77777777">
        <w:tc>
          <w:tcPr>
            <w:tcW w:w="871" w:type="dxa"/>
            <w:vMerge/>
            <w:vAlign w:val="center"/>
          </w:tcPr>
          <w:p w14:paraId="4BE18A0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787680" w14:textId="77777777" w:rsidR="00F5782D" w:rsidRDefault="00000000"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66C511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5FA322B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1076FAE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3F83590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6193536A" w14:textId="77777777">
        <w:tc>
          <w:tcPr>
            <w:tcW w:w="871" w:type="dxa"/>
            <w:vMerge/>
            <w:vAlign w:val="center"/>
          </w:tcPr>
          <w:p w14:paraId="2725AD7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7DA0E6" w14:textId="77777777" w:rsidR="00F5782D" w:rsidRDefault="00000000">
            <w:r>
              <w:rPr>
                <w:sz w:val="18"/>
                <w:szCs w:val="18"/>
              </w:rPr>
              <w:t>5044[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92877F" w14:textId="77777777" w:rsidR="00F5782D" w:rsidRDefault="00000000">
            <w:r>
              <w:rPr>
                <w:sz w:val="18"/>
                <w:szCs w:val="18"/>
              </w:rPr>
              <w:t>19.36</w:t>
            </w:r>
          </w:p>
        </w:tc>
        <w:tc>
          <w:tcPr>
            <w:tcW w:w="1833" w:type="dxa"/>
            <w:vAlign w:val="center"/>
          </w:tcPr>
          <w:p w14:paraId="0964FB5E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72.60</w:t>
            </w:r>
          </w:p>
        </w:tc>
        <w:tc>
          <w:tcPr>
            <w:tcW w:w="1516" w:type="dxa"/>
            <w:vAlign w:val="center"/>
          </w:tcPr>
          <w:p w14:paraId="020BEBAA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973" w:type="dxa"/>
            <w:vAlign w:val="center"/>
          </w:tcPr>
          <w:p w14:paraId="1E5C9A2C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756FD357" w14:textId="77777777">
        <w:tc>
          <w:tcPr>
            <w:tcW w:w="871" w:type="dxa"/>
            <w:vMerge/>
            <w:vAlign w:val="center"/>
          </w:tcPr>
          <w:p w14:paraId="6BF3FAA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E396CA" w14:textId="77777777" w:rsidR="00F5782D" w:rsidRDefault="00000000">
            <w:r>
              <w:rPr>
                <w:sz w:val="18"/>
                <w:szCs w:val="18"/>
              </w:rPr>
              <w:t>5053[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1C66D2" w14:textId="77777777" w:rsidR="00F5782D" w:rsidRDefault="00000000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0BA1834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516" w:type="dxa"/>
            <w:vAlign w:val="center"/>
          </w:tcPr>
          <w:p w14:paraId="4E35C70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73" w:type="dxa"/>
            <w:vAlign w:val="center"/>
          </w:tcPr>
          <w:p w14:paraId="0020628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1F07E9C6" w14:textId="77777777">
        <w:tc>
          <w:tcPr>
            <w:tcW w:w="871" w:type="dxa"/>
            <w:vMerge/>
            <w:vAlign w:val="center"/>
          </w:tcPr>
          <w:p w14:paraId="5E0BA0B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20D10F" w14:textId="77777777" w:rsidR="00F5782D" w:rsidRDefault="00000000">
            <w:r>
              <w:rPr>
                <w:sz w:val="18"/>
                <w:szCs w:val="18"/>
              </w:rPr>
              <w:t>5054[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012B14" w14:textId="77777777" w:rsidR="00F5782D" w:rsidRDefault="00000000">
            <w:r>
              <w:rPr>
                <w:sz w:val="18"/>
                <w:szCs w:val="18"/>
              </w:rPr>
              <w:t>7.94</w:t>
            </w:r>
          </w:p>
        </w:tc>
        <w:tc>
          <w:tcPr>
            <w:tcW w:w="1833" w:type="dxa"/>
            <w:vAlign w:val="center"/>
          </w:tcPr>
          <w:p w14:paraId="2CDE7735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1516" w:type="dxa"/>
            <w:vAlign w:val="center"/>
          </w:tcPr>
          <w:p w14:paraId="6D8FF70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73" w:type="dxa"/>
            <w:vAlign w:val="center"/>
          </w:tcPr>
          <w:p w14:paraId="4704D26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</w:tr>
      <w:tr w:rsidR="00F5782D" w14:paraId="6FDA19A6" w14:textId="77777777">
        <w:tc>
          <w:tcPr>
            <w:tcW w:w="871" w:type="dxa"/>
            <w:vMerge/>
            <w:vAlign w:val="center"/>
          </w:tcPr>
          <w:p w14:paraId="0DA0013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5A4103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77D013A" w14:textId="77777777" w:rsidR="00F5782D" w:rsidRDefault="00000000"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1833" w:type="dxa"/>
            <w:vAlign w:val="center"/>
          </w:tcPr>
          <w:p w14:paraId="11A518EA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410.31</w:t>
            </w:r>
          </w:p>
        </w:tc>
        <w:tc>
          <w:tcPr>
            <w:tcW w:w="1516" w:type="dxa"/>
            <w:vAlign w:val="center"/>
          </w:tcPr>
          <w:p w14:paraId="05B992D1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4015</w:t>
            </w:r>
          </w:p>
        </w:tc>
        <w:tc>
          <w:tcPr>
            <w:tcW w:w="973" w:type="dxa"/>
            <w:vAlign w:val="center"/>
          </w:tcPr>
          <w:p w14:paraId="3B420C2E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31.46</w:t>
            </w:r>
          </w:p>
        </w:tc>
      </w:tr>
      <w:tr w:rsidR="00F5782D" w14:paraId="3C9648B5" w14:textId="77777777">
        <w:tc>
          <w:tcPr>
            <w:tcW w:w="871" w:type="dxa"/>
            <w:vMerge w:val="restart"/>
            <w:vAlign w:val="center"/>
          </w:tcPr>
          <w:p w14:paraId="1D16E673" w14:textId="77777777" w:rsidR="00F5782D" w:rsidRDefault="00000000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293880C" w14:textId="77777777" w:rsidR="00F5782D" w:rsidRDefault="00000000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D6E5AA" w14:textId="77777777" w:rsidR="00F5782D" w:rsidRDefault="00000000">
            <w:r>
              <w:rPr>
                <w:sz w:val="18"/>
                <w:szCs w:val="18"/>
              </w:rPr>
              <w:t>53.58</w:t>
            </w:r>
          </w:p>
        </w:tc>
        <w:tc>
          <w:tcPr>
            <w:tcW w:w="1833" w:type="dxa"/>
            <w:vAlign w:val="center"/>
          </w:tcPr>
          <w:p w14:paraId="0F35722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300.05</w:t>
            </w:r>
          </w:p>
        </w:tc>
        <w:tc>
          <w:tcPr>
            <w:tcW w:w="1516" w:type="dxa"/>
            <w:vAlign w:val="center"/>
          </w:tcPr>
          <w:p w14:paraId="1069931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973" w:type="dxa"/>
            <w:vAlign w:val="center"/>
          </w:tcPr>
          <w:p w14:paraId="3D3BDCE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48.11</w:t>
            </w:r>
          </w:p>
        </w:tc>
      </w:tr>
      <w:tr w:rsidR="00F5782D" w14:paraId="54F46114" w14:textId="77777777">
        <w:tc>
          <w:tcPr>
            <w:tcW w:w="871" w:type="dxa"/>
            <w:vMerge/>
            <w:vAlign w:val="center"/>
          </w:tcPr>
          <w:p w14:paraId="6C7029D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01C7AB" w14:textId="77777777" w:rsidR="00F5782D" w:rsidRDefault="00000000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55A531" w14:textId="77777777" w:rsidR="00F5782D" w:rsidRDefault="00000000">
            <w:r>
              <w:rPr>
                <w:sz w:val="18"/>
                <w:szCs w:val="18"/>
              </w:rPr>
              <w:t>24.40</w:t>
            </w:r>
          </w:p>
        </w:tc>
        <w:tc>
          <w:tcPr>
            <w:tcW w:w="1833" w:type="dxa"/>
            <w:vAlign w:val="center"/>
          </w:tcPr>
          <w:p w14:paraId="49AF19D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91.50</w:t>
            </w:r>
          </w:p>
        </w:tc>
        <w:tc>
          <w:tcPr>
            <w:tcW w:w="1516" w:type="dxa"/>
            <w:vAlign w:val="center"/>
          </w:tcPr>
          <w:p w14:paraId="5D806E61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73" w:type="dxa"/>
            <w:vAlign w:val="center"/>
          </w:tcPr>
          <w:p w14:paraId="23176E6F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36427E62" w14:textId="77777777">
        <w:tc>
          <w:tcPr>
            <w:tcW w:w="871" w:type="dxa"/>
            <w:vMerge/>
            <w:vAlign w:val="center"/>
          </w:tcPr>
          <w:p w14:paraId="3E3D246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AAE2C7" w14:textId="77777777" w:rsidR="00F5782D" w:rsidRDefault="00000000"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CAD831" w14:textId="77777777" w:rsidR="00F5782D" w:rsidRDefault="00000000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38D498D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4EF8E73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73" w:type="dxa"/>
            <w:vAlign w:val="center"/>
          </w:tcPr>
          <w:p w14:paraId="3DCB2B22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8.59</w:t>
            </w:r>
          </w:p>
        </w:tc>
      </w:tr>
      <w:tr w:rsidR="00F5782D" w14:paraId="3155A9BA" w14:textId="77777777">
        <w:tc>
          <w:tcPr>
            <w:tcW w:w="871" w:type="dxa"/>
            <w:vMerge/>
            <w:vAlign w:val="center"/>
          </w:tcPr>
          <w:p w14:paraId="2FF756E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CEE6CA" w14:textId="77777777" w:rsidR="00F5782D" w:rsidRDefault="00000000">
            <w:r>
              <w:rPr>
                <w:sz w:val="18"/>
                <w:szCs w:val="18"/>
              </w:rPr>
              <w:t>6046[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78B6AA" w14:textId="77777777" w:rsidR="00F5782D" w:rsidRDefault="00000000">
            <w:r>
              <w:rPr>
                <w:sz w:val="18"/>
                <w:szCs w:val="18"/>
              </w:rPr>
              <w:t>7.56</w:t>
            </w:r>
          </w:p>
        </w:tc>
        <w:tc>
          <w:tcPr>
            <w:tcW w:w="1833" w:type="dxa"/>
            <w:vAlign w:val="center"/>
          </w:tcPr>
          <w:p w14:paraId="0C046516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1516" w:type="dxa"/>
            <w:vAlign w:val="center"/>
          </w:tcPr>
          <w:p w14:paraId="1FA6C1DB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73" w:type="dxa"/>
            <w:vAlign w:val="center"/>
          </w:tcPr>
          <w:p w14:paraId="5B679F43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36.91</w:t>
            </w:r>
          </w:p>
        </w:tc>
      </w:tr>
      <w:tr w:rsidR="00F5782D" w14:paraId="41A30D91" w14:textId="77777777">
        <w:tc>
          <w:tcPr>
            <w:tcW w:w="871" w:type="dxa"/>
            <w:vMerge/>
            <w:vAlign w:val="center"/>
          </w:tcPr>
          <w:p w14:paraId="3E5D1CF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2DD647" w14:textId="77777777" w:rsidR="00F5782D" w:rsidRDefault="00000000"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821665" w14:textId="77777777" w:rsidR="00F5782D" w:rsidRDefault="00000000">
            <w:r>
              <w:rPr>
                <w:sz w:val="18"/>
                <w:szCs w:val="18"/>
              </w:rPr>
              <w:t>37.75</w:t>
            </w:r>
          </w:p>
        </w:tc>
        <w:tc>
          <w:tcPr>
            <w:tcW w:w="1833" w:type="dxa"/>
            <w:vAlign w:val="center"/>
          </w:tcPr>
          <w:p w14:paraId="0BA1E7C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211.41</w:t>
            </w:r>
          </w:p>
        </w:tc>
        <w:tc>
          <w:tcPr>
            <w:tcW w:w="1516" w:type="dxa"/>
            <w:vAlign w:val="center"/>
          </w:tcPr>
          <w:p w14:paraId="5D466568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tcW w:w="973" w:type="dxa"/>
            <w:vAlign w:val="center"/>
          </w:tcPr>
          <w:p w14:paraId="70AD40FD" w14:textId="77777777" w:rsidR="00F5782D" w:rsidRDefault="00000000">
            <w:pPr>
              <w:jc w:val="right"/>
            </w:pPr>
            <w:r>
              <w:rPr>
                <w:sz w:val="18"/>
                <w:szCs w:val="18"/>
              </w:rPr>
              <w:t>48.11</w:t>
            </w:r>
          </w:p>
        </w:tc>
      </w:tr>
      <w:tr w:rsidR="00F5782D" w14:paraId="09A6B965" w14:textId="77777777">
        <w:tc>
          <w:tcPr>
            <w:tcW w:w="871" w:type="dxa"/>
            <w:vMerge/>
            <w:vAlign w:val="center"/>
          </w:tcPr>
          <w:p w14:paraId="274C3DA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E52E0B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D242CB2" w14:textId="77777777" w:rsidR="00F5782D" w:rsidRDefault="00000000">
            <w:r>
              <w:rPr>
                <w:b/>
                <w:sz w:val="18"/>
                <w:szCs w:val="18"/>
              </w:rPr>
              <w:t>127.49</w:t>
            </w:r>
          </w:p>
        </w:tc>
        <w:tc>
          <w:tcPr>
            <w:tcW w:w="1833" w:type="dxa"/>
            <w:vAlign w:val="center"/>
          </w:tcPr>
          <w:p w14:paraId="0FD37432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635.51</w:t>
            </w:r>
          </w:p>
        </w:tc>
        <w:tc>
          <w:tcPr>
            <w:tcW w:w="1516" w:type="dxa"/>
            <w:vAlign w:val="center"/>
          </w:tcPr>
          <w:p w14:paraId="3E1D593D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5610</w:t>
            </w:r>
          </w:p>
        </w:tc>
        <w:tc>
          <w:tcPr>
            <w:tcW w:w="973" w:type="dxa"/>
            <w:vAlign w:val="center"/>
          </w:tcPr>
          <w:p w14:paraId="06F5400C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44.00</w:t>
            </w:r>
          </w:p>
        </w:tc>
      </w:tr>
      <w:tr w:rsidR="00F5782D" w14:paraId="722F16DC" w14:textId="77777777">
        <w:tc>
          <w:tcPr>
            <w:tcW w:w="3836" w:type="dxa"/>
            <w:gridSpan w:val="2"/>
            <w:vAlign w:val="center"/>
          </w:tcPr>
          <w:p w14:paraId="5C231189" w14:textId="77777777" w:rsidR="00F5782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4864974D" w14:textId="77777777" w:rsidR="00F5782D" w:rsidRDefault="00000000">
            <w:r>
              <w:rPr>
                <w:b/>
                <w:sz w:val="18"/>
                <w:szCs w:val="18"/>
              </w:rPr>
              <w:t>795.30</w:t>
            </w:r>
          </w:p>
        </w:tc>
        <w:tc>
          <w:tcPr>
            <w:tcW w:w="1833" w:type="dxa"/>
            <w:vAlign w:val="center"/>
          </w:tcPr>
          <w:p w14:paraId="560D3957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3631.36</w:t>
            </w:r>
          </w:p>
        </w:tc>
        <w:tc>
          <w:tcPr>
            <w:tcW w:w="1516" w:type="dxa"/>
            <w:vAlign w:val="center"/>
          </w:tcPr>
          <w:p w14:paraId="545DACAD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35000</w:t>
            </w:r>
          </w:p>
        </w:tc>
        <w:tc>
          <w:tcPr>
            <w:tcW w:w="973" w:type="dxa"/>
            <w:vAlign w:val="center"/>
          </w:tcPr>
          <w:p w14:paraId="28B63C2B" w14:textId="77777777" w:rsidR="00F5782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44.01</w:t>
            </w:r>
          </w:p>
        </w:tc>
      </w:tr>
    </w:tbl>
    <w:p w14:paraId="138CDC94" w14:textId="77777777" w:rsidR="00F5782D" w:rsidRDefault="00000000">
      <w:pPr>
        <w:pStyle w:val="1"/>
      </w:pPr>
      <w:bookmarkStart w:id="39" w:name="_Toc217240652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F5782D" w14:paraId="000F1D22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DF6C78D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F521F0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7D08DD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C9DE66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265E04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59A28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BC679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DE657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DA6815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0D7A44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BC5150C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C5597C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806AD4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3319432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F5782D" w14:paraId="3ABAD08E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EDD4218" w14:textId="77777777" w:rsidR="00F5782D" w:rsidRDefault="00F57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93D7B05" w14:textId="77777777" w:rsidR="00F5782D" w:rsidRDefault="00F57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A5504C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065983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1A4D1A0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0ADB90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9607A4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000BB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19043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1C281D3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DFB5411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D4F6E8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E10D6E2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7106336" w14:textId="77777777" w:rsidR="00F5782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F5782D" w14:paraId="180823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DFAB6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廊下通道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C07E9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C63D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4526CA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33B6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05A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7F8DF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1AA14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tcW w:w="707" w:type="dxa"/>
            <w:vAlign w:val="center"/>
          </w:tcPr>
          <w:p w14:paraId="64D755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0869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B65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CDB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tcW w:w="713" w:type="dxa"/>
            <w:vAlign w:val="center"/>
          </w:tcPr>
          <w:p w14:paraId="32BEF8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5D94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:rsidR="00F5782D" w14:paraId="0345B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044F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20CA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CC05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7EDD8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965B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4A74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4620C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9801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6273C8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F17C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ADE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433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237D38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F8C2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F5782D" w14:paraId="6D4305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71DF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553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F179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990" w:type="dxa"/>
            <w:vAlign w:val="center"/>
          </w:tcPr>
          <w:p w14:paraId="59C8CC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74FD4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B3C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49174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9C0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  <w:tc>
          <w:tcPr>
            <w:tcW w:w="707" w:type="dxa"/>
            <w:vAlign w:val="center"/>
          </w:tcPr>
          <w:p w14:paraId="719F74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5072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3CE2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00C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  <w:tc>
          <w:tcPr>
            <w:tcW w:w="713" w:type="dxa"/>
            <w:vAlign w:val="center"/>
          </w:tcPr>
          <w:p w14:paraId="66B93C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63C3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</w:tr>
      <w:tr w:rsidR="00F5782D" w14:paraId="42F864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28CC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01BE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94AD2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39.16</w:t>
            </w:r>
          </w:p>
        </w:tc>
        <w:tc>
          <w:tcPr>
            <w:tcW w:w="990" w:type="dxa"/>
            <w:vAlign w:val="center"/>
          </w:tcPr>
          <w:p w14:paraId="568D39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2F544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324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CD57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53B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600.4</w:t>
            </w:r>
          </w:p>
        </w:tc>
        <w:tc>
          <w:tcPr>
            <w:tcW w:w="707" w:type="dxa"/>
            <w:vAlign w:val="center"/>
          </w:tcPr>
          <w:p w14:paraId="0BAB5A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C937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545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64D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570.4</w:t>
            </w:r>
          </w:p>
        </w:tc>
        <w:tc>
          <w:tcPr>
            <w:tcW w:w="713" w:type="dxa"/>
            <w:vAlign w:val="center"/>
          </w:tcPr>
          <w:p w14:paraId="4F9B88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C4BF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574.9</w:t>
            </w:r>
          </w:p>
        </w:tc>
      </w:tr>
      <w:tr w:rsidR="00F5782D" w14:paraId="151D3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6C56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07BE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4D30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990" w:type="dxa"/>
            <w:vAlign w:val="center"/>
          </w:tcPr>
          <w:p w14:paraId="4A51DA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145D4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CB3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9AF39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605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  <w:tc>
          <w:tcPr>
            <w:tcW w:w="707" w:type="dxa"/>
            <w:vAlign w:val="center"/>
          </w:tcPr>
          <w:p w14:paraId="4D8B75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38F1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2F4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568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13" w:type="dxa"/>
            <w:vAlign w:val="center"/>
          </w:tcPr>
          <w:p w14:paraId="23FC6E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1BD7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</w:tr>
      <w:tr w:rsidR="00F5782D" w14:paraId="4DD0C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DEBF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1F8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9CF4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990" w:type="dxa"/>
            <w:vAlign w:val="center"/>
          </w:tcPr>
          <w:p w14:paraId="7362A9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02C1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A1F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C202F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1BF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14:paraId="38E5511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647EE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529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410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 w14:paraId="0F1E2B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8419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F5782D" w14:paraId="0A917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BC5F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6465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FB50E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990" w:type="dxa"/>
            <w:vAlign w:val="center"/>
          </w:tcPr>
          <w:p w14:paraId="3FED08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36137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D8C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E2D31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D61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tcW w:w="707" w:type="dxa"/>
            <w:vAlign w:val="center"/>
          </w:tcPr>
          <w:p w14:paraId="402491A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574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1F6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BF0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tcW w:w="713" w:type="dxa"/>
            <w:vAlign w:val="center"/>
          </w:tcPr>
          <w:p w14:paraId="152F01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5107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:rsidR="00F5782D" w14:paraId="10AF0B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656E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0C99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0362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F5193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D55E2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8B0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5F3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97511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FF4F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4A3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1CE4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289E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021BA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C4F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1379.6</w:t>
            </w:r>
          </w:p>
        </w:tc>
      </w:tr>
      <w:tr w:rsidR="00F5782D" w14:paraId="18137B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9069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FC9D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5F33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EA2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4958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A2AF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F69C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8B5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EA04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7123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1B2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E24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CD6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A8C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2938</w:t>
            </w:r>
          </w:p>
        </w:tc>
      </w:tr>
      <w:tr w:rsidR="00F5782D" w14:paraId="080929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662D9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社区活动展厅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F107C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C511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83F0C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5C36F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9CF2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100F8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D497E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07" w:type="dxa"/>
            <w:vAlign w:val="center"/>
          </w:tcPr>
          <w:p w14:paraId="378692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B3B8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9DF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F5D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13" w:type="dxa"/>
            <w:vAlign w:val="center"/>
          </w:tcPr>
          <w:p w14:paraId="34A1E4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B641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F5782D" w14:paraId="5E21F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8182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2DE1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DFF1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0A4E00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78F3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1FA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0C09E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EA2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62EC5E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E437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40C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F8D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 w14:paraId="3C0860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68F8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F5782D" w14:paraId="2B5968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F3F1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5409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3C6A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49.28</w:t>
            </w:r>
          </w:p>
        </w:tc>
        <w:tc>
          <w:tcPr>
            <w:tcW w:w="990" w:type="dxa"/>
            <w:vAlign w:val="center"/>
          </w:tcPr>
          <w:p w14:paraId="5BDEE0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104A6B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9CD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D300B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4537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755.6</w:t>
            </w:r>
          </w:p>
        </w:tc>
        <w:tc>
          <w:tcPr>
            <w:tcW w:w="707" w:type="dxa"/>
            <w:vAlign w:val="center"/>
          </w:tcPr>
          <w:p w14:paraId="15784E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7827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2A2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ECB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  <w:tc>
          <w:tcPr>
            <w:tcW w:w="713" w:type="dxa"/>
            <w:vAlign w:val="center"/>
          </w:tcPr>
          <w:p w14:paraId="4DCB92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BDBF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</w:tr>
      <w:tr w:rsidR="00F5782D" w14:paraId="4BC82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042C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DC48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C91D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44.54</w:t>
            </w:r>
          </w:p>
        </w:tc>
        <w:tc>
          <w:tcPr>
            <w:tcW w:w="990" w:type="dxa"/>
            <w:vAlign w:val="center"/>
          </w:tcPr>
          <w:p w14:paraId="767AA2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9C3B7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C82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1D6AB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6D3A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682.8</w:t>
            </w:r>
          </w:p>
        </w:tc>
        <w:tc>
          <w:tcPr>
            <w:tcW w:w="707" w:type="dxa"/>
            <w:vAlign w:val="center"/>
          </w:tcPr>
          <w:p w14:paraId="4065BC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0DF6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5AA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96B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648.7</w:t>
            </w:r>
          </w:p>
        </w:tc>
        <w:tc>
          <w:tcPr>
            <w:tcW w:w="713" w:type="dxa"/>
            <w:vAlign w:val="center"/>
          </w:tcPr>
          <w:p w14:paraId="6CE35B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325A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653.9</w:t>
            </w:r>
          </w:p>
        </w:tc>
      </w:tr>
      <w:tr w:rsidR="00F5782D" w14:paraId="3C3E0C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8B5E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7746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A955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990" w:type="dxa"/>
            <w:vAlign w:val="center"/>
          </w:tcPr>
          <w:p w14:paraId="783698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17848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D5C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02E02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4AE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tcW w:w="707" w:type="dxa"/>
            <w:vAlign w:val="center"/>
          </w:tcPr>
          <w:p w14:paraId="246962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E88D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846F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EC9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326.5</w:t>
            </w:r>
          </w:p>
        </w:tc>
        <w:tc>
          <w:tcPr>
            <w:tcW w:w="713" w:type="dxa"/>
            <w:vAlign w:val="center"/>
          </w:tcPr>
          <w:p w14:paraId="6A47DD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FCD9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</w:tr>
      <w:tr w:rsidR="00F5782D" w14:paraId="55DBB2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D424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46DA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D004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tcW w:w="990" w:type="dxa"/>
            <w:vAlign w:val="center"/>
          </w:tcPr>
          <w:p w14:paraId="515211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47A76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2C43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234EB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882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19F704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7FB8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C603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ABB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6254C7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7558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F5782D" w14:paraId="78B28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504C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62E4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ED917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97309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7D3CD7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1FCD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918AE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D18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7702EC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37D5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AE9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359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14:paraId="4126ED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6863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</w:tr>
      <w:tr w:rsidR="00F5782D" w14:paraId="110CD8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446A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84CF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8D6B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46CBF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AFE8E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AD70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2AFD1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C59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07" w:type="dxa"/>
            <w:vAlign w:val="center"/>
          </w:tcPr>
          <w:p w14:paraId="550717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2BFA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7A2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5FC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13" w:type="dxa"/>
            <w:vAlign w:val="center"/>
          </w:tcPr>
          <w:p w14:paraId="4B14A1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8186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F5782D" w14:paraId="21DC2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9808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3B28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2F49A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CD6B4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tcW w:w="424" w:type="dxa"/>
            <w:vAlign w:val="center"/>
          </w:tcPr>
          <w:p w14:paraId="43DC3F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B43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AD835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79F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tcW w:w="707" w:type="dxa"/>
            <w:vAlign w:val="center"/>
          </w:tcPr>
          <w:p w14:paraId="5AD961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6FB5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78F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661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13" w:type="dxa"/>
            <w:vAlign w:val="center"/>
          </w:tcPr>
          <w:p w14:paraId="155165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ADEF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F5782D" w14:paraId="130413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E78B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A3C5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3A3F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3295C2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44B1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C13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B568A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B25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07" w:type="dxa"/>
            <w:vAlign w:val="center"/>
          </w:tcPr>
          <w:p w14:paraId="067F01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6D5D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F32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1E6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14:paraId="1E86AC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9C1C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F5782D" w14:paraId="328291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91D0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A66E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99DC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AB838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670C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63CF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09E1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0AF7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01C6C7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CEB2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0D0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0FA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23D726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FE86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F5782D" w14:paraId="43169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E8A4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C81B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6835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40.44</w:t>
            </w:r>
          </w:p>
        </w:tc>
        <w:tc>
          <w:tcPr>
            <w:tcW w:w="990" w:type="dxa"/>
            <w:vAlign w:val="center"/>
          </w:tcPr>
          <w:p w14:paraId="3CD36D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6111D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A5F8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F3036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AFD1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07" w:type="dxa"/>
            <w:vAlign w:val="center"/>
          </w:tcPr>
          <w:p w14:paraId="0EF430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D0D5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63D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27D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13" w:type="dxa"/>
            <w:vAlign w:val="center"/>
          </w:tcPr>
          <w:p w14:paraId="09F161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480C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</w:tr>
      <w:tr w:rsidR="00F5782D" w14:paraId="356A6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DD9F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F3A8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DA56B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51.16</w:t>
            </w:r>
          </w:p>
        </w:tc>
        <w:tc>
          <w:tcPr>
            <w:tcW w:w="990" w:type="dxa"/>
            <w:vAlign w:val="center"/>
          </w:tcPr>
          <w:p w14:paraId="6E28E6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225E3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9A18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CBA8D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DE74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  <w:tc>
          <w:tcPr>
            <w:tcW w:w="707" w:type="dxa"/>
            <w:vAlign w:val="center"/>
          </w:tcPr>
          <w:p w14:paraId="603B22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AFBCA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4CA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C51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  <w:tc>
          <w:tcPr>
            <w:tcW w:w="713" w:type="dxa"/>
            <w:vAlign w:val="center"/>
          </w:tcPr>
          <w:p w14:paraId="1C1FD9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F531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399.6</w:t>
            </w:r>
          </w:p>
        </w:tc>
      </w:tr>
      <w:tr w:rsidR="00F5782D" w14:paraId="46A9FC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A0AA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6F71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671179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A238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5B4EC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A872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EDE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B9879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2CE0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F76C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31D9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407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1159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6DF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10818.3</w:t>
            </w:r>
          </w:p>
        </w:tc>
      </w:tr>
      <w:tr w:rsidR="00F5782D" w14:paraId="3E722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778A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BA6A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D46F2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B8A43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0167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B8A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51E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E642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564B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465D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C7B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7AD7E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B900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520A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13995</w:t>
            </w:r>
          </w:p>
        </w:tc>
      </w:tr>
      <w:tr w:rsidR="00F5782D" w14:paraId="1F94E4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2ACD6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储物室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16256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2A6DE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16.46</w:t>
            </w:r>
          </w:p>
        </w:tc>
        <w:tc>
          <w:tcPr>
            <w:tcW w:w="990" w:type="dxa"/>
            <w:vAlign w:val="center"/>
          </w:tcPr>
          <w:p w14:paraId="76AC0F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DCDE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50A5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DE420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CB07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tcW w:w="707" w:type="dxa"/>
            <w:vAlign w:val="center"/>
          </w:tcPr>
          <w:p w14:paraId="2EE402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52B0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7E2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3AC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tcW w:w="713" w:type="dxa"/>
            <w:vAlign w:val="center"/>
          </w:tcPr>
          <w:p w14:paraId="568804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21ED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444.7</w:t>
            </w:r>
          </w:p>
        </w:tc>
      </w:tr>
      <w:tr w:rsidR="00F5782D" w14:paraId="7DF13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F578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D72A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44CC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tcW w:w="990" w:type="dxa"/>
            <w:vAlign w:val="center"/>
          </w:tcPr>
          <w:p w14:paraId="36638E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46445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57F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4C23A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197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071F7A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B5B0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49D5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4E6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185C20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636A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F5782D" w14:paraId="4D868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31A0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9BEA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E302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tcW w:w="990" w:type="dxa"/>
            <w:vAlign w:val="center"/>
          </w:tcPr>
          <w:p w14:paraId="63E984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1080A5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5793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4C373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B0C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707" w:type="dxa"/>
            <w:vAlign w:val="center"/>
          </w:tcPr>
          <w:p w14:paraId="296995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8F10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8AC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120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13" w:type="dxa"/>
            <w:vAlign w:val="center"/>
          </w:tcPr>
          <w:p w14:paraId="6425F0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8774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</w:tr>
      <w:tr w:rsidR="00F5782D" w14:paraId="4D7444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FF23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BBAD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FC81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990" w:type="dxa"/>
            <w:vAlign w:val="center"/>
          </w:tcPr>
          <w:p w14:paraId="37FE4E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20EA4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D656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7BF2F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9A3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07" w:type="dxa"/>
            <w:vAlign w:val="center"/>
          </w:tcPr>
          <w:p w14:paraId="4D3402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3FF6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652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850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42300B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3FAA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F5782D" w14:paraId="125A8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F136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72C2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576C6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8AB7B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tcW w:w="424" w:type="dxa"/>
            <w:vAlign w:val="center"/>
          </w:tcPr>
          <w:p w14:paraId="25B419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3B72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893E0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6BE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293.3</w:t>
            </w:r>
          </w:p>
        </w:tc>
        <w:tc>
          <w:tcPr>
            <w:tcW w:w="707" w:type="dxa"/>
            <w:vAlign w:val="center"/>
          </w:tcPr>
          <w:p w14:paraId="2554E5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F1E9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5C7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C1A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512F1B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4A24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F5782D" w14:paraId="1EEE2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9651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767B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C29A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33BB0F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4539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AC5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E62AD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7ED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07" w:type="dxa"/>
            <w:vAlign w:val="center"/>
          </w:tcPr>
          <w:p w14:paraId="6D31CB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821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B01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85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13" w:type="dxa"/>
            <w:vAlign w:val="center"/>
          </w:tcPr>
          <w:p w14:paraId="0E2110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7545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F5782D" w14:paraId="6BB7D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FA51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E413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47F8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14:paraId="5A04D3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63B9D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0C84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4FA3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418A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07" w:type="dxa"/>
            <w:vAlign w:val="center"/>
          </w:tcPr>
          <w:p w14:paraId="3A63630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B8A3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33F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7FA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13" w:type="dxa"/>
            <w:vAlign w:val="center"/>
          </w:tcPr>
          <w:p w14:paraId="74E4E2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CA51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F5782D" w14:paraId="04BBF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1AAE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5BDF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55EE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6.94</w:t>
            </w:r>
          </w:p>
        </w:tc>
        <w:tc>
          <w:tcPr>
            <w:tcW w:w="990" w:type="dxa"/>
            <w:vAlign w:val="center"/>
          </w:tcPr>
          <w:p w14:paraId="47B6CC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ADC5D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F8B6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A7E24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E4D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07" w:type="dxa"/>
            <w:vAlign w:val="center"/>
          </w:tcPr>
          <w:p w14:paraId="151DFA5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1A55C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A13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45B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055348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1AA8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F5782D" w14:paraId="24464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2AAE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3C53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8108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2EE6C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8D5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78FA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F96B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E5030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1342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2985A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8D2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03D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2E8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E182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607.4</w:t>
            </w:r>
          </w:p>
        </w:tc>
      </w:tr>
      <w:tr w:rsidR="00F5782D" w14:paraId="60225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2DCF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4BA1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03D89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985F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95E6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5033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4A24B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70179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5C6C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E7D91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F6F6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136B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D70E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07C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1938</w:t>
            </w:r>
          </w:p>
        </w:tc>
      </w:tr>
      <w:tr w:rsidR="00F5782D" w14:paraId="50D509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4F891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B2FF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7CE7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tcW w:w="990" w:type="dxa"/>
            <w:vAlign w:val="center"/>
          </w:tcPr>
          <w:p w14:paraId="2BD0F8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ACE64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023B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FA502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6AD5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4591A3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49B3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2B1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FB3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tcW w:w="713" w:type="dxa"/>
            <w:vAlign w:val="center"/>
          </w:tcPr>
          <w:p w14:paraId="620712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6AD0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F5782D" w14:paraId="151A46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BDAE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9E61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AC41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8480A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EBB4F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A30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6D44F9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1C78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14:paraId="0148D2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C02A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8C9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47D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13" w:type="dxa"/>
            <w:vAlign w:val="center"/>
          </w:tcPr>
          <w:p w14:paraId="289680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D276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F5782D" w14:paraId="1A1D5F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DE8C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8C9C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E0BD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4ECB9B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26C2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ACD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69A90E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D37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313D51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5CF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B297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775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0C045E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A0CE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F5782D" w14:paraId="0C51A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3D62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AACE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E79F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ED4BD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26495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EE9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7DD39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F8E9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707" w:type="dxa"/>
            <w:vAlign w:val="center"/>
          </w:tcPr>
          <w:p w14:paraId="342476B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EA9ED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DB5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3EC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713" w:type="dxa"/>
            <w:vAlign w:val="center"/>
          </w:tcPr>
          <w:p w14:paraId="2DD3E7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7609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F5782D" w14:paraId="5F2E6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A388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7B0F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8DDD6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6FE30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6494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6458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59C7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04D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B89D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3F53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831F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8F6A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B5A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8C3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F5782D" w14:paraId="258E8D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ADE6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3CF2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1E863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1012F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B595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EF42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8D98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2ED33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982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AF18D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8F4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5F14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54DE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9E0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F5782D" w14:paraId="5728ECF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8D6D1F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442F87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426BA8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19177</w:t>
            </w:r>
          </w:p>
        </w:tc>
      </w:tr>
      <w:tr w:rsidR="00F5782D" w14:paraId="210845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18816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28F79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AEB4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46449E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18D5C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24F9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08C05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B7C4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42F8DB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1247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5C96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F07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028F7C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DC7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35CDFE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D406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D42D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0A9A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37CE9E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CB180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8DC8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A54DE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E34E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6F3EF8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CA40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0BFF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571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713" w:type="dxa"/>
            <w:vAlign w:val="center"/>
          </w:tcPr>
          <w:p w14:paraId="5EE17E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8EA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F5782D" w14:paraId="0A7656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DEDE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CB67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A4013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7297E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3DDB35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9BB5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995E6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A58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07" w:type="dxa"/>
            <w:vAlign w:val="center"/>
          </w:tcPr>
          <w:p w14:paraId="35F0AF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8F02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8F6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6B2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713" w:type="dxa"/>
            <w:vAlign w:val="center"/>
          </w:tcPr>
          <w:p w14:paraId="74BD6B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F31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F5782D" w14:paraId="2FC0D2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EFEB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ED89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2833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665B37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7961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E99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272FB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015BC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tcW w:w="707" w:type="dxa"/>
            <w:vAlign w:val="center"/>
          </w:tcPr>
          <w:p w14:paraId="3CE962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1AF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78A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86B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tcW w:w="713" w:type="dxa"/>
            <w:vAlign w:val="center"/>
          </w:tcPr>
          <w:p w14:paraId="19954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8D7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:rsidR="00F5782D" w14:paraId="188E1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6C26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D553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DB10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11D58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E0E6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0618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CE24E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FAC6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5F9BCF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842F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1A81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CFB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2CAFA8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7D8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2F61F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EE69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0A73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DABAE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55A6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EFDF4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582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DB4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8B8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AB8B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C9F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71C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ADA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B6C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2227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451.0</w:t>
            </w:r>
          </w:p>
        </w:tc>
      </w:tr>
      <w:tr w:rsidR="00F5782D" w14:paraId="348A1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7697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71F5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39AC7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A07A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23806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101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BF3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97C8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44D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2C1DC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F5D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2805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A69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A45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1053</w:t>
            </w:r>
          </w:p>
        </w:tc>
      </w:tr>
      <w:tr w:rsidR="00F5782D" w14:paraId="4A632A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389F2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社区活动中心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3EF10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B0E9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90" w:type="dxa"/>
            <w:vAlign w:val="center"/>
          </w:tcPr>
          <w:p w14:paraId="61F576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CF94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5F7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924A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E55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07" w:type="dxa"/>
            <w:vAlign w:val="center"/>
          </w:tcPr>
          <w:p w14:paraId="4D8250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FA6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38D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697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 w14:paraId="4AAB36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F0C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F5782D" w14:paraId="2A630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8691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46D1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A2943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1C2097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5346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750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B79EC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680E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07" w:type="dxa"/>
            <w:vAlign w:val="center"/>
          </w:tcPr>
          <w:p w14:paraId="75F24C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7B5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22C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320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13" w:type="dxa"/>
            <w:vAlign w:val="center"/>
          </w:tcPr>
          <w:p w14:paraId="6FD5E5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E0A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:rsidR="00F5782D" w14:paraId="4CB78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E846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B28E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BD27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21.48</w:t>
            </w:r>
          </w:p>
        </w:tc>
        <w:tc>
          <w:tcPr>
            <w:tcW w:w="990" w:type="dxa"/>
            <w:vAlign w:val="center"/>
          </w:tcPr>
          <w:p w14:paraId="5BB141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A374B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5BB7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78B17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F49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707" w:type="dxa"/>
            <w:vAlign w:val="center"/>
          </w:tcPr>
          <w:p w14:paraId="4154D4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767F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F881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A30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  <w:tc>
          <w:tcPr>
            <w:tcW w:w="713" w:type="dxa"/>
            <w:vAlign w:val="center"/>
          </w:tcPr>
          <w:p w14:paraId="44A455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A95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</w:tr>
      <w:tr w:rsidR="00F5782D" w14:paraId="1572CF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9547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A8E1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9A8E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990" w:type="dxa"/>
            <w:vAlign w:val="center"/>
          </w:tcPr>
          <w:p w14:paraId="434981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5ECF1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F267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78200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C60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576.2</w:t>
            </w:r>
          </w:p>
        </w:tc>
        <w:tc>
          <w:tcPr>
            <w:tcW w:w="707" w:type="dxa"/>
            <w:vAlign w:val="center"/>
          </w:tcPr>
          <w:p w14:paraId="7A1B75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7317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FEC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AA7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tcW w:w="713" w:type="dxa"/>
            <w:vAlign w:val="center"/>
          </w:tcPr>
          <w:p w14:paraId="623E1E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188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</w:tr>
      <w:tr w:rsidR="00F5782D" w14:paraId="14275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15DE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C989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760C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34.68</w:t>
            </w:r>
          </w:p>
        </w:tc>
        <w:tc>
          <w:tcPr>
            <w:tcW w:w="990" w:type="dxa"/>
            <w:vAlign w:val="center"/>
          </w:tcPr>
          <w:p w14:paraId="21D046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E3DA6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987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01986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42F3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531.7</w:t>
            </w:r>
          </w:p>
        </w:tc>
        <w:tc>
          <w:tcPr>
            <w:tcW w:w="707" w:type="dxa"/>
            <w:vAlign w:val="center"/>
          </w:tcPr>
          <w:p w14:paraId="0975C5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26A6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0FA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9E8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  <w:tc>
          <w:tcPr>
            <w:tcW w:w="713" w:type="dxa"/>
            <w:vAlign w:val="center"/>
          </w:tcPr>
          <w:p w14:paraId="4768C4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95B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</w:tr>
      <w:tr w:rsidR="00F5782D" w14:paraId="3F9333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4760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16C9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9FF2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D37B4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D0EF8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8D7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B10F1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CCC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344.2</w:t>
            </w:r>
          </w:p>
        </w:tc>
        <w:tc>
          <w:tcPr>
            <w:tcW w:w="707" w:type="dxa"/>
            <w:vAlign w:val="center"/>
          </w:tcPr>
          <w:p w14:paraId="644F73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1B2E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5F3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1F1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713" w:type="dxa"/>
            <w:vAlign w:val="center"/>
          </w:tcPr>
          <w:p w14:paraId="26CB1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0B5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 w:rsidR="00F5782D" w14:paraId="5F436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6F8A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D9C2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68B24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2FEA1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D905C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2B30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1FE3D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26E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07" w:type="dxa"/>
            <w:vAlign w:val="center"/>
          </w:tcPr>
          <w:p w14:paraId="39A5CF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2508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27E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2EA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7F888A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A8B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F5782D" w14:paraId="11D0BF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9668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E5FC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38CDA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5DA8AF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2B4FAA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A02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E78A7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C7E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594.5</w:t>
            </w:r>
          </w:p>
        </w:tc>
        <w:tc>
          <w:tcPr>
            <w:tcW w:w="707" w:type="dxa"/>
            <w:vAlign w:val="center"/>
          </w:tcPr>
          <w:p w14:paraId="510ED4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EEEB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AA7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7C3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  <w:tc>
          <w:tcPr>
            <w:tcW w:w="713" w:type="dxa"/>
            <w:vAlign w:val="center"/>
          </w:tcPr>
          <w:p w14:paraId="0E055D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E2A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</w:tr>
      <w:tr w:rsidR="00F5782D" w14:paraId="53E31D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CEB9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6283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E0A5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40.28</w:t>
            </w:r>
          </w:p>
        </w:tc>
        <w:tc>
          <w:tcPr>
            <w:tcW w:w="990" w:type="dxa"/>
            <w:vAlign w:val="center"/>
          </w:tcPr>
          <w:p w14:paraId="7B41FC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865B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79A5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DFF1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13926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  <w:tc>
          <w:tcPr>
            <w:tcW w:w="707" w:type="dxa"/>
            <w:vAlign w:val="center"/>
          </w:tcPr>
          <w:p w14:paraId="188B10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002D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561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0A3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  <w:tc>
          <w:tcPr>
            <w:tcW w:w="713" w:type="dxa"/>
            <w:vAlign w:val="center"/>
          </w:tcPr>
          <w:p w14:paraId="6C1B4C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E7B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</w:tr>
      <w:tr w:rsidR="00F5782D" w14:paraId="7F187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91A0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8315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A9DC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vAlign w:val="center"/>
          </w:tcPr>
          <w:p w14:paraId="3782CA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AD2B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3FF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A17E5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310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07" w:type="dxa"/>
            <w:vAlign w:val="center"/>
          </w:tcPr>
          <w:p w14:paraId="193501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86FD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4B6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01B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13" w:type="dxa"/>
            <w:vAlign w:val="center"/>
          </w:tcPr>
          <w:p w14:paraId="3FADA1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95D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F5782D" w14:paraId="709FF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AC3C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5F89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DFB6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A5F31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EC99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E2E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DF920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96B68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14:paraId="289E94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86F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5F5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083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13" w:type="dxa"/>
            <w:vAlign w:val="center"/>
          </w:tcPr>
          <w:p w14:paraId="7B4E3E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9D2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F5782D" w14:paraId="59CD4A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61C7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E38E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70AAB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90" w:type="dxa"/>
            <w:vAlign w:val="center"/>
          </w:tcPr>
          <w:p w14:paraId="3F51BC9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424" w:type="dxa"/>
            <w:vAlign w:val="center"/>
          </w:tcPr>
          <w:p w14:paraId="3DBD9C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CDB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42C6B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16BE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  <w:tc>
          <w:tcPr>
            <w:tcW w:w="707" w:type="dxa"/>
            <w:vAlign w:val="center"/>
          </w:tcPr>
          <w:p w14:paraId="1EA0F6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1538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B87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0D9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  <w:tc>
          <w:tcPr>
            <w:tcW w:w="713" w:type="dxa"/>
            <w:vAlign w:val="center"/>
          </w:tcPr>
          <w:p w14:paraId="4D2550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9A0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</w:tr>
      <w:tr w:rsidR="00F5782D" w14:paraId="618402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9D9F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C14A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E5113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62FE6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C5E1D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713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39A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92A2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8213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E13D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B09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A2AC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81C3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F30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3427.7</w:t>
            </w:r>
          </w:p>
        </w:tc>
      </w:tr>
      <w:tr w:rsidR="00F5782D" w14:paraId="7CC9D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A1EF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2E16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D963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2984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DFCE2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48BC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23F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7B7E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31DC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5A36C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4682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4D782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7B9B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6CDF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7253</w:t>
            </w:r>
          </w:p>
        </w:tc>
      </w:tr>
      <w:tr w:rsidR="00F5782D" w14:paraId="5E291A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405BF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14E39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6B7E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5D672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EF852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33B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AC2D3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34AF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534F94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0504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AAE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52F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19EE9C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4FA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F5782D" w14:paraId="42423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1AFA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D3C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2CD9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A9E59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CD3C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C21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5E4D6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5A5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046BA4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A4A5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665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866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2CED90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04D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F5782D" w14:paraId="33EAF8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D2B0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7AED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9C24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20326F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E53E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9051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D9516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916C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04EB72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C37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A39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2F4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172B49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F67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7836D0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426BB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B3BB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09F05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0FAE11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23E4B2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AD4F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EE1DE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2BB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374D83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ACD2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60F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B64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1FF3E8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AA4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F5782D" w14:paraId="44418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4155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2B9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E37A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0CF19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039B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720E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79BFA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5E474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849F7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A708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9EE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F38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837B6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E08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770C1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B0BB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D801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076C71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BFCE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345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175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6409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17E65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CBED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624E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6A12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2244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6D6F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0AD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6F8578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86F5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3925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4260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599D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9B3F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A35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9B7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9F271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C85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8038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DCB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34BA5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DBA6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3F1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 w:rsidR="00F5782D" w14:paraId="146942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77D15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A80A3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9DD9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 w14:paraId="34AF8E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F4D8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31F7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EA0A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91CD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07" w:type="dxa"/>
            <w:vAlign w:val="center"/>
          </w:tcPr>
          <w:p w14:paraId="35781E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4512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DC9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AE1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0034EF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6E7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F5782D" w14:paraId="498439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5F36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7A0A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DA19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3B0CEB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C081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26A9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B473D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BEB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2F646D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351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07F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A8C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760B61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F0B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65D65C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C31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FA67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8316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651446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E8A2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B5D7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32312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BAC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206D24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DA6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D10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26A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376E26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118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F5782D" w14:paraId="3C02F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5CE8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154F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C5FA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03067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FD4A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EFB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8845B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8A661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11E74E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BC5A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94E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EAA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FE174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8E0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79E7E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4A47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5E6F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2B1A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F9724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5B91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35D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6610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99B7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14:paraId="401511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48ED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120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C96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14:paraId="4B2D2F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22A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F5782D" w14:paraId="2C7863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2887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910D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8E723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573A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7339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8E2E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5CC2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04CC6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271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6B25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4B88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27F5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A9C8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333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F5782D" w14:paraId="61520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EE6C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7113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2B5C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8A0EE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95A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F2E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5D4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E451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530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C928E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2E76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E45C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463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9E6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</w:t>
            </w:r>
          </w:p>
        </w:tc>
      </w:tr>
      <w:tr w:rsidR="00F5782D" w14:paraId="68A9F8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858E6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心理辅导室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B4F98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D6AB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14:paraId="3874C1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291F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96C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ED4D9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A5AB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707" w:type="dxa"/>
            <w:vAlign w:val="center"/>
          </w:tcPr>
          <w:p w14:paraId="2CB6C79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490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391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211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713" w:type="dxa"/>
            <w:vAlign w:val="center"/>
          </w:tcPr>
          <w:p w14:paraId="53177C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D6A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</w:tr>
      <w:tr w:rsidR="00F5782D" w14:paraId="382B9C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F2FC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9C2E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D72C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1AD8CB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03B6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73C3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29FC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9AA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29BE3D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DCD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2EC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C7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116B47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085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6381A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E29F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DC7E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2B69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7182BE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C045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3A9D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AE9F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970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19EC55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9D5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0E8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9C4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53C641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88A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F5782D" w14:paraId="4F8DB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968B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407E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9B022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2F34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6070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87A6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B7E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8A8F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79AD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C41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C41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9CD5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7C7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27A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F5782D" w14:paraId="796AE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B8AC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77A9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36B0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34B7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380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EFDD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D0D7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79E7A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869E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294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4586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08CF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B901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429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</w:tr>
      <w:tr w:rsidR="00F5782D" w14:paraId="67318D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69267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卫生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F5A62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848" w:type="dxa"/>
            <w:vAlign w:val="center"/>
          </w:tcPr>
          <w:p w14:paraId="53F326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3212B6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E62B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2B82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5735CF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671E2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1A06AD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D06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624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000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48F3C7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668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16A7F8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BF57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5EC9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5152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FC427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1A7E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6D32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6A2CF9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79A9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86228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AE06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3BB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8FE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58CD91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45C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1021F2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6D7D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2870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A53EF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27B6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A28B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AC35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3A63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FB35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5007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3CD46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AC521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6602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36E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726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04B83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8E4B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B2DF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BEAB9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C92C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AE20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0B28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CAB9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FFD0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E94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817D0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731A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92D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B689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97C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:rsidR="00F5782D" w14:paraId="6003E2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98B42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453B4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FFE2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3C9646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C1B73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21DE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5264BC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98A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C43B8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046A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5A8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D03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0F4C18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B2C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F5782D" w14:paraId="740DDB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7797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BAB2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032B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0EB8F4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89023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C9ED5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746B35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2D4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17935F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BBDE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DB9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F98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65EBD6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A5D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F5782D" w14:paraId="194A6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CC11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8F82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44FE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7CD446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6A21C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2A7A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2CACB9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2F4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645277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C623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914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0F2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6D91BF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413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F5782D" w14:paraId="2BEB1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4D7C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8022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C695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575BED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A283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9926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6B66A2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B7A32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07" w:type="dxa"/>
            <w:vAlign w:val="center"/>
          </w:tcPr>
          <w:p w14:paraId="79F0B5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2E3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BD83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231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250B4A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8C6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F5782D" w14:paraId="222F8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CF52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6705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800FE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990" w:type="dxa"/>
            <w:vAlign w:val="center"/>
          </w:tcPr>
          <w:p w14:paraId="193994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424" w:type="dxa"/>
            <w:vAlign w:val="center"/>
          </w:tcPr>
          <w:p w14:paraId="5114AE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7E39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26095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F46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tcW w:w="707" w:type="dxa"/>
            <w:vAlign w:val="center"/>
          </w:tcPr>
          <w:p w14:paraId="52612E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4094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942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5AE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tcW w:w="713" w:type="dxa"/>
            <w:vAlign w:val="center"/>
          </w:tcPr>
          <w:p w14:paraId="4A21B5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F60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F5782D" w14:paraId="6BEF5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880C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090C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5012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3D63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CE33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B088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2FF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BDF76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804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6562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04B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6ED2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3BF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40B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F5782D" w14:paraId="0176C2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1FE8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F9EB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B8F2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487D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0D9E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1782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B619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0C77A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76E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3ED8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5B899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9446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153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DA4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:rsidR="00F5782D" w14:paraId="1ED0318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3FD418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5C8D0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D39D3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10482</w:t>
            </w:r>
          </w:p>
        </w:tc>
      </w:tr>
      <w:tr w:rsidR="00F5782D" w14:paraId="5BBB91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09457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BAA0E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BB7A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2F4492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4B4B7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461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15C44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309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707" w:type="dxa"/>
            <w:vAlign w:val="center"/>
          </w:tcPr>
          <w:p w14:paraId="7454E6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25A4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35F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2C8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  <w:tc>
          <w:tcPr>
            <w:tcW w:w="713" w:type="dxa"/>
            <w:vAlign w:val="center"/>
          </w:tcPr>
          <w:p w14:paraId="404847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EC4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 w:rsidR="00F5782D" w14:paraId="2FC6DA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9B78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3B62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2EC6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7091B7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14AF2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21A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FCC09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A2FC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04D035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8E18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23F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0F1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782F53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B7C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71390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9B27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0E03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376F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7CFD8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BB6A0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3D42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123F5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4B4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2D0F5B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2F01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731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D56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3B029A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E7C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0ED0C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DE3B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5D89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3315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3AC84C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2A08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216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DB793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6B05D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36FEE3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5FA3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79C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1A5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2A197C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A7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F5782D" w14:paraId="11C29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B301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FFDF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0E44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45B01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5E85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E0B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5433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B50AA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20B74F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306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F30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4EE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5EE08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A6E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10059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E29F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DDB0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A1868C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918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A935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334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60F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4D50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3CA9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08F7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CF5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D2D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11EE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A68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728.6</w:t>
            </w:r>
          </w:p>
        </w:tc>
      </w:tr>
      <w:tr w:rsidR="00F5782D" w14:paraId="642501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1262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1E88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0289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748DE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7556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436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B855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D73F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B974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82DA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C40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0B53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B537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49F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1520</w:t>
            </w:r>
          </w:p>
        </w:tc>
      </w:tr>
      <w:tr w:rsidR="00F5782D" w14:paraId="2E65AE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CA472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19D51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1035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990" w:type="dxa"/>
            <w:vAlign w:val="center"/>
          </w:tcPr>
          <w:p w14:paraId="3FE577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11C49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1A9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32221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FE5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07" w:type="dxa"/>
            <w:vAlign w:val="center"/>
          </w:tcPr>
          <w:p w14:paraId="22C89B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06BF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33B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FCF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4271E4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F3A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F5782D" w14:paraId="2022C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6B53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1E2C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B4EA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E9B72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C90AD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908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9729E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3DD9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18CE7D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A470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9D9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BC6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6CF679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E19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6362EC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94BB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AE64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D105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vAlign w:val="center"/>
          </w:tcPr>
          <w:p w14:paraId="28C0E2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C3B6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3C14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8E4A2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63038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07" w:type="dxa"/>
            <w:vAlign w:val="center"/>
          </w:tcPr>
          <w:p w14:paraId="02E23D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908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092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898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vAlign w:val="center"/>
          </w:tcPr>
          <w:p w14:paraId="7DCE68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A92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:rsidR="00F5782D" w14:paraId="34D3CC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7484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D07B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EDC0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8F4A5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8F21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F8F3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EB460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E75F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2F3DF6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14A4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DEF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A1D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1D696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5E7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24E72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D1AD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C983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BC7EF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5E2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18FAE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F36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470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D045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D2DB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0904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C3E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86EA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8F44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0F1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589.8</w:t>
            </w:r>
          </w:p>
        </w:tc>
      </w:tr>
      <w:tr w:rsidR="00F5782D" w14:paraId="184975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427F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EE5D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43FC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4688A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49D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05C8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AE2E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4F069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DA14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219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EDBD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517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108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4FC5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</w:t>
            </w:r>
          </w:p>
        </w:tc>
      </w:tr>
      <w:tr w:rsidR="00F5782D" w14:paraId="48811D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3CD14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35204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251A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 w14:paraId="78828C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35617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D4FC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DF761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F78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14:paraId="4D7BD7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F5EC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7A8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737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2124DF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B57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F5782D" w14:paraId="2724E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36FF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B37E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2CD6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B1C02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CA3F2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426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684C1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ECF5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369869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2178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BC2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9B3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0458D0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15F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2917DE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DDD6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2ED4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B51C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A1049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DEC8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BAC2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5B354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BAF1C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07" w:type="dxa"/>
            <w:vAlign w:val="center"/>
          </w:tcPr>
          <w:p w14:paraId="47E822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72D1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D20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356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13" w:type="dxa"/>
            <w:vAlign w:val="center"/>
          </w:tcPr>
          <w:p w14:paraId="0225C8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0AA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F5782D" w14:paraId="432EC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1C5E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1D29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F889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FC598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6E74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8343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8B993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52D3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0E8963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AF6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34F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4A8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2102F5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E09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210D06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4513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CC6E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B278BF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1933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E8A0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F8FC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C7E6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AABA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73AE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6B43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FFC2D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2B5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9AD9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52D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659.2</w:t>
            </w:r>
          </w:p>
        </w:tc>
      </w:tr>
      <w:tr w:rsidR="00F5782D" w14:paraId="107CDC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4CAD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6B7A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E167A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532D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F3C6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ABAC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C913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DC40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728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2732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7B2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2129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58EC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230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1240</w:t>
            </w:r>
          </w:p>
        </w:tc>
      </w:tr>
      <w:tr w:rsidR="00F5782D" w14:paraId="0ACC80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35E96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4860C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B466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76BB61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D9D28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2BC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270A2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2692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70DA60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C6E1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8BE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E68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44A4A3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30D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5A42C7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93AC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0030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8152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155816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F6A17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3CF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CE913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921F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44CDB1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245D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12D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997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14:paraId="5FC8AC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D84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F5782D" w14:paraId="4AC4D3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FAD0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D379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E4B4E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A13A9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5F4A98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D667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B3AE8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F2C3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05414C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1056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BF3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E6D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38B8D9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802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353D46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2B49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7C78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0D32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205DBA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CEDE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83B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32E8C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DE0D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30B298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D5A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536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06E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506A77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465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0D5EC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620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52F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8E21E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5A728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38BCDE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BE13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70D91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A32B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14D14C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21B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3A6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D9C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3465C2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30D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17FB5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0778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60FD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E9B1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64576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EB7D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4027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2406C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C84B1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799106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BD8C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701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FCE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2FCACC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057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766FF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E15B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370C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BA93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A8573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272F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33D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99DB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057EA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7C2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5EC3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ACCB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DD681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F031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AB87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F5782D" w14:paraId="7B5F80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D4F3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46A0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B3D30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B46B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7A7BB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971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0464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85AF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EE5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E9BFB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C16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A9D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733C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FABE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1488</w:t>
            </w:r>
          </w:p>
        </w:tc>
      </w:tr>
      <w:tr w:rsidR="00F5782D" w14:paraId="0D1447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E481A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4E43A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8708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1651BF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93515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8465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4643E8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AAE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045082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9C0F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B50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E17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162BBF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543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F5782D" w14:paraId="3B498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15F0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7262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703A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74789C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2AB4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5B8D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2545D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17F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53AA6B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E44A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D30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791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088ED3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0DD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F5782D" w14:paraId="4CCFE1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FAE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C89C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FF01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04ECFD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CCF7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4A08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1F2958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438D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0A88DE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C746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945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9B6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66494B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6FE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4E1A14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B5B0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EEC4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23B8B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51701F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557B29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E59A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596D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3FC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4784B2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C0E6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16B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6DE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4FDB1C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EC2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F5782D" w14:paraId="0B01E2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BE1B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F109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0BFB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EBEE8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F9D0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B0EA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C3282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BFD6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29850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55ED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A03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307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1875BD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E46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38D9B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48FA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6EFF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4901C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A8620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C4755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64E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281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AEBA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3359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6C512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30B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86898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5FA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B86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59EB2B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EDAA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766C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9FA5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9965F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E89C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F2B0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274F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AE4E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A0A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BCA1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563E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62C3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B4D1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84E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 w:rsidR="00F5782D" w14:paraId="4D1320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E609B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0E98E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0D9C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79465E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9264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7E5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1DEBD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19BA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tcW w:w="707" w:type="dxa"/>
            <w:vAlign w:val="center"/>
          </w:tcPr>
          <w:p w14:paraId="2B1D9E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B1D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758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AEC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tcW w:w="713" w:type="dxa"/>
            <w:vAlign w:val="center"/>
          </w:tcPr>
          <w:p w14:paraId="3277BD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0AC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</w:tr>
      <w:tr w:rsidR="00F5782D" w14:paraId="26F4A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62C0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4B00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3318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643713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FB34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AE2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A3EB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E2B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29032F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CDF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4793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38C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0A73C1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AFA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700E5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4305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F33E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26E4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7E1A17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0107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881E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06C5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F37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715723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F35D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AC2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7FB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55C655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A74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F5782D" w14:paraId="7BB63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AFB2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245D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1EED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D8652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0A4B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FD8C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80742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D9F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14:paraId="39235A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4666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08E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35F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14:paraId="4D9275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2D6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F5782D" w14:paraId="1CC0C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4298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9ECB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52A3B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ACC9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C6895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F2D4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843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9F42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788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B9F2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4F45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F1D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F6EE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EFC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F5782D" w14:paraId="76335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A5B03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6DD8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4E540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FB9FE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311D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4834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CB81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4F5C3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2831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BC488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617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3154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54D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353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</w:t>
            </w:r>
          </w:p>
        </w:tc>
      </w:tr>
      <w:tr w:rsidR="00F5782D" w14:paraId="5F3DEC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888E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88C86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7C0F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vAlign w:val="center"/>
          </w:tcPr>
          <w:p w14:paraId="126B68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932A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062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38A9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0C000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707" w:type="dxa"/>
            <w:vAlign w:val="center"/>
          </w:tcPr>
          <w:p w14:paraId="00E92C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E9C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2E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94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713" w:type="dxa"/>
            <w:vAlign w:val="center"/>
          </w:tcPr>
          <w:p w14:paraId="602E2A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2C7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:rsidR="00F5782D" w14:paraId="5BEB85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53E8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CCDC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BE69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38F3DE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9B8B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4AEA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51CC5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DF30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3C651A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B6FD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20A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75A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2CE41A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ACD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65704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B39A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FDAA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C496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AD572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A0B6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5E4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D838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D72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14:paraId="73531F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EDF2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C9F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437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14:paraId="2482B6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1A6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F5782D" w14:paraId="14B02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FBB2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B39E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694D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8C947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D7D9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4F3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1C1DC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388D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55884A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9340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F1E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CD1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02067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641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08136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E6CFC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E02C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7E2F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FEFBC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2047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17A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8750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350C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442557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AC53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B6A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A41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728492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50C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F5782D" w14:paraId="0BEE0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BE20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BC27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45F726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B464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80A49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64A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BE6A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C6EC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3C26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4F2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834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432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AC6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073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F5782D" w14:paraId="13A4A5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F8B6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2AC0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BF682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C97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1963C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65B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381F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E2C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ADF7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DC9E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3B5A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D53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D76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78C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</w:t>
            </w:r>
          </w:p>
        </w:tc>
      </w:tr>
      <w:tr w:rsidR="00F5782D" w14:paraId="7A9CBE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5F33E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582EF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0E9D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12AD29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15BC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4D7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FEBC8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37D4C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58EC3C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D962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583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B30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6B3A55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22B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3B89F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6015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F102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9B40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009E9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480B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A10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B90DD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D81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52B60E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C76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DA8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384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0D14F0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6BD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F5782D" w14:paraId="1B5BF8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0F26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14AA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5A3A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37EF7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FC10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FEDC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46077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3CAA9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0DB9E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C05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A04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376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834A1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21B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390C6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4216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2DD0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9C59F7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2AC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882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0E30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14F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E1BB7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1601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0B5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2DF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24A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C7F2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4D8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427B29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228F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A941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8073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D7F49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CFD5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969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F821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DB3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BE9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9AF9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1F0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5049E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FFC6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210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</w:t>
            </w:r>
          </w:p>
        </w:tc>
      </w:tr>
      <w:tr w:rsidR="00F5782D" w14:paraId="6E1D20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FD2A6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4F823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5441E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tcW w:w="990" w:type="dxa"/>
            <w:vAlign w:val="center"/>
          </w:tcPr>
          <w:p w14:paraId="714296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29166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DED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A2DD0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B3C9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tcW w:w="707" w:type="dxa"/>
            <w:vAlign w:val="center"/>
          </w:tcPr>
          <w:p w14:paraId="6E3D1B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44C5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013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C60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13" w:type="dxa"/>
            <w:vAlign w:val="center"/>
          </w:tcPr>
          <w:p w14:paraId="6D107B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BAC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:rsidR="00F5782D" w14:paraId="7695E3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70B0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FC2E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83B4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29F95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F36DE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DA0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0E4AB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648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1939FB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7512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8E8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B50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61CB03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6F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F5782D" w14:paraId="7CC0B4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2033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3421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8BE4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61D8E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DFA8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5238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13C93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235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10202A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D72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FA1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1D9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13" w:type="dxa"/>
            <w:vAlign w:val="center"/>
          </w:tcPr>
          <w:p w14:paraId="604D31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794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F5782D" w14:paraId="285AA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A718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2948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48A6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1137DE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4DCB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7B10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23F2A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E63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10812F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041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397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FA6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0D4E0C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F39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38FE96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B948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DD32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3BB1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761940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D6F8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0510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65C3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0A33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6168CC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8A10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FB4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140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5AA35F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F35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3159B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196E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6D08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CCA45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6D628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00DDE3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1E1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AEC0D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BFA6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2F7249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42B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97B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628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7A087C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8F7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5782D" w14:paraId="0C48D9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D387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BA1E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BF7D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749FB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C467D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E96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71CA4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EABC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584073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AE92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B8B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0AC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1388D6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F2B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09A8FB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D653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0BC1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BC47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020F2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FDF5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5BB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5E969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707E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44A940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0D55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9D0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564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67329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041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0EFEE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0F84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D2CCD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30800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0576F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B2D1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981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8BA6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F2D04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D7F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8D8C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13C7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884C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ABC4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F6D9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714.5</w:t>
            </w:r>
          </w:p>
        </w:tc>
      </w:tr>
      <w:tr w:rsidR="00F5782D" w14:paraId="2A841D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E785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ABED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087B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7A84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3D267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9710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1223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39315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7201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06D66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B917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E88BF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DBDB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430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1597</w:t>
            </w:r>
          </w:p>
        </w:tc>
      </w:tr>
      <w:tr w:rsidR="00F5782D" w14:paraId="537465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4EC9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D519A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D44CE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63B36B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51ECE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9E128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DE8E8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1FA3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7D2EB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AA61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8A8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50C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47F869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5F1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F5782D" w14:paraId="1F92EA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DB42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401F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5C78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629479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4FC0E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CAC8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728BF9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375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5CE78A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C86C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747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5AA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3A1091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AC1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F5782D" w14:paraId="40EAAA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C4EE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BAAC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32F9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049C29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5E781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D6D36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71D0B0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0598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67ACFB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488D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7DD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961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16D3C9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206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F5782D" w14:paraId="05DE3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B6CA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3FCA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90CF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21831D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0C33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53257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2740BE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9CA6F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07" w:type="dxa"/>
            <w:vAlign w:val="center"/>
          </w:tcPr>
          <w:p w14:paraId="661F6D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D4B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94A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475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656C7B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F7A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F5782D" w14:paraId="520597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4186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9208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250BC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64C0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A767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EB47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D93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70C82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C32A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EEFA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344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81BC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E203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7D5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F5782D" w14:paraId="033EE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62D4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508D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B1E5F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0333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4969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00C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DA77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CEBF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0875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A5CB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65FD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754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0899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AF3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</w:tr>
      <w:tr w:rsidR="00F5782D" w14:paraId="1057DA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9B8D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95FBD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EA18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9.33</w:t>
            </w:r>
          </w:p>
        </w:tc>
        <w:tc>
          <w:tcPr>
            <w:tcW w:w="990" w:type="dxa"/>
            <w:vAlign w:val="center"/>
          </w:tcPr>
          <w:p w14:paraId="5CCA34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44EEE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2EBF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6369C7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231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14:paraId="11095D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595C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3F1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6C4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13" w:type="dxa"/>
            <w:vAlign w:val="center"/>
          </w:tcPr>
          <w:p w14:paraId="179495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DF6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F5782D" w14:paraId="3F0ED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686E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2A91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2E52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731D86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EBEBB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38F6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524268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AE90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07" w:type="dxa"/>
            <w:vAlign w:val="center"/>
          </w:tcPr>
          <w:p w14:paraId="3BF792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C49E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D64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D29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  <w:tc>
          <w:tcPr>
            <w:tcW w:w="713" w:type="dxa"/>
            <w:vAlign w:val="center"/>
          </w:tcPr>
          <w:p w14:paraId="5FF750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77E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</w:tr>
      <w:tr w:rsidR="00F5782D" w14:paraId="1CDA88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1A13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A1EC0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E7D1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tcW w:w="990" w:type="dxa"/>
            <w:vAlign w:val="center"/>
          </w:tcPr>
          <w:p w14:paraId="1C5684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165A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A8E1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3BEB1F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61914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4B4134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918F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974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02F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14:paraId="492B26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C76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F5782D" w14:paraId="6DD14F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1AB5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6592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39825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D93B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C79DC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CB54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36A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E3B25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DF5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96C1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38D2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C29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0B8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BF6D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F5782D" w14:paraId="2E35E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DF3AC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DF4FA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FF34E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9C37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FFEC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F088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64B0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382ED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ADBD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044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0152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C927C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8D6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0AED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5782D" w14:paraId="2FAF7DF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567F50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031248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428D6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9379</w:t>
            </w:r>
          </w:p>
        </w:tc>
      </w:tr>
      <w:tr w:rsidR="00F5782D" w14:paraId="79BA66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817AD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51CCA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2571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74878E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F77B5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BB7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10567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C5C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733592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4A4D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F70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DA7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62B81E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9DA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23F785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03CA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4738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E071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606E76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8C1AE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58F6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501F4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FAFE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707" w:type="dxa"/>
            <w:vAlign w:val="center"/>
          </w:tcPr>
          <w:p w14:paraId="0601F4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164B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C94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B08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  <w:tc>
          <w:tcPr>
            <w:tcW w:w="713" w:type="dxa"/>
            <w:vAlign w:val="center"/>
          </w:tcPr>
          <w:p w14:paraId="1CAD17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7CB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 w:rsidR="00F5782D" w14:paraId="435EAA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7FD6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12B2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80CB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D1C71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272B03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3CB8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C75F3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15E2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769C2D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984E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9AE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C9F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12CF8F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2A4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66643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FB5B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A9E9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021B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5DDC93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0474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F28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CC94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574E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30D62C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6F5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1CE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A55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685A06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450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F5782D" w14:paraId="5233F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2568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CF74B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BD05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58A6B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473A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4FE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3F392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24215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6C497A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EDAE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E7B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783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796F85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1FB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D13F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5C50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4275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EA6C66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5DF9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F880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2957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DBC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26FC2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383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485C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CD42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379C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32F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09A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</w:tr>
      <w:tr w:rsidR="00F5782D" w14:paraId="6CEFC0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5D6B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B242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1738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F46C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AB876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55F7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C402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9615E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2EA7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792C2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F76A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713F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5F95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A8B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1520</w:t>
            </w:r>
          </w:p>
        </w:tc>
      </w:tr>
      <w:tr w:rsidR="00F5782D" w14:paraId="580B9A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B51B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D1BF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85DD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990" w:type="dxa"/>
            <w:vAlign w:val="center"/>
          </w:tcPr>
          <w:p w14:paraId="5590F4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4EEF5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510A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60177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CD1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07" w:type="dxa"/>
            <w:vAlign w:val="center"/>
          </w:tcPr>
          <w:p w14:paraId="0B1497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0E08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648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562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262D04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C12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F5782D" w14:paraId="134FA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F468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1738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F39A4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1605E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91F20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2CA0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D1B64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2FA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04B27E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BE77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15C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149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6228A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4F8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5F0A1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4202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1E1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A50B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tcW w:w="990" w:type="dxa"/>
            <w:vAlign w:val="center"/>
          </w:tcPr>
          <w:p w14:paraId="63AF11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3444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29FE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42850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AA22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07" w:type="dxa"/>
            <w:vAlign w:val="center"/>
          </w:tcPr>
          <w:p w14:paraId="7EEA41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D3CC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C5F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EF9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13" w:type="dxa"/>
            <w:vAlign w:val="center"/>
          </w:tcPr>
          <w:p w14:paraId="2BA5C1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745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F5782D" w14:paraId="4DB60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C0E5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F359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4D894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3BBB7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737EBD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3E60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F879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5C80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3DAD0E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D45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6C1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1F0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7319D9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ABA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2157A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40BB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3198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16BE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08BEE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53A4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E48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6CEED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82DA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760549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EF2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A35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811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7DC67F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945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078A3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7A54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C413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BAF1CE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F45A5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A19E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FFD5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6F7A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8987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DE7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21EEB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EEB9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00F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98F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124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589.8</w:t>
            </w:r>
          </w:p>
        </w:tc>
      </w:tr>
      <w:tr w:rsidR="00F5782D" w14:paraId="49120C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7235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2B1B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18AAC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5C39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93A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71B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B2EE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A317B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223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9C185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E94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1417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95D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1C2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</w:t>
            </w:r>
          </w:p>
        </w:tc>
      </w:tr>
      <w:tr w:rsidR="00F5782D" w14:paraId="11765B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6E95C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74C8C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47AA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 w14:paraId="2065B8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973A1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7AA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513AC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007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14:paraId="638BBB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A6B6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BD32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6CC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2249CA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806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F5782D" w14:paraId="24404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AE84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CE2A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20D1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6086C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C2DB1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295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E2540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920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12E22D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FA25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A2B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B26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00012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E4D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44C31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F1E8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23D2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1149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7B330F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D970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C1EC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AAA71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C581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07" w:type="dxa"/>
            <w:vAlign w:val="center"/>
          </w:tcPr>
          <w:p w14:paraId="7EF698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6B4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D78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AA6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13" w:type="dxa"/>
            <w:vAlign w:val="center"/>
          </w:tcPr>
          <w:p w14:paraId="3AC134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52F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F5782D" w14:paraId="267017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5C03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CC47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7490C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8734D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6FE3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65C6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87A54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81A23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7DD1DA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C375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DCB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9FF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743464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C69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0F9BBB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A0AC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CBC4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61FC1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5F0AD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FDC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476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172F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3AC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2092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7622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08DD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EF87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31950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014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659.2</w:t>
            </w:r>
          </w:p>
        </w:tc>
      </w:tr>
      <w:tr w:rsidR="00F5782D" w14:paraId="5FFC9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A21A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989A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4306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61964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F8C3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40DE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70A0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A95D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59A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D64B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7E5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F7D5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90A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75A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1240</w:t>
            </w:r>
          </w:p>
        </w:tc>
      </w:tr>
      <w:tr w:rsidR="00F5782D" w14:paraId="4C78EC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067D7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7F92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ED11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4ECFA7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F6933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C60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A0B34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888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5FE73B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F3B7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C690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5AB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4EB216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80A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6BABCA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E6E8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29AB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7633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529DBB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84202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5B7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449C1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911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11619E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F985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821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3CD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14:paraId="350948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E76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F5782D" w14:paraId="64A93A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5E2A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5D16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BF2B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E0785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519435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BEF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970E7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BD9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4DC41F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FA74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E99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895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2F4C4F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E80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43686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626B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9558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4355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3A224C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DEC6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07A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F1968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D77A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717FEF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12F3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EFA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641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65FDF2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FD3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634D2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828D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4298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23932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75E9C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3A291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142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717F2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C9D8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068FB4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1CAA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C8E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C4C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6EDD85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C5B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5D4A5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AA7B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21C4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D3E4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5EFF8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0A0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E0A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0D662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9501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3E63DC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03A6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8A1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A9C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53152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D84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621C24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1877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6525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202C93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ED76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1555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931EB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DB92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84FE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A21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7CA1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E6D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B81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C4E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9E7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F5782D" w14:paraId="1EFBB1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A020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BEC0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CAB89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1734F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58D57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1B38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153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0D9E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4B1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CBAE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C281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AA52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BE25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04E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1488</w:t>
            </w:r>
          </w:p>
        </w:tc>
      </w:tr>
      <w:tr w:rsidR="00F5782D" w14:paraId="22EB6D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CB55C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A6FE0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6D00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70AACF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3F58E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07B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1C506D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9023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38BCB4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6347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C0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7E5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2770E3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223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F5782D" w14:paraId="3E0C58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E609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BA33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908D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76802E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80D0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CBA9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62F75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6B3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12D79B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767E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D78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9BC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292247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784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F5782D" w14:paraId="2AE91A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CCDD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2E63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9780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012241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47D1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4881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8AAB8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881DF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4957ED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38EB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86F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AAE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67FF5C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0AA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14EECB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6ECE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C6EE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C978B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0CC42A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5C9883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1EF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98F01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4C10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671034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1C6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602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CB0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4351DE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142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F5782D" w14:paraId="4F79C1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207A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B775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4D31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06BE6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70C0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A0C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710744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D37B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23906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A920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FCF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EFB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2CF863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449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2792D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F9D6F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9288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53EE7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EF88D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61A2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183F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0CE2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92BC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492B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BE44F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8653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FAC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0C3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EAB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0D9210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3388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D841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3049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9018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193F8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6C2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087A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009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5B1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8491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5C2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FEE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A422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8D6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 w:rsidR="00F5782D" w14:paraId="383408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96DA1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3ABB3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2D12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 w14:paraId="1D31A3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5B4C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91ED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25A4A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E6C8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07" w:type="dxa"/>
            <w:vAlign w:val="center"/>
          </w:tcPr>
          <w:p w14:paraId="4CABEB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6944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7512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58C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45F83B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B5F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F5782D" w14:paraId="6EA0C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1D2E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581A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8B95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A043A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38EB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614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52D21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7DF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692FD8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D2F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D8D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5BC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0B6B28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EDC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3C656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0DBB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A9D3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7EA3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375028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3053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401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DBF4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819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1436E9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B0DD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9D2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DEA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759D9E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5F0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F5782D" w14:paraId="0C3457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5E66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48F5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2B4C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A2E32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5A3D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EBF7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87CCF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1DF9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23F127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667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2AE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BB7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67E65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27A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43DA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CA18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EACE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CB54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266E3E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5AF2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23DE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52B1C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FEEE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14:paraId="2C182D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969D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6A6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44F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14:paraId="5C788A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08F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F5782D" w14:paraId="259B1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1B2F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BE8C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65CF5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5544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3948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CE07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CA8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C56D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6538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EE0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77BC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444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3A0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ECE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F5782D" w14:paraId="33537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A45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4CC4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AE5EF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F18F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D2AF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56B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32C1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F66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C02D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F4BD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F27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34AC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9AAF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F74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</w:t>
            </w:r>
          </w:p>
        </w:tc>
      </w:tr>
      <w:tr w:rsidR="00F5782D" w14:paraId="193EC4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7B64F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DDC00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1BE9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vAlign w:val="center"/>
          </w:tcPr>
          <w:p w14:paraId="13E794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3ED4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7ACD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924E6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7A465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707" w:type="dxa"/>
            <w:vAlign w:val="center"/>
          </w:tcPr>
          <w:p w14:paraId="58C863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28E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19C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626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713" w:type="dxa"/>
            <w:vAlign w:val="center"/>
          </w:tcPr>
          <w:p w14:paraId="4FDBCB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DD3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:rsidR="00F5782D" w14:paraId="226F9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6D31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D26E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99FD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60A2D1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5337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8475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8E27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752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344CA3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2747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9E4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166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19293C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289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0A069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358D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4EFC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EE6D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46FCA4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415B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503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38674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20BA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14:paraId="2AA35F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04B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F95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76A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14:paraId="3E6E11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DF6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F5782D" w14:paraId="2B8C21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4E11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CF12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4D04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3B04C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786D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78C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CB656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266C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0F16A6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BDA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B61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9F1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4672EB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487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46AA3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7B7A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E8D7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04EB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2D93F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66C1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0849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0F91F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FB8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11C51A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8EF1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3AF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38D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2FF3F2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CA7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F5782D" w14:paraId="5DFCA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C71F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D9ED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F13BD8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5BB87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BFA8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8AFB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9271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C842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5AE5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F37F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30D8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B6F4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8D23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4505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F5782D" w14:paraId="3645F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0730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97BB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0B900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A0CB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A478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F842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D09A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75A4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01CB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7A12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E4B2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34FB6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D136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E3B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 w:rsidR="00F5782D" w14:paraId="00049C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5C740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DC8BC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EB63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D6566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2D0D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731D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02DC5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C60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653D23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951E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629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82F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139460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7DC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F5782D" w14:paraId="0C622E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8616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DC4A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9EE5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42E207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4DE9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0638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45B110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4D33E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14:paraId="272462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D452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9A3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27E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14:paraId="30D22F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02C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F5782D" w14:paraId="1DA18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3022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6E27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EAED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AB6C9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6318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9FC6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992EE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C6C0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7C0D9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7450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35BA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512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406B4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FBA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7FE407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0AE4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B69C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216052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CFBD4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9CEAB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44D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093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78EA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AFF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29BE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3D25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A5E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8F23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023C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6047E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AD0F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FD32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C51C5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DD423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4342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749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2024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3F2CF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C2C1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5131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A999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446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5D9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264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F5782D" w14:paraId="57FAB6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C3062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CF411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00B0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2B8796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B9FAD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D2A0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66B7A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F80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233E79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CE6C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4C9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BA3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16D13F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61C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F5782D" w14:paraId="6536E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4F93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AC6F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50E7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tcW w:w="990" w:type="dxa"/>
            <w:vAlign w:val="center"/>
          </w:tcPr>
          <w:p w14:paraId="41D587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7B4AD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8046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91766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5B0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tcW w:w="707" w:type="dxa"/>
            <w:vAlign w:val="center"/>
          </w:tcPr>
          <w:p w14:paraId="423CD3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7F5A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ADC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E35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13" w:type="dxa"/>
            <w:vAlign w:val="center"/>
          </w:tcPr>
          <w:p w14:paraId="0BDFC7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278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:rsidR="00F5782D" w14:paraId="06BBE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B3C8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EDE4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F29A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319E2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14BD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C10F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6F03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F228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700FD7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D9BA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0A2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7C8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4A272A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5E7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11ED45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E02F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C419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0368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5BBD00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D9D5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D004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3F2C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99B3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638F34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D7B9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1AA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DF5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13" w:type="dxa"/>
            <w:vAlign w:val="center"/>
          </w:tcPr>
          <w:p w14:paraId="636C9B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56E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F5782D" w14:paraId="7D611F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C65E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E15E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9A0C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6EE78A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C2A4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5A2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7C84C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A1F7C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54EF2A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45E1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423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68B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3F7FB1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FE9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23C3A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89F1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B0EA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BFD7D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6CA1B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3293A1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9618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D447F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CAC2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388187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3F57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737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80D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4717BD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829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5782D" w14:paraId="68B926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7624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1E8C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6ECE4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9012F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D8473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DFA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DB975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EDBD6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32C4CE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37B3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029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4C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73C99F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421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2288E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1450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137B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1347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79B0E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8839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FB1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DF568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AA5C5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349ED5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63DA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727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06A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1ABB0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FEF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D099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3A55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BCF2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E16FA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926A6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9222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0DEA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9AED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562F1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9B19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FC49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534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69C69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58E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54B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714.5</w:t>
            </w:r>
          </w:p>
        </w:tc>
      </w:tr>
      <w:tr w:rsidR="00F5782D" w14:paraId="37E268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071E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F3C7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601B0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FA3F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3949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7AA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2A37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A7165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165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5D411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5F14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540C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2D70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F0A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1597</w:t>
            </w:r>
          </w:p>
        </w:tc>
      </w:tr>
      <w:tr w:rsidR="00F5782D" w14:paraId="469BD7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CC0F2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6E664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563E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4BB25C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148865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FA115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71CB53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A0B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BA2C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4D94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A48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533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75129D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380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F5782D" w14:paraId="7D412E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B7CF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7301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2D64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0C665A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D982F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56EE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3C15CD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2E8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725AFA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4E0F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5B1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84B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12B7D1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9E1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F5782D" w14:paraId="455C5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22C4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9E5D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1D2D2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3FECF1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FF350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45F4E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4750F7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D26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4735BB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6B8A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010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2FF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6D82DA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4B4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F5782D" w14:paraId="4542A6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AF64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7BD2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30E2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4F64BA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6590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610D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633F1C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39B2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07" w:type="dxa"/>
            <w:vAlign w:val="center"/>
          </w:tcPr>
          <w:p w14:paraId="4B789E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5F0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BC51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23E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10AF2A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3A0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F5782D" w14:paraId="5C607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A71F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3C98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58833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397E1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A83B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E380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81F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93C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11E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B930C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16C2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F0B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880C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1F0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F5782D" w14:paraId="0A2953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7188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60C8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EB642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6DB5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E2B6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FBD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760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ED002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B14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D59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CD9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099F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ED64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EEA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</w:tr>
      <w:tr w:rsidR="00F5782D" w14:paraId="2D626F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736B5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EAFA5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93E6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6E0C18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12627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FCED16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C4342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6158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7D26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2D57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A23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2FF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0A57BE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618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F5782D" w14:paraId="24FDC2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C848D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5E32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F7FF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14:paraId="76004B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46996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C627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9D958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2772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707" w:type="dxa"/>
            <w:vAlign w:val="center"/>
          </w:tcPr>
          <w:p w14:paraId="6E52A3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49BB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D92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EB4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0527E6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E13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5782D" w14:paraId="5D27C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E756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A5E0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4752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3730CA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5D85A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052B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396C47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489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51BD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ED73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2E8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AD9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5D0526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C96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F5782D" w14:paraId="5FB8C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C671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B477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61EB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tcW w:w="990" w:type="dxa"/>
            <w:vAlign w:val="center"/>
          </w:tcPr>
          <w:p w14:paraId="029A92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E5C1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F3961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674E83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1D5E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63BB93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0BCA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72D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E59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14:paraId="1CF182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FE0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F5782D" w14:paraId="70A71F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9E6F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F2BC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06EA5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6FE2C6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424" w:type="dxa"/>
            <w:vAlign w:val="center"/>
          </w:tcPr>
          <w:p w14:paraId="69D4FD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0FC4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16F002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BDF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14:paraId="610CFA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ECEA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B8D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88C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14:paraId="25C7C5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E3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F5782D" w14:paraId="0DAE1D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E4C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56DD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664171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D5BCF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BF4F1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AB6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835B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1211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478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9994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AC4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200E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6D1F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17B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F5782D" w14:paraId="0C7E4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9EF6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22298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9FAA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66AD5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14CCC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0D6E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0D88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C0461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E4C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9860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801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C4E95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96AF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8E8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</w:t>
            </w:r>
          </w:p>
        </w:tc>
      </w:tr>
      <w:tr w:rsidR="00F5782D" w14:paraId="7118E5A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300EAA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537302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E60EB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9178</w:t>
            </w:r>
          </w:p>
        </w:tc>
      </w:tr>
      <w:tr w:rsidR="00F5782D" w14:paraId="79F5CD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2FCA3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6D1B1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3B5E2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990" w:type="dxa"/>
            <w:vAlign w:val="center"/>
          </w:tcPr>
          <w:p w14:paraId="53BC66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C6AC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0DE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CFD9A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6AA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07" w:type="dxa"/>
            <w:vAlign w:val="center"/>
          </w:tcPr>
          <w:p w14:paraId="5E6394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300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992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403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14:paraId="4117D2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5E8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F5782D" w14:paraId="39B04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F355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D405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6B04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76A239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87958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BEE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60925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11B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61E156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BC89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F7C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E89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331016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6E4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1EF25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BA36B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23B9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45B8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6DCF3D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285BD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0CC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275E6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23D2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707" w:type="dxa"/>
            <w:vAlign w:val="center"/>
          </w:tcPr>
          <w:p w14:paraId="393F75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9525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949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492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  <w:tc>
          <w:tcPr>
            <w:tcW w:w="713" w:type="dxa"/>
            <w:vAlign w:val="center"/>
          </w:tcPr>
          <w:p w14:paraId="4BDFC4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B8E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 w:rsidR="00F5782D" w14:paraId="0C79F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D71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3BB6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83981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11FCF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C6F54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FE0A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DE133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410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025C3D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A213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325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00A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3A8120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C9A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5057B1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9F75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23E2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A793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2EC998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FDAF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34E4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12ED5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D372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56D39F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99EB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05C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751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47A4AE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43D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F5782D" w14:paraId="015A8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1468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BB82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A4AD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0AD42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E2FA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9FA8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70E3A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F6F5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78352F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FBE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E00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478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1A5232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9CA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4DFFD8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E2B9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C1C3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C32A0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4A6A9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725D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36D2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0452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89DDA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8D7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D2F9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6FAC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DED4F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C14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9B2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728.5</w:t>
            </w:r>
          </w:p>
        </w:tc>
      </w:tr>
      <w:tr w:rsidR="00F5782D" w14:paraId="7D47C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E576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C4F7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51F0B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8D27F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366D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CB80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C6BF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86958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3621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6E47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7C0D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CB0A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B195E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102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1638</w:t>
            </w:r>
          </w:p>
        </w:tc>
      </w:tr>
      <w:tr w:rsidR="00F5782D" w14:paraId="1CF89D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94DF9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51F46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21AD4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990" w:type="dxa"/>
            <w:vAlign w:val="center"/>
          </w:tcPr>
          <w:p w14:paraId="2A4DE0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9A8C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722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CEDE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E82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07" w:type="dxa"/>
            <w:vAlign w:val="center"/>
          </w:tcPr>
          <w:p w14:paraId="301D75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904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D77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DA7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13" w:type="dxa"/>
            <w:vAlign w:val="center"/>
          </w:tcPr>
          <w:p w14:paraId="51C3BF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1A3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F5782D" w14:paraId="5D679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80CB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D878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6509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990" w:type="dxa"/>
            <w:vAlign w:val="center"/>
          </w:tcPr>
          <w:p w14:paraId="0237D8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387B3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7B9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58C54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2EA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07" w:type="dxa"/>
            <w:vAlign w:val="center"/>
          </w:tcPr>
          <w:p w14:paraId="3C0A3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F429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146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28B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3E60E2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857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F5782D" w14:paraId="2442A8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9096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9FE2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E78A4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5458C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783D1D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92F5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FEA5E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983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1852C6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8AE4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D33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692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13A8DF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FF9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73FDB6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E565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39B2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E312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tcW w:w="990" w:type="dxa"/>
            <w:vAlign w:val="center"/>
          </w:tcPr>
          <w:p w14:paraId="2738B7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F67B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A8D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61EB4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EC95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07" w:type="dxa"/>
            <w:vAlign w:val="center"/>
          </w:tcPr>
          <w:p w14:paraId="19419A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DB24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641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DF6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13" w:type="dxa"/>
            <w:vAlign w:val="center"/>
          </w:tcPr>
          <w:p w14:paraId="1B014A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FBA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F5782D" w14:paraId="04C79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95FC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D638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EA068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ADE2E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8AC39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712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C194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5D78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12E0F8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0EB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7DF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433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7748AA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8E2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20F2E3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EC56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7769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9DD3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ED061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4BCB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B74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5EB9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40EEE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7BD3CF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C285D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48C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921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19F940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9F5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C81DD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82CE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EE7B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DFC3C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B794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CA83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081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21F9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3D5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8E4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F2DB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E8E4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96AF2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94E0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3D9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589.8</w:t>
            </w:r>
          </w:p>
        </w:tc>
      </w:tr>
      <w:tr w:rsidR="00F5782D" w14:paraId="3021A0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7885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5931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09E44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88484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4A5BC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FEF2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5BF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7A4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5DF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E9D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E8C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2D9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8CD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FFC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:rsidR="00F5782D" w14:paraId="21D927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07EC4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FF0ED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E851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990" w:type="dxa"/>
            <w:vAlign w:val="center"/>
          </w:tcPr>
          <w:p w14:paraId="1582D3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EF42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552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8EA1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D68F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4B589A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2241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114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F43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5D90B8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F16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F5782D" w14:paraId="3FDEE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8CAA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320B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6AE1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 w14:paraId="6C4F32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54AAC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AE7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F1E30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74C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14:paraId="787BFF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F4E0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BF6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E70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376984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3EE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F5782D" w14:paraId="6C3B7C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6188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770B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2CC2A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D947E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04D172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6B9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2A123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D46C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07" w:type="dxa"/>
            <w:vAlign w:val="center"/>
          </w:tcPr>
          <w:p w14:paraId="124CE2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9B33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091E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B33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6365E1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34E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F5782D" w14:paraId="18CE3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FC54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FF18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D2E0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2D0326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E886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D03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43711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FA1BA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07" w:type="dxa"/>
            <w:vAlign w:val="center"/>
          </w:tcPr>
          <w:p w14:paraId="0A69B2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EAE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BA98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06D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13" w:type="dxa"/>
            <w:vAlign w:val="center"/>
          </w:tcPr>
          <w:p w14:paraId="7D0157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2E0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F5782D" w14:paraId="4AA748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4F65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C4E4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D434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9DE39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40AA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422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944FF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71836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56F259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DDFB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CD3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BD2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18BC553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CDF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F585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AAED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32D4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CDB4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AD74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418FF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BDF8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B02C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56F3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9822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F2E9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017E2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5155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E51C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364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659.2</w:t>
            </w:r>
          </w:p>
        </w:tc>
      </w:tr>
      <w:tr w:rsidR="00F5782D" w14:paraId="104559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DEFF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B90C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1ED9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8C97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AE8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57F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6D3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9A50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C4F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565F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5926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DE21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85F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50E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</w:t>
            </w:r>
          </w:p>
        </w:tc>
      </w:tr>
      <w:tr w:rsidR="00F5782D" w14:paraId="7BAA39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8F7E8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F69C1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D034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7F7106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E0D0C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69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98877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940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 w14:paraId="07DE40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69FC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996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D02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tcW w:w="713" w:type="dxa"/>
            <w:vAlign w:val="center"/>
          </w:tcPr>
          <w:p w14:paraId="5EEC7D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756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F5782D" w14:paraId="0DC90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DA78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10DC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AB8C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59313D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1155D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FD3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9335F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405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769528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51AF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EE4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1FA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14:paraId="390EF9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3DB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F5782D" w14:paraId="56EF4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80EC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CAB9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0A051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154D6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EBF37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347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C7C1A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ED0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135006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2925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72A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1C2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02AD1F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4D6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7F2D5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70CF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95D0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220A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5AFB30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8B9B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D3FA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63B17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41150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074C75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1BF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0ED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0F1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34425A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780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62CB8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290E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CCFE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1305A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71E4F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70EB53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F479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E3CD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5430B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580E5A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5FA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4B1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B81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5356F3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5E9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171B15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AC7E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2D6C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57956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50B27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F9EA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F92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F810A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7CBE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00939B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E0F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8C0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A4E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2007C2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C92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33FB6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A734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5027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AFC9E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61CC9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F37FB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7AA2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6B09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7193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B59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8FED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4BF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636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649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AE12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F5782D" w14:paraId="6E7BBC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3BCE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3E8F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2CA1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2D086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967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B8A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AA4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5DB9F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3855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0ED07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137A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1FA2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07AD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8871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1488</w:t>
            </w:r>
          </w:p>
        </w:tc>
      </w:tr>
      <w:tr w:rsidR="00F5782D" w14:paraId="464C5A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0B939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2A947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8EC6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676C1A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94B4EE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1DF5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D6931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FD1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6F0197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29EB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36E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CC2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0C6D83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807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F5782D" w14:paraId="063FC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9A7E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B50E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FBEE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8FBBD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A9E0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0A48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18F70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5AF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4EB0BE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79F0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868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CAA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1F0F03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0D1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F5782D" w14:paraId="4A896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4DDA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971F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C6FA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49957E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2714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39C8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0CE18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D8E57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78C03B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BF5B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1E27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CE8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6BA2B6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12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41173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EB34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F544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390D9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07021A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76B3CB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8478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70019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F88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09B5A8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EEF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FAC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773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096CDE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437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F5782D" w14:paraId="28F0E1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E58B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ECFA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F226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BBE79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53A4C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845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4AEE5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4A3E9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F5106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8495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2FD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4104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2D070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C4F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01C524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C199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F136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9D8CD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62F56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DDE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F37B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92A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A940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F63E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7843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EC44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BC54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D3D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A03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6F8E3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C182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7111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26B0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D908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7EA9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2ACE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0BD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AFAE5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0BD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B816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0100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2CA1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4E772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E7E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 w:rsidR="00F5782D" w14:paraId="719A1D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A038E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B376E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E4F0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 w14:paraId="07EC53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5A49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236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7FCC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D7BB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07" w:type="dxa"/>
            <w:vAlign w:val="center"/>
          </w:tcPr>
          <w:p w14:paraId="792DF7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7D81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2AA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92E1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38992F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E54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F5782D" w14:paraId="5FEAE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8ED6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8BAD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43F6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2E5F57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AB06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277A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B9C4F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377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782305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745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358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CE6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5E72AC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FF0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3823B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BB99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C6B8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966D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06E4E5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4626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3C77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B18B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793D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132FF3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92DA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91A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35D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6FA8B4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803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F5782D" w14:paraId="49C821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DC9C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3117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E2D0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A6DA9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1E26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57D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6DF03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893B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5FB0DE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4D3A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62D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255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5BDD1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514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54405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132C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5C68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CEC2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6318BE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49D0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C0D1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39CD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E71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14:paraId="56787B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749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DCC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DB0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14:paraId="1754EC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48F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F5782D" w14:paraId="353FE3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75D0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88D4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612F1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59669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0AC4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D22D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D604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74428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9767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B1530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BBB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A25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D327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E70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F5782D" w14:paraId="26DD3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D5D0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7EBF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5541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EBBA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0A82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F3DB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EE6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5ED9D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7AD4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1E472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D0B1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E923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B6E2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BD3D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</w:t>
            </w:r>
          </w:p>
        </w:tc>
      </w:tr>
      <w:tr w:rsidR="00F5782D" w14:paraId="153B78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C4AE8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68E22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6B92C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28F353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D9CB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CED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F04EC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B70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653ADB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0AE6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3798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BE8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434FAF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7704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F5782D" w14:paraId="10209C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E90D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78C4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1D69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3D65D2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3A37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7F0D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F3F7C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974C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264.1</w:t>
            </w:r>
          </w:p>
        </w:tc>
        <w:tc>
          <w:tcPr>
            <w:tcW w:w="707" w:type="dxa"/>
            <w:vAlign w:val="center"/>
          </w:tcPr>
          <w:p w14:paraId="4461CF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177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459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D3B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264.1</w:t>
            </w:r>
          </w:p>
        </w:tc>
        <w:tc>
          <w:tcPr>
            <w:tcW w:w="713" w:type="dxa"/>
            <w:vAlign w:val="center"/>
          </w:tcPr>
          <w:p w14:paraId="0A290F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63F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264.1</w:t>
            </w:r>
          </w:p>
        </w:tc>
      </w:tr>
      <w:tr w:rsidR="00F5782D" w14:paraId="0CA74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40CE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F568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E843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2368DA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A54B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4BF5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1187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5E7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281E20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3AF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825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7A7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487C57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662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76B1D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512D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06DF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9673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07ECAF0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02FA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5D70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2B993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C04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14:paraId="5913E7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A3DF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BBD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27D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14:paraId="10CEAA8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0BA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F5782D" w14:paraId="34C61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7C3A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9917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AD899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1847B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823A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FD0E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F1D8B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8C45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4F5234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A6DB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4E5DA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B56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1CD081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6D3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299623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3CEC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0349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4E09E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8DDB6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B814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37F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470E6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07D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072338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4BFA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133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EB7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2A9213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2F5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F5782D" w14:paraId="74FFD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971F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7315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D2C60B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8760B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9524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E66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F192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C4F2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83F0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E71E9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CD3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0529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CD0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81A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F5782D" w14:paraId="27B150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099C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938F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DC5B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A418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5B700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522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9C7F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5A038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580D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BD60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E86F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8B681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568C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1E1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</w:t>
            </w:r>
          </w:p>
        </w:tc>
      </w:tr>
      <w:tr w:rsidR="00F5782D" w14:paraId="591931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71658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4FB91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7D70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79580F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57E1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7A19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73885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6DFB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14:paraId="1C4983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58E2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E759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699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14:paraId="2C219A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02D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F5782D" w14:paraId="0E568E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86C5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058F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51A0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88DAF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7FFF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148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DBF76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D61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48FA76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9A46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1D8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F3C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13" w:type="dxa"/>
            <w:vAlign w:val="center"/>
          </w:tcPr>
          <w:p w14:paraId="5F6846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045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F5782D" w14:paraId="175C7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3DF4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9473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7EBB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5EF4D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8953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5314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93ED0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D741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2024D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7C1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A7F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E97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14F9F8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D4C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02D7C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2D8D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6CED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E49A9D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050BC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A26C8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A1B3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39C7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759E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D78B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D394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B647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9E3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D518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D85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2A708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BB76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83FF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CACB2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DFC0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E7DC1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33B3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2A2A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721E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CAC8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2A7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131D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22A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B999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0F7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F5782D" w14:paraId="0174D7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3C2E1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C1BC0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756C9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14:paraId="476E00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284D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2F9A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04BDD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45E2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07" w:type="dxa"/>
            <w:vAlign w:val="center"/>
          </w:tcPr>
          <w:p w14:paraId="204DFA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9B80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CF2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0E6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13" w:type="dxa"/>
            <w:vAlign w:val="center"/>
          </w:tcPr>
          <w:p w14:paraId="179A7D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9B6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F5782D" w14:paraId="214B1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B0E2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A130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A9EA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78CCE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3FDDCD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2F1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0C4FA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FBB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5F4682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F872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405A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3FE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2EE7BF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DB0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F5782D" w14:paraId="069597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68A1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D24C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B96A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tcW w:w="990" w:type="dxa"/>
            <w:vAlign w:val="center"/>
          </w:tcPr>
          <w:p w14:paraId="4A3E03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81FF0B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6299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DB19C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C5A3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tcW w:w="707" w:type="dxa"/>
            <w:vAlign w:val="center"/>
          </w:tcPr>
          <w:p w14:paraId="761FCB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BFD32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1555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43F5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13" w:type="dxa"/>
            <w:vAlign w:val="center"/>
          </w:tcPr>
          <w:p w14:paraId="3B7DB0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2F4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:rsidR="00F5782D" w14:paraId="0376DE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51C6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E624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8CD1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23454CF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A64D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0113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50D0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A64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1CDB260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4ED5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02C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6E0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4D61E9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7CD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63135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3892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1B9E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0645E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23B4EE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3A5C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EB66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BA95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427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6C79D6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2898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E04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8BC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13" w:type="dxa"/>
            <w:vAlign w:val="center"/>
          </w:tcPr>
          <w:p w14:paraId="521110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ADF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F5782D" w14:paraId="29A2E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3797B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3560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C8977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0967CE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6ED00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2F78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4367B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296C2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3527A5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817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C4E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F02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0F6C92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815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F5782D" w14:paraId="3662B6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93F2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9605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92A0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620A0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2CC1FA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C502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908AF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258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6B1F45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C861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408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9C9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296863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1B5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5782D" w14:paraId="2D483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E667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DABF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1BCAB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F3BFB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6B1C4E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FAEC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4400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BC95E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372ECB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2B2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6F1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C36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75D8A3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7CC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F5782D" w14:paraId="664499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CD3A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0A89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C1DE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B8ABF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E5EA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C16E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4B865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10A88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4C1362F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C8C0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7B90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934C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81A95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730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196E2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92AD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E3B0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5AB2DD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9A6A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4A6A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1755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FA6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7349C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2EC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BB37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0307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068C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147F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2406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714.5</w:t>
            </w:r>
          </w:p>
        </w:tc>
      </w:tr>
      <w:tr w:rsidR="00F5782D" w14:paraId="2CAD9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9BD7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71C9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4148F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99F4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AC7C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0244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C3D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DCD6E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C921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E3F9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A9A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89D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0E23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265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</w:t>
            </w:r>
          </w:p>
        </w:tc>
      </w:tr>
      <w:tr w:rsidR="00F5782D" w14:paraId="56AAB4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81345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C1ACD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10BF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990" w:type="dxa"/>
            <w:vAlign w:val="center"/>
          </w:tcPr>
          <w:p w14:paraId="0BA278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2E9F8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FC58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2FE689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FAB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A4EC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0B8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1DA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AE1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5FD679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45D4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F5782D" w14:paraId="35BE5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D81E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E809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B922A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4B7391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BA1A8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D3B2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1B60AB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21C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24E5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893C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5A4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422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1DB416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F68A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F5782D" w14:paraId="034EE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3D95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544E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07146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4AAB4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13EDCD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E47E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6CE06CC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B3D3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4227E5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98A7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AB9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8C2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754FAA3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30C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F5782D" w14:paraId="7F5F09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B46C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81B7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1176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210BB46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915B1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50BD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247150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EC6B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5F8B3E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F693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378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CB2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374C36E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313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F5782D" w14:paraId="16A070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7F821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7081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8E4F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7C8005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575A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04219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32DEC63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677F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07" w:type="dxa"/>
            <w:vAlign w:val="center"/>
          </w:tcPr>
          <w:p w14:paraId="489348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61E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F31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DCC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0F7700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A349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F5782D" w14:paraId="36594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2652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0004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0D7A5F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5FC0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A2341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636B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EFAA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3AF0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E031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8A27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E137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AD7A5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B721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39F7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F5782D" w14:paraId="5A372E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5CAD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4684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1196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51D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D6146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A2D7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E9A2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3C89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45F6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4CDA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6F91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E3D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A4F6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D576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</w:t>
            </w:r>
          </w:p>
        </w:tc>
      </w:tr>
      <w:tr w:rsidR="00F5782D" w14:paraId="07A351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F9380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E7A43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9377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415D03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851C7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44EF9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44B9DB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9D1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14:paraId="445F83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5597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A749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866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14:paraId="5EFC6B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BE74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F5782D" w14:paraId="759A67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8826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F197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F0834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1FE848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D27BD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96F45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22889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44E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AE0E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641D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49E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BA2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6BECD5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854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F5782D" w14:paraId="53D62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2C09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4631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FB10B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14:paraId="16BD64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AB5D33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74F7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1E51ED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1AA6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707" w:type="dxa"/>
            <w:vAlign w:val="center"/>
          </w:tcPr>
          <w:p w14:paraId="417389B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7646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64D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F030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6304C0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3D9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F5782D" w14:paraId="337A49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2EE1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59FD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218B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51E978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4C8CE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A45C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0A8BF4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2D38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D273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A296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E3DA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044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54144CA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CDE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F5782D" w14:paraId="0699DC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219C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2DE1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1F4E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tcW w:w="990" w:type="dxa"/>
            <w:vAlign w:val="center"/>
          </w:tcPr>
          <w:p w14:paraId="1724D9B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C1B4C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40E1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411BAA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6833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018162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9E58B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E3E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9AC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14:paraId="7E1BD1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FCC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F5782D" w14:paraId="19A4E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C4A07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0C53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DBB6EB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2DC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1E8CF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3FF3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275A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D8B35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47CA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0FC68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0D09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DE6C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B183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BD69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F5782D" w14:paraId="4ED05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C026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5584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2959D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694F9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1F720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6616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313E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0FE8F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A7B8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12558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88B5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74EC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5A9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89D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</w:p>
        </w:tc>
      </w:tr>
      <w:tr w:rsidR="00F5782D" w14:paraId="740086B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9B3F5B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7E6DF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D8051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9647</w:t>
            </w:r>
          </w:p>
        </w:tc>
      </w:tr>
      <w:tr w:rsidR="00F5782D" w14:paraId="235FCE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3C9B2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19196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F191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53.58</w:t>
            </w:r>
          </w:p>
        </w:tc>
        <w:tc>
          <w:tcPr>
            <w:tcW w:w="990" w:type="dxa"/>
            <w:vAlign w:val="center"/>
          </w:tcPr>
          <w:p w14:paraId="665DA9C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3247F2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3B11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E1AF9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8C3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07" w:type="dxa"/>
            <w:vAlign w:val="center"/>
          </w:tcPr>
          <w:p w14:paraId="25E3EC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02FBA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E25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C9F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13" w:type="dxa"/>
            <w:vAlign w:val="center"/>
          </w:tcPr>
          <w:p w14:paraId="3B02F1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5AA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F5782D" w14:paraId="6C7952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972F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BC97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ACB75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29.19</w:t>
            </w:r>
          </w:p>
        </w:tc>
        <w:tc>
          <w:tcPr>
            <w:tcW w:w="990" w:type="dxa"/>
            <w:vAlign w:val="center"/>
          </w:tcPr>
          <w:p w14:paraId="6C03628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8E76C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2E98F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3AE73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1CB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07" w:type="dxa"/>
            <w:vAlign w:val="center"/>
          </w:tcPr>
          <w:p w14:paraId="623695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FF10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6F5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ED6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13" w:type="dxa"/>
            <w:vAlign w:val="center"/>
          </w:tcPr>
          <w:p w14:paraId="15F935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5CF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:rsidR="00F5782D" w14:paraId="18BB02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C34D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488C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E1191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5A8D0B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00226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9562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6F09E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6BB7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155363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1A55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177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98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tcW w:w="713" w:type="dxa"/>
            <w:vAlign w:val="center"/>
          </w:tcPr>
          <w:p w14:paraId="74888B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BAAF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 w:rsidR="00F5782D" w14:paraId="375F02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64A7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447B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8135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tcW w:w="990" w:type="dxa"/>
            <w:vAlign w:val="center"/>
          </w:tcPr>
          <w:p w14:paraId="19FE2F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76EEF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DF0A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588FA8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2CB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535.0</w:t>
            </w:r>
          </w:p>
        </w:tc>
        <w:tc>
          <w:tcPr>
            <w:tcW w:w="707" w:type="dxa"/>
            <w:vAlign w:val="center"/>
          </w:tcPr>
          <w:p w14:paraId="0F8874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E6A7D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2298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F86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454.8</w:t>
            </w:r>
          </w:p>
        </w:tc>
        <w:tc>
          <w:tcPr>
            <w:tcW w:w="713" w:type="dxa"/>
            <w:vAlign w:val="center"/>
          </w:tcPr>
          <w:p w14:paraId="188BF7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42E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454.8</w:t>
            </w:r>
          </w:p>
        </w:tc>
      </w:tr>
      <w:tr w:rsidR="00F5782D" w14:paraId="211633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52EA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BB6B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DDD34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36.21</w:t>
            </w:r>
          </w:p>
        </w:tc>
        <w:tc>
          <w:tcPr>
            <w:tcW w:w="990" w:type="dxa"/>
            <w:vAlign w:val="center"/>
          </w:tcPr>
          <w:p w14:paraId="76FF8F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4173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F23D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A33E4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3DFF1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707" w:type="dxa"/>
            <w:vAlign w:val="center"/>
          </w:tcPr>
          <w:p w14:paraId="713879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8C9B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65C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BCF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713" w:type="dxa"/>
            <w:vAlign w:val="center"/>
          </w:tcPr>
          <w:p w14:paraId="16341A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A42E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</w:tr>
      <w:tr w:rsidR="00F5782D" w14:paraId="23422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2237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8461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4764F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59D89F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7D72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8FA2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268F54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9730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07" w:type="dxa"/>
            <w:vAlign w:val="center"/>
          </w:tcPr>
          <w:p w14:paraId="56386AF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6D341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346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572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vAlign w:val="center"/>
          </w:tcPr>
          <w:p w14:paraId="2AB3A8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6D54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:rsidR="00F5782D" w14:paraId="559B57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5C6DA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6E3E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BC0E42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FDE64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78863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1C3F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6FE3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D291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453A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A944E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5C7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8D35E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95E1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B98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2577.7</w:t>
            </w:r>
          </w:p>
        </w:tc>
      </w:tr>
      <w:tr w:rsidR="00F5782D" w14:paraId="0D25C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8690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2B6E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0F383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EDA6A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E048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0253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103C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BABDB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DCA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1AF45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B768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0091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999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D5EE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4502</w:t>
            </w:r>
          </w:p>
        </w:tc>
      </w:tr>
      <w:tr w:rsidR="00F5782D" w14:paraId="049950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E5384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AD2FD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115D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tcW w:w="990" w:type="dxa"/>
            <w:vAlign w:val="center"/>
          </w:tcPr>
          <w:p w14:paraId="2D4BC7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F2995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41E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0F036B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F81E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707" w:type="dxa"/>
            <w:vAlign w:val="center"/>
          </w:tcPr>
          <w:p w14:paraId="22D8B94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4840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E46D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082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713" w:type="dxa"/>
            <w:vAlign w:val="center"/>
          </w:tcPr>
          <w:p w14:paraId="1329B4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040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:rsidR="00F5782D" w14:paraId="1D19E8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B836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C11D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34D9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5699C9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4E40E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435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87202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4A52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309.1</w:t>
            </w:r>
          </w:p>
        </w:tc>
        <w:tc>
          <w:tcPr>
            <w:tcW w:w="707" w:type="dxa"/>
            <w:vAlign w:val="center"/>
          </w:tcPr>
          <w:p w14:paraId="76A0FD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3078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E631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C59C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13" w:type="dxa"/>
            <w:vAlign w:val="center"/>
          </w:tcPr>
          <w:p w14:paraId="721BDF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9BA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:rsidR="00F5782D" w14:paraId="503E8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3425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460E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D6C7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489E1F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751BED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7FBF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EE251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EA7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07" w:type="dxa"/>
            <w:vAlign w:val="center"/>
          </w:tcPr>
          <w:p w14:paraId="237E49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D4A5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77E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FBF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14:paraId="58FA7D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4697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F5782D" w14:paraId="3A01A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3D7C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9365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307AEE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8CCDB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619678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5328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79158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F2F0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07" w:type="dxa"/>
            <w:vAlign w:val="center"/>
          </w:tcPr>
          <w:p w14:paraId="5BF3F9C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C16F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B99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785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78C9504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A82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F5782D" w14:paraId="08C313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C561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E8F7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67362A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39BD1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4BD101F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44E8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A4B1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60C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5965A33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34065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343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777F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1FE3164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A74E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F5782D" w14:paraId="0C47EB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2FEE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A038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25B4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5193DC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7B2D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084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6C6B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4FF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74BD87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84D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F14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CC50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7F9F221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C8F7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18E8A8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899C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FD1C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B0073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14:paraId="2F11210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2D83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2C03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380DA8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4B9F0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0D213F7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C833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367D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2A0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65DA1D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63A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5782D" w14:paraId="2901C6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894D6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BF81C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1A15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16C231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EB730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7C1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7A912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C25D7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42CB5F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0FB74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664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2EFD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13" w:type="dxa"/>
            <w:vAlign w:val="center"/>
          </w:tcPr>
          <w:p w14:paraId="6D36D9E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236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F5782D" w14:paraId="69FBA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0F17C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CF2D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EC34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5B1DC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5E96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C07C6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9703A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1803E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0FF328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F18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174F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2024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048E14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AAFE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410180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A931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906A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57060A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23398F0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3028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DA79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163FD0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EF3B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07" w:type="dxa"/>
            <w:vAlign w:val="center"/>
          </w:tcPr>
          <w:p w14:paraId="5BD059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026E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628D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BB3E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13" w:type="dxa"/>
            <w:vAlign w:val="center"/>
          </w:tcPr>
          <w:p w14:paraId="3191928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F88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:rsidR="00F5782D" w14:paraId="190657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4FAE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AF27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75C5F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911D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6E2EE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A774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E1E4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2C7AEF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5077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ABC4E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CE07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C820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47C4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A0FC9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900.5</w:t>
            </w:r>
          </w:p>
        </w:tc>
      </w:tr>
      <w:tr w:rsidR="00F5782D" w14:paraId="0266D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C9B4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E5C9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621C1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DC6A0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DCA0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3688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E420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C82D4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D1C9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E77A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09D8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9154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2CDB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BB0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2060</w:t>
            </w:r>
          </w:p>
        </w:tc>
      </w:tr>
      <w:tr w:rsidR="00F5782D" w14:paraId="265CCE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748EC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6540A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22FC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02EE7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27CF32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939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17EE37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E99EA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707" w:type="dxa"/>
            <w:vAlign w:val="center"/>
          </w:tcPr>
          <w:p w14:paraId="7C7762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FC45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600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08B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713" w:type="dxa"/>
            <w:vAlign w:val="center"/>
          </w:tcPr>
          <w:p w14:paraId="6AB2AA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9401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F5782D" w14:paraId="46428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8398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3317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3DFBD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60F293B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51980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66E1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5BEC3B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4A5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7D308D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AB9A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5D79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C4F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6A9279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F1E1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F5782D" w14:paraId="272C0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702E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7968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C6E3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65073AB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165B11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46A06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518592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467A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06C8286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C26D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DCE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79D5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58CB93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21C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5782D" w14:paraId="5C5EF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149F4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EF84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B664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722FC8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2E31B43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DA89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1DF9A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7F02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07" w:type="dxa"/>
            <w:vAlign w:val="center"/>
          </w:tcPr>
          <w:p w14:paraId="64D427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F6DA8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B1C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CCC8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13" w:type="dxa"/>
            <w:vAlign w:val="center"/>
          </w:tcPr>
          <w:p w14:paraId="0B3FFC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9A0E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F5782D" w14:paraId="2B9730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DB61F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08D4B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193B6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7908D15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5482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1884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4A9238B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95891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11B8DF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74F1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D34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5CC5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7ACDBD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BE2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F5782D" w14:paraId="129A4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519E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F6D97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8BF5F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C6738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F637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AD2D7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0CB56D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33772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C6E6EA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98D1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7B9C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F36C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0235333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A33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27656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0773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A8BD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73918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A364A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5833E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B0BD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20D6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19CB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7140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7F24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5C42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25DB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1F7A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637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F5782D" w14:paraId="04E3C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2983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5D5E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2C2F6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246A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D20CD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E031C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2D9A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C4387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685B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35AE6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174B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7B0F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D438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3A0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</w:t>
            </w:r>
          </w:p>
        </w:tc>
      </w:tr>
      <w:tr w:rsidR="00F5782D" w14:paraId="443551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726EA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6046[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0CEF90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A4F45C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E357E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55204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6CFD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CDFA99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AF5A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772FE18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EC2FF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9FA6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897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14:paraId="52B6E4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C06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F5782D" w14:paraId="46A19B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55A78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C90C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7BCE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90" w:type="dxa"/>
            <w:vAlign w:val="center"/>
          </w:tcPr>
          <w:p w14:paraId="00BA8A5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0F5AC21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5B27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C2B91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7C818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14:paraId="498278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45752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C23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AA02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713" w:type="dxa"/>
            <w:vAlign w:val="center"/>
          </w:tcPr>
          <w:p w14:paraId="283F741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4F0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F5782D" w14:paraId="76435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88C3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84378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21277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7F4B8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424" w:type="dxa"/>
            <w:vAlign w:val="center"/>
          </w:tcPr>
          <w:p w14:paraId="1258163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5A246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532B7F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85BF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07" w:type="dxa"/>
            <w:vAlign w:val="center"/>
          </w:tcPr>
          <w:p w14:paraId="027C04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D47E9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91F9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D4E7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tcW w:w="713" w:type="dxa"/>
            <w:vAlign w:val="center"/>
          </w:tcPr>
          <w:p w14:paraId="6B8967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DF1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</w:tr>
      <w:tr w:rsidR="00F5782D" w14:paraId="38306E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3ED6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7033F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D473A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 w14:paraId="7D64EF5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3E75D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3C34A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FBC488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3636F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07" w:type="dxa"/>
            <w:vAlign w:val="center"/>
          </w:tcPr>
          <w:p w14:paraId="5BE63FE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E22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0B7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ECF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214F99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97E5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F5782D" w14:paraId="7DB8E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69159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2E0FE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0E4C0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6588C8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8DE7C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027B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0465AF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CA96C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149C591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12C4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42F6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B813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384841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4A2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5782D" w14:paraId="3B1BE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E596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7FF42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286E1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413CCB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A114B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3BB7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5AC28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E5A53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18FFDF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3D9B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4F27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5972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617516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74A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5782D" w14:paraId="4D473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DD050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D4EB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B61075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4489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4084C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245D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E45D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BAF35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567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40F8D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63E3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DD17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8D9D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A7F6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F5782D" w14:paraId="5F115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54A62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35AF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A53C2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255A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9CB04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347A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0531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00848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818F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275F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3CA4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438A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EE01E3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B23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:rsidR="00F5782D" w14:paraId="756791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CF825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C772D6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8D36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tcW w:w="990" w:type="dxa"/>
            <w:vAlign w:val="center"/>
          </w:tcPr>
          <w:p w14:paraId="2872FC5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E47812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319B9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2229D59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368C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07" w:type="dxa"/>
            <w:vAlign w:val="center"/>
          </w:tcPr>
          <w:p w14:paraId="4A0693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5DF15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0FF0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4C12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13" w:type="dxa"/>
            <w:vAlign w:val="center"/>
          </w:tcPr>
          <w:p w14:paraId="49B1E60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3837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</w:tr>
      <w:tr w:rsidR="00F5782D" w14:paraId="16D19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0D03E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18F3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5F659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tcW w:w="990" w:type="dxa"/>
            <w:vAlign w:val="center"/>
          </w:tcPr>
          <w:p w14:paraId="75C9A91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546A04D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48B2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39F8998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5E8B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765DB92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95E7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E6ED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006E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13" w:type="dxa"/>
            <w:vAlign w:val="center"/>
          </w:tcPr>
          <w:p w14:paraId="3626887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F0DC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</w:tr>
      <w:tr w:rsidR="00F5782D" w14:paraId="511E4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B0E0A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64A89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D626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 w14:paraId="208B874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23D1B91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B74CDA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760C0D5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6829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021E58C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40635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F0DE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4D12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  <w:tc>
          <w:tcPr>
            <w:tcW w:w="713" w:type="dxa"/>
            <w:vAlign w:val="center"/>
          </w:tcPr>
          <w:p w14:paraId="7B48793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022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F5782D" w14:paraId="7994B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34A36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2A57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52109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29.42</w:t>
            </w:r>
          </w:p>
        </w:tc>
        <w:tc>
          <w:tcPr>
            <w:tcW w:w="990" w:type="dxa"/>
            <w:vAlign w:val="center"/>
          </w:tcPr>
          <w:p w14:paraId="6952FB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95686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277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52452BC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ACDFD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439.8</w:t>
            </w:r>
          </w:p>
        </w:tc>
        <w:tc>
          <w:tcPr>
            <w:tcW w:w="707" w:type="dxa"/>
            <w:vAlign w:val="center"/>
          </w:tcPr>
          <w:p w14:paraId="7D13E23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DA512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7A0F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77B0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439.8</w:t>
            </w:r>
          </w:p>
        </w:tc>
        <w:tc>
          <w:tcPr>
            <w:tcW w:w="713" w:type="dxa"/>
            <w:vAlign w:val="center"/>
          </w:tcPr>
          <w:p w14:paraId="0056833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4DB7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439.8</w:t>
            </w:r>
          </w:p>
        </w:tc>
      </w:tr>
      <w:tr w:rsidR="00F5782D" w14:paraId="4CA4B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F6EF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09DC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617691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40E7702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F87BDD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4BBF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1C9B645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65629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C84979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B8806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22D59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A054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75A8BA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C6B80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5782D" w14:paraId="6CDD1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EB273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0C995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4230DE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90" w:type="dxa"/>
            <w:vAlign w:val="center"/>
          </w:tcPr>
          <w:p w14:paraId="0A59A964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C414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934C3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E4A24D5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3F34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54495E1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AB43AB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FAA26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F4207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52D4F8A8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4375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5782D" w14:paraId="31630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DAF35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78043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740557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1CA3BB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C2186C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FB8C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FB5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8341E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5127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23241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EA4F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C01F6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3E6A7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4558F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1816.2</w:t>
            </w:r>
          </w:p>
        </w:tc>
      </w:tr>
      <w:tr w:rsidR="00F5782D" w14:paraId="29602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B8D5B" w14:textId="77777777" w:rsidR="00F5782D" w:rsidRDefault="00F5782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AA09D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C0AEF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04B3A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6D3F40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0407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5B569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1D6AC4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5B115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B717D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B840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5CFD8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238B9A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F6FC9" w14:textId="77777777" w:rsidR="00F5782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3145</w:t>
            </w:r>
          </w:p>
        </w:tc>
      </w:tr>
      <w:tr w:rsidR="00F5782D" w14:paraId="213FBB5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8D8E751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42EEBA2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2A48D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11079</w:t>
            </w:r>
          </w:p>
        </w:tc>
      </w:tr>
      <w:tr w:rsidR="00F5782D" w14:paraId="15B15E5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502FE34" w14:textId="77777777" w:rsidR="00F578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蒲津</w:t>
            </w:r>
            <w:r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>号绿色建筑改造</w:t>
            </w:r>
          </w:p>
        </w:tc>
        <w:tc>
          <w:tcPr>
            <w:tcW w:w="8190" w:type="dxa"/>
            <w:gridSpan w:val="11"/>
            <w:vAlign w:val="center"/>
          </w:tcPr>
          <w:p w14:paraId="7EDEE58E" w14:textId="77777777" w:rsidR="00F5782D" w:rsidRDefault="00F5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98287" w14:textId="77777777" w:rsidR="00F5782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68942</w:t>
            </w:r>
          </w:p>
        </w:tc>
      </w:tr>
    </w:tbl>
    <w:p w14:paraId="507C2B22" w14:textId="77777777" w:rsidR="00F5782D" w:rsidRDefault="00F5782D"/>
    <w:sectPr w:rsidR="00F5782D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610B" w14:textId="77777777" w:rsidR="00923CCD" w:rsidRDefault="00923CCD">
      <w:r>
        <w:separator/>
      </w:r>
    </w:p>
  </w:endnote>
  <w:endnote w:type="continuationSeparator" w:id="0">
    <w:p w14:paraId="3D9B91C2" w14:textId="77777777" w:rsidR="00923CCD" w:rsidRDefault="0092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CDEA" w14:textId="77777777" w:rsidR="00000000" w:rsidRDefault="00000000" w:rsidP="005F139E">
    <w:pPr>
      <w:pStyle w:val="a5"/>
    </w:pPr>
  </w:p>
  <w:p w14:paraId="5EA57AA0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0F26E20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61BA347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3AD4" w14:textId="77777777" w:rsidR="00923CCD" w:rsidRDefault="00923CCD">
      <w:r>
        <w:separator/>
      </w:r>
    </w:p>
  </w:footnote>
  <w:footnote w:type="continuationSeparator" w:id="0">
    <w:p w14:paraId="2C7F18FB" w14:textId="77777777" w:rsidR="00923CCD" w:rsidRDefault="0092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7DCC" w14:textId="77777777" w:rsidR="00000000" w:rsidRDefault="00000000" w:rsidP="00B36B5D">
    <w:pPr>
      <w:pStyle w:val="a4"/>
      <w:jc w:val="left"/>
    </w:pPr>
    <w:r>
      <w:rPr>
        <w:noProof/>
      </w:rPr>
      <w:drawing>
        <wp:inline distT="0" distB="0" distL="0" distR="0" wp14:anchorId="6C0F8A6F" wp14:editId="2B3EBE3C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E603" w14:textId="77777777" w:rsidR="00000000" w:rsidRDefault="00000000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1"/>
    <w:rsid w:val="001915A3"/>
    <w:rsid w:val="00217F62"/>
    <w:rsid w:val="006F3B61"/>
    <w:rsid w:val="00923CCD"/>
    <w:rsid w:val="00A37286"/>
    <w:rsid w:val="00A906D8"/>
    <w:rsid w:val="00AB5A74"/>
    <w:rsid w:val="00F071AE"/>
    <w:rsid w:val="00F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85C1F5C"/>
  <w15:docId w15:val="{16FF81FF-6911-4423-95F4-AD4FEA6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</Pages>
  <Words>4299</Words>
  <Characters>24508</Characters>
  <Application>Microsoft Office Word</Application>
  <DocSecurity>0</DocSecurity>
  <Lines>204</Lines>
  <Paragraphs>57</Paragraphs>
  <ScaleCrop>false</ScaleCrop>
  <Company>ths</Company>
  <LinksUpToDate>false</LinksUpToDate>
  <CharactersWithSpaces>28750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蔡蔡</dc:creator>
  <cp:keywords/>
  <dc:description/>
  <cp:lastModifiedBy>蔡 蔡</cp:lastModifiedBy>
  <cp:revision>2</cp:revision>
  <cp:lastPrinted>1899-12-31T16:00:00Z</cp:lastPrinted>
  <dcterms:created xsi:type="dcterms:W3CDTF">2025-12-21T12:16:00Z</dcterms:created>
  <dcterms:modified xsi:type="dcterms:W3CDTF">2025-12-21T12:18:00Z</dcterms:modified>
</cp:coreProperties>
</file>