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DE562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2495944E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967348D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2757D240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F29B099" w14:textId="77777777" w:rsidR="00CE28AA" w:rsidRPr="007A20AF" w:rsidRDefault="00CE28AA" w:rsidP="00532D04">
      <w:pPr>
        <w:spacing w:line="180" w:lineRule="atLeast"/>
        <w:jc w:val="center"/>
        <w:rPr>
          <w:rFonts w:ascii="宋体" w:hAnsi="宋体" w:hint="eastAsia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666BE68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D68C522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275F8464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33C4969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A3599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BB116C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项目地点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30BCDE3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D293E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47FAA8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BA52D0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A4FB0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C3E433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E5763A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BD718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0B86DC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2F4732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97A02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8E84D9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CA758C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F20038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CFF63E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1F2A52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0579F3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C2426D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E52B53" w:rsidRPr="00D40158" w14:paraId="4E54BC2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B59E1C" w14:textId="77777777" w:rsidR="00E52B53" w:rsidRDefault="00E52B5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67F57B6" w14:textId="77777777" w:rsidR="00E52B53" w:rsidRPr="00D40158" w:rsidRDefault="00E52B53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8984DA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3C3189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E93D67E" w14:textId="77777777" w:rsidR="00D40158" w:rsidRPr="00D40158" w:rsidRDefault="00D40158" w:rsidP="00112118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2024年12月19日</w:t>
            </w:r>
            <w:bookmarkEnd w:id="6"/>
          </w:p>
        </w:tc>
      </w:tr>
    </w:tbl>
    <w:p w14:paraId="65E6F99F" w14:textId="77777777" w:rsidR="00D40158" w:rsidRDefault="00D40158" w:rsidP="00B41640">
      <w:pPr>
        <w:spacing w:line="240" w:lineRule="auto"/>
        <w:rPr>
          <w:rFonts w:ascii="宋体" w:hAnsi="宋体" w:hint="eastAsia"/>
          <w:lang w:val="en-US"/>
        </w:rPr>
      </w:pPr>
    </w:p>
    <w:p w14:paraId="69032452" w14:textId="77777777" w:rsidR="00D51770" w:rsidRDefault="00D51770" w:rsidP="00B41640">
      <w:pPr>
        <w:spacing w:line="240" w:lineRule="auto"/>
        <w:rPr>
          <w:rFonts w:ascii="宋体" w:hAnsi="宋体" w:hint="eastAsia"/>
          <w:lang w:val="en-US"/>
        </w:rPr>
      </w:pPr>
    </w:p>
    <w:p w14:paraId="38955CA5" w14:textId="77777777" w:rsidR="00D40158" w:rsidRDefault="00D40158" w:rsidP="002A1AF2">
      <w:pPr>
        <w:spacing w:line="240" w:lineRule="auto"/>
        <w:jc w:val="center"/>
        <w:rPr>
          <w:rFonts w:ascii="宋体" w:hAnsi="宋体" w:hint="eastAsia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23FC23A" wp14:editId="130B1433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FED46" w14:textId="77777777" w:rsidR="00AC0859" w:rsidRDefault="00AC0859" w:rsidP="008B588D">
      <w:pPr>
        <w:spacing w:line="240" w:lineRule="auto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0288186D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F0E6D4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782DDE9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7C1833A0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1DCCD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2448134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8" w:name="软件版本"/>
            <w:r w:rsidRPr="00F7608E">
              <w:rPr>
                <w:rFonts w:ascii="宋体" w:hAnsi="宋体"/>
              </w:rPr>
              <w:t>20210808（SP1）</w:t>
            </w:r>
            <w:bookmarkEnd w:id="8"/>
          </w:p>
        </w:tc>
      </w:tr>
      <w:tr w:rsidR="00AC0859" w:rsidRPr="003539C2" w14:paraId="6DD6DE27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81811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42A59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0D2276ED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1571A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CB52A3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9" w:name="加密锁号"/>
            <w:r>
              <w:t>T18108836830</w:t>
            </w:r>
            <w:bookmarkEnd w:id="9"/>
          </w:p>
        </w:tc>
      </w:tr>
    </w:tbl>
    <w:p w14:paraId="7E3912DF" w14:textId="77777777" w:rsidR="00D40158" w:rsidRDefault="00D40158" w:rsidP="00A273C5">
      <w:pPr>
        <w:spacing w:line="24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6E95FEBA" w14:textId="77777777" w:rsidR="00677C62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541123" w:history="1">
        <w:r w:rsidR="00677C62" w:rsidRPr="00F13EC3">
          <w:rPr>
            <w:rStyle w:val="a8"/>
            <w:rFonts w:hint="eastAsia"/>
          </w:rPr>
          <w:t>1</w:t>
        </w:r>
        <w:r w:rsidR="00677C62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677C62" w:rsidRPr="00F13EC3">
          <w:rPr>
            <w:rStyle w:val="a8"/>
            <w:rFonts w:hint="eastAsia"/>
          </w:rPr>
          <w:t>项目概况</w:t>
        </w:r>
        <w:r w:rsidR="00677C62">
          <w:rPr>
            <w:rFonts w:hint="eastAsia"/>
            <w:webHidden/>
          </w:rPr>
          <w:tab/>
        </w:r>
        <w:r w:rsidR="00677C62">
          <w:rPr>
            <w:rFonts w:hint="eastAsia"/>
            <w:webHidden/>
          </w:rPr>
          <w:fldChar w:fldCharType="begin"/>
        </w:r>
        <w:r w:rsidR="00677C62">
          <w:rPr>
            <w:rFonts w:hint="eastAsia"/>
            <w:webHidden/>
          </w:rPr>
          <w:instrText xml:space="preserve"> </w:instrText>
        </w:r>
        <w:r w:rsidR="00677C62">
          <w:rPr>
            <w:webHidden/>
          </w:rPr>
          <w:instrText>PAGEREF _Toc185541123 \h</w:instrText>
        </w:r>
        <w:r w:rsidR="00677C62">
          <w:rPr>
            <w:rFonts w:hint="eastAsia"/>
            <w:webHidden/>
          </w:rPr>
          <w:instrText xml:space="preserve"> </w:instrText>
        </w:r>
        <w:r w:rsidR="00677C62">
          <w:rPr>
            <w:rFonts w:hint="eastAsia"/>
            <w:webHidden/>
          </w:rPr>
        </w:r>
        <w:r w:rsidR="00677C62">
          <w:rPr>
            <w:webHidden/>
          </w:rPr>
          <w:fldChar w:fldCharType="separate"/>
        </w:r>
        <w:r w:rsidR="00677C62">
          <w:rPr>
            <w:webHidden/>
          </w:rPr>
          <w:t>3</w:t>
        </w:r>
        <w:r w:rsidR="00677C62">
          <w:rPr>
            <w:rFonts w:hint="eastAsia"/>
            <w:webHidden/>
          </w:rPr>
          <w:fldChar w:fldCharType="end"/>
        </w:r>
      </w:hyperlink>
    </w:p>
    <w:p w14:paraId="0B5A2062" w14:textId="77777777" w:rsidR="00677C62" w:rsidRDefault="00677C6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541124" w:history="1">
        <w:r w:rsidRPr="00F13EC3">
          <w:rPr>
            <w:rStyle w:val="a8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平面图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B98F7FE" w14:textId="77777777" w:rsidR="00677C62" w:rsidRDefault="00677C6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541125" w:history="1">
        <w:r w:rsidRPr="00F13EC3">
          <w:rPr>
            <w:rStyle w:val="a8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三维视图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66E7B14" w14:textId="77777777" w:rsidR="00677C62" w:rsidRDefault="00677C6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541126" w:history="1">
        <w:r w:rsidRPr="00F13EC3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77483C2" w14:textId="77777777" w:rsidR="00677C62" w:rsidRDefault="00677C6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541127" w:history="1">
        <w:r w:rsidRPr="00F13EC3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参考标准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BEF8CFA" w14:textId="77777777" w:rsidR="00677C62" w:rsidRDefault="00677C6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541128" w:history="1">
        <w:r w:rsidRPr="00F13EC3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0005B6A" w14:textId="77777777" w:rsidR="00677C62" w:rsidRDefault="00677C6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541129" w:history="1">
        <w:r w:rsidRPr="00F13EC3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参数定义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8BFD072" w14:textId="77777777" w:rsidR="00677C62" w:rsidRDefault="00677C6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541130" w:history="1">
        <w:r w:rsidRPr="00F13EC3">
          <w:rPr>
            <w:rStyle w:val="a8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计算流程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1AC5E36" w14:textId="77777777" w:rsidR="00677C62" w:rsidRDefault="00677C6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541131" w:history="1">
        <w:r w:rsidRPr="00F13EC3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CA70B52" w14:textId="77777777" w:rsidR="00677C62" w:rsidRDefault="00677C6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541132" w:history="1">
        <w:r w:rsidRPr="00F13EC3">
          <w:rPr>
            <w:rStyle w:val="a8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室外月平均温度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F6A0A20" w14:textId="77777777" w:rsidR="00677C62" w:rsidRDefault="00677C6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541133" w:history="1">
        <w:r w:rsidRPr="00F13EC3">
          <w:rPr>
            <w:rStyle w:val="a8"/>
            <w:rFonts w:hint="eastAsia"/>
            <w:lang w:val="en-GB"/>
          </w:rPr>
          <w:t>4.3.2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室内热舒适温度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2135673" w14:textId="77777777" w:rsidR="00677C62" w:rsidRDefault="00677C6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541134" w:history="1">
        <w:r w:rsidRPr="00F13EC3">
          <w:rPr>
            <w:rStyle w:val="a8"/>
            <w:rFonts w:hint="eastAsia"/>
            <w:lang w:val="en-GB"/>
          </w:rPr>
          <w:t>4.3.3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参评时间段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AE8580A" w14:textId="77777777" w:rsidR="00677C62" w:rsidRDefault="00677C6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541135" w:history="1">
        <w:r w:rsidRPr="00F13EC3">
          <w:rPr>
            <w:rStyle w:val="a8"/>
            <w:rFonts w:hint="eastAsia"/>
            <w:lang w:val="en-GB"/>
          </w:rPr>
          <w:t>4.3.4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围护结构热工性能参数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E863E71" w14:textId="77777777" w:rsidR="00677C62" w:rsidRDefault="00677C62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541136" w:history="1">
        <w:r w:rsidRPr="00F13EC3">
          <w:rPr>
            <w:rStyle w:val="a8"/>
            <w:rFonts w:hint="eastAsia"/>
            <w:lang w:val="en-GB"/>
          </w:rPr>
          <w:t>4.3.5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房间类型参数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F16417A" w14:textId="77777777" w:rsidR="00677C62" w:rsidRDefault="00677C6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541137" w:history="1">
        <w:r w:rsidRPr="00F13EC3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结果分析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43DAC9A6" w14:textId="77777777" w:rsidR="00677C62" w:rsidRDefault="00677C62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541138" w:history="1">
        <w:r w:rsidRPr="00F13EC3">
          <w:rPr>
            <w:rStyle w:val="a8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室内适应性热舒适温度达标比例统计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3B76C789" w14:textId="77777777" w:rsidR="00677C62" w:rsidRDefault="00677C6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541139" w:history="1">
        <w:r w:rsidRPr="00F13EC3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F13EC3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_Toc185541139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6D1B1A1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459845AE" w14:textId="77777777" w:rsidR="00FF547F" w:rsidRPr="00FF547F" w:rsidRDefault="00FF547F" w:rsidP="00FF547F">
      <w:pPr>
        <w:rPr>
          <w:lang w:val="en-US"/>
        </w:rPr>
      </w:pPr>
    </w:p>
    <w:p w14:paraId="7DB5F607" w14:textId="77777777" w:rsidR="00FF547F" w:rsidRPr="00FF547F" w:rsidRDefault="00FF547F" w:rsidP="00FF547F">
      <w:pPr>
        <w:rPr>
          <w:lang w:val="en-US"/>
        </w:rPr>
      </w:pPr>
    </w:p>
    <w:p w14:paraId="48AC783B" w14:textId="77777777" w:rsidR="00FF547F" w:rsidRPr="00FF547F" w:rsidRDefault="00FF547F" w:rsidP="00FF547F">
      <w:pPr>
        <w:rPr>
          <w:lang w:val="en-US"/>
        </w:rPr>
      </w:pPr>
    </w:p>
    <w:p w14:paraId="1B8D5BDB" w14:textId="77777777" w:rsidR="00FF547F" w:rsidRPr="00FF547F" w:rsidRDefault="00FF547F" w:rsidP="00FF547F">
      <w:pPr>
        <w:rPr>
          <w:lang w:val="en-US"/>
        </w:rPr>
      </w:pPr>
    </w:p>
    <w:p w14:paraId="1909B408" w14:textId="77777777" w:rsidR="00FF547F" w:rsidRPr="00FF547F" w:rsidRDefault="00FF547F" w:rsidP="00FF547F">
      <w:pPr>
        <w:rPr>
          <w:lang w:val="en-US"/>
        </w:rPr>
      </w:pPr>
    </w:p>
    <w:p w14:paraId="244C57B9" w14:textId="77777777" w:rsidR="00FF547F" w:rsidRPr="00FF547F" w:rsidRDefault="00FF547F" w:rsidP="00FF547F">
      <w:pPr>
        <w:rPr>
          <w:lang w:val="en-US"/>
        </w:rPr>
      </w:pPr>
    </w:p>
    <w:p w14:paraId="1FCE0C41" w14:textId="77777777" w:rsidR="00FF547F" w:rsidRPr="00FF547F" w:rsidRDefault="00FF547F" w:rsidP="00FF547F">
      <w:pPr>
        <w:rPr>
          <w:lang w:val="en-US"/>
        </w:rPr>
      </w:pPr>
    </w:p>
    <w:p w14:paraId="3EB8EE5C" w14:textId="77777777" w:rsidR="00FF547F" w:rsidRPr="00FF547F" w:rsidRDefault="00FF547F" w:rsidP="00FF547F">
      <w:pPr>
        <w:rPr>
          <w:lang w:val="en-US"/>
        </w:rPr>
      </w:pPr>
    </w:p>
    <w:p w14:paraId="579D039B" w14:textId="77777777" w:rsidR="00FF547F" w:rsidRPr="00FF547F" w:rsidRDefault="00FF547F" w:rsidP="00FF547F">
      <w:pPr>
        <w:rPr>
          <w:lang w:val="en-US"/>
        </w:rPr>
      </w:pPr>
    </w:p>
    <w:p w14:paraId="3DA03663" w14:textId="77777777" w:rsidR="00FF547F" w:rsidRPr="00FF547F" w:rsidRDefault="00FF547F" w:rsidP="00FF547F">
      <w:pPr>
        <w:rPr>
          <w:lang w:val="en-US"/>
        </w:rPr>
      </w:pPr>
    </w:p>
    <w:p w14:paraId="46534F14" w14:textId="77777777" w:rsidR="00FF547F" w:rsidRDefault="00FF547F" w:rsidP="00FF547F">
      <w:pPr>
        <w:rPr>
          <w:lang w:val="en-US"/>
        </w:rPr>
      </w:pPr>
    </w:p>
    <w:p w14:paraId="050D8750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730CC1C1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4B720412" w14:textId="77777777" w:rsidR="0000578F" w:rsidRDefault="0000578F" w:rsidP="0000578F">
      <w:pPr>
        <w:pStyle w:val="1"/>
      </w:pPr>
      <w:bookmarkStart w:id="11" w:name="_Toc452108759"/>
      <w:bookmarkStart w:id="12" w:name="_Toc185541123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70130339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246F95FF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67DA2DE1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381EED33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57E9CEA" w14:textId="77777777" w:rsidR="0000578F" w:rsidRDefault="0000578F" w:rsidP="00DC62E7">
      <w:pPr>
        <w:pStyle w:val="2"/>
      </w:pPr>
      <w:bookmarkStart w:id="14" w:name="_Toc452108760"/>
      <w:bookmarkStart w:id="15" w:name="_Toc185541124"/>
      <w:r>
        <w:lastRenderedPageBreak/>
        <w:t>平面图</w:t>
      </w:r>
      <w:bookmarkEnd w:id="14"/>
      <w:bookmarkEnd w:id="15"/>
    </w:p>
    <w:p w14:paraId="35567940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349BE2E0" wp14:editId="5B5B71BB">
            <wp:extent cx="5667375" cy="55149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66796" w14:textId="77777777" w:rsidR="005A7FE1" w:rsidRDefault="00677C62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4670CF71" w14:textId="77777777" w:rsidR="005A7FE1" w:rsidRDefault="00677C62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E270247" wp14:editId="198F347D">
            <wp:extent cx="5667375" cy="57721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2F5BE" w14:textId="77777777" w:rsidR="005A7FE1" w:rsidRDefault="00677C62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682A761A" w14:textId="77777777" w:rsidR="005A7FE1" w:rsidRDefault="00677C62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5DD58F5" wp14:editId="37AA75AA">
            <wp:extent cx="5667375" cy="57721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1BBDB" w14:textId="77777777" w:rsidR="005A7FE1" w:rsidRDefault="00677C62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1D90966E" w14:textId="77777777" w:rsidR="005A7FE1" w:rsidRDefault="005A7FE1">
      <w:pPr>
        <w:pStyle w:val="a0"/>
        <w:ind w:firstLineChars="0" w:firstLine="0"/>
        <w:jc w:val="center"/>
        <w:rPr>
          <w:lang w:val="en-US"/>
        </w:rPr>
      </w:pPr>
    </w:p>
    <w:p w14:paraId="4EE7B395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29E128C2" w14:textId="77777777" w:rsidR="0000578F" w:rsidRDefault="0000578F" w:rsidP="00DC62E7">
      <w:pPr>
        <w:pStyle w:val="2"/>
      </w:pPr>
      <w:bookmarkStart w:id="17" w:name="_Toc452108761"/>
      <w:bookmarkStart w:id="18" w:name="_Toc185541125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3DE554D9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21F4CF6B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677C62">
        <w:rPr>
          <w:rFonts w:ascii="微软雅黑" w:eastAsia="微软雅黑" w:hAnsi="微软雅黑" w:hint="eastAsia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677C62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47C5F365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0173406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185541126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653384D9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047C5B4B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《绿色建筑评价标准》（京津冀）</w:t>
      </w:r>
      <w:r>
        <w:rPr>
          <w:rFonts w:hint="eastAsia"/>
          <w:lang w:val="en-US"/>
        </w:rPr>
        <w:t>DB11/T 825-2021</w:t>
      </w:r>
      <w:bookmarkEnd w:id="24"/>
    </w:p>
    <w:p w14:paraId="31C6F349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38700359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3C3D4047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14D7C08F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3402DC7B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6CD12CCD" w14:textId="77777777" w:rsidR="0000578F" w:rsidRDefault="0000578F" w:rsidP="0000578F">
      <w:pPr>
        <w:pStyle w:val="1"/>
      </w:pPr>
      <w:bookmarkStart w:id="27" w:name="_Toc185541127"/>
      <w:r>
        <w:rPr>
          <w:rFonts w:hint="eastAsia"/>
        </w:rPr>
        <w:t>参考</w:t>
      </w:r>
      <w:r>
        <w:t>标准</w:t>
      </w:r>
      <w:bookmarkEnd w:id="23"/>
      <w:bookmarkEnd w:id="27"/>
    </w:p>
    <w:p w14:paraId="2FB0B7AC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《绿色建筑评价标准》（京津冀）</w:t>
      </w:r>
      <w:r w:rsidRPr="008E2A42">
        <w:rPr>
          <w:rFonts w:hint="eastAsia"/>
          <w:lang w:val="en-US"/>
        </w:rPr>
        <w:t>DB11/T 825-2021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29831D6C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260C8D34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4A91DCFB" w14:textId="77777777" w:rsidR="0000578F" w:rsidRDefault="0000578F" w:rsidP="0000578F">
      <w:pPr>
        <w:pStyle w:val="1"/>
      </w:pPr>
      <w:bookmarkStart w:id="31" w:name="_Toc18554112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58D761E6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59D390CA" w14:textId="77777777" w:rsidR="00833AFE" w:rsidRDefault="00833AFE" w:rsidP="00833AFE">
      <w:pPr>
        <w:pStyle w:val="2"/>
      </w:pPr>
      <w:bookmarkStart w:id="32" w:name="_Toc185541129"/>
      <w:r>
        <w:rPr>
          <w:rFonts w:hint="eastAsia"/>
        </w:rPr>
        <w:t>参数定义</w:t>
      </w:r>
      <w:bookmarkEnd w:id="32"/>
    </w:p>
    <w:p w14:paraId="2466863A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0C3827AE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6156F20F" w14:textId="77777777" w:rsidR="002D33C1" w:rsidRDefault="002D33C1" w:rsidP="002D33C1">
      <w:pPr>
        <w:pStyle w:val="2"/>
      </w:pPr>
      <w:bookmarkStart w:id="33" w:name="_Toc185541130"/>
      <w:r>
        <w:rPr>
          <w:rFonts w:hint="eastAsia"/>
        </w:rPr>
        <w:t>计算流程</w:t>
      </w:r>
      <w:bookmarkEnd w:id="33"/>
    </w:p>
    <w:p w14:paraId="5F911DF6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5D375183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2E3F050E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42B1A43B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33F6437A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09876336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2170B940" wp14:editId="7C7F9274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F5B176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677C62">
        <w:rPr>
          <w:rFonts w:ascii="微软雅黑" w:eastAsia="微软雅黑" w:hAnsi="微软雅黑" w:hint="eastAsia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677C62">
        <w:rPr>
          <w:rFonts w:ascii="微软雅黑" w:eastAsia="微软雅黑" w:hAnsi="微软雅黑" w:hint="eastAsia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51A5C11A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5EEDD5FD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6537390E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6F29AE45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294A861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C0C3FF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CFFDA4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E668C85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55219558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D0F72E5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4B78F5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102AF6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F10087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046B4230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21D6F086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4DD60A4A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275588E8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177205D3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0C562574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5FE796A6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528B5165" w14:textId="77777777" w:rsidR="001B0BA1" w:rsidRDefault="006D296D" w:rsidP="00B50E2E">
      <w:pPr>
        <w:pStyle w:val="2"/>
      </w:pPr>
      <w:bookmarkStart w:id="35" w:name="_Toc185541131"/>
      <w:r>
        <w:rPr>
          <w:rFonts w:hint="eastAsia"/>
        </w:rPr>
        <w:t>计算参数</w:t>
      </w:r>
      <w:bookmarkEnd w:id="35"/>
    </w:p>
    <w:p w14:paraId="45BE6988" w14:textId="77777777" w:rsidR="006D296D" w:rsidRDefault="006043F1" w:rsidP="00EA3BB3">
      <w:pPr>
        <w:pStyle w:val="3"/>
        <w:rPr>
          <w:rFonts w:hint="eastAsia"/>
        </w:rPr>
      </w:pPr>
      <w:bookmarkStart w:id="36" w:name="_Toc1855411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34E35814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昆明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10B6D0A9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452273E9" wp14:editId="55C59094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F8B41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677C62">
        <w:rPr>
          <w:rFonts w:ascii="微软雅黑" w:eastAsia="微软雅黑" w:hAnsi="微软雅黑" w:hint="eastAsia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677C62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623E2EBA" w14:textId="77777777" w:rsidR="00B665C1" w:rsidRDefault="00B665C1" w:rsidP="00EA3BB3">
      <w:pPr>
        <w:pStyle w:val="3"/>
        <w:rPr>
          <w:rFonts w:hint="eastAsia"/>
        </w:rPr>
      </w:pPr>
      <w:bookmarkStart w:id="39" w:name="_Toc1855411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069387EA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41989C15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64D1D686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11FCD8F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1DE2F5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07EEF55A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16A8AB9F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FCCAC01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8.9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9EF99E0" w14:textId="77777777" w:rsidR="0099773C" w:rsidRPr="00A412D8" w:rsidRDefault="0099773C" w:rsidP="00AF37C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CCFA018" w14:textId="77777777" w:rsidTr="0099773C">
        <w:trPr>
          <w:trHeight w:val="270"/>
        </w:trPr>
        <w:tc>
          <w:tcPr>
            <w:tcW w:w="1861" w:type="dxa"/>
          </w:tcPr>
          <w:p w14:paraId="7547426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9CB58E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91EC74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17.5~24.5</w:t>
            </w:r>
          </w:p>
        </w:tc>
      </w:tr>
      <w:tr w:rsidR="0099773C" w:rsidRPr="00A412D8" w14:paraId="03092655" w14:textId="77777777" w:rsidTr="0099773C">
        <w:trPr>
          <w:trHeight w:val="270"/>
        </w:trPr>
        <w:tc>
          <w:tcPr>
            <w:tcW w:w="1861" w:type="dxa"/>
          </w:tcPr>
          <w:p w14:paraId="543DA67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C28E73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83B391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18.9~25.9</w:t>
            </w:r>
          </w:p>
        </w:tc>
      </w:tr>
      <w:tr w:rsidR="0099773C" w:rsidRPr="00A412D8" w14:paraId="737379FA" w14:textId="77777777" w:rsidTr="0099773C">
        <w:trPr>
          <w:trHeight w:val="270"/>
        </w:trPr>
        <w:tc>
          <w:tcPr>
            <w:tcW w:w="1861" w:type="dxa"/>
          </w:tcPr>
          <w:p w14:paraId="1110469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8712C8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8C5484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14:paraId="1761E9B1" w14:textId="77777777" w:rsidTr="0099773C">
        <w:trPr>
          <w:trHeight w:val="270"/>
        </w:trPr>
        <w:tc>
          <w:tcPr>
            <w:tcW w:w="1861" w:type="dxa"/>
          </w:tcPr>
          <w:p w14:paraId="301B5B0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47F713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826E66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:rsidR="0099773C" w:rsidRPr="00A412D8" w14:paraId="2C9F8E5B" w14:textId="77777777" w:rsidTr="0099773C">
        <w:trPr>
          <w:trHeight w:val="270"/>
        </w:trPr>
        <w:tc>
          <w:tcPr>
            <w:tcW w:w="1861" w:type="dxa"/>
          </w:tcPr>
          <w:p w14:paraId="224EF0D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97A0AC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9FD11C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 w:rsidR="0099773C" w:rsidRPr="00A412D8" w14:paraId="6D69B595" w14:textId="77777777" w:rsidTr="0099773C">
        <w:trPr>
          <w:trHeight w:val="270"/>
        </w:trPr>
        <w:tc>
          <w:tcPr>
            <w:tcW w:w="1861" w:type="dxa"/>
          </w:tcPr>
          <w:p w14:paraId="0025001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8153B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A745EE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 w:rsidR="0099773C" w:rsidRPr="00A412D8" w14:paraId="7712AF6B" w14:textId="77777777" w:rsidTr="0099773C">
        <w:trPr>
          <w:trHeight w:val="270"/>
        </w:trPr>
        <w:tc>
          <w:tcPr>
            <w:tcW w:w="1861" w:type="dxa"/>
          </w:tcPr>
          <w:p w14:paraId="0B68040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06F2D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42E80D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20.4~27.4</w:t>
            </w:r>
          </w:p>
        </w:tc>
      </w:tr>
      <w:tr w:rsidR="0099773C" w:rsidRPr="00A412D8" w14:paraId="746A1F24" w14:textId="77777777" w:rsidTr="0099773C">
        <w:trPr>
          <w:trHeight w:val="270"/>
        </w:trPr>
        <w:tc>
          <w:tcPr>
            <w:tcW w:w="1861" w:type="dxa"/>
          </w:tcPr>
          <w:p w14:paraId="22E095D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E1C15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BC1C9D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19.9~26.9</w:t>
            </w:r>
          </w:p>
        </w:tc>
      </w:tr>
      <w:tr w:rsidR="0099773C" w:rsidRPr="00A412D8" w14:paraId="44F1C759" w14:textId="77777777" w:rsidTr="0099773C">
        <w:trPr>
          <w:trHeight w:val="270"/>
        </w:trPr>
        <w:tc>
          <w:tcPr>
            <w:tcW w:w="1861" w:type="dxa"/>
          </w:tcPr>
          <w:p w14:paraId="26398B9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8ACB55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4B6694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 w:rsidR="0099773C" w:rsidRPr="00A412D8" w14:paraId="27257DEA" w14:textId="77777777" w:rsidTr="0099773C">
        <w:trPr>
          <w:trHeight w:val="270"/>
        </w:trPr>
        <w:tc>
          <w:tcPr>
            <w:tcW w:w="1861" w:type="dxa"/>
          </w:tcPr>
          <w:p w14:paraId="0A79732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043867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98B7C1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 w:rsidR="0099773C" w:rsidRPr="00A412D8" w14:paraId="029E43FC" w14:textId="77777777" w:rsidTr="0099773C">
        <w:trPr>
          <w:trHeight w:val="270"/>
        </w:trPr>
        <w:tc>
          <w:tcPr>
            <w:tcW w:w="1861" w:type="dxa"/>
          </w:tcPr>
          <w:p w14:paraId="645C4CE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FE298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88C1F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0CA2D48B" w14:textId="77777777" w:rsidR="009C72E6" w:rsidRDefault="009C72E6" w:rsidP="009C72E6">
      <w:pPr>
        <w:pStyle w:val="3"/>
        <w:rPr>
          <w:rFonts w:hint="eastAsia"/>
        </w:rPr>
      </w:pPr>
      <w:bookmarkStart w:id="41" w:name="_Toc185541134"/>
      <w:r>
        <w:rPr>
          <w:rFonts w:hint="eastAsia"/>
        </w:rPr>
        <w:t>参评时间</w:t>
      </w:r>
      <w:r>
        <w:t>段</w:t>
      </w:r>
      <w:bookmarkEnd w:id="41"/>
    </w:p>
    <w:p w14:paraId="5DC0A29A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422AD111" w14:textId="77777777" w:rsidR="006043F1" w:rsidRPr="000B1793" w:rsidRDefault="006043F1" w:rsidP="00EA3BB3">
      <w:pPr>
        <w:pStyle w:val="3"/>
        <w:rPr>
          <w:rFonts w:hint="eastAsia"/>
        </w:rPr>
      </w:pPr>
      <w:bookmarkStart w:id="43" w:name="_Toc1855411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7FA34FA4" w14:textId="77777777" w:rsidR="00BE0E75" w:rsidRDefault="00677C6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03E056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73337F2" w14:textId="77777777" w:rsidR="00677C62" w:rsidRDefault="00677C62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2F61202" w14:textId="77777777" w:rsidR="00677C62" w:rsidRDefault="00677C6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1DC16C" w14:textId="77777777" w:rsidR="00677C62" w:rsidRDefault="00677C6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923F41" w14:textId="77777777" w:rsidR="00677C62" w:rsidRDefault="00677C6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914D32" w14:textId="77777777" w:rsidR="00677C62" w:rsidRDefault="00677C6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4B53EE" w14:textId="77777777" w:rsidR="00677C62" w:rsidRDefault="00677C6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DF7FFD" w14:textId="77777777" w:rsidR="00677C62" w:rsidRDefault="00677C62" w:rsidP="002F44D5">
            <w:pPr>
              <w:jc w:val="center"/>
            </w:pPr>
            <w:r>
              <w:t>热惰性指标</w:t>
            </w:r>
          </w:p>
        </w:tc>
      </w:tr>
      <w:tr w:rsidR="0058474F" w14:paraId="44D6067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661D087" w14:textId="77777777" w:rsidR="00677C62" w:rsidRDefault="00677C6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189A6E7" w14:textId="77777777" w:rsidR="00677C62" w:rsidRDefault="00677C6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D4E047" w14:textId="77777777" w:rsidR="00677C62" w:rsidRDefault="00677C62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AD075F" w14:textId="77777777" w:rsidR="00677C62" w:rsidRDefault="00677C6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00797E" w14:textId="77777777" w:rsidR="00677C62" w:rsidRDefault="00677C6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41902C" w14:textId="77777777" w:rsidR="00677C62" w:rsidRDefault="00677C6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44A0B4" w14:textId="77777777" w:rsidR="00677C62" w:rsidRDefault="00677C62" w:rsidP="002F44D5">
            <w:pPr>
              <w:jc w:val="center"/>
            </w:pPr>
            <w:r>
              <w:t>D=R*S</w:t>
            </w:r>
          </w:p>
        </w:tc>
      </w:tr>
      <w:tr w:rsidR="005A7FE1" w14:paraId="67983692" w14:textId="77777777">
        <w:trPr>
          <w:jc w:val="center"/>
        </w:trPr>
        <w:tc>
          <w:tcPr>
            <w:tcW w:w="3347" w:type="dxa"/>
            <w:vAlign w:val="center"/>
          </w:tcPr>
          <w:p w14:paraId="61C3AEDE" w14:textId="77777777" w:rsidR="00677C62" w:rsidRDefault="00677C62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2B18631A" w14:textId="77777777" w:rsidR="00677C62" w:rsidRDefault="00677C62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619E97DD" w14:textId="77777777" w:rsidR="00677C62" w:rsidRDefault="00677C62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1C34D4B3" w14:textId="77777777" w:rsidR="00677C62" w:rsidRDefault="00677C62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31D0A195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BD3A0B4" w14:textId="77777777" w:rsidR="00677C62" w:rsidRDefault="00677C62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70C8EF7B" w14:textId="77777777" w:rsidR="00677C62" w:rsidRDefault="00677C62" w:rsidP="002F44D5">
            <w:r>
              <w:t>0.407</w:t>
            </w:r>
          </w:p>
        </w:tc>
      </w:tr>
      <w:tr w:rsidR="005A7FE1" w14:paraId="15F5A904" w14:textId="77777777">
        <w:trPr>
          <w:jc w:val="center"/>
        </w:trPr>
        <w:tc>
          <w:tcPr>
            <w:tcW w:w="3347" w:type="dxa"/>
            <w:vAlign w:val="center"/>
          </w:tcPr>
          <w:p w14:paraId="557266AA" w14:textId="77777777" w:rsidR="00677C62" w:rsidRDefault="00677C62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0D9699E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FB58E6A" w14:textId="77777777" w:rsidR="00677C62" w:rsidRDefault="00677C62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325654F" w14:textId="77777777" w:rsidR="00677C62" w:rsidRDefault="00677C62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CAC3149" w14:textId="77777777" w:rsidR="00677C62" w:rsidRDefault="00677C62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04EB9019" w14:textId="77777777" w:rsidR="00677C62" w:rsidRDefault="00677C62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5C03B9A4" w14:textId="77777777" w:rsidR="00677C62" w:rsidRDefault="00677C62" w:rsidP="002F44D5">
            <w:r>
              <w:t>0.227</w:t>
            </w:r>
          </w:p>
        </w:tc>
      </w:tr>
      <w:tr w:rsidR="005A7FE1" w14:paraId="4AB22FED" w14:textId="77777777">
        <w:trPr>
          <w:jc w:val="center"/>
        </w:trPr>
        <w:tc>
          <w:tcPr>
            <w:tcW w:w="3347" w:type="dxa"/>
            <w:vAlign w:val="center"/>
          </w:tcPr>
          <w:p w14:paraId="0C61A92A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9A37844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F499189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460FD87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7EAE5D5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97FE249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A18F66B" w14:textId="77777777" w:rsidR="00677C62" w:rsidRDefault="00677C62" w:rsidP="002F44D5">
            <w:r>
              <w:t>0.245</w:t>
            </w:r>
          </w:p>
        </w:tc>
      </w:tr>
      <w:tr w:rsidR="005A7FE1" w14:paraId="06BBF42D" w14:textId="77777777">
        <w:trPr>
          <w:jc w:val="center"/>
        </w:trPr>
        <w:tc>
          <w:tcPr>
            <w:tcW w:w="3347" w:type="dxa"/>
            <w:vAlign w:val="center"/>
          </w:tcPr>
          <w:p w14:paraId="30E574C2" w14:textId="77777777" w:rsidR="00677C62" w:rsidRDefault="00677C62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6DBD1243" w14:textId="77777777" w:rsidR="00677C62" w:rsidRDefault="00677C62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097281BD" w14:textId="77777777" w:rsidR="00677C62" w:rsidRDefault="00677C62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08E7EAA2" w14:textId="77777777" w:rsidR="00677C62" w:rsidRDefault="00677C62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4420FA74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35176C" w14:textId="77777777" w:rsidR="00677C62" w:rsidRDefault="00677C62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4FD0578F" w14:textId="77777777" w:rsidR="00677C62" w:rsidRDefault="00677C62" w:rsidP="002F44D5">
            <w:r>
              <w:t>1.378</w:t>
            </w:r>
          </w:p>
        </w:tc>
      </w:tr>
      <w:tr w:rsidR="005A7FE1" w14:paraId="630030D5" w14:textId="77777777">
        <w:trPr>
          <w:jc w:val="center"/>
        </w:trPr>
        <w:tc>
          <w:tcPr>
            <w:tcW w:w="3347" w:type="dxa"/>
            <w:vAlign w:val="center"/>
          </w:tcPr>
          <w:p w14:paraId="7393130C" w14:textId="77777777" w:rsidR="00677C62" w:rsidRDefault="00677C6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C4EB61B" w14:textId="77777777" w:rsidR="00677C62" w:rsidRDefault="00677C62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2AD28AA" w14:textId="77777777" w:rsidR="00677C62" w:rsidRDefault="00677C6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7FDC92A" w14:textId="77777777" w:rsidR="00677C62" w:rsidRDefault="00677C6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E1B2E12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3C32BE6" w14:textId="77777777" w:rsidR="00677C62" w:rsidRDefault="00677C62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177FBB6" w14:textId="77777777" w:rsidR="00677C62" w:rsidRDefault="00677C62" w:rsidP="002F44D5">
            <w:r>
              <w:t>1.186</w:t>
            </w:r>
          </w:p>
        </w:tc>
      </w:tr>
      <w:tr w:rsidR="005A7FE1" w14:paraId="502A29A6" w14:textId="77777777">
        <w:trPr>
          <w:jc w:val="center"/>
        </w:trPr>
        <w:tc>
          <w:tcPr>
            <w:tcW w:w="3347" w:type="dxa"/>
            <w:vAlign w:val="center"/>
          </w:tcPr>
          <w:p w14:paraId="195E52AB" w14:textId="77777777" w:rsidR="00677C62" w:rsidRDefault="00677C62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2962431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4F73CDF" w14:textId="77777777" w:rsidR="00677C62" w:rsidRDefault="00677C62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BE72561" w14:textId="77777777" w:rsidR="00677C62" w:rsidRDefault="00677C62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D91E96E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1B51015" w14:textId="77777777" w:rsidR="00677C62" w:rsidRDefault="00677C62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A36B77D" w14:textId="77777777" w:rsidR="00677C62" w:rsidRDefault="00677C62" w:rsidP="002F44D5">
            <w:r>
              <w:t>0.249</w:t>
            </w:r>
          </w:p>
        </w:tc>
      </w:tr>
      <w:tr w:rsidR="0058474F" w14:paraId="6DBFB407" w14:textId="77777777" w:rsidTr="00762E43">
        <w:trPr>
          <w:jc w:val="center"/>
        </w:trPr>
        <w:tc>
          <w:tcPr>
            <w:tcW w:w="3347" w:type="dxa"/>
            <w:vAlign w:val="center"/>
          </w:tcPr>
          <w:p w14:paraId="7C8CAD14" w14:textId="77777777" w:rsidR="00677C62" w:rsidRDefault="00677C6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BD8C80F" w14:textId="77777777" w:rsidR="00677C62" w:rsidRDefault="00677C62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067FC197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E328509" w14:textId="77777777" w:rsidR="00677C62" w:rsidRDefault="00677C6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326998A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ADD12EF" w14:textId="77777777" w:rsidR="00677C62" w:rsidRDefault="00677C62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2E2C1F76" w14:textId="77777777" w:rsidR="00677C62" w:rsidRDefault="00677C62" w:rsidP="002F44D5">
            <w:r>
              <w:t>3.691</w:t>
            </w:r>
          </w:p>
        </w:tc>
      </w:tr>
      <w:tr w:rsidR="0058474F" w14:paraId="22135DE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E6A594A" w14:textId="77777777" w:rsidR="00677C62" w:rsidRDefault="00677C62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0F069B1" w14:textId="77777777" w:rsidR="00677C62" w:rsidRDefault="00677C62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6EC4073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C054B84" w14:textId="77777777" w:rsidR="00677C62" w:rsidRPr="00D95163" w:rsidRDefault="00677C62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22EF6EF" w14:textId="77777777" w:rsidR="00677C62" w:rsidRDefault="00677C62" w:rsidP="002F44D5">
            <w:pPr>
              <w:jc w:val="center"/>
            </w:pPr>
            <w:r>
              <w:t>0.77</w:t>
            </w:r>
          </w:p>
        </w:tc>
      </w:tr>
    </w:tbl>
    <w:p w14:paraId="715695E2" w14:textId="77777777" w:rsidR="00677C62" w:rsidRPr="00612E00" w:rsidRDefault="00677C62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1C10081" w14:textId="77777777" w:rsidR="00BE0E75" w:rsidRDefault="00677C6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4D12E2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43D2304" w14:textId="77777777" w:rsidR="00677C62" w:rsidRDefault="00677C62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875153D" w14:textId="77777777" w:rsidR="00677C62" w:rsidRDefault="00677C6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C9541" w14:textId="77777777" w:rsidR="00677C62" w:rsidRDefault="00677C6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B6E57C" w14:textId="77777777" w:rsidR="00677C62" w:rsidRDefault="00677C6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8E9E17" w14:textId="77777777" w:rsidR="00677C62" w:rsidRDefault="00677C6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539C3E" w14:textId="77777777" w:rsidR="00677C62" w:rsidRDefault="00677C6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9DBFBA" w14:textId="77777777" w:rsidR="00677C62" w:rsidRDefault="00677C62" w:rsidP="002F44D5">
            <w:pPr>
              <w:jc w:val="center"/>
            </w:pPr>
            <w:r>
              <w:t>热惰性指标</w:t>
            </w:r>
          </w:p>
        </w:tc>
      </w:tr>
      <w:tr w:rsidR="0058474F" w14:paraId="794E629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7E4FB2A" w14:textId="77777777" w:rsidR="00677C62" w:rsidRDefault="00677C6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6846867" w14:textId="77777777" w:rsidR="00677C62" w:rsidRDefault="00677C6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A611B5" w14:textId="77777777" w:rsidR="00677C62" w:rsidRDefault="00677C62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0221DF" w14:textId="77777777" w:rsidR="00677C62" w:rsidRDefault="00677C6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A4F09" w14:textId="77777777" w:rsidR="00677C62" w:rsidRDefault="00677C6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17032E" w14:textId="77777777" w:rsidR="00677C62" w:rsidRDefault="00677C6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E1DFAA" w14:textId="77777777" w:rsidR="00677C62" w:rsidRDefault="00677C62" w:rsidP="002F44D5">
            <w:pPr>
              <w:jc w:val="center"/>
            </w:pPr>
            <w:r>
              <w:t>D=R*S</w:t>
            </w:r>
          </w:p>
        </w:tc>
      </w:tr>
      <w:tr w:rsidR="005A7FE1" w14:paraId="310C2159" w14:textId="77777777">
        <w:trPr>
          <w:jc w:val="center"/>
        </w:trPr>
        <w:tc>
          <w:tcPr>
            <w:tcW w:w="3347" w:type="dxa"/>
            <w:vAlign w:val="center"/>
          </w:tcPr>
          <w:p w14:paraId="4F28E890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F6EAEA8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42F54C7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6D3FF95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E00ADD4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B19686B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8C7B8DF" w14:textId="77777777" w:rsidR="00677C62" w:rsidRDefault="00677C62" w:rsidP="002F44D5">
            <w:r>
              <w:t>0.245</w:t>
            </w:r>
          </w:p>
        </w:tc>
      </w:tr>
      <w:tr w:rsidR="005A7FE1" w14:paraId="2290B566" w14:textId="77777777">
        <w:trPr>
          <w:jc w:val="center"/>
        </w:trPr>
        <w:tc>
          <w:tcPr>
            <w:tcW w:w="3347" w:type="dxa"/>
            <w:vAlign w:val="center"/>
          </w:tcPr>
          <w:p w14:paraId="3968211C" w14:textId="77777777" w:rsidR="00677C62" w:rsidRDefault="00677C62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6ACAF77A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84E807" w14:textId="77777777" w:rsidR="00677C62" w:rsidRDefault="00677C62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0C60CD1" w14:textId="77777777" w:rsidR="00677C62" w:rsidRDefault="00677C62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18E67137" w14:textId="77777777" w:rsidR="00677C62" w:rsidRDefault="00677C62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B9202CD" w14:textId="77777777" w:rsidR="00677C62" w:rsidRDefault="00677C62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0B8258AE" w14:textId="77777777" w:rsidR="00677C62" w:rsidRDefault="00677C62" w:rsidP="002F44D5">
            <w:r>
              <w:t>0.227</w:t>
            </w:r>
          </w:p>
        </w:tc>
      </w:tr>
      <w:tr w:rsidR="005A7FE1" w14:paraId="1A27E22F" w14:textId="77777777">
        <w:trPr>
          <w:jc w:val="center"/>
        </w:trPr>
        <w:tc>
          <w:tcPr>
            <w:tcW w:w="3347" w:type="dxa"/>
            <w:vAlign w:val="center"/>
          </w:tcPr>
          <w:p w14:paraId="248BC7A6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176EA9F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A139BE4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D507AA2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37D558B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479447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7105F62" w14:textId="77777777" w:rsidR="00677C62" w:rsidRDefault="00677C62" w:rsidP="002F44D5">
            <w:r>
              <w:t>0.245</w:t>
            </w:r>
          </w:p>
        </w:tc>
      </w:tr>
      <w:tr w:rsidR="005A7FE1" w14:paraId="04A4F9B9" w14:textId="77777777">
        <w:trPr>
          <w:jc w:val="center"/>
        </w:trPr>
        <w:tc>
          <w:tcPr>
            <w:tcW w:w="3347" w:type="dxa"/>
            <w:vAlign w:val="center"/>
          </w:tcPr>
          <w:p w14:paraId="071CE5AB" w14:textId="77777777" w:rsidR="00677C62" w:rsidRDefault="00677C6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AA37442" w14:textId="77777777" w:rsidR="00677C62" w:rsidRDefault="00677C62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BB00F72" w14:textId="77777777" w:rsidR="00677C62" w:rsidRDefault="00677C6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C4D71D6" w14:textId="77777777" w:rsidR="00677C62" w:rsidRDefault="00677C6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2150E76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CD8980A" w14:textId="77777777" w:rsidR="00677C62" w:rsidRDefault="00677C62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C4D82F0" w14:textId="77777777" w:rsidR="00677C62" w:rsidRDefault="00677C62" w:rsidP="002F44D5">
            <w:r>
              <w:t>1.977</w:t>
            </w:r>
          </w:p>
        </w:tc>
      </w:tr>
      <w:tr w:rsidR="005A7FE1" w14:paraId="4DC0409A" w14:textId="77777777">
        <w:trPr>
          <w:jc w:val="center"/>
        </w:trPr>
        <w:tc>
          <w:tcPr>
            <w:tcW w:w="3347" w:type="dxa"/>
            <w:vAlign w:val="center"/>
          </w:tcPr>
          <w:p w14:paraId="480CDB17" w14:textId="77777777" w:rsidR="00677C62" w:rsidRDefault="00677C62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03DD3A1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EEC8BE6" w14:textId="77777777" w:rsidR="00677C62" w:rsidRDefault="00677C62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3BFCA2C" w14:textId="77777777" w:rsidR="00677C62" w:rsidRDefault="00677C62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FBBEF19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D0683F" w14:textId="77777777" w:rsidR="00677C62" w:rsidRDefault="00677C62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13C34BF" w14:textId="77777777" w:rsidR="00677C62" w:rsidRDefault="00677C62" w:rsidP="002F44D5">
            <w:r>
              <w:t>0.249</w:t>
            </w:r>
          </w:p>
        </w:tc>
      </w:tr>
      <w:tr w:rsidR="0058474F" w14:paraId="37396F22" w14:textId="77777777" w:rsidTr="00762E43">
        <w:trPr>
          <w:jc w:val="center"/>
        </w:trPr>
        <w:tc>
          <w:tcPr>
            <w:tcW w:w="3347" w:type="dxa"/>
            <w:vAlign w:val="center"/>
          </w:tcPr>
          <w:p w14:paraId="637B3D25" w14:textId="77777777" w:rsidR="00677C62" w:rsidRDefault="00677C6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9E58F2F" w14:textId="77777777" w:rsidR="00677C62" w:rsidRDefault="00677C62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46B2B047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0216218" w14:textId="77777777" w:rsidR="00677C62" w:rsidRDefault="00677C6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BBD0571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D8687E9" w14:textId="77777777" w:rsidR="00677C62" w:rsidRDefault="00677C62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7D18B089" w14:textId="77777777" w:rsidR="00677C62" w:rsidRDefault="00677C62" w:rsidP="002F44D5">
            <w:r>
              <w:t>2.941</w:t>
            </w:r>
          </w:p>
        </w:tc>
      </w:tr>
      <w:tr w:rsidR="0058474F" w14:paraId="475B8D6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1692C77" w14:textId="77777777" w:rsidR="00677C62" w:rsidRDefault="00677C62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ADBA527" w14:textId="77777777" w:rsidR="00677C62" w:rsidRDefault="00677C62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F1CC03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E4D7AA6" w14:textId="77777777" w:rsidR="00677C62" w:rsidRPr="00D95163" w:rsidRDefault="00677C62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D66E2F0" w14:textId="77777777" w:rsidR="00677C62" w:rsidRDefault="00677C62" w:rsidP="002F44D5">
            <w:pPr>
              <w:jc w:val="center"/>
            </w:pPr>
            <w:r>
              <w:t>1.13</w:t>
            </w:r>
          </w:p>
        </w:tc>
      </w:tr>
    </w:tbl>
    <w:p w14:paraId="5D07E70F" w14:textId="77777777" w:rsidR="00677C62" w:rsidRPr="00612E00" w:rsidRDefault="00677C62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133810CE" w14:textId="77777777" w:rsidR="00BE0E75" w:rsidRDefault="00677C6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梁柱构造一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037CF3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8E966F4" w14:textId="77777777" w:rsidR="00677C62" w:rsidRDefault="00677C62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D1FA0B7" w14:textId="77777777" w:rsidR="00677C62" w:rsidRDefault="00677C6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572E9" w14:textId="77777777" w:rsidR="00677C62" w:rsidRDefault="00677C6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F613BC" w14:textId="77777777" w:rsidR="00677C62" w:rsidRDefault="00677C6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5FEAE4" w14:textId="77777777" w:rsidR="00677C62" w:rsidRDefault="00677C6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C2ED45" w14:textId="77777777" w:rsidR="00677C62" w:rsidRDefault="00677C6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152BA3" w14:textId="77777777" w:rsidR="00677C62" w:rsidRDefault="00677C62" w:rsidP="002F44D5">
            <w:pPr>
              <w:jc w:val="center"/>
            </w:pPr>
            <w:r>
              <w:t>热惰性指标</w:t>
            </w:r>
          </w:p>
        </w:tc>
      </w:tr>
      <w:tr w:rsidR="0058474F" w14:paraId="0B6BA27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814C034" w14:textId="77777777" w:rsidR="00677C62" w:rsidRDefault="00677C6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F1E5B36" w14:textId="77777777" w:rsidR="00677C62" w:rsidRDefault="00677C6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9E1C07" w14:textId="77777777" w:rsidR="00677C62" w:rsidRDefault="00677C62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A62AA9" w14:textId="77777777" w:rsidR="00677C62" w:rsidRDefault="00677C6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BF6172" w14:textId="77777777" w:rsidR="00677C62" w:rsidRDefault="00677C6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A3A44" w14:textId="77777777" w:rsidR="00677C62" w:rsidRDefault="00677C6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6A131B" w14:textId="77777777" w:rsidR="00677C62" w:rsidRDefault="00677C62" w:rsidP="002F44D5">
            <w:pPr>
              <w:jc w:val="center"/>
            </w:pPr>
            <w:r>
              <w:t>D=R*S</w:t>
            </w:r>
          </w:p>
        </w:tc>
      </w:tr>
      <w:tr w:rsidR="005A7FE1" w14:paraId="3CEB28A5" w14:textId="77777777">
        <w:trPr>
          <w:jc w:val="center"/>
        </w:trPr>
        <w:tc>
          <w:tcPr>
            <w:tcW w:w="3347" w:type="dxa"/>
            <w:vAlign w:val="center"/>
          </w:tcPr>
          <w:p w14:paraId="3B4476CA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C8DE8C4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B2788AE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6B3877A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0612E5C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B3C4D7F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375E550" w14:textId="77777777" w:rsidR="00677C62" w:rsidRDefault="00677C62" w:rsidP="002F44D5">
            <w:r>
              <w:t>0.245</w:t>
            </w:r>
          </w:p>
        </w:tc>
      </w:tr>
      <w:tr w:rsidR="005A7FE1" w14:paraId="5B6EAA18" w14:textId="77777777">
        <w:trPr>
          <w:jc w:val="center"/>
        </w:trPr>
        <w:tc>
          <w:tcPr>
            <w:tcW w:w="3347" w:type="dxa"/>
            <w:vAlign w:val="center"/>
          </w:tcPr>
          <w:p w14:paraId="24832214" w14:textId="77777777" w:rsidR="00677C62" w:rsidRDefault="00677C62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5BF0E77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D9AC3B9" w14:textId="77777777" w:rsidR="00677C62" w:rsidRDefault="00677C62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553578A" w14:textId="77777777" w:rsidR="00677C62" w:rsidRDefault="00677C62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9521FF9" w14:textId="77777777" w:rsidR="00677C62" w:rsidRDefault="00677C62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EA1814D" w14:textId="77777777" w:rsidR="00677C62" w:rsidRDefault="00677C62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74EA4BE6" w14:textId="77777777" w:rsidR="00677C62" w:rsidRDefault="00677C62" w:rsidP="002F44D5">
            <w:r>
              <w:t>0.227</w:t>
            </w:r>
          </w:p>
        </w:tc>
      </w:tr>
      <w:tr w:rsidR="005A7FE1" w14:paraId="611D0A72" w14:textId="77777777">
        <w:trPr>
          <w:jc w:val="center"/>
        </w:trPr>
        <w:tc>
          <w:tcPr>
            <w:tcW w:w="3347" w:type="dxa"/>
            <w:vAlign w:val="center"/>
          </w:tcPr>
          <w:p w14:paraId="3F803828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4F71D6A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303EE8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0EA0420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CAD2229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042CE6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03B619F" w14:textId="77777777" w:rsidR="00677C62" w:rsidRDefault="00677C62" w:rsidP="002F44D5">
            <w:r>
              <w:t>0.245</w:t>
            </w:r>
          </w:p>
        </w:tc>
      </w:tr>
      <w:tr w:rsidR="005A7FE1" w14:paraId="0EEFBF5B" w14:textId="77777777">
        <w:trPr>
          <w:jc w:val="center"/>
        </w:trPr>
        <w:tc>
          <w:tcPr>
            <w:tcW w:w="3347" w:type="dxa"/>
            <w:vAlign w:val="center"/>
          </w:tcPr>
          <w:p w14:paraId="322690A8" w14:textId="77777777" w:rsidR="00677C62" w:rsidRDefault="00677C6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C883D53" w14:textId="77777777" w:rsidR="00677C62" w:rsidRDefault="00677C62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1A546C8" w14:textId="77777777" w:rsidR="00677C62" w:rsidRDefault="00677C6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C995840" w14:textId="77777777" w:rsidR="00677C62" w:rsidRDefault="00677C6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1DB50D0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5B812EF" w14:textId="77777777" w:rsidR="00677C62" w:rsidRDefault="00677C62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1BB065B" w14:textId="77777777" w:rsidR="00677C62" w:rsidRDefault="00677C62" w:rsidP="002F44D5">
            <w:r>
              <w:t>1.977</w:t>
            </w:r>
          </w:p>
        </w:tc>
      </w:tr>
      <w:tr w:rsidR="005A7FE1" w14:paraId="4A041D9F" w14:textId="77777777">
        <w:trPr>
          <w:jc w:val="center"/>
        </w:trPr>
        <w:tc>
          <w:tcPr>
            <w:tcW w:w="3347" w:type="dxa"/>
            <w:vAlign w:val="center"/>
          </w:tcPr>
          <w:p w14:paraId="1E8CC7EC" w14:textId="77777777" w:rsidR="00677C62" w:rsidRDefault="00677C62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9DE759D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652C974" w14:textId="77777777" w:rsidR="00677C62" w:rsidRDefault="00677C62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1070A35" w14:textId="77777777" w:rsidR="00677C62" w:rsidRDefault="00677C62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61F6D64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EB482E0" w14:textId="77777777" w:rsidR="00677C62" w:rsidRDefault="00677C62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E0D946E" w14:textId="77777777" w:rsidR="00677C62" w:rsidRDefault="00677C62" w:rsidP="002F44D5">
            <w:r>
              <w:t>0.249</w:t>
            </w:r>
          </w:p>
        </w:tc>
      </w:tr>
      <w:tr w:rsidR="0058474F" w14:paraId="162ABE0B" w14:textId="77777777" w:rsidTr="00762E43">
        <w:trPr>
          <w:jc w:val="center"/>
        </w:trPr>
        <w:tc>
          <w:tcPr>
            <w:tcW w:w="3347" w:type="dxa"/>
            <w:vAlign w:val="center"/>
          </w:tcPr>
          <w:p w14:paraId="1AF1388D" w14:textId="77777777" w:rsidR="00677C62" w:rsidRDefault="00677C6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3134041" w14:textId="77777777" w:rsidR="00677C62" w:rsidRDefault="00677C62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0494DEF3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E39C1E1" w14:textId="77777777" w:rsidR="00677C62" w:rsidRDefault="00677C6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8CFB804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3D36525" w14:textId="77777777" w:rsidR="00677C62" w:rsidRDefault="00677C62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5FDC014D" w14:textId="77777777" w:rsidR="00677C62" w:rsidRDefault="00677C62" w:rsidP="002F44D5">
            <w:r>
              <w:t>2.941</w:t>
            </w:r>
          </w:p>
        </w:tc>
      </w:tr>
      <w:tr w:rsidR="0058474F" w14:paraId="5D0DE82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0C96206" w14:textId="77777777" w:rsidR="00677C62" w:rsidRDefault="00677C62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8C2323B" w14:textId="77777777" w:rsidR="00677C62" w:rsidRDefault="00677C62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1CCE604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9905351" w14:textId="77777777" w:rsidR="00677C62" w:rsidRPr="00D95163" w:rsidRDefault="00677C62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0D9563E" w14:textId="77777777" w:rsidR="00677C62" w:rsidRDefault="00677C62" w:rsidP="002F44D5">
            <w:pPr>
              <w:jc w:val="center"/>
            </w:pPr>
            <w:r>
              <w:t>1.13</w:t>
            </w:r>
          </w:p>
        </w:tc>
      </w:tr>
    </w:tbl>
    <w:p w14:paraId="344FDF14" w14:textId="77777777" w:rsidR="00677C62" w:rsidRPr="00612E00" w:rsidRDefault="00677C62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72DDBF4" w14:textId="77777777" w:rsidR="00BE0E75" w:rsidRDefault="00677C6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D422DF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55C09BD" w14:textId="77777777" w:rsidR="00677C62" w:rsidRDefault="00677C62" w:rsidP="002F44D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6EE794B" w14:textId="77777777" w:rsidR="00677C62" w:rsidRDefault="00677C62" w:rsidP="002F44D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AFFFB9" w14:textId="77777777" w:rsidR="00677C62" w:rsidRDefault="00677C62" w:rsidP="002F44D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F22F00" w14:textId="77777777" w:rsidR="00677C62" w:rsidRDefault="00677C62" w:rsidP="002F44D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020830" w14:textId="77777777" w:rsidR="00677C62" w:rsidRDefault="00677C62" w:rsidP="002F44D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00F692" w14:textId="77777777" w:rsidR="00677C62" w:rsidRDefault="00677C62" w:rsidP="002F44D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0036C7" w14:textId="77777777" w:rsidR="00677C62" w:rsidRDefault="00677C62" w:rsidP="002F44D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8474F" w14:paraId="6EA88FD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EE9FCA6" w14:textId="77777777" w:rsidR="00677C62" w:rsidRDefault="00677C6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18E54AE" w14:textId="77777777" w:rsidR="00677C62" w:rsidRDefault="00677C6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537206" w14:textId="77777777" w:rsidR="00677C62" w:rsidRDefault="00677C62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4A2FB8" w14:textId="77777777" w:rsidR="00677C62" w:rsidRDefault="00677C6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1549A9" w14:textId="77777777" w:rsidR="00677C62" w:rsidRDefault="00677C6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B7AB7D" w14:textId="77777777" w:rsidR="00677C62" w:rsidRDefault="00677C6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3AC51C" w14:textId="77777777" w:rsidR="00677C62" w:rsidRDefault="00677C62" w:rsidP="002F44D5">
            <w:pPr>
              <w:jc w:val="center"/>
            </w:pPr>
            <w:r>
              <w:t>D=R*S</w:t>
            </w:r>
          </w:p>
        </w:tc>
      </w:tr>
      <w:tr w:rsidR="005A7FE1" w14:paraId="248DAA73" w14:textId="77777777">
        <w:trPr>
          <w:jc w:val="center"/>
        </w:trPr>
        <w:tc>
          <w:tcPr>
            <w:tcW w:w="3347" w:type="dxa"/>
            <w:vAlign w:val="center"/>
          </w:tcPr>
          <w:p w14:paraId="53A26486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7F73EA0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32A40B8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70175FD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E1825A8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697816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C30BB48" w14:textId="77777777" w:rsidR="00677C62" w:rsidRDefault="00677C62" w:rsidP="002F44D5">
            <w:r>
              <w:t>0.245</w:t>
            </w:r>
          </w:p>
        </w:tc>
      </w:tr>
      <w:tr w:rsidR="005A7FE1" w14:paraId="24575585" w14:textId="77777777">
        <w:trPr>
          <w:jc w:val="center"/>
        </w:trPr>
        <w:tc>
          <w:tcPr>
            <w:tcW w:w="3347" w:type="dxa"/>
            <w:vAlign w:val="center"/>
          </w:tcPr>
          <w:p w14:paraId="69D0C9D4" w14:textId="77777777" w:rsidR="00677C62" w:rsidRDefault="00677C6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9DBB1DF" w14:textId="77777777" w:rsidR="00677C62" w:rsidRDefault="00677C62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C43620C" w14:textId="77777777" w:rsidR="00677C62" w:rsidRDefault="00677C6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0153C60" w14:textId="77777777" w:rsidR="00677C62" w:rsidRDefault="00677C6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9BA1CCB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3EF837E" w14:textId="77777777" w:rsidR="00677C62" w:rsidRDefault="00677C62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6945A42" w14:textId="77777777" w:rsidR="00677C62" w:rsidRDefault="00677C62" w:rsidP="002F44D5">
            <w:r>
              <w:t>1.186</w:t>
            </w:r>
          </w:p>
        </w:tc>
      </w:tr>
      <w:tr w:rsidR="005A7FE1" w14:paraId="56AA5BD4" w14:textId="77777777">
        <w:trPr>
          <w:jc w:val="center"/>
        </w:trPr>
        <w:tc>
          <w:tcPr>
            <w:tcW w:w="3347" w:type="dxa"/>
            <w:vAlign w:val="center"/>
          </w:tcPr>
          <w:p w14:paraId="457883FE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B6C7559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ADEBB83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DCC64CF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5443956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5584D71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79FC08A" w14:textId="77777777" w:rsidR="00677C62" w:rsidRDefault="00677C62" w:rsidP="002F44D5">
            <w:r>
              <w:t>0.245</w:t>
            </w:r>
          </w:p>
        </w:tc>
      </w:tr>
      <w:tr w:rsidR="005A7FE1" w14:paraId="00970073" w14:textId="77777777">
        <w:trPr>
          <w:jc w:val="center"/>
        </w:trPr>
        <w:tc>
          <w:tcPr>
            <w:tcW w:w="3347" w:type="dxa"/>
            <w:vAlign w:val="center"/>
          </w:tcPr>
          <w:p w14:paraId="6091AADB" w14:textId="77777777" w:rsidR="00677C62" w:rsidRDefault="00677C62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4F548167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7F53132" w14:textId="77777777" w:rsidR="00677C62" w:rsidRDefault="00677C62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46D30C5" w14:textId="77777777" w:rsidR="00677C62" w:rsidRDefault="00677C62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3BF4B4BB" w14:textId="77777777" w:rsidR="00677C62" w:rsidRDefault="00677C62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35C6487E" w14:textId="77777777" w:rsidR="00677C62" w:rsidRDefault="00677C62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12D7EC75" w14:textId="77777777" w:rsidR="00677C62" w:rsidRDefault="00677C62" w:rsidP="002F44D5">
            <w:r>
              <w:t>0.227</w:t>
            </w:r>
          </w:p>
        </w:tc>
      </w:tr>
      <w:tr w:rsidR="005A7FE1" w14:paraId="4F9DCCFD" w14:textId="77777777">
        <w:trPr>
          <w:jc w:val="center"/>
        </w:trPr>
        <w:tc>
          <w:tcPr>
            <w:tcW w:w="3347" w:type="dxa"/>
            <w:vAlign w:val="center"/>
          </w:tcPr>
          <w:p w14:paraId="3BF8FB3E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9CB4D98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76C9DE1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CF19C86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C0EAE13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A38F03D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56505D6" w14:textId="77777777" w:rsidR="00677C62" w:rsidRDefault="00677C62" w:rsidP="002F44D5">
            <w:r>
              <w:t>0.245</w:t>
            </w:r>
          </w:p>
        </w:tc>
      </w:tr>
      <w:tr w:rsidR="0058474F" w14:paraId="09A1ABDC" w14:textId="77777777" w:rsidTr="00762E43">
        <w:trPr>
          <w:jc w:val="center"/>
        </w:trPr>
        <w:tc>
          <w:tcPr>
            <w:tcW w:w="3347" w:type="dxa"/>
            <w:vAlign w:val="center"/>
          </w:tcPr>
          <w:p w14:paraId="73CDF57A" w14:textId="77777777" w:rsidR="00677C62" w:rsidRDefault="00677C6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F4F34EB" w14:textId="77777777" w:rsidR="00677C62" w:rsidRDefault="00677C62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CADEEEA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7B37528" w14:textId="77777777" w:rsidR="00677C62" w:rsidRDefault="00677C6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AA23375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B9CE4A0" w14:textId="77777777" w:rsidR="00677C62" w:rsidRDefault="00677C62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6CFB8EC9" w14:textId="77777777" w:rsidR="00677C62" w:rsidRDefault="00677C62" w:rsidP="002F44D5">
            <w:r>
              <w:t>2.146</w:t>
            </w:r>
          </w:p>
        </w:tc>
      </w:tr>
      <w:tr w:rsidR="0058474F" w14:paraId="262EF82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A4ACDB2" w14:textId="77777777" w:rsidR="00677C62" w:rsidRPr="00D95163" w:rsidRDefault="00677C62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2C1F709" w14:textId="77777777" w:rsidR="00677C62" w:rsidRDefault="00677C62" w:rsidP="002F44D5">
            <w:pPr>
              <w:jc w:val="center"/>
            </w:pPr>
            <w:r>
              <w:t>1.19</w:t>
            </w:r>
          </w:p>
        </w:tc>
      </w:tr>
    </w:tbl>
    <w:p w14:paraId="72F2A883" w14:textId="77777777" w:rsidR="00677C62" w:rsidRPr="00612E00" w:rsidRDefault="00677C62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2379A35" w14:textId="77777777" w:rsidR="00BE0E75" w:rsidRDefault="00677C6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4BE35F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A23BD65" w14:textId="77777777" w:rsidR="00677C62" w:rsidRDefault="00677C62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82592E0" w14:textId="77777777" w:rsidR="00677C62" w:rsidRDefault="00677C6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806447" w14:textId="77777777" w:rsidR="00677C62" w:rsidRDefault="00677C6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93EDE0" w14:textId="77777777" w:rsidR="00677C62" w:rsidRDefault="00677C6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19B4C4" w14:textId="77777777" w:rsidR="00677C62" w:rsidRDefault="00677C6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38AFED" w14:textId="77777777" w:rsidR="00677C62" w:rsidRDefault="00677C6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C1E013" w14:textId="77777777" w:rsidR="00677C62" w:rsidRDefault="00677C62" w:rsidP="002F44D5">
            <w:pPr>
              <w:jc w:val="center"/>
            </w:pPr>
            <w:r>
              <w:t>热惰性指标</w:t>
            </w:r>
          </w:p>
        </w:tc>
      </w:tr>
      <w:tr w:rsidR="0058474F" w14:paraId="7DB1F6A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028D7FE" w14:textId="77777777" w:rsidR="00677C62" w:rsidRDefault="00677C6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9F2D289" w14:textId="77777777" w:rsidR="00677C62" w:rsidRDefault="00677C6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83B281" w14:textId="77777777" w:rsidR="00677C62" w:rsidRDefault="00677C62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3D3D5" w14:textId="77777777" w:rsidR="00677C62" w:rsidRDefault="00677C6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C26B78" w14:textId="77777777" w:rsidR="00677C62" w:rsidRDefault="00677C6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A1B34F" w14:textId="77777777" w:rsidR="00677C62" w:rsidRDefault="00677C6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68B9EF" w14:textId="77777777" w:rsidR="00677C62" w:rsidRDefault="00677C62" w:rsidP="002F44D5">
            <w:pPr>
              <w:jc w:val="center"/>
            </w:pPr>
            <w:r>
              <w:t>D=R*S</w:t>
            </w:r>
          </w:p>
        </w:tc>
      </w:tr>
      <w:tr w:rsidR="005A7FE1" w14:paraId="76C30634" w14:textId="77777777">
        <w:trPr>
          <w:jc w:val="center"/>
        </w:trPr>
        <w:tc>
          <w:tcPr>
            <w:tcW w:w="3347" w:type="dxa"/>
            <w:vAlign w:val="center"/>
          </w:tcPr>
          <w:p w14:paraId="2F50C6BA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8E4A7DC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08780B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AF1FEA8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0C369DE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3C146C9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8C55E64" w14:textId="77777777" w:rsidR="00677C62" w:rsidRDefault="00677C62" w:rsidP="002F44D5">
            <w:r>
              <w:t>0.245</w:t>
            </w:r>
          </w:p>
        </w:tc>
      </w:tr>
      <w:tr w:rsidR="005A7FE1" w14:paraId="4402EC60" w14:textId="77777777">
        <w:trPr>
          <w:jc w:val="center"/>
        </w:trPr>
        <w:tc>
          <w:tcPr>
            <w:tcW w:w="3347" w:type="dxa"/>
            <w:vAlign w:val="center"/>
          </w:tcPr>
          <w:p w14:paraId="32D1FDF7" w14:textId="77777777" w:rsidR="00677C62" w:rsidRDefault="00677C6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D08B6FC" w14:textId="77777777" w:rsidR="00677C62" w:rsidRDefault="00677C62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260BB9D" w14:textId="77777777" w:rsidR="00677C62" w:rsidRDefault="00677C6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40A3640" w14:textId="77777777" w:rsidR="00677C62" w:rsidRDefault="00677C6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6D00247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4F42D24" w14:textId="77777777" w:rsidR="00677C62" w:rsidRDefault="00677C62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674A5A2" w14:textId="77777777" w:rsidR="00677C62" w:rsidRDefault="00677C62" w:rsidP="002F44D5">
            <w:r>
              <w:t>1.186</w:t>
            </w:r>
          </w:p>
        </w:tc>
      </w:tr>
      <w:tr w:rsidR="0058474F" w14:paraId="7BB8356B" w14:textId="77777777" w:rsidTr="00762E43">
        <w:trPr>
          <w:jc w:val="center"/>
        </w:trPr>
        <w:tc>
          <w:tcPr>
            <w:tcW w:w="3347" w:type="dxa"/>
            <w:vAlign w:val="center"/>
          </w:tcPr>
          <w:p w14:paraId="3F330561" w14:textId="77777777" w:rsidR="00677C62" w:rsidRDefault="00677C6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362204C" w14:textId="77777777" w:rsidR="00677C62" w:rsidRDefault="00677C62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067DD715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4B10172" w14:textId="77777777" w:rsidR="00677C62" w:rsidRDefault="00677C6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5912A76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D16C59D" w14:textId="77777777" w:rsidR="00677C62" w:rsidRDefault="00677C62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0DA7DC39" w14:textId="77777777" w:rsidR="00677C62" w:rsidRDefault="00677C62" w:rsidP="002F44D5">
            <w:r>
              <w:t>1.431</w:t>
            </w:r>
          </w:p>
        </w:tc>
      </w:tr>
      <w:tr w:rsidR="0058474F" w14:paraId="092EC4F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4E64B58" w14:textId="77777777" w:rsidR="00677C62" w:rsidRPr="00D95163" w:rsidRDefault="00677C62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1E56A5F" w14:textId="77777777" w:rsidR="00677C62" w:rsidRDefault="00677C62" w:rsidP="002F44D5">
            <w:pPr>
              <w:jc w:val="center"/>
            </w:pPr>
            <w:r>
              <w:t>0.52</w:t>
            </w:r>
          </w:p>
        </w:tc>
      </w:tr>
    </w:tbl>
    <w:p w14:paraId="6245D991" w14:textId="77777777" w:rsidR="00677C62" w:rsidRPr="00612E00" w:rsidRDefault="00677C62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CB87A3A" w14:textId="77777777" w:rsidR="00BE0E75" w:rsidRDefault="00677C6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E0D386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C35C1C9" w14:textId="77777777" w:rsidR="00677C62" w:rsidRDefault="00677C62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5581721" w14:textId="77777777" w:rsidR="00677C62" w:rsidRDefault="00677C6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7C4865" w14:textId="77777777" w:rsidR="00677C62" w:rsidRDefault="00677C6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F22AD2" w14:textId="77777777" w:rsidR="00677C62" w:rsidRDefault="00677C6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61BC36" w14:textId="77777777" w:rsidR="00677C62" w:rsidRDefault="00677C6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7E62A0" w14:textId="77777777" w:rsidR="00677C62" w:rsidRDefault="00677C6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9A431B" w14:textId="77777777" w:rsidR="00677C62" w:rsidRDefault="00677C62" w:rsidP="002F44D5">
            <w:pPr>
              <w:jc w:val="center"/>
            </w:pPr>
            <w:r>
              <w:t>热惰性指标</w:t>
            </w:r>
          </w:p>
        </w:tc>
      </w:tr>
      <w:tr w:rsidR="0058474F" w14:paraId="0DA58E8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C38A55A" w14:textId="77777777" w:rsidR="00677C62" w:rsidRDefault="00677C6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42C2584" w14:textId="77777777" w:rsidR="00677C62" w:rsidRDefault="00677C6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81F27" w14:textId="77777777" w:rsidR="00677C62" w:rsidRDefault="00677C62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C01214" w14:textId="77777777" w:rsidR="00677C62" w:rsidRDefault="00677C6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826D38" w14:textId="77777777" w:rsidR="00677C62" w:rsidRDefault="00677C6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A4E306" w14:textId="77777777" w:rsidR="00677C62" w:rsidRDefault="00677C6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A6234F" w14:textId="77777777" w:rsidR="00677C62" w:rsidRDefault="00677C62" w:rsidP="002F44D5">
            <w:pPr>
              <w:jc w:val="center"/>
            </w:pPr>
            <w:r>
              <w:t>D=R*S</w:t>
            </w:r>
          </w:p>
        </w:tc>
      </w:tr>
      <w:tr w:rsidR="005A7FE1" w14:paraId="7D730FD7" w14:textId="77777777">
        <w:trPr>
          <w:jc w:val="center"/>
        </w:trPr>
        <w:tc>
          <w:tcPr>
            <w:tcW w:w="3347" w:type="dxa"/>
            <w:vAlign w:val="center"/>
          </w:tcPr>
          <w:p w14:paraId="2358A7A2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B23B13E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35364A0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1482471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7AAE67A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58D805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56421D7" w14:textId="77777777" w:rsidR="00677C62" w:rsidRDefault="00677C62" w:rsidP="002F44D5">
            <w:r>
              <w:t>0.245</w:t>
            </w:r>
          </w:p>
        </w:tc>
      </w:tr>
      <w:tr w:rsidR="005A7FE1" w14:paraId="05F5F0B6" w14:textId="77777777">
        <w:trPr>
          <w:jc w:val="center"/>
        </w:trPr>
        <w:tc>
          <w:tcPr>
            <w:tcW w:w="3347" w:type="dxa"/>
            <w:vAlign w:val="center"/>
          </w:tcPr>
          <w:p w14:paraId="4233AA09" w14:textId="77777777" w:rsidR="00677C62" w:rsidRDefault="00677C6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30EE9B8" w14:textId="77777777" w:rsidR="00677C62" w:rsidRDefault="00677C62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E29187F" w14:textId="77777777" w:rsidR="00677C62" w:rsidRDefault="00677C6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99DCC7B" w14:textId="77777777" w:rsidR="00677C62" w:rsidRDefault="00677C6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5BA4668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62BAE57" w14:textId="77777777" w:rsidR="00677C62" w:rsidRDefault="00677C62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4CC2009" w14:textId="77777777" w:rsidR="00677C62" w:rsidRDefault="00677C62" w:rsidP="002F44D5">
            <w:r>
              <w:t>1.186</w:t>
            </w:r>
          </w:p>
        </w:tc>
      </w:tr>
      <w:tr w:rsidR="0058474F" w14:paraId="77D6BB2C" w14:textId="77777777" w:rsidTr="00762E43">
        <w:trPr>
          <w:jc w:val="center"/>
        </w:trPr>
        <w:tc>
          <w:tcPr>
            <w:tcW w:w="3347" w:type="dxa"/>
            <w:vAlign w:val="center"/>
          </w:tcPr>
          <w:p w14:paraId="472017C3" w14:textId="77777777" w:rsidR="00677C62" w:rsidRDefault="00677C6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53C5CAC" w14:textId="77777777" w:rsidR="00677C62" w:rsidRDefault="00677C62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67BBFB3D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1A23B50" w14:textId="77777777" w:rsidR="00677C62" w:rsidRDefault="00677C6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7CA31F9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2EBE2FD" w14:textId="77777777" w:rsidR="00677C62" w:rsidRDefault="00677C62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0E6FF355" w14:textId="77777777" w:rsidR="00677C62" w:rsidRDefault="00677C62" w:rsidP="002F44D5">
            <w:r>
              <w:t>1.431</w:t>
            </w:r>
          </w:p>
        </w:tc>
      </w:tr>
      <w:tr w:rsidR="0058474F" w14:paraId="78D5C29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3D78924" w14:textId="77777777" w:rsidR="00677C62" w:rsidRPr="00D95163" w:rsidRDefault="00677C62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EB4CAD1" w14:textId="77777777" w:rsidR="00677C62" w:rsidRDefault="00677C62" w:rsidP="002F44D5">
            <w:pPr>
              <w:jc w:val="center"/>
            </w:pPr>
            <w:r>
              <w:t>0.30</w:t>
            </w:r>
          </w:p>
        </w:tc>
      </w:tr>
    </w:tbl>
    <w:p w14:paraId="3B96EEB3" w14:textId="77777777" w:rsidR="00677C62" w:rsidRPr="00612E00" w:rsidRDefault="00677C62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8502CC2" w14:textId="77777777" w:rsidR="00BE0E75" w:rsidRDefault="00677C6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户墙构造一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6F35F3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6D1DF40" w14:textId="77777777" w:rsidR="00677C62" w:rsidRDefault="00677C62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C6E6CBF" w14:textId="77777777" w:rsidR="00677C62" w:rsidRDefault="00677C6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4EB4B4" w14:textId="77777777" w:rsidR="00677C62" w:rsidRDefault="00677C6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7724A6" w14:textId="77777777" w:rsidR="00677C62" w:rsidRDefault="00677C6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C5C42D" w14:textId="77777777" w:rsidR="00677C62" w:rsidRDefault="00677C6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3E451" w14:textId="77777777" w:rsidR="00677C62" w:rsidRDefault="00677C6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5AB58B" w14:textId="77777777" w:rsidR="00677C62" w:rsidRDefault="00677C62" w:rsidP="002F44D5">
            <w:pPr>
              <w:jc w:val="center"/>
            </w:pPr>
            <w:r>
              <w:t>热惰性指标</w:t>
            </w:r>
          </w:p>
        </w:tc>
      </w:tr>
      <w:tr w:rsidR="0058474F" w14:paraId="0F705E0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19903B7" w14:textId="77777777" w:rsidR="00677C62" w:rsidRDefault="00677C6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63086FC" w14:textId="77777777" w:rsidR="00677C62" w:rsidRDefault="00677C6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71CA1" w14:textId="77777777" w:rsidR="00677C62" w:rsidRDefault="00677C62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D23756" w14:textId="77777777" w:rsidR="00677C62" w:rsidRDefault="00677C6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A1B8D4" w14:textId="77777777" w:rsidR="00677C62" w:rsidRDefault="00677C6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3C8E03" w14:textId="77777777" w:rsidR="00677C62" w:rsidRDefault="00677C6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20B944" w14:textId="77777777" w:rsidR="00677C62" w:rsidRDefault="00677C62" w:rsidP="002F44D5">
            <w:pPr>
              <w:jc w:val="center"/>
            </w:pPr>
            <w:r>
              <w:t>D=R*S</w:t>
            </w:r>
          </w:p>
        </w:tc>
      </w:tr>
      <w:tr w:rsidR="005A7FE1" w14:paraId="1763B468" w14:textId="77777777">
        <w:trPr>
          <w:jc w:val="center"/>
        </w:trPr>
        <w:tc>
          <w:tcPr>
            <w:tcW w:w="3347" w:type="dxa"/>
            <w:vAlign w:val="center"/>
          </w:tcPr>
          <w:p w14:paraId="64D474AE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58D2940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374679F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3B823C4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A40EA59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76B317F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656B4D3" w14:textId="77777777" w:rsidR="00677C62" w:rsidRDefault="00677C62" w:rsidP="002F44D5">
            <w:r>
              <w:t>0.245</w:t>
            </w:r>
          </w:p>
        </w:tc>
      </w:tr>
      <w:tr w:rsidR="005A7FE1" w14:paraId="6C2D5932" w14:textId="77777777">
        <w:trPr>
          <w:jc w:val="center"/>
        </w:trPr>
        <w:tc>
          <w:tcPr>
            <w:tcW w:w="3347" w:type="dxa"/>
            <w:vAlign w:val="center"/>
          </w:tcPr>
          <w:p w14:paraId="670CC4A2" w14:textId="77777777" w:rsidR="00677C62" w:rsidRDefault="00677C62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6FE0664C" w14:textId="77777777" w:rsidR="00677C62" w:rsidRDefault="00677C62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0EC15D96" w14:textId="77777777" w:rsidR="00677C62" w:rsidRDefault="00677C62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2B2FED3B" w14:textId="77777777" w:rsidR="00677C62" w:rsidRDefault="00677C62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68ACAA93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318C7CE" w14:textId="77777777" w:rsidR="00677C62" w:rsidRDefault="00677C62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28B61416" w14:textId="77777777" w:rsidR="00677C62" w:rsidRDefault="00677C62" w:rsidP="002F44D5">
            <w:r>
              <w:t>1.897</w:t>
            </w:r>
          </w:p>
        </w:tc>
      </w:tr>
      <w:tr w:rsidR="005A7FE1" w14:paraId="3D63C444" w14:textId="77777777">
        <w:trPr>
          <w:jc w:val="center"/>
        </w:trPr>
        <w:tc>
          <w:tcPr>
            <w:tcW w:w="3347" w:type="dxa"/>
            <w:vAlign w:val="center"/>
          </w:tcPr>
          <w:p w14:paraId="22C3BEC3" w14:textId="77777777" w:rsidR="00677C62" w:rsidRDefault="00677C62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A7A1262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82027BF" w14:textId="77777777" w:rsidR="00677C62" w:rsidRDefault="00677C62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4A1A4AE" w14:textId="77777777" w:rsidR="00677C62" w:rsidRDefault="00677C62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83755F8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DE9CBC2" w14:textId="77777777" w:rsidR="00677C62" w:rsidRDefault="00677C62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D3AA1F3" w14:textId="77777777" w:rsidR="00677C62" w:rsidRDefault="00677C62" w:rsidP="002F44D5">
            <w:r>
              <w:t>0.249</w:t>
            </w:r>
          </w:p>
        </w:tc>
      </w:tr>
      <w:tr w:rsidR="0058474F" w14:paraId="6332BE52" w14:textId="77777777" w:rsidTr="00762E43">
        <w:trPr>
          <w:jc w:val="center"/>
        </w:trPr>
        <w:tc>
          <w:tcPr>
            <w:tcW w:w="3347" w:type="dxa"/>
            <w:vAlign w:val="center"/>
          </w:tcPr>
          <w:p w14:paraId="376D2824" w14:textId="77777777" w:rsidR="00677C62" w:rsidRDefault="00677C6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1A9B2D5" w14:textId="77777777" w:rsidR="00677C62" w:rsidRDefault="00677C62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163E99B5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A9B5FD6" w14:textId="77777777" w:rsidR="00677C62" w:rsidRDefault="00677C6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5B87F97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2039E99" w14:textId="77777777" w:rsidR="00677C62" w:rsidRDefault="00677C62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5FE805C8" w14:textId="77777777" w:rsidR="00677C62" w:rsidRDefault="00677C62" w:rsidP="002F44D5">
            <w:r>
              <w:t>2.391</w:t>
            </w:r>
          </w:p>
        </w:tc>
      </w:tr>
      <w:tr w:rsidR="0058474F" w14:paraId="66BBCA1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CBC3984" w14:textId="77777777" w:rsidR="00677C62" w:rsidRPr="00D95163" w:rsidRDefault="00677C62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BF73BBE" w14:textId="77777777" w:rsidR="00677C62" w:rsidRDefault="00677C62" w:rsidP="002F44D5">
            <w:pPr>
              <w:jc w:val="center"/>
            </w:pPr>
            <w:r>
              <w:t>1.93</w:t>
            </w:r>
          </w:p>
        </w:tc>
      </w:tr>
    </w:tbl>
    <w:p w14:paraId="4D453EBB" w14:textId="77777777" w:rsidR="00677C62" w:rsidRPr="00612E00" w:rsidRDefault="00677C62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4846C5D" w14:textId="77777777" w:rsidR="00BE0E75" w:rsidRDefault="00677C62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内墙构造一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D1C547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73E2339" w14:textId="77777777" w:rsidR="00677C62" w:rsidRDefault="00677C62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5DA09DD" w14:textId="77777777" w:rsidR="00677C62" w:rsidRDefault="00677C6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B93A0D" w14:textId="77777777" w:rsidR="00677C62" w:rsidRDefault="00677C6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4EB99" w14:textId="77777777" w:rsidR="00677C62" w:rsidRDefault="00677C6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FF357B" w14:textId="77777777" w:rsidR="00677C62" w:rsidRDefault="00677C6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B394EA" w14:textId="77777777" w:rsidR="00677C62" w:rsidRDefault="00677C6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6497B2" w14:textId="77777777" w:rsidR="00677C62" w:rsidRDefault="00677C62" w:rsidP="002F44D5">
            <w:pPr>
              <w:jc w:val="center"/>
            </w:pPr>
            <w:r>
              <w:t>热惰性指标</w:t>
            </w:r>
          </w:p>
        </w:tc>
      </w:tr>
      <w:tr w:rsidR="0058474F" w14:paraId="32224C5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2E13A09" w14:textId="77777777" w:rsidR="00677C62" w:rsidRDefault="00677C6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57C5F2E" w14:textId="77777777" w:rsidR="00677C62" w:rsidRDefault="00677C6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C67D7" w14:textId="77777777" w:rsidR="00677C62" w:rsidRDefault="00677C62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086DF5" w14:textId="77777777" w:rsidR="00677C62" w:rsidRDefault="00677C6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6F3B73" w14:textId="77777777" w:rsidR="00677C62" w:rsidRDefault="00677C6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896C0" w14:textId="77777777" w:rsidR="00677C62" w:rsidRDefault="00677C6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CC13D9" w14:textId="77777777" w:rsidR="00677C62" w:rsidRDefault="00677C62" w:rsidP="002F44D5">
            <w:pPr>
              <w:jc w:val="center"/>
            </w:pPr>
            <w:r>
              <w:t>D=R*S</w:t>
            </w:r>
          </w:p>
        </w:tc>
      </w:tr>
      <w:tr w:rsidR="005A7FE1" w14:paraId="657999AD" w14:textId="77777777">
        <w:trPr>
          <w:jc w:val="center"/>
        </w:trPr>
        <w:tc>
          <w:tcPr>
            <w:tcW w:w="3347" w:type="dxa"/>
            <w:vAlign w:val="center"/>
          </w:tcPr>
          <w:p w14:paraId="68D77DA5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DFC0D31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992DA02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1C243F6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4B607EA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65A63C9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4B316AD" w14:textId="77777777" w:rsidR="00677C62" w:rsidRDefault="00677C62" w:rsidP="002F44D5">
            <w:r>
              <w:t>0.245</w:t>
            </w:r>
          </w:p>
        </w:tc>
      </w:tr>
      <w:tr w:rsidR="005A7FE1" w14:paraId="11C50770" w14:textId="77777777">
        <w:trPr>
          <w:jc w:val="center"/>
        </w:trPr>
        <w:tc>
          <w:tcPr>
            <w:tcW w:w="3347" w:type="dxa"/>
            <w:vAlign w:val="center"/>
          </w:tcPr>
          <w:p w14:paraId="05096FD9" w14:textId="77777777" w:rsidR="00677C62" w:rsidRDefault="00677C62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56147DD2" w14:textId="77777777" w:rsidR="00677C62" w:rsidRDefault="00677C62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B2BBEA6" w14:textId="77777777" w:rsidR="00677C62" w:rsidRDefault="00677C62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083DCC96" w14:textId="77777777" w:rsidR="00677C62" w:rsidRDefault="00677C62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45DE47B8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B7244A4" w14:textId="77777777" w:rsidR="00677C62" w:rsidRDefault="00677C62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69C04FDF" w14:textId="77777777" w:rsidR="00677C62" w:rsidRDefault="00677C62" w:rsidP="002F44D5">
            <w:r>
              <w:t>1.897</w:t>
            </w:r>
          </w:p>
        </w:tc>
      </w:tr>
      <w:tr w:rsidR="005A7FE1" w14:paraId="284F4A7A" w14:textId="77777777">
        <w:trPr>
          <w:jc w:val="center"/>
        </w:trPr>
        <w:tc>
          <w:tcPr>
            <w:tcW w:w="3347" w:type="dxa"/>
            <w:vAlign w:val="center"/>
          </w:tcPr>
          <w:p w14:paraId="4EBB1CF8" w14:textId="77777777" w:rsidR="00677C62" w:rsidRDefault="00677C62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B53224B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F578D09" w14:textId="77777777" w:rsidR="00677C62" w:rsidRDefault="00677C62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CCA5A6E" w14:textId="77777777" w:rsidR="00677C62" w:rsidRDefault="00677C62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9FBDE5E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E8E7CA9" w14:textId="77777777" w:rsidR="00677C62" w:rsidRDefault="00677C62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B51484B" w14:textId="77777777" w:rsidR="00677C62" w:rsidRDefault="00677C62" w:rsidP="002F44D5">
            <w:r>
              <w:t>0.249</w:t>
            </w:r>
          </w:p>
        </w:tc>
      </w:tr>
      <w:tr w:rsidR="0058474F" w14:paraId="09E74707" w14:textId="77777777" w:rsidTr="00762E43">
        <w:trPr>
          <w:jc w:val="center"/>
        </w:trPr>
        <w:tc>
          <w:tcPr>
            <w:tcW w:w="3347" w:type="dxa"/>
            <w:vAlign w:val="center"/>
          </w:tcPr>
          <w:p w14:paraId="04E8ED16" w14:textId="77777777" w:rsidR="00677C62" w:rsidRDefault="00677C6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6DC1265" w14:textId="77777777" w:rsidR="00677C62" w:rsidRDefault="00677C62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73BAAFBD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BF4DA06" w14:textId="77777777" w:rsidR="00677C62" w:rsidRDefault="00677C6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B5CF577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841B58B" w14:textId="77777777" w:rsidR="00677C62" w:rsidRDefault="00677C62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2BDE4AC6" w14:textId="77777777" w:rsidR="00677C62" w:rsidRDefault="00677C62" w:rsidP="002F44D5">
            <w:r>
              <w:t>2.391</w:t>
            </w:r>
          </w:p>
        </w:tc>
      </w:tr>
      <w:tr w:rsidR="0058474F" w14:paraId="72DE41D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89C9AC2" w14:textId="77777777" w:rsidR="00677C62" w:rsidRPr="00D95163" w:rsidRDefault="00677C62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AE9B554" w14:textId="77777777" w:rsidR="00677C62" w:rsidRDefault="00677C62" w:rsidP="002F44D5">
            <w:pPr>
              <w:jc w:val="center"/>
            </w:pPr>
            <w:r>
              <w:t>1.93</w:t>
            </w:r>
          </w:p>
        </w:tc>
      </w:tr>
    </w:tbl>
    <w:p w14:paraId="5390A55A" w14:textId="77777777" w:rsidR="00677C62" w:rsidRPr="00612E00" w:rsidRDefault="00677C62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F245C36" w14:textId="77777777" w:rsidR="00BE0E75" w:rsidRDefault="00677C6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0299A1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0F280BF" w14:textId="77777777" w:rsidR="00677C62" w:rsidRDefault="00677C62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242066A" w14:textId="77777777" w:rsidR="00677C62" w:rsidRDefault="00677C6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FCE0FB" w14:textId="77777777" w:rsidR="00677C62" w:rsidRDefault="00677C6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4FDA2C" w14:textId="77777777" w:rsidR="00677C62" w:rsidRDefault="00677C6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718D6B" w14:textId="77777777" w:rsidR="00677C62" w:rsidRDefault="00677C6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4B2DFF" w14:textId="77777777" w:rsidR="00677C62" w:rsidRDefault="00677C6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30473B" w14:textId="77777777" w:rsidR="00677C62" w:rsidRDefault="00677C62" w:rsidP="002F44D5">
            <w:pPr>
              <w:jc w:val="center"/>
            </w:pPr>
            <w:r>
              <w:t>热惰性指标</w:t>
            </w:r>
          </w:p>
        </w:tc>
      </w:tr>
      <w:tr w:rsidR="0058474F" w14:paraId="002682E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70967A0" w14:textId="77777777" w:rsidR="00677C62" w:rsidRDefault="00677C6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ED96E52" w14:textId="77777777" w:rsidR="00677C62" w:rsidRDefault="00677C6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6A09BF" w14:textId="77777777" w:rsidR="00677C62" w:rsidRDefault="00677C62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04A294" w14:textId="77777777" w:rsidR="00677C62" w:rsidRDefault="00677C6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DDD876" w14:textId="77777777" w:rsidR="00677C62" w:rsidRDefault="00677C6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C618C2" w14:textId="77777777" w:rsidR="00677C62" w:rsidRDefault="00677C6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B0A7E9" w14:textId="77777777" w:rsidR="00677C62" w:rsidRDefault="00677C62" w:rsidP="002F44D5">
            <w:pPr>
              <w:jc w:val="center"/>
            </w:pPr>
            <w:r>
              <w:t>D=R*S</w:t>
            </w:r>
          </w:p>
        </w:tc>
      </w:tr>
      <w:tr w:rsidR="005A7FE1" w14:paraId="33B5E453" w14:textId="77777777">
        <w:trPr>
          <w:jc w:val="center"/>
        </w:trPr>
        <w:tc>
          <w:tcPr>
            <w:tcW w:w="3347" w:type="dxa"/>
            <w:vAlign w:val="center"/>
          </w:tcPr>
          <w:p w14:paraId="60783839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F11C2EA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76F7BEC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AF202BF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1603672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15A42F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04860C9" w14:textId="77777777" w:rsidR="00677C62" w:rsidRDefault="00677C62" w:rsidP="002F44D5">
            <w:r>
              <w:t>0.245</w:t>
            </w:r>
          </w:p>
        </w:tc>
      </w:tr>
      <w:tr w:rsidR="005A7FE1" w14:paraId="7A631DDA" w14:textId="77777777">
        <w:trPr>
          <w:jc w:val="center"/>
        </w:trPr>
        <w:tc>
          <w:tcPr>
            <w:tcW w:w="3347" w:type="dxa"/>
            <w:vAlign w:val="center"/>
          </w:tcPr>
          <w:p w14:paraId="64050DCE" w14:textId="77777777" w:rsidR="00677C62" w:rsidRDefault="00677C62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30EF86E2" w14:textId="77777777" w:rsidR="00677C62" w:rsidRDefault="00677C62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01646EB" w14:textId="77777777" w:rsidR="00677C62" w:rsidRDefault="00677C62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21AB95C4" w14:textId="77777777" w:rsidR="00677C62" w:rsidRDefault="00677C62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4E9D455D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7ACD5E" w14:textId="77777777" w:rsidR="00677C62" w:rsidRDefault="00677C62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3C2534B0" w14:textId="77777777" w:rsidR="00677C62" w:rsidRDefault="00677C62" w:rsidP="002F44D5">
            <w:r>
              <w:t>1.897</w:t>
            </w:r>
          </w:p>
        </w:tc>
      </w:tr>
      <w:tr w:rsidR="005A7FE1" w14:paraId="0D050BF3" w14:textId="77777777">
        <w:trPr>
          <w:jc w:val="center"/>
        </w:trPr>
        <w:tc>
          <w:tcPr>
            <w:tcW w:w="3347" w:type="dxa"/>
            <w:vAlign w:val="center"/>
          </w:tcPr>
          <w:p w14:paraId="477D23D7" w14:textId="77777777" w:rsidR="00677C62" w:rsidRDefault="00677C62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6D4BB76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A2854DD" w14:textId="77777777" w:rsidR="00677C62" w:rsidRDefault="00677C62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84C8891" w14:textId="77777777" w:rsidR="00677C62" w:rsidRDefault="00677C62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B1FD3D3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F0E4BDA" w14:textId="77777777" w:rsidR="00677C62" w:rsidRDefault="00677C62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280A9F6" w14:textId="77777777" w:rsidR="00677C62" w:rsidRDefault="00677C62" w:rsidP="002F44D5">
            <w:r>
              <w:t>0.249</w:t>
            </w:r>
          </w:p>
        </w:tc>
      </w:tr>
      <w:tr w:rsidR="0058474F" w14:paraId="076026DF" w14:textId="77777777" w:rsidTr="00762E43">
        <w:trPr>
          <w:jc w:val="center"/>
        </w:trPr>
        <w:tc>
          <w:tcPr>
            <w:tcW w:w="3347" w:type="dxa"/>
            <w:vAlign w:val="center"/>
          </w:tcPr>
          <w:p w14:paraId="15A82AFE" w14:textId="77777777" w:rsidR="00677C62" w:rsidRDefault="00677C6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F861136" w14:textId="77777777" w:rsidR="00677C62" w:rsidRDefault="00677C62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54F34A4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AA319F8" w14:textId="77777777" w:rsidR="00677C62" w:rsidRDefault="00677C6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E28273E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57661CC" w14:textId="77777777" w:rsidR="00677C62" w:rsidRDefault="00677C62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799294B7" w14:textId="77777777" w:rsidR="00677C62" w:rsidRDefault="00677C62" w:rsidP="002F44D5">
            <w:r>
              <w:t>2.391</w:t>
            </w:r>
          </w:p>
        </w:tc>
      </w:tr>
      <w:tr w:rsidR="0058474F" w14:paraId="4546DC7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EBFEC31" w14:textId="77777777" w:rsidR="00677C62" w:rsidRPr="00D95163" w:rsidRDefault="00677C62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3D4C999" w14:textId="77777777" w:rsidR="00677C62" w:rsidRDefault="00677C62" w:rsidP="002F44D5">
            <w:pPr>
              <w:jc w:val="center"/>
            </w:pPr>
            <w:r>
              <w:t>1.93</w:t>
            </w:r>
          </w:p>
        </w:tc>
      </w:tr>
    </w:tbl>
    <w:p w14:paraId="4A84414E" w14:textId="77777777" w:rsidR="00677C62" w:rsidRPr="00612E00" w:rsidRDefault="00677C62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4ECA2E25" w14:textId="77777777" w:rsidR="00BE0E75" w:rsidRDefault="00677C6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控温与非控温空间隔墙构造一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79FDAE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D590EFE" w14:textId="77777777" w:rsidR="00677C62" w:rsidRDefault="00677C62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CA1000A" w14:textId="77777777" w:rsidR="00677C62" w:rsidRDefault="00677C6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8B4A56" w14:textId="77777777" w:rsidR="00677C62" w:rsidRDefault="00677C6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AFA2C0" w14:textId="77777777" w:rsidR="00677C62" w:rsidRDefault="00677C6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0393F7" w14:textId="77777777" w:rsidR="00677C62" w:rsidRDefault="00677C6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503A02" w14:textId="77777777" w:rsidR="00677C62" w:rsidRDefault="00677C6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CE18F2" w14:textId="77777777" w:rsidR="00677C62" w:rsidRDefault="00677C62" w:rsidP="002F44D5">
            <w:pPr>
              <w:jc w:val="center"/>
            </w:pPr>
            <w:r>
              <w:t>热惰性指标</w:t>
            </w:r>
          </w:p>
        </w:tc>
      </w:tr>
      <w:tr w:rsidR="0058474F" w14:paraId="42DA873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A9E75DC" w14:textId="77777777" w:rsidR="00677C62" w:rsidRDefault="00677C6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C1C68F1" w14:textId="77777777" w:rsidR="00677C62" w:rsidRDefault="00677C6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F2AE3C" w14:textId="77777777" w:rsidR="00677C62" w:rsidRDefault="00677C62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12EE9F" w14:textId="77777777" w:rsidR="00677C62" w:rsidRDefault="00677C6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58ED6D" w14:textId="77777777" w:rsidR="00677C62" w:rsidRDefault="00677C6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995A1F" w14:textId="77777777" w:rsidR="00677C62" w:rsidRDefault="00677C6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232F4D" w14:textId="77777777" w:rsidR="00677C62" w:rsidRDefault="00677C62" w:rsidP="002F44D5">
            <w:pPr>
              <w:jc w:val="center"/>
            </w:pPr>
            <w:r>
              <w:t>D=R*S</w:t>
            </w:r>
          </w:p>
        </w:tc>
      </w:tr>
      <w:tr w:rsidR="005A7FE1" w14:paraId="2377930A" w14:textId="77777777">
        <w:trPr>
          <w:jc w:val="center"/>
        </w:trPr>
        <w:tc>
          <w:tcPr>
            <w:tcW w:w="3347" w:type="dxa"/>
            <w:vAlign w:val="center"/>
          </w:tcPr>
          <w:p w14:paraId="54825EE9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87FFC3E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0FCAA11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8153C53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1B7F014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8820462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EEF0AA1" w14:textId="77777777" w:rsidR="00677C62" w:rsidRDefault="00677C62" w:rsidP="002F44D5">
            <w:r>
              <w:t>0.245</w:t>
            </w:r>
          </w:p>
        </w:tc>
      </w:tr>
      <w:tr w:rsidR="005A7FE1" w14:paraId="605FA652" w14:textId="77777777">
        <w:trPr>
          <w:jc w:val="center"/>
        </w:trPr>
        <w:tc>
          <w:tcPr>
            <w:tcW w:w="3347" w:type="dxa"/>
            <w:vAlign w:val="center"/>
          </w:tcPr>
          <w:p w14:paraId="3D50A439" w14:textId="77777777" w:rsidR="00677C62" w:rsidRDefault="00677C62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59B90462" w14:textId="77777777" w:rsidR="00677C62" w:rsidRDefault="00677C62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29EA1019" w14:textId="77777777" w:rsidR="00677C62" w:rsidRDefault="00677C62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13786986" w14:textId="77777777" w:rsidR="00677C62" w:rsidRDefault="00677C62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0D74F660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B1C794B" w14:textId="77777777" w:rsidR="00677C62" w:rsidRDefault="00677C62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6E6629D4" w14:textId="77777777" w:rsidR="00677C62" w:rsidRDefault="00677C62" w:rsidP="002F44D5">
            <w:r>
              <w:t>1.897</w:t>
            </w:r>
          </w:p>
        </w:tc>
      </w:tr>
      <w:tr w:rsidR="005A7FE1" w14:paraId="0F7D1115" w14:textId="77777777">
        <w:trPr>
          <w:jc w:val="center"/>
        </w:trPr>
        <w:tc>
          <w:tcPr>
            <w:tcW w:w="3347" w:type="dxa"/>
            <w:vAlign w:val="center"/>
          </w:tcPr>
          <w:p w14:paraId="507C7ED1" w14:textId="77777777" w:rsidR="00677C62" w:rsidRDefault="00677C62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319E866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3F56E0B" w14:textId="77777777" w:rsidR="00677C62" w:rsidRDefault="00677C62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98B5F6F" w14:textId="77777777" w:rsidR="00677C62" w:rsidRDefault="00677C62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2D8EB16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BF6297" w14:textId="77777777" w:rsidR="00677C62" w:rsidRDefault="00677C62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7360C28" w14:textId="77777777" w:rsidR="00677C62" w:rsidRDefault="00677C62" w:rsidP="002F44D5">
            <w:r>
              <w:t>0.249</w:t>
            </w:r>
          </w:p>
        </w:tc>
      </w:tr>
      <w:tr w:rsidR="0058474F" w14:paraId="58EE66F1" w14:textId="77777777" w:rsidTr="00762E43">
        <w:trPr>
          <w:jc w:val="center"/>
        </w:trPr>
        <w:tc>
          <w:tcPr>
            <w:tcW w:w="3347" w:type="dxa"/>
            <w:vAlign w:val="center"/>
          </w:tcPr>
          <w:p w14:paraId="4C050F18" w14:textId="77777777" w:rsidR="00677C62" w:rsidRDefault="00677C6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920FBF5" w14:textId="77777777" w:rsidR="00677C62" w:rsidRDefault="00677C62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16EE9F5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7120A8A" w14:textId="77777777" w:rsidR="00677C62" w:rsidRDefault="00677C6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A2AFBE5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E0E422A" w14:textId="77777777" w:rsidR="00677C62" w:rsidRDefault="00677C62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140D2FC5" w14:textId="77777777" w:rsidR="00677C62" w:rsidRDefault="00677C62" w:rsidP="002F44D5">
            <w:r>
              <w:t>2.391</w:t>
            </w:r>
          </w:p>
        </w:tc>
      </w:tr>
      <w:tr w:rsidR="0058474F" w14:paraId="0F52C89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CF0053D" w14:textId="77777777" w:rsidR="00677C62" w:rsidRPr="00D95163" w:rsidRDefault="00677C62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F05DF43" w14:textId="77777777" w:rsidR="00677C62" w:rsidRDefault="00677C62" w:rsidP="002F44D5">
            <w:pPr>
              <w:jc w:val="center"/>
            </w:pPr>
            <w:r>
              <w:t>1.93</w:t>
            </w:r>
          </w:p>
        </w:tc>
      </w:tr>
    </w:tbl>
    <w:p w14:paraId="75E6D625" w14:textId="77777777" w:rsidR="00677C62" w:rsidRPr="00612E00" w:rsidRDefault="00677C62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3B2429A" w14:textId="77777777" w:rsidR="00BE0E75" w:rsidRDefault="00677C6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D9E991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8B1DCD8" w14:textId="77777777" w:rsidR="00677C62" w:rsidRDefault="00677C62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A722E93" w14:textId="77777777" w:rsidR="00677C62" w:rsidRDefault="00677C6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718AA7" w14:textId="77777777" w:rsidR="00677C62" w:rsidRDefault="00677C6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10CED" w14:textId="77777777" w:rsidR="00677C62" w:rsidRDefault="00677C6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B994ED" w14:textId="77777777" w:rsidR="00677C62" w:rsidRDefault="00677C6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92FDBE" w14:textId="77777777" w:rsidR="00677C62" w:rsidRDefault="00677C6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1D6453" w14:textId="77777777" w:rsidR="00677C62" w:rsidRDefault="00677C62" w:rsidP="002F44D5">
            <w:pPr>
              <w:jc w:val="center"/>
            </w:pPr>
            <w:r>
              <w:t>热惰性指标</w:t>
            </w:r>
          </w:p>
        </w:tc>
      </w:tr>
      <w:tr w:rsidR="0058474F" w14:paraId="13D2185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865135A" w14:textId="77777777" w:rsidR="00677C62" w:rsidRDefault="00677C6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8A43C69" w14:textId="77777777" w:rsidR="00677C62" w:rsidRDefault="00677C6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AE6462" w14:textId="77777777" w:rsidR="00677C62" w:rsidRDefault="00677C62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4DCE15" w14:textId="77777777" w:rsidR="00677C62" w:rsidRDefault="00677C6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E7C43C" w14:textId="77777777" w:rsidR="00677C62" w:rsidRDefault="00677C6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600C02" w14:textId="77777777" w:rsidR="00677C62" w:rsidRDefault="00677C6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B99D3D" w14:textId="77777777" w:rsidR="00677C62" w:rsidRDefault="00677C62" w:rsidP="002F44D5">
            <w:pPr>
              <w:jc w:val="center"/>
            </w:pPr>
            <w:r>
              <w:t>D=R*S</w:t>
            </w:r>
          </w:p>
        </w:tc>
      </w:tr>
      <w:tr w:rsidR="005A7FE1" w14:paraId="05DC86CD" w14:textId="77777777">
        <w:trPr>
          <w:jc w:val="center"/>
        </w:trPr>
        <w:tc>
          <w:tcPr>
            <w:tcW w:w="3347" w:type="dxa"/>
            <w:vAlign w:val="center"/>
          </w:tcPr>
          <w:p w14:paraId="7DFB5ECB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F70989E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D9BBD71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ABF5BF0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A36CF65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3BF1AEC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578C9A6" w14:textId="77777777" w:rsidR="00677C62" w:rsidRDefault="00677C62" w:rsidP="002F44D5">
            <w:r>
              <w:t>0.245</w:t>
            </w:r>
          </w:p>
        </w:tc>
      </w:tr>
      <w:tr w:rsidR="005A7FE1" w14:paraId="3A5B9862" w14:textId="77777777">
        <w:trPr>
          <w:jc w:val="center"/>
        </w:trPr>
        <w:tc>
          <w:tcPr>
            <w:tcW w:w="3347" w:type="dxa"/>
            <w:vAlign w:val="center"/>
          </w:tcPr>
          <w:p w14:paraId="782C215D" w14:textId="77777777" w:rsidR="00677C62" w:rsidRDefault="00677C6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008E425" w14:textId="77777777" w:rsidR="00677C62" w:rsidRDefault="00677C62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02546EC" w14:textId="77777777" w:rsidR="00677C62" w:rsidRDefault="00677C6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11E794B" w14:textId="77777777" w:rsidR="00677C62" w:rsidRDefault="00677C6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91FF681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40AD4B" w14:textId="77777777" w:rsidR="00677C62" w:rsidRDefault="00677C62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E450EF4" w14:textId="77777777" w:rsidR="00677C62" w:rsidRDefault="00677C62" w:rsidP="002F44D5">
            <w:r>
              <w:t>1.186</w:t>
            </w:r>
          </w:p>
        </w:tc>
      </w:tr>
      <w:tr w:rsidR="005A7FE1" w14:paraId="57A30D22" w14:textId="77777777">
        <w:trPr>
          <w:jc w:val="center"/>
        </w:trPr>
        <w:tc>
          <w:tcPr>
            <w:tcW w:w="3347" w:type="dxa"/>
            <w:vAlign w:val="center"/>
          </w:tcPr>
          <w:p w14:paraId="66F1B740" w14:textId="77777777" w:rsidR="00677C62" w:rsidRDefault="00677C62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20FEF4F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85C9A78" w14:textId="77777777" w:rsidR="00677C62" w:rsidRDefault="00677C62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39EAF3B" w14:textId="77777777" w:rsidR="00677C62" w:rsidRDefault="00677C62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9B548C4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B57B57" w14:textId="77777777" w:rsidR="00677C62" w:rsidRDefault="00677C62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F49A746" w14:textId="77777777" w:rsidR="00677C62" w:rsidRDefault="00677C62" w:rsidP="002F44D5">
            <w:r>
              <w:t>0.249</w:t>
            </w:r>
          </w:p>
        </w:tc>
      </w:tr>
      <w:tr w:rsidR="0058474F" w14:paraId="0DB56A07" w14:textId="77777777" w:rsidTr="00762E43">
        <w:trPr>
          <w:jc w:val="center"/>
        </w:trPr>
        <w:tc>
          <w:tcPr>
            <w:tcW w:w="3347" w:type="dxa"/>
            <w:vAlign w:val="center"/>
          </w:tcPr>
          <w:p w14:paraId="253BAFFD" w14:textId="77777777" w:rsidR="00677C62" w:rsidRDefault="00677C6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DDB4031" w14:textId="77777777" w:rsidR="00677C62" w:rsidRDefault="00677C62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5F3A9C59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68CE89B" w14:textId="77777777" w:rsidR="00677C62" w:rsidRDefault="00677C6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6C48030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B769144" w14:textId="77777777" w:rsidR="00677C62" w:rsidRDefault="00677C62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0EAFEA1F" w14:textId="77777777" w:rsidR="00677C62" w:rsidRDefault="00677C62" w:rsidP="002F44D5">
            <w:r>
              <w:t>1.679</w:t>
            </w:r>
          </w:p>
        </w:tc>
      </w:tr>
      <w:tr w:rsidR="0058474F" w14:paraId="103292A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3B13BF4" w14:textId="77777777" w:rsidR="00677C62" w:rsidRPr="00D95163" w:rsidRDefault="00677C62" w:rsidP="002F44D5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155B5F7" w14:textId="77777777" w:rsidR="00677C62" w:rsidRDefault="00677C62" w:rsidP="002F44D5">
            <w:pPr>
              <w:jc w:val="center"/>
            </w:pPr>
            <w:r>
              <w:t>2.98</w:t>
            </w:r>
          </w:p>
        </w:tc>
      </w:tr>
    </w:tbl>
    <w:p w14:paraId="7F310D45" w14:textId="77777777" w:rsidR="00677C62" w:rsidRPr="00612E00" w:rsidRDefault="00677C62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17D712E5" w14:textId="77777777" w:rsidR="00BE0E75" w:rsidRDefault="00677C62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控温与非控温空间楼板构造一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FD5FC9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0FC945D" w14:textId="77777777" w:rsidR="00677C62" w:rsidRDefault="00677C62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4D47DF6" w14:textId="77777777" w:rsidR="00677C62" w:rsidRDefault="00677C62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13FD3" w14:textId="77777777" w:rsidR="00677C62" w:rsidRDefault="00677C62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2A6C5A" w14:textId="77777777" w:rsidR="00677C62" w:rsidRDefault="00677C62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8B8558" w14:textId="77777777" w:rsidR="00677C62" w:rsidRDefault="00677C62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877A35" w14:textId="77777777" w:rsidR="00677C62" w:rsidRDefault="00677C62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67F2B0" w14:textId="77777777" w:rsidR="00677C62" w:rsidRDefault="00677C62" w:rsidP="002F44D5">
            <w:pPr>
              <w:jc w:val="center"/>
            </w:pPr>
            <w:r>
              <w:t>热惰性指标</w:t>
            </w:r>
          </w:p>
        </w:tc>
      </w:tr>
      <w:tr w:rsidR="0058474F" w14:paraId="0395FE1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F47FE9A" w14:textId="77777777" w:rsidR="00677C62" w:rsidRDefault="00677C62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7FF3A4D" w14:textId="77777777" w:rsidR="00677C62" w:rsidRDefault="00677C62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6C8C71" w14:textId="77777777" w:rsidR="00677C62" w:rsidRDefault="00677C62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54972D" w14:textId="77777777" w:rsidR="00677C62" w:rsidRDefault="00677C62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38882A" w14:textId="77777777" w:rsidR="00677C62" w:rsidRDefault="00677C62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CCA5F9" w14:textId="77777777" w:rsidR="00677C62" w:rsidRDefault="00677C62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081EE4" w14:textId="77777777" w:rsidR="00677C62" w:rsidRDefault="00677C62" w:rsidP="002F44D5">
            <w:pPr>
              <w:jc w:val="center"/>
            </w:pPr>
            <w:r>
              <w:t>D=R*S</w:t>
            </w:r>
          </w:p>
        </w:tc>
      </w:tr>
      <w:tr w:rsidR="005A7FE1" w14:paraId="1DC31F9B" w14:textId="77777777">
        <w:trPr>
          <w:jc w:val="center"/>
        </w:trPr>
        <w:tc>
          <w:tcPr>
            <w:tcW w:w="3347" w:type="dxa"/>
            <w:vAlign w:val="center"/>
          </w:tcPr>
          <w:p w14:paraId="2C40F24D" w14:textId="77777777" w:rsidR="00677C62" w:rsidRDefault="00677C62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29C2DD1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C968D75" w14:textId="77777777" w:rsidR="00677C62" w:rsidRDefault="00677C62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6BD95E0" w14:textId="77777777" w:rsidR="00677C62" w:rsidRDefault="00677C62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22B7A14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8F74AF4" w14:textId="77777777" w:rsidR="00677C62" w:rsidRDefault="00677C62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2032585" w14:textId="77777777" w:rsidR="00677C62" w:rsidRDefault="00677C62" w:rsidP="002F44D5">
            <w:r>
              <w:t>0.245</w:t>
            </w:r>
          </w:p>
        </w:tc>
      </w:tr>
      <w:tr w:rsidR="005A7FE1" w14:paraId="21355D86" w14:textId="77777777">
        <w:trPr>
          <w:jc w:val="center"/>
        </w:trPr>
        <w:tc>
          <w:tcPr>
            <w:tcW w:w="3347" w:type="dxa"/>
            <w:vAlign w:val="center"/>
          </w:tcPr>
          <w:p w14:paraId="61A0514D" w14:textId="77777777" w:rsidR="00677C62" w:rsidRDefault="00677C62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E5BE890" w14:textId="77777777" w:rsidR="00677C62" w:rsidRDefault="00677C62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6F5C43E" w14:textId="77777777" w:rsidR="00677C62" w:rsidRDefault="00677C62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D762F87" w14:textId="77777777" w:rsidR="00677C62" w:rsidRDefault="00677C62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A0A1FF0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178287B" w14:textId="77777777" w:rsidR="00677C62" w:rsidRDefault="00677C62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9B5DEEA" w14:textId="77777777" w:rsidR="00677C62" w:rsidRDefault="00677C62" w:rsidP="002F44D5">
            <w:r>
              <w:t>1.186</w:t>
            </w:r>
          </w:p>
        </w:tc>
      </w:tr>
      <w:tr w:rsidR="005A7FE1" w14:paraId="63167B46" w14:textId="77777777">
        <w:trPr>
          <w:jc w:val="center"/>
        </w:trPr>
        <w:tc>
          <w:tcPr>
            <w:tcW w:w="3347" w:type="dxa"/>
            <w:vAlign w:val="center"/>
          </w:tcPr>
          <w:p w14:paraId="17519F18" w14:textId="77777777" w:rsidR="00677C62" w:rsidRDefault="00677C62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1512526" w14:textId="77777777" w:rsidR="00677C62" w:rsidRDefault="00677C62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10AFCF2" w14:textId="77777777" w:rsidR="00677C62" w:rsidRDefault="00677C62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D969718" w14:textId="77777777" w:rsidR="00677C62" w:rsidRDefault="00677C62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52F62FD" w14:textId="77777777" w:rsidR="00677C62" w:rsidRDefault="00677C62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5F553B5" w14:textId="77777777" w:rsidR="00677C62" w:rsidRDefault="00677C62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F9931C0" w14:textId="77777777" w:rsidR="00677C62" w:rsidRDefault="00677C62" w:rsidP="002F44D5">
            <w:r>
              <w:t>0.249</w:t>
            </w:r>
          </w:p>
        </w:tc>
      </w:tr>
      <w:tr w:rsidR="0058474F" w14:paraId="373F9A80" w14:textId="77777777" w:rsidTr="00762E43">
        <w:trPr>
          <w:jc w:val="center"/>
        </w:trPr>
        <w:tc>
          <w:tcPr>
            <w:tcW w:w="3347" w:type="dxa"/>
            <w:vAlign w:val="center"/>
          </w:tcPr>
          <w:p w14:paraId="70841540" w14:textId="77777777" w:rsidR="00677C62" w:rsidRDefault="00677C62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6303CE0" w14:textId="77777777" w:rsidR="00677C62" w:rsidRDefault="00677C62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539C2455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82AAB3F" w14:textId="77777777" w:rsidR="00677C62" w:rsidRDefault="00677C62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7F8459D" w14:textId="77777777" w:rsidR="00677C62" w:rsidRDefault="00677C62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A935493" w14:textId="77777777" w:rsidR="00677C62" w:rsidRDefault="00677C62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120829D" w14:textId="77777777" w:rsidR="00677C62" w:rsidRDefault="00677C62" w:rsidP="002F44D5">
            <w:r>
              <w:t>1.679</w:t>
            </w:r>
          </w:p>
        </w:tc>
      </w:tr>
      <w:tr w:rsidR="0058474F" w14:paraId="318CB0F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E16F5B2" w14:textId="77777777" w:rsidR="00677C62" w:rsidRPr="00D95163" w:rsidRDefault="00677C62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1DC754B" w14:textId="77777777" w:rsidR="00677C62" w:rsidRDefault="00677C62" w:rsidP="002F44D5">
            <w:pPr>
              <w:jc w:val="center"/>
            </w:pPr>
            <w:r>
              <w:t>2.98</w:t>
            </w:r>
          </w:p>
        </w:tc>
      </w:tr>
    </w:tbl>
    <w:p w14:paraId="7D6DAACD" w14:textId="77777777" w:rsidR="00677C62" w:rsidRPr="00612E00" w:rsidRDefault="00677C62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33E67B7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77C6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77C62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38F83955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C1DD164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EF6B12F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77C62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3C66093F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5BC42E1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5E72C7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317D7E45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3661E260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77C6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77C62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8867693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4365763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3C35AFE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77C62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E52FA94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97FB6FF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9C4D6B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5063F182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534D7E1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77C6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77C62">
        <w:rPr>
          <w:noProof/>
        </w:rPr>
        <w:t>15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户门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04B526E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74A896F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1875818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77C62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67DF350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4A62B44" w14:textId="77777777" w:rsidR="00EA3BB3" w:rsidRDefault="00EA3BB3"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D6A4D3" w14:textId="77777777" w:rsidR="00EA3BB3" w:rsidRDefault="00EA3BB3" w:rsidP="00E45DB8">
            <w:pPr>
              <w:jc w:val="center"/>
            </w:pPr>
            <w:r>
              <w:t>2.30</w:t>
            </w:r>
          </w:p>
        </w:tc>
      </w:tr>
    </w:tbl>
    <w:p w14:paraId="08EC3AE7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99C668A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77C6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77C62">
        <w:rPr>
          <w:noProof/>
        </w:rPr>
        <w:t>16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6A63D17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016A5EF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FE88794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77C62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3A482787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2826CCD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4DF53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7D213E9B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7F6BB4F8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77C6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77C62">
        <w:rPr>
          <w:noProof/>
        </w:rPr>
        <w:t>17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107259EB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20A8740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8F3978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40860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640A8F05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DF04A44" w14:textId="77777777" w:rsidR="00677C62" w:rsidRDefault="00677C62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65DC787" w14:textId="77777777" w:rsidR="00677C62" w:rsidRDefault="00677C62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BC620E" w14:textId="77777777" w:rsidR="00677C62" w:rsidRDefault="00677C62" w:rsidP="00EA3BB3">
            <w:pPr>
              <w:jc w:val="center"/>
            </w:pPr>
            <w:r>
              <w:t>0.75</w:t>
            </w:r>
          </w:p>
        </w:tc>
      </w:tr>
    </w:tbl>
    <w:p w14:paraId="041DAE27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01AEC0E6" w14:textId="77777777" w:rsidR="00EA3BB3" w:rsidRPr="00E145DC" w:rsidRDefault="00E145DC" w:rsidP="00E145DC">
      <w:pPr>
        <w:jc w:val="center"/>
      </w:pPr>
      <w:bookmarkStart w:id="44" w:name="_Toc36538848"/>
      <w:bookmarkStart w:id="45" w:name="_Toc451436145"/>
      <w:bookmarkStart w:id="46" w:name="_Toc451698937"/>
      <w:bookmarkStart w:id="47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77C62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77C62">
        <w:rPr>
          <w:noProof/>
        </w:rPr>
        <w:t>18</w:t>
      </w:r>
      <w:r w:rsidRPr="00E145DC">
        <w:fldChar w:fldCharType="end"/>
      </w:r>
      <w:bookmarkStart w:id="48" w:name="表名"/>
      <w:r w:rsidR="00EA3BB3" w:rsidRPr="00E145DC">
        <w:rPr>
          <w:rFonts w:hint="eastAsia"/>
        </w:rPr>
        <w:t>内窗</w:t>
      </w:r>
      <w:bookmarkEnd w:id="44"/>
      <w:bookmarkEnd w:id="48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1033D804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82AE9E9" w14:textId="77777777" w:rsidR="00EA3BB3" w:rsidRDefault="00EA3BB3" w:rsidP="00EA3BB3"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15C458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BE3E0CD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1CB4077F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FF2C621" w14:textId="77777777" w:rsidR="00677C62" w:rsidRDefault="00677C62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FA7AE11" w14:textId="77777777" w:rsidR="00677C62" w:rsidRDefault="00677C62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CD7FFE" w14:textId="77777777" w:rsidR="00677C62" w:rsidRDefault="00677C62" w:rsidP="00EA3BB3">
            <w:pPr>
              <w:jc w:val="center"/>
            </w:pPr>
            <w:r>
              <w:t>0.75</w:t>
            </w:r>
          </w:p>
        </w:tc>
      </w:tr>
      <w:bookmarkEnd w:id="45"/>
      <w:bookmarkEnd w:id="46"/>
      <w:bookmarkEnd w:id="47"/>
      <w:bookmarkEnd w:id="49"/>
    </w:tbl>
    <w:p w14:paraId="41904CE8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7E33BD8" w14:textId="77777777" w:rsidR="006100FB" w:rsidRDefault="000B41B5" w:rsidP="00D406D2">
      <w:pPr>
        <w:ind w:firstLineChars="200" w:firstLine="420"/>
      </w:pPr>
      <w:bookmarkStart w:id="50" w:name="围护结构"/>
      <w:r>
        <w:rPr>
          <w:rFonts w:hint="eastAsia"/>
        </w:rPr>
        <w:t xml:space="preserve"> </w:t>
      </w:r>
      <w:bookmarkEnd w:id="50"/>
    </w:p>
    <w:p w14:paraId="437BA5F6" w14:textId="77777777" w:rsidR="00FB767C" w:rsidRPr="000B1793" w:rsidRDefault="00FB767C" w:rsidP="00FB767C">
      <w:pPr>
        <w:pStyle w:val="3"/>
        <w:rPr>
          <w:rFonts w:hint="eastAsia"/>
        </w:rPr>
      </w:pPr>
      <w:bookmarkStart w:id="51" w:name="_Toc185541136"/>
      <w:r>
        <w:rPr>
          <w:rFonts w:hint="eastAsia"/>
        </w:rPr>
        <w:lastRenderedPageBreak/>
        <w:t>房间类型参数</w:t>
      </w:r>
      <w:bookmarkEnd w:id="51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5A7FE1" w14:paraId="48679E0D" w14:textId="77777777">
        <w:tc>
          <w:tcPr>
            <w:tcW w:w="1947" w:type="dxa"/>
            <w:shd w:val="clear" w:color="auto" w:fill="E6E6E6"/>
            <w:vAlign w:val="center"/>
          </w:tcPr>
          <w:p w14:paraId="799A95B2" w14:textId="77777777" w:rsidR="005A7FE1" w:rsidRDefault="00677C62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A6DCADF" w14:textId="77777777" w:rsidR="005A7FE1" w:rsidRDefault="00677C62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10C9492" w14:textId="77777777" w:rsidR="005A7FE1" w:rsidRDefault="00677C62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AAC6A6B" w14:textId="77777777" w:rsidR="005A7FE1" w:rsidRDefault="00677C62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37B92B7" w14:textId="77777777" w:rsidR="005A7FE1" w:rsidRDefault="00677C62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6B85C74" w14:textId="77777777" w:rsidR="005A7FE1" w:rsidRDefault="00677C62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9BFD683" w14:textId="77777777" w:rsidR="005A7FE1" w:rsidRDefault="00677C6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6F95298B" w14:textId="77777777" w:rsidR="005A7FE1" w:rsidRDefault="00677C6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A7FE1" w14:paraId="186C2D08" w14:textId="77777777">
        <w:tc>
          <w:tcPr>
            <w:tcW w:w="1947" w:type="dxa"/>
            <w:shd w:val="clear" w:color="auto" w:fill="E6E6E6"/>
            <w:vAlign w:val="center"/>
          </w:tcPr>
          <w:p w14:paraId="4A272992" w14:textId="77777777" w:rsidR="005A7FE1" w:rsidRDefault="00677C62">
            <w:r>
              <w:t>卫生间</w:t>
            </w:r>
          </w:p>
        </w:tc>
        <w:tc>
          <w:tcPr>
            <w:tcW w:w="1137" w:type="dxa"/>
            <w:vAlign w:val="center"/>
          </w:tcPr>
          <w:p w14:paraId="5B729F81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75DED0E" w14:textId="77777777" w:rsidR="005A7FE1" w:rsidRDefault="00677C6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95C2015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E4791FA" w14:textId="77777777" w:rsidR="005A7FE1" w:rsidRDefault="00677C62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AB8278B" w14:textId="77777777" w:rsidR="005A7FE1" w:rsidRDefault="00677C6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5D1E5ED" w14:textId="77777777" w:rsidR="005A7FE1" w:rsidRDefault="00677C6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06E7430" w14:textId="77777777" w:rsidR="005A7FE1" w:rsidRDefault="00677C6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A7FE1" w14:paraId="6F8E9C27" w14:textId="77777777">
        <w:tc>
          <w:tcPr>
            <w:tcW w:w="1947" w:type="dxa"/>
            <w:shd w:val="clear" w:color="auto" w:fill="E6E6E6"/>
            <w:vAlign w:val="center"/>
          </w:tcPr>
          <w:p w14:paraId="09084C59" w14:textId="77777777" w:rsidR="005A7FE1" w:rsidRDefault="00677C62">
            <w:r>
              <w:t>厨房</w:t>
            </w:r>
          </w:p>
        </w:tc>
        <w:tc>
          <w:tcPr>
            <w:tcW w:w="1137" w:type="dxa"/>
            <w:vAlign w:val="center"/>
          </w:tcPr>
          <w:p w14:paraId="1E65ADE7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DCD39E8" w14:textId="77777777" w:rsidR="005A7FE1" w:rsidRDefault="00677C6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5333B99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982068B" w14:textId="77777777" w:rsidR="005A7FE1" w:rsidRDefault="00677C62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C41D18C" w14:textId="77777777" w:rsidR="005A7FE1" w:rsidRDefault="00677C6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410B389" w14:textId="77777777" w:rsidR="005A7FE1" w:rsidRDefault="00677C6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FC47A24" w14:textId="77777777" w:rsidR="005A7FE1" w:rsidRDefault="00677C62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5A7FE1" w14:paraId="030A2658" w14:textId="77777777">
        <w:tc>
          <w:tcPr>
            <w:tcW w:w="1947" w:type="dxa"/>
            <w:shd w:val="clear" w:color="auto" w:fill="E6E6E6"/>
            <w:vAlign w:val="center"/>
          </w:tcPr>
          <w:p w14:paraId="4D0985A5" w14:textId="77777777" w:rsidR="005A7FE1" w:rsidRDefault="00677C62">
            <w:r>
              <w:t>楼梯间</w:t>
            </w:r>
          </w:p>
        </w:tc>
        <w:tc>
          <w:tcPr>
            <w:tcW w:w="1137" w:type="dxa"/>
            <w:vAlign w:val="center"/>
          </w:tcPr>
          <w:p w14:paraId="0158DFFD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995A69B" w14:textId="77777777" w:rsidR="005A7FE1" w:rsidRDefault="00677C6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D255CE8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D69F1FE" w14:textId="77777777" w:rsidR="005A7FE1" w:rsidRDefault="00677C62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4758294" w14:textId="77777777" w:rsidR="005A7FE1" w:rsidRDefault="00677C6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B1F316B" w14:textId="77777777" w:rsidR="005A7FE1" w:rsidRDefault="00677C6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6B7C4E9" w14:textId="77777777" w:rsidR="005A7FE1" w:rsidRDefault="00677C6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A7FE1" w14:paraId="2E2CD18A" w14:textId="77777777">
        <w:tc>
          <w:tcPr>
            <w:tcW w:w="1947" w:type="dxa"/>
            <w:shd w:val="clear" w:color="auto" w:fill="E6E6E6"/>
            <w:vAlign w:val="center"/>
          </w:tcPr>
          <w:p w14:paraId="376DAFA6" w14:textId="77777777" w:rsidR="005A7FE1" w:rsidRDefault="00677C62">
            <w:r>
              <w:t>次卧室</w:t>
            </w:r>
          </w:p>
        </w:tc>
        <w:tc>
          <w:tcPr>
            <w:tcW w:w="1137" w:type="dxa"/>
            <w:vAlign w:val="center"/>
          </w:tcPr>
          <w:p w14:paraId="05F83732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E6A3303" w14:textId="77777777" w:rsidR="005A7FE1" w:rsidRDefault="00677C6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B33B641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9E3D659" w14:textId="77777777" w:rsidR="005A7FE1" w:rsidRDefault="00677C62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4A2DC2F" w14:textId="77777777" w:rsidR="005A7FE1" w:rsidRDefault="00677C62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6E5FEB2" w14:textId="77777777" w:rsidR="005A7FE1" w:rsidRDefault="00677C62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068C3CF" w14:textId="77777777" w:rsidR="005A7FE1" w:rsidRDefault="00677C62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5A7FE1" w14:paraId="45838AFF" w14:textId="77777777">
        <w:tc>
          <w:tcPr>
            <w:tcW w:w="1947" w:type="dxa"/>
            <w:shd w:val="clear" w:color="auto" w:fill="E6E6E6"/>
            <w:vAlign w:val="center"/>
          </w:tcPr>
          <w:p w14:paraId="086F5FD9" w14:textId="77777777" w:rsidR="005A7FE1" w:rsidRDefault="00677C62">
            <w:r>
              <w:t>空房间</w:t>
            </w:r>
          </w:p>
        </w:tc>
        <w:tc>
          <w:tcPr>
            <w:tcW w:w="1137" w:type="dxa"/>
            <w:vAlign w:val="center"/>
          </w:tcPr>
          <w:p w14:paraId="33BCAA9A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7E99435" w14:textId="77777777" w:rsidR="005A7FE1" w:rsidRDefault="00677C6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6E7B349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1D5BEEE" w14:textId="77777777" w:rsidR="005A7FE1" w:rsidRDefault="00677C62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00A67E9" w14:textId="77777777" w:rsidR="005A7FE1" w:rsidRDefault="00677C62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A411902" w14:textId="77777777" w:rsidR="005A7FE1" w:rsidRDefault="00677C6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E693784" w14:textId="77777777" w:rsidR="005A7FE1" w:rsidRDefault="00677C6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A7FE1" w14:paraId="3E24CE08" w14:textId="77777777">
        <w:tc>
          <w:tcPr>
            <w:tcW w:w="1947" w:type="dxa"/>
            <w:shd w:val="clear" w:color="auto" w:fill="E6E6E6"/>
            <w:vAlign w:val="center"/>
          </w:tcPr>
          <w:p w14:paraId="62783822" w14:textId="77777777" w:rsidR="005A7FE1" w:rsidRDefault="00677C62">
            <w:r>
              <w:t>起居室</w:t>
            </w:r>
          </w:p>
        </w:tc>
        <w:tc>
          <w:tcPr>
            <w:tcW w:w="1137" w:type="dxa"/>
            <w:vAlign w:val="center"/>
          </w:tcPr>
          <w:p w14:paraId="390E4A44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443EB57" w14:textId="77777777" w:rsidR="005A7FE1" w:rsidRDefault="00677C6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CA8643C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31A46EA" w14:textId="77777777" w:rsidR="005A7FE1" w:rsidRDefault="00677C62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21F2EE2" w14:textId="77777777" w:rsidR="005A7FE1" w:rsidRDefault="00677C62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15696ED" w14:textId="77777777" w:rsidR="005A7FE1" w:rsidRDefault="00677C62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1E8E1A1" w14:textId="77777777" w:rsidR="005A7FE1" w:rsidRDefault="00677C62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5A7FE1" w14:paraId="493E56B4" w14:textId="77777777">
        <w:tc>
          <w:tcPr>
            <w:tcW w:w="1947" w:type="dxa"/>
            <w:shd w:val="clear" w:color="auto" w:fill="E6E6E6"/>
            <w:vAlign w:val="center"/>
          </w:tcPr>
          <w:p w14:paraId="2500DC01" w14:textId="77777777" w:rsidR="005A7FE1" w:rsidRDefault="00677C62">
            <w:r>
              <w:t>过厅</w:t>
            </w:r>
          </w:p>
        </w:tc>
        <w:tc>
          <w:tcPr>
            <w:tcW w:w="1137" w:type="dxa"/>
            <w:vAlign w:val="center"/>
          </w:tcPr>
          <w:p w14:paraId="2D04D6B3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DAD5DAE" w14:textId="77777777" w:rsidR="005A7FE1" w:rsidRDefault="00677C6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EEFAF14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C1C8E6B" w14:textId="77777777" w:rsidR="005A7FE1" w:rsidRDefault="00677C62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E909E52" w14:textId="77777777" w:rsidR="005A7FE1" w:rsidRDefault="00677C62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D16AEF1" w14:textId="77777777" w:rsidR="005A7FE1" w:rsidRDefault="00677C6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A4236D5" w14:textId="77777777" w:rsidR="005A7FE1" w:rsidRDefault="00677C6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A7FE1" w14:paraId="36F97423" w14:textId="77777777">
        <w:tc>
          <w:tcPr>
            <w:tcW w:w="1947" w:type="dxa"/>
            <w:shd w:val="clear" w:color="auto" w:fill="E6E6E6"/>
            <w:vAlign w:val="center"/>
          </w:tcPr>
          <w:p w14:paraId="7791229C" w14:textId="77777777" w:rsidR="005A7FE1" w:rsidRDefault="00677C62">
            <w:r>
              <w:t>餐厅</w:t>
            </w:r>
          </w:p>
        </w:tc>
        <w:tc>
          <w:tcPr>
            <w:tcW w:w="1137" w:type="dxa"/>
            <w:vAlign w:val="center"/>
          </w:tcPr>
          <w:p w14:paraId="15E9B81B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24899FB" w14:textId="77777777" w:rsidR="005A7FE1" w:rsidRDefault="00677C6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6481888" w14:textId="77777777" w:rsidR="005A7FE1" w:rsidRDefault="00677C62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6E21E41" w14:textId="77777777" w:rsidR="005A7FE1" w:rsidRDefault="00677C62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BAF7F66" w14:textId="77777777" w:rsidR="005A7FE1" w:rsidRDefault="00677C62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6B75973" w14:textId="77777777" w:rsidR="005A7FE1" w:rsidRDefault="00677C6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2EF721D" w14:textId="77777777" w:rsidR="005A7FE1" w:rsidRDefault="00677C6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AE94600" w14:textId="77777777" w:rsidR="00677C62" w:rsidRPr="004C1EAC" w:rsidRDefault="00677C62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56185231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022F2BF8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6B684E2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314D05D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08A265F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EEEF942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0DD354B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1522955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808665E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54BD860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9B8A582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BB21C67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AF893C0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D492204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9AAB132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45C986B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F4FFEC3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AED5A08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EA39A8F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56D1587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4DF8AA6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ED6DB65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3AB8A69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6E99406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9E04E4B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D288237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A7FE1" w14:paraId="65811A8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E161650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62E63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2675D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48DB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3E0EB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C806E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BEC0F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FE6C4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8D770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1D069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92A9B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86C48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2E351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B7F9E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FB6D2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98827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D2A3C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E266E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939D8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0F923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6A4FE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893D9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0CCBC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F2902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90C92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440C47D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4E4A782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2FAEB9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2DA12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8C3B2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C5DC7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A6F1B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94777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B8DE3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30A0D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983EC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AD929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DC8D9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05CD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6FB3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C0A65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BAB31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74945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C203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1D419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6AF72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797C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A5E77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D689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34B9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C6CF5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49838E2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62DE9CA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6EB19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9ED09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B4B3D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64963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3F55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48661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809B6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D78B1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002A8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6B6A5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DB260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4FC57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586DE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7C3B4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B449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837CB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538DB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7038D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063A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3A9F5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0042A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0A877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FAD47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B6A27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03337D6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6F1C06A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36F969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046B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6A97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30D84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E7158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0E8B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5D12F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C8C8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8F7B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49A1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7890E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C470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EF36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6D626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65FAE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56CA0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9065C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9E305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1E67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E2D05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5FC8D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99AA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9EE6B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06B3F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5AC995E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95F7EE2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939E7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32F71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E58F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E6EDB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3B63D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723CC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93241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DC793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344B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10057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AF3A3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5842F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0DDD6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F403A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3BDBF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72F14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9EA9A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E021E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0418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5F9A6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B28B7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9D940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456A3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7F83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0FE13E8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289269A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9A875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46BA3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62EE3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5A18E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79930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0985B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5AF2E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26524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F420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044D3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135F4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3AB28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E0DF4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E2A3F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BA5B7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4627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522E7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CD971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2B5ED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E180F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1D8C6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A00AE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CE542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7FEE2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593970D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F2825B2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3AEC0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7E155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04D4E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67EA1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8C8E8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45D6C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4C2C3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48F0C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48F91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891DE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4C2CD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61DD5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75689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3B1B3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0C29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85BCA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A3032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BC904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F8254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BBBA4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E66F0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DC6E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03FBE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E2F76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5C2E7D3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BAA9823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A9B3AC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29AEE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7442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6F935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75645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96A28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E7430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045AA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15DDE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EFCEA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D7925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5095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509C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240A3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8459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83278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90F06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63E21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E515B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F28B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4A758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CD0C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33513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BF97C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4B75B63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E878617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30270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55149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03229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53F1B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6D166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006ED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A9F62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4A57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C665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D047C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5F053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572FD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2714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501FC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032F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0F27F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7DBF9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2CFEC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36946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E7D5D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024E5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84989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DF37E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71026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4843FC1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DDCD198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B619E1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FACB8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5E8E1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7F2F2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41AB1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4E423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4FFBC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9A33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76F36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64BDB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CFD72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7D9E5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2FC7F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174B8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BA9E7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E1C4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6F18C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17178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EDC86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2E83D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83C5B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3C5D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094E8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15615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552B91B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32B65CE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ED936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3CFB7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88A3C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00F4E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C0C88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DA48E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2C6A1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DC9F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A06F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9ACDD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D8425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6FAF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87E36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2AB27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0C675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E5BA6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D62B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315AD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76480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B5827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5BFFB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E684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A2256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80FB0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7102FF0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380EBBA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3DFE96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AF6E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AEE2D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424E8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AFF2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AAABD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8E636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88C85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7A0AD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FFC41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1246D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35D2C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E3AFC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DB217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9F803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782F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374F2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E3C7A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6F5F0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9E930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7A249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DA9A8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73FF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0E3B3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0C229D2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AFDA886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36EA8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D032A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351DC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C4D3C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FC793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4092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A0F26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7FC78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5B69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0BB6E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75484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63F11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25CD6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451F5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108C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4B8E6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A27E1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CB806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09158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8AD0E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7CFBF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C237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48ED5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C6C28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5A7FE1" w14:paraId="4C8CE04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6F3934C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6691F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F9A16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B1672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CFE7C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FB097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A6199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30215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B4FF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B8406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8C732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2BA6E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AE6A5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3292E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3B699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4E710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5271E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E8A7D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7B1BB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E277E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1E6C2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28C80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8F5C2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E742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4A899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 w:rsidR="005A7FE1" w14:paraId="4049CCD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38625F8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6B6AD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EDB7F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B6F84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5FF0E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95C1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3E51D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D6987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50F7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4FEF9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A79B7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04311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DC5DA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02AEA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F24F3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D522E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A8EDC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B6EC6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97B74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5E2D4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FBCF8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54C2D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2607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FB398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D9CAE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4C1EAC" w:rsidRPr="007428D7" w14:paraId="11CD82A8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A454F77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0067AE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A4936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7C0D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6CF6B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1F4F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EA44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D22D9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C9B7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548C8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A0EE2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DCAAA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8B9EC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566D7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B1504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61B7E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D8889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FCA56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62421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F9A1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6734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51B40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752C3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2E1D7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2E004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 w14:paraId="141A18DD" w14:textId="77777777" w:rsidR="00677C62" w:rsidRDefault="00677C62">
      <w:r w:rsidRPr="00080B35">
        <w:rPr>
          <w:rFonts w:hint="eastAsia"/>
        </w:rPr>
        <w:t>注：上行：工作日；下行：节假日</w:t>
      </w:r>
    </w:p>
    <w:p w14:paraId="483881BE" w14:textId="77777777" w:rsidR="00677C62" w:rsidRPr="004C1EAC" w:rsidRDefault="00677C62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B0FC18F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3AD63D5A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7FC6BAE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9BBBEB7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2903769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1AABB8C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DE99BD7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60C407F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F134D95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2943A4D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B8D6865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AEAF561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2D492D6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011D450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70AE038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748B868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BD7557C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EF73882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D3FB17C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F88CF37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E8263C5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B3A60E6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9A4136D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689F519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58C71E9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7FAC978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A7FE1" w14:paraId="13F36B5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68150EF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0AAD5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8347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0FDC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45ECD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9B59F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6D6C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FA9B2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1E578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05FE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D2CC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EB25F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CF2A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62D7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5BE41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8F09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27BD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96B12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1776F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3BD25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017A7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C43B2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1D9CF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1C3F4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41E1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37A6058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C6AB728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5017AB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CD514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B44E1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238EE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E44F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191DD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9A6DB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ED5B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908E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A817D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A8096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D438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956C9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7393B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F638B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EB3DB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AA8E8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2AF27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A3964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C897E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7853A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2E2C9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71B7E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A82BD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76F8C87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72E2D8E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969EE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5B5A7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A955F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532E4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2271C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744E1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E49DE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B513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B73C5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93B20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215BC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CAEC1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EE49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23AF2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041EA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1997B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DDD1D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C74F8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432A5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BC10D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DEDBA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D5D8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9BEF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BECE3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2542EE8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12FBD46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7CEEE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E546B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D7BD6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8A75E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DA1C6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13E9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4AFB2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91DEE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215F0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471CA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232AB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A14C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C0AE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EA4BD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6CDC8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554A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9D5F3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598A1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1312B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C183B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E7EFA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E0EB0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A42DF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84948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69770CC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3C5E267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8B3AB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58929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FD6ED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923E3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68C2F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0BECD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8B05E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D143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ACE0B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358D7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80146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9B598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C787E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B4C72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48620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E692D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9C478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71D96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ADC41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49973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3B6E3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007EF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137FC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8E78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69E73C9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731BC88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A1A748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F4ADE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BFD7A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C1C52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B4BFE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3217B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C4C6C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0AD7C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5919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F179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28A52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54333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D965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BDDE9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108C3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DEDEA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10CF5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EEFD4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7108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25B1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2E77B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B2D3C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3A3F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66A57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23FB034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70C760C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199A9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4CE38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1AD3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1F553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54CA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2AF16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7B8F2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2F8E6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75F67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7CAA7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A4676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1FC1E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5E422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1DF6B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8F9F8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8DDD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9306A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72F91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CA47E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349E3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A67A3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BB92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EB860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80B70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181961D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FBA86CC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1D23A8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1CB8D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EC01D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0FB15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12D90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1BCE0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BB09F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7AA13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6F22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486B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B16F2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010BA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289DD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3D413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AABE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0774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0BF25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5E06C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37833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B2D82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1A7EE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8207C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71442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51258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3D67249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0CB5EFB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078FE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28B77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13E1B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C7296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B70D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74B29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F3ED1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DBB24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3DBC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28CA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79A66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F078F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D1EC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73897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6DA91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FDCCA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0D39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E25F8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76F0A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FAAB6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8F6B5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167E7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D7C9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A2320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6B3B8CC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8F2B494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2066CC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88E8E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5C16D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E470E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CAFB2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11960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B47CD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26A4E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9095A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AC5F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1996C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BB434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046C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78B15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38170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8E2E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86877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07091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F487A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05ED4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6BEF0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BD57F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E4DE7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379AD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5106171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695BA36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15A1B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A3CE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30409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29C6E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BF752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E946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907D4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2CD4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B123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676D0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CE684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844C1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6884A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B589C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7471F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5BBB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3E6BC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B8F85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1C466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494C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8BDD0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BF7E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51BA3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0FE3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7F7E2A5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1B1B323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9322C5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DCE64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7BA46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5F2FD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BAB02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3D33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CA5D5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6B983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BB460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796DE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7A131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AD04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5818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57A97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0CBFE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2BB97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7615C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2EDC3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C42C0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941B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BBB08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70D03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184C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FD79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5A7FE1" w14:paraId="73A0B71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62A78D0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69822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B1F92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B09D8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98BCC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90067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552F6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08DF1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62FFD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FDEBC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B9AE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8310D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2A28C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6A386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01808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ADC4F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9270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0BB48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1874B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4308C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52BF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637F0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0C745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D8678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078C5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5A7FE1" w14:paraId="28BDAAB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79C7EA9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9B4181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0D56E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CC351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1C696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05406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85A0E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7A180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F7BBC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C6E5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26C7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177E5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56FED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7C38A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964CE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1081B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4D673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7D1D4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D9933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0D3F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136D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A1130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4776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4534D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8B2B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5A7FE1" w14:paraId="60A8FFD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F4C09B4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1CE73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F75A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B29DB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58E82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CEA08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F1CAD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FE70F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419B8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F8B9C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FAD29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6CDA0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4C76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91E51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0DE80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8A9A5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4F36D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F6F9D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DCA2E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63197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D3D88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254ED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D50C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20227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D69F4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4C1EAC" w:rsidRPr="007428D7" w14:paraId="4C998B59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E6AE864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6621AA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A50F5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4B8AD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1A90C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311C5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197E6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137A8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516F7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2D951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BEBA3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FC09F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17CF3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74E2B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2B7FB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08B5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7F6BF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EB6C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95EEE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FA868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06EF5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1976D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1B8F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522D9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AC648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 w14:paraId="3983BC49" w14:textId="77777777" w:rsidR="00677C62" w:rsidRDefault="00677C62">
      <w:r w:rsidRPr="00080B35">
        <w:rPr>
          <w:rFonts w:hint="eastAsia"/>
        </w:rPr>
        <w:t>注：上行：工作日；下行：节假日</w:t>
      </w:r>
    </w:p>
    <w:p w14:paraId="0DDB0607" w14:textId="77777777" w:rsidR="00677C62" w:rsidRPr="004C1EAC" w:rsidRDefault="00677C62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2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2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55C2D51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2682F54A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908DAF3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3C43F32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AB92D5F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D0E3E92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683558F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77625CB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A94A43B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36D29DA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DEB4F70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7533ADA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F059BC2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5351DCB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1C4D70D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77AF38D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2DE3C4C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2BBDB72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BDE61DC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D5CFD4E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36E5EA5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C31BA75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CADE2B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3B9CBEC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9D0EE55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F54054D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A7FE1" w14:paraId="3FF60B2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C436E2B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E6371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DD6F6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6FB9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EF76E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2211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D262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9DB77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93BEB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079F8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02D3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52678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5AD3D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7DB1D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1D49E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9A60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52EC0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34A23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3F756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892DA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A8D26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9CB3D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C846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5FD42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9F41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5A7FE1" w14:paraId="0A2C3BA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D175147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95F6C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28C59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30625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3A219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854E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4D3BA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F5DED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71C26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3BD86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E9284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BA1AB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05EF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67D3D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36BC1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DAA82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71CC4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B710D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0DFFC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19DF1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913E5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12660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E0F82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9BDEC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BF765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5A7FE1" w14:paraId="34233B7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DF95127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AB3D0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20D8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E3D9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EE07F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B3C84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7EF5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45AD6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1934B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8E99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F6F34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E0541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07F4D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9A6B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8C971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C149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FE74D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D443D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3BD86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B1D3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CCFA2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A4CFE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C7C94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824B4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8F43A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5A7FE1" w14:paraId="2DA9D8B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6ADA10B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E08082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2D7BE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F6846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41AA6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32DC2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33A5F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73F07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DCF45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96E27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7B751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48604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A26AF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EE8A9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472B7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5BCDB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F0FDD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46F8B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BFAB7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1D62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21CC3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A54F3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DC27D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F1A53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5D2D9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5A7FE1" w14:paraId="2843146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7EA9693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9F7FE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FAE6C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7572E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C5203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71CF3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69C9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52F8A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9A20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6A3A2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454F1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F91C2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B9A70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48E36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489A9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E96B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C82BB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40F70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5267B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61C7F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40816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B13B3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3A5F8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F01F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AAC48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5A7FE1" w14:paraId="502D2B8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071F89A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F5AEF3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98889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BDFB9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6A137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7AACB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41414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70FA6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425C0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D1CEB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F314B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6ECE6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F227E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F1AFD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F4C78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96F42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20ACC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8FF78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189FB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4BC0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9E0C0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3FED7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6ADC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C65FC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5501A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5A7FE1" w14:paraId="1BF6584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FEB94EF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BD8C3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B7CE8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7BCB2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2D0EB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99D51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9010E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E4F6B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D87B1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F6908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236F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D4ACD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F712D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A831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A30F8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7545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8B13C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1828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79E78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35E5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36E99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AC830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2C55D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654A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4A56F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5A7FE1" w14:paraId="0AC7C42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4A692BC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55818F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C1A13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3197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03E92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13722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10046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86F93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141D4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B42C9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0A4F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6512A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88C39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C36F0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87928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0DDC6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CC2EB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28BBC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B9B6D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A70F6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067A9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9AF2F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6BE7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A6074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71975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5A7FE1" w14:paraId="7DB010B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CBC6355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3B8DF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13D2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52E80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9BB0C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A901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D6F10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E8E97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0565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DFE1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DA473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EB216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C97F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0F107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F7530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38734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AA647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DC4F7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E1713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C0C41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F64E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3F7EF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76DC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C2CA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8A2B6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5A7FE1" w14:paraId="2E9D852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67E37CF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32FFFC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75422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76999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F033F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0758D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E7E11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B3C11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02977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9BED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9A4B2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42720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1D8CB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AB892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B9FDC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4A90B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9F98D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B69B4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70280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BD16D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21548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B56C0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FE3B6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39F02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BEED2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5A7FE1" w14:paraId="1B244AC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C091C27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89E3D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6FA6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079C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7CFB5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C34B5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D2EE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6E257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A0519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672EB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786EB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3D01F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81D24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6D9ED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72F01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71DB0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ED781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25A3B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0664C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551ED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8D74F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CE58B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2F3F6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A005B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9343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5A7FE1" w14:paraId="507A480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A550A8F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B82E32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4FE79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736E3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57BA7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9A92C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FD7A5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4B2F4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6272B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D6C25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AA63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F6D28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F6B94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2F33A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DDA3D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E2AFC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EDCE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EE7CA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31564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C8D25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B266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3E325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DE80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5C409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7DDF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5A7FE1" w14:paraId="49B8A18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E2988DB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743DB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118A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CBCA3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184F4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7423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3505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4E84E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4C931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B2B92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76266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ABDC1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636D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11C41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9BBFC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191BF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51E6E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45AE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EF223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12FF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9ACEB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F9C34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C4A75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53E7C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09CB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5A7FE1" w14:paraId="57E305C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B1A50E0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B9D731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64C9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639D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A6C5D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010BB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2A7AC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B56A0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175C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00D21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9E65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55C9A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26F5A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AAA82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030CD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10360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F64F1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43F77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78BA1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86D60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CC7DD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047D2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4233C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CA629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35254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5A7FE1" w14:paraId="593AF06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B60A08B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FBCFC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5E287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42E85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D7672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9C590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EF9C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919B5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1341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84E3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1E6BF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212C4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ACDDE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9207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F018C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F35B1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F96DA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138C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1CEEB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FF691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6FFD3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52CB2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76CC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50C8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5F332C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4C1EAC" w:rsidRPr="007428D7" w14:paraId="28664297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52696CF" w14:textId="77777777" w:rsidR="00677C62" w:rsidRPr="007428D7" w:rsidRDefault="00677C62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4745DC9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3ED90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81EA2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5BFED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4BB38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40C54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C9BFC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CEA67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D4B1B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B1AF5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9F6C01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FF10F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3AD330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C49667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CACF93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8A124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ECA38F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4B7665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09EB8B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9DE7B8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CF6ED6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DBDE4A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EB687E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1478AD" w14:textId="77777777" w:rsidR="00677C62" w:rsidRPr="008E033B" w:rsidRDefault="00677C62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 w14:paraId="7615681B" w14:textId="77777777" w:rsidR="00677C62" w:rsidRDefault="00677C62">
      <w:r w:rsidRPr="00080B35">
        <w:rPr>
          <w:rFonts w:hint="eastAsia"/>
        </w:rPr>
        <w:t>注：上行：工作日；下行：节假日</w:t>
      </w:r>
    </w:p>
    <w:p w14:paraId="2E47B810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106D1927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85541137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446AB0C1" w14:textId="77777777" w:rsidR="00026604" w:rsidRPr="00C92C56" w:rsidRDefault="008E2A42" w:rsidP="00C92C56">
      <w:pPr>
        <w:pStyle w:val="2"/>
      </w:pPr>
      <w:bookmarkStart w:id="57" w:name="_Toc1855411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5A7FE1" w14:paraId="3B2F9375" w14:textId="77777777">
        <w:tc>
          <w:tcPr>
            <w:tcW w:w="690" w:type="dxa"/>
            <w:shd w:val="clear" w:color="auto" w:fill="E6E6E6"/>
            <w:vAlign w:val="center"/>
          </w:tcPr>
          <w:p w14:paraId="4C0BAFCF" w14:textId="77777777" w:rsidR="005A7FE1" w:rsidRDefault="00677C62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77646DEA" w14:textId="77777777" w:rsidR="005A7FE1" w:rsidRDefault="00677C62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62D9A26A" w14:textId="77777777" w:rsidR="005A7FE1" w:rsidRDefault="00677C62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38B8D0" w14:textId="77777777" w:rsidR="005A7FE1" w:rsidRDefault="00677C6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6516EA83" w14:textId="77777777" w:rsidR="005A7FE1" w:rsidRDefault="00677C62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5A7FE1" w14:paraId="355D3545" w14:textId="77777777">
        <w:tc>
          <w:tcPr>
            <w:tcW w:w="690" w:type="dxa"/>
            <w:vMerge w:val="restart"/>
            <w:vAlign w:val="center"/>
          </w:tcPr>
          <w:p w14:paraId="2B38D09D" w14:textId="77777777" w:rsidR="005A7FE1" w:rsidRDefault="00677C62">
            <w:r>
              <w:t>1</w:t>
            </w:r>
          </w:p>
        </w:tc>
        <w:tc>
          <w:tcPr>
            <w:tcW w:w="1992" w:type="dxa"/>
            <w:vAlign w:val="center"/>
          </w:tcPr>
          <w:p w14:paraId="3DA7DA19" w14:textId="77777777" w:rsidR="005A7FE1" w:rsidRDefault="00677C62">
            <w:r>
              <w:t>1001</w:t>
            </w:r>
          </w:p>
        </w:tc>
        <w:tc>
          <w:tcPr>
            <w:tcW w:w="3186" w:type="dxa"/>
            <w:vAlign w:val="center"/>
          </w:tcPr>
          <w:p w14:paraId="6B66BA5C" w14:textId="77777777" w:rsidR="005A7FE1" w:rsidRDefault="00677C62">
            <w:r>
              <w:t>药房</w:t>
            </w:r>
          </w:p>
        </w:tc>
        <w:tc>
          <w:tcPr>
            <w:tcW w:w="1075" w:type="dxa"/>
            <w:vAlign w:val="center"/>
          </w:tcPr>
          <w:p w14:paraId="5F084DFC" w14:textId="77777777" w:rsidR="005A7FE1" w:rsidRDefault="00677C62">
            <w:r>
              <w:t>42.8</w:t>
            </w:r>
          </w:p>
        </w:tc>
        <w:tc>
          <w:tcPr>
            <w:tcW w:w="3356" w:type="dxa"/>
            <w:vAlign w:val="center"/>
          </w:tcPr>
          <w:p w14:paraId="5CA4B268" w14:textId="77777777" w:rsidR="005A7FE1" w:rsidRDefault="00677C62">
            <w:r>
              <w:t>25.82</w:t>
            </w:r>
          </w:p>
        </w:tc>
      </w:tr>
      <w:tr w:rsidR="005A7FE1" w14:paraId="733FB1C4" w14:textId="77777777">
        <w:tc>
          <w:tcPr>
            <w:tcW w:w="690" w:type="dxa"/>
            <w:vMerge/>
            <w:vAlign w:val="center"/>
          </w:tcPr>
          <w:p w14:paraId="53D16AB6" w14:textId="77777777" w:rsidR="005A7FE1" w:rsidRDefault="005A7FE1"/>
        </w:tc>
        <w:tc>
          <w:tcPr>
            <w:tcW w:w="1992" w:type="dxa"/>
            <w:vAlign w:val="center"/>
          </w:tcPr>
          <w:p w14:paraId="23F7AF5F" w14:textId="77777777" w:rsidR="005A7FE1" w:rsidRDefault="00677C62">
            <w:r>
              <w:t>1002</w:t>
            </w:r>
          </w:p>
        </w:tc>
        <w:tc>
          <w:tcPr>
            <w:tcW w:w="3186" w:type="dxa"/>
            <w:vAlign w:val="center"/>
          </w:tcPr>
          <w:p w14:paraId="700F8E86" w14:textId="77777777" w:rsidR="005A7FE1" w:rsidRDefault="00677C62">
            <w:r>
              <w:t>客厅</w:t>
            </w:r>
          </w:p>
        </w:tc>
        <w:tc>
          <w:tcPr>
            <w:tcW w:w="1075" w:type="dxa"/>
            <w:vAlign w:val="center"/>
          </w:tcPr>
          <w:p w14:paraId="1FDBA1AB" w14:textId="77777777" w:rsidR="005A7FE1" w:rsidRDefault="00677C62">
            <w:r>
              <w:t>30.8</w:t>
            </w:r>
          </w:p>
        </w:tc>
        <w:tc>
          <w:tcPr>
            <w:tcW w:w="3356" w:type="dxa"/>
            <w:vAlign w:val="center"/>
          </w:tcPr>
          <w:p w14:paraId="47D5E1AE" w14:textId="77777777" w:rsidR="005A7FE1" w:rsidRDefault="00677C62">
            <w:r>
              <w:t>25.01</w:t>
            </w:r>
          </w:p>
        </w:tc>
      </w:tr>
      <w:tr w:rsidR="005A7FE1" w14:paraId="6B3CAB12" w14:textId="77777777">
        <w:tc>
          <w:tcPr>
            <w:tcW w:w="690" w:type="dxa"/>
            <w:vMerge/>
            <w:vAlign w:val="center"/>
          </w:tcPr>
          <w:p w14:paraId="6D939912" w14:textId="77777777" w:rsidR="005A7FE1" w:rsidRDefault="005A7FE1"/>
        </w:tc>
        <w:tc>
          <w:tcPr>
            <w:tcW w:w="1992" w:type="dxa"/>
            <w:vAlign w:val="center"/>
          </w:tcPr>
          <w:p w14:paraId="526444E5" w14:textId="77777777" w:rsidR="005A7FE1" w:rsidRDefault="00677C62">
            <w:r>
              <w:t>1003</w:t>
            </w:r>
          </w:p>
        </w:tc>
        <w:tc>
          <w:tcPr>
            <w:tcW w:w="3186" w:type="dxa"/>
            <w:vAlign w:val="center"/>
          </w:tcPr>
          <w:p w14:paraId="6BB3DAAF" w14:textId="77777777" w:rsidR="005A7FE1" w:rsidRDefault="00677C62">
            <w:r>
              <w:t>餐厅</w:t>
            </w:r>
          </w:p>
        </w:tc>
        <w:tc>
          <w:tcPr>
            <w:tcW w:w="1075" w:type="dxa"/>
            <w:vAlign w:val="center"/>
          </w:tcPr>
          <w:p w14:paraId="6DD94F14" w14:textId="77777777" w:rsidR="005A7FE1" w:rsidRDefault="00677C62">
            <w:r>
              <w:t>26.5</w:t>
            </w:r>
          </w:p>
        </w:tc>
        <w:tc>
          <w:tcPr>
            <w:tcW w:w="3356" w:type="dxa"/>
            <w:vAlign w:val="center"/>
          </w:tcPr>
          <w:p w14:paraId="44BB947F" w14:textId="77777777" w:rsidR="005A7FE1" w:rsidRDefault="00677C62">
            <w:r>
              <w:t>26.60</w:t>
            </w:r>
          </w:p>
        </w:tc>
      </w:tr>
      <w:tr w:rsidR="005A7FE1" w14:paraId="1D4116E7" w14:textId="77777777">
        <w:tc>
          <w:tcPr>
            <w:tcW w:w="690" w:type="dxa"/>
            <w:vMerge/>
            <w:vAlign w:val="center"/>
          </w:tcPr>
          <w:p w14:paraId="117BB0B4" w14:textId="77777777" w:rsidR="005A7FE1" w:rsidRDefault="005A7FE1"/>
        </w:tc>
        <w:tc>
          <w:tcPr>
            <w:tcW w:w="1992" w:type="dxa"/>
            <w:vAlign w:val="center"/>
          </w:tcPr>
          <w:p w14:paraId="513690E1" w14:textId="77777777" w:rsidR="005A7FE1" w:rsidRDefault="00677C62">
            <w:r>
              <w:t>1004</w:t>
            </w:r>
          </w:p>
        </w:tc>
        <w:tc>
          <w:tcPr>
            <w:tcW w:w="3186" w:type="dxa"/>
            <w:vAlign w:val="center"/>
          </w:tcPr>
          <w:p w14:paraId="3560D703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5F256EAC" w14:textId="77777777" w:rsidR="005A7FE1" w:rsidRDefault="00677C62">
            <w:r>
              <w:t>19.4</w:t>
            </w:r>
          </w:p>
        </w:tc>
        <w:tc>
          <w:tcPr>
            <w:tcW w:w="3356" w:type="dxa"/>
            <w:vAlign w:val="center"/>
          </w:tcPr>
          <w:p w14:paraId="3A139B7E" w14:textId="77777777" w:rsidR="005A7FE1" w:rsidRDefault="00677C62">
            <w:r>
              <w:t>24.03</w:t>
            </w:r>
          </w:p>
        </w:tc>
      </w:tr>
      <w:tr w:rsidR="005A7FE1" w14:paraId="58AB9AC7" w14:textId="77777777">
        <w:tc>
          <w:tcPr>
            <w:tcW w:w="690" w:type="dxa"/>
            <w:vMerge/>
            <w:vAlign w:val="center"/>
          </w:tcPr>
          <w:p w14:paraId="6518657F" w14:textId="77777777" w:rsidR="005A7FE1" w:rsidRDefault="005A7FE1"/>
        </w:tc>
        <w:tc>
          <w:tcPr>
            <w:tcW w:w="1992" w:type="dxa"/>
            <w:vAlign w:val="center"/>
          </w:tcPr>
          <w:p w14:paraId="73FAA136" w14:textId="77777777" w:rsidR="005A7FE1" w:rsidRDefault="00677C62">
            <w:r>
              <w:t>1005</w:t>
            </w:r>
          </w:p>
        </w:tc>
        <w:tc>
          <w:tcPr>
            <w:tcW w:w="3186" w:type="dxa"/>
            <w:vAlign w:val="center"/>
          </w:tcPr>
          <w:p w14:paraId="710779EB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46DD1C64" w14:textId="77777777" w:rsidR="005A7FE1" w:rsidRDefault="00677C62">
            <w:r>
              <w:t>19.4</w:t>
            </w:r>
          </w:p>
        </w:tc>
        <w:tc>
          <w:tcPr>
            <w:tcW w:w="3356" w:type="dxa"/>
            <w:vAlign w:val="center"/>
          </w:tcPr>
          <w:p w14:paraId="2B96F116" w14:textId="77777777" w:rsidR="005A7FE1" w:rsidRDefault="00677C62">
            <w:r>
              <w:t>24.89</w:t>
            </w:r>
          </w:p>
        </w:tc>
      </w:tr>
      <w:tr w:rsidR="005A7FE1" w14:paraId="258E5D35" w14:textId="77777777">
        <w:tc>
          <w:tcPr>
            <w:tcW w:w="690" w:type="dxa"/>
            <w:vMerge/>
            <w:vAlign w:val="center"/>
          </w:tcPr>
          <w:p w14:paraId="4A5DB090" w14:textId="77777777" w:rsidR="005A7FE1" w:rsidRDefault="005A7FE1"/>
        </w:tc>
        <w:tc>
          <w:tcPr>
            <w:tcW w:w="1992" w:type="dxa"/>
            <w:vAlign w:val="center"/>
          </w:tcPr>
          <w:p w14:paraId="074B7037" w14:textId="77777777" w:rsidR="005A7FE1" w:rsidRDefault="00677C62">
            <w:r>
              <w:t>1006</w:t>
            </w:r>
          </w:p>
        </w:tc>
        <w:tc>
          <w:tcPr>
            <w:tcW w:w="3186" w:type="dxa"/>
            <w:vAlign w:val="center"/>
          </w:tcPr>
          <w:p w14:paraId="741C90AB" w14:textId="77777777" w:rsidR="005A7FE1" w:rsidRDefault="00677C62">
            <w:r>
              <w:t>厨房</w:t>
            </w:r>
          </w:p>
        </w:tc>
        <w:tc>
          <w:tcPr>
            <w:tcW w:w="1075" w:type="dxa"/>
            <w:vAlign w:val="center"/>
          </w:tcPr>
          <w:p w14:paraId="06E6F426" w14:textId="77777777" w:rsidR="005A7FE1" w:rsidRDefault="00677C62">
            <w:r>
              <w:t>16.4</w:t>
            </w:r>
          </w:p>
        </w:tc>
        <w:tc>
          <w:tcPr>
            <w:tcW w:w="3356" w:type="dxa"/>
            <w:vAlign w:val="center"/>
          </w:tcPr>
          <w:p w14:paraId="65310B60" w14:textId="77777777" w:rsidR="005A7FE1" w:rsidRDefault="00677C62">
            <w:r>
              <w:t>44.03</w:t>
            </w:r>
          </w:p>
        </w:tc>
      </w:tr>
      <w:tr w:rsidR="005A7FE1" w14:paraId="2DFC8A75" w14:textId="77777777">
        <w:tc>
          <w:tcPr>
            <w:tcW w:w="690" w:type="dxa"/>
            <w:vMerge/>
            <w:vAlign w:val="center"/>
          </w:tcPr>
          <w:p w14:paraId="619A9358" w14:textId="77777777" w:rsidR="005A7FE1" w:rsidRDefault="005A7FE1"/>
        </w:tc>
        <w:tc>
          <w:tcPr>
            <w:tcW w:w="1992" w:type="dxa"/>
            <w:vAlign w:val="center"/>
          </w:tcPr>
          <w:p w14:paraId="02136FB0" w14:textId="77777777" w:rsidR="005A7FE1" w:rsidRDefault="00677C62">
            <w:r>
              <w:t>1007</w:t>
            </w:r>
          </w:p>
        </w:tc>
        <w:tc>
          <w:tcPr>
            <w:tcW w:w="3186" w:type="dxa"/>
            <w:vAlign w:val="center"/>
          </w:tcPr>
          <w:p w14:paraId="3EB068D0" w14:textId="77777777" w:rsidR="005A7FE1" w:rsidRDefault="00677C62">
            <w:r>
              <w:t>客卧室</w:t>
            </w:r>
          </w:p>
        </w:tc>
        <w:tc>
          <w:tcPr>
            <w:tcW w:w="1075" w:type="dxa"/>
            <w:vAlign w:val="center"/>
          </w:tcPr>
          <w:p w14:paraId="10B1BE0C" w14:textId="77777777" w:rsidR="005A7FE1" w:rsidRDefault="00677C62">
            <w:r>
              <w:t>11.7</w:t>
            </w:r>
          </w:p>
        </w:tc>
        <w:tc>
          <w:tcPr>
            <w:tcW w:w="3356" w:type="dxa"/>
            <w:vAlign w:val="center"/>
          </w:tcPr>
          <w:p w14:paraId="0DD48B9C" w14:textId="77777777" w:rsidR="005A7FE1" w:rsidRDefault="00677C62">
            <w:r>
              <w:t>25.22</w:t>
            </w:r>
          </w:p>
        </w:tc>
      </w:tr>
      <w:tr w:rsidR="005A7FE1" w14:paraId="5663350A" w14:textId="77777777">
        <w:tc>
          <w:tcPr>
            <w:tcW w:w="690" w:type="dxa"/>
            <w:vMerge/>
            <w:vAlign w:val="center"/>
          </w:tcPr>
          <w:p w14:paraId="4C58797A" w14:textId="77777777" w:rsidR="005A7FE1" w:rsidRDefault="005A7FE1"/>
        </w:tc>
        <w:tc>
          <w:tcPr>
            <w:tcW w:w="1992" w:type="dxa"/>
            <w:vAlign w:val="center"/>
          </w:tcPr>
          <w:p w14:paraId="79392864" w14:textId="77777777" w:rsidR="005A7FE1" w:rsidRDefault="00677C62">
            <w:r>
              <w:t>1008</w:t>
            </w:r>
          </w:p>
        </w:tc>
        <w:tc>
          <w:tcPr>
            <w:tcW w:w="3186" w:type="dxa"/>
            <w:vAlign w:val="center"/>
          </w:tcPr>
          <w:p w14:paraId="20CF73D3" w14:textId="77777777" w:rsidR="005A7FE1" w:rsidRDefault="00677C62">
            <w:r>
              <w:t>客卧室</w:t>
            </w:r>
          </w:p>
        </w:tc>
        <w:tc>
          <w:tcPr>
            <w:tcW w:w="1075" w:type="dxa"/>
            <w:vAlign w:val="center"/>
          </w:tcPr>
          <w:p w14:paraId="519B23EB" w14:textId="77777777" w:rsidR="005A7FE1" w:rsidRDefault="00677C62">
            <w:r>
              <w:t>11.7</w:t>
            </w:r>
          </w:p>
        </w:tc>
        <w:tc>
          <w:tcPr>
            <w:tcW w:w="3356" w:type="dxa"/>
            <w:vAlign w:val="center"/>
          </w:tcPr>
          <w:p w14:paraId="47BDC609" w14:textId="77777777" w:rsidR="005A7FE1" w:rsidRDefault="00677C62">
            <w:r>
              <w:t>24.39</w:t>
            </w:r>
          </w:p>
        </w:tc>
      </w:tr>
      <w:tr w:rsidR="005A7FE1" w14:paraId="0D868CF1" w14:textId="77777777">
        <w:tc>
          <w:tcPr>
            <w:tcW w:w="690" w:type="dxa"/>
            <w:vMerge/>
            <w:vAlign w:val="center"/>
          </w:tcPr>
          <w:p w14:paraId="36F69E72" w14:textId="77777777" w:rsidR="005A7FE1" w:rsidRDefault="005A7FE1"/>
        </w:tc>
        <w:tc>
          <w:tcPr>
            <w:tcW w:w="1992" w:type="dxa"/>
            <w:vAlign w:val="center"/>
          </w:tcPr>
          <w:p w14:paraId="2E293EC7" w14:textId="77777777" w:rsidR="005A7FE1" w:rsidRDefault="00677C62">
            <w:r>
              <w:t>1009</w:t>
            </w:r>
          </w:p>
        </w:tc>
        <w:tc>
          <w:tcPr>
            <w:tcW w:w="3186" w:type="dxa"/>
            <w:vAlign w:val="center"/>
          </w:tcPr>
          <w:p w14:paraId="7F5A1714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3E3462B6" w14:textId="77777777" w:rsidR="005A7FE1" w:rsidRDefault="00677C62">
            <w:r>
              <w:t>6.2</w:t>
            </w:r>
          </w:p>
        </w:tc>
        <w:tc>
          <w:tcPr>
            <w:tcW w:w="3356" w:type="dxa"/>
            <w:vAlign w:val="center"/>
          </w:tcPr>
          <w:p w14:paraId="7ABBB11D" w14:textId="77777777" w:rsidR="005A7FE1" w:rsidRDefault="00677C62">
            <w:r>
              <w:t>26.21</w:t>
            </w:r>
          </w:p>
        </w:tc>
      </w:tr>
      <w:tr w:rsidR="005A7FE1" w14:paraId="7E9DB4B8" w14:textId="77777777">
        <w:tc>
          <w:tcPr>
            <w:tcW w:w="690" w:type="dxa"/>
            <w:vMerge/>
            <w:vAlign w:val="center"/>
          </w:tcPr>
          <w:p w14:paraId="7DD9A023" w14:textId="77777777" w:rsidR="005A7FE1" w:rsidRDefault="005A7FE1"/>
        </w:tc>
        <w:tc>
          <w:tcPr>
            <w:tcW w:w="1992" w:type="dxa"/>
            <w:vAlign w:val="center"/>
          </w:tcPr>
          <w:p w14:paraId="20E14D76" w14:textId="77777777" w:rsidR="005A7FE1" w:rsidRDefault="00677C62">
            <w:r>
              <w:t>1011</w:t>
            </w:r>
          </w:p>
        </w:tc>
        <w:tc>
          <w:tcPr>
            <w:tcW w:w="3186" w:type="dxa"/>
            <w:vAlign w:val="center"/>
          </w:tcPr>
          <w:p w14:paraId="7E656D52" w14:textId="77777777" w:rsidR="005A7FE1" w:rsidRDefault="00677C62">
            <w:r>
              <w:t>卫浴间</w:t>
            </w:r>
          </w:p>
        </w:tc>
        <w:tc>
          <w:tcPr>
            <w:tcW w:w="1075" w:type="dxa"/>
            <w:vAlign w:val="center"/>
          </w:tcPr>
          <w:p w14:paraId="141FF19B" w14:textId="77777777" w:rsidR="005A7FE1" w:rsidRDefault="00677C62">
            <w:r>
              <w:t>4.5</w:t>
            </w:r>
          </w:p>
        </w:tc>
        <w:tc>
          <w:tcPr>
            <w:tcW w:w="3356" w:type="dxa"/>
            <w:vAlign w:val="center"/>
          </w:tcPr>
          <w:p w14:paraId="288482E1" w14:textId="77777777" w:rsidR="005A7FE1" w:rsidRDefault="00677C62">
            <w:r>
              <w:t>20.70</w:t>
            </w:r>
          </w:p>
        </w:tc>
      </w:tr>
      <w:tr w:rsidR="005A7FE1" w14:paraId="13E10E65" w14:textId="77777777">
        <w:tc>
          <w:tcPr>
            <w:tcW w:w="690" w:type="dxa"/>
            <w:vMerge/>
            <w:vAlign w:val="center"/>
          </w:tcPr>
          <w:p w14:paraId="032B05E3" w14:textId="77777777" w:rsidR="005A7FE1" w:rsidRDefault="005A7FE1"/>
        </w:tc>
        <w:tc>
          <w:tcPr>
            <w:tcW w:w="1992" w:type="dxa"/>
            <w:vAlign w:val="center"/>
          </w:tcPr>
          <w:p w14:paraId="248D7F80" w14:textId="77777777" w:rsidR="005A7FE1" w:rsidRDefault="00677C62">
            <w:r>
              <w:t>1012</w:t>
            </w:r>
          </w:p>
        </w:tc>
        <w:tc>
          <w:tcPr>
            <w:tcW w:w="3186" w:type="dxa"/>
            <w:vAlign w:val="center"/>
          </w:tcPr>
          <w:p w14:paraId="63612785" w14:textId="77777777" w:rsidR="005A7FE1" w:rsidRDefault="00677C62">
            <w:r>
              <w:t>卫浴间</w:t>
            </w:r>
          </w:p>
        </w:tc>
        <w:tc>
          <w:tcPr>
            <w:tcW w:w="1075" w:type="dxa"/>
            <w:vAlign w:val="center"/>
          </w:tcPr>
          <w:p w14:paraId="2135F7E1" w14:textId="77777777" w:rsidR="005A7FE1" w:rsidRDefault="00677C62">
            <w:r>
              <w:t>4.4</w:t>
            </w:r>
          </w:p>
        </w:tc>
        <w:tc>
          <w:tcPr>
            <w:tcW w:w="3356" w:type="dxa"/>
            <w:vAlign w:val="center"/>
          </w:tcPr>
          <w:p w14:paraId="2E732F0F" w14:textId="77777777" w:rsidR="005A7FE1" w:rsidRDefault="00677C62">
            <w:r>
              <w:t>20.19</w:t>
            </w:r>
          </w:p>
        </w:tc>
      </w:tr>
      <w:tr w:rsidR="005A7FE1" w14:paraId="35E6FDD8" w14:textId="77777777">
        <w:tc>
          <w:tcPr>
            <w:tcW w:w="690" w:type="dxa"/>
            <w:vMerge/>
            <w:vAlign w:val="center"/>
          </w:tcPr>
          <w:p w14:paraId="3BF1F828" w14:textId="77777777" w:rsidR="005A7FE1" w:rsidRDefault="005A7FE1"/>
        </w:tc>
        <w:tc>
          <w:tcPr>
            <w:tcW w:w="1992" w:type="dxa"/>
            <w:vAlign w:val="center"/>
          </w:tcPr>
          <w:p w14:paraId="4CC9EA9A" w14:textId="77777777" w:rsidR="005A7FE1" w:rsidRDefault="00677C62">
            <w:r>
              <w:t>1016</w:t>
            </w:r>
          </w:p>
        </w:tc>
        <w:tc>
          <w:tcPr>
            <w:tcW w:w="3186" w:type="dxa"/>
            <w:vAlign w:val="center"/>
          </w:tcPr>
          <w:p w14:paraId="7939E823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3D8B90E2" w14:textId="77777777" w:rsidR="005A7FE1" w:rsidRDefault="00677C62">
            <w:r>
              <w:t>21.4</w:t>
            </w:r>
          </w:p>
        </w:tc>
        <w:tc>
          <w:tcPr>
            <w:tcW w:w="3356" w:type="dxa"/>
            <w:vAlign w:val="center"/>
          </w:tcPr>
          <w:p w14:paraId="2E4205D8" w14:textId="77777777" w:rsidR="005A7FE1" w:rsidRDefault="00677C62">
            <w:r>
              <w:t>21.32</w:t>
            </w:r>
          </w:p>
        </w:tc>
      </w:tr>
      <w:tr w:rsidR="005A7FE1" w14:paraId="61974954" w14:textId="77777777">
        <w:tc>
          <w:tcPr>
            <w:tcW w:w="690" w:type="dxa"/>
            <w:vMerge/>
            <w:vAlign w:val="center"/>
          </w:tcPr>
          <w:p w14:paraId="79A52128" w14:textId="77777777" w:rsidR="005A7FE1" w:rsidRDefault="005A7FE1"/>
        </w:tc>
        <w:tc>
          <w:tcPr>
            <w:tcW w:w="1992" w:type="dxa"/>
            <w:vAlign w:val="center"/>
          </w:tcPr>
          <w:p w14:paraId="4EF5E5A1" w14:textId="77777777" w:rsidR="005A7FE1" w:rsidRDefault="00677C62">
            <w:r>
              <w:t>1017</w:t>
            </w:r>
          </w:p>
        </w:tc>
        <w:tc>
          <w:tcPr>
            <w:tcW w:w="3186" w:type="dxa"/>
            <w:vAlign w:val="center"/>
          </w:tcPr>
          <w:p w14:paraId="4A77331F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59F0F9BC" w14:textId="77777777" w:rsidR="005A7FE1" w:rsidRDefault="00677C62">
            <w:r>
              <w:t>21.4</w:t>
            </w:r>
          </w:p>
        </w:tc>
        <w:tc>
          <w:tcPr>
            <w:tcW w:w="3356" w:type="dxa"/>
            <w:vAlign w:val="center"/>
          </w:tcPr>
          <w:p w14:paraId="0CA99A76" w14:textId="77777777" w:rsidR="005A7FE1" w:rsidRDefault="00677C62">
            <w:r>
              <w:t>22.44</w:t>
            </w:r>
          </w:p>
        </w:tc>
      </w:tr>
      <w:tr w:rsidR="005A7FE1" w14:paraId="7061E66E" w14:textId="77777777">
        <w:tc>
          <w:tcPr>
            <w:tcW w:w="690" w:type="dxa"/>
            <w:vMerge w:val="restart"/>
            <w:vAlign w:val="center"/>
          </w:tcPr>
          <w:p w14:paraId="03E4F8A8" w14:textId="77777777" w:rsidR="005A7FE1" w:rsidRDefault="00677C62">
            <w:r>
              <w:t>2</w:t>
            </w:r>
          </w:p>
        </w:tc>
        <w:tc>
          <w:tcPr>
            <w:tcW w:w="1992" w:type="dxa"/>
            <w:vAlign w:val="center"/>
          </w:tcPr>
          <w:p w14:paraId="0223F00B" w14:textId="77777777" w:rsidR="005A7FE1" w:rsidRDefault="00677C62">
            <w:r>
              <w:t>2002</w:t>
            </w:r>
          </w:p>
        </w:tc>
        <w:tc>
          <w:tcPr>
            <w:tcW w:w="3186" w:type="dxa"/>
            <w:vAlign w:val="center"/>
          </w:tcPr>
          <w:p w14:paraId="37BC9383" w14:textId="77777777" w:rsidR="005A7FE1" w:rsidRDefault="00677C62">
            <w:r>
              <w:t>客厅</w:t>
            </w:r>
          </w:p>
        </w:tc>
        <w:tc>
          <w:tcPr>
            <w:tcW w:w="1075" w:type="dxa"/>
            <w:vAlign w:val="center"/>
          </w:tcPr>
          <w:p w14:paraId="5873E74D" w14:textId="77777777" w:rsidR="005A7FE1" w:rsidRDefault="00677C62">
            <w:r>
              <w:t>30.8</w:t>
            </w:r>
          </w:p>
        </w:tc>
        <w:tc>
          <w:tcPr>
            <w:tcW w:w="3356" w:type="dxa"/>
            <w:vAlign w:val="center"/>
          </w:tcPr>
          <w:p w14:paraId="717D563A" w14:textId="77777777" w:rsidR="005A7FE1" w:rsidRDefault="00677C62">
            <w:r>
              <w:t>31.64</w:t>
            </w:r>
          </w:p>
        </w:tc>
      </w:tr>
      <w:tr w:rsidR="005A7FE1" w14:paraId="54366818" w14:textId="77777777">
        <w:tc>
          <w:tcPr>
            <w:tcW w:w="690" w:type="dxa"/>
            <w:vMerge/>
            <w:vAlign w:val="center"/>
          </w:tcPr>
          <w:p w14:paraId="76D1F16F" w14:textId="77777777" w:rsidR="005A7FE1" w:rsidRDefault="005A7FE1"/>
        </w:tc>
        <w:tc>
          <w:tcPr>
            <w:tcW w:w="1992" w:type="dxa"/>
            <w:vAlign w:val="center"/>
          </w:tcPr>
          <w:p w14:paraId="6F2829AE" w14:textId="77777777" w:rsidR="005A7FE1" w:rsidRDefault="00677C62">
            <w:r>
              <w:t>2003</w:t>
            </w:r>
          </w:p>
        </w:tc>
        <w:tc>
          <w:tcPr>
            <w:tcW w:w="3186" w:type="dxa"/>
            <w:vAlign w:val="center"/>
          </w:tcPr>
          <w:p w14:paraId="72D3E9E0" w14:textId="77777777" w:rsidR="005A7FE1" w:rsidRDefault="00677C62">
            <w:r>
              <w:t>客卧室</w:t>
            </w:r>
          </w:p>
        </w:tc>
        <w:tc>
          <w:tcPr>
            <w:tcW w:w="1075" w:type="dxa"/>
            <w:vAlign w:val="center"/>
          </w:tcPr>
          <w:p w14:paraId="46C02558" w14:textId="77777777" w:rsidR="005A7FE1" w:rsidRDefault="00677C62">
            <w:r>
              <w:t>16.5</w:t>
            </w:r>
          </w:p>
        </w:tc>
        <w:tc>
          <w:tcPr>
            <w:tcW w:w="3356" w:type="dxa"/>
            <w:vAlign w:val="center"/>
          </w:tcPr>
          <w:p w14:paraId="54657B42" w14:textId="77777777" w:rsidR="005A7FE1" w:rsidRDefault="00677C62">
            <w:r>
              <w:t>29.79</w:t>
            </w:r>
          </w:p>
        </w:tc>
      </w:tr>
      <w:tr w:rsidR="005A7FE1" w14:paraId="68072EEC" w14:textId="77777777">
        <w:tc>
          <w:tcPr>
            <w:tcW w:w="690" w:type="dxa"/>
            <w:vMerge/>
            <w:vAlign w:val="center"/>
          </w:tcPr>
          <w:p w14:paraId="464447BF" w14:textId="77777777" w:rsidR="005A7FE1" w:rsidRDefault="005A7FE1"/>
        </w:tc>
        <w:tc>
          <w:tcPr>
            <w:tcW w:w="1992" w:type="dxa"/>
            <w:vAlign w:val="center"/>
          </w:tcPr>
          <w:p w14:paraId="44813ADC" w14:textId="77777777" w:rsidR="005A7FE1" w:rsidRDefault="00677C62">
            <w:r>
              <w:t>2005</w:t>
            </w:r>
          </w:p>
        </w:tc>
        <w:tc>
          <w:tcPr>
            <w:tcW w:w="3186" w:type="dxa"/>
            <w:vAlign w:val="center"/>
          </w:tcPr>
          <w:p w14:paraId="2CBBE6E9" w14:textId="77777777" w:rsidR="005A7FE1" w:rsidRDefault="00677C62">
            <w:r>
              <w:t>主卧室</w:t>
            </w:r>
          </w:p>
        </w:tc>
        <w:tc>
          <w:tcPr>
            <w:tcW w:w="1075" w:type="dxa"/>
            <w:vAlign w:val="center"/>
          </w:tcPr>
          <w:p w14:paraId="3F963C15" w14:textId="77777777" w:rsidR="005A7FE1" w:rsidRDefault="00677C62">
            <w:r>
              <w:t>19.4</w:t>
            </w:r>
          </w:p>
        </w:tc>
        <w:tc>
          <w:tcPr>
            <w:tcW w:w="3356" w:type="dxa"/>
            <w:vAlign w:val="center"/>
          </w:tcPr>
          <w:p w14:paraId="018BB764" w14:textId="77777777" w:rsidR="005A7FE1" w:rsidRDefault="00677C62">
            <w:r>
              <w:t>30.72</w:t>
            </w:r>
          </w:p>
        </w:tc>
      </w:tr>
      <w:tr w:rsidR="005A7FE1" w14:paraId="657C5068" w14:textId="77777777">
        <w:tc>
          <w:tcPr>
            <w:tcW w:w="690" w:type="dxa"/>
            <w:vMerge/>
            <w:vAlign w:val="center"/>
          </w:tcPr>
          <w:p w14:paraId="76A00B65" w14:textId="77777777" w:rsidR="005A7FE1" w:rsidRDefault="005A7FE1"/>
        </w:tc>
        <w:tc>
          <w:tcPr>
            <w:tcW w:w="1992" w:type="dxa"/>
            <w:vAlign w:val="center"/>
          </w:tcPr>
          <w:p w14:paraId="74E20A10" w14:textId="77777777" w:rsidR="005A7FE1" w:rsidRDefault="00677C62">
            <w:r>
              <w:t>2006</w:t>
            </w:r>
          </w:p>
        </w:tc>
        <w:tc>
          <w:tcPr>
            <w:tcW w:w="3186" w:type="dxa"/>
            <w:vAlign w:val="center"/>
          </w:tcPr>
          <w:p w14:paraId="1EA90911" w14:textId="77777777" w:rsidR="005A7FE1" w:rsidRDefault="00677C62">
            <w:r>
              <w:t>客卧室</w:t>
            </w:r>
          </w:p>
        </w:tc>
        <w:tc>
          <w:tcPr>
            <w:tcW w:w="1075" w:type="dxa"/>
            <w:vAlign w:val="center"/>
          </w:tcPr>
          <w:p w14:paraId="55CD9163" w14:textId="77777777" w:rsidR="005A7FE1" w:rsidRDefault="00677C62">
            <w:r>
              <w:t>16.4</w:t>
            </w:r>
          </w:p>
        </w:tc>
        <w:tc>
          <w:tcPr>
            <w:tcW w:w="3356" w:type="dxa"/>
            <w:vAlign w:val="center"/>
          </w:tcPr>
          <w:p w14:paraId="4A4F765B" w14:textId="77777777" w:rsidR="005A7FE1" w:rsidRDefault="00677C62">
            <w:r>
              <w:t>31.53</w:t>
            </w:r>
          </w:p>
        </w:tc>
      </w:tr>
      <w:tr w:rsidR="005A7FE1" w14:paraId="54440349" w14:textId="77777777">
        <w:tc>
          <w:tcPr>
            <w:tcW w:w="690" w:type="dxa"/>
            <w:vMerge/>
            <w:vAlign w:val="center"/>
          </w:tcPr>
          <w:p w14:paraId="6D258D54" w14:textId="77777777" w:rsidR="005A7FE1" w:rsidRDefault="005A7FE1"/>
        </w:tc>
        <w:tc>
          <w:tcPr>
            <w:tcW w:w="1992" w:type="dxa"/>
            <w:vAlign w:val="center"/>
          </w:tcPr>
          <w:p w14:paraId="54ABD0C4" w14:textId="77777777" w:rsidR="005A7FE1" w:rsidRDefault="00677C62">
            <w:r>
              <w:t>2007</w:t>
            </w:r>
          </w:p>
        </w:tc>
        <w:tc>
          <w:tcPr>
            <w:tcW w:w="3186" w:type="dxa"/>
            <w:vAlign w:val="center"/>
          </w:tcPr>
          <w:p w14:paraId="5E74D5C7" w14:textId="77777777" w:rsidR="005A7FE1" w:rsidRDefault="00677C62">
            <w:r>
              <w:t>客卧室</w:t>
            </w:r>
          </w:p>
        </w:tc>
        <w:tc>
          <w:tcPr>
            <w:tcW w:w="1075" w:type="dxa"/>
            <w:vAlign w:val="center"/>
          </w:tcPr>
          <w:p w14:paraId="433A26AF" w14:textId="77777777" w:rsidR="005A7FE1" w:rsidRDefault="00677C62">
            <w:r>
              <w:t>16.4</w:t>
            </w:r>
          </w:p>
        </w:tc>
        <w:tc>
          <w:tcPr>
            <w:tcW w:w="3356" w:type="dxa"/>
            <w:vAlign w:val="center"/>
          </w:tcPr>
          <w:p w14:paraId="28EAD6ED" w14:textId="77777777" w:rsidR="005A7FE1" w:rsidRDefault="00677C62">
            <w:r>
              <w:t>32.84</w:t>
            </w:r>
          </w:p>
        </w:tc>
      </w:tr>
      <w:tr w:rsidR="005A7FE1" w14:paraId="5331CFDE" w14:textId="77777777">
        <w:tc>
          <w:tcPr>
            <w:tcW w:w="690" w:type="dxa"/>
            <w:vMerge/>
            <w:vAlign w:val="center"/>
          </w:tcPr>
          <w:p w14:paraId="503EE268" w14:textId="77777777" w:rsidR="005A7FE1" w:rsidRDefault="005A7FE1"/>
        </w:tc>
        <w:tc>
          <w:tcPr>
            <w:tcW w:w="1992" w:type="dxa"/>
            <w:vAlign w:val="center"/>
          </w:tcPr>
          <w:p w14:paraId="17809649" w14:textId="77777777" w:rsidR="005A7FE1" w:rsidRDefault="00677C62">
            <w:r>
              <w:t>2008</w:t>
            </w:r>
          </w:p>
        </w:tc>
        <w:tc>
          <w:tcPr>
            <w:tcW w:w="3186" w:type="dxa"/>
            <w:vAlign w:val="center"/>
          </w:tcPr>
          <w:p w14:paraId="3B123494" w14:textId="77777777" w:rsidR="005A7FE1" w:rsidRDefault="00677C62">
            <w:r>
              <w:t>客卧室</w:t>
            </w:r>
          </w:p>
        </w:tc>
        <w:tc>
          <w:tcPr>
            <w:tcW w:w="1075" w:type="dxa"/>
            <w:vAlign w:val="center"/>
          </w:tcPr>
          <w:p w14:paraId="4477E53C" w14:textId="77777777" w:rsidR="005A7FE1" w:rsidRDefault="00677C62">
            <w:r>
              <w:t>16.4</w:t>
            </w:r>
          </w:p>
        </w:tc>
        <w:tc>
          <w:tcPr>
            <w:tcW w:w="3356" w:type="dxa"/>
            <w:vAlign w:val="center"/>
          </w:tcPr>
          <w:p w14:paraId="46A215F9" w14:textId="77777777" w:rsidR="005A7FE1" w:rsidRDefault="00677C62">
            <w:r>
              <w:t>31.68</w:t>
            </w:r>
          </w:p>
        </w:tc>
      </w:tr>
      <w:tr w:rsidR="005A7FE1" w14:paraId="434B6C17" w14:textId="77777777">
        <w:tc>
          <w:tcPr>
            <w:tcW w:w="690" w:type="dxa"/>
            <w:vMerge/>
            <w:vAlign w:val="center"/>
          </w:tcPr>
          <w:p w14:paraId="39004C65" w14:textId="77777777" w:rsidR="005A7FE1" w:rsidRDefault="005A7FE1"/>
        </w:tc>
        <w:tc>
          <w:tcPr>
            <w:tcW w:w="1992" w:type="dxa"/>
            <w:vAlign w:val="center"/>
          </w:tcPr>
          <w:p w14:paraId="5B7F82E0" w14:textId="77777777" w:rsidR="005A7FE1" w:rsidRDefault="00677C62">
            <w:r>
              <w:t>2009</w:t>
            </w:r>
          </w:p>
        </w:tc>
        <w:tc>
          <w:tcPr>
            <w:tcW w:w="3186" w:type="dxa"/>
            <w:vAlign w:val="center"/>
          </w:tcPr>
          <w:p w14:paraId="45CCB074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589A2D41" w14:textId="77777777" w:rsidR="005A7FE1" w:rsidRDefault="00677C62">
            <w:r>
              <w:t>11.7</w:t>
            </w:r>
          </w:p>
        </w:tc>
        <w:tc>
          <w:tcPr>
            <w:tcW w:w="3356" w:type="dxa"/>
            <w:vAlign w:val="center"/>
          </w:tcPr>
          <w:p w14:paraId="2DC6EBA9" w14:textId="77777777" w:rsidR="005A7FE1" w:rsidRDefault="00677C62">
            <w:r>
              <w:t>31.47</w:t>
            </w:r>
          </w:p>
        </w:tc>
      </w:tr>
      <w:tr w:rsidR="005A7FE1" w14:paraId="77D0E1BB" w14:textId="77777777">
        <w:tc>
          <w:tcPr>
            <w:tcW w:w="690" w:type="dxa"/>
            <w:vMerge/>
            <w:vAlign w:val="center"/>
          </w:tcPr>
          <w:p w14:paraId="3F7E82F3" w14:textId="77777777" w:rsidR="005A7FE1" w:rsidRDefault="005A7FE1"/>
        </w:tc>
        <w:tc>
          <w:tcPr>
            <w:tcW w:w="1992" w:type="dxa"/>
            <w:vAlign w:val="center"/>
          </w:tcPr>
          <w:p w14:paraId="737280E3" w14:textId="77777777" w:rsidR="005A7FE1" w:rsidRDefault="00677C62">
            <w:r>
              <w:t>2010</w:t>
            </w:r>
          </w:p>
        </w:tc>
        <w:tc>
          <w:tcPr>
            <w:tcW w:w="3186" w:type="dxa"/>
            <w:vAlign w:val="center"/>
          </w:tcPr>
          <w:p w14:paraId="0AC771CA" w14:textId="77777777" w:rsidR="005A7FE1" w:rsidRDefault="00677C62">
            <w:r>
              <w:t>儿童房</w:t>
            </w:r>
          </w:p>
        </w:tc>
        <w:tc>
          <w:tcPr>
            <w:tcW w:w="1075" w:type="dxa"/>
            <w:vAlign w:val="center"/>
          </w:tcPr>
          <w:p w14:paraId="20650676" w14:textId="77777777" w:rsidR="005A7FE1" w:rsidRDefault="00677C62">
            <w:r>
              <w:t>11.7</w:t>
            </w:r>
          </w:p>
        </w:tc>
        <w:tc>
          <w:tcPr>
            <w:tcW w:w="3356" w:type="dxa"/>
            <w:vAlign w:val="center"/>
          </w:tcPr>
          <w:p w14:paraId="5EB5998F" w14:textId="77777777" w:rsidR="005A7FE1" w:rsidRDefault="00677C62">
            <w:r>
              <w:t>31.31</w:t>
            </w:r>
          </w:p>
        </w:tc>
      </w:tr>
      <w:tr w:rsidR="005A7FE1" w14:paraId="7AE8422A" w14:textId="77777777">
        <w:tc>
          <w:tcPr>
            <w:tcW w:w="690" w:type="dxa"/>
            <w:vMerge/>
            <w:vAlign w:val="center"/>
          </w:tcPr>
          <w:p w14:paraId="2370BA85" w14:textId="77777777" w:rsidR="005A7FE1" w:rsidRDefault="005A7FE1"/>
        </w:tc>
        <w:tc>
          <w:tcPr>
            <w:tcW w:w="1992" w:type="dxa"/>
            <w:vAlign w:val="center"/>
          </w:tcPr>
          <w:p w14:paraId="36B05643" w14:textId="77777777" w:rsidR="005A7FE1" w:rsidRDefault="00677C62">
            <w:r>
              <w:t>2011</w:t>
            </w:r>
          </w:p>
        </w:tc>
        <w:tc>
          <w:tcPr>
            <w:tcW w:w="3186" w:type="dxa"/>
            <w:vAlign w:val="center"/>
          </w:tcPr>
          <w:p w14:paraId="25EA08EE" w14:textId="77777777" w:rsidR="005A7FE1" w:rsidRDefault="00677C62">
            <w:r>
              <w:t>客卧室</w:t>
            </w:r>
          </w:p>
        </w:tc>
        <w:tc>
          <w:tcPr>
            <w:tcW w:w="1075" w:type="dxa"/>
            <w:vAlign w:val="center"/>
          </w:tcPr>
          <w:p w14:paraId="1E655BF8" w14:textId="77777777" w:rsidR="005A7FE1" w:rsidRDefault="00677C62">
            <w:r>
              <w:t>10.0</w:t>
            </w:r>
          </w:p>
        </w:tc>
        <w:tc>
          <w:tcPr>
            <w:tcW w:w="3356" w:type="dxa"/>
            <w:vAlign w:val="center"/>
          </w:tcPr>
          <w:p w14:paraId="3185F3D7" w14:textId="77777777" w:rsidR="005A7FE1" w:rsidRDefault="00677C62">
            <w:r>
              <w:t>31.38</w:t>
            </w:r>
          </w:p>
        </w:tc>
      </w:tr>
      <w:tr w:rsidR="005A7FE1" w14:paraId="6A924FF5" w14:textId="77777777">
        <w:tc>
          <w:tcPr>
            <w:tcW w:w="690" w:type="dxa"/>
            <w:vMerge/>
            <w:vAlign w:val="center"/>
          </w:tcPr>
          <w:p w14:paraId="3B3F34E7" w14:textId="77777777" w:rsidR="005A7FE1" w:rsidRDefault="005A7FE1"/>
        </w:tc>
        <w:tc>
          <w:tcPr>
            <w:tcW w:w="1992" w:type="dxa"/>
            <w:vAlign w:val="center"/>
          </w:tcPr>
          <w:p w14:paraId="02DD4E46" w14:textId="77777777" w:rsidR="005A7FE1" w:rsidRDefault="00677C62">
            <w:r>
              <w:t>2012</w:t>
            </w:r>
          </w:p>
        </w:tc>
        <w:tc>
          <w:tcPr>
            <w:tcW w:w="3186" w:type="dxa"/>
            <w:vAlign w:val="center"/>
          </w:tcPr>
          <w:p w14:paraId="7F108A6C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389B5DE1" w14:textId="77777777" w:rsidR="005A7FE1" w:rsidRDefault="00677C62">
            <w:r>
              <w:t>6.2</w:t>
            </w:r>
          </w:p>
        </w:tc>
        <w:tc>
          <w:tcPr>
            <w:tcW w:w="3356" w:type="dxa"/>
            <w:vAlign w:val="center"/>
          </w:tcPr>
          <w:p w14:paraId="3B6D48E5" w14:textId="77777777" w:rsidR="005A7FE1" w:rsidRDefault="00677C62">
            <w:r>
              <w:t>29.13</w:t>
            </w:r>
          </w:p>
        </w:tc>
      </w:tr>
      <w:tr w:rsidR="005A7FE1" w14:paraId="32AF4796" w14:textId="77777777">
        <w:tc>
          <w:tcPr>
            <w:tcW w:w="690" w:type="dxa"/>
            <w:vMerge/>
            <w:vAlign w:val="center"/>
          </w:tcPr>
          <w:p w14:paraId="0A1250E2" w14:textId="77777777" w:rsidR="005A7FE1" w:rsidRDefault="005A7FE1"/>
        </w:tc>
        <w:tc>
          <w:tcPr>
            <w:tcW w:w="1992" w:type="dxa"/>
            <w:vAlign w:val="center"/>
          </w:tcPr>
          <w:p w14:paraId="7BB5B0A2" w14:textId="77777777" w:rsidR="005A7FE1" w:rsidRDefault="00677C62">
            <w:r>
              <w:t>2014</w:t>
            </w:r>
          </w:p>
        </w:tc>
        <w:tc>
          <w:tcPr>
            <w:tcW w:w="3186" w:type="dxa"/>
            <w:vAlign w:val="center"/>
          </w:tcPr>
          <w:p w14:paraId="04464272" w14:textId="77777777" w:rsidR="005A7FE1" w:rsidRDefault="00677C62">
            <w:r>
              <w:t>卫浴间</w:t>
            </w:r>
          </w:p>
        </w:tc>
        <w:tc>
          <w:tcPr>
            <w:tcW w:w="1075" w:type="dxa"/>
            <w:vAlign w:val="center"/>
          </w:tcPr>
          <w:p w14:paraId="166FD22E" w14:textId="77777777" w:rsidR="005A7FE1" w:rsidRDefault="00677C62">
            <w:r>
              <w:t>4.5</w:t>
            </w:r>
          </w:p>
        </w:tc>
        <w:tc>
          <w:tcPr>
            <w:tcW w:w="3356" w:type="dxa"/>
            <w:vAlign w:val="center"/>
          </w:tcPr>
          <w:p w14:paraId="5ADEDC1E" w14:textId="77777777" w:rsidR="005A7FE1" w:rsidRDefault="00677C62">
            <w:r>
              <w:t>27.23</w:t>
            </w:r>
          </w:p>
        </w:tc>
      </w:tr>
      <w:tr w:rsidR="005A7FE1" w14:paraId="1E0FD493" w14:textId="77777777">
        <w:tc>
          <w:tcPr>
            <w:tcW w:w="690" w:type="dxa"/>
            <w:vMerge/>
            <w:vAlign w:val="center"/>
          </w:tcPr>
          <w:p w14:paraId="095A136C" w14:textId="77777777" w:rsidR="005A7FE1" w:rsidRDefault="005A7FE1"/>
        </w:tc>
        <w:tc>
          <w:tcPr>
            <w:tcW w:w="1992" w:type="dxa"/>
            <w:vAlign w:val="center"/>
          </w:tcPr>
          <w:p w14:paraId="5FA7C61D" w14:textId="77777777" w:rsidR="005A7FE1" w:rsidRDefault="00677C62">
            <w:r>
              <w:t>2015</w:t>
            </w:r>
          </w:p>
        </w:tc>
        <w:tc>
          <w:tcPr>
            <w:tcW w:w="3186" w:type="dxa"/>
            <w:vAlign w:val="center"/>
          </w:tcPr>
          <w:p w14:paraId="426822FF" w14:textId="77777777" w:rsidR="005A7FE1" w:rsidRDefault="00677C62">
            <w:r>
              <w:t>卫浴间</w:t>
            </w:r>
          </w:p>
        </w:tc>
        <w:tc>
          <w:tcPr>
            <w:tcW w:w="1075" w:type="dxa"/>
            <w:vAlign w:val="center"/>
          </w:tcPr>
          <w:p w14:paraId="30137006" w14:textId="77777777" w:rsidR="005A7FE1" w:rsidRDefault="00677C62">
            <w:r>
              <w:t>4.4</w:t>
            </w:r>
          </w:p>
        </w:tc>
        <w:tc>
          <w:tcPr>
            <w:tcW w:w="3356" w:type="dxa"/>
            <w:vAlign w:val="center"/>
          </w:tcPr>
          <w:p w14:paraId="74BD526B" w14:textId="77777777" w:rsidR="005A7FE1" w:rsidRDefault="00677C62">
            <w:r>
              <w:t>25.65</w:t>
            </w:r>
          </w:p>
        </w:tc>
      </w:tr>
      <w:tr w:rsidR="005A7FE1" w14:paraId="29C25B19" w14:textId="77777777">
        <w:tc>
          <w:tcPr>
            <w:tcW w:w="690" w:type="dxa"/>
            <w:vMerge/>
            <w:vAlign w:val="center"/>
          </w:tcPr>
          <w:p w14:paraId="605ACF10" w14:textId="77777777" w:rsidR="005A7FE1" w:rsidRDefault="005A7FE1"/>
        </w:tc>
        <w:tc>
          <w:tcPr>
            <w:tcW w:w="1992" w:type="dxa"/>
            <w:vAlign w:val="center"/>
          </w:tcPr>
          <w:p w14:paraId="16C6737B" w14:textId="77777777" w:rsidR="005A7FE1" w:rsidRDefault="00677C62">
            <w:r>
              <w:t>2018</w:t>
            </w:r>
          </w:p>
        </w:tc>
        <w:tc>
          <w:tcPr>
            <w:tcW w:w="3186" w:type="dxa"/>
            <w:vAlign w:val="center"/>
          </w:tcPr>
          <w:p w14:paraId="5648E0EB" w14:textId="77777777" w:rsidR="005A7FE1" w:rsidRDefault="00677C62">
            <w:r>
              <w:t>书房</w:t>
            </w:r>
          </w:p>
        </w:tc>
        <w:tc>
          <w:tcPr>
            <w:tcW w:w="1075" w:type="dxa"/>
            <w:vAlign w:val="center"/>
          </w:tcPr>
          <w:p w14:paraId="44E969CB" w14:textId="77777777" w:rsidR="005A7FE1" w:rsidRDefault="00677C62">
            <w:r>
              <w:t>10.0</w:t>
            </w:r>
          </w:p>
        </w:tc>
        <w:tc>
          <w:tcPr>
            <w:tcW w:w="3356" w:type="dxa"/>
            <w:vAlign w:val="center"/>
          </w:tcPr>
          <w:p w14:paraId="498C6318" w14:textId="77777777" w:rsidR="005A7FE1" w:rsidRDefault="00677C62">
            <w:r>
              <w:t>28.56</w:t>
            </w:r>
          </w:p>
        </w:tc>
      </w:tr>
      <w:tr w:rsidR="005A7FE1" w14:paraId="3639A967" w14:textId="77777777">
        <w:tc>
          <w:tcPr>
            <w:tcW w:w="690" w:type="dxa"/>
            <w:vMerge w:val="restart"/>
            <w:vAlign w:val="center"/>
          </w:tcPr>
          <w:p w14:paraId="202D9D95" w14:textId="77777777" w:rsidR="005A7FE1" w:rsidRDefault="00677C62">
            <w:r>
              <w:t>3</w:t>
            </w:r>
          </w:p>
        </w:tc>
        <w:tc>
          <w:tcPr>
            <w:tcW w:w="1992" w:type="dxa"/>
            <w:vAlign w:val="center"/>
          </w:tcPr>
          <w:p w14:paraId="11032C42" w14:textId="77777777" w:rsidR="005A7FE1" w:rsidRDefault="00677C62">
            <w:r>
              <w:t>2002</w:t>
            </w:r>
          </w:p>
        </w:tc>
        <w:tc>
          <w:tcPr>
            <w:tcW w:w="3186" w:type="dxa"/>
            <w:vAlign w:val="center"/>
          </w:tcPr>
          <w:p w14:paraId="41C58C42" w14:textId="77777777" w:rsidR="005A7FE1" w:rsidRDefault="00677C62">
            <w:r>
              <w:t>客厅</w:t>
            </w:r>
          </w:p>
        </w:tc>
        <w:tc>
          <w:tcPr>
            <w:tcW w:w="1075" w:type="dxa"/>
            <w:vAlign w:val="center"/>
          </w:tcPr>
          <w:p w14:paraId="52A2A73A" w14:textId="77777777" w:rsidR="005A7FE1" w:rsidRDefault="00677C62">
            <w:r>
              <w:t>30.8</w:t>
            </w:r>
          </w:p>
        </w:tc>
        <w:tc>
          <w:tcPr>
            <w:tcW w:w="3356" w:type="dxa"/>
            <w:vAlign w:val="center"/>
          </w:tcPr>
          <w:p w14:paraId="44F64173" w14:textId="77777777" w:rsidR="005A7FE1" w:rsidRDefault="00677C62">
            <w:r>
              <w:t>29.59</w:t>
            </w:r>
          </w:p>
        </w:tc>
      </w:tr>
      <w:tr w:rsidR="005A7FE1" w14:paraId="69B386AD" w14:textId="77777777">
        <w:tc>
          <w:tcPr>
            <w:tcW w:w="690" w:type="dxa"/>
            <w:vMerge/>
            <w:vAlign w:val="center"/>
          </w:tcPr>
          <w:p w14:paraId="5D2498FA" w14:textId="77777777" w:rsidR="005A7FE1" w:rsidRDefault="005A7FE1"/>
        </w:tc>
        <w:tc>
          <w:tcPr>
            <w:tcW w:w="1992" w:type="dxa"/>
            <w:vAlign w:val="center"/>
          </w:tcPr>
          <w:p w14:paraId="600D9060" w14:textId="77777777" w:rsidR="005A7FE1" w:rsidRDefault="00677C62">
            <w:r>
              <w:t>2003</w:t>
            </w:r>
          </w:p>
        </w:tc>
        <w:tc>
          <w:tcPr>
            <w:tcW w:w="3186" w:type="dxa"/>
            <w:vAlign w:val="center"/>
          </w:tcPr>
          <w:p w14:paraId="03689FC0" w14:textId="77777777" w:rsidR="005A7FE1" w:rsidRDefault="00677C62">
            <w:r>
              <w:t>客卧室</w:t>
            </w:r>
          </w:p>
        </w:tc>
        <w:tc>
          <w:tcPr>
            <w:tcW w:w="1075" w:type="dxa"/>
            <w:vAlign w:val="center"/>
          </w:tcPr>
          <w:p w14:paraId="5FC5394D" w14:textId="77777777" w:rsidR="005A7FE1" w:rsidRDefault="00677C62">
            <w:r>
              <w:t>16.5</w:t>
            </w:r>
          </w:p>
        </w:tc>
        <w:tc>
          <w:tcPr>
            <w:tcW w:w="3356" w:type="dxa"/>
            <w:vAlign w:val="center"/>
          </w:tcPr>
          <w:p w14:paraId="2C3433CA" w14:textId="77777777" w:rsidR="005A7FE1" w:rsidRDefault="00677C62">
            <w:r>
              <w:t>28.76</w:t>
            </w:r>
          </w:p>
        </w:tc>
      </w:tr>
      <w:tr w:rsidR="005A7FE1" w14:paraId="53E99E49" w14:textId="77777777">
        <w:tc>
          <w:tcPr>
            <w:tcW w:w="690" w:type="dxa"/>
            <w:vMerge/>
            <w:vAlign w:val="center"/>
          </w:tcPr>
          <w:p w14:paraId="274280D4" w14:textId="77777777" w:rsidR="005A7FE1" w:rsidRDefault="005A7FE1"/>
        </w:tc>
        <w:tc>
          <w:tcPr>
            <w:tcW w:w="1992" w:type="dxa"/>
            <w:vAlign w:val="center"/>
          </w:tcPr>
          <w:p w14:paraId="3D5500A9" w14:textId="77777777" w:rsidR="005A7FE1" w:rsidRDefault="00677C62">
            <w:r>
              <w:t>2004</w:t>
            </w:r>
          </w:p>
        </w:tc>
        <w:tc>
          <w:tcPr>
            <w:tcW w:w="3186" w:type="dxa"/>
            <w:vAlign w:val="center"/>
          </w:tcPr>
          <w:p w14:paraId="01071D5A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08FDC3E4" w14:textId="77777777" w:rsidR="005A7FE1" w:rsidRDefault="00677C62">
            <w:r>
              <w:t>19.4</w:t>
            </w:r>
          </w:p>
        </w:tc>
        <w:tc>
          <w:tcPr>
            <w:tcW w:w="3356" w:type="dxa"/>
            <w:vAlign w:val="center"/>
          </w:tcPr>
          <w:p w14:paraId="0A50AC2B" w14:textId="77777777" w:rsidR="005A7FE1" w:rsidRDefault="00677C62">
            <w:r>
              <w:t>30.11</w:t>
            </w:r>
          </w:p>
        </w:tc>
      </w:tr>
      <w:tr w:rsidR="005A7FE1" w14:paraId="4A4B5994" w14:textId="77777777">
        <w:tc>
          <w:tcPr>
            <w:tcW w:w="690" w:type="dxa"/>
            <w:vMerge/>
            <w:vAlign w:val="center"/>
          </w:tcPr>
          <w:p w14:paraId="446A429B" w14:textId="77777777" w:rsidR="005A7FE1" w:rsidRDefault="005A7FE1"/>
        </w:tc>
        <w:tc>
          <w:tcPr>
            <w:tcW w:w="1992" w:type="dxa"/>
            <w:vAlign w:val="center"/>
          </w:tcPr>
          <w:p w14:paraId="3B89FBA4" w14:textId="77777777" w:rsidR="005A7FE1" w:rsidRDefault="00677C62">
            <w:r>
              <w:t>2005</w:t>
            </w:r>
          </w:p>
        </w:tc>
        <w:tc>
          <w:tcPr>
            <w:tcW w:w="3186" w:type="dxa"/>
            <w:vAlign w:val="center"/>
          </w:tcPr>
          <w:p w14:paraId="3787996C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68158BB7" w14:textId="77777777" w:rsidR="005A7FE1" w:rsidRDefault="00677C62">
            <w:r>
              <w:t>19.4</w:t>
            </w:r>
          </w:p>
        </w:tc>
        <w:tc>
          <w:tcPr>
            <w:tcW w:w="3356" w:type="dxa"/>
            <w:vAlign w:val="center"/>
          </w:tcPr>
          <w:p w14:paraId="1D9DD043" w14:textId="77777777" w:rsidR="005A7FE1" w:rsidRDefault="00677C62">
            <w:r>
              <w:t>29.71</w:t>
            </w:r>
          </w:p>
        </w:tc>
      </w:tr>
      <w:tr w:rsidR="005A7FE1" w14:paraId="11B649E9" w14:textId="77777777">
        <w:tc>
          <w:tcPr>
            <w:tcW w:w="690" w:type="dxa"/>
            <w:vMerge/>
            <w:vAlign w:val="center"/>
          </w:tcPr>
          <w:p w14:paraId="47B8684B" w14:textId="77777777" w:rsidR="005A7FE1" w:rsidRDefault="005A7FE1"/>
        </w:tc>
        <w:tc>
          <w:tcPr>
            <w:tcW w:w="1992" w:type="dxa"/>
            <w:vAlign w:val="center"/>
          </w:tcPr>
          <w:p w14:paraId="0885E3CF" w14:textId="77777777" w:rsidR="005A7FE1" w:rsidRDefault="00677C62">
            <w:r>
              <w:t>2006</w:t>
            </w:r>
          </w:p>
        </w:tc>
        <w:tc>
          <w:tcPr>
            <w:tcW w:w="3186" w:type="dxa"/>
            <w:vAlign w:val="center"/>
          </w:tcPr>
          <w:p w14:paraId="13813885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5F620242" w14:textId="77777777" w:rsidR="005A7FE1" w:rsidRDefault="00677C62">
            <w:r>
              <w:t>16.4</w:t>
            </w:r>
          </w:p>
        </w:tc>
        <w:tc>
          <w:tcPr>
            <w:tcW w:w="3356" w:type="dxa"/>
            <w:vAlign w:val="center"/>
          </w:tcPr>
          <w:p w14:paraId="4DFD83CE" w14:textId="77777777" w:rsidR="005A7FE1" w:rsidRDefault="00677C62">
            <w:r>
              <w:t>32.45</w:t>
            </w:r>
          </w:p>
        </w:tc>
      </w:tr>
      <w:tr w:rsidR="005A7FE1" w14:paraId="3146FE4A" w14:textId="77777777">
        <w:tc>
          <w:tcPr>
            <w:tcW w:w="690" w:type="dxa"/>
            <w:vMerge/>
            <w:vAlign w:val="center"/>
          </w:tcPr>
          <w:p w14:paraId="193E1B7B" w14:textId="77777777" w:rsidR="005A7FE1" w:rsidRDefault="005A7FE1"/>
        </w:tc>
        <w:tc>
          <w:tcPr>
            <w:tcW w:w="1992" w:type="dxa"/>
            <w:vAlign w:val="center"/>
          </w:tcPr>
          <w:p w14:paraId="7EB0FB1F" w14:textId="77777777" w:rsidR="005A7FE1" w:rsidRDefault="00677C62">
            <w:r>
              <w:t>2007</w:t>
            </w:r>
          </w:p>
        </w:tc>
        <w:tc>
          <w:tcPr>
            <w:tcW w:w="3186" w:type="dxa"/>
            <w:vAlign w:val="center"/>
          </w:tcPr>
          <w:p w14:paraId="669ED25D" w14:textId="77777777" w:rsidR="005A7FE1" w:rsidRDefault="00677C62">
            <w:r>
              <w:t>客卧室</w:t>
            </w:r>
          </w:p>
        </w:tc>
        <w:tc>
          <w:tcPr>
            <w:tcW w:w="1075" w:type="dxa"/>
            <w:vAlign w:val="center"/>
          </w:tcPr>
          <w:p w14:paraId="75F92E98" w14:textId="77777777" w:rsidR="005A7FE1" w:rsidRDefault="00677C62">
            <w:r>
              <w:t>16.4</w:t>
            </w:r>
          </w:p>
        </w:tc>
        <w:tc>
          <w:tcPr>
            <w:tcW w:w="3356" w:type="dxa"/>
            <w:vAlign w:val="center"/>
          </w:tcPr>
          <w:p w14:paraId="737D843D" w14:textId="77777777" w:rsidR="005A7FE1" w:rsidRDefault="00677C62">
            <w:r>
              <w:t>29.59</w:t>
            </w:r>
          </w:p>
        </w:tc>
      </w:tr>
      <w:tr w:rsidR="005A7FE1" w14:paraId="7C12067B" w14:textId="77777777">
        <w:tc>
          <w:tcPr>
            <w:tcW w:w="690" w:type="dxa"/>
            <w:vMerge/>
            <w:vAlign w:val="center"/>
          </w:tcPr>
          <w:p w14:paraId="0B96268A" w14:textId="77777777" w:rsidR="005A7FE1" w:rsidRDefault="005A7FE1"/>
        </w:tc>
        <w:tc>
          <w:tcPr>
            <w:tcW w:w="1992" w:type="dxa"/>
            <w:vAlign w:val="center"/>
          </w:tcPr>
          <w:p w14:paraId="1A5144D1" w14:textId="77777777" w:rsidR="005A7FE1" w:rsidRDefault="00677C62">
            <w:r>
              <w:t>2008</w:t>
            </w:r>
          </w:p>
        </w:tc>
        <w:tc>
          <w:tcPr>
            <w:tcW w:w="3186" w:type="dxa"/>
            <w:vAlign w:val="center"/>
          </w:tcPr>
          <w:p w14:paraId="3AC9C0BF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68F4296A" w14:textId="77777777" w:rsidR="005A7FE1" w:rsidRDefault="00677C62">
            <w:r>
              <w:t>16.4</w:t>
            </w:r>
          </w:p>
        </w:tc>
        <w:tc>
          <w:tcPr>
            <w:tcW w:w="3356" w:type="dxa"/>
            <w:vAlign w:val="center"/>
          </w:tcPr>
          <w:p w14:paraId="79E5B307" w14:textId="77777777" w:rsidR="005A7FE1" w:rsidRDefault="00677C62">
            <w:r>
              <w:t>32.79</w:t>
            </w:r>
          </w:p>
        </w:tc>
      </w:tr>
      <w:tr w:rsidR="005A7FE1" w14:paraId="6DF1A7BD" w14:textId="77777777">
        <w:tc>
          <w:tcPr>
            <w:tcW w:w="690" w:type="dxa"/>
            <w:vMerge/>
            <w:vAlign w:val="center"/>
          </w:tcPr>
          <w:p w14:paraId="5A8F8F19" w14:textId="77777777" w:rsidR="005A7FE1" w:rsidRDefault="005A7FE1"/>
        </w:tc>
        <w:tc>
          <w:tcPr>
            <w:tcW w:w="1992" w:type="dxa"/>
            <w:vAlign w:val="center"/>
          </w:tcPr>
          <w:p w14:paraId="50719A02" w14:textId="77777777" w:rsidR="005A7FE1" w:rsidRDefault="00677C62">
            <w:r>
              <w:t>2009</w:t>
            </w:r>
          </w:p>
        </w:tc>
        <w:tc>
          <w:tcPr>
            <w:tcW w:w="3186" w:type="dxa"/>
            <w:vAlign w:val="center"/>
          </w:tcPr>
          <w:p w14:paraId="312E1618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5012689D" w14:textId="77777777" w:rsidR="005A7FE1" w:rsidRDefault="00677C62">
            <w:r>
              <w:t>11.7</w:t>
            </w:r>
          </w:p>
        </w:tc>
        <w:tc>
          <w:tcPr>
            <w:tcW w:w="3356" w:type="dxa"/>
            <w:vAlign w:val="center"/>
          </w:tcPr>
          <w:p w14:paraId="6D443D54" w14:textId="77777777" w:rsidR="005A7FE1" w:rsidRDefault="00677C62">
            <w:r>
              <w:t>31.15</w:t>
            </w:r>
          </w:p>
        </w:tc>
      </w:tr>
      <w:tr w:rsidR="005A7FE1" w14:paraId="606FFDD8" w14:textId="77777777">
        <w:tc>
          <w:tcPr>
            <w:tcW w:w="690" w:type="dxa"/>
            <w:vMerge/>
            <w:vAlign w:val="center"/>
          </w:tcPr>
          <w:p w14:paraId="6ABCF0F9" w14:textId="77777777" w:rsidR="005A7FE1" w:rsidRDefault="005A7FE1"/>
        </w:tc>
        <w:tc>
          <w:tcPr>
            <w:tcW w:w="1992" w:type="dxa"/>
            <w:vAlign w:val="center"/>
          </w:tcPr>
          <w:p w14:paraId="6D756F46" w14:textId="77777777" w:rsidR="005A7FE1" w:rsidRDefault="00677C62">
            <w:r>
              <w:t>2010</w:t>
            </w:r>
          </w:p>
        </w:tc>
        <w:tc>
          <w:tcPr>
            <w:tcW w:w="3186" w:type="dxa"/>
            <w:vAlign w:val="center"/>
          </w:tcPr>
          <w:p w14:paraId="4D3AC312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625A6014" w14:textId="77777777" w:rsidR="005A7FE1" w:rsidRDefault="00677C62">
            <w:r>
              <w:t>11.7</w:t>
            </w:r>
          </w:p>
        </w:tc>
        <w:tc>
          <w:tcPr>
            <w:tcW w:w="3356" w:type="dxa"/>
            <w:vAlign w:val="center"/>
          </w:tcPr>
          <w:p w14:paraId="4024D79A" w14:textId="77777777" w:rsidR="005A7FE1" w:rsidRDefault="00677C62">
            <w:r>
              <w:t>30.01</w:t>
            </w:r>
          </w:p>
        </w:tc>
      </w:tr>
      <w:tr w:rsidR="005A7FE1" w14:paraId="287E9D53" w14:textId="77777777">
        <w:tc>
          <w:tcPr>
            <w:tcW w:w="690" w:type="dxa"/>
            <w:vMerge/>
            <w:vAlign w:val="center"/>
          </w:tcPr>
          <w:p w14:paraId="436A2B93" w14:textId="77777777" w:rsidR="005A7FE1" w:rsidRDefault="005A7FE1"/>
        </w:tc>
        <w:tc>
          <w:tcPr>
            <w:tcW w:w="1992" w:type="dxa"/>
            <w:vAlign w:val="center"/>
          </w:tcPr>
          <w:p w14:paraId="5B1673A7" w14:textId="77777777" w:rsidR="005A7FE1" w:rsidRDefault="00677C62">
            <w:r>
              <w:t>2011</w:t>
            </w:r>
          </w:p>
        </w:tc>
        <w:tc>
          <w:tcPr>
            <w:tcW w:w="3186" w:type="dxa"/>
            <w:vAlign w:val="center"/>
          </w:tcPr>
          <w:p w14:paraId="075FB1ED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7D3985EB" w14:textId="77777777" w:rsidR="005A7FE1" w:rsidRDefault="00677C62">
            <w:r>
              <w:t>10.0</w:t>
            </w:r>
          </w:p>
        </w:tc>
        <w:tc>
          <w:tcPr>
            <w:tcW w:w="3356" w:type="dxa"/>
            <w:vAlign w:val="center"/>
          </w:tcPr>
          <w:p w14:paraId="22D38AC0" w14:textId="77777777" w:rsidR="005A7FE1" w:rsidRDefault="00677C62">
            <w:r>
              <w:t>32.36</w:t>
            </w:r>
          </w:p>
        </w:tc>
      </w:tr>
      <w:tr w:rsidR="005A7FE1" w14:paraId="51B6553C" w14:textId="77777777">
        <w:tc>
          <w:tcPr>
            <w:tcW w:w="690" w:type="dxa"/>
            <w:vMerge/>
            <w:vAlign w:val="center"/>
          </w:tcPr>
          <w:p w14:paraId="1C664E20" w14:textId="77777777" w:rsidR="005A7FE1" w:rsidRDefault="005A7FE1"/>
        </w:tc>
        <w:tc>
          <w:tcPr>
            <w:tcW w:w="1992" w:type="dxa"/>
            <w:vAlign w:val="center"/>
          </w:tcPr>
          <w:p w14:paraId="1BCFD45B" w14:textId="77777777" w:rsidR="005A7FE1" w:rsidRDefault="00677C62">
            <w:r>
              <w:t>2013</w:t>
            </w:r>
          </w:p>
        </w:tc>
        <w:tc>
          <w:tcPr>
            <w:tcW w:w="3186" w:type="dxa"/>
            <w:vAlign w:val="center"/>
          </w:tcPr>
          <w:p w14:paraId="0F12596A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4DFCED61" w14:textId="77777777" w:rsidR="005A7FE1" w:rsidRDefault="00677C62">
            <w:r>
              <w:t>4.7</w:t>
            </w:r>
          </w:p>
        </w:tc>
        <w:tc>
          <w:tcPr>
            <w:tcW w:w="3356" w:type="dxa"/>
            <w:vAlign w:val="center"/>
          </w:tcPr>
          <w:p w14:paraId="7B2B9314" w14:textId="77777777" w:rsidR="005A7FE1" w:rsidRDefault="00677C62">
            <w:r>
              <w:t>29.99</w:t>
            </w:r>
          </w:p>
        </w:tc>
      </w:tr>
      <w:tr w:rsidR="005A7FE1" w14:paraId="6A03E916" w14:textId="77777777">
        <w:tc>
          <w:tcPr>
            <w:tcW w:w="690" w:type="dxa"/>
            <w:vMerge/>
            <w:vAlign w:val="center"/>
          </w:tcPr>
          <w:p w14:paraId="5AF0B916" w14:textId="77777777" w:rsidR="005A7FE1" w:rsidRDefault="005A7FE1"/>
        </w:tc>
        <w:tc>
          <w:tcPr>
            <w:tcW w:w="1992" w:type="dxa"/>
            <w:vAlign w:val="center"/>
          </w:tcPr>
          <w:p w14:paraId="5FF9561C" w14:textId="77777777" w:rsidR="005A7FE1" w:rsidRDefault="00677C62">
            <w:r>
              <w:t>2014</w:t>
            </w:r>
          </w:p>
        </w:tc>
        <w:tc>
          <w:tcPr>
            <w:tcW w:w="3186" w:type="dxa"/>
            <w:vAlign w:val="center"/>
          </w:tcPr>
          <w:p w14:paraId="7B695732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13431001" w14:textId="77777777" w:rsidR="005A7FE1" w:rsidRDefault="00677C62">
            <w:r>
              <w:t>4.5</w:t>
            </w:r>
          </w:p>
        </w:tc>
        <w:tc>
          <w:tcPr>
            <w:tcW w:w="3356" w:type="dxa"/>
            <w:vAlign w:val="center"/>
          </w:tcPr>
          <w:p w14:paraId="0EC9AD24" w14:textId="77777777" w:rsidR="005A7FE1" w:rsidRDefault="00677C62">
            <w:r>
              <w:t>29.05</w:t>
            </w:r>
          </w:p>
        </w:tc>
      </w:tr>
      <w:tr w:rsidR="005A7FE1" w14:paraId="0D162DAA" w14:textId="77777777">
        <w:tc>
          <w:tcPr>
            <w:tcW w:w="690" w:type="dxa"/>
            <w:vMerge/>
            <w:vAlign w:val="center"/>
          </w:tcPr>
          <w:p w14:paraId="3311D4DF" w14:textId="77777777" w:rsidR="005A7FE1" w:rsidRDefault="005A7FE1"/>
        </w:tc>
        <w:tc>
          <w:tcPr>
            <w:tcW w:w="1992" w:type="dxa"/>
            <w:vAlign w:val="center"/>
          </w:tcPr>
          <w:p w14:paraId="4E204DB8" w14:textId="77777777" w:rsidR="005A7FE1" w:rsidRDefault="00677C62">
            <w:r>
              <w:t>2015</w:t>
            </w:r>
          </w:p>
        </w:tc>
        <w:tc>
          <w:tcPr>
            <w:tcW w:w="3186" w:type="dxa"/>
            <w:vAlign w:val="center"/>
          </w:tcPr>
          <w:p w14:paraId="48527C76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1F7D94EF" w14:textId="77777777" w:rsidR="005A7FE1" w:rsidRDefault="00677C62">
            <w:r>
              <w:t>4.4</w:t>
            </w:r>
          </w:p>
        </w:tc>
        <w:tc>
          <w:tcPr>
            <w:tcW w:w="3356" w:type="dxa"/>
            <w:vAlign w:val="center"/>
          </w:tcPr>
          <w:p w14:paraId="2FC7550A" w14:textId="77777777" w:rsidR="005A7FE1" w:rsidRDefault="00677C62">
            <w:r>
              <w:t>28.53</w:t>
            </w:r>
          </w:p>
        </w:tc>
      </w:tr>
      <w:tr w:rsidR="005A7FE1" w14:paraId="1881B3A7" w14:textId="77777777">
        <w:tc>
          <w:tcPr>
            <w:tcW w:w="690" w:type="dxa"/>
            <w:vMerge/>
            <w:vAlign w:val="center"/>
          </w:tcPr>
          <w:p w14:paraId="26E27BBF" w14:textId="77777777" w:rsidR="005A7FE1" w:rsidRDefault="005A7FE1"/>
        </w:tc>
        <w:tc>
          <w:tcPr>
            <w:tcW w:w="1992" w:type="dxa"/>
            <w:vAlign w:val="center"/>
          </w:tcPr>
          <w:p w14:paraId="59B20F93" w14:textId="77777777" w:rsidR="005A7FE1" w:rsidRDefault="00677C62">
            <w:r>
              <w:t>2016</w:t>
            </w:r>
          </w:p>
        </w:tc>
        <w:tc>
          <w:tcPr>
            <w:tcW w:w="3186" w:type="dxa"/>
            <w:vAlign w:val="center"/>
          </w:tcPr>
          <w:p w14:paraId="1F0C554B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3730DE63" w14:textId="77777777" w:rsidR="005A7FE1" w:rsidRDefault="00677C62">
            <w:r>
              <w:t>3.8</w:t>
            </w:r>
          </w:p>
        </w:tc>
        <w:tc>
          <w:tcPr>
            <w:tcW w:w="3356" w:type="dxa"/>
            <w:vAlign w:val="center"/>
          </w:tcPr>
          <w:p w14:paraId="68D04205" w14:textId="77777777" w:rsidR="005A7FE1" w:rsidRDefault="00677C62">
            <w:r>
              <w:t>30.88</w:t>
            </w:r>
          </w:p>
        </w:tc>
      </w:tr>
      <w:tr w:rsidR="005A7FE1" w14:paraId="3A57759B" w14:textId="77777777">
        <w:tc>
          <w:tcPr>
            <w:tcW w:w="690" w:type="dxa"/>
            <w:vMerge/>
            <w:vAlign w:val="center"/>
          </w:tcPr>
          <w:p w14:paraId="42D5CE7B" w14:textId="77777777" w:rsidR="005A7FE1" w:rsidRDefault="005A7FE1"/>
        </w:tc>
        <w:tc>
          <w:tcPr>
            <w:tcW w:w="1992" w:type="dxa"/>
            <w:vAlign w:val="center"/>
          </w:tcPr>
          <w:p w14:paraId="1F5F2318" w14:textId="77777777" w:rsidR="005A7FE1" w:rsidRDefault="00677C62">
            <w:r>
              <w:t>2017</w:t>
            </w:r>
          </w:p>
        </w:tc>
        <w:tc>
          <w:tcPr>
            <w:tcW w:w="3186" w:type="dxa"/>
            <w:vAlign w:val="center"/>
          </w:tcPr>
          <w:p w14:paraId="1FD22477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5BCDAD6A" w14:textId="77777777" w:rsidR="005A7FE1" w:rsidRDefault="00677C62">
            <w:r>
              <w:t>3.7</w:t>
            </w:r>
          </w:p>
        </w:tc>
        <w:tc>
          <w:tcPr>
            <w:tcW w:w="3356" w:type="dxa"/>
            <w:vAlign w:val="center"/>
          </w:tcPr>
          <w:p w14:paraId="7C82A095" w14:textId="77777777" w:rsidR="005A7FE1" w:rsidRDefault="00677C62">
            <w:r>
              <w:t>31.48</w:t>
            </w:r>
          </w:p>
        </w:tc>
      </w:tr>
      <w:tr w:rsidR="005A7FE1" w14:paraId="33B2A110" w14:textId="77777777">
        <w:tc>
          <w:tcPr>
            <w:tcW w:w="690" w:type="dxa"/>
            <w:vMerge/>
            <w:vAlign w:val="center"/>
          </w:tcPr>
          <w:p w14:paraId="4847905A" w14:textId="77777777" w:rsidR="005A7FE1" w:rsidRDefault="005A7FE1"/>
        </w:tc>
        <w:tc>
          <w:tcPr>
            <w:tcW w:w="1992" w:type="dxa"/>
            <w:vAlign w:val="center"/>
          </w:tcPr>
          <w:p w14:paraId="7C79ACC0" w14:textId="77777777" w:rsidR="005A7FE1" w:rsidRDefault="00677C62">
            <w:r>
              <w:t>3001</w:t>
            </w:r>
          </w:p>
        </w:tc>
        <w:tc>
          <w:tcPr>
            <w:tcW w:w="3186" w:type="dxa"/>
            <w:vAlign w:val="center"/>
          </w:tcPr>
          <w:p w14:paraId="62E53CB5" w14:textId="77777777" w:rsidR="005A7FE1" w:rsidRDefault="00677C62">
            <w:r>
              <w:t>工作室</w:t>
            </w:r>
          </w:p>
        </w:tc>
        <w:tc>
          <w:tcPr>
            <w:tcW w:w="1075" w:type="dxa"/>
            <w:vAlign w:val="center"/>
          </w:tcPr>
          <w:p w14:paraId="0F56C872" w14:textId="77777777" w:rsidR="005A7FE1" w:rsidRDefault="00677C62">
            <w:r>
              <w:t>20.3</w:t>
            </w:r>
          </w:p>
        </w:tc>
        <w:tc>
          <w:tcPr>
            <w:tcW w:w="3356" w:type="dxa"/>
            <w:vAlign w:val="center"/>
          </w:tcPr>
          <w:p w14:paraId="0F5464FB" w14:textId="77777777" w:rsidR="005A7FE1" w:rsidRDefault="00677C62">
            <w:r>
              <w:t>26.61</w:t>
            </w:r>
          </w:p>
        </w:tc>
      </w:tr>
      <w:tr w:rsidR="005A7FE1" w14:paraId="01FA4536" w14:textId="77777777">
        <w:tc>
          <w:tcPr>
            <w:tcW w:w="690" w:type="dxa"/>
            <w:vMerge/>
            <w:vAlign w:val="center"/>
          </w:tcPr>
          <w:p w14:paraId="66D9BF46" w14:textId="77777777" w:rsidR="005A7FE1" w:rsidRDefault="005A7FE1"/>
        </w:tc>
        <w:tc>
          <w:tcPr>
            <w:tcW w:w="1992" w:type="dxa"/>
            <w:vAlign w:val="center"/>
          </w:tcPr>
          <w:p w14:paraId="4A8BBFD0" w14:textId="77777777" w:rsidR="005A7FE1" w:rsidRDefault="00677C62">
            <w:r>
              <w:t>3002</w:t>
            </w:r>
          </w:p>
        </w:tc>
        <w:tc>
          <w:tcPr>
            <w:tcW w:w="3186" w:type="dxa"/>
            <w:vAlign w:val="center"/>
          </w:tcPr>
          <w:p w14:paraId="6E4A712A" w14:textId="77777777" w:rsidR="005A7FE1" w:rsidRDefault="00677C62">
            <w:r>
              <w:t>起居室</w:t>
            </w:r>
          </w:p>
        </w:tc>
        <w:tc>
          <w:tcPr>
            <w:tcW w:w="1075" w:type="dxa"/>
            <w:vAlign w:val="center"/>
          </w:tcPr>
          <w:p w14:paraId="38E459F6" w14:textId="77777777" w:rsidR="005A7FE1" w:rsidRDefault="00677C62">
            <w:r>
              <w:t>103.4</w:t>
            </w:r>
          </w:p>
        </w:tc>
        <w:tc>
          <w:tcPr>
            <w:tcW w:w="3356" w:type="dxa"/>
            <w:vAlign w:val="center"/>
          </w:tcPr>
          <w:p w14:paraId="2B5BF607" w14:textId="77777777" w:rsidR="005A7FE1" w:rsidRDefault="00677C62">
            <w:r>
              <w:t>29.16</w:t>
            </w:r>
          </w:p>
        </w:tc>
      </w:tr>
      <w:tr w:rsidR="005A7FE1" w14:paraId="7E8AAAD2" w14:textId="77777777">
        <w:tc>
          <w:tcPr>
            <w:tcW w:w="6943" w:type="dxa"/>
            <w:gridSpan w:val="4"/>
            <w:vAlign w:val="center"/>
          </w:tcPr>
          <w:p w14:paraId="793DD3D9" w14:textId="77777777" w:rsidR="005A7FE1" w:rsidRDefault="00677C62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53F5249E" w14:textId="77777777" w:rsidR="005A7FE1" w:rsidRDefault="00677C62">
            <w:r>
              <w:t>28.75%</w:t>
            </w:r>
          </w:p>
        </w:tc>
      </w:tr>
    </w:tbl>
    <w:p w14:paraId="28C829EF" w14:textId="77777777" w:rsidR="001A5B4B" w:rsidRDefault="001A5B4B" w:rsidP="003D52D0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bookmarkStart w:id="59" w:name="达标比例统计表"/>
      <w:bookmarkEnd w:id="58"/>
      <w:bookmarkEnd w:id="59"/>
    </w:p>
    <w:p w14:paraId="21FD822E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1577D5B6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85541139"/>
      <w:r w:rsidRPr="00E14B7E">
        <w:rPr>
          <w:rFonts w:hint="eastAsia"/>
        </w:rPr>
        <w:t>结论</w:t>
      </w:r>
      <w:bookmarkEnd w:id="60"/>
    </w:p>
    <w:p w14:paraId="314E6708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28.75%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0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27D3756D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14:paraId="764C9011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3" w:name="房间逐时温度图"/>
      <w:bookmarkEnd w:id="63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451BC" w14:textId="77777777" w:rsidR="00677C62" w:rsidRDefault="00677C62" w:rsidP="00203A7D">
      <w:pPr>
        <w:spacing w:line="240" w:lineRule="auto"/>
      </w:pPr>
      <w:r>
        <w:separator/>
      </w:r>
    </w:p>
  </w:endnote>
  <w:endnote w:type="continuationSeparator" w:id="0">
    <w:p w14:paraId="0B0D77DE" w14:textId="77777777" w:rsidR="00677C62" w:rsidRDefault="00677C62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6A90F020" w14:textId="77777777" w:rsidTr="001A12A0">
      <w:tc>
        <w:tcPr>
          <w:tcW w:w="3020" w:type="dxa"/>
        </w:tcPr>
        <w:p w14:paraId="6E3F4833" w14:textId="77777777" w:rsidR="001A12A0" w:rsidRPr="00F5023B" w:rsidRDefault="001A12A0" w:rsidP="001D3BB9">
          <w:pPr>
            <w:pStyle w:val="a6"/>
            <w:rPr>
              <w:rFonts w:asciiTheme="minorEastAsia" w:eastAsiaTheme="minorEastAsia" w:hAnsiTheme="minorEastAsia" w:hint="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0CC1C371" w14:textId="77777777" w:rsidR="001A12A0" w:rsidRPr="00F5023B" w:rsidRDefault="00677C62" w:rsidP="001D3BB9">
          <w:pPr>
            <w:pStyle w:val="a6"/>
            <w:jc w:val="center"/>
            <w:rPr>
              <w:rFonts w:asciiTheme="minorEastAsia" w:eastAsiaTheme="minorEastAsia" w:hAnsiTheme="minorEastAsia"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007383B9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 w:hint="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5558E400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A0D50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 w:hint="eastAsia"/>
        <w:szCs w:val="21"/>
      </w:rPr>
    </w:pPr>
  </w:p>
  <w:p w14:paraId="54AD6F88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1BDCC" w14:textId="77777777" w:rsidR="00677C62" w:rsidRDefault="00677C62" w:rsidP="00203A7D">
      <w:pPr>
        <w:spacing w:line="240" w:lineRule="auto"/>
      </w:pPr>
      <w:r>
        <w:separator/>
      </w:r>
    </w:p>
  </w:footnote>
  <w:footnote w:type="continuationSeparator" w:id="0">
    <w:p w14:paraId="31F34806" w14:textId="77777777" w:rsidR="00677C62" w:rsidRDefault="00677C62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A1C05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2211C557" wp14:editId="1ECC5487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46687151">
    <w:abstractNumId w:val="0"/>
  </w:num>
  <w:num w:numId="2" w16cid:durableId="950282780">
    <w:abstractNumId w:val="2"/>
  </w:num>
  <w:num w:numId="3" w16cid:durableId="1231035806">
    <w:abstractNumId w:val="13"/>
  </w:num>
  <w:num w:numId="4" w16cid:durableId="1513297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1102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081481">
    <w:abstractNumId w:val="0"/>
  </w:num>
  <w:num w:numId="7" w16cid:durableId="647051585">
    <w:abstractNumId w:val="0"/>
  </w:num>
  <w:num w:numId="8" w16cid:durableId="95709960">
    <w:abstractNumId w:val="10"/>
  </w:num>
  <w:num w:numId="9" w16cid:durableId="135802139">
    <w:abstractNumId w:val="3"/>
  </w:num>
  <w:num w:numId="10" w16cid:durableId="1977948064">
    <w:abstractNumId w:val="1"/>
  </w:num>
  <w:num w:numId="11" w16cid:durableId="1098403311">
    <w:abstractNumId w:val="12"/>
  </w:num>
  <w:num w:numId="12" w16cid:durableId="594555325">
    <w:abstractNumId w:val="9"/>
  </w:num>
  <w:num w:numId="13" w16cid:durableId="1101412704">
    <w:abstractNumId w:val="14"/>
  </w:num>
  <w:num w:numId="14" w16cid:durableId="800153725">
    <w:abstractNumId w:val="15"/>
  </w:num>
  <w:num w:numId="15" w16cid:durableId="358360111">
    <w:abstractNumId w:val="6"/>
  </w:num>
  <w:num w:numId="16" w16cid:durableId="215167635">
    <w:abstractNumId w:val="7"/>
  </w:num>
  <w:num w:numId="17" w16cid:durableId="401876899">
    <w:abstractNumId w:val="0"/>
  </w:num>
  <w:num w:numId="18" w16cid:durableId="24984703">
    <w:abstractNumId w:val="0"/>
  </w:num>
  <w:num w:numId="19" w16cid:durableId="1585601660">
    <w:abstractNumId w:val="0"/>
  </w:num>
  <w:num w:numId="20" w16cid:durableId="2122336947">
    <w:abstractNumId w:val="0"/>
  </w:num>
  <w:num w:numId="21" w16cid:durableId="1794521550">
    <w:abstractNumId w:val="5"/>
  </w:num>
  <w:num w:numId="22" w16cid:durableId="349840091">
    <w:abstractNumId w:val="11"/>
  </w:num>
  <w:num w:numId="23" w16cid:durableId="1701009455">
    <w:abstractNumId w:val="4"/>
  </w:num>
  <w:num w:numId="24" w16cid:durableId="515004663">
    <w:abstractNumId w:val="8"/>
  </w:num>
  <w:num w:numId="25" w16cid:durableId="22681182">
    <w:abstractNumId w:val="0"/>
  </w:num>
  <w:num w:numId="26" w16cid:durableId="1445807094">
    <w:abstractNumId w:val="0"/>
  </w:num>
  <w:num w:numId="27" w16cid:durableId="1230773633">
    <w:abstractNumId w:val="0"/>
  </w:num>
  <w:num w:numId="28" w16cid:durableId="1962300611">
    <w:abstractNumId w:val="0"/>
  </w:num>
  <w:num w:numId="29" w16cid:durableId="1293635123">
    <w:abstractNumId w:val="0"/>
  </w:num>
  <w:num w:numId="30" w16cid:durableId="209998953">
    <w:abstractNumId w:val="0"/>
  </w:num>
  <w:num w:numId="31" w16cid:durableId="1258490340">
    <w:abstractNumId w:val="0"/>
  </w:num>
  <w:num w:numId="32" w16cid:durableId="107991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62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5456F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A7FE1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77C62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3822E"/>
  <w15:docId w15:val="{D0B3446A-26BC-4A7F-812D-9D9EEE87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2</TotalTime>
  <Pages>19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13562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一览芳华</dc:creator>
  <cp:lastModifiedBy>银芳 罗</cp:lastModifiedBy>
  <cp:revision>1</cp:revision>
  <cp:lastPrinted>1900-12-31T16:00:00Z</cp:lastPrinted>
  <dcterms:created xsi:type="dcterms:W3CDTF">2024-12-19T14:51:00Z</dcterms:created>
  <dcterms:modified xsi:type="dcterms:W3CDTF">2024-12-19T14:53:00Z</dcterms:modified>
</cp:coreProperties>
</file>