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4C601" w14:textId="77777777" w:rsidR="00A256FB" w:rsidRDefault="00A256FB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692CBF4C" w14:textId="77777777" w:rsidR="00A256FB" w:rsidRPr="00A22524" w:rsidRDefault="00A256FB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大理白族民居</w:t>
      </w:r>
      <w:bookmarkEnd w:id="0"/>
    </w:p>
    <w:p w14:paraId="74B3A385" w14:textId="77777777" w:rsidR="00A256FB" w:rsidRPr="001E55EA" w:rsidRDefault="00A256FB" w:rsidP="00D40158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2A951F27" w14:textId="77777777" w:rsidR="00A256FB" w:rsidRPr="00E547DE" w:rsidRDefault="00A256FB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35D8DC22" w14:textId="77777777" w:rsidR="00A256FB" w:rsidRDefault="00A256FB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5B81CA55" w14:textId="77777777" w:rsidR="00A256FB" w:rsidRPr="00E547DE" w:rsidRDefault="00A256FB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9B0D4D4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D3C11BF" w14:textId="77777777" w:rsidR="00A256FB" w:rsidRPr="00D40158" w:rsidRDefault="00A256F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819153" w14:textId="77777777" w:rsidR="00A256FB" w:rsidRPr="00D40158" w:rsidRDefault="00A256F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大理白族民居</w:t>
            </w:r>
            <w:bookmarkEnd w:id="1"/>
          </w:p>
        </w:tc>
      </w:tr>
      <w:tr w:rsidR="00D40158" w:rsidRPr="00D40158" w14:paraId="3303A21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E17AEB" w14:textId="77777777" w:rsidR="00A256FB" w:rsidRPr="00D40158" w:rsidRDefault="00A256FB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8356228" w14:textId="77777777" w:rsidR="00A256FB" w:rsidRPr="00D40158" w:rsidRDefault="00A256FB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3C9409D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6E85CE" w14:textId="77777777" w:rsidR="00A256FB" w:rsidRPr="00D40158" w:rsidRDefault="00A256FB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0FF8D2" w14:textId="77777777" w:rsidR="00A256FB" w:rsidRPr="00D40158" w:rsidRDefault="00A256FB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561385E9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C0CD4F" w14:textId="77777777" w:rsidR="00A256FB" w:rsidRPr="00D40158" w:rsidRDefault="00A256FB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191165C" w14:textId="77777777" w:rsidR="00A256FB" w:rsidRPr="00D40158" w:rsidRDefault="00A256FB" w:rsidP="00C97E25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34F65FE6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052837" w14:textId="77777777" w:rsidR="00A256FB" w:rsidRPr="00D40158" w:rsidRDefault="00A256FB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EE4A763" w14:textId="77777777" w:rsidR="00A256FB" w:rsidRPr="00D40158" w:rsidRDefault="00A256FB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5FD3F7D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C9D9B6" w14:textId="77777777" w:rsidR="00A256FB" w:rsidRPr="00D40158" w:rsidRDefault="00A256FB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CB20F2E" w14:textId="77777777" w:rsidR="00A256FB" w:rsidRPr="00D40158" w:rsidRDefault="00A256FB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B7EA112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7967D7" w14:textId="77777777" w:rsidR="00A256FB" w:rsidRPr="00D40158" w:rsidRDefault="00A256FB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F917D3E" w14:textId="77777777" w:rsidR="00A256FB" w:rsidRPr="00D40158" w:rsidRDefault="00A256FB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DB0DF8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3F5F899" w14:textId="77777777" w:rsidR="00A256FB" w:rsidRPr="00D40158" w:rsidRDefault="00A256FB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E4EBCE1" w14:textId="77777777" w:rsidR="00A256FB" w:rsidRPr="00D40158" w:rsidRDefault="00A256FB" w:rsidP="00C97E25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16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557C0513" w14:textId="77777777" w:rsidR="00A256FB" w:rsidRDefault="00A256FB" w:rsidP="005C45D0">
      <w:pPr>
        <w:jc w:val="center"/>
        <w:rPr>
          <w:rFonts w:ascii="宋体" w:hAnsi="宋体" w:hint="eastAsia"/>
          <w:lang w:val="en-US"/>
        </w:rPr>
      </w:pPr>
    </w:p>
    <w:p w14:paraId="11DB8B3D" w14:textId="77777777" w:rsidR="00A256FB" w:rsidRDefault="00A256FB" w:rsidP="005C45D0">
      <w:pPr>
        <w:jc w:val="center"/>
        <w:rPr>
          <w:rFonts w:ascii="宋体" w:hAnsi="宋体" w:hint="eastAsia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658F1D1A" wp14:editId="3E5C553F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E7954C4" w14:textId="77777777" w:rsidR="00A256FB" w:rsidRDefault="00A256FB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4206FB7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FB5A01E" w14:textId="77777777" w:rsidR="00A256FB" w:rsidRPr="00D40158" w:rsidRDefault="00A256F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5CC9296" w14:textId="77777777" w:rsidR="00A256FB" w:rsidRPr="00D40158" w:rsidRDefault="00A256F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BECH2022</w:t>
            </w:r>
            <w:bookmarkEnd w:id="7"/>
          </w:p>
        </w:tc>
      </w:tr>
      <w:tr w:rsidR="00D40158" w:rsidRPr="00D40158" w14:paraId="1BFF9432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B6A96A0" w14:textId="77777777" w:rsidR="00A256FB" w:rsidRPr="00D40158" w:rsidRDefault="00A256FB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321351E" w14:textId="77777777" w:rsidR="00A256FB" w:rsidRPr="00D40158" w:rsidRDefault="00A256FB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8"/>
          </w:p>
        </w:tc>
      </w:tr>
      <w:tr w:rsidR="000D77BD" w:rsidRPr="00D40158" w14:paraId="30FEB54A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6E502E7" w14:textId="77777777" w:rsidR="00A256FB" w:rsidRPr="00D40158" w:rsidRDefault="00A256FB" w:rsidP="00790573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AAD2F5D" w14:textId="77777777" w:rsidR="00A256FB" w:rsidRPr="00D40158" w:rsidRDefault="00A256FB" w:rsidP="00FB64AE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BE41045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67D9BB2" w14:textId="77777777" w:rsidR="00A256FB" w:rsidRPr="00D40158" w:rsidRDefault="00A256FB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BCABDE7" w14:textId="77777777" w:rsidR="00A256FB" w:rsidRPr="00D40158" w:rsidRDefault="00A256FB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9"/>
          </w:p>
        </w:tc>
      </w:tr>
    </w:tbl>
    <w:p w14:paraId="77512099" w14:textId="77777777" w:rsidR="00A256FB" w:rsidRDefault="00A256FB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7E5C7F65" w14:textId="77777777" w:rsidR="00A256FB" w:rsidRDefault="00A256FB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D904299" w14:textId="77777777" w:rsidR="00A256FB" w:rsidRDefault="00A256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273798" w:history="1">
        <w:r w:rsidRPr="00702C8E">
          <w:rPr>
            <w:rStyle w:val="a7"/>
            <w:rFonts w:hint="eastAsia"/>
          </w:rPr>
          <w:t>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建筑概况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_Toc185273798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6257B9A0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799" w:history="1">
        <w:r w:rsidRPr="00702C8E">
          <w:rPr>
            <w:rStyle w:val="a7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_Toc185273799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5A792B5B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00" w:history="1">
        <w:r w:rsidRPr="00702C8E">
          <w:rPr>
            <w:rStyle w:val="a7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室外温湿度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581220A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01" w:history="1">
        <w:r w:rsidRPr="00702C8E">
          <w:rPr>
            <w:rStyle w:val="a7"/>
            <w:rFonts w:hint="eastAsia"/>
            <w:lang w:val="en-GB"/>
          </w:rPr>
          <w:t>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603CD9E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02" w:history="1">
        <w:r w:rsidRPr="00702C8E">
          <w:rPr>
            <w:rStyle w:val="a7"/>
            <w:rFonts w:hint="eastAsia"/>
            <w:lang w:val="en-GB"/>
          </w:rPr>
          <w:t>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其他气象参数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0AF42D7F" w14:textId="77777777" w:rsidR="00A256FB" w:rsidRDefault="00A256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803" w:history="1">
        <w:r w:rsidRPr="00702C8E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548227CB" w14:textId="77777777" w:rsidR="00A256FB" w:rsidRDefault="00A256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804" w:history="1">
        <w:r w:rsidRPr="00702C8E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203D7B9A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05" w:history="1">
        <w:r w:rsidRPr="00702C8E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外窗的日射得热冷负荷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71BB8927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06" w:history="1">
        <w:r w:rsidRPr="00702C8E">
          <w:rPr>
            <w:rStyle w:val="a7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外窗传热的冷负荷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42897E93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07" w:history="1">
        <w:r w:rsidRPr="00702C8E">
          <w:rPr>
            <w:rStyle w:val="a7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外墙和屋盖的冷负荷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FC9AC56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08" w:history="1">
        <w:r w:rsidRPr="00702C8E">
          <w:rPr>
            <w:rStyle w:val="a7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新风冷负荷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6E53E66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09" w:history="1">
        <w:r w:rsidRPr="00702C8E">
          <w:rPr>
            <w:rStyle w:val="a7"/>
            <w:rFonts w:hint="eastAsia"/>
            <w:lang w:val="en-GB"/>
          </w:rPr>
          <w:t>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内墙、内窗、楼板、地面的冷负荷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397C31F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10" w:history="1">
        <w:r w:rsidRPr="00702C8E">
          <w:rPr>
            <w:rStyle w:val="a7"/>
            <w:rFonts w:hint="eastAsia"/>
            <w:lang w:val="en-GB"/>
          </w:rPr>
          <w:t>3.6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渗透空气冷负荷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0253D99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11" w:history="1">
        <w:r w:rsidRPr="00702C8E">
          <w:rPr>
            <w:rStyle w:val="a7"/>
            <w:rFonts w:hint="eastAsia"/>
            <w:lang w:val="en-GB"/>
          </w:rPr>
          <w:t>3.7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设备冷负荷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FB8FF68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12" w:history="1">
        <w:r w:rsidRPr="00702C8E">
          <w:rPr>
            <w:rStyle w:val="a7"/>
            <w:rFonts w:hint="eastAsia"/>
            <w:lang w:val="en-GB"/>
          </w:rPr>
          <w:t>3.8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照明冷负荷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72B171D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13" w:history="1">
        <w:r w:rsidRPr="00702C8E">
          <w:rPr>
            <w:rStyle w:val="a7"/>
            <w:rFonts w:hint="eastAsia"/>
            <w:lang w:val="en-GB"/>
          </w:rPr>
          <w:t>3.9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人体冷负荷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B22A7AD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14" w:history="1">
        <w:r w:rsidRPr="00702C8E">
          <w:rPr>
            <w:rStyle w:val="a7"/>
            <w:rFonts w:hint="eastAsia"/>
            <w:lang w:val="en-GB"/>
          </w:rPr>
          <w:t>3.10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冷负荷的修正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B876027" w14:textId="77777777" w:rsidR="00A256FB" w:rsidRDefault="00A256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815" w:history="1">
        <w:r w:rsidRPr="00702C8E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3809CDF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16" w:history="1">
        <w:r w:rsidRPr="00702C8E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80EF5A6" w14:textId="77777777" w:rsidR="00A256FB" w:rsidRDefault="00A256FB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17" w:history="1">
        <w:r w:rsidRPr="00702C8E">
          <w:rPr>
            <w:rStyle w:val="a7"/>
            <w:rFonts w:hint="eastAsia"/>
            <w:lang w:val="en-GB"/>
          </w:rPr>
          <w:t>4.1.1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0F2A497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18" w:history="1">
        <w:r w:rsidRPr="00702C8E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7A1130A" w14:textId="77777777" w:rsidR="00A256FB" w:rsidRDefault="00A256FB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19" w:history="1">
        <w:r w:rsidRPr="00702C8E">
          <w:rPr>
            <w:rStyle w:val="a7"/>
            <w:rFonts w:hint="eastAsia"/>
            <w:lang w:val="en-GB"/>
          </w:rPr>
          <w:t>4.2.1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外墙构造一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9644CD6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20" w:history="1">
        <w:r w:rsidRPr="00702C8E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梁柱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7E47E4B" w14:textId="77777777" w:rsidR="00A256FB" w:rsidRDefault="00A256FB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21" w:history="1">
        <w:r w:rsidRPr="00702C8E">
          <w:rPr>
            <w:rStyle w:val="a7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梁柱构造一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3CDC0D6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22" w:history="1">
        <w:r w:rsidRPr="00702C8E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76BB76B" w14:textId="77777777" w:rsidR="00A256FB" w:rsidRDefault="00A256FB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23" w:history="1">
        <w:r w:rsidRPr="00702C8E">
          <w:rPr>
            <w:rStyle w:val="a7"/>
            <w:rFonts w:hint="eastAsia"/>
            <w:lang w:val="en-GB"/>
          </w:rPr>
          <w:t>4.4.1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挑空楼板构造一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A68705E" w14:textId="77777777" w:rsidR="00A256FB" w:rsidRDefault="00A256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824" w:history="1">
        <w:r w:rsidRPr="00702C8E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3ABA097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25" w:history="1">
        <w:r w:rsidRPr="00702C8E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内墙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A3C7D8C" w14:textId="77777777" w:rsidR="00A256FB" w:rsidRDefault="00A256FB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26" w:history="1">
        <w:r w:rsidRPr="00702C8E">
          <w:rPr>
            <w:rStyle w:val="a7"/>
            <w:rFonts w:hint="eastAsia"/>
            <w:lang w:val="en-GB"/>
          </w:rPr>
          <w:t>5.1.1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内墙构造一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DA942A5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27" w:history="1">
        <w:r w:rsidRPr="00702C8E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16E852A" w14:textId="77777777" w:rsidR="00A256FB" w:rsidRDefault="00A256FB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28" w:history="1">
        <w:r w:rsidRPr="00702C8E">
          <w:rPr>
            <w:rStyle w:val="a7"/>
            <w:rFonts w:hint="eastAsia"/>
            <w:lang w:val="en-GB"/>
          </w:rPr>
          <w:t>5.2.1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7F77234" w14:textId="77777777" w:rsidR="00A256FB" w:rsidRDefault="00A256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829" w:history="1">
        <w:r w:rsidRPr="00702C8E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AE4F57B" w14:textId="77777777" w:rsidR="00A256FB" w:rsidRDefault="00A256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830" w:history="1">
        <w:r w:rsidRPr="00702C8E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CAA3931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31" w:history="1">
        <w:r w:rsidRPr="00702C8E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960C78B" w14:textId="77777777" w:rsidR="00A256FB" w:rsidRDefault="00A256FB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32" w:history="1">
        <w:r w:rsidRPr="00702C8E">
          <w:rPr>
            <w:rStyle w:val="a7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0D408EC" w14:textId="77777777" w:rsidR="00A256FB" w:rsidRDefault="00A256F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33" w:history="1">
        <w:r w:rsidRPr="00702C8E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非周边地面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1670F17" w14:textId="77777777" w:rsidR="00A256FB" w:rsidRDefault="00A256FB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834" w:history="1">
        <w:r w:rsidRPr="00702C8E">
          <w:rPr>
            <w:rStyle w:val="a7"/>
            <w:rFonts w:hint="eastAsia"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非周边地面构造一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9BAB886" w14:textId="77777777" w:rsidR="00A256FB" w:rsidRDefault="00A256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835" w:history="1">
        <w:r w:rsidRPr="00702C8E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B45DE58" w14:textId="77777777" w:rsidR="00A256FB" w:rsidRDefault="00A256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836" w:history="1">
        <w:r w:rsidRPr="00702C8E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26FC4DC" w14:textId="77777777" w:rsidR="00A256FB" w:rsidRDefault="00A256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837" w:history="1">
        <w:r w:rsidRPr="00702C8E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4E02588" w14:textId="77777777" w:rsidR="00A256FB" w:rsidRDefault="00A256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838" w:history="1">
        <w:r w:rsidRPr="00702C8E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建筑按楼层汇总表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60CA4C0" w14:textId="77777777" w:rsidR="00A256FB" w:rsidRDefault="00A256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839" w:history="1">
        <w:r w:rsidRPr="00702C8E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新风负荷表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E194B7F" w14:textId="77777777" w:rsidR="00A256FB" w:rsidRDefault="00A256F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840" w:history="1">
        <w:r w:rsidRPr="00702C8E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02C8E">
          <w:rPr>
            <w:rStyle w:val="a7"/>
            <w:rFonts w:hint="eastAsia"/>
          </w:rPr>
          <w:t>房间冷负荷详细表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_Toc185273840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B71F045" w14:textId="77777777" w:rsidR="00A256FB" w:rsidRDefault="00A256FB" w:rsidP="009C4D39">
      <w:pPr>
        <w:pStyle w:val="TOC1"/>
      </w:pPr>
      <w:r>
        <w:fldChar w:fldCharType="end"/>
      </w:r>
    </w:p>
    <w:p w14:paraId="5D1B7C8D" w14:textId="77777777" w:rsidR="00A256FB" w:rsidRPr="00413E13" w:rsidRDefault="00A256FB" w:rsidP="00413E13">
      <w:pPr>
        <w:rPr>
          <w:lang w:val="en-US"/>
        </w:rPr>
      </w:pPr>
    </w:p>
    <w:p w14:paraId="0286263C" w14:textId="77777777" w:rsidR="00A256FB" w:rsidRPr="009C4D39" w:rsidRDefault="00A256FB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6F758CAF" w14:textId="77777777" w:rsidR="00A256FB" w:rsidRPr="00682C57" w:rsidRDefault="00A256FB" w:rsidP="00B02C65">
      <w:pPr>
        <w:pStyle w:val="1"/>
        <w:rPr>
          <w:szCs w:val="24"/>
        </w:rPr>
      </w:pPr>
      <w:bookmarkStart w:id="10" w:name="_Toc185273798"/>
      <w:r>
        <w:rPr>
          <w:szCs w:val="24"/>
        </w:rPr>
        <w:lastRenderedPageBreak/>
        <w:t>建筑概况</w:t>
      </w:r>
      <w:bookmarkEnd w:id="10"/>
    </w:p>
    <w:p w14:paraId="0BA2FAF5" w14:textId="77777777" w:rsidR="00ED74F8" w:rsidRDefault="00A256FB">
      <w:pPr>
        <w:pStyle w:val="2"/>
      </w:pPr>
      <w:bookmarkStart w:id="11" w:name="_Toc185273799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ED74F8" w14:paraId="621DF454" w14:textId="77777777">
        <w:tc>
          <w:tcPr>
            <w:tcW w:w="2830" w:type="dxa"/>
            <w:shd w:val="clear" w:color="auto" w:fill="E6E6E6"/>
            <w:vAlign w:val="center"/>
          </w:tcPr>
          <w:p w14:paraId="06824A45" w14:textId="77777777" w:rsidR="00ED74F8" w:rsidRDefault="00A256FB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67F48F" w14:textId="77777777" w:rsidR="00ED74F8" w:rsidRDefault="00A256FB">
            <w:r>
              <w:t>云南</w:t>
            </w:r>
            <w:r>
              <w:t>-</w:t>
            </w:r>
            <w:r>
              <w:t>大理</w:t>
            </w:r>
          </w:p>
        </w:tc>
      </w:tr>
      <w:tr w:rsidR="00ED74F8" w14:paraId="68725DA9" w14:textId="77777777">
        <w:tc>
          <w:tcPr>
            <w:tcW w:w="2830" w:type="dxa"/>
            <w:shd w:val="clear" w:color="auto" w:fill="E6E6E6"/>
            <w:vAlign w:val="center"/>
          </w:tcPr>
          <w:p w14:paraId="32332750" w14:textId="77777777" w:rsidR="00ED74F8" w:rsidRDefault="00A256FB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F77F802" w14:textId="77777777" w:rsidR="00ED74F8" w:rsidRDefault="00A256FB">
            <w:r>
              <w:t>25.70</w:t>
            </w:r>
          </w:p>
        </w:tc>
      </w:tr>
      <w:tr w:rsidR="00ED74F8" w14:paraId="340F945D" w14:textId="77777777">
        <w:tc>
          <w:tcPr>
            <w:tcW w:w="2830" w:type="dxa"/>
            <w:shd w:val="clear" w:color="auto" w:fill="E6E6E6"/>
            <w:vAlign w:val="center"/>
          </w:tcPr>
          <w:p w14:paraId="067FFCD5" w14:textId="77777777" w:rsidR="00ED74F8" w:rsidRDefault="00A256FB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7132216" w14:textId="77777777" w:rsidR="00ED74F8" w:rsidRDefault="00A256FB">
            <w:r>
              <w:t>100.18</w:t>
            </w:r>
          </w:p>
        </w:tc>
      </w:tr>
      <w:tr w:rsidR="00ED74F8" w14:paraId="44DC6436" w14:textId="77777777">
        <w:tc>
          <w:tcPr>
            <w:tcW w:w="2830" w:type="dxa"/>
            <w:shd w:val="clear" w:color="auto" w:fill="E6E6E6"/>
            <w:vAlign w:val="center"/>
          </w:tcPr>
          <w:p w14:paraId="54BB7CB0" w14:textId="77777777" w:rsidR="00ED74F8" w:rsidRDefault="00A256FB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7AB6206" w14:textId="77777777" w:rsidR="00ED74F8" w:rsidRDefault="00A256FB">
            <w:r>
              <w:t>大理白族民居</w:t>
            </w:r>
          </w:p>
        </w:tc>
      </w:tr>
      <w:tr w:rsidR="00ED74F8" w14:paraId="410439F7" w14:textId="77777777">
        <w:tc>
          <w:tcPr>
            <w:tcW w:w="2830" w:type="dxa"/>
            <w:shd w:val="clear" w:color="auto" w:fill="E6E6E6"/>
            <w:vAlign w:val="center"/>
          </w:tcPr>
          <w:p w14:paraId="55FD31E6" w14:textId="77777777" w:rsidR="00ED74F8" w:rsidRDefault="00A256FB">
            <w:r>
              <w:t>建筑面积</w:t>
            </w:r>
          </w:p>
        </w:tc>
        <w:tc>
          <w:tcPr>
            <w:tcW w:w="3101" w:type="dxa"/>
            <w:vAlign w:val="center"/>
          </w:tcPr>
          <w:p w14:paraId="6D702CED" w14:textId="77777777" w:rsidR="00ED74F8" w:rsidRDefault="00A256FB">
            <w:r>
              <w:t>地上</w:t>
            </w:r>
            <w:r>
              <w:t xml:space="preserve"> 921.50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03788147" w14:textId="77777777" w:rsidR="00ED74F8" w:rsidRDefault="00A256FB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ED74F8" w14:paraId="00AAAE14" w14:textId="77777777">
        <w:tc>
          <w:tcPr>
            <w:tcW w:w="2830" w:type="dxa"/>
            <w:shd w:val="clear" w:color="auto" w:fill="E6E6E6"/>
            <w:vAlign w:val="center"/>
          </w:tcPr>
          <w:p w14:paraId="5A3082E9" w14:textId="77777777" w:rsidR="00ED74F8" w:rsidRDefault="00A256FB">
            <w:r>
              <w:t>建筑高度</w:t>
            </w:r>
          </w:p>
        </w:tc>
        <w:tc>
          <w:tcPr>
            <w:tcW w:w="3101" w:type="dxa"/>
            <w:vAlign w:val="center"/>
          </w:tcPr>
          <w:p w14:paraId="121AF7BE" w14:textId="77777777" w:rsidR="00ED74F8" w:rsidRDefault="00A256FB">
            <w:r>
              <w:t>地上</w:t>
            </w:r>
            <w:r>
              <w:t xml:space="preserve"> </w:t>
            </w:r>
            <w:r>
              <w:t>9.90 m</w:t>
            </w:r>
          </w:p>
        </w:tc>
        <w:tc>
          <w:tcPr>
            <w:tcW w:w="3395" w:type="dxa"/>
            <w:vAlign w:val="center"/>
          </w:tcPr>
          <w:p w14:paraId="2F9EF85C" w14:textId="77777777" w:rsidR="00ED74F8" w:rsidRDefault="00A256FB">
            <w:r>
              <w:t>地下</w:t>
            </w:r>
            <w:r>
              <w:t xml:space="preserve"> 0.00 m</w:t>
            </w:r>
          </w:p>
        </w:tc>
      </w:tr>
      <w:tr w:rsidR="00ED74F8" w14:paraId="2214509B" w14:textId="77777777">
        <w:tc>
          <w:tcPr>
            <w:tcW w:w="2830" w:type="dxa"/>
            <w:shd w:val="clear" w:color="auto" w:fill="E6E6E6"/>
            <w:vAlign w:val="center"/>
          </w:tcPr>
          <w:p w14:paraId="2EE4E1C6" w14:textId="77777777" w:rsidR="00ED74F8" w:rsidRDefault="00A256FB">
            <w:r>
              <w:t>建筑层数</w:t>
            </w:r>
          </w:p>
        </w:tc>
        <w:tc>
          <w:tcPr>
            <w:tcW w:w="3101" w:type="dxa"/>
            <w:vAlign w:val="center"/>
          </w:tcPr>
          <w:p w14:paraId="1DB63EBA" w14:textId="77777777" w:rsidR="00ED74F8" w:rsidRDefault="00A256FB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739123B8" w14:textId="77777777" w:rsidR="00ED74F8" w:rsidRDefault="00A256FB">
            <w:r>
              <w:t>地下</w:t>
            </w:r>
            <w:r>
              <w:t xml:space="preserve"> 0</w:t>
            </w:r>
          </w:p>
        </w:tc>
      </w:tr>
      <w:tr w:rsidR="00ED74F8" w14:paraId="784F1669" w14:textId="77777777">
        <w:tc>
          <w:tcPr>
            <w:tcW w:w="2830" w:type="dxa"/>
            <w:shd w:val="clear" w:color="auto" w:fill="E6E6E6"/>
            <w:vAlign w:val="center"/>
          </w:tcPr>
          <w:p w14:paraId="006504D5" w14:textId="77777777" w:rsidR="00ED74F8" w:rsidRDefault="00A256FB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E770D89" w14:textId="77777777" w:rsidR="00ED74F8" w:rsidRDefault="00A256FB">
            <w:r>
              <w:t>0°</w:t>
            </w:r>
          </w:p>
        </w:tc>
      </w:tr>
    </w:tbl>
    <w:p w14:paraId="0D1BB9FA" w14:textId="77777777" w:rsidR="00ED74F8" w:rsidRDefault="00A256FB">
      <w:pPr>
        <w:pStyle w:val="2"/>
      </w:pPr>
      <w:bookmarkStart w:id="12" w:name="_Toc185273800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ED74F8" w14:paraId="7DE4839B" w14:textId="77777777">
        <w:tc>
          <w:tcPr>
            <w:tcW w:w="1856" w:type="dxa"/>
            <w:shd w:val="clear" w:color="auto" w:fill="E6E6E6"/>
            <w:vAlign w:val="center"/>
          </w:tcPr>
          <w:p w14:paraId="7BBA5ACC" w14:textId="77777777" w:rsidR="00ED74F8" w:rsidRDefault="00A256FB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3A400B" w14:textId="77777777" w:rsidR="00ED74F8" w:rsidRDefault="00A256FB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0B7AA41" w14:textId="77777777" w:rsidR="00ED74F8" w:rsidRDefault="00A256FB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10B6BA9" w14:textId="77777777" w:rsidR="00ED74F8" w:rsidRDefault="00A256FB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E2E0963" w14:textId="77777777" w:rsidR="00ED74F8" w:rsidRDefault="00A256FB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72AF062" w14:textId="77777777" w:rsidR="00ED74F8" w:rsidRDefault="00A256FB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554BC23" w14:textId="77777777" w:rsidR="00ED74F8" w:rsidRDefault="00A256FB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EC27111" w14:textId="77777777" w:rsidR="00ED74F8" w:rsidRDefault="00A256FB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7877D0" w14:textId="77777777" w:rsidR="00ED74F8" w:rsidRDefault="00A256FB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C9929D9" w14:textId="77777777" w:rsidR="00ED74F8" w:rsidRDefault="00A256FB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AE74804" w14:textId="77777777" w:rsidR="00ED74F8" w:rsidRDefault="00A256FB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5C2A7BB" w14:textId="77777777" w:rsidR="00ED74F8" w:rsidRDefault="00A256FB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A98873" w14:textId="77777777" w:rsidR="00ED74F8" w:rsidRDefault="00A256FB">
            <w:pPr>
              <w:jc w:val="center"/>
            </w:pPr>
            <w:r>
              <w:t>12</w:t>
            </w:r>
          </w:p>
        </w:tc>
      </w:tr>
      <w:tr w:rsidR="00ED74F8" w14:paraId="2592641E" w14:textId="77777777">
        <w:tc>
          <w:tcPr>
            <w:tcW w:w="1856" w:type="dxa"/>
            <w:shd w:val="clear" w:color="auto" w:fill="E6E6E6"/>
            <w:vAlign w:val="center"/>
          </w:tcPr>
          <w:p w14:paraId="4299DDB9" w14:textId="77777777" w:rsidR="00ED74F8" w:rsidRDefault="00A256FB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23DBEB55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622" w:type="dxa"/>
            <w:vAlign w:val="center"/>
          </w:tcPr>
          <w:p w14:paraId="46DFEFA6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622" w:type="dxa"/>
            <w:vAlign w:val="center"/>
          </w:tcPr>
          <w:p w14:paraId="17F98FFE" w14:textId="77777777" w:rsidR="00ED74F8" w:rsidRDefault="00A256FB"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 w14:paraId="5C15D133" w14:textId="77777777" w:rsidR="00ED74F8" w:rsidRDefault="00A256FB"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 w14:paraId="4C0767C5" w14:textId="77777777" w:rsidR="00ED74F8" w:rsidRDefault="00A256FB"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 w14:paraId="5324CD07" w14:textId="77777777" w:rsidR="00ED74F8" w:rsidRDefault="00A256FB"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 w14:paraId="45DA64ED" w14:textId="77777777" w:rsidR="00ED74F8" w:rsidRDefault="00A256FB"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 w14:paraId="665EBAB4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622" w:type="dxa"/>
            <w:vAlign w:val="center"/>
          </w:tcPr>
          <w:p w14:paraId="5B2D66BA" w14:textId="77777777" w:rsidR="00ED74F8" w:rsidRDefault="00A256FB">
            <w:pPr>
              <w:jc w:val="right"/>
            </w:pPr>
            <w:r>
              <w:t>21</w:t>
            </w:r>
          </w:p>
        </w:tc>
        <w:tc>
          <w:tcPr>
            <w:tcW w:w="622" w:type="dxa"/>
            <w:vAlign w:val="center"/>
          </w:tcPr>
          <w:p w14:paraId="77CAD784" w14:textId="77777777" w:rsidR="00ED74F8" w:rsidRDefault="00A256FB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3BBADD03" w14:textId="77777777" w:rsidR="00ED74F8" w:rsidRDefault="00A256FB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0ABD91E3" w14:textId="77777777" w:rsidR="00ED74F8" w:rsidRDefault="00A256FB">
            <w:pPr>
              <w:jc w:val="right"/>
            </w:pPr>
            <w:r>
              <w:t>24</w:t>
            </w:r>
          </w:p>
        </w:tc>
      </w:tr>
      <w:tr w:rsidR="00ED74F8" w14:paraId="7887E4AD" w14:textId="77777777">
        <w:tc>
          <w:tcPr>
            <w:tcW w:w="1856" w:type="dxa"/>
            <w:shd w:val="clear" w:color="auto" w:fill="E6E6E6"/>
            <w:vAlign w:val="center"/>
          </w:tcPr>
          <w:p w14:paraId="7C17A4A4" w14:textId="77777777" w:rsidR="00ED74F8" w:rsidRDefault="00A256FB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32142E4D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B410A3A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9322D23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4FA57EE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30C127E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12E14C3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FDF3E07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25B846E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BF43A4A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36D09EA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9223877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0DCFAA2" w14:textId="77777777" w:rsidR="00ED74F8" w:rsidRDefault="00A256FB">
            <w:pPr>
              <w:jc w:val="right"/>
            </w:pPr>
            <w:r>
              <w:t>61</w:t>
            </w:r>
          </w:p>
        </w:tc>
      </w:tr>
      <w:tr w:rsidR="00ED74F8" w14:paraId="43ACBE44" w14:textId="77777777">
        <w:tc>
          <w:tcPr>
            <w:tcW w:w="1856" w:type="dxa"/>
            <w:shd w:val="clear" w:color="auto" w:fill="E6E6E6"/>
            <w:vAlign w:val="center"/>
          </w:tcPr>
          <w:p w14:paraId="105CBA29" w14:textId="77777777" w:rsidR="00ED74F8" w:rsidRDefault="00A256FB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05E6D5E" w14:textId="77777777" w:rsidR="00ED74F8" w:rsidRDefault="00A256FB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1968B03" w14:textId="77777777" w:rsidR="00ED74F8" w:rsidRDefault="00A256FB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75FC018" w14:textId="77777777" w:rsidR="00ED74F8" w:rsidRDefault="00A256FB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F590F91" w14:textId="77777777" w:rsidR="00ED74F8" w:rsidRDefault="00A256FB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6B70605" w14:textId="77777777" w:rsidR="00ED74F8" w:rsidRDefault="00A256FB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66EA736" w14:textId="77777777" w:rsidR="00ED74F8" w:rsidRDefault="00A256FB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11A1B3" w14:textId="77777777" w:rsidR="00ED74F8" w:rsidRDefault="00A256FB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5753D20" w14:textId="77777777" w:rsidR="00ED74F8" w:rsidRDefault="00A256FB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DB6BA15" w14:textId="77777777" w:rsidR="00ED74F8" w:rsidRDefault="00A256FB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60DA015" w14:textId="77777777" w:rsidR="00ED74F8" w:rsidRDefault="00A256FB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3C30133" w14:textId="77777777" w:rsidR="00ED74F8" w:rsidRDefault="00A256FB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B11C484" w14:textId="77777777" w:rsidR="00ED74F8" w:rsidRDefault="00A256FB">
            <w:pPr>
              <w:jc w:val="center"/>
            </w:pPr>
            <w:r>
              <w:t>24</w:t>
            </w:r>
          </w:p>
        </w:tc>
      </w:tr>
      <w:tr w:rsidR="00ED74F8" w14:paraId="6E427138" w14:textId="77777777">
        <w:tc>
          <w:tcPr>
            <w:tcW w:w="1856" w:type="dxa"/>
            <w:shd w:val="clear" w:color="auto" w:fill="E6E6E6"/>
            <w:vAlign w:val="center"/>
          </w:tcPr>
          <w:p w14:paraId="550C0706" w14:textId="77777777" w:rsidR="00ED74F8" w:rsidRDefault="00A256FB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49766698" w14:textId="77777777" w:rsidR="00ED74F8" w:rsidRDefault="00A256FB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5E4AA0E5" w14:textId="77777777" w:rsidR="00ED74F8" w:rsidRDefault="00A256FB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700B5C90" w14:textId="77777777" w:rsidR="00ED74F8" w:rsidRDefault="00A256FB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7EEAE550" w14:textId="77777777" w:rsidR="00ED74F8" w:rsidRDefault="00A256FB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146C2893" w14:textId="77777777" w:rsidR="00ED74F8" w:rsidRDefault="00A256FB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145D4248" w14:textId="77777777" w:rsidR="00ED74F8" w:rsidRDefault="00A256FB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58C48472" w14:textId="77777777" w:rsidR="00ED74F8" w:rsidRDefault="00A256FB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0619DD6A" w14:textId="77777777" w:rsidR="00ED74F8" w:rsidRDefault="00A256FB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294FD060" w14:textId="77777777" w:rsidR="00ED74F8" w:rsidRDefault="00A256FB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75F9B46F" w14:textId="77777777" w:rsidR="00ED74F8" w:rsidRDefault="00A256FB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078C040F" w14:textId="77777777" w:rsidR="00ED74F8" w:rsidRDefault="00A256FB">
            <w:pPr>
              <w:jc w:val="right"/>
            </w:pPr>
            <w:r>
              <w:t>21</w:t>
            </w:r>
          </w:p>
        </w:tc>
        <w:tc>
          <w:tcPr>
            <w:tcW w:w="622" w:type="dxa"/>
            <w:vAlign w:val="center"/>
          </w:tcPr>
          <w:p w14:paraId="21845F22" w14:textId="77777777" w:rsidR="00ED74F8" w:rsidRDefault="00A256FB">
            <w:pPr>
              <w:jc w:val="right"/>
            </w:pPr>
            <w:r>
              <w:t>21</w:t>
            </w:r>
          </w:p>
        </w:tc>
      </w:tr>
      <w:tr w:rsidR="00ED74F8" w14:paraId="5A32AE22" w14:textId="77777777">
        <w:tc>
          <w:tcPr>
            <w:tcW w:w="1856" w:type="dxa"/>
            <w:shd w:val="clear" w:color="auto" w:fill="E6E6E6"/>
            <w:vAlign w:val="center"/>
          </w:tcPr>
          <w:p w14:paraId="05FE5155" w14:textId="77777777" w:rsidR="00ED74F8" w:rsidRDefault="00A256FB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0882D138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DA112AF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7568609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D60E587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9525936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7355F69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599FD1B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F8FFD54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1F6578E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289CCD6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B83F6F3" w14:textId="77777777" w:rsidR="00ED74F8" w:rsidRDefault="00A256FB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0A58D83" w14:textId="77777777" w:rsidR="00ED74F8" w:rsidRDefault="00A256FB">
            <w:pPr>
              <w:jc w:val="right"/>
            </w:pPr>
            <w:r>
              <w:t>61</w:t>
            </w:r>
          </w:p>
        </w:tc>
      </w:tr>
    </w:tbl>
    <w:p w14:paraId="654F3C7F" w14:textId="77777777" w:rsidR="00ED74F8" w:rsidRDefault="00A256FB">
      <w:pPr>
        <w:pStyle w:val="2"/>
      </w:pPr>
      <w:bookmarkStart w:id="13" w:name="_Toc185273801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ED74F8" w14:paraId="5714B7B5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2BD0AE6D" w14:textId="77777777" w:rsidR="00ED74F8" w:rsidRDefault="00A256FB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FC060B6" w14:textId="77777777" w:rsidR="00ED74F8" w:rsidRDefault="00A256FB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24B3383" w14:textId="77777777" w:rsidR="00ED74F8" w:rsidRDefault="00A256FB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A03D2C6" w14:textId="77777777" w:rsidR="00ED74F8" w:rsidRDefault="00A256FB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FB9D9E3" w14:textId="77777777" w:rsidR="00ED74F8" w:rsidRDefault="00A256FB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7E898C8" w14:textId="77777777" w:rsidR="00ED74F8" w:rsidRDefault="00A256FB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139F6CB" w14:textId="77777777" w:rsidR="00ED74F8" w:rsidRDefault="00A256FB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7BD7DD3" w14:textId="77777777" w:rsidR="00ED74F8" w:rsidRDefault="00A256FB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B90C459" w14:textId="77777777" w:rsidR="00ED74F8" w:rsidRDefault="00A256FB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BC94E41" w14:textId="77777777" w:rsidR="00ED74F8" w:rsidRDefault="00A256FB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4CBF37C" w14:textId="77777777" w:rsidR="00ED74F8" w:rsidRDefault="00A256FB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F48B271" w14:textId="77777777" w:rsidR="00ED74F8" w:rsidRDefault="00A256FB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2F25D15" w14:textId="77777777" w:rsidR="00ED74F8" w:rsidRDefault="00A256FB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6E9EC23" w14:textId="77777777" w:rsidR="00ED74F8" w:rsidRDefault="00A256FB">
            <w:pPr>
              <w:jc w:val="center"/>
            </w:pPr>
            <w:r>
              <w:t>18</w:t>
            </w:r>
          </w:p>
        </w:tc>
      </w:tr>
      <w:tr w:rsidR="00ED74F8" w14:paraId="4046E82C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50D86F0C" w14:textId="77777777" w:rsidR="00ED74F8" w:rsidRDefault="00A256FB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1A290677" w14:textId="77777777" w:rsidR="00ED74F8" w:rsidRDefault="00A256FB">
            <w:r>
              <w:t>S</w:t>
            </w:r>
          </w:p>
        </w:tc>
        <w:tc>
          <w:tcPr>
            <w:tcW w:w="701" w:type="dxa"/>
            <w:vAlign w:val="center"/>
          </w:tcPr>
          <w:p w14:paraId="32E9B44F" w14:textId="77777777" w:rsidR="00ED74F8" w:rsidRDefault="00A256FB">
            <w:r>
              <w:t>直射</w:t>
            </w:r>
          </w:p>
        </w:tc>
        <w:tc>
          <w:tcPr>
            <w:tcW w:w="565" w:type="dxa"/>
            <w:vAlign w:val="center"/>
          </w:tcPr>
          <w:p w14:paraId="4AB71390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C76657C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5202EA6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EAA5FAA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924A991" w14:textId="77777777" w:rsidR="00ED74F8" w:rsidRDefault="00A256FB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4E89EAFA" w14:textId="77777777" w:rsidR="00ED74F8" w:rsidRDefault="00A256FB">
            <w:pPr>
              <w:jc w:val="right"/>
            </w:pPr>
            <w:r>
              <w:t>14</w:t>
            </w:r>
          </w:p>
        </w:tc>
        <w:tc>
          <w:tcPr>
            <w:tcW w:w="565" w:type="dxa"/>
            <w:vAlign w:val="center"/>
          </w:tcPr>
          <w:p w14:paraId="1C0867B7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565" w:type="dxa"/>
            <w:vAlign w:val="center"/>
          </w:tcPr>
          <w:p w14:paraId="097FAABB" w14:textId="77777777" w:rsidR="00ED74F8" w:rsidRDefault="00A256FB">
            <w:pPr>
              <w:jc w:val="right"/>
            </w:pPr>
            <w:r>
              <w:t>14</w:t>
            </w:r>
          </w:p>
        </w:tc>
        <w:tc>
          <w:tcPr>
            <w:tcW w:w="565" w:type="dxa"/>
            <w:vAlign w:val="center"/>
          </w:tcPr>
          <w:p w14:paraId="01C573D8" w14:textId="77777777" w:rsidR="00ED74F8" w:rsidRDefault="00A256FB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0EF9E9E2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48E305D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DE21F2C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6D2CE72" w14:textId="77777777" w:rsidR="00ED74F8" w:rsidRDefault="00A256FB">
            <w:pPr>
              <w:jc w:val="right"/>
            </w:pPr>
            <w:r>
              <w:t>0</w:t>
            </w:r>
          </w:p>
        </w:tc>
      </w:tr>
      <w:tr w:rsidR="00ED74F8" w14:paraId="26395E6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B45A404" w14:textId="77777777" w:rsidR="00ED74F8" w:rsidRDefault="00ED74F8"/>
        </w:tc>
        <w:tc>
          <w:tcPr>
            <w:tcW w:w="565" w:type="dxa"/>
            <w:vMerge/>
            <w:vAlign w:val="center"/>
          </w:tcPr>
          <w:p w14:paraId="39B22AF5" w14:textId="77777777" w:rsidR="00ED74F8" w:rsidRDefault="00ED74F8"/>
        </w:tc>
        <w:tc>
          <w:tcPr>
            <w:tcW w:w="701" w:type="dxa"/>
            <w:vAlign w:val="center"/>
          </w:tcPr>
          <w:p w14:paraId="0326DC70" w14:textId="77777777" w:rsidR="00ED74F8" w:rsidRDefault="00A256FB">
            <w:r>
              <w:t>散射</w:t>
            </w:r>
          </w:p>
        </w:tc>
        <w:tc>
          <w:tcPr>
            <w:tcW w:w="565" w:type="dxa"/>
            <w:vAlign w:val="center"/>
          </w:tcPr>
          <w:p w14:paraId="04E36997" w14:textId="77777777" w:rsidR="00ED74F8" w:rsidRDefault="00A256FB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2356827A" w14:textId="77777777" w:rsidR="00ED74F8" w:rsidRDefault="00A256FB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48D84AC4" w14:textId="77777777" w:rsidR="00ED74F8" w:rsidRDefault="00A256FB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2CB92499" w14:textId="77777777" w:rsidR="00ED74F8" w:rsidRDefault="00A256F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55BDC637" w14:textId="77777777" w:rsidR="00ED74F8" w:rsidRDefault="00A256FB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6C6A1481" w14:textId="77777777" w:rsidR="00ED74F8" w:rsidRDefault="00A256FB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3CA1819D" w14:textId="77777777" w:rsidR="00ED74F8" w:rsidRDefault="00A256FB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1AF63B7B" w14:textId="77777777" w:rsidR="00ED74F8" w:rsidRDefault="00A256FB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7354902F" w14:textId="77777777" w:rsidR="00ED74F8" w:rsidRDefault="00A256FB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0E2C4540" w14:textId="77777777" w:rsidR="00ED74F8" w:rsidRDefault="00A256F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53696A90" w14:textId="77777777" w:rsidR="00ED74F8" w:rsidRDefault="00A256FB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0E29E6A4" w14:textId="77777777" w:rsidR="00ED74F8" w:rsidRDefault="00A256FB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7881CA43" w14:textId="77777777" w:rsidR="00ED74F8" w:rsidRDefault="00A256FB">
            <w:pPr>
              <w:jc w:val="right"/>
            </w:pPr>
            <w:r>
              <w:t>31</w:t>
            </w:r>
          </w:p>
        </w:tc>
      </w:tr>
      <w:tr w:rsidR="00ED74F8" w14:paraId="096F21B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1E69AC4" w14:textId="77777777" w:rsidR="00ED74F8" w:rsidRDefault="00ED74F8"/>
        </w:tc>
        <w:tc>
          <w:tcPr>
            <w:tcW w:w="565" w:type="dxa"/>
            <w:vMerge w:val="restart"/>
            <w:vAlign w:val="center"/>
          </w:tcPr>
          <w:p w14:paraId="06CBF76C" w14:textId="77777777" w:rsidR="00ED74F8" w:rsidRDefault="00A256FB">
            <w:r>
              <w:t>SE</w:t>
            </w:r>
          </w:p>
        </w:tc>
        <w:tc>
          <w:tcPr>
            <w:tcW w:w="701" w:type="dxa"/>
            <w:vAlign w:val="center"/>
          </w:tcPr>
          <w:p w14:paraId="59DF8FC6" w14:textId="77777777" w:rsidR="00ED74F8" w:rsidRDefault="00A256FB">
            <w:r>
              <w:t>直射</w:t>
            </w:r>
          </w:p>
        </w:tc>
        <w:tc>
          <w:tcPr>
            <w:tcW w:w="565" w:type="dxa"/>
            <w:vAlign w:val="center"/>
          </w:tcPr>
          <w:p w14:paraId="709B8FD6" w14:textId="77777777" w:rsidR="00ED74F8" w:rsidRDefault="00A256FB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1AE9EB66" w14:textId="77777777" w:rsidR="00ED74F8" w:rsidRDefault="00A256FB">
            <w:pPr>
              <w:jc w:val="right"/>
            </w:pPr>
            <w:r>
              <w:t>246</w:t>
            </w:r>
          </w:p>
        </w:tc>
        <w:tc>
          <w:tcPr>
            <w:tcW w:w="565" w:type="dxa"/>
            <w:vAlign w:val="center"/>
          </w:tcPr>
          <w:p w14:paraId="1AF855D7" w14:textId="77777777" w:rsidR="00ED74F8" w:rsidRDefault="00A256FB">
            <w:pPr>
              <w:jc w:val="right"/>
            </w:pPr>
            <w:r>
              <w:t>298</w:t>
            </w:r>
          </w:p>
        </w:tc>
        <w:tc>
          <w:tcPr>
            <w:tcW w:w="565" w:type="dxa"/>
            <w:vAlign w:val="center"/>
          </w:tcPr>
          <w:p w14:paraId="4401CBE8" w14:textId="77777777" w:rsidR="00ED74F8" w:rsidRDefault="00A256FB">
            <w:pPr>
              <w:jc w:val="right"/>
            </w:pPr>
            <w:r>
              <w:t>284</w:t>
            </w:r>
          </w:p>
        </w:tc>
        <w:tc>
          <w:tcPr>
            <w:tcW w:w="565" w:type="dxa"/>
            <w:vAlign w:val="center"/>
          </w:tcPr>
          <w:p w14:paraId="13F862F8" w14:textId="77777777" w:rsidR="00ED74F8" w:rsidRDefault="00A256FB">
            <w:pPr>
              <w:jc w:val="right"/>
            </w:pPr>
            <w:r>
              <w:t>214</w:t>
            </w:r>
          </w:p>
        </w:tc>
        <w:tc>
          <w:tcPr>
            <w:tcW w:w="565" w:type="dxa"/>
            <w:vAlign w:val="center"/>
          </w:tcPr>
          <w:p w14:paraId="3AF975D9" w14:textId="77777777" w:rsidR="00ED74F8" w:rsidRDefault="00A256FB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0F2AD0B0" w14:textId="77777777" w:rsidR="00ED74F8" w:rsidRDefault="00A256FB">
            <w:pPr>
              <w:jc w:val="right"/>
            </w:pPr>
            <w:r>
              <w:t>17</w:t>
            </w:r>
          </w:p>
        </w:tc>
        <w:tc>
          <w:tcPr>
            <w:tcW w:w="565" w:type="dxa"/>
            <w:vAlign w:val="center"/>
          </w:tcPr>
          <w:p w14:paraId="7894B505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BF16CC9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7E7517A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02DBC45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59C5BC9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A7A1B1F" w14:textId="77777777" w:rsidR="00ED74F8" w:rsidRDefault="00A256FB">
            <w:pPr>
              <w:jc w:val="right"/>
            </w:pPr>
            <w:r>
              <w:t>0</w:t>
            </w:r>
          </w:p>
        </w:tc>
      </w:tr>
      <w:tr w:rsidR="00ED74F8" w14:paraId="02C3ED5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76E59AF" w14:textId="77777777" w:rsidR="00ED74F8" w:rsidRDefault="00ED74F8"/>
        </w:tc>
        <w:tc>
          <w:tcPr>
            <w:tcW w:w="565" w:type="dxa"/>
            <w:vMerge/>
            <w:vAlign w:val="center"/>
          </w:tcPr>
          <w:p w14:paraId="2F733204" w14:textId="77777777" w:rsidR="00ED74F8" w:rsidRDefault="00ED74F8"/>
        </w:tc>
        <w:tc>
          <w:tcPr>
            <w:tcW w:w="701" w:type="dxa"/>
            <w:vAlign w:val="center"/>
          </w:tcPr>
          <w:p w14:paraId="71529A11" w14:textId="77777777" w:rsidR="00ED74F8" w:rsidRDefault="00A256FB">
            <w:r>
              <w:t>散射</w:t>
            </w:r>
          </w:p>
        </w:tc>
        <w:tc>
          <w:tcPr>
            <w:tcW w:w="565" w:type="dxa"/>
            <w:vAlign w:val="center"/>
          </w:tcPr>
          <w:p w14:paraId="08ED7D7C" w14:textId="77777777" w:rsidR="00ED74F8" w:rsidRDefault="00A256FB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19F3A28A" w14:textId="77777777" w:rsidR="00ED74F8" w:rsidRDefault="00A256FB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32AF4D38" w14:textId="77777777" w:rsidR="00ED74F8" w:rsidRDefault="00A256FB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0A3222F5" w14:textId="77777777" w:rsidR="00ED74F8" w:rsidRDefault="00A256F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4073BAAA" w14:textId="77777777" w:rsidR="00ED74F8" w:rsidRDefault="00A256FB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32CCE54C" w14:textId="77777777" w:rsidR="00ED74F8" w:rsidRDefault="00A256FB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798570C5" w14:textId="77777777" w:rsidR="00ED74F8" w:rsidRDefault="00A256FB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0F441F72" w14:textId="77777777" w:rsidR="00ED74F8" w:rsidRDefault="00A256FB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4376FEDA" w14:textId="77777777" w:rsidR="00ED74F8" w:rsidRDefault="00A256FB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471BD201" w14:textId="77777777" w:rsidR="00ED74F8" w:rsidRDefault="00A256F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11543DEB" w14:textId="77777777" w:rsidR="00ED74F8" w:rsidRDefault="00A256FB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67D813C5" w14:textId="77777777" w:rsidR="00ED74F8" w:rsidRDefault="00A256FB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677B5DA2" w14:textId="77777777" w:rsidR="00ED74F8" w:rsidRDefault="00A256FB">
            <w:pPr>
              <w:jc w:val="right"/>
            </w:pPr>
            <w:r>
              <w:t>31</w:t>
            </w:r>
          </w:p>
        </w:tc>
      </w:tr>
      <w:tr w:rsidR="00ED74F8" w14:paraId="4FD4835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175D6A3" w14:textId="77777777" w:rsidR="00ED74F8" w:rsidRDefault="00ED74F8"/>
        </w:tc>
        <w:tc>
          <w:tcPr>
            <w:tcW w:w="565" w:type="dxa"/>
            <w:vMerge w:val="restart"/>
            <w:vAlign w:val="center"/>
          </w:tcPr>
          <w:p w14:paraId="10B7FA7F" w14:textId="77777777" w:rsidR="00ED74F8" w:rsidRDefault="00A256FB">
            <w:r>
              <w:t>E</w:t>
            </w:r>
          </w:p>
        </w:tc>
        <w:tc>
          <w:tcPr>
            <w:tcW w:w="701" w:type="dxa"/>
            <w:vAlign w:val="center"/>
          </w:tcPr>
          <w:p w14:paraId="7D1184FE" w14:textId="77777777" w:rsidR="00ED74F8" w:rsidRDefault="00A256FB">
            <w:r>
              <w:t>直射</w:t>
            </w:r>
          </w:p>
        </w:tc>
        <w:tc>
          <w:tcPr>
            <w:tcW w:w="565" w:type="dxa"/>
            <w:vAlign w:val="center"/>
          </w:tcPr>
          <w:p w14:paraId="24280095" w14:textId="77777777" w:rsidR="00ED74F8" w:rsidRDefault="00A256FB">
            <w:pPr>
              <w:jc w:val="right"/>
            </w:pPr>
            <w:r>
              <w:t>314</w:t>
            </w:r>
          </w:p>
        </w:tc>
        <w:tc>
          <w:tcPr>
            <w:tcW w:w="565" w:type="dxa"/>
            <w:vAlign w:val="center"/>
          </w:tcPr>
          <w:p w14:paraId="2DAB14CB" w14:textId="77777777" w:rsidR="00ED74F8" w:rsidRDefault="00A256FB">
            <w:pPr>
              <w:jc w:val="right"/>
            </w:pPr>
            <w:r>
              <w:t>512</w:t>
            </w:r>
          </w:p>
        </w:tc>
        <w:tc>
          <w:tcPr>
            <w:tcW w:w="565" w:type="dxa"/>
            <w:vAlign w:val="center"/>
          </w:tcPr>
          <w:p w14:paraId="17498039" w14:textId="77777777" w:rsidR="00ED74F8" w:rsidRDefault="00A256FB">
            <w:pPr>
              <w:jc w:val="right"/>
            </w:pPr>
            <w:r>
              <w:t>493</w:t>
            </w:r>
          </w:p>
        </w:tc>
        <w:tc>
          <w:tcPr>
            <w:tcW w:w="565" w:type="dxa"/>
            <w:vAlign w:val="center"/>
          </w:tcPr>
          <w:p w14:paraId="79C8C154" w14:textId="77777777" w:rsidR="00ED74F8" w:rsidRDefault="00A256FB">
            <w:pPr>
              <w:jc w:val="right"/>
            </w:pPr>
            <w:r>
              <w:t>477</w:t>
            </w:r>
          </w:p>
        </w:tc>
        <w:tc>
          <w:tcPr>
            <w:tcW w:w="565" w:type="dxa"/>
            <w:vAlign w:val="center"/>
          </w:tcPr>
          <w:p w14:paraId="25AD9D51" w14:textId="77777777" w:rsidR="00ED74F8" w:rsidRDefault="00A256FB">
            <w:pPr>
              <w:jc w:val="right"/>
            </w:pPr>
            <w:r>
              <w:t>319</w:t>
            </w:r>
          </w:p>
        </w:tc>
        <w:tc>
          <w:tcPr>
            <w:tcW w:w="565" w:type="dxa"/>
            <w:vAlign w:val="center"/>
          </w:tcPr>
          <w:p w14:paraId="1078F230" w14:textId="77777777" w:rsidR="00ED74F8" w:rsidRDefault="00A256FB">
            <w:pPr>
              <w:jc w:val="right"/>
            </w:pPr>
            <w:r>
              <w:t>117</w:t>
            </w:r>
          </w:p>
        </w:tc>
        <w:tc>
          <w:tcPr>
            <w:tcW w:w="565" w:type="dxa"/>
            <w:vAlign w:val="center"/>
          </w:tcPr>
          <w:p w14:paraId="0AEFD30A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D7FD191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B978497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EC65153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92AA708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456BB7E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E63A597" w14:textId="77777777" w:rsidR="00ED74F8" w:rsidRDefault="00A256FB">
            <w:pPr>
              <w:jc w:val="right"/>
            </w:pPr>
            <w:r>
              <w:t>0</w:t>
            </w:r>
          </w:p>
        </w:tc>
      </w:tr>
      <w:tr w:rsidR="00ED74F8" w14:paraId="738EB55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6C0B48C" w14:textId="77777777" w:rsidR="00ED74F8" w:rsidRDefault="00ED74F8"/>
        </w:tc>
        <w:tc>
          <w:tcPr>
            <w:tcW w:w="565" w:type="dxa"/>
            <w:vMerge/>
            <w:vAlign w:val="center"/>
          </w:tcPr>
          <w:p w14:paraId="49DB1AF4" w14:textId="77777777" w:rsidR="00ED74F8" w:rsidRDefault="00ED74F8"/>
        </w:tc>
        <w:tc>
          <w:tcPr>
            <w:tcW w:w="701" w:type="dxa"/>
            <w:vAlign w:val="center"/>
          </w:tcPr>
          <w:p w14:paraId="75A5D00A" w14:textId="77777777" w:rsidR="00ED74F8" w:rsidRDefault="00A256FB">
            <w:r>
              <w:t>散射</w:t>
            </w:r>
          </w:p>
        </w:tc>
        <w:tc>
          <w:tcPr>
            <w:tcW w:w="565" w:type="dxa"/>
            <w:vAlign w:val="center"/>
          </w:tcPr>
          <w:p w14:paraId="752B01D2" w14:textId="77777777" w:rsidR="00ED74F8" w:rsidRDefault="00A256FB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0DF1CE9A" w14:textId="77777777" w:rsidR="00ED74F8" w:rsidRDefault="00A256FB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108FA06C" w14:textId="77777777" w:rsidR="00ED74F8" w:rsidRDefault="00A256FB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710A04BB" w14:textId="77777777" w:rsidR="00ED74F8" w:rsidRDefault="00A256F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28646E4D" w14:textId="77777777" w:rsidR="00ED74F8" w:rsidRDefault="00A256FB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2FE836E5" w14:textId="77777777" w:rsidR="00ED74F8" w:rsidRDefault="00A256FB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7A8ECE7F" w14:textId="77777777" w:rsidR="00ED74F8" w:rsidRDefault="00A256FB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5394E023" w14:textId="77777777" w:rsidR="00ED74F8" w:rsidRDefault="00A256FB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11677E40" w14:textId="77777777" w:rsidR="00ED74F8" w:rsidRDefault="00A256FB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4A63276E" w14:textId="77777777" w:rsidR="00ED74F8" w:rsidRDefault="00A256F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58EC7A0E" w14:textId="77777777" w:rsidR="00ED74F8" w:rsidRDefault="00A256FB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031355CA" w14:textId="77777777" w:rsidR="00ED74F8" w:rsidRDefault="00A256FB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17CECCAD" w14:textId="77777777" w:rsidR="00ED74F8" w:rsidRDefault="00A256FB">
            <w:pPr>
              <w:jc w:val="right"/>
            </w:pPr>
            <w:r>
              <w:t>31</w:t>
            </w:r>
          </w:p>
        </w:tc>
      </w:tr>
      <w:tr w:rsidR="00ED74F8" w14:paraId="54B5DA7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4D050DB" w14:textId="77777777" w:rsidR="00ED74F8" w:rsidRDefault="00ED74F8"/>
        </w:tc>
        <w:tc>
          <w:tcPr>
            <w:tcW w:w="565" w:type="dxa"/>
            <w:vMerge w:val="restart"/>
            <w:vAlign w:val="center"/>
          </w:tcPr>
          <w:p w14:paraId="06BAB183" w14:textId="77777777" w:rsidR="00ED74F8" w:rsidRDefault="00A256FB">
            <w:r>
              <w:t>NE</w:t>
            </w:r>
          </w:p>
        </w:tc>
        <w:tc>
          <w:tcPr>
            <w:tcW w:w="701" w:type="dxa"/>
            <w:vAlign w:val="center"/>
          </w:tcPr>
          <w:p w14:paraId="43389ACC" w14:textId="77777777" w:rsidR="00ED74F8" w:rsidRDefault="00A256FB">
            <w:r>
              <w:t>直射</w:t>
            </w:r>
          </w:p>
        </w:tc>
        <w:tc>
          <w:tcPr>
            <w:tcW w:w="565" w:type="dxa"/>
            <w:vAlign w:val="center"/>
          </w:tcPr>
          <w:p w14:paraId="6D976464" w14:textId="77777777" w:rsidR="00ED74F8" w:rsidRDefault="00A256FB">
            <w:pPr>
              <w:jc w:val="right"/>
            </w:pPr>
            <w:r>
              <w:t>295</w:t>
            </w:r>
          </w:p>
        </w:tc>
        <w:tc>
          <w:tcPr>
            <w:tcW w:w="565" w:type="dxa"/>
            <w:vAlign w:val="center"/>
          </w:tcPr>
          <w:p w14:paraId="63F339D3" w14:textId="77777777" w:rsidR="00ED74F8" w:rsidRDefault="00A256FB">
            <w:pPr>
              <w:jc w:val="right"/>
            </w:pPr>
            <w:r>
              <w:t>444</w:t>
            </w:r>
          </w:p>
        </w:tc>
        <w:tc>
          <w:tcPr>
            <w:tcW w:w="565" w:type="dxa"/>
            <w:vAlign w:val="center"/>
          </w:tcPr>
          <w:p w14:paraId="04FE4A45" w14:textId="77777777" w:rsidR="00ED74F8" w:rsidRDefault="00A256FB">
            <w:pPr>
              <w:jc w:val="right"/>
            </w:pPr>
            <w:r>
              <w:t>431</w:t>
            </w:r>
          </w:p>
        </w:tc>
        <w:tc>
          <w:tcPr>
            <w:tcW w:w="565" w:type="dxa"/>
            <w:vAlign w:val="center"/>
          </w:tcPr>
          <w:p w14:paraId="2A73DAC9" w14:textId="77777777" w:rsidR="00ED74F8" w:rsidRDefault="00A256FB">
            <w:pPr>
              <w:jc w:val="right"/>
            </w:pPr>
            <w:r>
              <w:t>423</w:t>
            </w:r>
          </w:p>
        </w:tc>
        <w:tc>
          <w:tcPr>
            <w:tcW w:w="565" w:type="dxa"/>
            <w:vAlign w:val="center"/>
          </w:tcPr>
          <w:p w14:paraId="399D20D2" w14:textId="77777777" w:rsidR="00ED74F8" w:rsidRDefault="00A256FB">
            <w:pPr>
              <w:jc w:val="right"/>
            </w:pPr>
            <w:r>
              <w:t>171</w:t>
            </w:r>
          </w:p>
        </w:tc>
        <w:tc>
          <w:tcPr>
            <w:tcW w:w="565" w:type="dxa"/>
            <w:vAlign w:val="center"/>
          </w:tcPr>
          <w:p w14:paraId="5C00DCEC" w14:textId="77777777" w:rsidR="00ED74F8" w:rsidRDefault="00A256FB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14:paraId="28283243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91CF6BA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73214DC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7572D37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66E6309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3DA11C1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FE80FE1" w14:textId="77777777" w:rsidR="00ED74F8" w:rsidRDefault="00A256FB">
            <w:pPr>
              <w:jc w:val="right"/>
            </w:pPr>
            <w:r>
              <w:t>0</w:t>
            </w:r>
          </w:p>
        </w:tc>
      </w:tr>
      <w:tr w:rsidR="00ED74F8" w14:paraId="12F40C9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F8AFC1E" w14:textId="77777777" w:rsidR="00ED74F8" w:rsidRDefault="00ED74F8"/>
        </w:tc>
        <w:tc>
          <w:tcPr>
            <w:tcW w:w="565" w:type="dxa"/>
            <w:vMerge/>
            <w:vAlign w:val="center"/>
          </w:tcPr>
          <w:p w14:paraId="71F6F286" w14:textId="77777777" w:rsidR="00ED74F8" w:rsidRDefault="00ED74F8"/>
        </w:tc>
        <w:tc>
          <w:tcPr>
            <w:tcW w:w="701" w:type="dxa"/>
            <w:vAlign w:val="center"/>
          </w:tcPr>
          <w:p w14:paraId="29C2E08A" w14:textId="77777777" w:rsidR="00ED74F8" w:rsidRDefault="00A256FB">
            <w:r>
              <w:t>散射</w:t>
            </w:r>
          </w:p>
        </w:tc>
        <w:tc>
          <w:tcPr>
            <w:tcW w:w="565" w:type="dxa"/>
            <w:vAlign w:val="center"/>
          </w:tcPr>
          <w:p w14:paraId="342CCA4D" w14:textId="77777777" w:rsidR="00ED74F8" w:rsidRDefault="00A256FB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3559C058" w14:textId="77777777" w:rsidR="00ED74F8" w:rsidRDefault="00A256FB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4F34B7AD" w14:textId="77777777" w:rsidR="00ED74F8" w:rsidRDefault="00A256FB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34773B2B" w14:textId="77777777" w:rsidR="00ED74F8" w:rsidRDefault="00A256F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5D25B9DC" w14:textId="77777777" w:rsidR="00ED74F8" w:rsidRDefault="00A256FB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0B581394" w14:textId="77777777" w:rsidR="00ED74F8" w:rsidRDefault="00A256FB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4CF3C266" w14:textId="77777777" w:rsidR="00ED74F8" w:rsidRDefault="00A256FB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3E758E48" w14:textId="77777777" w:rsidR="00ED74F8" w:rsidRDefault="00A256FB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3EE04815" w14:textId="77777777" w:rsidR="00ED74F8" w:rsidRDefault="00A256FB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3D3A24FF" w14:textId="77777777" w:rsidR="00ED74F8" w:rsidRDefault="00A256F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7AAA1C88" w14:textId="77777777" w:rsidR="00ED74F8" w:rsidRDefault="00A256FB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6B157BB3" w14:textId="77777777" w:rsidR="00ED74F8" w:rsidRDefault="00A256FB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32376A41" w14:textId="77777777" w:rsidR="00ED74F8" w:rsidRDefault="00A256FB">
            <w:pPr>
              <w:jc w:val="right"/>
            </w:pPr>
            <w:r>
              <w:t>31</w:t>
            </w:r>
          </w:p>
        </w:tc>
      </w:tr>
      <w:tr w:rsidR="00ED74F8" w14:paraId="5688E5B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792DF0F" w14:textId="77777777" w:rsidR="00ED74F8" w:rsidRDefault="00ED74F8"/>
        </w:tc>
        <w:tc>
          <w:tcPr>
            <w:tcW w:w="565" w:type="dxa"/>
            <w:vMerge w:val="restart"/>
            <w:vAlign w:val="center"/>
          </w:tcPr>
          <w:p w14:paraId="188407C3" w14:textId="77777777" w:rsidR="00ED74F8" w:rsidRDefault="00A256FB">
            <w:r>
              <w:t>N</w:t>
            </w:r>
          </w:p>
        </w:tc>
        <w:tc>
          <w:tcPr>
            <w:tcW w:w="701" w:type="dxa"/>
            <w:vAlign w:val="center"/>
          </w:tcPr>
          <w:p w14:paraId="1C2A77FE" w14:textId="77777777" w:rsidR="00ED74F8" w:rsidRDefault="00A256FB">
            <w:r>
              <w:t>直射</w:t>
            </w:r>
          </w:p>
        </w:tc>
        <w:tc>
          <w:tcPr>
            <w:tcW w:w="565" w:type="dxa"/>
            <w:vAlign w:val="center"/>
          </w:tcPr>
          <w:p w14:paraId="244A0EF0" w14:textId="77777777" w:rsidR="00ED74F8" w:rsidRDefault="00A256FB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482BC17D" w14:textId="77777777" w:rsidR="00ED74F8" w:rsidRDefault="00A256FB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51AAAA02" w14:textId="77777777" w:rsidR="00ED74F8" w:rsidRDefault="00A256FB"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 w14:paraId="1B48E126" w14:textId="77777777" w:rsidR="00ED74F8" w:rsidRDefault="00A256FB"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 w14:paraId="55F24126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9BA408C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94B0A5D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ED93A8C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EA7DF82" w14:textId="77777777" w:rsidR="00ED74F8" w:rsidRDefault="00A256FB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9363F1D" w14:textId="77777777" w:rsidR="00ED74F8" w:rsidRDefault="00A256FB"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 w14:paraId="112020EB" w14:textId="77777777" w:rsidR="00ED74F8" w:rsidRDefault="00A256FB"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 w14:paraId="189B81A2" w14:textId="77777777" w:rsidR="00ED74F8" w:rsidRDefault="00A256FB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20C8E86A" w14:textId="77777777" w:rsidR="00ED74F8" w:rsidRDefault="00A256FB">
            <w:pPr>
              <w:jc w:val="right"/>
            </w:pPr>
            <w:r>
              <w:t>78</w:t>
            </w:r>
          </w:p>
        </w:tc>
      </w:tr>
      <w:tr w:rsidR="00ED74F8" w14:paraId="015651E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CE0F0E6" w14:textId="77777777" w:rsidR="00ED74F8" w:rsidRDefault="00ED74F8"/>
        </w:tc>
        <w:tc>
          <w:tcPr>
            <w:tcW w:w="565" w:type="dxa"/>
            <w:vMerge/>
            <w:vAlign w:val="center"/>
          </w:tcPr>
          <w:p w14:paraId="3C867E79" w14:textId="77777777" w:rsidR="00ED74F8" w:rsidRDefault="00ED74F8"/>
        </w:tc>
        <w:tc>
          <w:tcPr>
            <w:tcW w:w="701" w:type="dxa"/>
            <w:vAlign w:val="center"/>
          </w:tcPr>
          <w:p w14:paraId="0EAEB669" w14:textId="77777777" w:rsidR="00ED74F8" w:rsidRDefault="00A256FB">
            <w:r>
              <w:t>散射</w:t>
            </w:r>
          </w:p>
        </w:tc>
        <w:tc>
          <w:tcPr>
            <w:tcW w:w="565" w:type="dxa"/>
            <w:vAlign w:val="center"/>
          </w:tcPr>
          <w:p w14:paraId="5F989470" w14:textId="77777777" w:rsidR="00ED74F8" w:rsidRDefault="00A256FB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7B8372A9" w14:textId="77777777" w:rsidR="00ED74F8" w:rsidRDefault="00A256FB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7CD2C5C3" w14:textId="77777777" w:rsidR="00ED74F8" w:rsidRDefault="00A256FB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3CF9BA28" w14:textId="77777777" w:rsidR="00ED74F8" w:rsidRDefault="00A256F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53677529" w14:textId="77777777" w:rsidR="00ED74F8" w:rsidRDefault="00A256FB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43067D90" w14:textId="77777777" w:rsidR="00ED74F8" w:rsidRDefault="00A256FB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6B0BC4B8" w14:textId="77777777" w:rsidR="00ED74F8" w:rsidRDefault="00A256FB"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 w14:paraId="3D86A4A8" w14:textId="77777777" w:rsidR="00ED74F8" w:rsidRDefault="00A256FB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71678464" w14:textId="77777777" w:rsidR="00ED74F8" w:rsidRDefault="00A256FB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2B4ED57C" w14:textId="77777777" w:rsidR="00ED74F8" w:rsidRDefault="00A256FB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0A60B1EB" w14:textId="77777777" w:rsidR="00ED74F8" w:rsidRDefault="00A256FB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3A963CDE" w14:textId="77777777" w:rsidR="00ED74F8" w:rsidRDefault="00A256FB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30A9E8D7" w14:textId="77777777" w:rsidR="00ED74F8" w:rsidRDefault="00A256FB">
            <w:pPr>
              <w:jc w:val="right"/>
            </w:pPr>
            <w:r>
              <w:t>31</w:t>
            </w:r>
          </w:p>
        </w:tc>
      </w:tr>
      <w:tr w:rsidR="00ED74F8" w14:paraId="587EC7A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791D86C" w14:textId="77777777" w:rsidR="00ED74F8" w:rsidRDefault="00ED74F8"/>
        </w:tc>
        <w:tc>
          <w:tcPr>
            <w:tcW w:w="565" w:type="dxa"/>
            <w:vMerge w:val="restart"/>
            <w:vAlign w:val="center"/>
          </w:tcPr>
          <w:p w14:paraId="61289395" w14:textId="77777777" w:rsidR="00ED74F8" w:rsidRDefault="00A256FB">
            <w:r>
              <w:t>H</w:t>
            </w:r>
          </w:p>
        </w:tc>
        <w:tc>
          <w:tcPr>
            <w:tcW w:w="701" w:type="dxa"/>
            <w:vAlign w:val="center"/>
          </w:tcPr>
          <w:p w14:paraId="6CB29318" w14:textId="77777777" w:rsidR="00ED74F8" w:rsidRDefault="00A256FB">
            <w:r>
              <w:t>直射</w:t>
            </w:r>
          </w:p>
        </w:tc>
        <w:tc>
          <w:tcPr>
            <w:tcW w:w="565" w:type="dxa"/>
            <w:vAlign w:val="center"/>
          </w:tcPr>
          <w:p w14:paraId="19C1E300" w14:textId="77777777" w:rsidR="00ED74F8" w:rsidRDefault="00A256FB">
            <w:pPr>
              <w:jc w:val="right"/>
            </w:pPr>
            <w:r>
              <w:t>23</w:t>
            </w:r>
          </w:p>
        </w:tc>
        <w:tc>
          <w:tcPr>
            <w:tcW w:w="565" w:type="dxa"/>
            <w:vAlign w:val="center"/>
          </w:tcPr>
          <w:p w14:paraId="3E2E4467" w14:textId="77777777" w:rsidR="00ED74F8" w:rsidRDefault="00A256FB">
            <w:pPr>
              <w:jc w:val="right"/>
            </w:pPr>
            <w:r>
              <w:t>167</w:t>
            </w:r>
          </w:p>
        </w:tc>
        <w:tc>
          <w:tcPr>
            <w:tcW w:w="565" w:type="dxa"/>
            <w:vAlign w:val="center"/>
          </w:tcPr>
          <w:p w14:paraId="1002EF40" w14:textId="77777777" w:rsidR="00ED74F8" w:rsidRDefault="00A256FB">
            <w:pPr>
              <w:jc w:val="right"/>
            </w:pPr>
            <w:r>
              <w:t>368</w:t>
            </w:r>
          </w:p>
        </w:tc>
        <w:tc>
          <w:tcPr>
            <w:tcW w:w="565" w:type="dxa"/>
            <w:vAlign w:val="center"/>
          </w:tcPr>
          <w:p w14:paraId="5BA116D5" w14:textId="77777777" w:rsidR="00ED74F8" w:rsidRDefault="00A256FB">
            <w:pPr>
              <w:jc w:val="right"/>
            </w:pPr>
            <w:r>
              <w:t>549</w:t>
            </w:r>
          </w:p>
        </w:tc>
        <w:tc>
          <w:tcPr>
            <w:tcW w:w="565" w:type="dxa"/>
            <w:vAlign w:val="center"/>
          </w:tcPr>
          <w:p w14:paraId="4DF5C624" w14:textId="77777777" w:rsidR="00ED74F8" w:rsidRDefault="00A256FB">
            <w:pPr>
              <w:jc w:val="right"/>
            </w:pPr>
            <w:r>
              <w:t>686</w:t>
            </w:r>
          </w:p>
        </w:tc>
        <w:tc>
          <w:tcPr>
            <w:tcW w:w="565" w:type="dxa"/>
            <w:vAlign w:val="center"/>
          </w:tcPr>
          <w:p w14:paraId="68BF27F8" w14:textId="77777777" w:rsidR="00ED74F8" w:rsidRDefault="00A256FB">
            <w:pPr>
              <w:jc w:val="right"/>
            </w:pPr>
            <w:r>
              <w:t>772</w:t>
            </w:r>
          </w:p>
        </w:tc>
        <w:tc>
          <w:tcPr>
            <w:tcW w:w="565" w:type="dxa"/>
            <w:vAlign w:val="center"/>
          </w:tcPr>
          <w:p w14:paraId="086D4D95" w14:textId="77777777" w:rsidR="00ED74F8" w:rsidRDefault="00A256FB">
            <w:pPr>
              <w:jc w:val="right"/>
            </w:pPr>
            <w:r>
              <w:t>802</w:t>
            </w:r>
          </w:p>
        </w:tc>
        <w:tc>
          <w:tcPr>
            <w:tcW w:w="565" w:type="dxa"/>
            <w:vAlign w:val="center"/>
          </w:tcPr>
          <w:p w14:paraId="6446039A" w14:textId="77777777" w:rsidR="00ED74F8" w:rsidRDefault="00A256FB">
            <w:pPr>
              <w:jc w:val="right"/>
            </w:pPr>
            <w:r>
              <w:t>772</w:t>
            </w:r>
          </w:p>
        </w:tc>
        <w:tc>
          <w:tcPr>
            <w:tcW w:w="565" w:type="dxa"/>
            <w:vAlign w:val="center"/>
          </w:tcPr>
          <w:p w14:paraId="6D0506CE" w14:textId="77777777" w:rsidR="00ED74F8" w:rsidRDefault="00A256FB">
            <w:pPr>
              <w:jc w:val="right"/>
            </w:pPr>
            <w:r>
              <w:t>686</w:t>
            </w:r>
          </w:p>
        </w:tc>
        <w:tc>
          <w:tcPr>
            <w:tcW w:w="565" w:type="dxa"/>
            <w:vAlign w:val="center"/>
          </w:tcPr>
          <w:p w14:paraId="74E30132" w14:textId="77777777" w:rsidR="00ED74F8" w:rsidRDefault="00A256FB">
            <w:pPr>
              <w:jc w:val="right"/>
            </w:pPr>
            <w:r>
              <w:t>549</w:t>
            </w:r>
          </w:p>
        </w:tc>
        <w:tc>
          <w:tcPr>
            <w:tcW w:w="565" w:type="dxa"/>
            <w:vAlign w:val="center"/>
          </w:tcPr>
          <w:p w14:paraId="43B1DED0" w14:textId="77777777" w:rsidR="00ED74F8" w:rsidRDefault="00A256FB">
            <w:pPr>
              <w:jc w:val="right"/>
            </w:pPr>
            <w:r>
              <w:t>368</w:t>
            </w:r>
          </w:p>
        </w:tc>
        <w:tc>
          <w:tcPr>
            <w:tcW w:w="565" w:type="dxa"/>
            <w:vAlign w:val="center"/>
          </w:tcPr>
          <w:p w14:paraId="19BDB0F3" w14:textId="77777777" w:rsidR="00ED74F8" w:rsidRDefault="00A256FB">
            <w:pPr>
              <w:jc w:val="right"/>
            </w:pPr>
            <w:r>
              <w:t>167</w:t>
            </w:r>
          </w:p>
        </w:tc>
        <w:tc>
          <w:tcPr>
            <w:tcW w:w="565" w:type="dxa"/>
            <w:vAlign w:val="center"/>
          </w:tcPr>
          <w:p w14:paraId="1D3A1686" w14:textId="77777777" w:rsidR="00ED74F8" w:rsidRDefault="00A256FB">
            <w:pPr>
              <w:jc w:val="right"/>
            </w:pPr>
            <w:r>
              <w:t>23</w:t>
            </w:r>
          </w:p>
        </w:tc>
      </w:tr>
      <w:tr w:rsidR="00ED74F8" w14:paraId="5CB50B9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2BE3B9F" w14:textId="77777777" w:rsidR="00ED74F8" w:rsidRDefault="00ED74F8"/>
        </w:tc>
        <w:tc>
          <w:tcPr>
            <w:tcW w:w="565" w:type="dxa"/>
            <w:vMerge/>
            <w:vAlign w:val="center"/>
          </w:tcPr>
          <w:p w14:paraId="2701F018" w14:textId="77777777" w:rsidR="00ED74F8" w:rsidRDefault="00ED74F8"/>
        </w:tc>
        <w:tc>
          <w:tcPr>
            <w:tcW w:w="701" w:type="dxa"/>
            <w:vAlign w:val="center"/>
          </w:tcPr>
          <w:p w14:paraId="10649E71" w14:textId="77777777" w:rsidR="00ED74F8" w:rsidRDefault="00A256FB">
            <w:r>
              <w:t>散射</w:t>
            </w:r>
          </w:p>
        </w:tc>
        <w:tc>
          <w:tcPr>
            <w:tcW w:w="565" w:type="dxa"/>
            <w:vAlign w:val="center"/>
          </w:tcPr>
          <w:p w14:paraId="7F1F00BB" w14:textId="77777777" w:rsidR="00ED74F8" w:rsidRDefault="00A256FB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636C022A" w14:textId="77777777" w:rsidR="00ED74F8" w:rsidRDefault="00A256FB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419BE564" w14:textId="77777777" w:rsidR="00ED74F8" w:rsidRDefault="00A256FB">
            <w:pPr>
              <w:jc w:val="right"/>
            </w:pPr>
            <w:r>
              <w:t>81</w:t>
            </w:r>
          </w:p>
        </w:tc>
        <w:tc>
          <w:tcPr>
            <w:tcW w:w="565" w:type="dxa"/>
            <w:vAlign w:val="center"/>
          </w:tcPr>
          <w:p w14:paraId="14BC08E5" w14:textId="77777777" w:rsidR="00ED74F8" w:rsidRDefault="00A256F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CADEB52" w14:textId="77777777" w:rsidR="00ED74F8" w:rsidRDefault="00A256FB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07297020" w14:textId="77777777" w:rsidR="00ED74F8" w:rsidRDefault="00A256FB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5BBF2C1A" w14:textId="77777777" w:rsidR="00ED74F8" w:rsidRDefault="00A256FB">
            <w:pPr>
              <w:jc w:val="right"/>
            </w:pPr>
            <w:r>
              <w:t>86</w:t>
            </w:r>
          </w:p>
        </w:tc>
        <w:tc>
          <w:tcPr>
            <w:tcW w:w="565" w:type="dxa"/>
            <w:vAlign w:val="center"/>
          </w:tcPr>
          <w:p w14:paraId="500BCF4A" w14:textId="77777777" w:rsidR="00ED74F8" w:rsidRDefault="00A256FB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701C2EA9" w14:textId="77777777" w:rsidR="00ED74F8" w:rsidRDefault="00A256FB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0436EF00" w14:textId="77777777" w:rsidR="00ED74F8" w:rsidRDefault="00A256FB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4A7B922A" w14:textId="77777777" w:rsidR="00ED74F8" w:rsidRDefault="00A256FB">
            <w:pPr>
              <w:jc w:val="right"/>
            </w:pPr>
            <w:r>
              <w:t>81</w:t>
            </w:r>
          </w:p>
        </w:tc>
        <w:tc>
          <w:tcPr>
            <w:tcW w:w="565" w:type="dxa"/>
            <w:vAlign w:val="center"/>
          </w:tcPr>
          <w:p w14:paraId="01A333D2" w14:textId="77777777" w:rsidR="00ED74F8" w:rsidRDefault="00A256FB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6D07BB9B" w14:textId="77777777" w:rsidR="00ED74F8" w:rsidRDefault="00A256FB">
            <w:pPr>
              <w:jc w:val="right"/>
            </w:pPr>
            <w:r>
              <w:t>43</w:t>
            </w:r>
          </w:p>
        </w:tc>
      </w:tr>
    </w:tbl>
    <w:p w14:paraId="288B7767" w14:textId="77777777" w:rsidR="00ED74F8" w:rsidRDefault="00A256FB">
      <w:pPr>
        <w:pStyle w:val="2"/>
      </w:pPr>
      <w:bookmarkStart w:id="14" w:name="_Toc185273802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ED74F8" w14:paraId="15077AA6" w14:textId="77777777">
        <w:tc>
          <w:tcPr>
            <w:tcW w:w="4697" w:type="dxa"/>
            <w:shd w:val="clear" w:color="auto" w:fill="E6E6E6"/>
            <w:vAlign w:val="center"/>
          </w:tcPr>
          <w:p w14:paraId="09707D71" w14:textId="77777777" w:rsidR="00ED74F8" w:rsidRDefault="00A256FB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3B89156B" w14:textId="77777777" w:rsidR="00ED74F8" w:rsidRDefault="00A256FB">
            <w:r>
              <w:t>2</w:t>
            </w:r>
          </w:p>
        </w:tc>
      </w:tr>
      <w:tr w:rsidR="00ED74F8" w14:paraId="2629159F" w14:textId="77777777">
        <w:tc>
          <w:tcPr>
            <w:tcW w:w="4697" w:type="dxa"/>
            <w:shd w:val="clear" w:color="auto" w:fill="E6E6E6"/>
            <w:vAlign w:val="center"/>
          </w:tcPr>
          <w:p w14:paraId="5AF8DE70" w14:textId="77777777" w:rsidR="00ED74F8" w:rsidRDefault="00A256FB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87A4801" w14:textId="77777777" w:rsidR="00ED74F8" w:rsidRDefault="00A256FB">
            <w:r>
              <w:t>22.3</w:t>
            </w:r>
          </w:p>
        </w:tc>
      </w:tr>
      <w:tr w:rsidR="00ED74F8" w14:paraId="1D51F255" w14:textId="77777777">
        <w:tc>
          <w:tcPr>
            <w:tcW w:w="4697" w:type="dxa"/>
            <w:shd w:val="clear" w:color="auto" w:fill="E6E6E6"/>
            <w:vAlign w:val="center"/>
          </w:tcPr>
          <w:p w14:paraId="112F44A3" w14:textId="77777777" w:rsidR="00ED74F8" w:rsidRDefault="00A256FB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D68ECD1" w14:textId="77777777" w:rsidR="00ED74F8" w:rsidRDefault="00A256FB">
            <w:r>
              <w:t>26.2</w:t>
            </w:r>
          </w:p>
        </w:tc>
      </w:tr>
      <w:tr w:rsidR="00ED74F8" w14:paraId="6D6C0F2A" w14:textId="77777777">
        <w:tc>
          <w:tcPr>
            <w:tcW w:w="4697" w:type="dxa"/>
            <w:shd w:val="clear" w:color="auto" w:fill="E6E6E6"/>
            <w:vAlign w:val="center"/>
          </w:tcPr>
          <w:p w14:paraId="6BCA69A3" w14:textId="77777777" w:rsidR="00ED74F8" w:rsidRDefault="00A256FB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F438C59" w14:textId="77777777" w:rsidR="00ED74F8" w:rsidRDefault="00A256FB">
            <w:r>
              <w:t>7.5</w:t>
            </w:r>
          </w:p>
        </w:tc>
      </w:tr>
      <w:tr w:rsidR="00ED74F8" w14:paraId="7F02204F" w14:textId="77777777">
        <w:tc>
          <w:tcPr>
            <w:tcW w:w="4697" w:type="dxa"/>
            <w:shd w:val="clear" w:color="auto" w:fill="E6E6E6"/>
            <w:vAlign w:val="center"/>
          </w:tcPr>
          <w:p w14:paraId="658EC07B" w14:textId="77777777" w:rsidR="00ED74F8" w:rsidRDefault="00A256FB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07B2333" w14:textId="77777777" w:rsidR="00ED74F8" w:rsidRDefault="00A256FB">
            <w:r>
              <w:t>18.6</w:t>
            </w:r>
          </w:p>
        </w:tc>
      </w:tr>
      <w:tr w:rsidR="00ED74F8" w14:paraId="50A28D54" w14:textId="77777777">
        <w:tc>
          <w:tcPr>
            <w:tcW w:w="4697" w:type="dxa"/>
            <w:shd w:val="clear" w:color="auto" w:fill="E6E6E6"/>
            <w:vAlign w:val="center"/>
          </w:tcPr>
          <w:p w14:paraId="0F9E6D2A" w14:textId="77777777" w:rsidR="00ED74F8" w:rsidRDefault="00A256FB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BCE9E7A" w14:textId="77777777" w:rsidR="00ED74F8" w:rsidRDefault="00A256FB">
            <w:r>
              <w:t>8.7</w:t>
            </w:r>
          </w:p>
        </w:tc>
      </w:tr>
      <w:tr w:rsidR="00ED74F8" w14:paraId="6D168A64" w14:textId="77777777">
        <w:tc>
          <w:tcPr>
            <w:tcW w:w="4697" w:type="dxa"/>
            <w:shd w:val="clear" w:color="auto" w:fill="E6E6E6"/>
            <w:vAlign w:val="center"/>
          </w:tcPr>
          <w:p w14:paraId="0714B5A6" w14:textId="77777777" w:rsidR="00ED74F8" w:rsidRDefault="00A256FB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0894485" w14:textId="77777777" w:rsidR="00ED74F8" w:rsidRDefault="00A256FB">
            <w:r>
              <w:t>0.75</w:t>
            </w:r>
          </w:p>
        </w:tc>
      </w:tr>
      <w:tr w:rsidR="00ED74F8" w14:paraId="30386EE9" w14:textId="77777777">
        <w:tc>
          <w:tcPr>
            <w:tcW w:w="4697" w:type="dxa"/>
            <w:shd w:val="clear" w:color="auto" w:fill="E6E6E6"/>
            <w:vAlign w:val="center"/>
          </w:tcPr>
          <w:p w14:paraId="14C803A2" w14:textId="77777777" w:rsidR="00ED74F8" w:rsidRDefault="00A256FB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58402781" w14:textId="77777777" w:rsidR="00ED74F8" w:rsidRDefault="00A256FB">
            <w:r>
              <w:t>0.75</w:t>
            </w:r>
          </w:p>
        </w:tc>
      </w:tr>
      <w:tr w:rsidR="00ED74F8" w14:paraId="52144580" w14:textId="77777777">
        <w:tc>
          <w:tcPr>
            <w:tcW w:w="4697" w:type="dxa"/>
            <w:shd w:val="clear" w:color="auto" w:fill="E6E6E6"/>
            <w:vAlign w:val="center"/>
          </w:tcPr>
          <w:p w14:paraId="00039B78" w14:textId="77777777" w:rsidR="00ED74F8" w:rsidRDefault="00A256FB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56FEE43" w14:textId="77777777" w:rsidR="00ED74F8" w:rsidRDefault="00A256FB">
            <w:r>
              <w:t>20.2</w:t>
            </w:r>
          </w:p>
        </w:tc>
      </w:tr>
      <w:tr w:rsidR="00ED74F8" w14:paraId="3E6B374C" w14:textId="77777777">
        <w:tc>
          <w:tcPr>
            <w:tcW w:w="4697" w:type="dxa"/>
            <w:shd w:val="clear" w:color="auto" w:fill="E6E6E6"/>
            <w:vAlign w:val="center"/>
          </w:tcPr>
          <w:p w14:paraId="6EBB19E6" w14:textId="77777777" w:rsidR="00ED74F8" w:rsidRDefault="00A256FB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1ADD7F59" w14:textId="77777777" w:rsidR="00ED74F8" w:rsidRDefault="00A256FB">
            <w:r>
              <w:t>79870</w:t>
            </w:r>
          </w:p>
        </w:tc>
      </w:tr>
    </w:tbl>
    <w:p w14:paraId="323540C4" w14:textId="77777777" w:rsidR="00ED74F8" w:rsidRDefault="00A256FB">
      <w:pPr>
        <w:pStyle w:val="1"/>
        <w:rPr>
          <w:szCs w:val="24"/>
        </w:rPr>
      </w:pPr>
      <w:bookmarkStart w:id="15" w:name="_Toc185273803"/>
      <w:r>
        <w:rPr>
          <w:szCs w:val="24"/>
        </w:rPr>
        <w:t>计算依据</w:t>
      </w:r>
      <w:bookmarkEnd w:id="15"/>
    </w:p>
    <w:p w14:paraId="40027718" w14:textId="77777777" w:rsidR="00ED74F8" w:rsidRDefault="00A256FB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399FB008" w14:textId="77777777" w:rsidR="00ED74F8" w:rsidRDefault="00A256FB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3E30F45B" w14:textId="77777777" w:rsidR="00ED74F8" w:rsidRDefault="00A256FB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771B0B8A" w14:textId="77777777" w:rsidR="00ED74F8" w:rsidRDefault="00A256FB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6396AE15" w14:textId="77777777" w:rsidR="00ED74F8" w:rsidRDefault="00A256FB">
      <w:pPr>
        <w:pStyle w:val="1"/>
        <w:rPr>
          <w:szCs w:val="24"/>
        </w:rPr>
      </w:pPr>
      <w:bookmarkStart w:id="16" w:name="_Toc185273804"/>
      <w:r>
        <w:rPr>
          <w:szCs w:val="24"/>
        </w:rPr>
        <w:t>计算原理</w:t>
      </w:r>
      <w:bookmarkEnd w:id="16"/>
    </w:p>
    <w:p w14:paraId="26A14CB3" w14:textId="77777777" w:rsidR="00A256FB" w:rsidRDefault="00A256FB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85273805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508262D" w14:textId="35384AA2" w:rsidR="00A256FB" w:rsidRDefault="00A256FB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noProof/>
          <w:color w:val="000000"/>
          <w:position w:val="-12"/>
          <w:lang w:val="en-US"/>
        </w:rPr>
        <w:drawing>
          <wp:inline distT="0" distB="0" distL="0" distR="0" wp14:anchorId="773F33D1" wp14:editId="71145CC8">
            <wp:extent cx="3810000" cy="228600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4AD5A32" w14:textId="77777777" w:rsidR="00A256FB" w:rsidRPr="00304ED3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396A25CD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8390A35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7F4959D5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3C0844A1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243D9EE5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6B0578D4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4BF93B5A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3366B98C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06E8FF23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33909BEF" w14:textId="77777777" w:rsidR="00A256FB" w:rsidRDefault="00A256FB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4DBAFED5" w14:textId="77777777" w:rsidR="00A256FB" w:rsidRPr="00304ED3" w:rsidRDefault="00A256FB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19CF1782" w14:textId="77777777" w:rsidR="00A256FB" w:rsidRDefault="00A256FB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85273806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38C59FCF" w14:textId="77777777" w:rsidR="00A256FB" w:rsidRDefault="00A256FB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109089EA" w14:textId="72428915" w:rsidR="00A256FB" w:rsidRDefault="00A256FB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noProof/>
          <w:color w:val="000000"/>
          <w:position w:val="-14"/>
          <w:lang w:val="en-US"/>
        </w:rPr>
        <w:drawing>
          <wp:inline distT="0" distB="0" distL="0" distR="0" wp14:anchorId="4EB3C246" wp14:editId="2BCCFE3F">
            <wp:extent cx="1684020" cy="236220"/>
            <wp:effectExtent l="0" t="0" r="0" b="0"/>
            <wp:docPr id="6339190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40794F3" w14:textId="77777777" w:rsidR="00A256FB" w:rsidRPr="00304ED3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1E9F7F0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7D95482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378BBA0C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66D3F63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82565C6" w14:textId="77777777" w:rsidR="00A256FB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DBE283C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431A4E54" w14:textId="77777777" w:rsidR="00A256FB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633BBFC2" w14:textId="4A7E3C39" w:rsidR="00A256FB" w:rsidRPr="00996950" w:rsidRDefault="00A256FB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6130E041" wp14:editId="0040A172">
            <wp:extent cx="693420" cy="23622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86E1D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3DE512F2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1814A189" w14:textId="77777777" w:rsidR="00A256FB" w:rsidRDefault="00A256FB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85273807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6A85D384" w14:textId="7196604F" w:rsidR="00A256FB" w:rsidRDefault="00A256FB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noProof/>
          <w:color w:val="000000"/>
          <w:position w:val="-14"/>
          <w:lang w:val="en-US"/>
        </w:rPr>
        <w:drawing>
          <wp:inline distT="0" distB="0" distL="0" distR="0" wp14:anchorId="2B17FBE0" wp14:editId="3EFFACD6">
            <wp:extent cx="2087880" cy="23622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B106B7C" w14:textId="77777777" w:rsidR="00A256FB" w:rsidRPr="0071510E" w:rsidRDefault="00A256FB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FF8498B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32A16A3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0B34D72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9AEED46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6D16E9F" w14:textId="77777777" w:rsidR="00A256FB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4B8D9B95" w14:textId="212BA9A8" w:rsidR="00A256FB" w:rsidRPr="00304ED3" w:rsidRDefault="00A256FB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226872E" wp14:editId="3616BBB4">
            <wp:extent cx="762000" cy="45720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68A75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44A707D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26CA37EA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6CFD0F1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5D8F8B96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66EAD1C1" w14:textId="77777777" w:rsidR="00A256FB" w:rsidRDefault="00A256FB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85273808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97DD844" w14:textId="5AEEC103" w:rsidR="00A256FB" w:rsidRDefault="00A256FB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noProof/>
          <w:color w:val="000000"/>
          <w:position w:val="-10"/>
          <w:lang w:val="en-US"/>
        </w:rPr>
        <w:drawing>
          <wp:inline distT="0" distB="0" distL="0" distR="0" wp14:anchorId="2B1CE281" wp14:editId="60C0AE62">
            <wp:extent cx="106680" cy="198120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noProof/>
          <w:color w:val="000000"/>
          <w:position w:val="-10"/>
          <w:lang w:val="en-US"/>
        </w:rPr>
        <w:drawing>
          <wp:inline distT="0" distB="0" distL="0" distR="0" wp14:anchorId="0E2A2CD5" wp14:editId="2AE8B525">
            <wp:extent cx="106680" cy="198120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E8BE8" w14:textId="77777777" w:rsidR="00A256FB" w:rsidRDefault="00A256FB" w:rsidP="000C2A97">
      <w:pPr>
        <w:adjustRightInd w:val="0"/>
        <w:spacing w:line="360" w:lineRule="auto"/>
        <w:rPr>
          <w:rFonts w:ascii="宋体" w:hAnsi="宋体" w:cs="宋体" w:hint="eastAsia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33AA3001" w14:textId="77777777" w:rsidR="00A256FB" w:rsidRPr="00304ED3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23005F58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605689A9" w14:textId="77777777" w:rsidR="00A256FB" w:rsidRDefault="00A256FB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85273809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2EBF84D" w14:textId="77777777" w:rsidR="00A256FB" w:rsidRPr="00304ED3" w:rsidRDefault="00A256FB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61A18EFE" w14:textId="33258391" w:rsidR="00A256FB" w:rsidRPr="00304ED3" w:rsidRDefault="00A256F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306A32D" wp14:editId="1992E345">
            <wp:extent cx="1516380" cy="23622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78B35" w14:textId="77777777" w:rsidR="00A256FB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CA41710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E15C476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41EC240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B0EF3EE" w14:textId="77777777" w:rsidR="00A256FB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47B0D3C4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65B8EC07" w14:textId="2B1AB05F" w:rsidR="00A256FB" w:rsidRDefault="00A256F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30AEA6E0" wp14:editId="49390251">
            <wp:extent cx="1219200" cy="228600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3C2FB" w14:textId="77777777" w:rsidR="00A256FB" w:rsidRDefault="00A256FB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7C9BC303" w14:textId="77777777" w:rsidR="00A256FB" w:rsidRPr="00014625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7E955442" w14:textId="77777777" w:rsidR="00A256FB" w:rsidRPr="00304ED3" w:rsidRDefault="00A256FB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41CE56CC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23E49C77" w14:textId="62BFE8B5" w:rsidR="00A256FB" w:rsidRPr="00304ED3" w:rsidRDefault="00A256F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744BBB1" wp14:editId="24E7915A">
            <wp:extent cx="1333500" cy="23622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3383B" w14:textId="77777777" w:rsidR="00A256FB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7A0EF59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40B00D9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452C64AA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31EB3CF" w14:textId="77777777" w:rsidR="00A256FB" w:rsidRDefault="00A256FB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85273810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BE4F52C" w14:textId="77777777" w:rsidR="00A256FB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799E852D" w14:textId="77777777" w:rsidR="00A256FB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51681AA3" w14:textId="1463FA08" w:rsidR="00A256FB" w:rsidRPr="00304ED3" w:rsidRDefault="00A256F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2E13763" wp14:editId="097CD0D4">
            <wp:extent cx="525780" cy="22098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2D2D5" w14:textId="77777777" w:rsidR="00A256FB" w:rsidRDefault="00A256FB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FEEF345" w14:textId="77777777" w:rsidR="00A256FB" w:rsidRDefault="00A256FB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CF77940" w14:textId="77777777" w:rsidR="00A256FB" w:rsidRDefault="00A256FB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CF38EA0" w14:textId="77777777" w:rsidR="00A256FB" w:rsidRPr="00304ED3" w:rsidRDefault="00A256FB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6B36C0F" w14:textId="7218D738" w:rsidR="00A256FB" w:rsidRPr="00304ED3" w:rsidRDefault="00A256F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516B2BE" wp14:editId="5170DE9C">
            <wp:extent cx="1264920" cy="3886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576C9" w14:textId="77777777" w:rsidR="00A256FB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FEAAFBF" w14:textId="7CDE9186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noProof/>
          <w:kern w:val="2"/>
          <w:szCs w:val="24"/>
          <w:lang w:val="en-US"/>
        </w:rPr>
        <w:drawing>
          <wp:inline distT="0" distB="0" distL="0" distR="0" wp14:anchorId="02D424CE" wp14:editId="2C52BB0C">
            <wp:extent cx="327660" cy="190500"/>
            <wp:effectExtent l="0" t="0" r="0" b="0"/>
            <wp:docPr id="54187819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9650B1A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4467C0AF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5B57C40D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10915B1" w14:textId="77777777" w:rsidR="00A256FB" w:rsidRPr="00304ED3" w:rsidRDefault="00A256FB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4920183" w14:textId="6F4494E5" w:rsidR="00A256FB" w:rsidRPr="00304ED3" w:rsidRDefault="00A256F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F949707" wp14:editId="76A9E860">
            <wp:extent cx="1356360" cy="388620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0F31A" w14:textId="77777777" w:rsidR="00A256FB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C8B1798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F14F252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1A0EDEF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05D4C1DE" w14:textId="77777777" w:rsidR="00A256FB" w:rsidRDefault="00A256FB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85273811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4E1E2588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7592C1F9" w14:textId="22F77CC7" w:rsidR="00A256FB" w:rsidRPr="00304ED3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2272B71F" wp14:editId="1D92C760">
            <wp:extent cx="792480" cy="228600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A28590F" w14:textId="77777777" w:rsidR="00A256FB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8ED41A2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60FBABA2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1F44024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024D7A33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155B730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0061A348" w14:textId="5BBE96CC" w:rsidR="00A256FB" w:rsidRPr="00304ED3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25E7E6FF" wp14:editId="350D5690">
            <wp:extent cx="647700" cy="23622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CC1A87E" w14:textId="77777777" w:rsidR="00A256FB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C69D179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3296062B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0777929" w14:textId="77777777" w:rsidR="00A256FB" w:rsidRDefault="00A256FB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85273812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426FF60E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5C3F60F5" w14:textId="196F86AD" w:rsidR="00A256FB" w:rsidRPr="00304ED3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4C958A18" wp14:editId="54995570">
            <wp:extent cx="792480" cy="228600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6778A19" w14:textId="77777777" w:rsidR="00A256FB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2F9948F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2BC5039F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028C427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76F9DA64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A3C2071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1FB58178" w14:textId="5F820FAC" w:rsidR="00A256FB" w:rsidRPr="00304ED3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1FDFA32C" wp14:editId="5EB1A133">
            <wp:extent cx="731520" cy="23622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1349A16" w14:textId="77777777" w:rsidR="00A256FB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A07E807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C5D2A90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6D369DDE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63533965" w14:textId="335E3ED0" w:rsidR="00A256FB" w:rsidRPr="00304ED3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61838A67" wp14:editId="3DC46B89">
            <wp:extent cx="982980" cy="228600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ACDB954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114B72A2" w14:textId="1A7A2373" w:rsidR="00A256FB" w:rsidRPr="00304ED3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0E616CD5" wp14:editId="63DFC449">
            <wp:extent cx="1173480" cy="22860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6795D49" w14:textId="77777777" w:rsidR="00A256FB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8FC8858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B07751B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8245E2F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63DEE96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40F6F591" w14:textId="77777777" w:rsidR="00A256FB" w:rsidRDefault="00A256FB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85273813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5D3785EE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3619D587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18215C42" w14:textId="3A005F8B" w:rsidR="00A256FB" w:rsidRPr="00304ED3" w:rsidRDefault="00A256F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A98F1EF" wp14:editId="373CFE9B">
            <wp:extent cx="792480" cy="228600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D1D01" w14:textId="77777777" w:rsidR="00A256FB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7AE7EB7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4C3FF3AB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C73C202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0FE6AD3B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F90767E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41E933F" w14:textId="7587ACE1" w:rsidR="00A256FB" w:rsidRPr="00304ED3" w:rsidRDefault="00A256F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8862D65" wp14:editId="538D79D4">
            <wp:extent cx="647700" cy="228600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398B4" w14:textId="77777777" w:rsidR="00A256FB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3905E970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32D9426F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53D66082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241404E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7C4CCB72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2925CFD3" w14:textId="6FD61C86" w:rsidR="00A256FB" w:rsidRPr="00304ED3" w:rsidRDefault="00A256F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E887825" wp14:editId="7DCB0044">
            <wp:extent cx="647700" cy="23622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28B6C" w14:textId="77777777" w:rsidR="00A256FB" w:rsidRDefault="00A256FB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38CB89CC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3722F99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7E98EE46" w14:textId="77777777" w:rsidR="00A256FB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4BF9F0A2" w14:textId="77777777" w:rsidR="00A256FB" w:rsidRPr="00304ED3" w:rsidRDefault="00A256FB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4E9164C5" w14:textId="38F11EA6" w:rsidR="00A256FB" w:rsidRDefault="00A256FB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54761854" wp14:editId="7B60502F">
            <wp:extent cx="762000" cy="23622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3AD3C550" w14:textId="77777777" w:rsidR="00A256FB" w:rsidRDefault="00A256FB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85273814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69456F8B" w14:textId="77777777" w:rsidR="00A256FB" w:rsidRDefault="00A256FB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27D50D66" w14:textId="77777777" w:rsidR="00A256FB" w:rsidRDefault="00A256FB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336FDD18" w14:textId="77777777" w:rsidR="00A256FB" w:rsidRDefault="00A256FB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6581AFCB" w14:textId="77777777" w:rsidR="00A256FB" w:rsidRDefault="00A256FB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UnitName" w:val="kg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3B41E2ED" w14:textId="77777777" w:rsidR="00A256FB" w:rsidRDefault="00A256FB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69AB7251" w14:textId="77777777" w:rsidR="00A256FB" w:rsidRPr="003F765D" w:rsidRDefault="00A256FB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714D6D8E" w14:textId="77777777" w:rsidR="00ED74F8" w:rsidRDefault="00A256FB">
      <w:pPr>
        <w:pStyle w:val="1"/>
        <w:rPr>
          <w:szCs w:val="24"/>
        </w:rPr>
      </w:pPr>
      <w:bookmarkStart w:id="110" w:name="_Toc185273815"/>
      <w:r>
        <w:rPr>
          <w:szCs w:val="24"/>
        </w:rPr>
        <w:t>外围护构造</w:t>
      </w:r>
      <w:bookmarkEnd w:id="110"/>
    </w:p>
    <w:p w14:paraId="4270E283" w14:textId="77777777" w:rsidR="00ED74F8" w:rsidRDefault="00A256FB">
      <w:pPr>
        <w:pStyle w:val="2"/>
      </w:pPr>
      <w:bookmarkStart w:id="111" w:name="_Toc185273816"/>
      <w:r>
        <w:t>屋顶</w:t>
      </w:r>
      <w:bookmarkEnd w:id="111"/>
    </w:p>
    <w:p w14:paraId="7FAE943A" w14:textId="77777777" w:rsidR="00ED74F8" w:rsidRDefault="00A256FB">
      <w:pPr>
        <w:pStyle w:val="3"/>
        <w:rPr>
          <w:rFonts w:hint="eastAsia"/>
          <w:szCs w:val="24"/>
        </w:rPr>
      </w:pPr>
      <w:bookmarkStart w:id="112" w:name="_Toc185273817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D74F8" w14:paraId="3E84B22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77970B3" w14:textId="77777777" w:rsidR="00ED74F8" w:rsidRDefault="00A256F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E57824" w14:textId="77777777" w:rsidR="00ED74F8" w:rsidRDefault="00A256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ED33F" w14:textId="77777777" w:rsidR="00ED74F8" w:rsidRDefault="00A256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3AED61" w14:textId="77777777" w:rsidR="00ED74F8" w:rsidRDefault="00A256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B185BE" w14:textId="77777777" w:rsidR="00ED74F8" w:rsidRDefault="00A256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64AC42" w14:textId="77777777" w:rsidR="00ED74F8" w:rsidRDefault="00A256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311878" w14:textId="77777777" w:rsidR="00ED74F8" w:rsidRDefault="00A256FB">
            <w:pPr>
              <w:jc w:val="center"/>
            </w:pPr>
            <w:r>
              <w:t>热惰性指标</w:t>
            </w:r>
          </w:p>
        </w:tc>
      </w:tr>
      <w:tr w:rsidR="00ED74F8" w14:paraId="5527181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3B32DA1" w14:textId="77777777" w:rsidR="00ED74F8" w:rsidRDefault="00ED74F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EA3A74" w14:textId="77777777" w:rsidR="00ED74F8" w:rsidRDefault="00A256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D13A20" w14:textId="77777777" w:rsidR="00ED74F8" w:rsidRDefault="00A256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AFAA20" w14:textId="77777777" w:rsidR="00ED74F8" w:rsidRDefault="00A256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1E78EB" w14:textId="77777777" w:rsidR="00ED74F8" w:rsidRDefault="00A256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11D3C4" w14:textId="77777777" w:rsidR="00ED74F8" w:rsidRDefault="00A256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F604E9" w14:textId="77777777" w:rsidR="00ED74F8" w:rsidRDefault="00A256FB">
            <w:pPr>
              <w:jc w:val="center"/>
            </w:pPr>
            <w:r>
              <w:t>D=R*S</w:t>
            </w:r>
          </w:p>
        </w:tc>
      </w:tr>
      <w:tr w:rsidR="00ED74F8" w14:paraId="210271F4" w14:textId="77777777">
        <w:trPr>
          <w:jc w:val="center"/>
        </w:trPr>
        <w:tc>
          <w:tcPr>
            <w:tcW w:w="3345" w:type="dxa"/>
            <w:vAlign w:val="center"/>
          </w:tcPr>
          <w:p w14:paraId="57D4F696" w14:textId="77777777" w:rsidR="00ED74F8" w:rsidRDefault="00A256FB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004C178" w14:textId="77777777" w:rsidR="00ED74F8" w:rsidRDefault="00A256FB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17EDE6D" w14:textId="77777777" w:rsidR="00ED74F8" w:rsidRDefault="00A256FB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2B27E087" w14:textId="77777777" w:rsidR="00ED74F8" w:rsidRDefault="00A256FB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33DD684C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FF6E980" w14:textId="77777777" w:rsidR="00ED74F8" w:rsidRDefault="00A256FB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4E68AEB0" w14:textId="77777777" w:rsidR="00ED74F8" w:rsidRDefault="00A256FB">
            <w:pPr>
              <w:jc w:val="right"/>
            </w:pPr>
            <w:r>
              <w:t>0.407</w:t>
            </w:r>
          </w:p>
        </w:tc>
      </w:tr>
      <w:tr w:rsidR="00ED74F8" w14:paraId="0764869B" w14:textId="77777777">
        <w:trPr>
          <w:jc w:val="center"/>
        </w:trPr>
        <w:tc>
          <w:tcPr>
            <w:tcW w:w="3345" w:type="dxa"/>
            <w:vAlign w:val="center"/>
          </w:tcPr>
          <w:p w14:paraId="75DA5336" w14:textId="77777777" w:rsidR="00ED74F8" w:rsidRDefault="00A256F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3B739F3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736F885" w14:textId="77777777" w:rsidR="00ED74F8" w:rsidRDefault="00A256FB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2E8C69B" w14:textId="77777777" w:rsidR="00ED74F8" w:rsidRDefault="00A256FB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4717FC4E" w14:textId="77777777" w:rsidR="00ED74F8" w:rsidRDefault="00A256FB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7E37078F" w14:textId="77777777" w:rsidR="00ED74F8" w:rsidRDefault="00A256FB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202A073E" w14:textId="77777777" w:rsidR="00ED74F8" w:rsidRDefault="00A256FB">
            <w:pPr>
              <w:jc w:val="right"/>
            </w:pPr>
            <w:r>
              <w:t>0.227</w:t>
            </w:r>
          </w:p>
        </w:tc>
      </w:tr>
      <w:tr w:rsidR="00ED74F8" w14:paraId="7D4033E4" w14:textId="77777777">
        <w:trPr>
          <w:jc w:val="center"/>
        </w:trPr>
        <w:tc>
          <w:tcPr>
            <w:tcW w:w="3345" w:type="dxa"/>
            <w:vAlign w:val="center"/>
          </w:tcPr>
          <w:p w14:paraId="368C9AD0" w14:textId="77777777" w:rsidR="00ED74F8" w:rsidRDefault="00A256FB">
            <w:r>
              <w:t>水泥砂浆</w:t>
            </w:r>
          </w:p>
        </w:tc>
        <w:tc>
          <w:tcPr>
            <w:tcW w:w="848" w:type="dxa"/>
            <w:vAlign w:val="center"/>
          </w:tcPr>
          <w:p w14:paraId="4B1BE15F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A1E21E" w14:textId="77777777" w:rsidR="00ED74F8" w:rsidRDefault="00A256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86C3BE3" w14:textId="77777777" w:rsidR="00ED74F8" w:rsidRDefault="00A256F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B426D00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E5C644D" w14:textId="77777777" w:rsidR="00ED74F8" w:rsidRDefault="00A256F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980CCDF" w14:textId="77777777" w:rsidR="00ED74F8" w:rsidRDefault="00A256FB">
            <w:pPr>
              <w:jc w:val="right"/>
            </w:pPr>
            <w:r>
              <w:t>0.245</w:t>
            </w:r>
          </w:p>
        </w:tc>
      </w:tr>
      <w:tr w:rsidR="00ED74F8" w14:paraId="73788722" w14:textId="77777777">
        <w:trPr>
          <w:jc w:val="center"/>
        </w:trPr>
        <w:tc>
          <w:tcPr>
            <w:tcW w:w="3345" w:type="dxa"/>
            <w:vAlign w:val="center"/>
          </w:tcPr>
          <w:p w14:paraId="2313AA77" w14:textId="77777777" w:rsidR="00ED74F8" w:rsidRDefault="00A256FB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47F5BCA" w14:textId="77777777" w:rsidR="00ED74F8" w:rsidRDefault="00A256FB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4F135F0" w14:textId="77777777" w:rsidR="00ED74F8" w:rsidRDefault="00A256FB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14AF2510" w14:textId="77777777" w:rsidR="00ED74F8" w:rsidRDefault="00A256FB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1E2D875E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3AEEF99" w14:textId="77777777" w:rsidR="00ED74F8" w:rsidRDefault="00A256FB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792AA13D" w14:textId="77777777" w:rsidR="00ED74F8" w:rsidRDefault="00A256FB">
            <w:pPr>
              <w:jc w:val="right"/>
            </w:pPr>
            <w:r>
              <w:t>1.378</w:t>
            </w:r>
          </w:p>
        </w:tc>
      </w:tr>
      <w:tr w:rsidR="00ED74F8" w14:paraId="778D1206" w14:textId="77777777">
        <w:trPr>
          <w:jc w:val="center"/>
        </w:trPr>
        <w:tc>
          <w:tcPr>
            <w:tcW w:w="3345" w:type="dxa"/>
            <w:vAlign w:val="center"/>
          </w:tcPr>
          <w:p w14:paraId="71E52BCB" w14:textId="77777777" w:rsidR="00ED74F8" w:rsidRDefault="00A256FB">
            <w:r>
              <w:t>钢筋混凝土</w:t>
            </w:r>
          </w:p>
        </w:tc>
        <w:tc>
          <w:tcPr>
            <w:tcW w:w="848" w:type="dxa"/>
            <w:vAlign w:val="center"/>
          </w:tcPr>
          <w:p w14:paraId="7FCE021A" w14:textId="77777777" w:rsidR="00ED74F8" w:rsidRDefault="00A256F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D33AD49" w14:textId="77777777" w:rsidR="00ED74F8" w:rsidRDefault="00A256F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28B9D83" w14:textId="77777777" w:rsidR="00ED74F8" w:rsidRDefault="00A256FB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1269C2F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14278A3" w14:textId="77777777" w:rsidR="00ED74F8" w:rsidRDefault="00A256F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E1ADC95" w14:textId="77777777" w:rsidR="00ED74F8" w:rsidRDefault="00A256FB">
            <w:pPr>
              <w:jc w:val="right"/>
            </w:pPr>
            <w:r>
              <w:t>1.186</w:t>
            </w:r>
          </w:p>
        </w:tc>
      </w:tr>
      <w:tr w:rsidR="00ED74F8" w14:paraId="73794D19" w14:textId="77777777">
        <w:trPr>
          <w:jc w:val="center"/>
        </w:trPr>
        <w:tc>
          <w:tcPr>
            <w:tcW w:w="3345" w:type="dxa"/>
            <w:vAlign w:val="center"/>
          </w:tcPr>
          <w:p w14:paraId="79F95E79" w14:textId="77777777" w:rsidR="00ED74F8" w:rsidRDefault="00A256FB">
            <w:r>
              <w:t>石灰砂浆</w:t>
            </w:r>
          </w:p>
        </w:tc>
        <w:tc>
          <w:tcPr>
            <w:tcW w:w="848" w:type="dxa"/>
            <w:vAlign w:val="center"/>
          </w:tcPr>
          <w:p w14:paraId="6EAA302E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2074807" w14:textId="77777777" w:rsidR="00ED74F8" w:rsidRDefault="00A256FB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C62FD00" w14:textId="77777777" w:rsidR="00ED74F8" w:rsidRDefault="00A256FB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C90B547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6873B30" w14:textId="77777777" w:rsidR="00ED74F8" w:rsidRDefault="00A256F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CF66479" w14:textId="77777777" w:rsidR="00ED74F8" w:rsidRDefault="00A256FB">
            <w:pPr>
              <w:jc w:val="right"/>
            </w:pPr>
            <w:r>
              <w:t>0.249</w:t>
            </w:r>
          </w:p>
        </w:tc>
      </w:tr>
      <w:tr w:rsidR="00ED74F8" w14:paraId="63AF434E" w14:textId="77777777">
        <w:trPr>
          <w:jc w:val="center"/>
        </w:trPr>
        <w:tc>
          <w:tcPr>
            <w:tcW w:w="3345" w:type="dxa"/>
            <w:vAlign w:val="center"/>
          </w:tcPr>
          <w:p w14:paraId="0F8F9B71" w14:textId="77777777" w:rsidR="00ED74F8" w:rsidRDefault="00A256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4AEC22" w14:textId="77777777" w:rsidR="00ED74F8" w:rsidRDefault="00A256FB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3C51A307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E812BF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C23DCA3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6D43C58" w14:textId="77777777" w:rsidR="00ED74F8" w:rsidRDefault="00A256FB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571BE1B8" w14:textId="77777777" w:rsidR="00ED74F8" w:rsidRDefault="00A256FB">
            <w:pPr>
              <w:jc w:val="right"/>
            </w:pPr>
            <w:r>
              <w:t>3.691</w:t>
            </w:r>
          </w:p>
        </w:tc>
      </w:tr>
      <w:tr w:rsidR="00ED74F8" w14:paraId="1859E95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5B60404" w14:textId="77777777" w:rsidR="00ED74F8" w:rsidRDefault="00A256FB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2C4F0E2" w14:textId="77777777" w:rsidR="00ED74F8" w:rsidRDefault="00A256FB">
            <w:pPr>
              <w:jc w:val="center"/>
            </w:pPr>
            <w:r>
              <w:t>0.768</w:t>
            </w:r>
          </w:p>
        </w:tc>
      </w:tr>
      <w:tr w:rsidR="00ED74F8" w14:paraId="436FFF2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C5A77C4" w14:textId="77777777" w:rsidR="00ED74F8" w:rsidRDefault="00A256F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5B17205" w14:textId="77777777" w:rsidR="00ED74F8" w:rsidRDefault="00A256FB">
            <w:pPr>
              <w:jc w:val="center"/>
            </w:pPr>
            <w:r>
              <w:t>87.51</w:t>
            </w:r>
          </w:p>
        </w:tc>
      </w:tr>
      <w:tr w:rsidR="00ED74F8" w14:paraId="47CDC1B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A9C9D77" w14:textId="77777777" w:rsidR="00ED74F8" w:rsidRDefault="00A256F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551A258" w14:textId="77777777" w:rsidR="00ED74F8" w:rsidRDefault="00A256FB">
            <w:pPr>
              <w:jc w:val="center"/>
            </w:pPr>
            <w:r>
              <w:t>9.57</w:t>
            </w:r>
          </w:p>
        </w:tc>
      </w:tr>
      <w:tr w:rsidR="00ED74F8" w14:paraId="3226DA6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B8D68B7" w14:textId="77777777" w:rsidR="00ED74F8" w:rsidRDefault="00A256F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AF70926" w14:textId="77777777" w:rsidR="00ED74F8" w:rsidRDefault="00A256FB">
            <w:pPr>
              <w:jc w:val="center"/>
            </w:pPr>
            <w:r>
              <w:t>0.10</w:t>
            </w:r>
          </w:p>
        </w:tc>
      </w:tr>
    </w:tbl>
    <w:p w14:paraId="1794CACE" w14:textId="77777777" w:rsidR="00ED74F8" w:rsidRDefault="00A256F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234F536" w14:textId="77777777" w:rsidR="00ED74F8" w:rsidRDefault="00A256FB">
      <w:pPr>
        <w:pStyle w:val="2"/>
      </w:pPr>
      <w:bookmarkStart w:id="113" w:name="_Toc185273818"/>
      <w:r>
        <w:t>外墙</w:t>
      </w:r>
      <w:bookmarkEnd w:id="113"/>
    </w:p>
    <w:p w14:paraId="04AFF130" w14:textId="77777777" w:rsidR="00ED74F8" w:rsidRDefault="00A256FB">
      <w:pPr>
        <w:pStyle w:val="3"/>
        <w:rPr>
          <w:rFonts w:hint="eastAsia"/>
          <w:szCs w:val="24"/>
        </w:rPr>
      </w:pPr>
      <w:bookmarkStart w:id="114" w:name="_Toc185273819"/>
      <w:r>
        <w:rPr>
          <w:szCs w:val="24"/>
        </w:rPr>
        <w:t>外墙构造一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D74F8" w14:paraId="335F55D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CC4665F" w14:textId="77777777" w:rsidR="00ED74F8" w:rsidRDefault="00A256F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984399" w14:textId="77777777" w:rsidR="00ED74F8" w:rsidRDefault="00A256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660C6F" w14:textId="77777777" w:rsidR="00ED74F8" w:rsidRDefault="00A256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F805F2" w14:textId="77777777" w:rsidR="00ED74F8" w:rsidRDefault="00A256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08E610" w14:textId="77777777" w:rsidR="00ED74F8" w:rsidRDefault="00A256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6EC2CA" w14:textId="77777777" w:rsidR="00ED74F8" w:rsidRDefault="00A256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338417" w14:textId="77777777" w:rsidR="00ED74F8" w:rsidRDefault="00A256FB">
            <w:pPr>
              <w:jc w:val="center"/>
            </w:pPr>
            <w:r>
              <w:t>热惰性指标</w:t>
            </w:r>
          </w:p>
        </w:tc>
      </w:tr>
      <w:tr w:rsidR="00ED74F8" w14:paraId="0C2A454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B6D4A75" w14:textId="77777777" w:rsidR="00ED74F8" w:rsidRDefault="00ED74F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CE6888" w14:textId="77777777" w:rsidR="00ED74F8" w:rsidRDefault="00A256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D1754" w14:textId="77777777" w:rsidR="00ED74F8" w:rsidRDefault="00A256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C4B6E7" w14:textId="77777777" w:rsidR="00ED74F8" w:rsidRDefault="00A256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A97709" w14:textId="77777777" w:rsidR="00ED74F8" w:rsidRDefault="00A256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487A2C" w14:textId="77777777" w:rsidR="00ED74F8" w:rsidRDefault="00A256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83C505" w14:textId="77777777" w:rsidR="00ED74F8" w:rsidRDefault="00A256FB">
            <w:pPr>
              <w:jc w:val="center"/>
            </w:pPr>
            <w:r>
              <w:t>D=R*S</w:t>
            </w:r>
          </w:p>
        </w:tc>
      </w:tr>
      <w:tr w:rsidR="00ED74F8" w14:paraId="1DC80250" w14:textId="77777777">
        <w:trPr>
          <w:jc w:val="center"/>
        </w:trPr>
        <w:tc>
          <w:tcPr>
            <w:tcW w:w="3345" w:type="dxa"/>
            <w:vAlign w:val="center"/>
          </w:tcPr>
          <w:p w14:paraId="4CAFB2CB" w14:textId="77777777" w:rsidR="00ED74F8" w:rsidRDefault="00A256FB">
            <w:r>
              <w:t>水泥砂浆</w:t>
            </w:r>
          </w:p>
        </w:tc>
        <w:tc>
          <w:tcPr>
            <w:tcW w:w="848" w:type="dxa"/>
            <w:vAlign w:val="center"/>
          </w:tcPr>
          <w:p w14:paraId="0B6AE9F8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9E88DE" w14:textId="77777777" w:rsidR="00ED74F8" w:rsidRDefault="00A256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FF561DA" w14:textId="77777777" w:rsidR="00ED74F8" w:rsidRDefault="00A256F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3B79A53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5A8297C" w14:textId="77777777" w:rsidR="00ED74F8" w:rsidRDefault="00A256F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F4C50E4" w14:textId="77777777" w:rsidR="00ED74F8" w:rsidRDefault="00A256FB">
            <w:pPr>
              <w:jc w:val="right"/>
            </w:pPr>
            <w:r>
              <w:t>0.245</w:t>
            </w:r>
          </w:p>
        </w:tc>
      </w:tr>
      <w:tr w:rsidR="00ED74F8" w14:paraId="0DDB1F81" w14:textId="77777777">
        <w:trPr>
          <w:jc w:val="center"/>
        </w:trPr>
        <w:tc>
          <w:tcPr>
            <w:tcW w:w="3345" w:type="dxa"/>
            <w:vAlign w:val="center"/>
          </w:tcPr>
          <w:p w14:paraId="1D0D757B" w14:textId="77777777" w:rsidR="00ED74F8" w:rsidRDefault="00A256F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860AEED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0237944" w14:textId="77777777" w:rsidR="00ED74F8" w:rsidRDefault="00A256FB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BEFDDE7" w14:textId="77777777" w:rsidR="00ED74F8" w:rsidRDefault="00A256FB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0C20A33D" w14:textId="77777777" w:rsidR="00ED74F8" w:rsidRDefault="00A256FB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B23171A" w14:textId="77777777" w:rsidR="00ED74F8" w:rsidRDefault="00A256FB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C3A2645" w14:textId="77777777" w:rsidR="00ED74F8" w:rsidRDefault="00A256FB">
            <w:pPr>
              <w:jc w:val="right"/>
            </w:pPr>
            <w:r>
              <w:t>0.227</w:t>
            </w:r>
          </w:p>
        </w:tc>
      </w:tr>
      <w:tr w:rsidR="00ED74F8" w14:paraId="251B7F9A" w14:textId="77777777">
        <w:trPr>
          <w:jc w:val="center"/>
        </w:trPr>
        <w:tc>
          <w:tcPr>
            <w:tcW w:w="3345" w:type="dxa"/>
            <w:vAlign w:val="center"/>
          </w:tcPr>
          <w:p w14:paraId="2A5443D9" w14:textId="77777777" w:rsidR="00ED74F8" w:rsidRDefault="00A256FB">
            <w:r>
              <w:t>水泥砂浆</w:t>
            </w:r>
          </w:p>
        </w:tc>
        <w:tc>
          <w:tcPr>
            <w:tcW w:w="848" w:type="dxa"/>
            <w:vAlign w:val="center"/>
          </w:tcPr>
          <w:p w14:paraId="7DBBA735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30A921E" w14:textId="77777777" w:rsidR="00ED74F8" w:rsidRDefault="00A256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7945818" w14:textId="77777777" w:rsidR="00ED74F8" w:rsidRDefault="00A256F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10490B2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72FDFCB" w14:textId="77777777" w:rsidR="00ED74F8" w:rsidRDefault="00A256F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2A95480" w14:textId="77777777" w:rsidR="00ED74F8" w:rsidRDefault="00A256FB">
            <w:pPr>
              <w:jc w:val="right"/>
            </w:pPr>
            <w:r>
              <w:t>0.245</w:t>
            </w:r>
          </w:p>
        </w:tc>
      </w:tr>
      <w:tr w:rsidR="00ED74F8" w14:paraId="12245808" w14:textId="77777777">
        <w:trPr>
          <w:jc w:val="center"/>
        </w:trPr>
        <w:tc>
          <w:tcPr>
            <w:tcW w:w="3345" w:type="dxa"/>
            <w:vAlign w:val="center"/>
          </w:tcPr>
          <w:p w14:paraId="2AFB0D44" w14:textId="77777777" w:rsidR="00ED74F8" w:rsidRDefault="00A256FB">
            <w:r>
              <w:t>钢筋混凝土</w:t>
            </w:r>
          </w:p>
        </w:tc>
        <w:tc>
          <w:tcPr>
            <w:tcW w:w="848" w:type="dxa"/>
            <w:vAlign w:val="center"/>
          </w:tcPr>
          <w:p w14:paraId="7C38A6C4" w14:textId="77777777" w:rsidR="00ED74F8" w:rsidRDefault="00A256FB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462AED5" w14:textId="77777777" w:rsidR="00ED74F8" w:rsidRDefault="00A256F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8D9DE25" w14:textId="77777777" w:rsidR="00ED74F8" w:rsidRDefault="00A256FB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92C1731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B82A66B" w14:textId="77777777" w:rsidR="00ED74F8" w:rsidRDefault="00A256FB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E3714C3" w14:textId="77777777" w:rsidR="00ED74F8" w:rsidRDefault="00A256FB">
            <w:pPr>
              <w:jc w:val="right"/>
            </w:pPr>
            <w:r>
              <w:t>1.977</w:t>
            </w:r>
          </w:p>
        </w:tc>
      </w:tr>
      <w:tr w:rsidR="00ED74F8" w14:paraId="6E805C7F" w14:textId="77777777">
        <w:trPr>
          <w:jc w:val="center"/>
        </w:trPr>
        <w:tc>
          <w:tcPr>
            <w:tcW w:w="3345" w:type="dxa"/>
            <w:vAlign w:val="center"/>
          </w:tcPr>
          <w:p w14:paraId="1751E08F" w14:textId="77777777" w:rsidR="00ED74F8" w:rsidRDefault="00A256FB">
            <w:r>
              <w:t>石灰砂浆</w:t>
            </w:r>
          </w:p>
        </w:tc>
        <w:tc>
          <w:tcPr>
            <w:tcW w:w="848" w:type="dxa"/>
            <w:vAlign w:val="center"/>
          </w:tcPr>
          <w:p w14:paraId="3B208386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6280A5" w14:textId="77777777" w:rsidR="00ED74F8" w:rsidRDefault="00A256FB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2EE3966" w14:textId="77777777" w:rsidR="00ED74F8" w:rsidRDefault="00A256FB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81CB069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FA86205" w14:textId="77777777" w:rsidR="00ED74F8" w:rsidRDefault="00A256F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9C53B4B" w14:textId="77777777" w:rsidR="00ED74F8" w:rsidRDefault="00A256FB">
            <w:pPr>
              <w:jc w:val="right"/>
            </w:pPr>
            <w:r>
              <w:t>0.249</w:t>
            </w:r>
          </w:p>
        </w:tc>
      </w:tr>
      <w:tr w:rsidR="00ED74F8" w14:paraId="4F56369F" w14:textId="77777777">
        <w:trPr>
          <w:jc w:val="center"/>
        </w:trPr>
        <w:tc>
          <w:tcPr>
            <w:tcW w:w="3345" w:type="dxa"/>
            <w:vAlign w:val="center"/>
          </w:tcPr>
          <w:p w14:paraId="4D697370" w14:textId="77777777" w:rsidR="00ED74F8" w:rsidRDefault="00A256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17E80E7" w14:textId="77777777" w:rsidR="00ED74F8" w:rsidRDefault="00A256FB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4D24095D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8820C1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35D8280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564420A" w14:textId="77777777" w:rsidR="00ED74F8" w:rsidRDefault="00A256FB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324655CC" w14:textId="77777777" w:rsidR="00ED74F8" w:rsidRDefault="00A256FB">
            <w:pPr>
              <w:jc w:val="right"/>
            </w:pPr>
            <w:r>
              <w:t>2.941</w:t>
            </w:r>
          </w:p>
        </w:tc>
      </w:tr>
      <w:tr w:rsidR="00ED74F8" w14:paraId="486E37E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97A3E7D" w14:textId="77777777" w:rsidR="00ED74F8" w:rsidRDefault="00A256FB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1BC1B40" w14:textId="77777777" w:rsidR="00ED74F8" w:rsidRDefault="00A256FB">
            <w:pPr>
              <w:jc w:val="center"/>
            </w:pPr>
            <w:r>
              <w:t>1.113</w:t>
            </w:r>
          </w:p>
        </w:tc>
      </w:tr>
      <w:tr w:rsidR="00ED74F8" w14:paraId="61DD4DF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7643220" w14:textId="77777777" w:rsidR="00ED74F8" w:rsidRDefault="00A256F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9E3C3D9" w14:textId="77777777" w:rsidR="00ED74F8" w:rsidRDefault="00A256FB">
            <w:pPr>
              <w:jc w:val="center"/>
            </w:pPr>
            <w:r>
              <w:t>45.28</w:t>
            </w:r>
          </w:p>
        </w:tc>
      </w:tr>
      <w:tr w:rsidR="00ED74F8" w14:paraId="0AC729A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2042F42" w14:textId="77777777" w:rsidR="00ED74F8" w:rsidRDefault="00A256F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595B17E" w14:textId="77777777" w:rsidR="00ED74F8" w:rsidRDefault="00A256FB">
            <w:pPr>
              <w:jc w:val="center"/>
            </w:pPr>
            <w:r>
              <w:t>7.26</w:t>
            </w:r>
          </w:p>
        </w:tc>
      </w:tr>
      <w:tr w:rsidR="00ED74F8" w14:paraId="5B5F9E6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95FEC1" w14:textId="77777777" w:rsidR="00ED74F8" w:rsidRDefault="00A256F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65AFB18" w14:textId="77777777" w:rsidR="00ED74F8" w:rsidRDefault="00A256FB">
            <w:pPr>
              <w:jc w:val="center"/>
            </w:pPr>
            <w:r>
              <w:t>0.13</w:t>
            </w:r>
          </w:p>
        </w:tc>
      </w:tr>
    </w:tbl>
    <w:p w14:paraId="7E4D020D" w14:textId="77777777" w:rsidR="00ED74F8" w:rsidRDefault="00A256F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B5499BE" w14:textId="77777777" w:rsidR="00ED74F8" w:rsidRDefault="00A256FB">
      <w:pPr>
        <w:pStyle w:val="2"/>
      </w:pPr>
      <w:bookmarkStart w:id="115" w:name="_Toc185273820"/>
      <w:r>
        <w:lastRenderedPageBreak/>
        <w:t>梁柱</w:t>
      </w:r>
      <w:bookmarkEnd w:id="115"/>
    </w:p>
    <w:p w14:paraId="279AF2F4" w14:textId="77777777" w:rsidR="00ED74F8" w:rsidRDefault="00A256FB">
      <w:pPr>
        <w:pStyle w:val="3"/>
        <w:rPr>
          <w:rFonts w:hint="eastAsia"/>
          <w:szCs w:val="24"/>
        </w:rPr>
      </w:pPr>
      <w:bookmarkStart w:id="116" w:name="_Toc185273821"/>
      <w:r>
        <w:rPr>
          <w:szCs w:val="24"/>
        </w:rPr>
        <w:t>梁柱构造一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D74F8" w14:paraId="6117BBB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E6747E3" w14:textId="77777777" w:rsidR="00ED74F8" w:rsidRDefault="00A256F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3DDA15" w14:textId="77777777" w:rsidR="00ED74F8" w:rsidRDefault="00A256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E432F7" w14:textId="77777777" w:rsidR="00ED74F8" w:rsidRDefault="00A256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8417AE" w14:textId="77777777" w:rsidR="00ED74F8" w:rsidRDefault="00A256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8D420E" w14:textId="77777777" w:rsidR="00ED74F8" w:rsidRDefault="00A256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2BF6BD" w14:textId="77777777" w:rsidR="00ED74F8" w:rsidRDefault="00A256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A5A0D5" w14:textId="77777777" w:rsidR="00ED74F8" w:rsidRDefault="00A256FB">
            <w:pPr>
              <w:jc w:val="center"/>
            </w:pPr>
            <w:r>
              <w:t>热惰性指标</w:t>
            </w:r>
          </w:p>
        </w:tc>
      </w:tr>
      <w:tr w:rsidR="00ED74F8" w14:paraId="66E7E0C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688EEA9" w14:textId="77777777" w:rsidR="00ED74F8" w:rsidRDefault="00ED74F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38B66B" w14:textId="77777777" w:rsidR="00ED74F8" w:rsidRDefault="00A256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BAE55C" w14:textId="77777777" w:rsidR="00ED74F8" w:rsidRDefault="00A256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DE6FF" w14:textId="77777777" w:rsidR="00ED74F8" w:rsidRDefault="00A256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937FAF" w14:textId="77777777" w:rsidR="00ED74F8" w:rsidRDefault="00A256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961525" w14:textId="77777777" w:rsidR="00ED74F8" w:rsidRDefault="00A256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B60B99" w14:textId="77777777" w:rsidR="00ED74F8" w:rsidRDefault="00A256FB">
            <w:pPr>
              <w:jc w:val="center"/>
            </w:pPr>
            <w:r>
              <w:t>D=R*S</w:t>
            </w:r>
          </w:p>
        </w:tc>
      </w:tr>
      <w:tr w:rsidR="00ED74F8" w14:paraId="4481A72F" w14:textId="77777777">
        <w:trPr>
          <w:jc w:val="center"/>
        </w:trPr>
        <w:tc>
          <w:tcPr>
            <w:tcW w:w="3345" w:type="dxa"/>
            <w:vAlign w:val="center"/>
          </w:tcPr>
          <w:p w14:paraId="68A7C162" w14:textId="77777777" w:rsidR="00ED74F8" w:rsidRDefault="00A256FB">
            <w:r>
              <w:t>水泥砂浆</w:t>
            </w:r>
          </w:p>
        </w:tc>
        <w:tc>
          <w:tcPr>
            <w:tcW w:w="848" w:type="dxa"/>
            <w:vAlign w:val="center"/>
          </w:tcPr>
          <w:p w14:paraId="06B2AD30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FAAC316" w14:textId="77777777" w:rsidR="00ED74F8" w:rsidRDefault="00A256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50AE2C2" w14:textId="77777777" w:rsidR="00ED74F8" w:rsidRDefault="00A256F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DA9F60F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C515F29" w14:textId="77777777" w:rsidR="00ED74F8" w:rsidRDefault="00A256F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8BC8D34" w14:textId="77777777" w:rsidR="00ED74F8" w:rsidRDefault="00A256FB">
            <w:pPr>
              <w:jc w:val="right"/>
            </w:pPr>
            <w:r>
              <w:t>0.245</w:t>
            </w:r>
          </w:p>
        </w:tc>
      </w:tr>
      <w:tr w:rsidR="00ED74F8" w14:paraId="09A56216" w14:textId="77777777">
        <w:trPr>
          <w:jc w:val="center"/>
        </w:trPr>
        <w:tc>
          <w:tcPr>
            <w:tcW w:w="3345" w:type="dxa"/>
            <w:vAlign w:val="center"/>
          </w:tcPr>
          <w:p w14:paraId="3CF77EC1" w14:textId="77777777" w:rsidR="00ED74F8" w:rsidRDefault="00A256F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DC6934B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60D94A3" w14:textId="77777777" w:rsidR="00ED74F8" w:rsidRDefault="00A256FB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120C1CBD" w14:textId="77777777" w:rsidR="00ED74F8" w:rsidRDefault="00A256FB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75B74B3C" w14:textId="77777777" w:rsidR="00ED74F8" w:rsidRDefault="00A256FB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3CE2F11" w14:textId="77777777" w:rsidR="00ED74F8" w:rsidRDefault="00A256FB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7F052CD" w14:textId="77777777" w:rsidR="00ED74F8" w:rsidRDefault="00A256FB">
            <w:pPr>
              <w:jc w:val="right"/>
            </w:pPr>
            <w:r>
              <w:t>0.227</w:t>
            </w:r>
          </w:p>
        </w:tc>
      </w:tr>
      <w:tr w:rsidR="00ED74F8" w14:paraId="20AE712C" w14:textId="77777777">
        <w:trPr>
          <w:jc w:val="center"/>
        </w:trPr>
        <w:tc>
          <w:tcPr>
            <w:tcW w:w="3345" w:type="dxa"/>
            <w:vAlign w:val="center"/>
          </w:tcPr>
          <w:p w14:paraId="28B090C7" w14:textId="77777777" w:rsidR="00ED74F8" w:rsidRDefault="00A256FB">
            <w:r>
              <w:t>水泥砂浆</w:t>
            </w:r>
          </w:p>
        </w:tc>
        <w:tc>
          <w:tcPr>
            <w:tcW w:w="848" w:type="dxa"/>
            <w:vAlign w:val="center"/>
          </w:tcPr>
          <w:p w14:paraId="18AEF145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A6AA8C7" w14:textId="77777777" w:rsidR="00ED74F8" w:rsidRDefault="00A256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8D9A36C" w14:textId="77777777" w:rsidR="00ED74F8" w:rsidRDefault="00A256F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05F4ADE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2C7D7F4" w14:textId="77777777" w:rsidR="00ED74F8" w:rsidRDefault="00A256F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7B4730C" w14:textId="77777777" w:rsidR="00ED74F8" w:rsidRDefault="00A256FB">
            <w:pPr>
              <w:jc w:val="right"/>
            </w:pPr>
            <w:r>
              <w:t>0.245</w:t>
            </w:r>
          </w:p>
        </w:tc>
      </w:tr>
      <w:tr w:rsidR="00ED74F8" w14:paraId="56D70CDB" w14:textId="77777777">
        <w:trPr>
          <w:jc w:val="center"/>
        </w:trPr>
        <w:tc>
          <w:tcPr>
            <w:tcW w:w="3345" w:type="dxa"/>
            <w:vAlign w:val="center"/>
          </w:tcPr>
          <w:p w14:paraId="5F386858" w14:textId="77777777" w:rsidR="00ED74F8" w:rsidRDefault="00A256FB">
            <w:r>
              <w:t>钢筋混凝土</w:t>
            </w:r>
          </w:p>
        </w:tc>
        <w:tc>
          <w:tcPr>
            <w:tcW w:w="848" w:type="dxa"/>
            <w:vAlign w:val="center"/>
          </w:tcPr>
          <w:p w14:paraId="1207DD20" w14:textId="77777777" w:rsidR="00ED74F8" w:rsidRDefault="00A256FB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2BAD058" w14:textId="77777777" w:rsidR="00ED74F8" w:rsidRDefault="00A256F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3D790E4" w14:textId="77777777" w:rsidR="00ED74F8" w:rsidRDefault="00A256FB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FDE5B42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05FEA69" w14:textId="77777777" w:rsidR="00ED74F8" w:rsidRDefault="00A256FB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AB0AC84" w14:textId="77777777" w:rsidR="00ED74F8" w:rsidRDefault="00A256FB">
            <w:pPr>
              <w:jc w:val="right"/>
            </w:pPr>
            <w:r>
              <w:t>1.977</w:t>
            </w:r>
          </w:p>
        </w:tc>
      </w:tr>
      <w:tr w:rsidR="00ED74F8" w14:paraId="7B07EAC8" w14:textId="77777777">
        <w:trPr>
          <w:jc w:val="center"/>
        </w:trPr>
        <w:tc>
          <w:tcPr>
            <w:tcW w:w="3345" w:type="dxa"/>
            <w:vAlign w:val="center"/>
          </w:tcPr>
          <w:p w14:paraId="131523A6" w14:textId="77777777" w:rsidR="00ED74F8" w:rsidRDefault="00A256FB">
            <w:r>
              <w:t>石灰砂浆</w:t>
            </w:r>
          </w:p>
        </w:tc>
        <w:tc>
          <w:tcPr>
            <w:tcW w:w="848" w:type="dxa"/>
            <w:vAlign w:val="center"/>
          </w:tcPr>
          <w:p w14:paraId="2D0554F9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0999ABD" w14:textId="77777777" w:rsidR="00ED74F8" w:rsidRDefault="00A256FB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FD22D09" w14:textId="77777777" w:rsidR="00ED74F8" w:rsidRDefault="00A256FB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D168D16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52F3E2B" w14:textId="77777777" w:rsidR="00ED74F8" w:rsidRDefault="00A256F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0709B71" w14:textId="77777777" w:rsidR="00ED74F8" w:rsidRDefault="00A256FB">
            <w:pPr>
              <w:jc w:val="right"/>
            </w:pPr>
            <w:r>
              <w:t>0.249</w:t>
            </w:r>
          </w:p>
        </w:tc>
      </w:tr>
      <w:tr w:rsidR="00ED74F8" w14:paraId="14FBB0EE" w14:textId="77777777">
        <w:trPr>
          <w:jc w:val="center"/>
        </w:trPr>
        <w:tc>
          <w:tcPr>
            <w:tcW w:w="3345" w:type="dxa"/>
            <w:vAlign w:val="center"/>
          </w:tcPr>
          <w:p w14:paraId="79C6E55A" w14:textId="77777777" w:rsidR="00ED74F8" w:rsidRDefault="00A256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59AC3F" w14:textId="77777777" w:rsidR="00ED74F8" w:rsidRDefault="00A256FB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3131E526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230AABC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012D687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BC9F8E" w14:textId="77777777" w:rsidR="00ED74F8" w:rsidRDefault="00A256FB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7841F25C" w14:textId="77777777" w:rsidR="00ED74F8" w:rsidRDefault="00A256FB">
            <w:pPr>
              <w:jc w:val="right"/>
            </w:pPr>
            <w:r>
              <w:t>2.941</w:t>
            </w:r>
          </w:p>
        </w:tc>
      </w:tr>
      <w:tr w:rsidR="00ED74F8" w14:paraId="67D7E05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BF5788" w14:textId="77777777" w:rsidR="00ED74F8" w:rsidRDefault="00A256FB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58DB14E" w14:textId="77777777" w:rsidR="00ED74F8" w:rsidRDefault="00A256FB">
            <w:pPr>
              <w:jc w:val="center"/>
            </w:pPr>
            <w:r>
              <w:t>1.113</w:t>
            </w:r>
          </w:p>
        </w:tc>
      </w:tr>
      <w:tr w:rsidR="00ED74F8" w14:paraId="05F4D03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FC55B3D" w14:textId="77777777" w:rsidR="00ED74F8" w:rsidRDefault="00A256F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14A2EDE" w14:textId="77777777" w:rsidR="00ED74F8" w:rsidRDefault="00A256FB">
            <w:pPr>
              <w:jc w:val="center"/>
            </w:pPr>
            <w:r>
              <w:t>45.28</w:t>
            </w:r>
          </w:p>
        </w:tc>
      </w:tr>
      <w:tr w:rsidR="00ED74F8" w14:paraId="7D002E7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BE4B875" w14:textId="77777777" w:rsidR="00ED74F8" w:rsidRDefault="00A256F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0851840" w14:textId="77777777" w:rsidR="00ED74F8" w:rsidRDefault="00A256FB">
            <w:pPr>
              <w:jc w:val="center"/>
            </w:pPr>
            <w:r>
              <w:t>7.26</w:t>
            </w:r>
          </w:p>
        </w:tc>
      </w:tr>
      <w:tr w:rsidR="00ED74F8" w14:paraId="46B94F6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B041FB8" w14:textId="77777777" w:rsidR="00ED74F8" w:rsidRDefault="00A256F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8419336" w14:textId="77777777" w:rsidR="00ED74F8" w:rsidRDefault="00A256FB">
            <w:pPr>
              <w:jc w:val="center"/>
            </w:pPr>
            <w:r>
              <w:t>0.13</w:t>
            </w:r>
          </w:p>
        </w:tc>
      </w:tr>
    </w:tbl>
    <w:p w14:paraId="4E2781D3" w14:textId="77777777" w:rsidR="00ED74F8" w:rsidRDefault="00A256F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CAC54F7" w14:textId="77777777" w:rsidR="00ED74F8" w:rsidRDefault="00A256FB">
      <w:pPr>
        <w:pStyle w:val="2"/>
      </w:pPr>
      <w:bookmarkStart w:id="117" w:name="_Toc185273822"/>
      <w:r>
        <w:t>挑空楼板</w:t>
      </w:r>
      <w:bookmarkEnd w:id="117"/>
    </w:p>
    <w:p w14:paraId="5A447559" w14:textId="77777777" w:rsidR="00ED74F8" w:rsidRDefault="00A256FB">
      <w:pPr>
        <w:pStyle w:val="3"/>
        <w:rPr>
          <w:rFonts w:hint="eastAsia"/>
          <w:szCs w:val="24"/>
        </w:rPr>
      </w:pPr>
      <w:bookmarkStart w:id="118" w:name="_Toc185273823"/>
      <w:r>
        <w:rPr>
          <w:szCs w:val="24"/>
        </w:rPr>
        <w:t>挑空楼板构造一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D74F8" w14:paraId="1EEE4BE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F56CD92" w14:textId="77777777" w:rsidR="00ED74F8" w:rsidRDefault="00A256F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1925A5" w14:textId="77777777" w:rsidR="00ED74F8" w:rsidRDefault="00A256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C5E8FC" w14:textId="77777777" w:rsidR="00ED74F8" w:rsidRDefault="00A256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87CE4F" w14:textId="77777777" w:rsidR="00ED74F8" w:rsidRDefault="00A256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028078" w14:textId="77777777" w:rsidR="00ED74F8" w:rsidRDefault="00A256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075849" w14:textId="77777777" w:rsidR="00ED74F8" w:rsidRDefault="00A256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D29014" w14:textId="77777777" w:rsidR="00ED74F8" w:rsidRDefault="00A256FB">
            <w:pPr>
              <w:jc w:val="center"/>
            </w:pPr>
            <w:r>
              <w:t>热惰性指标</w:t>
            </w:r>
          </w:p>
        </w:tc>
      </w:tr>
      <w:tr w:rsidR="00ED74F8" w14:paraId="1011481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6E19D7A" w14:textId="77777777" w:rsidR="00ED74F8" w:rsidRDefault="00ED74F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6327A4" w14:textId="77777777" w:rsidR="00ED74F8" w:rsidRDefault="00A256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F47BA5" w14:textId="77777777" w:rsidR="00ED74F8" w:rsidRDefault="00A256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384434" w14:textId="77777777" w:rsidR="00ED74F8" w:rsidRDefault="00A256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9D61DF" w14:textId="77777777" w:rsidR="00ED74F8" w:rsidRDefault="00A256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C07FD3" w14:textId="77777777" w:rsidR="00ED74F8" w:rsidRDefault="00A256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F4BD5B" w14:textId="77777777" w:rsidR="00ED74F8" w:rsidRDefault="00A256FB">
            <w:pPr>
              <w:jc w:val="center"/>
            </w:pPr>
            <w:r>
              <w:t>D=R*S</w:t>
            </w:r>
          </w:p>
        </w:tc>
      </w:tr>
      <w:tr w:rsidR="00ED74F8" w14:paraId="66BDA44F" w14:textId="77777777">
        <w:trPr>
          <w:jc w:val="center"/>
        </w:trPr>
        <w:tc>
          <w:tcPr>
            <w:tcW w:w="3345" w:type="dxa"/>
            <w:vAlign w:val="center"/>
          </w:tcPr>
          <w:p w14:paraId="02067F42" w14:textId="77777777" w:rsidR="00ED74F8" w:rsidRDefault="00A256FB">
            <w:r>
              <w:t>水泥砂浆</w:t>
            </w:r>
          </w:p>
        </w:tc>
        <w:tc>
          <w:tcPr>
            <w:tcW w:w="848" w:type="dxa"/>
            <w:vAlign w:val="center"/>
          </w:tcPr>
          <w:p w14:paraId="4E4CBA9A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09F858E" w14:textId="77777777" w:rsidR="00ED74F8" w:rsidRDefault="00A256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2D380BD" w14:textId="77777777" w:rsidR="00ED74F8" w:rsidRDefault="00A256F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6FE98B7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0359E51" w14:textId="77777777" w:rsidR="00ED74F8" w:rsidRDefault="00A256F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4074A64" w14:textId="77777777" w:rsidR="00ED74F8" w:rsidRDefault="00A256FB">
            <w:pPr>
              <w:jc w:val="right"/>
            </w:pPr>
            <w:r>
              <w:t>0.245</w:t>
            </w:r>
          </w:p>
        </w:tc>
      </w:tr>
      <w:tr w:rsidR="00ED74F8" w14:paraId="29275F31" w14:textId="77777777">
        <w:trPr>
          <w:jc w:val="center"/>
        </w:trPr>
        <w:tc>
          <w:tcPr>
            <w:tcW w:w="3345" w:type="dxa"/>
            <w:vAlign w:val="center"/>
          </w:tcPr>
          <w:p w14:paraId="14555D91" w14:textId="77777777" w:rsidR="00ED74F8" w:rsidRDefault="00A256FB">
            <w:r>
              <w:t>钢筋混凝土</w:t>
            </w:r>
          </w:p>
        </w:tc>
        <w:tc>
          <w:tcPr>
            <w:tcW w:w="848" w:type="dxa"/>
            <w:vAlign w:val="center"/>
          </w:tcPr>
          <w:p w14:paraId="29F3489D" w14:textId="77777777" w:rsidR="00ED74F8" w:rsidRDefault="00A256F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53566B4" w14:textId="77777777" w:rsidR="00ED74F8" w:rsidRDefault="00A256F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CB20606" w14:textId="77777777" w:rsidR="00ED74F8" w:rsidRDefault="00A256FB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49DC6C1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3DECB41" w14:textId="77777777" w:rsidR="00ED74F8" w:rsidRDefault="00A256F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528613D" w14:textId="77777777" w:rsidR="00ED74F8" w:rsidRDefault="00A256FB">
            <w:pPr>
              <w:jc w:val="right"/>
            </w:pPr>
            <w:r>
              <w:t>1.186</w:t>
            </w:r>
          </w:p>
        </w:tc>
      </w:tr>
      <w:tr w:rsidR="00ED74F8" w14:paraId="61F912E5" w14:textId="77777777">
        <w:trPr>
          <w:jc w:val="center"/>
        </w:trPr>
        <w:tc>
          <w:tcPr>
            <w:tcW w:w="3345" w:type="dxa"/>
            <w:vAlign w:val="center"/>
          </w:tcPr>
          <w:p w14:paraId="667BA25B" w14:textId="77777777" w:rsidR="00ED74F8" w:rsidRDefault="00A256FB">
            <w:r>
              <w:t>水泥砂浆</w:t>
            </w:r>
          </w:p>
        </w:tc>
        <w:tc>
          <w:tcPr>
            <w:tcW w:w="848" w:type="dxa"/>
            <w:vAlign w:val="center"/>
          </w:tcPr>
          <w:p w14:paraId="301068CF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918852" w14:textId="77777777" w:rsidR="00ED74F8" w:rsidRDefault="00A256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A277153" w14:textId="77777777" w:rsidR="00ED74F8" w:rsidRDefault="00A256F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6337E8F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8AE721" w14:textId="77777777" w:rsidR="00ED74F8" w:rsidRDefault="00A256F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BD192C9" w14:textId="77777777" w:rsidR="00ED74F8" w:rsidRDefault="00A256FB">
            <w:pPr>
              <w:jc w:val="right"/>
            </w:pPr>
            <w:r>
              <w:t>0.245</w:t>
            </w:r>
          </w:p>
        </w:tc>
      </w:tr>
      <w:tr w:rsidR="00ED74F8" w14:paraId="18B0FC9A" w14:textId="77777777">
        <w:trPr>
          <w:jc w:val="center"/>
        </w:trPr>
        <w:tc>
          <w:tcPr>
            <w:tcW w:w="3345" w:type="dxa"/>
            <w:vAlign w:val="center"/>
          </w:tcPr>
          <w:p w14:paraId="2B56B389" w14:textId="77777777" w:rsidR="00ED74F8" w:rsidRDefault="00A256F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832482A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C075257" w14:textId="77777777" w:rsidR="00ED74F8" w:rsidRDefault="00A256FB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3FEEC0B4" w14:textId="77777777" w:rsidR="00ED74F8" w:rsidRDefault="00A256FB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45637ED9" w14:textId="77777777" w:rsidR="00ED74F8" w:rsidRDefault="00A256FB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5063349" w14:textId="77777777" w:rsidR="00ED74F8" w:rsidRDefault="00A256FB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29EA32F0" w14:textId="77777777" w:rsidR="00ED74F8" w:rsidRDefault="00A256FB">
            <w:pPr>
              <w:jc w:val="right"/>
            </w:pPr>
            <w:r>
              <w:t>0.227</w:t>
            </w:r>
          </w:p>
        </w:tc>
      </w:tr>
      <w:tr w:rsidR="00ED74F8" w14:paraId="673465A7" w14:textId="77777777">
        <w:trPr>
          <w:jc w:val="center"/>
        </w:trPr>
        <w:tc>
          <w:tcPr>
            <w:tcW w:w="3345" w:type="dxa"/>
            <w:vAlign w:val="center"/>
          </w:tcPr>
          <w:p w14:paraId="58D76A7F" w14:textId="77777777" w:rsidR="00ED74F8" w:rsidRDefault="00A256FB">
            <w:r>
              <w:t>水泥砂浆</w:t>
            </w:r>
          </w:p>
        </w:tc>
        <w:tc>
          <w:tcPr>
            <w:tcW w:w="848" w:type="dxa"/>
            <w:vAlign w:val="center"/>
          </w:tcPr>
          <w:p w14:paraId="5B1D8013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C72EFF" w14:textId="77777777" w:rsidR="00ED74F8" w:rsidRDefault="00A256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562BB2A" w14:textId="77777777" w:rsidR="00ED74F8" w:rsidRDefault="00A256F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7B2FB86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867FF2B" w14:textId="77777777" w:rsidR="00ED74F8" w:rsidRDefault="00A256F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8B51D5D" w14:textId="77777777" w:rsidR="00ED74F8" w:rsidRDefault="00A256FB">
            <w:pPr>
              <w:jc w:val="right"/>
            </w:pPr>
            <w:r>
              <w:t>0.245</w:t>
            </w:r>
          </w:p>
        </w:tc>
      </w:tr>
      <w:tr w:rsidR="00ED74F8" w14:paraId="41789B92" w14:textId="77777777">
        <w:trPr>
          <w:jc w:val="center"/>
        </w:trPr>
        <w:tc>
          <w:tcPr>
            <w:tcW w:w="3345" w:type="dxa"/>
            <w:vAlign w:val="center"/>
          </w:tcPr>
          <w:p w14:paraId="602CB4F2" w14:textId="77777777" w:rsidR="00ED74F8" w:rsidRDefault="00A256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269CBB" w14:textId="77777777" w:rsidR="00ED74F8" w:rsidRDefault="00A256FB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A576C3B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DFD30D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3B0555D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EC7C11A" w14:textId="77777777" w:rsidR="00ED74F8" w:rsidRDefault="00A256FB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6047E713" w14:textId="77777777" w:rsidR="00ED74F8" w:rsidRDefault="00A256FB">
            <w:pPr>
              <w:jc w:val="right"/>
            </w:pPr>
            <w:r>
              <w:t>2.146</w:t>
            </w:r>
          </w:p>
        </w:tc>
      </w:tr>
      <w:tr w:rsidR="00ED74F8" w14:paraId="64B9AA6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AF4F772" w14:textId="77777777" w:rsidR="00ED74F8" w:rsidRDefault="00A256FB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2C5AE3A" w14:textId="77777777" w:rsidR="00ED74F8" w:rsidRDefault="00A256FB">
            <w:pPr>
              <w:jc w:val="center"/>
            </w:pPr>
            <w:r>
              <w:t>1.178</w:t>
            </w:r>
          </w:p>
        </w:tc>
      </w:tr>
      <w:tr w:rsidR="00ED74F8" w14:paraId="7B210B5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CC231D" w14:textId="77777777" w:rsidR="00ED74F8" w:rsidRDefault="00A256F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F6BF19E" w14:textId="77777777" w:rsidR="00ED74F8" w:rsidRDefault="00A256FB">
            <w:pPr>
              <w:jc w:val="center"/>
            </w:pPr>
            <w:r>
              <w:t>20.66</w:t>
            </w:r>
          </w:p>
        </w:tc>
      </w:tr>
      <w:tr w:rsidR="00ED74F8" w14:paraId="1772E08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DBC2939" w14:textId="77777777" w:rsidR="00ED74F8" w:rsidRDefault="00A256F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68640DA" w14:textId="77777777" w:rsidR="00ED74F8" w:rsidRDefault="00A256FB">
            <w:pPr>
              <w:jc w:val="center"/>
            </w:pPr>
            <w:r>
              <w:t>4.98</w:t>
            </w:r>
          </w:p>
        </w:tc>
      </w:tr>
      <w:tr w:rsidR="00ED74F8" w14:paraId="5EB8EAF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D1CACA1" w14:textId="77777777" w:rsidR="00ED74F8" w:rsidRDefault="00A256F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017738E" w14:textId="77777777" w:rsidR="00ED74F8" w:rsidRDefault="00A256FB">
            <w:pPr>
              <w:jc w:val="center"/>
            </w:pPr>
            <w:r>
              <w:t>0.27</w:t>
            </w:r>
          </w:p>
        </w:tc>
      </w:tr>
    </w:tbl>
    <w:p w14:paraId="771B2ADF" w14:textId="77777777" w:rsidR="00ED74F8" w:rsidRDefault="00A256F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84893BC" w14:textId="77777777" w:rsidR="00ED74F8" w:rsidRDefault="00A256FB">
      <w:pPr>
        <w:pStyle w:val="1"/>
        <w:rPr>
          <w:szCs w:val="24"/>
        </w:rPr>
      </w:pPr>
      <w:bookmarkStart w:id="119" w:name="_Toc185273824"/>
      <w:r>
        <w:rPr>
          <w:szCs w:val="24"/>
        </w:rPr>
        <w:t>内围护构造</w:t>
      </w:r>
      <w:bookmarkEnd w:id="119"/>
    </w:p>
    <w:p w14:paraId="435894B3" w14:textId="77777777" w:rsidR="00ED74F8" w:rsidRDefault="00A256FB">
      <w:pPr>
        <w:pStyle w:val="2"/>
      </w:pPr>
      <w:bookmarkStart w:id="120" w:name="_Toc185273825"/>
      <w:r>
        <w:t>内墙</w:t>
      </w:r>
      <w:bookmarkEnd w:id="120"/>
    </w:p>
    <w:p w14:paraId="384D651A" w14:textId="77777777" w:rsidR="00ED74F8" w:rsidRDefault="00A256FB">
      <w:pPr>
        <w:pStyle w:val="3"/>
        <w:rPr>
          <w:rFonts w:hint="eastAsia"/>
          <w:szCs w:val="24"/>
        </w:rPr>
      </w:pPr>
      <w:bookmarkStart w:id="121" w:name="_Toc185273826"/>
      <w:r>
        <w:rPr>
          <w:szCs w:val="24"/>
        </w:rPr>
        <w:t>内墙构造一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D74F8" w14:paraId="5C2F21C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C2C7AA1" w14:textId="77777777" w:rsidR="00ED74F8" w:rsidRDefault="00A256F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692059" w14:textId="77777777" w:rsidR="00ED74F8" w:rsidRDefault="00A256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0AB01A" w14:textId="77777777" w:rsidR="00ED74F8" w:rsidRDefault="00A256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12B103" w14:textId="77777777" w:rsidR="00ED74F8" w:rsidRDefault="00A256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1D7238" w14:textId="77777777" w:rsidR="00ED74F8" w:rsidRDefault="00A256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395AD" w14:textId="77777777" w:rsidR="00ED74F8" w:rsidRDefault="00A256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81E4B0" w14:textId="77777777" w:rsidR="00ED74F8" w:rsidRDefault="00A256FB">
            <w:pPr>
              <w:jc w:val="center"/>
            </w:pPr>
            <w:r>
              <w:t>热惰性指标</w:t>
            </w:r>
          </w:p>
        </w:tc>
      </w:tr>
      <w:tr w:rsidR="00ED74F8" w14:paraId="559B6C7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72FDA70" w14:textId="77777777" w:rsidR="00ED74F8" w:rsidRDefault="00ED74F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1DBB9EE" w14:textId="77777777" w:rsidR="00ED74F8" w:rsidRDefault="00A256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789EA1" w14:textId="77777777" w:rsidR="00ED74F8" w:rsidRDefault="00A256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6A3EAE" w14:textId="77777777" w:rsidR="00ED74F8" w:rsidRDefault="00A256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F3A242" w14:textId="77777777" w:rsidR="00ED74F8" w:rsidRDefault="00A256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A47A00" w14:textId="77777777" w:rsidR="00ED74F8" w:rsidRDefault="00A256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E8F211" w14:textId="77777777" w:rsidR="00ED74F8" w:rsidRDefault="00A256FB">
            <w:pPr>
              <w:jc w:val="center"/>
            </w:pPr>
            <w:r>
              <w:t>D=R*S</w:t>
            </w:r>
          </w:p>
        </w:tc>
      </w:tr>
      <w:tr w:rsidR="00ED74F8" w14:paraId="4B50F182" w14:textId="77777777">
        <w:trPr>
          <w:jc w:val="center"/>
        </w:trPr>
        <w:tc>
          <w:tcPr>
            <w:tcW w:w="3345" w:type="dxa"/>
            <w:vAlign w:val="center"/>
          </w:tcPr>
          <w:p w14:paraId="469DE0FC" w14:textId="77777777" w:rsidR="00ED74F8" w:rsidRDefault="00A256FB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31CCFAC4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BCF52A" w14:textId="77777777" w:rsidR="00ED74F8" w:rsidRDefault="00A256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F161C6F" w14:textId="77777777" w:rsidR="00ED74F8" w:rsidRDefault="00A256F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E4D8F6F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848F9D" w14:textId="77777777" w:rsidR="00ED74F8" w:rsidRDefault="00A256F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88617EE" w14:textId="77777777" w:rsidR="00ED74F8" w:rsidRDefault="00A256FB">
            <w:pPr>
              <w:jc w:val="right"/>
            </w:pPr>
            <w:r>
              <w:t>0.245</w:t>
            </w:r>
          </w:p>
        </w:tc>
      </w:tr>
      <w:tr w:rsidR="00ED74F8" w14:paraId="5C1EB010" w14:textId="77777777">
        <w:trPr>
          <w:jc w:val="center"/>
        </w:trPr>
        <w:tc>
          <w:tcPr>
            <w:tcW w:w="3345" w:type="dxa"/>
            <w:vAlign w:val="center"/>
          </w:tcPr>
          <w:p w14:paraId="7B4DEAC1" w14:textId="77777777" w:rsidR="00ED74F8" w:rsidRDefault="00A256F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733E8D8" w14:textId="77777777" w:rsidR="00ED74F8" w:rsidRDefault="00A256FB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1D7894B1" w14:textId="77777777" w:rsidR="00ED74F8" w:rsidRDefault="00A256FB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35ED0545" w14:textId="77777777" w:rsidR="00ED74F8" w:rsidRDefault="00A256FB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60F00008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23E162F" w14:textId="77777777" w:rsidR="00ED74F8" w:rsidRDefault="00A256FB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52E5FCC3" w14:textId="77777777" w:rsidR="00ED74F8" w:rsidRDefault="00A256FB">
            <w:pPr>
              <w:jc w:val="right"/>
            </w:pPr>
            <w:r>
              <w:t>1.897</w:t>
            </w:r>
          </w:p>
        </w:tc>
      </w:tr>
      <w:tr w:rsidR="00ED74F8" w14:paraId="0729F128" w14:textId="77777777">
        <w:trPr>
          <w:jc w:val="center"/>
        </w:trPr>
        <w:tc>
          <w:tcPr>
            <w:tcW w:w="3345" w:type="dxa"/>
            <w:vAlign w:val="center"/>
          </w:tcPr>
          <w:p w14:paraId="20552CE2" w14:textId="77777777" w:rsidR="00ED74F8" w:rsidRDefault="00A256FB">
            <w:r>
              <w:t>石灰砂浆</w:t>
            </w:r>
          </w:p>
        </w:tc>
        <w:tc>
          <w:tcPr>
            <w:tcW w:w="848" w:type="dxa"/>
            <w:vAlign w:val="center"/>
          </w:tcPr>
          <w:p w14:paraId="7EA7901F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D50F409" w14:textId="77777777" w:rsidR="00ED74F8" w:rsidRDefault="00A256FB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5AF0A5D" w14:textId="77777777" w:rsidR="00ED74F8" w:rsidRDefault="00A256FB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72D4676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EF4EAF2" w14:textId="77777777" w:rsidR="00ED74F8" w:rsidRDefault="00A256F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4E603BC" w14:textId="77777777" w:rsidR="00ED74F8" w:rsidRDefault="00A256FB">
            <w:pPr>
              <w:jc w:val="right"/>
            </w:pPr>
            <w:r>
              <w:t>0.249</w:t>
            </w:r>
          </w:p>
        </w:tc>
      </w:tr>
      <w:tr w:rsidR="00ED74F8" w14:paraId="10AF9A26" w14:textId="77777777">
        <w:trPr>
          <w:jc w:val="center"/>
        </w:trPr>
        <w:tc>
          <w:tcPr>
            <w:tcW w:w="3345" w:type="dxa"/>
            <w:vAlign w:val="center"/>
          </w:tcPr>
          <w:p w14:paraId="6F15454C" w14:textId="77777777" w:rsidR="00ED74F8" w:rsidRDefault="00A256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10768A" w14:textId="77777777" w:rsidR="00ED74F8" w:rsidRDefault="00A256FB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78A03E68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687176A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9A0C41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BD51624" w14:textId="77777777" w:rsidR="00ED74F8" w:rsidRDefault="00A256FB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68BF5F15" w14:textId="77777777" w:rsidR="00ED74F8" w:rsidRDefault="00A256FB">
            <w:pPr>
              <w:jc w:val="right"/>
            </w:pPr>
            <w:r>
              <w:t>2.391</w:t>
            </w:r>
          </w:p>
        </w:tc>
      </w:tr>
      <w:tr w:rsidR="00ED74F8" w14:paraId="02A3880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BB95E66" w14:textId="77777777" w:rsidR="00ED74F8" w:rsidRDefault="00A256FB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1674A8B" w14:textId="77777777" w:rsidR="00ED74F8" w:rsidRDefault="00A256FB">
            <w:pPr>
              <w:jc w:val="center"/>
            </w:pPr>
            <w:r>
              <w:t>1.925</w:t>
            </w:r>
          </w:p>
        </w:tc>
      </w:tr>
      <w:tr w:rsidR="00ED74F8" w14:paraId="3CED8DC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6A5F345" w14:textId="77777777" w:rsidR="00ED74F8" w:rsidRDefault="00A256F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7727489" w14:textId="77777777" w:rsidR="00ED74F8" w:rsidRDefault="00A256FB">
            <w:pPr>
              <w:jc w:val="center"/>
            </w:pPr>
            <w:r>
              <w:t>9.97</w:t>
            </w:r>
          </w:p>
        </w:tc>
      </w:tr>
      <w:tr w:rsidR="00ED74F8" w14:paraId="6E44DDB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064D540" w14:textId="77777777" w:rsidR="00ED74F8" w:rsidRDefault="00A256F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755B671" w14:textId="77777777" w:rsidR="00ED74F8" w:rsidRDefault="00A256FB">
            <w:pPr>
              <w:jc w:val="center"/>
            </w:pPr>
            <w:r>
              <w:t>6.37</w:t>
            </w:r>
          </w:p>
        </w:tc>
      </w:tr>
      <w:tr w:rsidR="00ED74F8" w14:paraId="7245105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FBE8AA" w14:textId="77777777" w:rsidR="00ED74F8" w:rsidRDefault="00A256F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5199A65" w14:textId="77777777" w:rsidR="00ED74F8" w:rsidRDefault="00A256FB">
            <w:pPr>
              <w:jc w:val="center"/>
            </w:pPr>
            <w:r>
              <w:t>0.34</w:t>
            </w:r>
          </w:p>
        </w:tc>
      </w:tr>
    </w:tbl>
    <w:p w14:paraId="5E900EE7" w14:textId="77777777" w:rsidR="00ED74F8" w:rsidRDefault="00A256F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7988A29" w14:textId="77777777" w:rsidR="00ED74F8" w:rsidRDefault="00A256FB">
      <w:pPr>
        <w:pStyle w:val="2"/>
      </w:pPr>
      <w:bookmarkStart w:id="122" w:name="_Toc185273827"/>
      <w:r>
        <w:t>楼板</w:t>
      </w:r>
      <w:bookmarkEnd w:id="122"/>
    </w:p>
    <w:p w14:paraId="11F9235C" w14:textId="77777777" w:rsidR="00ED74F8" w:rsidRDefault="00A256FB">
      <w:pPr>
        <w:pStyle w:val="3"/>
        <w:rPr>
          <w:rFonts w:hint="eastAsia"/>
          <w:szCs w:val="24"/>
        </w:rPr>
      </w:pPr>
      <w:bookmarkStart w:id="123" w:name="_Toc185273828"/>
      <w:r>
        <w:rPr>
          <w:szCs w:val="24"/>
        </w:rPr>
        <w:t>楼板构造一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D74F8" w14:paraId="696665A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DCE3972" w14:textId="77777777" w:rsidR="00ED74F8" w:rsidRDefault="00A256F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7E86A9" w14:textId="77777777" w:rsidR="00ED74F8" w:rsidRDefault="00A256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00B65F" w14:textId="77777777" w:rsidR="00ED74F8" w:rsidRDefault="00A256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11E1A" w14:textId="77777777" w:rsidR="00ED74F8" w:rsidRDefault="00A256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CC78C7" w14:textId="77777777" w:rsidR="00ED74F8" w:rsidRDefault="00A256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424002" w14:textId="77777777" w:rsidR="00ED74F8" w:rsidRDefault="00A256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9E8522" w14:textId="77777777" w:rsidR="00ED74F8" w:rsidRDefault="00A256FB">
            <w:pPr>
              <w:jc w:val="center"/>
            </w:pPr>
            <w:r>
              <w:t>热惰性指标</w:t>
            </w:r>
          </w:p>
        </w:tc>
      </w:tr>
      <w:tr w:rsidR="00ED74F8" w14:paraId="5D11F63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856C50F" w14:textId="77777777" w:rsidR="00ED74F8" w:rsidRDefault="00ED74F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D2A0EC" w14:textId="77777777" w:rsidR="00ED74F8" w:rsidRDefault="00A256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745AB8" w14:textId="77777777" w:rsidR="00ED74F8" w:rsidRDefault="00A256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92EA4" w14:textId="77777777" w:rsidR="00ED74F8" w:rsidRDefault="00A256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0F35B3" w14:textId="77777777" w:rsidR="00ED74F8" w:rsidRDefault="00A256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8BF1FC" w14:textId="77777777" w:rsidR="00ED74F8" w:rsidRDefault="00A256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CF4835" w14:textId="77777777" w:rsidR="00ED74F8" w:rsidRDefault="00A256FB">
            <w:pPr>
              <w:jc w:val="center"/>
            </w:pPr>
            <w:r>
              <w:t>D=R*S</w:t>
            </w:r>
          </w:p>
        </w:tc>
      </w:tr>
      <w:tr w:rsidR="00ED74F8" w14:paraId="06069A2E" w14:textId="77777777">
        <w:trPr>
          <w:jc w:val="center"/>
        </w:trPr>
        <w:tc>
          <w:tcPr>
            <w:tcW w:w="3345" w:type="dxa"/>
            <w:vAlign w:val="center"/>
          </w:tcPr>
          <w:p w14:paraId="15206BF6" w14:textId="77777777" w:rsidR="00ED74F8" w:rsidRDefault="00A256FB">
            <w:r>
              <w:t>水泥砂浆</w:t>
            </w:r>
          </w:p>
        </w:tc>
        <w:tc>
          <w:tcPr>
            <w:tcW w:w="848" w:type="dxa"/>
            <w:vAlign w:val="center"/>
          </w:tcPr>
          <w:p w14:paraId="17DA8221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4BEE396" w14:textId="77777777" w:rsidR="00ED74F8" w:rsidRDefault="00A256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A2DC2CB" w14:textId="77777777" w:rsidR="00ED74F8" w:rsidRDefault="00A256F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8969C4B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4F6CC13" w14:textId="77777777" w:rsidR="00ED74F8" w:rsidRDefault="00A256F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AFFE525" w14:textId="77777777" w:rsidR="00ED74F8" w:rsidRDefault="00A256FB">
            <w:pPr>
              <w:jc w:val="right"/>
            </w:pPr>
            <w:r>
              <w:t>0.245</w:t>
            </w:r>
          </w:p>
        </w:tc>
      </w:tr>
      <w:tr w:rsidR="00ED74F8" w14:paraId="6F53B1A0" w14:textId="77777777">
        <w:trPr>
          <w:jc w:val="center"/>
        </w:trPr>
        <w:tc>
          <w:tcPr>
            <w:tcW w:w="3345" w:type="dxa"/>
            <w:vAlign w:val="center"/>
          </w:tcPr>
          <w:p w14:paraId="4655931A" w14:textId="77777777" w:rsidR="00ED74F8" w:rsidRDefault="00A256FB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F935B8" w14:textId="77777777" w:rsidR="00ED74F8" w:rsidRDefault="00A256F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28EB58E" w14:textId="77777777" w:rsidR="00ED74F8" w:rsidRDefault="00A256FB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7D7B6AB" w14:textId="77777777" w:rsidR="00ED74F8" w:rsidRDefault="00A256FB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9878CCC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0315451" w14:textId="77777777" w:rsidR="00ED74F8" w:rsidRDefault="00A256F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F7C519C" w14:textId="77777777" w:rsidR="00ED74F8" w:rsidRDefault="00A256FB">
            <w:pPr>
              <w:jc w:val="right"/>
            </w:pPr>
            <w:r>
              <w:t>1.186</w:t>
            </w:r>
          </w:p>
        </w:tc>
      </w:tr>
      <w:tr w:rsidR="00ED74F8" w14:paraId="3D00D794" w14:textId="77777777">
        <w:trPr>
          <w:jc w:val="center"/>
        </w:trPr>
        <w:tc>
          <w:tcPr>
            <w:tcW w:w="3345" w:type="dxa"/>
            <w:vAlign w:val="center"/>
          </w:tcPr>
          <w:p w14:paraId="78D22CCD" w14:textId="77777777" w:rsidR="00ED74F8" w:rsidRDefault="00A256FB">
            <w:r>
              <w:t>石灰砂浆</w:t>
            </w:r>
          </w:p>
        </w:tc>
        <w:tc>
          <w:tcPr>
            <w:tcW w:w="848" w:type="dxa"/>
            <w:vAlign w:val="center"/>
          </w:tcPr>
          <w:p w14:paraId="320DA10C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E8047A" w14:textId="77777777" w:rsidR="00ED74F8" w:rsidRDefault="00A256FB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300A23A" w14:textId="77777777" w:rsidR="00ED74F8" w:rsidRDefault="00A256FB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A5C3FBF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0065076" w14:textId="77777777" w:rsidR="00ED74F8" w:rsidRDefault="00A256FB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D49A30B" w14:textId="77777777" w:rsidR="00ED74F8" w:rsidRDefault="00A256FB">
            <w:pPr>
              <w:jc w:val="right"/>
            </w:pPr>
            <w:r>
              <w:t>0.249</w:t>
            </w:r>
          </w:p>
        </w:tc>
      </w:tr>
      <w:tr w:rsidR="00ED74F8" w14:paraId="76BC96A9" w14:textId="77777777">
        <w:trPr>
          <w:jc w:val="center"/>
        </w:trPr>
        <w:tc>
          <w:tcPr>
            <w:tcW w:w="3345" w:type="dxa"/>
            <w:vAlign w:val="center"/>
          </w:tcPr>
          <w:p w14:paraId="645B28E6" w14:textId="77777777" w:rsidR="00ED74F8" w:rsidRDefault="00A256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83CDB1F" w14:textId="77777777" w:rsidR="00ED74F8" w:rsidRDefault="00A256FB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71AEE663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DC951A9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F4E973D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0CC6A4" w14:textId="77777777" w:rsidR="00ED74F8" w:rsidRDefault="00A256FB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62D665B" w14:textId="77777777" w:rsidR="00ED74F8" w:rsidRDefault="00A256FB">
            <w:pPr>
              <w:jc w:val="right"/>
            </w:pPr>
            <w:r>
              <w:t>1.679</w:t>
            </w:r>
          </w:p>
        </w:tc>
      </w:tr>
      <w:tr w:rsidR="00ED74F8" w14:paraId="3DC1B1C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BECB6EC" w14:textId="77777777" w:rsidR="00ED74F8" w:rsidRDefault="00A256FB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3325A5F" w14:textId="77777777" w:rsidR="00ED74F8" w:rsidRDefault="00A256FB">
            <w:pPr>
              <w:jc w:val="center"/>
            </w:pPr>
            <w:r>
              <w:t>2.984</w:t>
            </w:r>
          </w:p>
        </w:tc>
      </w:tr>
      <w:tr w:rsidR="00ED74F8" w14:paraId="6C62A09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ACEBD4C" w14:textId="77777777" w:rsidR="00ED74F8" w:rsidRDefault="00A256F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840E373" w14:textId="77777777" w:rsidR="00ED74F8" w:rsidRDefault="00A256FB">
            <w:pPr>
              <w:jc w:val="center"/>
            </w:pPr>
            <w:r>
              <w:t>6.43</w:t>
            </w:r>
          </w:p>
        </w:tc>
      </w:tr>
      <w:tr w:rsidR="00ED74F8" w14:paraId="0D56C47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EB8D8B1" w14:textId="77777777" w:rsidR="00ED74F8" w:rsidRDefault="00A256F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45DCB8E" w14:textId="77777777" w:rsidR="00ED74F8" w:rsidRDefault="00A256FB">
            <w:pPr>
              <w:jc w:val="center"/>
            </w:pPr>
            <w:r>
              <w:t>5.23</w:t>
            </w:r>
          </w:p>
        </w:tc>
      </w:tr>
      <w:tr w:rsidR="00ED74F8" w14:paraId="3FDAEA1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4BC5782" w14:textId="77777777" w:rsidR="00ED74F8" w:rsidRDefault="00A256F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875F23D" w14:textId="77777777" w:rsidR="00ED74F8" w:rsidRDefault="00A256FB">
            <w:pPr>
              <w:jc w:val="center"/>
            </w:pPr>
            <w:r>
              <w:t>0.34</w:t>
            </w:r>
          </w:p>
        </w:tc>
      </w:tr>
    </w:tbl>
    <w:p w14:paraId="4C53960D" w14:textId="77777777" w:rsidR="00ED74F8" w:rsidRDefault="00A256F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DB049D0" w14:textId="77777777" w:rsidR="00ED74F8" w:rsidRDefault="00A256FB">
      <w:pPr>
        <w:pStyle w:val="1"/>
        <w:rPr>
          <w:szCs w:val="24"/>
        </w:rPr>
      </w:pPr>
      <w:bookmarkStart w:id="124" w:name="_Toc185273829"/>
      <w:r>
        <w:rPr>
          <w:szCs w:val="24"/>
        </w:rPr>
        <w:t>封闭阳台构造</w:t>
      </w:r>
      <w:bookmarkEnd w:id="124"/>
    </w:p>
    <w:p w14:paraId="2F0C8947" w14:textId="77777777" w:rsidR="00ED74F8" w:rsidRDefault="00A256FB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0EFB4508" w14:textId="77777777" w:rsidR="00ED74F8" w:rsidRDefault="00A256FB">
      <w:pPr>
        <w:pStyle w:val="1"/>
        <w:rPr>
          <w:szCs w:val="24"/>
        </w:rPr>
      </w:pPr>
      <w:bookmarkStart w:id="125" w:name="_Toc185273830"/>
      <w:r>
        <w:rPr>
          <w:szCs w:val="24"/>
        </w:rPr>
        <w:t>地下围护构造</w:t>
      </w:r>
      <w:bookmarkEnd w:id="125"/>
    </w:p>
    <w:p w14:paraId="58940E62" w14:textId="77777777" w:rsidR="00ED74F8" w:rsidRDefault="00A256FB">
      <w:pPr>
        <w:pStyle w:val="2"/>
      </w:pPr>
      <w:bookmarkStart w:id="126" w:name="_Toc185273831"/>
      <w:r>
        <w:t>周边地面</w:t>
      </w:r>
      <w:bookmarkEnd w:id="126"/>
    </w:p>
    <w:p w14:paraId="42F8B492" w14:textId="77777777" w:rsidR="00ED74F8" w:rsidRDefault="00A256FB">
      <w:pPr>
        <w:pStyle w:val="3"/>
        <w:rPr>
          <w:rFonts w:hint="eastAsia"/>
          <w:szCs w:val="24"/>
        </w:rPr>
      </w:pPr>
      <w:bookmarkStart w:id="127" w:name="_Toc185273832"/>
      <w:r>
        <w:rPr>
          <w:szCs w:val="24"/>
        </w:rPr>
        <w:t>周边地面构造一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D74F8" w14:paraId="468C857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A341F40" w14:textId="77777777" w:rsidR="00ED74F8" w:rsidRDefault="00A256F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9FCEC4" w14:textId="77777777" w:rsidR="00ED74F8" w:rsidRDefault="00A256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CBF9FD" w14:textId="77777777" w:rsidR="00ED74F8" w:rsidRDefault="00A256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422F02" w14:textId="77777777" w:rsidR="00ED74F8" w:rsidRDefault="00A256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12403C" w14:textId="77777777" w:rsidR="00ED74F8" w:rsidRDefault="00A256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3715D7" w14:textId="77777777" w:rsidR="00ED74F8" w:rsidRDefault="00A256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4D9CFE" w14:textId="77777777" w:rsidR="00ED74F8" w:rsidRDefault="00A256FB">
            <w:pPr>
              <w:jc w:val="center"/>
            </w:pPr>
            <w:r>
              <w:t>热惰性指标</w:t>
            </w:r>
          </w:p>
        </w:tc>
      </w:tr>
      <w:tr w:rsidR="00ED74F8" w14:paraId="0AE50C4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7E984EC" w14:textId="77777777" w:rsidR="00ED74F8" w:rsidRDefault="00ED74F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9CFEEA" w14:textId="77777777" w:rsidR="00ED74F8" w:rsidRDefault="00A256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EC4527" w14:textId="77777777" w:rsidR="00ED74F8" w:rsidRDefault="00A256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25C39C" w14:textId="77777777" w:rsidR="00ED74F8" w:rsidRDefault="00A256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CDF45E" w14:textId="77777777" w:rsidR="00ED74F8" w:rsidRDefault="00A256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247293" w14:textId="77777777" w:rsidR="00ED74F8" w:rsidRDefault="00A256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4C1C43" w14:textId="77777777" w:rsidR="00ED74F8" w:rsidRDefault="00A256FB">
            <w:pPr>
              <w:jc w:val="center"/>
            </w:pPr>
            <w:r>
              <w:t>D=R*S</w:t>
            </w:r>
          </w:p>
        </w:tc>
      </w:tr>
      <w:tr w:rsidR="00ED74F8" w14:paraId="50AC7342" w14:textId="77777777">
        <w:trPr>
          <w:jc w:val="center"/>
        </w:trPr>
        <w:tc>
          <w:tcPr>
            <w:tcW w:w="3345" w:type="dxa"/>
            <w:vAlign w:val="center"/>
          </w:tcPr>
          <w:p w14:paraId="1015241D" w14:textId="77777777" w:rsidR="00ED74F8" w:rsidRDefault="00A256FB">
            <w:r>
              <w:t>水泥砂浆</w:t>
            </w:r>
          </w:p>
        </w:tc>
        <w:tc>
          <w:tcPr>
            <w:tcW w:w="848" w:type="dxa"/>
            <w:vAlign w:val="center"/>
          </w:tcPr>
          <w:p w14:paraId="16172CFA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2252E64" w14:textId="77777777" w:rsidR="00ED74F8" w:rsidRDefault="00A256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7717551" w14:textId="77777777" w:rsidR="00ED74F8" w:rsidRDefault="00A256F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6AE66BD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BA830FC" w14:textId="77777777" w:rsidR="00ED74F8" w:rsidRDefault="00A256F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E6C0299" w14:textId="77777777" w:rsidR="00ED74F8" w:rsidRDefault="00A256FB">
            <w:pPr>
              <w:jc w:val="right"/>
            </w:pPr>
            <w:r>
              <w:t>0.245</w:t>
            </w:r>
          </w:p>
        </w:tc>
      </w:tr>
      <w:tr w:rsidR="00ED74F8" w14:paraId="43E0380B" w14:textId="77777777">
        <w:trPr>
          <w:jc w:val="center"/>
        </w:trPr>
        <w:tc>
          <w:tcPr>
            <w:tcW w:w="3345" w:type="dxa"/>
            <w:vAlign w:val="center"/>
          </w:tcPr>
          <w:p w14:paraId="02CE965A" w14:textId="77777777" w:rsidR="00ED74F8" w:rsidRDefault="00A256FB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A6AB956" w14:textId="77777777" w:rsidR="00ED74F8" w:rsidRDefault="00A256FB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B54EC63" w14:textId="77777777" w:rsidR="00ED74F8" w:rsidRDefault="00A256FB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03FD8223" w14:textId="77777777" w:rsidR="00ED74F8" w:rsidRDefault="00A256FB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2F76290C" w14:textId="77777777" w:rsidR="00ED74F8" w:rsidRDefault="00A256F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63116AE7" w14:textId="77777777" w:rsidR="00ED74F8" w:rsidRDefault="00A256FB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E3F0CF1" w14:textId="77777777" w:rsidR="00ED74F8" w:rsidRDefault="00A256FB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ED74F8" w14:paraId="41CBF21C" w14:textId="77777777">
        <w:trPr>
          <w:jc w:val="center"/>
        </w:trPr>
        <w:tc>
          <w:tcPr>
            <w:tcW w:w="3345" w:type="dxa"/>
            <w:vAlign w:val="center"/>
          </w:tcPr>
          <w:p w14:paraId="0BD2C435" w14:textId="77777777" w:rsidR="00ED74F8" w:rsidRDefault="00A256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BDE04C" w14:textId="77777777" w:rsidR="00ED74F8" w:rsidRDefault="00A256FB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2252A28C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328DA7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97133BB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DA74A3" w14:textId="77777777" w:rsidR="00ED74F8" w:rsidRDefault="00A256FB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55B953AD" w14:textId="77777777" w:rsidR="00ED74F8" w:rsidRDefault="00A256FB">
            <w:pPr>
              <w:jc w:val="right"/>
            </w:pPr>
            <w:r>
              <w:t>1.431</w:t>
            </w:r>
          </w:p>
        </w:tc>
      </w:tr>
      <w:tr w:rsidR="00ED74F8" w14:paraId="5B80DC0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13E2FB" w14:textId="77777777" w:rsidR="00ED74F8" w:rsidRDefault="00A256FB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3DF7839C" w14:textId="77777777" w:rsidR="00ED74F8" w:rsidRDefault="00A256FB">
            <w:pPr>
              <w:jc w:val="center"/>
            </w:pPr>
            <w:r>
              <w:t>0.520</w:t>
            </w:r>
          </w:p>
        </w:tc>
      </w:tr>
      <w:tr w:rsidR="00ED74F8" w14:paraId="6414879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984CE27" w14:textId="77777777" w:rsidR="00ED74F8" w:rsidRDefault="00A256FB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76E5AC6B" w14:textId="77777777" w:rsidR="00ED74F8" w:rsidRDefault="00A256FB">
            <w:pPr>
              <w:jc w:val="center"/>
            </w:pPr>
            <w:r>
              <w:t>0.514</w:t>
            </w:r>
          </w:p>
        </w:tc>
      </w:tr>
      <w:tr w:rsidR="00ED74F8" w14:paraId="439CBDC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2A3B742" w14:textId="77777777" w:rsidR="00ED74F8" w:rsidRDefault="00A256F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DB9FFF2" w14:textId="77777777" w:rsidR="00ED74F8" w:rsidRDefault="00A256FB">
            <w:pPr>
              <w:jc w:val="center"/>
            </w:pPr>
            <w:r>
              <w:t>32.45</w:t>
            </w:r>
          </w:p>
        </w:tc>
      </w:tr>
      <w:tr w:rsidR="00ED74F8" w14:paraId="446B3BB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2899F5" w14:textId="77777777" w:rsidR="00ED74F8" w:rsidRDefault="00A256F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3A74E15" w14:textId="77777777" w:rsidR="00ED74F8" w:rsidRDefault="00A256FB">
            <w:pPr>
              <w:jc w:val="center"/>
            </w:pPr>
            <w:r>
              <w:t>5.67</w:t>
            </w:r>
          </w:p>
        </w:tc>
      </w:tr>
      <w:tr w:rsidR="00ED74F8" w14:paraId="2A67E13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DDDAC1" w14:textId="77777777" w:rsidR="00ED74F8" w:rsidRDefault="00A256F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A1DF5B5" w14:textId="77777777" w:rsidR="00ED74F8" w:rsidRDefault="00A256FB">
            <w:pPr>
              <w:jc w:val="center"/>
            </w:pPr>
            <w:r>
              <w:t>0.39</w:t>
            </w:r>
          </w:p>
        </w:tc>
      </w:tr>
    </w:tbl>
    <w:p w14:paraId="6E36F6BB" w14:textId="77777777" w:rsidR="00ED74F8" w:rsidRDefault="00A256FB">
      <w:pPr>
        <w:rPr>
          <w:szCs w:val="24"/>
          <w:lang w:val="en-US"/>
        </w:rPr>
      </w:pPr>
      <w:r>
        <w:rPr>
          <w:szCs w:val="24"/>
          <w:lang w:val="en-US"/>
        </w:rPr>
        <w:lastRenderedPageBreak/>
        <w:t>备注：</w:t>
      </w:r>
    </w:p>
    <w:p w14:paraId="4DA44D48" w14:textId="77777777" w:rsidR="00ED74F8" w:rsidRDefault="00A256FB">
      <w:pPr>
        <w:pStyle w:val="2"/>
      </w:pPr>
      <w:bookmarkStart w:id="128" w:name="_Toc185273833"/>
      <w:r>
        <w:t>非周边地面</w:t>
      </w:r>
      <w:bookmarkEnd w:id="128"/>
    </w:p>
    <w:p w14:paraId="3335ABFB" w14:textId="77777777" w:rsidR="00ED74F8" w:rsidRDefault="00A256FB">
      <w:pPr>
        <w:pStyle w:val="3"/>
        <w:rPr>
          <w:rFonts w:hint="eastAsia"/>
          <w:szCs w:val="24"/>
        </w:rPr>
      </w:pPr>
      <w:bookmarkStart w:id="129" w:name="_Toc185273834"/>
      <w:r>
        <w:rPr>
          <w:szCs w:val="24"/>
        </w:rPr>
        <w:t>非周边地面构造一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D74F8" w14:paraId="5D74305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D139A72" w14:textId="77777777" w:rsidR="00ED74F8" w:rsidRDefault="00A256F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18CE38" w14:textId="77777777" w:rsidR="00ED74F8" w:rsidRDefault="00A256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AC2D23" w14:textId="77777777" w:rsidR="00ED74F8" w:rsidRDefault="00A256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4C55AE" w14:textId="77777777" w:rsidR="00ED74F8" w:rsidRDefault="00A256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7FD65E" w14:textId="77777777" w:rsidR="00ED74F8" w:rsidRDefault="00A256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4FAC0B" w14:textId="77777777" w:rsidR="00ED74F8" w:rsidRDefault="00A256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87D7F3" w14:textId="77777777" w:rsidR="00ED74F8" w:rsidRDefault="00A256FB">
            <w:pPr>
              <w:jc w:val="center"/>
            </w:pPr>
            <w:r>
              <w:t>热惰性指标</w:t>
            </w:r>
          </w:p>
        </w:tc>
      </w:tr>
      <w:tr w:rsidR="00ED74F8" w14:paraId="3579C47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D702445" w14:textId="77777777" w:rsidR="00ED74F8" w:rsidRDefault="00ED74F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2C45A7" w14:textId="77777777" w:rsidR="00ED74F8" w:rsidRDefault="00A256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7908A9" w14:textId="77777777" w:rsidR="00ED74F8" w:rsidRDefault="00A256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4E11EF" w14:textId="77777777" w:rsidR="00ED74F8" w:rsidRDefault="00A256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12F629" w14:textId="77777777" w:rsidR="00ED74F8" w:rsidRDefault="00A256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7A51CC" w14:textId="77777777" w:rsidR="00ED74F8" w:rsidRDefault="00A256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A0BCD9" w14:textId="77777777" w:rsidR="00ED74F8" w:rsidRDefault="00A256FB">
            <w:pPr>
              <w:jc w:val="center"/>
            </w:pPr>
            <w:r>
              <w:t>D=R*S</w:t>
            </w:r>
          </w:p>
        </w:tc>
      </w:tr>
      <w:tr w:rsidR="00ED74F8" w14:paraId="7ABDD8D4" w14:textId="77777777">
        <w:trPr>
          <w:jc w:val="center"/>
        </w:trPr>
        <w:tc>
          <w:tcPr>
            <w:tcW w:w="3345" w:type="dxa"/>
            <w:vAlign w:val="center"/>
          </w:tcPr>
          <w:p w14:paraId="1B722DAC" w14:textId="77777777" w:rsidR="00ED74F8" w:rsidRDefault="00A256FB">
            <w:r>
              <w:t>水泥砂浆</w:t>
            </w:r>
          </w:p>
        </w:tc>
        <w:tc>
          <w:tcPr>
            <w:tcW w:w="848" w:type="dxa"/>
            <w:vAlign w:val="center"/>
          </w:tcPr>
          <w:p w14:paraId="064ED450" w14:textId="77777777" w:rsidR="00ED74F8" w:rsidRDefault="00A256F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933B6B7" w14:textId="77777777" w:rsidR="00ED74F8" w:rsidRDefault="00A256FB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FF5400D" w14:textId="77777777" w:rsidR="00ED74F8" w:rsidRDefault="00A256FB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EA72E0E" w14:textId="77777777" w:rsidR="00ED74F8" w:rsidRDefault="00A256FB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E9EA853" w14:textId="77777777" w:rsidR="00ED74F8" w:rsidRDefault="00A256FB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7AC5ECF" w14:textId="77777777" w:rsidR="00ED74F8" w:rsidRDefault="00A256FB">
            <w:pPr>
              <w:jc w:val="right"/>
            </w:pPr>
            <w:r>
              <w:t>0.245</w:t>
            </w:r>
          </w:p>
        </w:tc>
      </w:tr>
      <w:tr w:rsidR="00ED74F8" w14:paraId="442CC325" w14:textId="77777777">
        <w:trPr>
          <w:jc w:val="center"/>
        </w:trPr>
        <w:tc>
          <w:tcPr>
            <w:tcW w:w="3345" w:type="dxa"/>
            <w:vAlign w:val="center"/>
          </w:tcPr>
          <w:p w14:paraId="60342E9B" w14:textId="77777777" w:rsidR="00ED74F8" w:rsidRDefault="00A256FB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CECD83C" w14:textId="77777777" w:rsidR="00ED74F8" w:rsidRDefault="00A256FB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5304D2A" w14:textId="77777777" w:rsidR="00ED74F8" w:rsidRDefault="00A256FB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190D1628" w14:textId="77777777" w:rsidR="00ED74F8" w:rsidRDefault="00A256FB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2617C477" w14:textId="77777777" w:rsidR="00ED74F8" w:rsidRDefault="00A256F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78D8CB17" w14:textId="77777777" w:rsidR="00ED74F8" w:rsidRDefault="00A256FB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FF42499" w14:textId="77777777" w:rsidR="00ED74F8" w:rsidRDefault="00A256FB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ED74F8" w14:paraId="31A95D0E" w14:textId="77777777">
        <w:trPr>
          <w:jc w:val="center"/>
        </w:trPr>
        <w:tc>
          <w:tcPr>
            <w:tcW w:w="3345" w:type="dxa"/>
            <w:vAlign w:val="center"/>
          </w:tcPr>
          <w:p w14:paraId="044739D0" w14:textId="77777777" w:rsidR="00ED74F8" w:rsidRDefault="00A256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818C19" w14:textId="77777777" w:rsidR="00ED74F8" w:rsidRDefault="00A256FB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73E86303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2B5251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A01BA60" w14:textId="77777777" w:rsidR="00ED74F8" w:rsidRDefault="00A256F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F57E39F" w14:textId="77777777" w:rsidR="00ED74F8" w:rsidRDefault="00A256FB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39C41012" w14:textId="77777777" w:rsidR="00ED74F8" w:rsidRDefault="00A256FB">
            <w:pPr>
              <w:jc w:val="right"/>
            </w:pPr>
            <w:r>
              <w:t>1.431</w:t>
            </w:r>
          </w:p>
        </w:tc>
      </w:tr>
      <w:tr w:rsidR="00ED74F8" w14:paraId="6C49A35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963A5BF" w14:textId="77777777" w:rsidR="00ED74F8" w:rsidRDefault="00A256FB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0EDA6B0E" w14:textId="77777777" w:rsidR="00ED74F8" w:rsidRDefault="00A256FB">
            <w:pPr>
              <w:jc w:val="center"/>
            </w:pPr>
            <w:r>
              <w:t>0.300</w:t>
            </w:r>
          </w:p>
        </w:tc>
      </w:tr>
      <w:tr w:rsidR="00ED74F8" w14:paraId="3E8B9F1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0B5335" w14:textId="77777777" w:rsidR="00ED74F8" w:rsidRDefault="00A256FB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2D8410F7" w14:textId="77777777" w:rsidR="00ED74F8" w:rsidRDefault="00A256FB">
            <w:pPr>
              <w:jc w:val="center"/>
            </w:pPr>
            <w:r>
              <w:t>0.298</w:t>
            </w:r>
          </w:p>
        </w:tc>
      </w:tr>
      <w:tr w:rsidR="00ED74F8" w14:paraId="194F385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63C4AD" w14:textId="77777777" w:rsidR="00ED74F8" w:rsidRDefault="00A256FB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77CC99C" w14:textId="77777777" w:rsidR="00ED74F8" w:rsidRDefault="00A256FB">
            <w:pPr>
              <w:jc w:val="center"/>
            </w:pPr>
            <w:r>
              <w:t>32.45</w:t>
            </w:r>
          </w:p>
        </w:tc>
      </w:tr>
      <w:tr w:rsidR="00ED74F8" w14:paraId="7EB2BDB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3062AE" w14:textId="77777777" w:rsidR="00ED74F8" w:rsidRDefault="00A256FB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E466C3A" w14:textId="77777777" w:rsidR="00ED74F8" w:rsidRDefault="00A256FB">
            <w:pPr>
              <w:jc w:val="center"/>
            </w:pPr>
            <w:r>
              <w:t>5.67</w:t>
            </w:r>
          </w:p>
        </w:tc>
      </w:tr>
      <w:tr w:rsidR="00ED74F8" w14:paraId="43747D1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241A3A" w14:textId="77777777" w:rsidR="00ED74F8" w:rsidRDefault="00A256FB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60EDE57" w14:textId="77777777" w:rsidR="00ED74F8" w:rsidRDefault="00A256FB">
            <w:pPr>
              <w:jc w:val="center"/>
            </w:pPr>
            <w:r>
              <w:t>0.67</w:t>
            </w:r>
          </w:p>
        </w:tc>
      </w:tr>
    </w:tbl>
    <w:p w14:paraId="66EF616C" w14:textId="77777777" w:rsidR="00ED74F8" w:rsidRDefault="00A256F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879616D" w14:textId="77777777" w:rsidR="00ED74F8" w:rsidRDefault="00A256FB">
      <w:pPr>
        <w:pStyle w:val="1"/>
        <w:rPr>
          <w:szCs w:val="24"/>
        </w:rPr>
      </w:pPr>
      <w:bookmarkStart w:id="130" w:name="_Toc185273835"/>
      <w:r>
        <w:rPr>
          <w:szCs w:val="24"/>
        </w:rPr>
        <w:t>窗构造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ED74F8" w14:paraId="5DBB3AE4" w14:textId="77777777">
        <w:tc>
          <w:tcPr>
            <w:tcW w:w="4799" w:type="dxa"/>
            <w:shd w:val="clear" w:color="auto" w:fill="E6E6E6"/>
            <w:vAlign w:val="center"/>
          </w:tcPr>
          <w:p w14:paraId="339B495F" w14:textId="77777777" w:rsidR="00ED74F8" w:rsidRDefault="00A256FB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75A92E2" w14:textId="77777777" w:rsidR="00ED74F8" w:rsidRDefault="00A256F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8C1CBFC" w14:textId="77777777" w:rsidR="00ED74F8" w:rsidRDefault="00A256FB">
            <w:pPr>
              <w:jc w:val="center"/>
            </w:pPr>
            <w:r>
              <w:t>遮阳系数</w:t>
            </w:r>
          </w:p>
        </w:tc>
      </w:tr>
      <w:tr w:rsidR="00ED74F8" w14:paraId="7B844252" w14:textId="77777777">
        <w:tc>
          <w:tcPr>
            <w:tcW w:w="4799" w:type="dxa"/>
            <w:vAlign w:val="center"/>
          </w:tcPr>
          <w:p w14:paraId="72CF2D71" w14:textId="77777777" w:rsidR="00ED74F8" w:rsidRDefault="00A256FB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110F487B" w14:textId="77777777" w:rsidR="00ED74F8" w:rsidRDefault="00A256FB">
            <w:r>
              <w:t>3.90</w:t>
            </w:r>
          </w:p>
        </w:tc>
        <w:tc>
          <w:tcPr>
            <w:tcW w:w="1415" w:type="dxa"/>
            <w:vAlign w:val="center"/>
          </w:tcPr>
          <w:p w14:paraId="125C570D" w14:textId="77777777" w:rsidR="00ED74F8" w:rsidRDefault="00A256FB">
            <w:r>
              <w:t>0.75</w:t>
            </w:r>
          </w:p>
        </w:tc>
      </w:tr>
    </w:tbl>
    <w:p w14:paraId="1BF13143" w14:textId="77777777" w:rsidR="00ED74F8" w:rsidRDefault="00A256FB">
      <w:pPr>
        <w:pStyle w:val="1"/>
        <w:rPr>
          <w:szCs w:val="24"/>
        </w:rPr>
      </w:pPr>
      <w:bookmarkStart w:id="131" w:name="_Toc185273836"/>
      <w:r>
        <w:rPr>
          <w:szCs w:val="24"/>
        </w:rPr>
        <w:t>门构造</w:t>
      </w:r>
      <w:bookmarkEnd w:id="1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ED74F8" w14:paraId="071C16C4" w14:textId="77777777">
        <w:tc>
          <w:tcPr>
            <w:tcW w:w="5507" w:type="dxa"/>
            <w:shd w:val="clear" w:color="auto" w:fill="E6E6E6"/>
            <w:vAlign w:val="center"/>
          </w:tcPr>
          <w:p w14:paraId="0EFB995B" w14:textId="77777777" w:rsidR="00ED74F8" w:rsidRDefault="00A256FB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536EC82" w14:textId="77777777" w:rsidR="00ED74F8" w:rsidRDefault="00A256F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ED74F8" w14:paraId="3EB9A858" w14:textId="77777777">
        <w:tc>
          <w:tcPr>
            <w:tcW w:w="5507" w:type="dxa"/>
            <w:vAlign w:val="center"/>
          </w:tcPr>
          <w:p w14:paraId="5BA20104" w14:textId="77777777" w:rsidR="00ED74F8" w:rsidRDefault="00A256FB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710DEFE9" w14:textId="77777777" w:rsidR="00ED74F8" w:rsidRDefault="00A256FB">
            <w:r>
              <w:t>1.97</w:t>
            </w:r>
          </w:p>
        </w:tc>
      </w:tr>
      <w:tr w:rsidR="00ED74F8" w14:paraId="1F6C8ECC" w14:textId="77777777">
        <w:tc>
          <w:tcPr>
            <w:tcW w:w="5507" w:type="dxa"/>
            <w:vAlign w:val="center"/>
          </w:tcPr>
          <w:p w14:paraId="737C049E" w14:textId="77777777" w:rsidR="00ED74F8" w:rsidRDefault="00A256FB">
            <w:r>
              <w:t>内门</w:t>
            </w:r>
          </w:p>
        </w:tc>
        <w:tc>
          <w:tcPr>
            <w:tcW w:w="3820" w:type="dxa"/>
            <w:vAlign w:val="center"/>
          </w:tcPr>
          <w:p w14:paraId="77CA1AA1" w14:textId="77777777" w:rsidR="00ED74F8" w:rsidRDefault="00A256FB">
            <w:r>
              <w:t>3.00</w:t>
            </w:r>
          </w:p>
        </w:tc>
      </w:tr>
    </w:tbl>
    <w:p w14:paraId="22AEE8C6" w14:textId="77777777" w:rsidR="00ED74F8" w:rsidRDefault="00A256FB">
      <w:pPr>
        <w:pStyle w:val="1"/>
        <w:rPr>
          <w:szCs w:val="24"/>
        </w:rPr>
      </w:pPr>
      <w:bookmarkStart w:id="132" w:name="_Toc185273837"/>
      <w:r>
        <w:rPr>
          <w:szCs w:val="24"/>
        </w:rPr>
        <w:t>负荷指标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ED74F8" w14:paraId="27C2FF1B" w14:textId="77777777">
        <w:tc>
          <w:tcPr>
            <w:tcW w:w="3112" w:type="dxa"/>
            <w:shd w:val="clear" w:color="auto" w:fill="E6E6E6"/>
            <w:vAlign w:val="center"/>
          </w:tcPr>
          <w:p w14:paraId="2B24C467" w14:textId="77777777" w:rsidR="00ED74F8" w:rsidRDefault="00A256FB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C8F8068" w14:textId="77777777" w:rsidR="00ED74F8" w:rsidRDefault="00A256FB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83DD937" w14:textId="77777777" w:rsidR="00ED74F8" w:rsidRDefault="00A256F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D74F8" w14:paraId="08504A0D" w14:textId="77777777">
        <w:tc>
          <w:tcPr>
            <w:tcW w:w="3112" w:type="dxa"/>
            <w:vMerge w:val="restart"/>
            <w:vAlign w:val="center"/>
          </w:tcPr>
          <w:p w14:paraId="7EC16667" w14:textId="77777777" w:rsidR="00ED74F8" w:rsidRDefault="00A256FB">
            <w:pPr>
              <w:jc w:val="center"/>
            </w:pPr>
            <w:r>
              <w:t>13262</w:t>
            </w:r>
          </w:p>
        </w:tc>
        <w:tc>
          <w:tcPr>
            <w:tcW w:w="3112" w:type="dxa"/>
            <w:vAlign w:val="center"/>
          </w:tcPr>
          <w:p w14:paraId="5C827514" w14:textId="77777777" w:rsidR="00ED74F8" w:rsidRDefault="00A256FB">
            <w:r>
              <w:t>921.50</w:t>
            </w:r>
          </w:p>
        </w:tc>
        <w:tc>
          <w:tcPr>
            <w:tcW w:w="3101" w:type="dxa"/>
            <w:vAlign w:val="center"/>
          </w:tcPr>
          <w:p w14:paraId="13D25D41" w14:textId="77777777" w:rsidR="00ED74F8" w:rsidRDefault="00A256FB">
            <w:r>
              <w:t>14.39</w:t>
            </w:r>
          </w:p>
        </w:tc>
      </w:tr>
      <w:tr w:rsidR="00ED74F8" w14:paraId="2B662E13" w14:textId="77777777">
        <w:tc>
          <w:tcPr>
            <w:tcW w:w="3112" w:type="dxa"/>
            <w:vMerge/>
            <w:vAlign w:val="center"/>
          </w:tcPr>
          <w:p w14:paraId="0B359A7C" w14:textId="77777777" w:rsidR="00ED74F8" w:rsidRDefault="00ED74F8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22743EA5" w14:textId="77777777" w:rsidR="00ED74F8" w:rsidRDefault="00A256FB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094113D" w14:textId="77777777" w:rsidR="00ED74F8" w:rsidRDefault="00A256F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D74F8" w14:paraId="19CCE7D4" w14:textId="77777777">
        <w:tc>
          <w:tcPr>
            <w:tcW w:w="3112" w:type="dxa"/>
            <w:vMerge/>
            <w:vAlign w:val="center"/>
          </w:tcPr>
          <w:p w14:paraId="0A024B60" w14:textId="77777777" w:rsidR="00ED74F8" w:rsidRDefault="00ED74F8">
            <w:pPr>
              <w:jc w:val="center"/>
            </w:pPr>
          </w:p>
        </w:tc>
        <w:tc>
          <w:tcPr>
            <w:tcW w:w="3112" w:type="dxa"/>
            <w:vAlign w:val="center"/>
          </w:tcPr>
          <w:p w14:paraId="15124565" w14:textId="77777777" w:rsidR="00ED74F8" w:rsidRDefault="00A256FB">
            <w:r>
              <w:t>582.02</w:t>
            </w:r>
          </w:p>
        </w:tc>
        <w:tc>
          <w:tcPr>
            <w:tcW w:w="3101" w:type="dxa"/>
            <w:vAlign w:val="center"/>
          </w:tcPr>
          <w:p w14:paraId="78FCEAE9" w14:textId="77777777" w:rsidR="00ED74F8" w:rsidRDefault="00A256FB">
            <w:r>
              <w:t>22.79</w:t>
            </w:r>
          </w:p>
        </w:tc>
      </w:tr>
    </w:tbl>
    <w:p w14:paraId="64E67B2B" w14:textId="77777777" w:rsidR="00ED74F8" w:rsidRDefault="00A256FB">
      <w:pPr>
        <w:pStyle w:val="1"/>
        <w:rPr>
          <w:szCs w:val="24"/>
        </w:rPr>
      </w:pPr>
      <w:bookmarkStart w:id="133" w:name="_Toc185273838"/>
      <w:r>
        <w:rPr>
          <w:szCs w:val="24"/>
        </w:rPr>
        <w:t>建筑按楼层汇总表</w:t>
      </w:r>
      <w:bookmarkEnd w:id="13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ED74F8" w14:paraId="0CEED409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79100193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6196640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47749D36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BFF31D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1DE78D9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ECF0A74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7D0D403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162690F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765227E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DE8FE89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E79AD01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ED74F8" w14:paraId="318E4747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1491A7C" w14:textId="77777777" w:rsidR="00ED74F8" w:rsidRDefault="00A256FB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Merge w:val="restart"/>
            <w:vAlign w:val="center"/>
          </w:tcPr>
          <w:p w14:paraId="2C89F03F" w14:textId="77777777" w:rsidR="00ED74F8" w:rsidRDefault="00A256FB">
            <w:r>
              <w:rPr>
                <w:sz w:val="18"/>
                <w:szCs w:val="18"/>
              </w:rPr>
              <w:t>1-C</w:t>
            </w:r>
          </w:p>
        </w:tc>
        <w:tc>
          <w:tcPr>
            <w:tcW w:w="1641" w:type="dxa"/>
            <w:vAlign w:val="center"/>
          </w:tcPr>
          <w:p w14:paraId="42D27BA0" w14:textId="77777777" w:rsidR="00ED74F8" w:rsidRDefault="00A256FB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药房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DD81B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42.84</w:t>
            </w:r>
          </w:p>
        </w:tc>
        <w:tc>
          <w:tcPr>
            <w:tcW w:w="764" w:type="dxa"/>
            <w:vAlign w:val="center"/>
          </w:tcPr>
          <w:p w14:paraId="0FC5319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B0CB3A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1147</w:t>
            </w:r>
          </w:p>
        </w:tc>
        <w:tc>
          <w:tcPr>
            <w:tcW w:w="764" w:type="dxa"/>
            <w:vAlign w:val="center"/>
          </w:tcPr>
          <w:p w14:paraId="51556EF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764" w:type="dxa"/>
            <w:vAlign w:val="center"/>
          </w:tcPr>
          <w:p w14:paraId="558F4E1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05" w:type="dxa"/>
            <w:vAlign w:val="center"/>
          </w:tcPr>
          <w:p w14:paraId="75B3264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74CFBFB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14:paraId="60FBA8F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26.77</w:t>
            </w:r>
          </w:p>
        </w:tc>
      </w:tr>
      <w:tr w:rsidR="00ED74F8" w14:paraId="45107A5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513B12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953F7EE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55B4FDD" w14:textId="77777777" w:rsidR="00ED74F8" w:rsidRDefault="00A256FB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13821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764" w:type="dxa"/>
            <w:vAlign w:val="center"/>
          </w:tcPr>
          <w:p w14:paraId="5671832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BC1DCE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tcW w:w="764" w:type="dxa"/>
            <w:vAlign w:val="center"/>
          </w:tcPr>
          <w:p w14:paraId="3744E41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764" w:type="dxa"/>
            <w:vAlign w:val="center"/>
          </w:tcPr>
          <w:p w14:paraId="68EFDD9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05" w:type="dxa"/>
            <w:vAlign w:val="center"/>
          </w:tcPr>
          <w:p w14:paraId="5515A8E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3AFD69B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26CDED2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35.23</w:t>
            </w:r>
          </w:p>
        </w:tc>
      </w:tr>
      <w:tr w:rsidR="00ED74F8" w14:paraId="1D9C3D8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322EC7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4395399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648DD1E" w14:textId="77777777" w:rsidR="00ED74F8" w:rsidRDefault="00A256FB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5774C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764" w:type="dxa"/>
            <w:vAlign w:val="center"/>
          </w:tcPr>
          <w:p w14:paraId="2A27EEE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905E4D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764" w:type="dxa"/>
            <w:vAlign w:val="center"/>
          </w:tcPr>
          <w:p w14:paraId="522A12A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566</w:t>
            </w:r>
          </w:p>
        </w:tc>
        <w:tc>
          <w:tcPr>
            <w:tcW w:w="764" w:type="dxa"/>
            <w:vAlign w:val="center"/>
          </w:tcPr>
          <w:p w14:paraId="33199F9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790CAD1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 w14:paraId="765A070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14:paraId="76CC7B1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23.19</w:t>
            </w:r>
          </w:p>
        </w:tc>
      </w:tr>
      <w:tr w:rsidR="00ED74F8" w14:paraId="5ADAB2E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F1928E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79006A4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B5B65C5" w14:textId="77777777" w:rsidR="00ED74F8" w:rsidRDefault="00A256FB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5C062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764" w:type="dxa"/>
            <w:vAlign w:val="center"/>
          </w:tcPr>
          <w:p w14:paraId="3164692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4238B8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764" w:type="dxa"/>
            <w:vAlign w:val="center"/>
          </w:tcPr>
          <w:p w14:paraId="12ABE1D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764" w:type="dxa"/>
            <w:vAlign w:val="center"/>
          </w:tcPr>
          <w:p w14:paraId="67044A2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14:paraId="2A9C96F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5458B72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6A7663A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41.99</w:t>
            </w:r>
          </w:p>
        </w:tc>
      </w:tr>
      <w:tr w:rsidR="00ED74F8" w14:paraId="5B38C67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0DED3C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1852DBCF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DC752D7" w14:textId="77777777" w:rsidR="00ED74F8" w:rsidRDefault="00A256FB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C1D64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764" w:type="dxa"/>
            <w:vAlign w:val="center"/>
          </w:tcPr>
          <w:p w14:paraId="01452E6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612783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764" w:type="dxa"/>
            <w:vAlign w:val="center"/>
          </w:tcPr>
          <w:p w14:paraId="1D99C7E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764" w:type="dxa"/>
            <w:vAlign w:val="center"/>
          </w:tcPr>
          <w:p w14:paraId="2F9758B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14:paraId="5C323B5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0E1C606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71AB7F1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36.79</w:t>
            </w:r>
          </w:p>
        </w:tc>
      </w:tr>
      <w:tr w:rsidR="00ED74F8" w14:paraId="0418DF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21B265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23C5A243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FEEA872" w14:textId="77777777" w:rsidR="00ED74F8" w:rsidRDefault="00A256FB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C121E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764" w:type="dxa"/>
            <w:vAlign w:val="center"/>
          </w:tcPr>
          <w:p w14:paraId="593DE0B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5E207B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3B4E1B3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64" w:type="dxa"/>
            <w:vAlign w:val="center"/>
          </w:tcPr>
          <w:p w14:paraId="3E7802B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14:paraId="1D0D4DF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 w14:paraId="2274157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 w14:paraId="5A68DDF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26.91</w:t>
            </w:r>
          </w:p>
        </w:tc>
      </w:tr>
      <w:tr w:rsidR="00ED74F8" w14:paraId="3B17CFB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3A21EC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6343BFE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CEE5046" w14:textId="77777777" w:rsidR="00ED74F8" w:rsidRDefault="00A256FB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8A4E7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4DF11E8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62DA93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vAlign w:val="center"/>
          </w:tcPr>
          <w:p w14:paraId="10C274D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64" w:type="dxa"/>
            <w:vAlign w:val="center"/>
          </w:tcPr>
          <w:p w14:paraId="0F08E9E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6401B9D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3143BAD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vAlign w:val="center"/>
          </w:tcPr>
          <w:p w14:paraId="0E645B8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21.46</w:t>
            </w:r>
          </w:p>
        </w:tc>
      </w:tr>
      <w:tr w:rsidR="00ED74F8" w14:paraId="05F0EF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895802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7F02101A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D30AB50" w14:textId="77777777" w:rsidR="00ED74F8" w:rsidRDefault="00A256FB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28C4E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7A16852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CFFA5C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764" w:type="dxa"/>
            <w:vAlign w:val="center"/>
          </w:tcPr>
          <w:p w14:paraId="06869C9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64" w:type="dxa"/>
            <w:vAlign w:val="center"/>
          </w:tcPr>
          <w:p w14:paraId="7531ADD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0DE6BCF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67EB271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vAlign w:val="center"/>
          </w:tcPr>
          <w:p w14:paraId="434695E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21.85</w:t>
            </w:r>
          </w:p>
        </w:tc>
      </w:tr>
      <w:tr w:rsidR="00ED74F8" w14:paraId="12A048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293FE9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4858DDB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29FFDF3" w14:textId="77777777" w:rsidR="00ED74F8" w:rsidRDefault="00A256FB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DE22A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764" w:type="dxa"/>
            <w:vAlign w:val="center"/>
          </w:tcPr>
          <w:p w14:paraId="5AE33BA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A7536E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64" w:type="dxa"/>
            <w:vAlign w:val="center"/>
          </w:tcPr>
          <w:p w14:paraId="5DC7708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64" w:type="dxa"/>
            <w:vAlign w:val="center"/>
          </w:tcPr>
          <w:p w14:paraId="4735425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613DCB4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1AAC694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6350177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24.24</w:t>
            </w:r>
          </w:p>
        </w:tc>
      </w:tr>
      <w:tr w:rsidR="00ED74F8" w14:paraId="35FE21C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19B39D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70C64E1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186D338" w14:textId="77777777" w:rsidR="00ED74F8" w:rsidRDefault="00A256FB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61F01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764" w:type="dxa"/>
            <w:vAlign w:val="center"/>
          </w:tcPr>
          <w:p w14:paraId="3445BAF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22175A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64" w:type="dxa"/>
            <w:vAlign w:val="center"/>
          </w:tcPr>
          <w:p w14:paraId="08AC950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64" w:type="dxa"/>
            <w:vAlign w:val="center"/>
          </w:tcPr>
          <w:p w14:paraId="5FDD773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 w14:paraId="4E33851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2985DD2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0F832A6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15.18</w:t>
            </w:r>
          </w:p>
        </w:tc>
      </w:tr>
      <w:tr w:rsidR="00ED74F8" w14:paraId="21C99A6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61EABD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47737A4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C9E6677" w14:textId="77777777" w:rsidR="00ED74F8" w:rsidRDefault="00A256FB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CDE5E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764" w:type="dxa"/>
            <w:vAlign w:val="center"/>
          </w:tcPr>
          <w:p w14:paraId="6CF9C6B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549B86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64" w:type="dxa"/>
            <w:vAlign w:val="center"/>
          </w:tcPr>
          <w:p w14:paraId="3834BB9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vAlign w:val="center"/>
          </w:tcPr>
          <w:p w14:paraId="5A0E283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 w14:paraId="6C2A7A7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34A8D39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4BCA0FB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13.65</w:t>
            </w:r>
          </w:p>
        </w:tc>
      </w:tr>
      <w:tr w:rsidR="00ED74F8" w14:paraId="63DC688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3425DF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419DC36A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C5E8675" w14:textId="77777777" w:rsidR="00ED74F8" w:rsidRDefault="00A256FB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59254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764" w:type="dxa"/>
            <w:vAlign w:val="center"/>
          </w:tcPr>
          <w:p w14:paraId="43F6CD8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E38C17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64" w:type="dxa"/>
            <w:vAlign w:val="center"/>
          </w:tcPr>
          <w:p w14:paraId="1262B5E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vAlign w:val="center"/>
          </w:tcPr>
          <w:p w14:paraId="6FE8C69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 w14:paraId="5016813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0A68F5F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77B1321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13.65</w:t>
            </w:r>
          </w:p>
        </w:tc>
      </w:tr>
      <w:tr w:rsidR="00ED74F8" w14:paraId="3C35AC8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A24BAC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23DD669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9573437" w14:textId="77777777" w:rsidR="00ED74F8" w:rsidRDefault="00A256FB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7AF30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764" w:type="dxa"/>
            <w:vAlign w:val="center"/>
          </w:tcPr>
          <w:p w14:paraId="24CB3F1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44061D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64" w:type="dxa"/>
            <w:vAlign w:val="center"/>
          </w:tcPr>
          <w:p w14:paraId="54F68B6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64" w:type="dxa"/>
            <w:vAlign w:val="center"/>
          </w:tcPr>
          <w:p w14:paraId="114F233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240700A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3BB0A9F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03750B0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29.47</w:t>
            </w:r>
          </w:p>
        </w:tc>
      </w:tr>
      <w:tr w:rsidR="00ED74F8" w14:paraId="430AC5E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291A86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2DEB7234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C89018B" w14:textId="77777777" w:rsidR="00ED74F8" w:rsidRDefault="00A256FB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0D045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764" w:type="dxa"/>
            <w:vAlign w:val="center"/>
          </w:tcPr>
          <w:p w14:paraId="616D5FF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C0679A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64" w:type="dxa"/>
            <w:vAlign w:val="center"/>
          </w:tcPr>
          <w:p w14:paraId="5F75614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64" w:type="dxa"/>
            <w:vAlign w:val="center"/>
          </w:tcPr>
          <w:p w14:paraId="3522567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015C9D8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59140CA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7136168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29.64</w:t>
            </w:r>
          </w:p>
        </w:tc>
      </w:tr>
      <w:tr w:rsidR="00ED74F8" w14:paraId="3857F1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581E98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429A6C9C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94569C6" w14:textId="77777777" w:rsidR="00ED74F8" w:rsidRDefault="00A256FB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贮藏室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F7A73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764" w:type="dxa"/>
            <w:vAlign w:val="center"/>
          </w:tcPr>
          <w:p w14:paraId="55D7FF5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5A6AA1B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64" w:type="dxa"/>
            <w:vAlign w:val="center"/>
          </w:tcPr>
          <w:p w14:paraId="47C9BFE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64" w:type="dxa"/>
            <w:vAlign w:val="center"/>
          </w:tcPr>
          <w:p w14:paraId="21D4723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6E2D70C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604C7E3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71933B5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20.73</w:t>
            </w:r>
          </w:p>
        </w:tc>
      </w:tr>
      <w:tr w:rsidR="00ED74F8" w14:paraId="671FC59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DAF875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B7A5D80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061A56E" w14:textId="77777777" w:rsidR="00ED74F8" w:rsidRDefault="00A256FB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14540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764" w:type="dxa"/>
            <w:vAlign w:val="center"/>
          </w:tcPr>
          <w:p w14:paraId="3FE9C14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5A7B38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64" w:type="dxa"/>
            <w:vAlign w:val="center"/>
          </w:tcPr>
          <w:p w14:paraId="0DA0195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64" w:type="dxa"/>
            <w:vAlign w:val="center"/>
          </w:tcPr>
          <w:p w14:paraId="51F9E94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769F6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0CF34F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30119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10.09</w:t>
            </w:r>
          </w:p>
        </w:tc>
      </w:tr>
      <w:tr w:rsidR="00ED74F8" w14:paraId="3134CD3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EC15E2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24106BC0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50266C4" w14:textId="77777777" w:rsidR="00ED74F8" w:rsidRDefault="00A256FB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2D21A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21.39</w:t>
            </w:r>
          </w:p>
        </w:tc>
        <w:tc>
          <w:tcPr>
            <w:tcW w:w="764" w:type="dxa"/>
            <w:vAlign w:val="center"/>
          </w:tcPr>
          <w:p w14:paraId="2670E33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3C90C1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764" w:type="dxa"/>
            <w:vAlign w:val="center"/>
          </w:tcPr>
          <w:p w14:paraId="62E0E1A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764" w:type="dxa"/>
            <w:vAlign w:val="center"/>
          </w:tcPr>
          <w:p w14:paraId="683CEE8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49863E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53C5B3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8555A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12.25</w:t>
            </w:r>
          </w:p>
        </w:tc>
      </w:tr>
      <w:tr w:rsidR="00ED74F8" w14:paraId="2E00216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B1FBD1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4166149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99EF79F" w14:textId="77777777" w:rsidR="00ED74F8" w:rsidRDefault="00A256FB"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tcW w:w="848" w:type="dxa"/>
            <w:vAlign w:val="center"/>
          </w:tcPr>
          <w:p w14:paraId="428E8141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252.31</w:t>
            </w:r>
          </w:p>
        </w:tc>
        <w:tc>
          <w:tcPr>
            <w:tcW w:w="764" w:type="dxa"/>
            <w:vAlign w:val="center"/>
          </w:tcPr>
          <w:p w14:paraId="70016311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04275D2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5200</w:t>
            </w:r>
          </w:p>
        </w:tc>
        <w:tc>
          <w:tcPr>
            <w:tcW w:w="764" w:type="dxa"/>
            <w:vAlign w:val="center"/>
          </w:tcPr>
          <w:p w14:paraId="10AEA979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4823</w:t>
            </w:r>
          </w:p>
        </w:tc>
        <w:tc>
          <w:tcPr>
            <w:tcW w:w="764" w:type="dxa"/>
            <w:vAlign w:val="center"/>
          </w:tcPr>
          <w:p w14:paraId="17A83292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 w14:paraId="2AA8C1F2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14:paraId="272521B6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14:paraId="568B0308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20.61</w:t>
            </w:r>
          </w:p>
        </w:tc>
      </w:tr>
      <w:tr w:rsidR="00ED74F8" w14:paraId="5BE4A21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0F0C11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1A4ECE3B" w14:textId="77777777" w:rsidR="00ED74F8" w:rsidRDefault="00A256F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C4A700B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252.31</w:t>
            </w:r>
          </w:p>
        </w:tc>
        <w:tc>
          <w:tcPr>
            <w:tcW w:w="764" w:type="dxa"/>
            <w:vAlign w:val="center"/>
          </w:tcPr>
          <w:p w14:paraId="2EB94232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42D36BB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5200</w:t>
            </w:r>
          </w:p>
        </w:tc>
        <w:tc>
          <w:tcPr>
            <w:tcW w:w="764" w:type="dxa"/>
            <w:vAlign w:val="center"/>
          </w:tcPr>
          <w:p w14:paraId="2599711D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4823</w:t>
            </w:r>
          </w:p>
        </w:tc>
        <w:tc>
          <w:tcPr>
            <w:tcW w:w="764" w:type="dxa"/>
            <w:vAlign w:val="center"/>
          </w:tcPr>
          <w:p w14:paraId="0A951C76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 w14:paraId="157193D1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0.56</w:t>
            </w:r>
          </w:p>
        </w:tc>
        <w:tc>
          <w:tcPr>
            <w:tcW w:w="730" w:type="dxa"/>
            <w:vAlign w:val="center"/>
          </w:tcPr>
          <w:p w14:paraId="41406E33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14:paraId="5FD079FC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20.61</w:t>
            </w:r>
          </w:p>
        </w:tc>
      </w:tr>
      <w:tr w:rsidR="00ED74F8" w14:paraId="0D93F07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D2C567A" w14:textId="77777777" w:rsidR="00ED74F8" w:rsidRDefault="00A256FB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Merge w:val="restart"/>
            <w:vAlign w:val="center"/>
          </w:tcPr>
          <w:p w14:paraId="58FE70A4" w14:textId="77777777" w:rsidR="00ED74F8" w:rsidRDefault="00A256FB">
            <w:r>
              <w:rPr>
                <w:sz w:val="18"/>
                <w:szCs w:val="18"/>
              </w:rPr>
              <w:t>1-B</w:t>
            </w:r>
          </w:p>
        </w:tc>
        <w:tc>
          <w:tcPr>
            <w:tcW w:w="1641" w:type="dxa"/>
            <w:vAlign w:val="center"/>
          </w:tcPr>
          <w:p w14:paraId="34343A31" w14:textId="77777777" w:rsidR="00ED74F8" w:rsidRDefault="00A256FB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A931E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764" w:type="dxa"/>
            <w:vAlign w:val="center"/>
          </w:tcPr>
          <w:p w14:paraId="3FEB7AE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7D6B48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764" w:type="dxa"/>
            <w:vAlign w:val="center"/>
          </w:tcPr>
          <w:p w14:paraId="12D96DC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764" w:type="dxa"/>
            <w:vAlign w:val="center"/>
          </w:tcPr>
          <w:p w14:paraId="3A54212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905" w:type="dxa"/>
            <w:vAlign w:val="center"/>
          </w:tcPr>
          <w:p w14:paraId="4888130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274DFEA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14:paraId="762F3F1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36.88</w:t>
            </w:r>
          </w:p>
        </w:tc>
      </w:tr>
      <w:tr w:rsidR="00ED74F8" w14:paraId="45C5B1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7D6F3A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A210E64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131D1CB" w14:textId="77777777" w:rsidR="00ED74F8" w:rsidRDefault="00A256FB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4A2CD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16.48</w:t>
            </w:r>
          </w:p>
        </w:tc>
        <w:tc>
          <w:tcPr>
            <w:tcW w:w="764" w:type="dxa"/>
            <w:vAlign w:val="center"/>
          </w:tcPr>
          <w:p w14:paraId="3BA6201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F2B291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64" w:type="dxa"/>
            <w:vAlign w:val="center"/>
          </w:tcPr>
          <w:p w14:paraId="65D348E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764" w:type="dxa"/>
            <w:vAlign w:val="center"/>
          </w:tcPr>
          <w:p w14:paraId="75A12DD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4367B1F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7C22770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513DAA9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 w:rsidR="00ED74F8" w14:paraId="07B3EA9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3C3A5D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D97E990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7E802BF" w14:textId="77777777" w:rsidR="00ED74F8" w:rsidRDefault="00A256FB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BE0D2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764" w:type="dxa"/>
            <w:vAlign w:val="center"/>
          </w:tcPr>
          <w:p w14:paraId="180BCB7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78876F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64" w:type="dxa"/>
            <w:vAlign w:val="center"/>
          </w:tcPr>
          <w:p w14:paraId="694864B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764" w:type="dxa"/>
            <w:vAlign w:val="center"/>
          </w:tcPr>
          <w:p w14:paraId="194D179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14:paraId="3D8F353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39F9DA7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 w14:paraId="413E223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39.24</w:t>
            </w:r>
          </w:p>
        </w:tc>
      </w:tr>
      <w:tr w:rsidR="00ED74F8" w14:paraId="01F4D58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3C067D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45D1BC81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A398B90" w14:textId="77777777" w:rsidR="00ED74F8" w:rsidRDefault="00A256FB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ABDFF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16.42</w:t>
            </w:r>
          </w:p>
        </w:tc>
        <w:tc>
          <w:tcPr>
            <w:tcW w:w="764" w:type="dxa"/>
            <w:vAlign w:val="center"/>
          </w:tcPr>
          <w:p w14:paraId="58BBD99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997BEB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764" w:type="dxa"/>
            <w:vAlign w:val="center"/>
          </w:tcPr>
          <w:p w14:paraId="0D7D31A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764" w:type="dxa"/>
            <w:vAlign w:val="center"/>
          </w:tcPr>
          <w:p w14:paraId="16E78B9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4BE3269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644BC5D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49F2C82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61.18</w:t>
            </w:r>
          </w:p>
        </w:tc>
      </w:tr>
      <w:tr w:rsidR="00ED74F8" w14:paraId="4A5616C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B0B50C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1E1E63C2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EE5BE28" w14:textId="77777777" w:rsidR="00ED74F8" w:rsidRDefault="00A256FB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BCAC3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764" w:type="dxa"/>
            <w:vAlign w:val="center"/>
          </w:tcPr>
          <w:p w14:paraId="4728AAB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E298F9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764" w:type="dxa"/>
            <w:vAlign w:val="center"/>
          </w:tcPr>
          <w:p w14:paraId="1B7733C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764" w:type="dxa"/>
            <w:vAlign w:val="center"/>
          </w:tcPr>
          <w:p w14:paraId="470B417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15DB9E6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2559321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69E326D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38.02</w:t>
            </w:r>
          </w:p>
        </w:tc>
      </w:tr>
      <w:tr w:rsidR="00ED74F8" w14:paraId="3DADE36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B539EB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A7BD3D9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B7AFFC1" w14:textId="77777777" w:rsidR="00ED74F8" w:rsidRDefault="00A256FB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B2535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764" w:type="dxa"/>
            <w:vAlign w:val="center"/>
          </w:tcPr>
          <w:p w14:paraId="6C354F8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439F81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64" w:type="dxa"/>
            <w:vAlign w:val="center"/>
          </w:tcPr>
          <w:p w14:paraId="4EEF6DC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764" w:type="dxa"/>
            <w:vAlign w:val="center"/>
          </w:tcPr>
          <w:p w14:paraId="5253934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6B46142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7A7F5A8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02C0E8C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50.62</w:t>
            </w:r>
          </w:p>
        </w:tc>
      </w:tr>
      <w:tr w:rsidR="00ED74F8" w14:paraId="0124678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F964C5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449BCA8F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7B6A67E" w14:textId="77777777" w:rsidR="00ED74F8" w:rsidRDefault="00A256FB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1E01B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0B35CB4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9C493A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764" w:type="dxa"/>
            <w:vAlign w:val="center"/>
          </w:tcPr>
          <w:p w14:paraId="75602E6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764" w:type="dxa"/>
            <w:vAlign w:val="center"/>
          </w:tcPr>
          <w:p w14:paraId="05DFFD2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7CFEB65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14:paraId="52A5781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30FD514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44.10</w:t>
            </w:r>
          </w:p>
        </w:tc>
      </w:tr>
      <w:tr w:rsidR="00ED74F8" w14:paraId="0CF37F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A4E2EF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CA2E7CF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0A3AE50" w14:textId="77777777" w:rsidR="00ED74F8" w:rsidRDefault="00A256FB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儿童房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63232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64" w:type="dxa"/>
            <w:vAlign w:val="center"/>
          </w:tcPr>
          <w:p w14:paraId="3048852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92A12C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64" w:type="dxa"/>
            <w:vAlign w:val="center"/>
          </w:tcPr>
          <w:p w14:paraId="0E1F175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64" w:type="dxa"/>
            <w:vAlign w:val="center"/>
          </w:tcPr>
          <w:p w14:paraId="59CF1D2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799F268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14:paraId="699516E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179D69E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44.87</w:t>
            </w:r>
          </w:p>
        </w:tc>
      </w:tr>
      <w:tr w:rsidR="00ED74F8" w14:paraId="4366D2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7ADBF9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2855CD01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EA6686A" w14:textId="77777777" w:rsidR="00ED74F8" w:rsidRDefault="00A256FB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00AE8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764" w:type="dxa"/>
            <w:vAlign w:val="center"/>
          </w:tcPr>
          <w:p w14:paraId="2234735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139CBF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764" w:type="dxa"/>
            <w:vAlign w:val="center"/>
          </w:tcPr>
          <w:p w14:paraId="31518F4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tcW w:w="764" w:type="dxa"/>
            <w:vAlign w:val="center"/>
          </w:tcPr>
          <w:p w14:paraId="20F26F8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05" w:type="dxa"/>
            <w:vAlign w:val="center"/>
          </w:tcPr>
          <w:p w14:paraId="0FACAA7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6E1461B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1EF54BB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49.22</w:t>
            </w:r>
          </w:p>
        </w:tc>
      </w:tr>
      <w:tr w:rsidR="00ED74F8" w14:paraId="6150597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A62741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33CCFA4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EF6970D" w14:textId="77777777" w:rsidR="00ED74F8" w:rsidRDefault="00A256FB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0DAAB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764" w:type="dxa"/>
            <w:vAlign w:val="center"/>
          </w:tcPr>
          <w:p w14:paraId="485ACB8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E3FCC5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vAlign w:val="center"/>
          </w:tcPr>
          <w:p w14:paraId="508F29E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vAlign w:val="center"/>
          </w:tcPr>
          <w:p w14:paraId="1F4860C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36B4CF6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5184EBC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7356BAF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9.07</w:t>
            </w:r>
          </w:p>
        </w:tc>
      </w:tr>
      <w:tr w:rsidR="00ED74F8" w14:paraId="343A3C9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863207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13A2F07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02AFC61" w14:textId="77777777" w:rsidR="00ED74F8" w:rsidRDefault="00A256FB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20F11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764" w:type="dxa"/>
            <w:vAlign w:val="center"/>
          </w:tcPr>
          <w:p w14:paraId="26CE407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18B32A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64" w:type="dxa"/>
            <w:vAlign w:val="center"/>
          </w:tcPr>
          <w:p w14:paraId="6421FC7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64" w:type="dxa"/>
            <w:vAlign w:val="center"/>
          </w:tcPr>
          <w:p w14:paraId="06DF40F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3DCD08F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7DDEE55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6B1232F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60.87</w:t>
            </w:r>
          </w:p>
        </w:tc>
      </w:tr>
      <w:tr w:rsidR="00ED74F8" w14:paraId="1C8819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346239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29A902F8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3E3AAE6" w14:textId="77777777" w:rsidR="00ED74F8" w:rsidRDefault="00A256FB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202C5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764" w:type="dxa"/>
            <w:vAlign w:val="center"/>
          </w:tcPr>
          <w:p w14:paraId="4D52104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04815C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vAlign w:val="center"/>
          </w:tcPr>
          <w:p w14:paraId="4877D81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64" w:type="dxa"/>
            <w:vAlign w:val="center"/>
          </w:tcPr>
          <w:p w14:paraId="38A9ED0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69F71D5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482DF08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2571DF1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</w:tr>
      <w:tr w:rsidR="00ED74F8" w14:paraId="1711AD7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4BBF4E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70F6E54E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AC7D699" w14:textId="77777777" w:rsidR="00ED74F8" w:rsidRDefault="00A256FB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808FC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764" w:type="dxa"/>
            <w:vAlign w:val="center"/>
          </w:tcPr>
          <w:p w14:paraId="3218000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DC71F9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64" w:type="dxa"/>
            <w:vAlign w:val="center"/>
          </w:tcPr>
          <w:p w14:paraId="3B1372B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64" w:type="dxa"/>
            <w:vAlign w:val="center"/>
          </w:tcPr>
          <w:p w14:paraId="7423C8C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1BDADB1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3613651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211AAAA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22.55</w:t>
            </w:r>
          </w:p>
        </w:tc>
      </w:tr>
      <w:tr w:rsidR="00ED74F8" w14:paraId="153AE4F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37D405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24CD82FC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B26B5BD" w14:textId="77777777" w:rsidR="00ED74F8" w:rsidRDefault="00A256FB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171CB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764" w:type="dxa"/>
            <w:vAlign w:val="center"/>
          </w:tcPr>
          <w:p w14:paraId="6CB507C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7F7FD5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vAlign w:val="center"/>
          </w:tcPr>
          <w:p w14:paraId="7FBFA8B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64" w:type="dxa"/>
            <w:vAlign w:val="center"/>
          </w:tcPr>
          <w:p w14:paraId="76B906F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334C32E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0D48A7C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375A109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67.63</w:t>
            </w:r>
          </w:p>
        </w:tc>
      </w:tr>
      <w:tr w:rsidR="00ED74F8" w14:paraId="7CA7EA5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6DCFF7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02CFE51D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C954DB7" w14:textId="77777777" w:rsidR="00ED74F8" w:rsidRDefault="00A256FB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D370E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764" w:type="dxa"/>
            <w:vAlign w:val="center"/>
          </w:tcPr>
          <w:p w14:paraId="789FFFD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D271A2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64" w:type="dxa"/>
            <w:vAlign w:val="center"/>
          </w:tcPr>
          <w:p w14:paraId="5023EB0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vAlign w:val="center"/>
          </w:tcPr>
          <w:p w14:paraId="0CFBDAE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5" w:type="dxa"/>
            <w:vAlign w:val="center"/>
          </w:tcPr>
          <w:p w14:paraId="3509EA0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58649A3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267BF66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54.74</w:t>
            </w:r>
          </w:p>
        </w:tc>
      </w:tr>
      <w:tr w:rsidR="00ED74F8" w14:paraId="7624397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D6C6AE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A90D368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10B2097" w14:textId="77777777" w:rsidR="00ED74F8" w:rsidRDefault="00A256FB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EDF23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tcW w:w="764" w:type="dxa"/>
            <w:vAlign w:val="center"/>
          </w:tcPr>
          <w:p w14:paraId="1D72B62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54C39B2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-159</w:t>
            </w:r>
          </w:p>
        </w:tc>
        <w:tc>
          <w:tcPr>
            <w:tcW w:w="764" w:type="dxa"/>
            <w:vAlign w:val="center"/>
          </w:tcPr>
          <w:p w14:paraId="6F24DFB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-159</w:t>
            </w:r>
          </w:p>
        </w:tc>
        <w:tc>
          <w:tcPr>
            <w:tcW w:w="764" w:type="dxa"/>
            <w:vAlign w:val="center"/>
          </w:tcPr>
          <w:p w14:paraId="74A7EAF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ECE98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3C6DE7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525F7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-15.97</w:t>
            </w:r>
          </w:p>
        </w:tc>
      </w:tr>
      <w:tr w:rsidR="00ED74F8" w14:paraId="226DD0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BD1B50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7FCDB5C8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1C3C52D" w14:textId="77777777" w:rsidR="00ED74F8" w:rsidRDefault="00A256FB"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tcW w:w="848" w:type="dxa"/>
            <w:vAlign w:val="center"/>
          </w:tcPr>
          <w:p w14:paraId="1E700B38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186.59</w:t>
            </w:r>
          </w:p>
        </w:tc>
        <w:tc>
          <w:tcPr>
            <w:tcW w:w="764" w:type="dxa"/>
            <w:vAlign w:val="center"/>
          </w:tcPr>
          <w:p w14:paraId="4B6B1BD7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717DF4B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6347</w:t>
            </w:r>
          </w:p>
        </w:tc>
        <w:tc>
          <w:tcPr>
            <w:tcW w:w="764" w:type="dxa"/>
            <w:vAlign w:val="center"/>
          </w:tcPr>
          <w:p w14:paraId="19DE386F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5723</w:t>
            </w:r>
          </w:p>
        </w:tc>
        <w:tc>
          <w:tcPr>
            <w:tcW w:w="764" w:type="dxa"/>
            <w:vAlign w:val="center"/>
          </w:tcPr>
          <w:p w14:paraId="7D27BB49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624</w:t>
            </w:r>
          </w:p>
        </w:tc>
        <w:tc>
          <w:tcPr>
            <w:tcW w:w="905" w:type="dxa"/>
            <w:vAlign w:val="center"/>
          </w:tcPr>
          <w:p w14:paraId="7848CBDD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1BC1D04D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7560ECEA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34.02</w:t>
            </w:r>
          </w:p>
        </w:tc>
      </w:tr>
      <w:tr w:rsidR="00ED74F8" w14:paraId="6A74F38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D67D65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64956BBF" w14:textId="77777777" w:rsidR="00ED74F8" w:rsidRDefault="00A256F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3537958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186.59</w:t>
            </w:r>
          </w:p>
        </w:tc>
        <w:tc>
          <w:tcPr>
            <w:tcW w:w="764" w:type="dxa"/>
            <w:vAlign w:val="center"/>
          </w:tcPr>
          <w:p w14:paraId="44630195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5407817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6347</w:t>
            </w:r>
          </w:p>
        </w:tc>
        <w:tc>
          <w:tcPr>
            <w:tcW w:w="764" w:type="dxa"/>
            <w:vAlign w:val="center"/>
          </w:tcPr>
          <w:p w14:paraId="354BBE5B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5723</w:t>
            </w:r>
          </w:p>
        </w:tc>
        <w:tc>
          <w:tcPr>
            <w:tcW w:w="764" w:type="dxa"/>
            <w:vAlign w:val="center"/>
          </w:tcPr>
          <w:p w14:paraId="35D28525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624</w:t>
            </w:r>
          </w:p>
        </w:tc>
        <w:tc>
          <w:tcPr>
            <w:tcW w:w="905" w:type="dxa"/>
            <w:vAlign w:val="center"/>
          </w:tcPr>
          <w:p w14:paraId="684ABF58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169B8A2F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6810E02C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34.02</w:t>
            </w:r>
          </w:p>
        </w:tc>
      </w:tr>
      <w:tr w:rsidR="00ED74F8" w14:paraId="7888E94A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3AFE321" w14:textId="77777777" w:rsidR="00ED74F8" w:rsidRDefault="00A256FB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Merge w:val="restart"/>
            <w:vAlign w:val="center"/>
          </w:tcPr>
          <w:p w14:paraId="2DA93557" w14:textId="77777777" w:rsidR="00ED74F8" w:rsidRDefault="00A256FB">
            <w:r>
              <w:rPr>
                <w:sz w:val="18"/>
                <w:szCs w:val="18"/>
              </w:rPr>
              <w:t>1-A</w:t>
            </w:r>
          </w:p>
        </w:tc>
        <w:tc>
          <w:tcPr>
            <w:tcW w:w="1641" w:type="dxa"/>
            <w:vAlign w:val="center"/>
          </w:tcPr>
          <w:p w14:paraId="4F7027F7" w14:textId="77777777" w:rsidR="00ED74F8" w:rsidRDefault="00A256FB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BA150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764" w:type="dxa"/>
            <w:vAlign w:val="center"/>
          </w:tcPr>
          <w:p w14:paraId="29C4C53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CCFBB5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64" w:type="dxa"/>
            <w:vAlign w:val="center"/>
          </w:tcPr>
          <w:p w14:paraId="4853781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764" w:type="dxa"/>
            <w:vAlign w:val="center"/>
          </w:tcPr>
          <w:p w14:paraId="4533B34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14:paraId="6B723E6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18CFEBE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7B9AB11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29.83</w:t>
            </w:r>
          </w:p>
        </w:tc>
      </w:tr>
      <w:tr w:rsidR="00ED74F8" w14:paraId="7BB2862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6ABA96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1484EC54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A6B1234" w14:textId="77777777" w:rsidR="00ED74F8" w:rsidRDefault="00A256FB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A63DD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20.27</w:t>
            </w:r>
          </w:p>
        </w:tc>
        <w:tc>
          <w:tcPr>
            <w:tcW w:w="764" w:type="dxa"/>
            <w:vAlign w:val="center"/>
          </w:tcPr>
          <w:p w14:paraId="6CA0337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8E3DA9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64" w:type="dxa"/>
            <w:vAlign w:val="center"/>
          </w:tcPr>
          <w:p w14:paraId="3846864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64" w:type="dxa"/>
            <w:vAlign w:val="center"/>
          </w:tcPr>
          <w:p w14:paraId="049A82C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97C11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6D877E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7D019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15.76</w:t>
            </w:r>
          </w:p>
        </w:tc>
      </w:tr>
      <w:tr w:rsidR="00ED74F8" w14:paraId="306D63E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D2260C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B0A48BE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4956536" w14:textId="77777777" w:rsidR="00ED74F8" w:rsidRDefault="00A256FB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58875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103.42</w:t>
            </w:r>
          </w:p>
        </w:tc>
        <w:tc>
          <w:tcPr>
            <w:tcW w:w="764" w:type="dxa"/>
            <w:vAlign w:val="center"/>
          </w:tcPr>
          <w:p w14:paraId="594CA2F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C15BF5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1476</w:t>
            </w:r>
          </w:p>
        </w:tc>
        <w:tc>
          <w:tcPr>
            <w:tcW w:w="764" w:type="dxa"/>
            <w:vAlign w:val="center"/>
          </w:tcPr>
          <w:p w14:paraId="1959667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1476</w:t>
            </w:r>
          </w:p>
        </w:tc>
        <w:tc>
          <w:tcPr>
            <w:tcW w:w="764" w:type="dxa"/>
            <w:vAlign w:val="center"/>
          </w:tcPr>
          <w:p w14:paraId="15BD77C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0A96AE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E78118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F45B63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14.27</w:t>
            </w:r>
          </w:p>
        </w:tc>
      </w:tr>
      <w:tr w:rsidR="00ED74F8" w14:paraId="0D18DD8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9F8197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553B7FC8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6A1F44B" w14:textId="77777777" w:rsidR="00ED74F8" w:rsidRDefault="00A256FB"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tcW w:w="848" w:type="dxa"/>
            <w:vAlign w:val="center"/>
          </w:tcPr>
          <w:p w14:paraId="6E25DCE0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143.13</w:t>
            </w:r>
          </w:p>
        </w:tc>
        <w:tc>
          <w:tcPr>
            <w:tcW w:w="764" w:type="dxa"/>
            <w:vAlign w:val="center"/>
          </w:tcPr>
          <w:p w14:paraId="3D977257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60A3BE9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2368</w:t>
            </w:r>
          </w:p>
        </w:tc>
        <w:tc>
          <w:tcPr>
            <w:tcW w:w="764" w:type="dxa"/>
            <w:vAlign w:val="center"/>
          </w:tcPr>
          <w:p w14:paraId="01A93E5A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2333</w:t>
            </w:r>
          </w:p>
        </w:tc>
        <w:tc>
          <w:tcPr>
            <w:tcW w:w="764" w:type="dxa"/>
            <w:vAlign w:val="center"/>
          </w:tcPr>
          <w:p w14:paraId="54C9BAF7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14:paraId="5A167F61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2C2195E4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1F8003A7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16.54</w:t>
            </w:r>
          </w:p>
        </w:tc>
      </w:tr>
      <w:tr w:rsidR="00ED74F8" w14:paraId="1CDE887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F694C7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47B653E2" w14:textId="77777777" w:rsidR="00ED74F8" w:rsidRDefault="00A256F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8BCEAC8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143.13</w:t>
            </w:r>
          </w:p>
        </w:tc>
        <w:tc>
          <w:tcPr>
            <w:tcW w:w="764" w:type="dxa"/>
            <w:vAlign w:val="center"/>
          </w:tcPr>
          <w:p w14:paraId="4287C0CA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CFBDFD2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2368</w:t>
            </w:r>
          </w:p>
        </w:tc>
        <w:tc>
          <w:tcPr>
            <w:tcW w:w="764" w:type="dxa"/>
            <w:vAlign w:val="center"/>
          </w:tcPr>
          <w:p w14:paraId="15C65E59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2333</w:t>
            </w:r>
          </w:p>
        </w:tc>
        <w:tc>
          <w:tcPr>
            <w:tcW w:w="764" w:type="dxa"/>
            <w:vAlign w:val="center"/>
          </w:tcPr>
          <w:p w14:paraId="761E34E6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 w14:paraId="7FE06113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5DF90A1D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3605F040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16.54</w:t>
            </w:r>
          </w:p>
        </w:tc>
      </w:tr>
      <w:tr w:rsidR="00ED74F8" w14:paraId="4D535523" w14:textId="77777777">
        <w:trPr>
          <w:jc w:val="center"/>
        </w:trPr>
        <w:tc>
          <w:tcPr>
            <w:tcW w:w="2885" w:type="dxa"/>
            <w:gridSpan w:val="3"/>
          </w:tcPr>
          <w:p w14:paraId="20250B94" w14:textId="77777777" w:rsidR="00ED74F8" w:rsidRDefault="00A256FB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4839ECE7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582.02</w:t>
            </w:r>
          </w:p>
        </w:tc>
        <w:tc>
          <w:tcPr>
            <w:tcW w:w="764" w:type="dxa"/>
            <w:vAlign w:val="center"/>
          </w:tcPr>
          <w:p w14:paraId="71424656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6914B14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13262</w:t>
            </w:r>
          </w:p>
        </w:tc>
        <w:tc>
          <w:tcPr>
            <w:tcW w:w="764" w:type="dxa"/>
            <w:vAlign w:val="center"/>
          </w:tcPr>
          <w:p w14:paraId="5EF9FF3A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12226</w:t>
            </w:r>
          </w:p>
        </w:tc>
        <w:tc>
          <w:tcPr>
            <w:tcW w:w="764" w:type="dxa"/>
            <w:vAlign w:val="center"/>
          </w:tcPr>
          <w:p w14:paraId="37C1406B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1036</w:t>
            </w:r>
          </w:p>
        </w:tc>
        <w:tc>
          <w:tcPr>
            <w:tcW w:w="905" w:type="dxa"/>
            <w:vAlign w:val="center"/>
          </w:tcPr>
          <w:p w14:paraId="0BD11560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1.53</w:t>
            </w:r>
          </w:p>
        </w:tc>
        <w:tc>
          <w:tcPr>
            <w:tcW w:w="730" w:type="dxa"/>
            <w:vAlign w:val="center"/>
          </w:tcPr>
          <w:p w14:paraId="6F2DC8CE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269</w:t>
            </w:r>
          </w:p>
        </w:tc>
        <w:tc>
          <w:tcPr>
            <w:tcW w:w="905" w:type="dxa"/>
            <w:vAlign w:val="center"/>
          </w:tcPr>
          <w:p w14:paraId="4A7D8B3C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22.79</w:t>
            </w:r>
          </w:p>
        </w:tc>
      </w:tr>
    </w:tbl>
    <w:p w14:paraId="10F5FF7A" w14:textId="77777777" w:rsidR="00ED74F8" w:rsidRDefault="00A256FB">
      <w:pPr>
        <w:pStyle w:val="1"/>
        <w:rPr>
          <w:szCs w:val="24"/>
        </w:rPr>
      </w:pPr>
      <w:bookmarkStart w:id="134" w:name="_Toc185273839"/>
      <w:r>
        <w:rPr>
          <w:szCs w:val="24"/>
        </w:rPr>
        <w:t>新风负荷表</w:t>
      </w:r>
      <w:bookmarkEnd w:id="1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ED74F8" w14:paraId="195CB725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4856A40A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EE000BB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288CB65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EFA3C7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86AEB13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8C91350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4F6D4FA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C5570D6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4D67871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2D75175" w14:textId="77777777" w:rsidR="00ED74F8" w:rsidRDefault="00A256FB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ED74F8" w14:paraId="3ED11995" w14:textId="77777777">
        <w:tc>
          <w:tcPr>
            <w:tcW w:w="679" w:type="dxa"/>
            <w:vMerge w:val="restart"/>
            <w:vAlign w:val="center"/>
          </w:tcPr>
          <w:p w14:paraId="14EABE6B" w14:textId="77777777" w:rsidR="00ED74F8" w:rsidRDefault="00A256FB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Merge w:val="restart"/>
            <w:vAlign w:val="center"/>
          </w:tcPr>
          <w:p w14:paraId="0C97CD4A" w14:textId="77777777" w:rsidR="00ED74F8" w:rsidRDefault="00A256FB">
            <w:r>
              <w:rPr>
                <w:sz w:val="18"/>
                <w:szCs w:val="18"/>
              </w:rPr>
              <w:t>1-C</w:t>
            </w:r>
          </w:p>
        </w:tc>
        <w:tc>
          <w:tcPr>
            <w:tcW w:w="1630" w:type="dxa"/>
            <w:vAlign w:val="center"/>
          </w:tcPr>
          <w:p w14:paraId="36AB4F20" w14:textId="77777777" w:rsidR="00ED74F8" w:rsidRDefault="00A256FB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药房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073DC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42.84</w:t>
            </w:r>
          </w:p>
        </w:tc>
        <w:tc>
          <w:tcPr>
            <w:tcW w:w="962" w:type="dxa"/>
            <w:vAlign w:val="center"/>
          </w:tcPr>
          <w:p w14:paraId="61DA4CF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70.69</w:t>
            </w:r>
          </w:p>
        </w:tc>
        <w:tc>
          <w:tcPr>
            <w:tcW w:w="905" w:type="dxa"/>
            <w:vAlign w:val="center"/>
          </w:tcPr>
          <w:p w14:paraId="0EC69C3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14:paraId="746465B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4A9FE97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73CD348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226604C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51ECDDB3" w14:textId="77777777">
        <w:tc>
          <w:tcPr>
            <w:tcW w:w="679" w:type="dxa"/>
            <w:vMerge/>
            <w:vAlign w:val="center"/>
          </w:tcPr>
          <w:p w14:paraId="76CF4F2E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0A1D80B0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8DEA5D9" w14:textId="77777777" w:rsidR="00ED74F8" w:rsidRDefault="00A256FB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8D3B5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962" w:type="dxa"/>
            <w:vAlign w:val="center"/>
          </w:tcPr>
          <w:p w14:paraId="452B4E3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50.79</w:t>
            </w:r>
          </w:p>
        </w:tc>
        <w:tc>
          <w:tcPr>
            <w:tcW w:w="905" w:type="dxa"/>
            <w:vAlign w:val="center"/>
          </w:tcPr>
          <w:p w14:paraId="2963FE8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7C294E7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57B45D5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14:paraId="3D6D7CF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2C5EF51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6F9BA94C" w14:textId="77777777">
        <w:tc>
          <w:tcPr>
            <w:tcW w:w="679" w:type="dxa"/>
            <w:vMerge/>
            <w:vAlign w:val="center"/>
          </w:tcPr>
          <w:p w14:paraId="07020947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42A95D2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0C29FDD" w14:textId="77777777" w:rsidR="00ED74F8" w:rsidRDefault="00A256FB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7B9D7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62" w:type="dxa"/>
            <w:vAlign w:val="center"/>
          </w:tcPr>
          <w:p w14:paraId="52543F8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43.66</w:t>
            </w:r>
          </w:p>
        </w:tc>
        <w:tc>
          <w:tcPr>
            <w:tcW w:w="905" w:type="dxa"/>
            <w:vAlign w:val="center"/>
          </w:tcPr>
          <w:p w14:paraId="05154C4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14:paraId="1D1CD2E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75D4CDB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7FE432A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7079115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1E06AE8A" w14:textId="77777777">
        <w:tc>
          <w:tcPr>
            <w:tcW w:w="679" w:type="dxa"/>
            <w:vMerge/>
            <w:vAlign w:val="center"/>
          </w:tcPr>
          <w:p w14:paraId="41BAAF56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31E55148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56C053B" w14:textId="77777777" w:rsidR="00ED74F8" w:rsidRDefault="00A256FB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118C9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62" w:type="dxa"/>
            <w:vAlign w:val="center"/>
          </w:tcPr>
          <w:p w14:paraId="284C374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32.08</w:t>
            </w:r>
          </w:p>
        </w:tc>
        <w:tc>
          <w:tcPr>
            <w:tcW w:w="905" w:type="dxa"/>
            <w:vAlign w:val="center"/>
          </w:tcPr>
          <w:p w14:paraId="0EF098C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3F20B2F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647DECC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4DF108E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32EF366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444969B2" w14:textId="77777777">
        <w:tc>
          <w:tcPr>
            <w:tcW w:w="679" w:type="dxa"/>
            <w:vMerge/>
            <w:vAlign w:val="center"/>
          </w:tcPr>
          <w:p w14:paraId="0162A28D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002BA76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3B82665" w14:textId="77777777" w:rsidR="00ED74F8" w:rsidRDefault="00A256FB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A5DAB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62" w:type="dxa"/>
            <w:vAlign w:val="center"/>
          </w:tcPr>
          <w:p w14:paraId="17C4792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32.08</w:t>
            </w:r>
          </w:p>
        </w:tc>
        <w:tc>
          <w:tcPr>
            <w:tcW w:w="905" w:type="dxa"/>
            <w:vAlign w:val="center"/>
          </w:tcPr>
          <w:p w14:paraId="6768520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28201C0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72E1176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404CC8B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5CBC710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14B32368" w14:textId="77777777">
        <w:tc>
          <w:tcPr>
            <w:tcW w:w="679" w:type="dxa"/>
            <w:vMerge/>
            <w:vAlign w:val="center"/>
          </w:tcPr>
          <w:p w14:paraId="4F689C11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B38202C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3373CAF" w14:textId="77777777" w:rsidR="00ED74F8" w:rsidRDefault="00A256FB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1FD36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62" w:type="dxa"/>
            <w:vAlign w:val="center"/>
          </w:tcPr>
          <w:p w14:paraId="04FECBE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27.03</w:t>
            </w:r>
          </w:p>
        </w:tc>
        <w:tc>
          <w:tcPr>
            <w:tcW w:w="905" w:type="dxa"/>
            <w:vAlign w:val="center"/>
          </w:tcPr>
          <w:p w14:paraId="3DE00A9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 w14:paraId="5703483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33F6BF3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1C11D11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728FE0E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42A2F5BA" w14:textId="77777777">
        <w:tc>
          <w:tcPr>
            <w:tcW w:w="679" w:type="dxa"/>
            <w:vMerge/>
            <w:vAlign w:val="center"/>
          </w:tcPr>
          <w:p w14:paraId="37621670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49038F5E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89FEA55" w14:textId="77777777" w:rsidR="00ED74F8" w:rsidRDefault="00A256FB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ED88E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62" w:type="dxa"/>
            <w:vAlign w:val="center"/>
          </w:tcPr>
          <w:p w14:paraId="48AA17C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19.31</w:t>
            </w:r>
          </w:p>
        </w:tc>
        <w:tc>
          <w:tcPr>
            <w:tcW w:w="905" w:type="dxa"/>
            <w:vAlign w:val="center"/>
          </w:tcPr>
          <w:p w14:paraId="4060066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vAlign w:val="center"/>
          </w:tcPr>
          <w:p w14:paraId="3EE2DC6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202E821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3340521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459A11A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20E0BFAE" w14:textId="77777777">
        <w:tc>
          <w:tcPr>
            <w:tcW w:w="679" w:type="dxa"/>
            <w:vMerge/>
            <w:vAlign w:val="center"/>
          </w:tcPr>
          <w:p w14:paraId="00B9A8CE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D8D9E35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CFB3A02" w14:textId="77777777" w:rsidR="00ED74F8" w:rsidRDefault="00A256FB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ED538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62" w:type="dxa"/>
            <w:vAlign w:val="center"/>
          </w:tcPr>
          <w:p w14:paraId="37AAB5D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19.31</w:t>
            </w:r>
          </w:p>
        </w:tc>
        <w:tc>
          <w:tcPr>
            <w:tcW w:w="905" w:type="dxa"/>
            <w:vAlign w:val="center"/>
          </w:tcPr>
          <w:p w14:paraId="2B0FCC4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vAlign w:val="center"/>
          </w:tcPr>
          <w:p w14:paraId="181DB13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46236B0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7CD0D2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707DB04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7FA75A79" w14:textId="77777777">
        <w:tc>
          <w:tcPr>
            <w:tcW w:w="679" w:type="dxa"/>
            <w:vMerge/>
            <w:vAlign w:val="center"/>
          </w:tcPr>
          <w:p w14:paraId="6926440F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C0DE915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CB3D193" w14:textId="77777777" w:rsidR="00ED74F8" w:rsidRDefault="00A256FB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7BD37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62" w:type="dxa"/>
            <w:vAlign w:val="center"/>
          </w:tcPr>
          <w:p w14:paraId="7E6D292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05" w:type="dxa"/>
            <w:vAlign w:val="center"/>
          </w:tcPr>
          <w:p w14:paraId="3CD035E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1AB0A11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0520650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46D021B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9AB675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08A4D7C2" w14:textId="77777777">
        <w:tc>
          <w:tcPr>
            <w:tcW w:w="679" w:type="dxa"/>
            <w:vMerge/>
            <w:vAlign w:val="center"/>
          </w:tcPr>
          <w:p w14:paraId="5246E22C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045F8289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F1F7F5C" w14:textId="77777777" w:rsidR="00ED74F8" w:rsidRDefault="00A256FB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65D21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62" w:type="dxa"/>
            <w:vAlign w:val="center"/>
          </w:tcPr>
          <w:p w14:paraId="1B39F59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905" w:type="dxa"/>
            <w:vAlign w:val="center"/>
          </w:tcPr>
          <w:p w14:paraId="198F093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1F60F2F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550CB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0AD5004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8776D3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259B5C16" w14:textId="77777777">
        <w:tc>
          <w:tcPr>
            <w:tcW w:w="679" w:type="dxa"/>
            <w:vMerge/>
            <w:vAlign w:val="center"/>
          </w:tcPr>
          <w:p w14:paraId="36F5D09E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0F511E82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60C244A" w14:textId="77777777" w:rsidR="00ED74F8" w:rsidRDefault="00A256FB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D8F42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962" w:type="dxa"/>
            <w:vAlign w:val="center"/>
          </w:tcPr>
          <w:p w14:paraId="401BBB7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7.37</w:t>
            </w:r>
          </w:p>
        </w:tc>
        <w:tc>
          <w:tcPr>
            <w:tcW w:w="905" w:type="dxa"/>
            <w:vAlign w:val="center"/>
          </w:tcPr>
          <w:p w14:paraId="02F36D4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4FB49E6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2DAC3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763384F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180647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02A5D7F2" w14:textId="77777777">
        <w:tc>
          <w:tcPr>
            <w:tcW w:w="679" w:type="dxa"/>
            <w:vMerge/>
            <w:vAlign w:val="center"/>
          </w:tcPr>
          <w:p w14:paraId="54288192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30FFA61E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A948BD6" w14:textId="77777777" w:rsidR="00ED74F8" w:rsidRDefault="00A256FB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C580C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62" w:type="dxa"/>
            <w:vAlign w:val="center"/>
          </w:tcPr>
          <w:p w14:paraId="26E9818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7.28</w:t>
            </w:r>
          </w:p>
        </w:tc>
        <w:tc>
          <w:tcPr>
            <w:tcW w:w="905" w:type="dxa"/>
            <w:vAlign w:val="center"/>
          </w:tcPr>
          <w:p w14:paraId="671AAC7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0558748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7B4A9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6DE8694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81AAE8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0041FE93" w14:textId="77777777">
        <w:tc>
          <w:tcPr>
            <w:tcW w:w="679" w:type="dxa"/>
            <w:vMerge/>
            <w:vAlign w:val="center"/>
          </w:tcPr>
          <w:p w14:paraId="2F5A1829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2E5DAE0C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AEAC1F9" w14:textId="77777777" w:rsidR="00ED74F8" w:rsidRDefault="00A256FB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204F7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962" w:type="dxa"/>
            <w:vAlign w:val="center"/>
          </w:tcPr>
          <w:p w14:paraId="2195523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905" w:type="dxa"/>
            <w:vAlign w:val="center"/>
          </w:tcPr>
          <w:p w14:paraId="787EB9B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30A7060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A0350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271E531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1673AA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66432367" w14:textId="77777777">
        <w:tc>
          <w:tcPr>
            <w:tcW w:w="679" w:type="dxa"/>
            <w:vMerge/>
            <w:vAlign w:val="center"/>
          </w:tcPr>
          <w:p w14:paraId="7ED00213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0CEC8759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911072B" w14:textId="77777777" w:rsidR="00ED74F8" w:rsidRDefault="00A256FB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4CF26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962" w:type="dxa"/>
            <w:vAlign w:val="center"/>
          </w:tcPr>
          <w:p w14:paraId="1BFC6E4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905" w:type="dxa"/>
            <w:vAlign w:val="center"/>
          </w:tcPr>
          <w:p w14:paraId="3E2056B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79AC778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72ABA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1230A45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F1DD36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4DEEBA7C" w14:textId="77777777">
        <w:tc>
          <w:tcPr>
            <w:tcW w:w="679" w:type="dxa"/>
            <w:vMerge/>
            <w:vAlign w:val="center"/>
          </w:tcPr>
          <w:p w14:paraId="38B2074D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20CEE97E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CE05C6B" w14:textId="77777777" w:rsidR="00ED74F8" w:rsidRDefault="00A256FB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贮藏室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463FF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962" w:type="dxa"/>
            <w:vAlign w:val="center"/>
          </w:tcPr>
          <w:p w14:paraId="5010274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905" w:type="dxa"/>
            <w:vAlign w:val="center"/>
          </w:tcPr>
          <w:p w14:paraId="16BF3B5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41533D3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1600F9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4D42FEE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E3AB99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30DE25D4" w14:textId="77777777">
        <w:tc>
          <w:tcPr>
            <w:tcW w:w="679" w:type="dxa"/>
            <w:vMerge/>
            <w:vAlign w:val="center"/>
          </w:tcPr>
          <w:p w14:paraId="5A74FEB6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555C79E3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7BCD746" w14:textId="77777777" w:rsidR="00ED74F8" w:rsidRDefault="00A256FB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9B822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62" w:type="dxa"/>
            <w:vAlign w:val="center"/>
          </w:tcPr>
          <w:p w14:paraId="22DCF75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208E6E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A8DE0E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FB2E8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35CFA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56B4FB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D74F8" w14:paraId="51CE59AA" w14:textId="77777777">
        <w:tc>
          <w:tcPr>
            <w:tcW w:w="679" w:type="dxa"/>
            <w:vMerge/>
            <w:vAlign w:val="center"/>
          </w:tcPr>
          <w:p w14:paraId="555E03B7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12C16B2F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139AC8A" w14:textId="77777777" w:rsidR="00ED74F8" w:rsidRDefault="00A256FB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9CE20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21.39</w:t>
            </w:r>
          </w:p>
        </w:tc>
        <w:tc>
          <w:tcPr>
            <w:tcW w:w="962" w:type="dxa"/>
            <w:vAlign w:val="center"/>
          </w:tcPr>
          <w:p w14:paraId="699813B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A391FE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89EB9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20A1D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8ED19E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B07B59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D74F8" w14:paraId="5D507EC8" w14:textId="77777777">
        <w:tc>
          <w:tcPr>
            <w:tcW w:w="679" w:type="dxa"/>
            <w:vMerge/>
            <w:vAlign w:val="center"/>
          </w:tcPr>
          <w:p w14:paraId="7452B99A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24A749E6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0CAC742" w14:textId="77777777" w:rsidR="00ED74F8" w:rsidRDefault="00A256F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E4B0C7D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252</w:t>
            </w:r>
          </w:p>
        </w:tc>
        <w:tc>
          <w:tcPr>
            <w:tcW w:w="962" w:type="dxa"/>
            <w:vAlign w:val="center"/>
          </w:tcPr>
          <w:p w14:paraId="602AE542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345.66</w:t>
            </w:r>
          </w:p>
        </w:tc>
        <w:tc>
          <w:tcPr>
            <w:tcW w:w="905" w:type="dxa"/>
            <w:vAlign w:val="center"/>
          </w:tcPr>
          <w:p w14:paraId="68AA0A9D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14:paraId="5E66099E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 w14:paraId="0B8BD169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DED68E9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67DE7C39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0.39</w:t>
            </w:r>
          </w:p>
        </w:tc>
      </w:tr>
      <w:tr w:rsidR="00ED74F8" w14:paraId="47C2146C" w14:textId="77777777">
        <w:tc>
          <w:tcPr>
            <w:tcW w:w="679" w:type="dxa"/>
            <w:vMerge/>
            <w:vAlign w:val="center"/>
          </w:tcPr>
          <w:p w14:paraId="741CA3F5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09CADE06" w14:textId="77777777" w:rsidR="00ED74F8" w:rsidRDefault="00A256F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6B454EF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252</w:t>
            </w:r>
          </w:p>
        </w:tc>
        <w:tc>
          <w:tcPr>
            <w:tcW w:w="962" w:type="dxa"/>
            <w:vAlign w:val="center"/>
          </w:tcPr>
          <w:p w14:paraId="0F2B3CFA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345.66</w:t>
            </w:r>
          </w:p>
        </w:tc>
        <w:tc>
          <w:tcPr>
            <w:tcW w:w="905" w:type="dxa"/>
            <w:vAlign w:val="center"/>
          </w:tcPr>
          <w:p w14:paraId="08CF08BB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905" w:type="dxa"/>
            <w:vAlign w:val="center"/>
          </w:tcPr>
          <w:p w14:paraId="098EB378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 w14:paraId="4287CBA6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6E9C7CF6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0472EB86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0.39</w:t>
            </w:r>
          </w:p>
        </w:tc>
      </w:tr>
      <w:tr w:rsidR="00ED74F8" w14:paraId="3A1940D1" w14:textId="77777777">
        <w:tc>
          <w:tcPr>
            <w:tcW w:w="679" w:type="dxa"/>
            <w:vMerge w:val="restart"/>
            <w:vAlign w:val="center"/>
          </w:tcPr>
          <w:p w14:paraId="7B965B88" w14:textId="77777777" w:rsidR="00ED74F8" w:rsidRDefault="00A256FB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Merge w:val="restart"/>
            <w:vAlign w:val="center"/>
          </w:tcPr>
          <w:p w14:paraId="52426A9D" w14:textId="77777777" w:rsidR="00ED74F8" w:rsidRDefault="00A256FB">
            <w:r>
              <w:rPr>
                <w:sz w:val="18"/>
                <w:szCs w:val="18"/>
              </w:rPr>
              <w:t>1-B</w:t>
            </w:r>
          </w:p>
        </w:tc>
        <w:tc>
          <w:tcPr>
            <w:tcW w:w="1630" w:type="dxa"/>
            <w:vAlign w:val="center"/>
          </w:tcPr>
          <w:p w14:paraId="5900ECC3" w14:textId="77777777" w:rsidR="00ED74F8" w:rsidRDefault="00A256FB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87EBF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962" w:type="dxa"/>
            <w:vAlign w:val="center"/>
          </w:tcPr>
          <w:p w14:paraId="6074A85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50.79</w:t>
            </w:r>
          </w:p>
        </w:tc>
        <w:tc>
          <w:tcPr>
            <w:tcW w:w="905" w:type="dxa"/>
            <w:vAlign w:val="center"/>
          </w:tcPr>
          <w:p w14:paraId="766A04B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14:paraId="5C44B44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vAlign w:val="center"/>
          </w:tcPr>
          <w:p w14:paraId="52C4FE1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6A55246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14:paraId="5F617D8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ED74F8" w14:paraId="501FD509" w14:textId="77777777">
        <w:tc>
          <w:tcPr>
            <w:tcW w:w="679" w:type="dxa"/>
            <w:vMerge/>
            <w:vAlign w:val="center"/>
          </w:tcPr>
          <w:p w14:paraId="75D8622C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093B206F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C57EBE9" w14:textId="77777777" w:rsidR="00ED74F8" w:rsidRDefault="00A256FB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021C3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16.48</w:t>
            </w:r>
          </w:p>
        </w:tc>
        <w:tc>
          <w:tcPr>
            <w:tcW w:w="962" w:type="dxa"/>
            <w:vAlign w:val="center"/>
          </w:tcPr>
          <w:p w14:paraId="30014A4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27.19</w:t>
            </w:r>
          </w:p>
        </w:tc>
        <w:tc>
          <w:tcPr>
            <w:tcW w:w="905" w:type="dxa"/>
            <w:vAlign w:val="center"/>
          </w:tcPr>
          <w:p w14:paraId="3C8AD5D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353A695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1CE8902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5" w:type="dxa"/>
            <w:vAlign w:val="center"/>
          </w:tcPr>
          <w:p w14:paraId="20EE84E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796C705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ED74F8" w14:paraId="2B8CD305" w14:textId="77777777">
        <w:tc>
          <w:tcPr>
            <w:tcW w:w="679" w:type="dxa"/>
            <w:vMerge/>
            <w:vAlign w:val="center"/>
          </w:tcPr>
          <w:p w14:paraId="703CA317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149ADFA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2A43D24" w14:textId="77777777" w:rsidR="00ED74F8" w:rsidRDefault="00A256FB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CA687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62" w:type="dxa"/>
            <w:vAlign w:val="center"/>
          </w:tcPr>
          <w:p w14:paraId="5D15932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32.08</w:t>
            </w:r>
          </w:p>
        </w:tc>
        <w:tc>
          <w:tcPr>
            <w:tcW w:w="905" w:type="dxa"/>
            <w:vAlign w:val="center"/>
          </w:tcPr>
          <w:p w14:paraId="1FBA889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 w14:paraId="52180C9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7FA8962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019491E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3BAE5F5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ED74F8" w14:paraId="2DA70EB6" w14:textId="77777777">
        <w:tc>
          <w:tcPr>
            <w:tcW w:w="679" w:type="dxa"/>
            <w:vMerge/>
            <w:vAlign w:val="center"/>
          </w:tcPr>
          <w:p w14:paraId="54882528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06064E2B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AF18AE8" w14:textId="77777777" w:rsidR="00ED74F8" w:rsidRDefault="00A256FB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6AC47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16.42</w:t>
            </w:r>
          </w:p>
        </w:tc>
        <w:tc>
          <w:tcPr>
            <w:tcW w:w="962" w:type="dxa"/>
            <w:vAlign w:val="center"/>
          </w:tcPr>
          <w:p w14:paraId="1DFFEF6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27.09</w:t>
            </w:r>
          </w:p>
        </w:tc>
        <w:tc>
          <w:tcPr>
            <w:tcW w:w="905" w:type="dxa"/>
            <w:vAlign w:val="center"/>
          </w:tcPr>
          <w:p w14:paraId="7E9145D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26325FF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75986C8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14:paraId="73897E0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7CB4582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ED74F8" w14:paraId="62AE34E4" w14:textId="77777777">
        <w:tc>
          <w:tcPr>
            <w:tcW w:w="679" w:type="dxa"/>
            <w:vMerge/>
            <w:vAlign w:val="center"/>
          </w:tcPr>
          <w:p w14:paraId="7CEC32A8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0C604F5F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5D19832" w14:textId="77777777" w:rsidR="00ED74F8" w:rsidRDefault="00A256FB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C8A83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62" w:type="dxa"/>
            <w:vAlign w:val="center"/>
          </w:tcPr>
          <w:p w14:paraId="10E9BE4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27.03</w:t>
            </w:r>
          </w:p>
        </w:tc>
        <w:tc>
          <w:tcPr>
            <w:tcW w:w="905" w:type="dxa"/>
            <w:vAlign w:val="center"/>
          </w:tcPr>
          <w:p w14:paraId="7234F55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74B5051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5F9202C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14:paraId="7F814CA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1E66A3F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ED74F8" w14:paraId="367D5531" w14:textId="77777777">
        <w:tc>
          <w:tcPr>
            <w:tcW w:w="679" w:type="dxa"/>
            <w:vMerge/>
            <w:vAlign w:val="center"/>
          </w:tcPr>
          <w:p w14:paraId="50300510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5D3F28C7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B0C3EB2" w14:textId="77777777" w:rsidR="00ED74F8" w:rsidRDefault="00A256FB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CE1BC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62" w:type="dxa"/>
            <w:vAlign w:val="center"/>
          </w:tcPr>
          <w:p w14:paraId="210CE82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27.03</w:t>
            </w:r>
          </w:p>
        </w:tc>
        <w:tc>
          <w:tcPr>
            <w:tcW w:w="905" w:type="dxa"/>
            <w:vAlign w:val="center"/>
          </w:tcPr>
          <w:p w14:paraId="0732FD0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4A20EB3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6BECDE1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14:paraId="791035B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7DEADF1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ED74F8" w14:paraId="05156D97" w14:textId="77777777">
        <w:tc>
          <w:tcPr>
            <w:tcW w:w="679" w:type="dxa"/>
            <w:vMerge/>
            <w:vAlign w:val="center"/>
          </w:tcPr>
          <w:p w14:paraId="0139F892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28019C42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0D451B0" w14:textId="77777777" w:rsidR="00ED74F8" w:rsidRDefault="00A256FB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4EBDB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62" w:type="dxa"/>
            <w:vAlign w:val="center"/>
          </w:tcPr>
          <w:p w14:paraId="03D1FA4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19.31</w:t>
            </w:r>
          </w:p>
        </w:tc>
        <w:tc>
          <w:tcPr>
            <w:tcW w:w="905" w:type="dxa"/>
            <w:vAlign w:val="center"/>
          </w:tcPr>
          <w:p w14:paraId="297BC1A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0BC1C6B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23F03AA9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52072E6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788AEF9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ED74F8" w14:paraId="72F8A054" w14:textId="77777777">
        <w:tc>
          <w:tcPr>
            <w:tcW w:w="679" w:type="dxa"/>
            <w:vMerge/>
            <w:vAlign w:val="center"/>
          </w:tcPr>
          <w:p w14:paraId="2219DA27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54D2C8A8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568C19A" w14:textId="77777777" w:rsidR="00ED74F8" w:rsidRDefault="00A256FB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儿童房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D8125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62" w:type="dxa"/>
            <w:vAlign w:val="center"/>
          </w:tcPr>
          <w:p w14:paraId="1244E5A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19.31</w:t>
            </w:r>
          </w:p>
        </w:tc>
        <w:tc>
          <w:tcPr>
            <w:tcW w:w="905" w:type="dxa"/>
            <w:vAlign w:val="center"/>
          </w:tcPr>
          <w:p w14:paraId="782A30A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05991E0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5E20F42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3142D28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6B929F5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ED74F8" w14:paraId="04F000A0" w14:textId="77777777">
        <w:tc>
          <w:tcPr>
            <w:tcW w:w="679" w:type="dxa"/>
            <w:vMerge/>
            <w:vAlign w:val="center"/>
          </w:tcPr>
          <w:p w14:paraId="472BA5EF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0899F8F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ABB13B4" w14:textId="77777777" w:rsidR="00ED74F8" w:rsidRDefault="00A256FB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EFC9D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962" w:type="dxa"/>
            <w:vAlign w:val="center"/>
          </w:tcPr>
          <w:p w14:paraId="7B1E203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tcW w:w="905" w:type="dxa"/>
            <w:vAlign w:val="center"/>
          </w:tcPr>
          <w:p w14:paraId="4DC65D7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4DFC210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5C8AF27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 w14:paraId="5985780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705B985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ED74F8" w14:paraId="1C2EEF2D" w14:textId="77777777">
        <w:tc>
          <w:tcPr>
            <w:tcW w:w="679" w:type="dxa"/>
            <w:vMerge/>
            <w:vAlign w:val="center"/>
          </w:tcPr>
          <w:p w14:paraId="0654A477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8360E64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CD31620" w14:textId="77777777" w:rsidR="00ED74F8" w:rsidRDefault="00A256FB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04B6F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62" w:type="dxa"/>
            <w:vAlign w:val="center"/>
          </w:tcPr>
          <w:p w14:paraId="24EB3C4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05" w:type="dxa"/>
            <w:vAlign w:val="center"/>
          </w:tcPr>
          <w:p w14:paraId="6F744BE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5B8FD9A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389D5FC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0870A1D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3FDD70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462CE957" w14:textId="77777777">
        <w:tc>
          <w:tcPr>
            <w:tcW w:w="679" w:type="dxa"/>
            <w:vMerge/>
            <w:vAlign w:val="center"/>
          </w:tcPr>
          <w:p w14:paraId="4F9A5DB3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0097963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682B13E" w14:textId="77777777" w:rsidR="00ED74F8" w:rsidRDefault="00A256FB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D66F1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62" w:type="dxa"/>
            <w:vAlign w:val="center"/>
          </w:tcPr>
          <w:p w14:paraId="1371925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905" w:type="dxa"/>
            <w:vAlign w:val="center"/>
          </w:tcPr>
          <w:p w14:paraId="0707CF2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1A3B45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104A098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035D5CE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2FC225B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ED74F8" w14:paraId="0F285358" w14:textId="77777777">
        <w:tc>
          <w:tcPr>
            <w:tcW w:w="679" w:type="dxa"/>
            <w:vMerge/>
            <w:vAlign w:val="center"/>
          </w:tcPr>
          <w:p w14:paraId="440099FA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61FF0D2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266A2CB" w14:textId="77777777" w:rsidR="00ED74F8" w:rsidRDefault="00A256FB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804546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962" w:type="dxa"/>
            <w:vAlign w:val="center"/>
          </w:tcPr>
          <w:p w14:paraId="61EE6E4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7.37</w:t>
            </w:r>
          </w:p>
        </w:tc>
        <w:tc>
          <w:tcPr>
            <w:tcW w:w="905" w:type="dxa"/>
            <w:vAlign w:val="center"/>
          </w:tcPr>
          <w:p w14:paraId="1308E66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77B734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36033D2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354E7F8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F80116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ED74F8" w14:paraId="2AE9026A" w14:textId="77777777">
        <w:tc>
          <w:tcPr>
            <w:tcW w:w="679" w:type="dxa"/>
            <w:vMerge/>
            <w:vAlign w:val="center"/>
          </w:tcPr>
          <w:p w14:paraId="19120FEB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4F95FA5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DD71C66" w14:textId="77777777" w:rsidR="00ED74F8" w:rsidRDefault="00A256FB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695EA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62" w:type="dxa"/>
            <w:vAlign w:val="center"/>
          </w:tcPr>
          <w:p w14:paraId="75601DB4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7.28</w:t>
            </w:r>
          </w:p>
        </w:tc>
        <w:tc>
          <w:tcPr>
            <w:tcW w:w="905" w:type="dxa"/>
            <w:vAlign w:val="center"/>
          </w:tcPr>
          <w:p w14:paraId="03606CB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253778BB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5C1F660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3B99774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980BD4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ED74F8" w14:paraId="219954CA" w14:textId="77777777">
        <w:tc>
          <w:tcPr>
            <w:tcW w:w="679" w:type="dxa"/>
            <w:vMerge/>
            <w:vAlign w:val="center"/>
          </w:tcPr>
          <w:p w14:paraId="480E5EE5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A5B4E7B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BDEB5FA" w14:textId="77777777" w:rsidR="00ED74F8" w:rsidRDefault="00A256FB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F803E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962" w:type="dxa"/>
            <w:vAlign w:val="center"/>
          </w:tcPr>
          <w:p w14:paraId="7AB969DC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905" w:type="dxa"/>
            <w:vAlign w:val="center"/>
          </w:tcPr>
          <w:p w14:paraId="361F13A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6142F6A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60FDCCA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03A0BD9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895458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ED74F8" w14:paraId="1F004BA1" w14:textId="77777777">
        <w:tc>
          <w:tcPr>
            <w:tcW w:w="679" w:type="dxa"/>
            <w:vMerge/>
            <w:vAlign w:val="center"/>
          </w:tcPr>
          <w:p w14:paraId="12568FD2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1DD814E0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5A5A7F3" w14:textId="77777777" w:rsidR="00ED74F8" w:rsidRDefault="00A256FB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28CF3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962" w:type="dxa"/>
            <w:vAlign w:val="center"/>
          </w:tcPr>
          <w:p w14:paraId="1BA19AA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905" w:type="dxa"/>
            <w:vAlign w:val="center"/>
          </w:tcPr>
          <w:p w14:paraId="21B73C02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0D85E0D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640E34F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101405A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B29006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</w:tr>
      <w:tr w:rsidR="00ED74F8" w14:paraId="5B0BFE0A" w14:textId="77777777">
        <w:tc>
          <w:tcPr>
            <w:tcW w:w="679" w:type="dxa"/>
            <w:vMerge/>
            <w:vAlign w:val="center"/>
          </w:tcPr>
          <w:p w14:paraId="69621090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222638A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C518F4F" w14:textId="77777777" w:rsidR="00ED74F8" w:rsidRDefault="00A256FB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F38C0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tcW w:w="962" w:type="dxa"/>
            <w:vAlign w:val="center"/>
          </w:tcPr>
          <w:p w14:paraId="4D4F1F6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F74F48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D6DDA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012EA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6762F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34C23F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D74F8" w14:paraId="0416AC02" w14:textId="77777777">
        <w:tc>
          <w:tcPr>
            <w:tcW w:w="679" w:type="dxa"/>
            <w:vMerge/>
            <w:vAlign w:val="center"/>
          </w:tcPr>
          <w:p w14:paraId="761D9A86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8BDFF2A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BF2CB18" w14:textId="77777777" w:rsidR="00ED74F8" w:rsidRDefault="00A256F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C663396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187</w:t>
            </w:r>
          </w:p>
        </w:tc>
        <w:tc>
          <w:tcPr>
            <w:tcW w:w="962" w:type="dxa"/>
            <w:vAlign w:val="center"/>
          </w:tcPr>
          <w:p w14:paraId="47D5A921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291.39</w:t>
            </w:r>
          </w:p>
        </w:tc>
        <w:tc>
          <w:tcPr>
            <w:tcW w:w="905" w:type="dxa"/>
            <w:vAlign w:val="center"/>
          </w:tcPr>
          <w:p w14:paraId="6AC63432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50CD60DE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05" w:type="dxa"/>
            <w:vAlign w:val="center"/>
          </w:tcPr>
          <w:p w14:paraId="720A047B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055AC8BD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 w14:paraId="06D3BD6D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0.87</w:t>
            </w:r>
          </w:p>
        </w:tc>
      </w:tr>
      <w:tr w:rsidR="00ED74F8" w14:paraId="7E033421" w14:textId="77777777">
        <w:tc>
          <w:tcPr>
            <w:tcW w:w="679" w:type="dxa"/>
            <w:vMerge/>
            <w:vAlign w:val="center"/>
          </w:tcPr>
          <w:p w14:paraId="74D17F0C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2403E3A6" w14:textId="77777777" w:rsidR="00ED74F8" w:rsidRDefault="00A256F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4412D8C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187</w:t>
            </w:r>
          </w:p>
        </w:tc>
        <w:tc>
          <w:tcPr>
            <w:tcW w:w="962" w:type="dxa"/>
            <w:vAlign w:val="center"/>
          </w:tcPr>
          <w:p w14:paraId="137D3053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291.39</w:t>
            </w:r>
          </w:p>
        </w:tc>
        <w:tc>
          <w:tcPr>
            <w:tcW w:w="905" w:type="dxa"/>
            <w:vAlign w:val="center"/>
          </w:tcPr>
          <w:p w14:paraId="44B3992C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39080F97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05" w:type="dxa"/>
            <w:vAlign w:val="center"/>
          </w:tcPr>
          <w:p w14:paraId="054AEF32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14:paraId="26C714C0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 w14:paraId="3E73DD72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0.87</w:t>
            </w:r>
          </w:p>
        </w:tc>
      </w:tr>
      <w:tr w:rsidR="00ED74F8" w14:paraId="730E4BC5" w14:textId="77777777">
        <w:tc>
          <w:tcPr>
            <w:tcW w:w="679" w:type="dxa"/>
            <w:vMerge w:val="restart"/>
            <w:vAlign w:val="center"/>
          </w:tcPr>
          <w:p w14:paraId="5BF3CE66" w14:textId="77777777" w:rsidR="00ED74F8" w:rsidRDefault="00A256FB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Merge w:val="restart"/>
            <w:vAlign w:val="center"/>
          </w:tcPr>
          <w:p w14:paraId="3341F500" w14:textId="77777777" w:rsidR="00ED74F8" w:rsidRDefault="00A256FB">
            <w:r>
              <w:rPr>
                <w:sz w:val="18"/>
                <w:szCs w:val="18"/>
              </w:rPr>
              <w:t>1-A</w:t>
            </w:r>
          </w:p>
        </w:tc>
        <w:tc>
          <w:tcPr>
            <w:tcW w:w="1630" w:type="dxa"/>
            <w:vAlign w:val="center"/>
          </w:tcPr>
          <w:p w14:paraId="0460C198" w14:textId="77777777" w:rsidR="00ED74F8" w:rsidRDefault="00A256FB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EF875D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62" w:type="dxa"/>
            <w:vAlign w:val="center"/>
          </w:tcPr>
          <w:p w14:paraId="1628B58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32.08</w:t>
            </w:r>
          </w:p>
        </w:tc>
        <w:tc>
          <w:tcPr>
            <w:tcW w:w="905" w:type="dxa"/>
            <w:vAlign w:val="center"/>
          </w:tcPr>
          <w:p w14:paraId="32C8E57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6017F5D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12405E9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4A792330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2447D6F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</w:tr>
      <w:tr w:rsidR="00ED74F8" w14:paraId="604EC7EB" w14:textId="77777777">
        <w:tc>
          <w:tcPr>
            <w:tcW w:w="679" w:type="dxa"/>
            <w:vMerge/>
            <w:vAlign w:val="center"/>
          </w:tcPr>
          <w:p w14:paraId="067DAB72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1E26F707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7DF8D60" w14:textId="77777777" w:rsidR="00ED74F8" w:rsidRDefault="00A256FB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3F80C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20.27</w:t>
            </w:r>
          </w:p>
        </w:tc>
        <w:tc>
          <w:tcPr>
            <w:tcW w:w="962" w:type="dxa"/>
            <w:vAlign w:val="center"/>
          </w:tcPr>
          <w:p w14:paraId="3D3D2C03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ECE4C5F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54DE2E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DC8CB7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0F01A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BBF2DD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D74F8" w14:paraId="03C763C9" w14:textId="77777777">
        <w:tc>
          <w:tcPr>
            <w:tcW w:w="679" w:type="dxa"/>
            <w:vMerge/>
            <w:vAlign w:val="center"/>
          </w:tcPr>
          <w:p w14:paraId="49587B1E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2780FE7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307013D" w14:textId="77777777" w:rsidR="00ED74F8" w:rsidRDefault="00A256FB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C73F5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103.42</w:t>
            </w:r>
          </w:p>
        </w:tc>
        <w:tc>
          <w:tcPr>
            <w:tcW w:w="962" w:type="dxa"/>
            <w:vAlign w:val="center"/>
          </w:tcPr>
          <w:p w14:paraId="2CD63065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00B5E3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2A67C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8DC2A8A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158C388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551F241" w14:textId="77777777" w:rsidR="00ED74F8" w:rsidRDefault="00A25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D74F8" w14:paraId="5A351BDA" w14:textId="77777777">
        <w:tc>
          <w:tcPr>
            <w:tcW w:w="679" w:type="dxa"/>
            <w:vMerge/>
            <w:vAlign w:val="center"/>
          </w:tcPr>
          <w:p w14:paraId="134BC407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5CAC083F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EC55292" w14:textId="77777777" w:rsidR="00ED74F8" w:rsidRDefault="00A256F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2FD8448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143</w:t>
            </w:r>
          </w:p>
        </w:tc>
        <w:tc>
          <w:tcPr>
            <w:tcW w:w="962" w:type="dxa"/>
            <w:vAlign w:val="center"/>
          </w:tcPr>
          <w:p w14:paraId="52C87E72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32.08</w:t>
            </w:r>
          </w:p>
        </w:tc>
        <w:tc>
          <w:tcPr>
            <w:tcW w:w="905" w:type="dxa"/>
            <w:vAlign w:val="center"/>
          </w:tcPr>
          <w:p w14:paraId="70A7AF69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6C013160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04D00ED0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3CD4FA6F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519848FE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0.06</w:t>
            </w:r>
          </w:p>
        </w:tc>
      </w:tr>
      <w:tr w:rsidR="00ED74F8" w14:paraId="1710D2B6" w14:textId="77777777">
        <w:tc>
          <w:tcPr>
            <w:tcW w:w="679" w:type="dxa"/>
            <w:vMerge/>
            <w:vAlign w:val="center"/>
          </w:tcPr>
          <w:p w14:paraId="427A6365" w14:textId="77777777" w:rsidR="00ED74F8" w:rsidRDefault="00ED74F8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6C43F46D" w14:textId="77777777" w:rsidR="00ED74F8" w:rsidRDefault="00A256FB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604F888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143</w:t>
            </w:r>
          </w:p>
        </w:tc>
        <w:tc>
          <w:tcPr>
            <w:tcW w:w="962" w:type="dxa"/>
            <w:vAlign w:val="center"/>
          </w:tcPr>
          <w:p w14:paraId="07BF217F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32.08</w:t>
            </w:r>
          </w:p>
        </w:tc>
        <w:tc>
          <w:tcPr>
            <w:tcW w:w="905" w:type="dxa"/>
            <w:vAlign w:val="center"/>
          </w:tcPr>
          <w:p w14:paraId="4A74BF6E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7BE0C4EF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78F00D31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2C37011F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5532C087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0.06</w:t>
            </w:r>
          </w:p>
        </w:tc>
      </w:tr>
      <w:tr w:rsidR="00ED74F8" w14:paraId="010C4D3F" w14:textId="77777777">
        <w:tc>
          <w:tcPr>
            <w:tcW w:w="2988" w:type="dxa"/>
            <w:gridSpan w:val="3"/>
            <w:vAlign w:val="center"/>
          </w:tcPr>
          <w:p w14:paraId="7B705785" w14:textId="77777777" w:rsidR="00ED74F8" w:rsidRDefault="00A256FB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FDA8D7E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582</w:t>
            </w:r>
          </w:p>
        </w:tc>
        <w:tc>
          <w:tcPr>
            <w:tcW w:w="962" w:type="dxa"/>
            <w:vAlign w:val="center"/>
          </w:tcPr>
          <w:p w14:paraId="1E72DE23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669.13</w:t>
            </w:r>
          </w:p>
        </w:tc>
        <w:tc>
          <w:tcPr>
            <w:tcW w:w="905" w:type="dxa"/>
            <w:vAlign w:val="center"/>
          </w:tcPr>
          <w:p w14:paraId="37C0A381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269</w:t>
            </w:r>
          </w:p>
        </w:tc>
        <w:tc>
          <w:tcPr>
            <w:tcW w:w="905" w:type="dxa"/>
            <w:vAlign w:val="center"/>
          </w:tcPr>
          <w:p w14:paraId="744D6DF1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597FADD6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14:paraId="123CCB2E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 w14:paraId="414B4E6C" w14:textId="77777777" w:rsidR="00ED74F8" w:rsidRDefault="00A256FB">
            <w:pPr>
              <w:jc w:val="right"/>
            </w:pPr>
            <w:r>
              <w:rPr>
                <w:b/>
                <w:sz w:val="18"/>
                <w:szCs w:val="18"/>
              </w:rPr>
              <w:t>0.46</w:t>
            </w:r>
          </w:p>
        </w:tc>
      </w:tr>
    </w:tbl>
    <w:p w14:paraId="4FFC0C5A" w14:textId="77777777" w:rsidR="00ED74F8" w:rsidRDefault="00ED74F8">
      <w:pPr>
        <w:sectPr w:rsidR="00ED74F8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1372C7D1" w14:textId="77777777" w:rsidR="00ED74F8" w:rsidRDefault="00A256FB">
      <w:pPr>
        <w:pStyle w:val="1"/>
        <w:rPr>
          <w:szCs w:val="24"/>
        </w:rPr>
      </w:pPr>
      <w:bookmarkStart w:id="135" w:name="_Toc185273840"/>
      <w:r>
        <w:rPr>
          <w:szCs w:val="24"/>
        </w:rPr>
        <w:lastRenderedPageBreak/>
        <w:t>房间冷负荷详细表</w:t>
      </w:r>
      <w:bookmarkEnd w:id="135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CDB01C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686A2E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BE249B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8F032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780B5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8E1C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B485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732DC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AF6AD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A3254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98CE4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8DFB3A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FB629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01DD5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9481E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8896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D2D3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D1C5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4B1F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AFB7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E9FD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869BC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12DC4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675DC0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2F699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F39FB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药房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3676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3BE0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DEF1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B8B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43D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9FA9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EBC1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53F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ADDA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623B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8E758D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86041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584F4F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148649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E47694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F6FD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93304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0CA9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59142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68AA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E155B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2712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DAA71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D91968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46A81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AAD0D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1AD68C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A577C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F1BD2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F163AB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89784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D9125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A2654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15544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EF3B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E7CDA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95F4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58F7F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CA79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268AA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0E12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E9BA5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F093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30E90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9A94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8FA2F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AE07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31810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EEC6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306B5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417B57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47C6C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A19A0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F=24.57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FFC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-30.9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941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97E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5FB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E5B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B5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F77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1E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89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3F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09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-28.0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374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</w:tr>
      <w:tr w:rsidR="00ED74F8" w14:paraId="187EBF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CB575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2C58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192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888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E14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BC8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8C2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454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A2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C2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11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927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864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B0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ED74F8" w14:paraId="4C3E6A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916EB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07E3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74F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-36.0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40E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-30.2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2A6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/>
              <w:t>-22.2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534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-12.9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ED7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/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0AE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B0C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B46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C3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ADE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CE7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31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ED74F8" w14:paraId="469C49E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7F068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29098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F86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C17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0EA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-26.5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F96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DD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A2A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-58.0</w:t>
            </w:r>
            <w:r>
              <w:rPr>
                <w:rFonts w:ascii="宋体" w:hAnsi="宋体"/>
                <w:sz w:val="18"/>
                <w:szCs w:val="18"/>
              </w:rPr>
              <w:br/>
              <w:t>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88B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D8E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EE0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1F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5A9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4A9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</w:tr>
      <w:tr w:rsidR="00ED74F8" w14:paraId="25D29E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CBD03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00FCF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588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-89.2</w:t>
            </w:r>
            <w:r>
              <w:rPr>
                <w:rFonts w:ascii="宋体" w:hAnsi="宋体"/>
                <w:sz w:val="18"/>
                <w:szCs w:val="18"/>
              </w:rPr>
              <w:br/>
              <w:t>-11.1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4A2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-99.9</w:t>
            </w:r>
            <w:r>
              <w:rPr>
                <w:rFonts w:ascii="宋体" w:hAnsi="宋体"/>
                <w:sz w:val="18"/>
                <w:szCs w:val="18"/>
              </w:rPr>
              <w:br/>
              <w:t>-1.6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BFD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-103.5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82E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7B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-111.7</w:t>
            </w:r>
            <w:r>
              <w:rPr>
                <w:rFonts w:ascii="宋体" w:hAnsi="宋体"/>
                <w:sz w:val="18"/>
                <w:szCs w:val="18"/>
              </w:rPr>
              <w:br/>
              <w:t>-7.5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C8B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-114.1</w:t>
            </w:r>
            <w:r>
              <w:rPr>
                <w:rFonts w:ascii="宋体" w:hAnsi="宋体"/>
                <w:sz w:val="18"/>
                <w:szCs w:val="18"/>
              </w:rPr>
              <w:br/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D36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-107.0</w:t>
            </w:r>
            <w:r>
              <w:rPr>
                <w:rFonts w:ascii="宋体" w:hAnsi="宋体"/>
                <w:sz w:val="18"/>
                <w:szCs w:val="18"/>
              </w:rPr>
              <w:br/>
              <w:t>-25.3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7D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-91.6</w:t>
            </w:r>
            <w:r>
              <w:rPr>
                <w:rFonts w:ascii="宋体" w:hAnsi="宋体"/>
                <w:sz w:val="18"/>
                <w:szCs w:val="18"/>
              </w:rPr>
              <w:br/>
              <w:t>-41.9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596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-72.7</w:t>
            </w:r>
            <w:r>
              <w:rPr>
                <w:rFonts w:ascii="宋体" w:hAnsi="宋体"/>
                <w:sz w:val="18"/>
                <w:szCs w:val="18"/>
              </w:rPr>
              <w:br/>
              <w:t>-58.4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572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-54.9</w:t>
            </w:r>
            <w:r>
              <w:rPr>
                <w:rFonts w:ascii="宋体" w:hAnsi="宋体"/>
                <w:sz w:val="18"/>
                <w:szCs w:val="18"/>
              </w:rPr>
              <w:br/>
              <w:t>-70.3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708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-39.5</w:t>
            </w:r>
            <w:r>
              <w:rPr>
                <w:rFonts w:ascii="宋体" w:hAnsi="宋体"/>
                <w:sz w:val="18"/>
                <w:szCs w:val="18"/>
              </w:rPr>
              <w:br/>
              <w:t>-78.6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364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/>
              <w:t>-85.7</w:t>
            </w:r>
          </w:p>
        </w:tc>
      </w:tr>
      <w:tr w:rsidR="00ED74F8" w14:paraId="66CAEB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17714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61033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604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C8F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289.2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F62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292.4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D77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E0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544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F42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46F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8E9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4D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3A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9B4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</w:tr>
      <w:tr w:rsidR="00ED74F8" w14:paraId="06A5018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AA266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8F1A3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DE5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5B0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-22.1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143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9D4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-48.2</w:t>
            </w:r>
            <w:r>
              <w:rPr>
                <w:rFonts w:ascii="宋体" w:hAnsi="宋体"/>
                <w:sz w:val="18"/>
                <w:szCs w:val="18"/>
              </w:rPr>
              <w:br/>
              <w:t>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95E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-59.4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24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-68.5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5A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B9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A8E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75D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05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4DE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</w:tr>
      <w:tr w:rsidR="00ED74F8" w14:paraId="51149F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38E91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530F0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3E9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-99.2</w:t>
            </w:r>
            <w:r>
              <w:rPr>
                <w:rFonts w:ascii="宋体" w:hAnsi="宋体"/>
                <w:sz w:val="18"/>
                <w:szCs w:val="18"/>
              </w:rPr>
              <w:br/>
              <w:t>-12.3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C8E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-111.0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82A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627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50B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-124.2</w:t>
            </w:r>
            <w:r>
              <w:rPr>
                <w:rFonts w:ascii="宋体" w:hAnsi="宋体"/>
                <w:sz w:val="18"/>
                <w:szCs w:val="18"/>
              </w:rPr>
              <w:br/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A3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-126.8</w:t>
            </w:r>
            <w:r>
              <w:rPr>
                <w:rFonts w:ascii="宋体" w:hAnsi="宋体"/>
                <w:sz w:val="18"/>
                <w:szCs w:val="18"/>
              </w:rPr>
              <w:br/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9C8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-118.9</w:t>
            </w:r>
            <w:r>
              <w:rPr>
                <w:rFonts w:ascii="宋体" w:hAnsi="宋体"/>
                <w:sz w:val="18"/>
                <w:szCs w:val="18"/>
              </w:rPr>
              <w:br/>
              <w:t>-28.1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C0F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-101.8</w:t>
            </w:r>
            <w:r>
              <w:rPr>
                <w:rFonts w:ascii="宋体" w:hAnsi="宋体"/>
                <w:sz w:val="18"/>
                <w:szCs w:val="18"/>
              </w:rPr>
              <w:br/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ABB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-80.7</w:t>
            </w:r>
            <w:r>
              <w:rPr>
                <w:rFonts w:ascii="宋体" w:hAnsi="宋体"/>
                <w:sz w:val="18"/>
                <w:szCs w:val="18"/>
              </w:rPr>
              <w:br/>
              <w:t>-64.9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7B3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-61.0</w:t>
            </w:r>
            <w:r>
              <w:rPr>
                <w:rFonts w:ascii="宋体" w:hAnsi="宋体"/>
                <w:sz w:val="18"/>
                <w:szCs w:val="18"/>
              </w:rPr>
              <w:br/>
              <w:t>-78.1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DEC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-43.9</w:t>
            </w:r>
            <w:r>
              <w:rPr>
                <w:rFonts w:ascii="宋体" w:hAnsi="宋体"/>
                <w:sz w:val="18"/>
                <w:szCs w:val="18"/>
              </w:rPr>
              <w:br/>
              <w:t>-87.3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728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-26.8</w:t>
            </w:r>
            <w:r>
              <w:rPr>
                <w:rFonts w:ascii="宋体" w:hAnsi="宋体"/>
                <w:sz w:val="18"/>
                <w:szCs w:val="18"/>
              </w:rPr>
              <w:br/>
              <w:t>-95.2</w:t>
            </w:r>
          </w:p>
        </w:tc>
      </w:tr>
      <w:tr w:rsidR="00ED74F8" w14:paraId="2F1C92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3AD49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F9BCC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C13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320.1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2F3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328.5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7F8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320.2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E1D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95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77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D5B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985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C3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6B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628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BBF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293.7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</w:tr>
      <w:tr w:rsidR="00ED74F8" w14:paraId="6E44C6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22089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F928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5BF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740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84F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5B9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CD9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061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777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B08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23A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2AD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D9A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51A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</w:tr>
      <w:tr w:rsidR="00ED74F8" w14:paraId="532683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77C03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6458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5A7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-56.2</w:t>
            </w:r>
            <w:r>
              <w:rPr>
                <w:rFonts w:ascii="宋体" w:hAnsi="宋体"/>
                <w:sz w:val="18"/>
                <w:szCs w:val="18"/>
              </w:rPr>
              <w:br/>
              <w:t>-7.0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C9A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-62.9</w:t>
            </w:r>
            <w:r>
              <w:rPr>
                <w:rFonts w:ascii="宋体" w:hAnsi="宋体"/>
                <w:sz w:val="18"/>
                <w:szCs w:val="18"/>
              </w:rPr>
              <w:br/>
              <w:t>-1.0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72B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EA3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-68.1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99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-70.3</w:t>
            </w:r>
            <w:r>
              <w:rPr>
                <w:rFonts w:ascii="宋体" w:hAnsi="宋体"/>
                <w:sz w:val="18"/>
                <w:szCs w:val="18"/>
              </w:rPr>
              <w:br/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49D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-71.8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997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-67.3</w:t>
            </w:r>
            <w:r>
              <w:rPr>
                <w:rFonts w:ascii="宋体" w:hAnsi="宋体"/>
                <w:sz w:val="18"/>
                <w:szCs w:val="18"/>
              </w:rPr>
              <w:br/>
              <w:t>-15.9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D7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-57.6</w:t>
            </w:r>
            <w:r>
              <w:rPr>
                <w:rFonts w:ascii="宋体" w:hAnsi="宋体"/>
                <w:sz w:val="18"/>
                <w:szCs w:val="18"/>
              </w:rPr>
              <w:br/>
              <w:t>-26.3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BE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-45.7</w:t>
            </w:r>
            <w:r>
              <w:rPr>
                <w:rFonts w:ascii="宋体" w:hAnsi="宋体"/>
                <w:sz w:val="18"/>
                <w:szCs w:val="18"/>
              </w:rPr>
              <w:br/>
              <w:t>-36.8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26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-34.5</w:t>
            </w:r>
            <w:r>
              <w:rPr>
                <w:rFonts w:ascii="宋体" w:hAnsi="宋体"/>
                <w:sz w:val="18"/>
                <w:szCs w:val="18"/>
              </w:rPr>
              <w:br/>
              <w:t>-44.2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83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-24.8</w:t>
            </w:r>
            <w:r>
              <w:rPr>
                <w:rFonts w:ascii="宋体" w:hAnsi="宋体"/>
                <w:sz w:val="18"/>
                <w:szCs w:val="18"/>
              </w:rPr>
              <w:br/>
              <w:t>-49.4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57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-53.9</w:t>
            </w:r>
          </w:p>
        </w:tc>
      </w:tr>
      <w:tr w:rsidR="00ED74F8" w14:paraId="06D6D4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89187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7B623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4D1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1E6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8BD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C2E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0D3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9F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9AA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8B0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7A4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E6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B75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4F6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</w:tr>
      <w:tr w:rsidR="00ED74F8" w14:paraId="2E630B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98A80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7246F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A58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8E1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0F8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73C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E77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DC3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9C3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75F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55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99A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FDA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D6F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</w:tr>
      <w:tr w:rsidR="00ED74F8" w14:paraId="57C8A7F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C9826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9D9B9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5C8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6BE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D62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644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AA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7B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A49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51A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AAA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72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F01A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F96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</w:tr>
      <w:tr w:rsidR="00ED74F8" w14:paraId="04FD89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E1307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0DD8E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686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20C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3DD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14D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718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930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B38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37D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4AB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30D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DCF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1B5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</w:tr>
      <w:tr w:rsidR="00ED74F8" w14:paraId="407AE3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84B77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7F904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E95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611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872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E68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39C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696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F89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DCD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408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BE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CC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BDC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ED74F8" w14:paraId="155F13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7D349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588A4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CDF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F07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FAF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5B1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E3B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6D1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272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24E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96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1E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F0B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9A6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ED74F8" w14:paraId="38060A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89472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7C269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082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9FB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C0B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99F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347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00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29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2CD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E2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DC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811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3F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9D1B5A" w:rsidRPr="001F2AC7" w14:paraId="30187EF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D4EA5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2DD9E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C45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2C5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C02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244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ACC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9A8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09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9C1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0C7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80B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442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5E4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07C661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CB960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6A1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FE6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2C8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C51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04D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AC5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963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359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50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09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06F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32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</w:tr>
      <w:tr w:rsidR="0010346A" w:rsidRPr="001F2AC7" w14:paraId="61F3F8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A2248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108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EB5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3CA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B75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E2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610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4C3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BF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202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A5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7BC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222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</w:tr>
      <w:tr w:rsidR="0010346A" w:rsidRPr="001F2AC7" w14:paraId="5A9D2A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A077A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A40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475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8B9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1D5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5B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F00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55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D2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E85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053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82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AE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0120A7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6DE68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0C4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7A9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3DC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F10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4CE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4CE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806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87A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5E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AF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C2A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C42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</w:tr>
      <w:tr w:rsidR="0010346A" w:rsidRPr="001F2AC7" w14:paraId="125C91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BA78C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79D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788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9D8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F26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9F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C65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C4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64D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4C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305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E75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4B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</w:tr>
      <w:tr w:rsidR="0010346A" w:rsidRPr="001F2AC7" w14:paraId="118DDB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3FEE0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A4F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75D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7E6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831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C9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74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EC3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DB2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2E5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DA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CB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E5C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0A305E5A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5B09E6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A05D83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305AFC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1F3AB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1BFE5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8CEE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7684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D9957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47A5F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B69CF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209A41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3B993C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166581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4F13D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B83DA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0F0F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9761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4574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603F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39A5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3B8A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EF53A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6912F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6C1C44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E9B53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D9E02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9754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55D0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3B9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424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5844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F7AE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416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B548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5F5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4B1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383366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942C4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7408D1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B497FB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BCA1C2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5DF4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727C2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2DA1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445A2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24DF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B5325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88C3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071F5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C7BCDE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B5F4D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E8FA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59F8AC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A5B3C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EDC1B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2D51C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A770B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9C47D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7CECC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93864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3F7D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96B71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B912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FB5E7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35C3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D555D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9F05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971DE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2823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29DE9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CBDD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1CA8EB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90CD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EB3A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DF65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DF383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3E74FF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96D46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0850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C74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F12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EE9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485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70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876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28E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F3E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3C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A4F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7EB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A73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</w:tr>
      <w:tr w:rsidR="00ED74F8" w14:paraId="3F5DFC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8645A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AB38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F=18.81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6A4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F12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06B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709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BE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8C7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C35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724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DDE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FA4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48D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393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161.7</w:t>
            </w:r>
          </w:p>
        </w:tc>
      </w:tr>
      <w:tr w:rsidR="00ED74F8" w14:paraId="70EE9F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B0322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0E15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121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404.5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422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356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/>
              <w:t>251.8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875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1A9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6F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CD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C8D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610.9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A7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722.4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1D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732.9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8D3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656.7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E6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507.4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</w:tr>
      <w:tr w:rsidR="00ED74F8" w14:paraId="46DD56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6D9E0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55411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F36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-59.5</w:t>
            </w:r>
            <w:r>
              <w:rPr>
                <w:rFonts w:ascii="宋体" w:hAnsi="宋体"/>
                <w:sz w:val="18"/>
                <w:szCs w:val="18"/>
              </w:rPr>
              <w:br/>
              <w:t>-7.4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9CE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-66.6</w:t>
            </w:r>
            <w:r>
              <w:rPr>
                <w:rFonts w:ascii="宋体" w:hAnsi="宋体"/>
                <w:sz w:val="18"/>
                <w:szCs w:val="18"/>
              </w:rPr>
              <w:br/>
              <w:t>-1.1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C7F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-69.0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09B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-72.1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2A2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-74.5</w:t>
            </w:r>
            <w:r>
              <w:rPr>
                <w:rFonts w:ascii="宋体" w:hAnsi="宋体"/>
                <w:sz w:val="18"/>
                <w:szCs w:val="18"/>
              </w:rPr>
              <w:br/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FE6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-76.1</w:t>
            </w:r>
            <w:r>
              <w:rPr>
                <w:rFonts w:ascii="宋体" w:hAnsi="宋体"/>
                <w:sz w:val="18"/>
                <w:szCs w:val="18"/>
              </w:rPr>
              <w:br/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9A5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-71.3</w:t>
            </w:r>
            <w:r>
              <w:rPr>
                <w:rFonts w:ascii="宋体" w:hAnsi="宋体"/>
                <w:sz w:val="18"/>
                <w:szCs w:val="18"/>
              </w:rPr>
              <w:br/>
              <w:t>-16.8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78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-61.1</w:t>
            </w:r>
            <w:r>
              <w:rPr>
                <w:rFonts w:ascii="宋体" w:hAnsi="宋体"/>
                <w:sz w:val="18"/>
                <w:szCs w:val="18"/>
              </w:rPr>
              <w:br/>
              <w:t>-27.9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339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-48.4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CD8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/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D7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-26.3</w:t>
            </w:r>
            <w:r>
              <w:rPr>
                <w:rFonts w:ascii="宋体" w:hAnsi="宋体"/>
                <w:sz w:val="18"/>
                <w:szCs w:val="18"/>
              </w:rPr>
              <w:br/>
              <w:t>-52.4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390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/>
              <w:t>-57.1</w:t>
            </w:r>
          </w:p>
        </w:tc>
      </w:tr>
      <w:tr w:rsidR="00ED74F8" w14:paraId="5059A7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4F004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CB349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E05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DE4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34E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249.7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A58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F6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6AE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AD3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456.1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8F6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F64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770.8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56A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769.5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DD1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05D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523.5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</w:tr>
      <w:tr w:rsidR="00ED74F8" w14:paraId="2A74B6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7BABA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73CF9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FFC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46F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-47.1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312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-48.8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1F5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EB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-52.7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F29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-53.9</w:t>
            </w:r>
            <w:r>
              <w:rPr>
                <w:rFonts w:ascii="宋体" w:hAnsi="宋体"/>
                <w:sz w:val="18"/>
                <w:szCs w:val="18"/>
              </w:rPr>
              <w:br/>
              <w:t>-5.8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80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-50.5</w:t>
            </w:r>
            <w:r>
              <w:rPr>
                <w:rFonts w:ascii="宋体" w:hAnsi="宋体"/>
                <w:sz w:val="18"/>
                <w:szCs w:val="18"/>
              </w:rPr>
              <w:br/>
              <w:t>-11.9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E49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-43.2</w:t>
            </w:r>
            <w:r>
              <w:rPr>
                <w:rFonts w:ascii="宋体" w:hAnsi="宋体"/>
                <w:sz w:val="18"/>
                <w:szCs w:val="18"/>
              </w:rPr>
              <w:br/>
              <w:t>-19.8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A9E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-34.3</w:t>
            </w:r>
            <w:r>
              <w:rPr>
                <w:rFonts w:ascii="宋体" w:hAnsi="宋体"/>
                <w:sz w:val="18"/>
                <w:szCs w:val="18"/>
              </w:rPr>
              <w:br/>
              <w:t>-27.6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E4C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-33.2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E8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F9C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/>
              <w:t>-40.4</w:t>
            </w:r>
          </w:p>
        </w:tc>
      </w:tr>
      <w:tr w:rsidR="00ED74F8" w14:paraId="6A285A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8EA17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D62D4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4A4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D73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AB0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0A9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13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832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896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323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A98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D9E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6F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CF1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</w:tr>
      <w:tr w:rsidR="00ED74F8" w14:paraId="56ECF4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19FE9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47F3E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53F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CCB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5D4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602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CCA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113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8B3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48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A7C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6EB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A5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5C7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</w:tr>
      <w:tr w:rsidR="00ED74F8" w14:paraId="5D06CC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6BE37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01D20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223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1A1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486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6B5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92E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212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F61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0C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45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228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64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43A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ED74F8" w14:paraId="1CD007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DDFDB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5A5CB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2F9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D83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E8E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314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251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D55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876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9D7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133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0C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3C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E6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</w:tr>
      <w:tr w:rsidR="00ED74F8" w14:paraId="5CA172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CECB2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55508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EC9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F61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A61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28D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58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544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9D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D07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F18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873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770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DC8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ED74F8" w14:paraId="558073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B635D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3C664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C7E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30E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6BE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C71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E4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F69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7EF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B6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97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CB9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1A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54B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ED74F8" w14:paraId="6CE883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DE289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C7009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D95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B1B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30E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1E5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ACF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DD7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FF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E2B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51C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47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5D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6B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9D1B5A" w:rsidRPr="001F2AC7" w14:paraId="21A5A83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1CC94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622AD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16A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FF0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4EA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2FA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82F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443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428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361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A61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738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B7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937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093B15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32FFA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764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51F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F63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C47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8D3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98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512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4A0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93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4C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793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416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</w:tr>
      <w:tr w:rsidR="0010346A" w:rsidRPr="001F2AC7" w14:paraId="0FFDA9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BD725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736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501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4F8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7BC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23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45D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44D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32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4C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F79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BB4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ED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</w:tr>
      <w:tr w:rsidR="0010346A" w:rsidRPr="001F2AC7" w14:paraId="2C0DAD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51715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689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F4E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2CC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2FC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BE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01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5DF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81D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DC2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AA1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7A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50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72630A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C8FA2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19F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F62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A8B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6AA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3AB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7C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74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06C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E6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D34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44B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51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</w:tr>
      <w:tr w:rsidR="0010346A" w:rsidRPr="001F2AC7" w14:paraId="23B1CD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98A5F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451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DA7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2E8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AB6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AC5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280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9B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65E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178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8A1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16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0FA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</w:tr>
      <w:tr w:rsidR="0010346A" w:rsidRPr="001F2AC7" w14:paraId="09D183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1F075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8E5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C68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AF3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4A6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67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2FE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7F5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A21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E6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EED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2C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6EF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45A494C6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8F95CD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EC530F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3B4C33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E733F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C26D9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31D4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754C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3C5FA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2DC80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5FB04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2C9640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16AA86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3CB2F2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DD3D7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8CEB0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2619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687B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24C1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E77C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5200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B4CA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68191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96E48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18B942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0F7D1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3DE02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DE08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AC3F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D254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543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A391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C036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BC2D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F6B7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32C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F7B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5C85F9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C07AF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3AD9F5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F1B3CE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3094BE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0A68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F1F7F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3886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552CB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2D8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B91F8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900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7503B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7CE0A0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CF63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7F472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DA21A0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48CB4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AAEF3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A88A1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C7790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7A594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C0F0C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E214A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E349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743F0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1BB0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9158E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B9F4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EB5EE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5CA5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51664B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E258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82CDE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1647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19064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17BE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CA03D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1085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A90FC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1FC556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644B4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A878E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2D9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C54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243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2F7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4B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68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96C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AAD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-13.2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3D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C4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18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D68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</w:tr>
      <w:tr w:rsidR="00ED74F8" w14:paraId="6C5F54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A4058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75FB6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B01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-27.4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1E0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321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-16.9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A59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BA4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/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19A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A82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97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A2A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6B5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79B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92D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</w:tr>
      <w:tr w:rsidR="00ED74F8" w14:paraId="6A199D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4A151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8CDA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765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8F3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48D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490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647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4A0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CE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F5B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20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A6A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183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B8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</w:tr>
      <w:tr w:rsidR="00ED74F8" w14:paraId="3403D6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C0335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DE63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4ED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7F9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-12.8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C3D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8D5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-34.6</w:t>
            </w:r>
            <w:r>
              <w:rPr>
                <w:rFonts w:ascii="宋体" w:hAnsi="宋体"/>
                <w:sz w:val="18"/>
                <w:szCs w:val="18"/>
              </w:rPr>
              <w:br/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29D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-43.9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DC2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-51.6</w:t>
            </w:r>
            <w:r>
              <w:rPr>
                <w:rFonts w:ascii="宋体" w:hAnsi="宋体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E5D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E6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306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A1A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F58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0D8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ED74F8" w14:paraId="0FD7A5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4AC2E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22FB8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8DA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/>
              <w:t>-9.8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463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-88.8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90A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545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-96.2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A6F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-99.3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2C8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-101.4</w:t>
            </w:r>
            <w:r>
              <w:rPr>
                <w:rFonts w:ascii="宋体" w:hAnsi="宋体"/>
                <w:sz w:val="18"/>
                <w:szCs w:val="18"/>
              </w:rPr>
              <w:br/>
              <w:t>-10.9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83F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5D3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-81.4</w:t>
            </w:r>
            <w:r>
              <w:rPr>
                <w:rFonts w:ascii="宋体" w:hAnsi="宋体"/>
                <w:sz w:val="18"/>
                <w:szCs w:val="18"/>
              </w:rPr>
              <w:br/>
              <w:t>-37.2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EE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-64.6</w:t>
            </w:r>
            <w:r>
              <w:rPr>
                <w:rFonts w:ascii="宋体" w:hAnsi="宋体"/>
                <w:sz w:val="18"/>
                <w:szCs w:val="18"/>
              </w:rPr>
              <w:br/>
              <w:t>-51.9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41F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-48.8</w:t>
            </w:r>
            <w:r>
              <w:rPr>
                <w:rFonts w:ascii="宋体" w:hAnsi="宋体"/>
                <w:sz w:val="18"/>
                <w:szCs w:val="18"/>
              </w:rPr>
              <w:br/>
              <w:t>-62.5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EC1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-35.1</w:t>
            </w:r>
            <w:r>
              <w:rPr>
                <w:rFonts w:ascii="宋体" w:hAnsi="宋体"/>
                <w:sz w:val="18"/>
                <w:szCs w:val="18"/>
              </w:rPr>
              <w:br/>
              <w:t>-69.8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6A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/>
              <w:t>-76.2</w:t>
            </w:r>
          </w:p>
        </w:tc>
      </w:tr>
      <w:tr w:rsidR="00ED74F8" w14:paraId="6E52B2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F1D88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0BB68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59D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248.7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29B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917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4A0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838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61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EA1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77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05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8C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F3D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491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</w:tr>
      <w:tr w:rsidR="00ED74F8" w14:paraId="2815C4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F970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720BB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81E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5F0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DC5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07B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0F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66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51C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37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745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CC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5C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F8A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</w:tr>
      <w:tr w:rsidR="00ED74F8" w14:paraId="6BD6C5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22695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30A5D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81F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864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AAF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89C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98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77F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23C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C39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427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ADB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F51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B6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</w:tr>
      <w:tr w:rsidR="00ED74F8" w14:paraId="58A4D7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57088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EA09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2DB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C5B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CC2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61A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77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AEC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50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DA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B5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DE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94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B99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</w:tr>
      <w:tr w:rsidR="00ED74F8" w14:paraId="21475F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F94E2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37784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EBE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CF6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C0E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E10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50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C9B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881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7C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FB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000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F06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6DD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</w:tr>
      <w:tr w:rsidR="00ED74F8" w14:paraId="2D23CC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35F07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56C1C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499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C40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D27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7B9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580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F4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EA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343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CA2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5ED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53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C8A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</w:tr>
      <w:tr w:rsidR="00ED74F8" w14:paraId="552F3A5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6FFC6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323F4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159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59E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1BF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DB6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CA0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C6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B9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A5B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700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AA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D6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AF2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ED74F8" w14:paraId="508B93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DD005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636F1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A6D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54F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AB6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5E4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D1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4E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0F3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79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6A9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78A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B06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28A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ED74F8" w14:paraId="1CB259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973AE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BB0CA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041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F2A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949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FE1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87F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07A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9B4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55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ABD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94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9CA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251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</w:tr>
      <w:tr w:rsidR="009D1B5A" w:rsidRPr="001F2AC7" w14:paraId="2FCB71F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10ABC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9A1A9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B59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DA9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451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F55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1E5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F1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FD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A33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2AA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4A9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1C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563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7AA9AE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E10EA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B7C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7DD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216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2E2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E17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81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5D7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4E8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81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F76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A9E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9A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</w:tr>
      <w:tr w:rsidR="0010346A" w:rsidRPr="001F2AC7" w14:paraId="391314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99D63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D21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36E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F65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479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35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75A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14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43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6EF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6DA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4BA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34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</w:tr>
      <w:tr w:rsidR="0010346A" w:rsidRPr="001F2AC7" w14:paraId="2B5B5C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0CA56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182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6A4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05E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84D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2A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D92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60C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E19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E6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787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25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F7E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0346A" w:rsidRPr="001F2AC7" w14:paraId="04A148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FA7E7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17A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756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D3D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D31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74A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F7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FD7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CA6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75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6D9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A3D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34A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</w:tr>
      <w:tr w:rsidR="0010346A" w:rsidRPr="001F2AC7" w14:paraId="1CC699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6D4A9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382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F08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648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A92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AD0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85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3C4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87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527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AB5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FA7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78D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</w:tr>
      <w:tr w:rsidR="0010346A" w:rsidRPr="001F2AC7" w14:paraId="1919F6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EE5E2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F2C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BD3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97B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421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0F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35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5A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83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5D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B9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402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28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1419297C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E1CA79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593D56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92C411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78800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D3EA0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4E5F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6A75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3DBAE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38CA2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B0DD0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ADB9B9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C5544D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E3E937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AB3DC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6CD79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700A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1579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93F6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2113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B007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E73E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B1637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41EAD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804872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EBD29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FA6DD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5283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4FF5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5081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756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CBD1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548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9AC5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200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B979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97C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504370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C2C5C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2B3E5C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26FA64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DC0A94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B653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D7711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B0F9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312A0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490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28973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CCE8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CBCC7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CC7E03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4AE2B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E82FB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7A6F65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10444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18B97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905B0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020AD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66C36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6241F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88B55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2591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40E34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C1AC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7BDAB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1D2C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80F14B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5968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5C691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7C20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1ACB3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242C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F8078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4F55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85191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1802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3EDD9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4AAB6F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F2841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C1360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35B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EA2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CBC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296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1C7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3C8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F90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CE1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644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C1F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269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8C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</w:tr>
      <w:tr w:rsidR="00ED74F8" w14:paraId="24D172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DDC31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915EA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93A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521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337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337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6E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02D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11E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A3C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1BB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996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A8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6A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ED74F8" w14:paraId="65EAC5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29D01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1FAE8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784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30E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948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80D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BB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18B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06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1C4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497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AFB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0CB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9D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ED74F8" w14:paraId="1D1D44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B8B6B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45A61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117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BA2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3CE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167.9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12D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859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15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FA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CC2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48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D44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488.6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7B5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DE4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</w:tr>
      <w:tr w:rsidR="00ED74F8" w14:paraId="31FDC0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CE68F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9E938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F08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80B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-44.4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48B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-46.0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624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84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-49.7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8BE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-50.7</w:t>
            </w:r>
            <w:r>
              <w:rPr>
                <w:rFonts w:ascii="宋体" w:hAnsi="宋体"/>
                <w:sz w:val="18"/>
                <w:szCs w:val="18"/>
              </w:rPr>
              <w:br/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024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-47.6</w:t>
            </w:r>
            <w:r>
              <w:rPr>
                <w:rFonts w:ascii="宋体" w:hAnsi="宋体"/>
                <w:sz w:val="18"/>
                <w:szCs w:val="18"/>
              </w:rPr>
              <w:br/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AE3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-40.7</w:t>
            </w:r>
            <w:r>
              <w:rPr>
                <w:rFonts w:ascii="宋体" w:hAnsi="宋体"/>
                <w:sz w:val="18"/>
                <w:szCs w:val="18"/>
              </w:rPr>
              <w:br/>
              <w:t>-18.6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40C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-32.3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A55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C26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/>
              <w:t>-34.9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C84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-38.1</w:t>
            </w:r>
          </w:p>
        </w:tc>
      </w:tr>
      <w:tr w:rsidR="00ED74F8" w14:paraId="2AEF7B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D5296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A220A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A43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330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72E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E4B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82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01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6D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A15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811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513.9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7CE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E6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455.3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AB8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</w:tr>
      <w:tr w:rsidR="00ED74F8" w14:paraId="67C3EB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624CE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2CD42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358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81D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E32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A3D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1D4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12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EE2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D1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09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9A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13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DF7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</w:tr>
      <w:tr w:rsidR="00ED74F8" w14:paraId="6B0D8E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22589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AD95F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FCB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BD7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918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0CE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F4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64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6C1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4FD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54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F4A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066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69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</w:tr>
      <w:tr w:rsidR="00ED74F8" w14:paraId="6B462A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14386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3A79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161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8BF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486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B56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11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AB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32E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FC1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91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07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2FB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65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</w:tr>
      <w:tr w:rsidR="00ED74F8" w14:paraId="44DA7C1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D765A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62A20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F17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DAB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FC4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4F8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990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9D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075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99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DFA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DBC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835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25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</w:tr>
      <w:tr w:rsidR="00ED74F8" w14:paraId="6FC310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D706A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27D48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1AD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A27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C1C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D10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15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3E7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F6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35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C4C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4F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D2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20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</w:tr>
      <w:tr w:rsidR="00ED74F8" w14:paraId="570155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619E4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01964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014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201E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FEC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11F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4F2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43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5BF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F3D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860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9F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D0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179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ED74F8" w14:paraId="5FD1372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301B2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8F0CD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BCA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429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5EB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546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4B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995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1DD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698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04E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1A3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3D2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94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ED74F8" w14:paraId="0157A7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3CADA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DEB02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832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B39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415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C87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82D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178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93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844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10D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EA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2E6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156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</w:tr>
      <w:tr w:rsidR="009D1B5A" w:rsidRPr="001F2AC7" w14:paraId="69B0A0B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CF29A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7E45F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DCB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DCE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F20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F59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94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4C1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A8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C61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C6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23F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AE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B9A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1D3747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12395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F77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73E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351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C10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817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949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896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C97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27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CC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ED4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FEE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</w:tr>
      <w:tr w:rsidR="0010346A" w:rsidRPr="001F2AC7" w14:paraId="716521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BD722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023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ED6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B78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908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F7B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503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925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93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F5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697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182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6C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</w:tr>
      <w:tr w:rsidR="0010346A" w:rsidRPr="001F2AC7" w14:paraId="27523C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CEFFD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A3F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54A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182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C6B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5A6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FB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BAB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D3E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54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E69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45D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2AE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7EBF7E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E560F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5BA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221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227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396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31D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A7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8A4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B5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C2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857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46B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DA6A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</w:tr>
      <w:tr w:rsidR="0010346A" w:rsidRPr="001F2AC7" w14:paraId="20876C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60390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8FA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AAC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064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5D5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72B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7CC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47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932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E5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A88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7B3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ACD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</w:tr>
      <w:tr w:rsidR="0010346A" w:rsidRPr="001F2AC7" w14:paraId="26BCA7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698B7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770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C61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2C1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E81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3B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163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361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792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0A1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E05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D1A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948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2E814831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C22434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BB5765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147E22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3799E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18B5B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03C8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E8AA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B984A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21E02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A196C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D92D1B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97D009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B8BB6D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F1E26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870E7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1BF0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AF97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1165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38FE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3770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9AAD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5C0AD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19BDC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FE36EC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8513F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5B5ED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1565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9F5F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EBD7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7F7F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0A83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2AFA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94A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C0D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3700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D0B9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E77735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31DEC4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FF83FD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285CD9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7901F0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239C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6EC3D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C967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05B21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17A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D16DE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44D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25A05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0D54E1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2D612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F5686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B29FE5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ACC65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40FF2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881F1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1E164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4A080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23953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1400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2BBA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054DA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1000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EA9F6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2E9B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FE135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399B7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0F204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5B55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1A55A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3833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DD8F4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E566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D5B5D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EB03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AAC1B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4BBD1B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2170F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79EC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419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1DD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B9C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9A6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1B1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65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5D8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FC3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B04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5BA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E49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C8C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ED74F8" w14:paraId="1FEBE6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3137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F9FD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3D7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ED5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579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61B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F20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AB3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2F9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C4A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865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27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92A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BD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ED74F8" w14:paraId="0B8947B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E3F14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B479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66B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9CE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A80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167.9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24D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277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FE0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A3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CDA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056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481.6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E91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488.6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C8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2D1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</w:tr>
      <w:tr w:rsidR="00ED74F8" w14:paraId="7F735F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907E0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3F06B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17B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0B3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-44.4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579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-46.0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763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EA9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-49.7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E8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-50.7</w:t>
            </w:r>
            <w:r>
              <w:rPr>
                <w:rFonts w:ascii="宋体" w:hAnsi="宋体"/>
                <w:sz w:val="18"/>
                <w:szCs w:val="18"/>
              </w:rPr>
              <w:br/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912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-47.6</w:t>
            </w:r>
            <w:r>
              <w:rPr>
                <w:rFonts w:ascii="宋体" w:hAnsi="宋体"/>
                <w:sz w:val="18"/>
                <w:szCs w:val="18"/>
              </w:rPr>
              <w:br/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42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-40.7</w:t>
            </w:r>
            <w:r>
              <w:rPr>
                <w:rFonts w:ascii="宋体" w:hAnsi="宋体"/>
                <w:sz w:val="18"/>
                <w:szCs w:val="18"/>
              </w:rPr>
              <w:br/>
              <w:t>-18.6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29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-32.3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948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-31.2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01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/>
              <w:t>-34.9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418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-38.1</w:t>
            </w:r>
          </w:p>
        </w:tc>
      </w:tr>
      <w:tr w:rsidR="00ED74F8" w14:paraId="204BC1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214DB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AE387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944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7C5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C8C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190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121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12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1E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2A8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16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513.9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289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A7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455.3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D6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</w:tr>
      <w:tr w:rsidR="00ED74F8" w14:paraId="4CFC1F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5C570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827F0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01C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645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117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A9D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8F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36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BB9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8F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4A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E43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F4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34F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</w:tr>
      <w:tr w:rsidR="00ED74F8" w14:paraId="2B38D8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3E890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BFB0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A36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AE8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FFF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691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17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6CE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04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BC9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10C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8CA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D8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25E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</w:tr>
      <w:tr w:rsidR="00ED74F8" w14:paraId="2E974A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E57C1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D57ED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F5F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CC1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128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5DC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823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EC5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A45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C58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6F5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54E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54B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D1B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</w:tr>
      <w:tr w:rsidR="00ED74F8" w14:paraId="3FFE05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01FA3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E81F9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0AC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3C5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A49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010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1F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706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B5A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18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AC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C4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18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A93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</w:tr>
      <w:tr w:rsidR="00ED74F8" w14:paraId="21110F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29213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EBE6A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CDD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F23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2B6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E70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6DE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3A1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6F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45C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CA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16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D6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C7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</w:tr>
      <w:tr w:rsidR="00ED74F8" w14:paraId="257C04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9ED68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995B7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72E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D09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F0BA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F10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79A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599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D9E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07D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E93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21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BC5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91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ED74F8" w14:paraId="7BD750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C37C3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80BB3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B35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047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FA3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59C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F7D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50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AF2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85D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7A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F5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C7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CBE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ED74F8" w14:paraId="2388795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2809C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0BCA2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7BA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1E3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E97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361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342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CE4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D33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6A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07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837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EE7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D9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 w:rsidR="009D1B5A" w:rsidRPr="001F2AC7" w14:paraId="37CB2FE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A2B4C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FCF68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B60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FE0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2C2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39B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B2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77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89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3D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2C2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399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C57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7AD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5DDA57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FA60C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E94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F10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944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55A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E4F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EE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B99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67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173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F33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3C3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0C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</w:tr>
      <w:tr w:rsidR="0010346A" w:rsidRPr="001F2AC7" w14:paraId="7425E3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61D17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D07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7F0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38D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066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8A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A9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833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ABB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FF8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B23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24A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85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</w:tr>
      <w:tr w:rsidR="0010346A" w:rsidRPr="001F2AC7" w14:paraId="28F0B3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93782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59E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F6E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297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9EC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1A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50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4FB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3A9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13B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8F2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19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C4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709A69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1D7EC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669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7C9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931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552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633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ABF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60A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BD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7FB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E11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1BB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D0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</w:tr>
      <w:tr w:rsidR="0010346A" w:rsidRPr="001F2AC7" w14:paraId="403A17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C9EBB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54D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82B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A7B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E15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A60A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FA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A9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58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F29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5E2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45D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F7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</w:tr>
      <w:tr w:rsidR="0010346A" w:rsidRPr="001F2AC7" w14:paraId="77A0E3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98D91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C3D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9F6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3A9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218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97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BF2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07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BE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28F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81C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AF2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A39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7247188D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E3364A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85C233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77E470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83623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5BEDC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D2F9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6FD2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BAD0F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EF104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508CB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04E069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4A8630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AEB1A7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643AA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2ADB3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83F1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A4AF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A193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6B4D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37B3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B874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82CBB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CE52D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334ADC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60611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79A81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15F8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B9A1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30D1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0A8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5DB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4DC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928E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2F18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85FC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DED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81BB1C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FAA23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2F42A0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7D92CC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9807F0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617E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206D4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C637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512BB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7EB7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E227F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373B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19FBA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8340D1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96F38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0A69B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85CD13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190B9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DEC12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A5B7F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8F1F5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B18D8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8EDD3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C86B4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871C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C1202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A671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525DD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6AB3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4339F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3A28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F012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C863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E5E3A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AE77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6F893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0D96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D1220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2552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5AB73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0855E8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E780E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48EB5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874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-11.0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EA4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3A0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9FA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69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40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73D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F42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9E7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-8.6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538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17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C1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</w:tr>
      <w:tr w:rsidR="00ED74F8" w14:paraId="19120A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BF758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0D662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5E9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1FD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1AC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B60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F56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871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409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5B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53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7D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6F0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B5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ED74F8" w14:paraId="6E848A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1690A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B8D4D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981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1B7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CCA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-10.5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D27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/>
              <w:t>-6.1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7B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/>
              <w:t>-2.2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577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F7A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EA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022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8E3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F77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60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ED74F8" w14:paraId="1C1649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C2B69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E42B4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C39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149.3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4CC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/>
              <w:t>159.8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B7D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D73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716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-27.5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02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-32.2</w:t>
            </w:r>
            <w:r>
              <w:rPr>
                <w:rFonts w:ascii="宋体" w:hAnsi="宋体"/>
                <w:sz w:val="18"/>
                <w:szCs w:val="18"/>
              </w:rPr>
              <w:br/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49F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75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2CB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DBE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BA4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C2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ED74F8" w14:paraId="349F59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1840B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76760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ADF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-49.6</w:t>
            </w:r>
            <w:r>
              <w:rPr>
                <w:rFonts w:ascii="宋体" w:hAnsi="宋体"/>
                <w:sz w:val="18"/>
                <w:szCs w:val="18"/>
              </w:rPr>
              <w:br/>
              <w:t>-6.1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A66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-55.5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E6A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-57.5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2BA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1C4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-62.1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C14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-63.4</w:t>
            </w:r>
            <w:r>
              <w:rPr>
                <w:rFonts w:ascii="宋体" w:hAnsi="宋体"/>
                <w:sz w:val="18"/>
                <w:szCs w:val="18"/>
              </w:rPr>
              <w:br/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CCD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-59.5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60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-50.9</w:t>
            </w:r>
            <w:r>
              <w:rPr>
                <w:rFonts w:ascii="宋体" w:hAnsi="宋体"/>
                <w:sz w:val="18"/>
                <w:szCs w:val="18"/>
              </w:rPr>
              <w:br/>
              <w:t>-23.3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03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-40.4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6A0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-30.5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CA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-43.7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97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-47.6</w:t>
            </w:r>
          </w:p>
        </w:tc>
      </w:tr>
      <w:tr w:rsidR="00ED74F8" w14:paraId="755AC2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42087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4C8E0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1B4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7CB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BDB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AA2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DE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B6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59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2DF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D33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EA4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B4D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FB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</w:tr>
      <w:tr w:rsidR="00ED74F8" w14:paraId="608EE0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D5657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A36AF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B57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AA3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11E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0A3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0E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B0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AC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FCB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302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238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EE0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69C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</w:tr>
      <w:tr w:rsidR="00ED74F8" w14:paraId="499176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51D29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8A95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581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76C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BC9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D70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61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A4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E84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A4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34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78C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2A6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87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</w:tr>
      <w:tr w:rsidR="00ED74F8" w14:paraId="178588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8E43D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CE567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803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2B6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2E4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78A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29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A94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F5D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396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73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1D5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DF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17A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ED74F8" w14:paraId="246995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CAC04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3F102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B70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577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3D4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324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57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A0F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A35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E58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C8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4D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F2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CD1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</w:tr>
      <w:tr w:rsidR="00ED74F8" w14:paraId="59B2A7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A048C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15750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678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454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81F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F86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100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B51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DD6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155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16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7D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D43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47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ED74F8" w14:paraId="681E0A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E19C1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2E32D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222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536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973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EAC7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217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A9E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BE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31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037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65A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F2A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D64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ED74F8" w14:paraId="373170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7E49D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3D8C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141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A50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C80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7CF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076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05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94B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1E7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89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E4E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37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7D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</w:tr>
      <w:tr w:rsidR="00ED74F8" w14:paraId="343231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A62E0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4065D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F8B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76F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52F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744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47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C0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3F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3FE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4C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B25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8AD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6C7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</w:tr>
      <w:tr w:rsidR="009D1B5A" w:rsidRPr="001F2AC7" w14:paraId="071C34D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91C9C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F66DE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3CB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0B2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23B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CF7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E7A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AAA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2B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C14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9DC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47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60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6C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63F010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241B2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3B6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5E5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3CE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695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842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DB9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BF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E82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E7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4D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02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242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213852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A2E7A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DE4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3E1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DFC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C87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CB2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8D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BA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4B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2B2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C7F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3E1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E79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</w:tr>
      <w:tr w:rsidR="0010346A" w:rsidRPr="001F2AC7" w14:paraId="7A9CC5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B66F7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F8C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6AF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B9F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A5C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28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1D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59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CB8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63A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7EA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33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98A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14:paraId="4088BF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52C68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7E8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DDD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AEB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D31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49A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38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60C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994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26D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9B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F3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F9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5BEFBA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25BC3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1E2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800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09D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A30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464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F3B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1D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09D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7E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59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920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B63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</w:tr>
      <w:tr w:rsidR="0010346A" w:rsidRPr="001F2AC7" w14:paraId="77D712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E1580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ADBE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34B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5DB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FCC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87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0D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04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AF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C88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01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5CD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C0E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10EB446F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A38351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ACFF9C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D6E0BD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7856B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A2F90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85FE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3088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2A784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5460A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0DD1D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29F7E1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95A9E1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46F71D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6EC8E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1F100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7A86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43D8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A24A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D4A7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DFC9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EFCF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4CB6E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12785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899499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B4318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DE1D8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0ABE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066A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01B4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2FBD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4FFF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B6BE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902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252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F21D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1FD9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4E52AF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A8FC4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E1FE4A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4B5EA7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6ADDD3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B285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18853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CBFB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12C23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28F4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30617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68D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1F02A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D9F64E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F054E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F6305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A9F85E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A9E88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49FCE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77E17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10766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9A484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D3618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511F1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2347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433F7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5FB8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EFB20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D88B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C39E7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312F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1BA8D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8CD3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55AF0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805D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74FDB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5616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E711E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7729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E3B4E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5216FC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EF804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184B9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F=12.87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934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B7E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E5D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-10.5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8A9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/>
              <w:t>-6.1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C2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/>
              <w:t>-2.2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FE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508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27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93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201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7A8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44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ED74F8" w14:paraId="4CEC32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F3B41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1F70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ECB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A15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C51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DF5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FD1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DE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EB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5B5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540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AC8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451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7EB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</w:tr>
      <w:tr w:rsidR="00ED74F8" w14:paraId="3CF2FC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4F3F6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40EB1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808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18E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99D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5CB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9C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CE1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2F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7DF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56C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34A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554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91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</w:tr>
      <w:tr w:rsidR="00ED74F8" w14:paraId="2AC25D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CC17C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B9102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C65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EE3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887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6C3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FE4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6D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4F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AA8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0D9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116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4C9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89A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</w:tr>
      <w:tr w:rsidR="00ED74F8" w14:paraId="61F25F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8B849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6AB90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8F4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A14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287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794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52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EFF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BA6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F9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022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6F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08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321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ED74F8" w14:paraId="46ACE3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3AC65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D72AB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F13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8D2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64F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B4E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910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04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897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68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1B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ED2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4B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6DB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</w:tr>
      <w:tr w:rsidR="00ED74F8" w14:paraId="796E90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9CE30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BE39A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628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DAA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B01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84F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F65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642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60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75B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7EA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65F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C46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89B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ED74F8" w14:paraId="6CD23CC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9BBE0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587A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2EB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192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E18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7DC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21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9C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7C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C2E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0CB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C8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D2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52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</w:tr>
      <w:tr w:rsidR="00ED74F8" w14:paraId="4682B8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72A8A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BE2E4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2E2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B91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B87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2457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30A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BDC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2C5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3F7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A6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71A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723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C27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</w:tr>
      <w:tr w:rsidR="009D1B5A" w:rsidRPr="001F2AC7" w14:paraId="5237384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EE128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486AD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809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EB1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7F4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F2D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6B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11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9D2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03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69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383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BC1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4B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2AB6D9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7648C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26C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F40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EFA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228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C5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4B2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281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1C8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B1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E1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D6D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C6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</w:tr>
      <w:tr w:rsidR="0010346A" w:rsidRPr="001F2AC7" w14:paraId="0643DC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B5508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F67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F50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0AB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5B8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68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B27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9CB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FC5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A2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337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FF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B7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6BC2B1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639CB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012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26D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A07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C23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EB7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4F8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D3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AE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5C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6DB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97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09D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4A6E36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1355B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B8B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DD2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241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DAB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FE4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202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93E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68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72A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E0C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C78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09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024F47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35BA1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FB8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210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01A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F45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6B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0D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5B2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421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58A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C0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C8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E1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</w:tr>
      <w:tr w:rsidR="0010346A" w:rsidRPr="001F2AC7" w14:paraId="0A04A86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83A62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AC0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969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D10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DEF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6C4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021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48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2C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FA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359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6F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5A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6FBDDB1F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464CBC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8C34B0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CE2AAA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4796B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6DFE4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22B5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662A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029E2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79BB3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11368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89BDC9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9EB689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719338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DA18A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F1C13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E84D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B23D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AD2F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CEC4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06A3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8337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4C75B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4CBA8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E2FD49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E69DAF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019D8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52A8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E02E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2C4D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6534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5CF9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8C26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76D6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86F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EF36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185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43E943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FAB9A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B05877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81FF69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FC7CFC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BC79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AA39BE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1D14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E6662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9224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D50EA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149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E610D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7A2C5E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4408C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2634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78A86F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E2A94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83F0E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BE13B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07B4C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AF8AA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66869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459CC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D57C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3DA8C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02C8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38781B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4677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E2414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E529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E2A3D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3A80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40D36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9FFB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D4C4C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E25A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47D20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07C1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B5E86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68A839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8E6DF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D176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7F4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D1E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2BA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A6B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06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2F8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E19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383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B45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6C8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E63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C60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</w:tr>
      <w:tr w:rsidR="00ED74F8" w14:paraId="11E915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74CD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3BC2D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EEA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-16.2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731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-2.2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E19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467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A0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30F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895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7CB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BCC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059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2C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41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</w:tr>
      <w:tr w:rsidR="00ED74F8" w14:paraId="438BEB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DFFC6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2ED4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6CD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87E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066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66F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FD0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18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1CC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EF3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286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F59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680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CF2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</w:tr>
      <w:tr w:rsidR="00ED74F8" w14:paraId="10D441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69AD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FE0D6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616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973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4A4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FF1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FA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A57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AD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E7D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C8E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311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52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4D8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</w:tr>
      <w:tr w:rsidR="00ED74F8" w14:paraId="603B77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D896C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C6E2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A10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7EB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191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899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E12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BCB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12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A8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00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C27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133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72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ED74F8" w14:paraId="48F023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5D218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DD618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499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D87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3B1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9CB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958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51B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48A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09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7FB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12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2F3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DBF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</w:tr>
      <w:tr w:rsidR="00ED74F8" w14:paraId="29A466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94672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471B5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FB0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1AE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AAC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51D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150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E9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0B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00A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3BB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737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A4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AF9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ED74F8" w14:paraId="2B9F8DB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F9182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20FD8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B81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DB5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BBC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A25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F0B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C3C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3D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BF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016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03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81E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B6C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</w:tr>
      <w:tr w:rsidR="00ED74F8" w14:paraId="76C9B0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0CD6D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9AA76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52E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7B5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8DD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B4E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CBA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5E3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E7A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1A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470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32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9E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E87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</w:tr>
      <w:tr w:rsidR="009D1B5A" w:rsidRPr="001F2AC7" w14:paraId="1EA9820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84243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6E416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FC3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41F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061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9DD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03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4FC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87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E59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4A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FE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6DA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9E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33EF43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EE3E2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24D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48A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ECE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22A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9A9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BCF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1D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99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BD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77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45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43E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</w:tr>
      <w:tr w:rsidR="0010346A" w:rsidRPr="001F2AC7" w14:paraId="008EA7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09780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F5D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DC6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3FC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5E8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4E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DE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E5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07A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0C3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7D4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26B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FD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</w:tr>
      <w:tr w:rsidR="0010346A" w:rsidRPr="001F2AC7" w14:paraId="132A5C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A959F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DC7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506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143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6BF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C54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3BB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2AB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3D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D8F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B8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72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A6A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79E232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2BF13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2DE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620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EB7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BE5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80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92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D07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017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89B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36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34A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A8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</w:tr>
      <w:tr w:rsidR="0010346A" w:rsidRPr="001F2AC7" w14:paraId="7B8EDB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C5A99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6E7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D2D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083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674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C87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802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2C3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03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14D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5BD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048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C8C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</w:tr>
      <w:tr w:rsidR="0010346A" w:rsidRPr="001F2AC7" w14:paraId="2A5818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7B6DE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4B4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E1A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0A8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A19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E0B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BB0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9B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DF7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3DD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CEF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41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FD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10B1360E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EC1420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73701A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A09E6A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EA23D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6DFF6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C7F9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6B36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7CFBB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D2579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7795F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5E36E7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70E045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FC87D1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743AF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0609F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A11F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00F8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00C4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2D02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4897B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1847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730D5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D47D9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D871F9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1185D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47CB2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8F59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2E06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77F9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E28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307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6E92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B4A6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2CF3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3B9A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467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67F83D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D4C8D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28BA49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09753C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F1E31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1B93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4BD80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BB5A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65709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DE47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519FB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E39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4CC7B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B37D58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7518D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47928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CD2061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60134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CFCC1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D4F3D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9B00A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75E5E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02C9A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FFF98B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5217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18F2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D722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A0473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8B9A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584AF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097C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0BBA6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A1C9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26ADC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5B9F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1BBFD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BCB7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DA443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7C89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576E8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7136A2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07ADD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5702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CF1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-7.0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F20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DEA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-4.3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74A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/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DE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B2C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722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BB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E2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8B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0E4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830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ED74F8" w14:paraId="3BEAEA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17998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AA7B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1DE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62E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18B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434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9AA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4A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-20.5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22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5A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933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B1E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BB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7E6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ED74F8" w14:paraId="1F4334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45F60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FB552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DF2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-29.7</w:t>
            </w:r>
            <w:r>
              <w:rPr>
                <w:rFonts w:ascii="宋体" w:hAnsi="宋体"/>
                <w:sz w:val="18"/>
                <w:szCs w:val="18"/>
              </w:rPr>
              <w:br/>
              <w:t>-3.7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1DA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-33.3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8CA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-34.5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D57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-36.1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2BB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-37.2</w:t>
            </w:r>
            <w:r>
              <w:rPr>
                <w:rFonts w:ascii="宋体" w:hAnsi="宋体"/>
                <w:sz w:val="18"/>
                <w:szCs w:val="18"/>
              </w:rPr>
              <w:br/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EA8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-38.0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837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-35.7</w:t>
            </w:r>
            <w:r>
              <w:rPr>
                <w:rFonts w:ascii="宋体" w:hAnsi="宋体"/>
                <w:sz w:val="18"/>
                <w:szCs w:val="18"/>
              </w:rPr>
              <w:br/>
              <w:t>-8.4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845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-30.5</w:t>
            </w:r>
            <w:r>
              <w:rPr>
                <w:rFonts w:ascii="宋体" w:hAnsi="宋体"/>
                <w:sz w:val="18"/>
                <w:szCs w:val="18"/>
              </w:rPr>
              <w:br/>
              <w:t>-14.0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6E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-24.2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9A2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/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4AD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-13.2</w:t>
            </w:r>
            <w:r>
              <w:rPr>
                <w:rFonts w:ascii="宋体" w:hAnsi="宋体"/>
                <w:sz w:val="18"/>
                <w:szCs w:val="18"/>
              </w:rPr>
              <w:br/>
              <w:t>-26.2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7C5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-28.6</w:t>
            </w:r>
          </w:p>
        </w:tc>
      </w:tr>
      <w:tr w:rsidR="00ED74F8" w14:paraId="062741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2F8F4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97E94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E72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E6F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77A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CCE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059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72B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880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90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93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E0C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0FB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3FE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</w:tr>
      <w:tr w:rsidR="00ED74F8" w14:paraId="51AB84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8682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1138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747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B5C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51D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A83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FF2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76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748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9E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238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2CF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B4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2C2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</w:tr>
      <w:tr w:rsidR="00ED74F8" w14:paraId="47FA7F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0AE8E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95C16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984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56F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E6E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F6C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6B3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5C5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0C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E1D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290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00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0D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AE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</w:tr>
      <w:tr w:rsidR="00ED74F8" w14:paraId="7E2668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0341C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FAAD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9C6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F53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12B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10A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946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FD8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3F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A8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8B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326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BAA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F5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</w:tr>
      <w:tr w:rsidR="00ED74F8" w14:paraId="3E5438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958DA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8ACF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063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196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1DA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EF5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CC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2A6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B93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54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A0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10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0F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A4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</w:tr>
      <w:tr w:rsidR="00ED74F8" w14:paraId="684DFA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FE340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1FEA4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AB2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AFD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56A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52E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168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A3D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38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05F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7A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96C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F5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A6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</w:tr>
      <w:tr w:rsidR="00ED74F8" w14:paraId="6D5F9E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8E62E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73F55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77C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F8F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CA2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02B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465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9C8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1E6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587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F7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509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952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67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ED74F8" w14:paraId="52E07E2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4E9B8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B1B70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857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6F5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680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C9B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17F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094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E5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289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4B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05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D6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C1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</w:tr>
      <w:tr w:rsidR="00ED74F8" w14:paraId="315D18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53944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6D1F6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B36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F0B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66B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846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94B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DA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FA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3C4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4CF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1E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970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C43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9D1B5A" w:rsidRPr="001F2AC7" w14:paraId="154EBDA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8DFA0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BD617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0EF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8DA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EBA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434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D14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A5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82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A4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A5E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4D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0A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13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FA50D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CF752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E5B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C60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EC8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BB7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AF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EBB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6D6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073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7BC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36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25B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E9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</w:tr>
      <w:tr w:rsidR="0010346A" w:rsidRPr="001F2AC7" w14:paraId="3D5FC45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147FF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ED1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9AA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C6A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114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D9B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D72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BC5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E0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60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576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9E4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D67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</w:tr>
      <w:tr w:rsidR="0010346A" w:rsidRPr="001F2AC7" w14:paraId="13CE76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FB618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8FC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BD0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814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7AC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D0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97B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E4D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EAE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21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21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94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097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5FC625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B45ED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695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229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D40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B95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D81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386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B3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6F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3C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D15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54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3C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</w:tr>
      <w:tr w:rsidR="0010346A" w:rsidRPr="001F2AC7" w14:paraId="4E6C47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9D90D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A40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1AC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965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66A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630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C9B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C4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904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5C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E6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44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7BA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</w:tr>
      <w:tr w:rsidR="0010346A" w:rsidRPr="001F2AC7" w14:paraId="23A6E8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F96B2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0D1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73C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B5D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81E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93A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E7A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CB6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742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B75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56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7FA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C13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553A03B4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F7D2D4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ACE0B7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359B87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9C7C1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511D0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26E0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2F08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618FE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DA0C1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0FE97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8055E7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03F314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52FA0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4F2BC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4F121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6AB7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BDDC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7D8F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B1BA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097A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7C90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07CAB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F898A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D6C953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06CC1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D11AD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EE39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E415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DA20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D2D2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9DF6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C28A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0EF1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0ACA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78B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3421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1AC38E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9A49BC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F8B108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29EF24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710BEB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0DAB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83FB8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4F10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AED5C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D383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739EC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E323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FA767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522203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C1086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6C07E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77CA1C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917FE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E53BD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36001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AE9A1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5B656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4E584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9E055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FE18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BCBD4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7468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18B5A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DABF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BC37CB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53EA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30CF8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63F7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0E894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4839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281C4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2B2E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2533B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D9C0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97298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774A6C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3A28C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3B5BF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509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FA3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C7C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31C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3A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11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4D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2CA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5E6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CEA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BF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-9.8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D36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</w:tr>
      <w:tr w:rsidR="00ED74F8" w14:paraId="7998B5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33EA7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B5BCF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EB6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11E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C76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084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74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BE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2A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ADE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6B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7E7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D9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86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</w:tr>
      <w:tr w:rsidR="00ED74F8" w14:paraId="1757A0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87DC5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1C41F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C0E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E85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B43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880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F21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09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B1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D9F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CED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61F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1E1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A9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</w:tr>
      <w:tr w:rsidR="00ED74F8" w14:paraId="30DEA9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BDCBB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C5A7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813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A2D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217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B83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A37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5CD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F92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87D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22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B28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D4E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8FB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ED74F8" w14:paraId="5E7302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26A59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ACC30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24C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7CC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2E7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A9D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E6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270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CFE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B5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65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A5E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D7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07C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</w:tr>
      <w:tr w:rsidR="00ED74F8" w14:paraId="66E0E5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44135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A7CBC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04D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8F6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082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8BD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B6C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342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250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478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7C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AF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E20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91B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ED74F8" w14:paraId="59A1B1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E15AC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4B8D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513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679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307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FA2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72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3E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BB6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C8C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101E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F7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8EC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1EC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</w:tr>
      <w:tr w:rsidR="00ED74F8" w14:paraId="6BFE78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12BBB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B7E32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10A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632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0A7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0F0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4D5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73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BA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52E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C28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6F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10C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B6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9D1B5A" w:rsidRPr="001F2AC7" w14:paraId="29550AC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58A9B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7303E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A9B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78A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9BF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9BC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9EA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8A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82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B66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A89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52B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314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AAB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5E945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8AAC5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337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AF5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DEC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670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FF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2BC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6B7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F92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C34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F8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EF8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C6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</w:tr>
      <w:tr w:rsidR="0010346A" w:rsidRPr="001F2AC7" w14:paraId="219A3C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0BBDA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84C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F01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929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436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DD1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4A8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9DE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075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ADD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31D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FB4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2C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</w:tr>
      <w:tr w:rsidR="0010346A" w:rsidRPr="001F2AC7" w14:paraId="07F536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09B89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B2A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2EE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2F1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A0B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FC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3D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E92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E1E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F8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424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F85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894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6B25A4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25986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5AC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84E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9D3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09B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37B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FEF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30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204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AF3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C4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97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675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</w:tr>
      <w:tr w:rsidR="0010346A" w:rsidRPr="001F2AC7" w14:paraId="29B126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1E094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7A0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C53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E80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A5C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A24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AC7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112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D1F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3E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946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C9F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1CC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</w:tr>
      <w:tr w:rsidR="0010346A" w:rsidRPr="001F2AC7" w14:paraId="769155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2A375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955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0F9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03E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0F1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C9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745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097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AA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F36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4D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DDB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8DA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409939A9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E71AF8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45F1D1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5ACE93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B3833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BEB0F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7227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0D32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81E01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7F35B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3B7E8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E0E854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A668CA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2EC3A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13AC9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D1D48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43D6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46EE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EC57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A5F9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2EDC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848F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84715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FC09B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1927E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E1BEB0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145D8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</w:t>
            </w:r>
            <w:r>
              <w:rPr>
                <w:rFonts w:ascii="宋体" w:hAnsi="宋体"/>
                <w:sz w:val="18"/>
                <w:szCs w:val="18"/>
              </w:rPr>
              <w:t>卫浴间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428A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7919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A157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56EF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98B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2257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3BAD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3B2E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432B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AA0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CC2C9C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1BC71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B0B956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81DD76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7C366E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E972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0AD0E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DC87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00A28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BCF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C9BBE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A7B2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92CF0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B0F013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DD4E4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11CF8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53CCBB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E1F57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93377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C3AA8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71858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1BBA3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C3E90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D0C1E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AE85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A071B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7CCC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B7D0D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3030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7C4E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90BC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05F74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B85A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72457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0714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66725B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DE46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70FB7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CFF2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84F74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2CD47E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AD503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EB86F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610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C2B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CF4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1BD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9F5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CF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81B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02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D9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E83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F3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6A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</w:tr>
      <w:tr w:rsidR="00ED74F8" w14:paraId="54A8CF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08B42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F330F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9C7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692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C51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7A5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35A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F5C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D6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0F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D6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4E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43A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FAA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ED74F8" w14:paraId="620B46E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375B5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B7B08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B42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4F2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6BF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517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DA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87A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6E2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04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DAC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688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B2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E02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</w:tr>
      <w:tr w:rsidR="00ED74F8" w14:paraId="2706AD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ABE1A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FBFC4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96C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90D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DAA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DC1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ECF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BD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E94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C6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8E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E15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8A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57E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</w:tr>
      <w:tr w:rsidR="00ED74F8" w14:paraId="29703B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47BFA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8FA25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39A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ACD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C38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31F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0A0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929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FB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32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C7A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E66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D13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31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ED74F8" w14:paraId="13DE389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A5021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E145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FC5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481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7A0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47C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E5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78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A2E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F00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6FE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CEA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017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59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</w:tr>
      <w:tr w:rsidR="00ED74F8" w14:paraId="1AAA42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2CD8B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8377C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681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E44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C69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6DBE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F38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1FC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1E8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53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DCF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B2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E17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2E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9D1B5A" w:rsidRPr="001F2AC7" w14:paraId="1A33D46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D16B7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15A36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99B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240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B90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F22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9F8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83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57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7F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E5E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8D3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3BD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485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EA62B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69644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94D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D50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700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DE1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3A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D73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31F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0B5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58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12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33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4F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</w:tr>
      <w:tr w:rsidR="0010346A" w:rsidRPr="001F2AC7" w14:paraId="61A5D6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DEC2A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E90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CC0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04D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853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1E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418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199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1B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CE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A6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53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88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</w:tr>
      <w:tr w:rsidR="0010346A" w:rsidRPr="001F2AC7" w14:paraId="68FF79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2D8E2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40D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2F0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38F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04A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7E4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50F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48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AB8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3B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B5F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98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34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 w:rsidR="0010346A" w:rsidRPr="001F2AC7" w14:paraId="1EB29C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E92AD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E4E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DEC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714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DA4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F1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B92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E9E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86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5CA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72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072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59C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</w:tr>
      <w:tr w:rsidR="0010346A" w:rsidRPr="001F2AC7" w14:paraId="253272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296EA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5D1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14D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5D7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779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B3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75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A80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83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FF4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79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3A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016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</w:tr>
      <w:tr w:rsidR="0010346A" w:rsidRPr="001F2AC7" w14:paraId="64814C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5953B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E55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844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D1F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C11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253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45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E73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10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9ED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079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309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73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4F6EFF92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B48ABB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4F67D7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4FA136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E8631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2D63D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BC85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22D1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27AF2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76698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BBCA3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FE642C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DEF82B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877538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CCCEE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29E11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DD8A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E0EB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80A6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2FB3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4B330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0B40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369A4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CA533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BAA5B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9C030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F2C71B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</w:t>
            </w:r>
            <w:r>
              <w:rPr>
                <w:rFonts w:ascii="宋体" w:hAnsi="宋体"/>
                <w:sz w:val="18"/>
                <w:szCs w:val="18"/>
              </w:rPr>
              <w:t>卫浴间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35B6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6B47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72E9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381D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024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92A3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8AA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CAA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CD7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650E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404C39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74BB6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46D276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6934AD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CF958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9101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DA782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136E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E5277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0CB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7CDEC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AD1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AC570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C68BE3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AABC6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B5C6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E53EFA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ADC8F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02DAB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8E2A9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041FC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44992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B3F79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2DF28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F333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1C819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4A26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F6F86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436B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D33C1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5B1C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2BEC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E49D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346E2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2202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48B10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BC46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6AE7C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BA6C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48D03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3EAF4A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566E7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D7C7C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913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4BA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831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1A0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E6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C4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E14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5D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2A2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64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FA5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44B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</w:tr>
      <w:tr w:rsidR="00ED74F8" w14:paraId="6A9A72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CB16F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C566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C47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0B4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4DD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2458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AE6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490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3A4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C14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AFC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31E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6DD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0B6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</w:tr>
      <w:tr w:rsidR="00ED74F8" w14:paraId="5BEEB00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169F2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E4CF7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723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227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419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C5B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EE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37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8CD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E83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25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D67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39B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61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</w:tr>
      <w:tr w:rsidR="00ED74F8" w14:paraId="36146B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E30E0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9DD91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E2A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53D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E2A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E89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D7A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C5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F8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23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A60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B3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C5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5D9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ED74F8" w14:paraId="523709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6CA2A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A7DCD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11D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36E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DB8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65B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B02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C96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585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82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EF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2BF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C35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36B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 w:rsidR="00ED74F8" w14:paraId="1C7F9E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85359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6505C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B27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107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A49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C85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ADF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85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86F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82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58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11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7CB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05A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</w:tr>
      <w:tr w:rsidR="00ED74F8" w14:paraId="48FE26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F971A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8B02D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7E7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FDF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5ED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81C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C72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33F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70B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7DC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BDB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9F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C35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494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9D1B5A" w:rsidRPr="001F2AC7" w14:paraId="051F1B4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21E4F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591D8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DFF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66A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2B2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1A3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422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ACE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90C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E0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C6D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3B1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088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296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82E87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673C4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0C6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A55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95B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0E6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3F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427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AA3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932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D4F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6D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1C0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322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</w:tr>
      <w:tr w:rsidR="0010346A" w:rsidRPr="001F2AC7" w14:paraId="066C01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18AEB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3E1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F59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A0A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619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D52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3CA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C5C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13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CE3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54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A97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7F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</w:tr>
      <w:tr w:rsidR="0010346A" w:rsidRPr="001F2AC7" w14:paraId="02E9D0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8F91C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8AF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FAA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E04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EDC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73A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55D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51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E2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B46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913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773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41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3A05B0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F3606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566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242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0DC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7766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B3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6DA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5DA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C3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118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F0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368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49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</w:tr>
      <w:tr w:rsidR="0010346A" w:rsidRPr="001F2AC7" w14:paraId="7CB342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55F9E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14F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B96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999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F66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9F1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B4A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D2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8B9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5C2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674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87F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79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</w:tr>
      <w:tr w:rsidR="0010346A" w:rsidRPr="001F2AC7" w14:paraId="25115B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0E61B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863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2B0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823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8FA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E45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AC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E48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A97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B6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EC0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1DB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E4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25EAA24E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B3FB32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61418F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1CDFC4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C153B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B59AE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365D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669C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F4E97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AE0CF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35490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16892F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5C9246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857A1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A906C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755B5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E76D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20C9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8F72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F9E1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1A8C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4F03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50A64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08D1E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E56DEA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DAA24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8FB55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</w:t>
            </w:r>
            <w:r>
              <w:rPr>
                <w:rFonts w:ascii="宋体" w:hAnsi="宋体"/>
                <w:sz w:val="18"/>
                <w:szCs w:val="18"/>
              </w:rPr>
              <w:t>厕所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C8BA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605E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EA9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FCEB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F6A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7688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1444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4433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3410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2EEF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1C8258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A7E9A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BCA9BA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FE89E0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654878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03DE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B49EE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14D7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460C5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39F4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111EA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0D0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4A213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5685C6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047B1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312C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24F618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01FCB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47E37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ED81C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978DD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28A0C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ACFD4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7DB12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345D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9B4D5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3666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ABC50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14D2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EA3EF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F5E2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4AF93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8B6E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9CE38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098D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83524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9660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CB353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64F2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D898B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1E0627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ADE22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C9492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95C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2FF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AC5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BC8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6F8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FE6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6D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330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B3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CB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A6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6BC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</w:tr>
      <w:tr w:rsidR="00ED74F8" w14:paraId="6D796C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34137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DB8F5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64D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850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D88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E22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29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07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FE6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023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D43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B4F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2EA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E9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</w:tr>
      <w:tr w:rsidR="00ED74F8" w14:paraId="5BD304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45D91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A694B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4C5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65A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C0A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1C9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C6A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C54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EC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CE0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49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FCE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23C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5D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</w:tr>
      <w:tr w:rsidR="00ED74F8" w14:paraId="12F9BF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5D0CA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BC559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B53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A94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C22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CB7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A53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31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B8C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8FC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99D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EE0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472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D5D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ED74F8" w14:paraId="532AED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32ED4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C5B93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F2A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B50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EE2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082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6D6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59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381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7D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A8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D32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753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89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ED74F8" w14:paraId="2D6629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D4CC3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AC02B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04B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C52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72E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C4E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90F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F9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7F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393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B5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009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9AF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F8D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ED74F8" w14:paraId="53E1ED8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434C1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CB0E6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495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6BA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89B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50B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ED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D23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26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4C8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C7F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C22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B18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2DC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</w:tr>
      <w:tr w:rsidR="00ED74F8" w14:paraId="37B426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630D5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02C71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DE3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4ED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148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42C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7F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CA2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13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BA4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79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4D1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06C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49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</w:tr>
      <w:tr w:rsidR="009D1B5A" w:rsidRPr="001F2AC7" w14:paraId="138911E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4353C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F210A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586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304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C21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70D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9F5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285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8F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434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B5E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9B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EC6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3F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26119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806F1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354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6F9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DB2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A82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BD3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150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DEA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55B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813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E14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839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A7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3512DB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0C753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90A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D37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7D7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B66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670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F8F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EE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C0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BD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772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305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EB6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5575D6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87B29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B70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9CE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ADB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CF1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94F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1B4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85A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2C1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ED6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FCB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712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B74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3DCAA0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A5087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241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953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703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AE6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EE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42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377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959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73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BF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0A8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C4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</w:tr>
      <w:tr w:rsidR="0010346A" w:rsidRPr="001F2AC7" w14:paraId="510D22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8D887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8C5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AEB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592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323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6E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03A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141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D67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149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DF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344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E2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31EDF0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FBE0D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C98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07A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5E5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CE8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DD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984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073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2B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A2D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D2D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9E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BB0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103D7C64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17F3DE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D9CDB7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B5A099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DEF37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2FB71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F951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6915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13244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6397E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C83AA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E42A2F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975F4C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D3D0CF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26B41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D8EE0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0DB3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7725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9B8B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000F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1343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D9FF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9F7D9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A2953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C36BDA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72A49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21EE6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</w:t>
            </w:r>
            <w:r>
              <w:rPr>
                <w:rFonts w:ascii="宋体" w:hAnsi="宋体"/>
                <w:sz w:val="18"/>
                <w:szCs w:val="18"/>
              </w:rPr>
              <w:t>厕所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4D22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F9E2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3128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FFD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5AE6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164D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64C7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0728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79F0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DC47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52C623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17B2C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73130DC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3FC06A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C04F8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740A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37843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D7D1A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93AD5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E3C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6A291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709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66EF6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D624D6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974D3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79308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48BD0A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88C90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93F0D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8A90B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DF847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E8BE7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DFA5C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E7DF9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9A05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07EBA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8A0F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74E7A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787B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4DA0E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3F8E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103DA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964E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404E0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E3C2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56ADA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1122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3208E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C829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7B0B0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450BA4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41388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23268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AEB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1E1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042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2D5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85C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D49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8B1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D2D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5A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056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4AD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BF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</w:tr>
      <w:tr w:rsidR="00ED74F8" w14:paraId="5E1D94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C1641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28C49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A4A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7E0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02A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826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5A8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432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52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35F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C2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C5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04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23A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</w:tr>
      <w:tr w:rsidR="00ED74F8" w14:paraId="406723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DCBB2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39DD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ABA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AAD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443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58D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476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0B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383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BF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452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9A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A2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B2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</w:tr>
      <w:tr w:rsidR="00ED74F8" w14:paraId="5E9006B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C86A7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AA2A9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062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1C5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284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517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E9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CF5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D1B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0FB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381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FB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16D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4D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</w:tr>
      <w:tr w:rsidR="00ED74F8" w14:paraId="05421E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5E0A2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B816B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C4C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3A1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629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D86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D69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DE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524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503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32C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C1E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DF1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FD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ED74F8" w14:paraId="400D7E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92D32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BC9B4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DA7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2F5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500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A25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E8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B1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56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37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53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612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308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9E4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ED74F8" w14:paraId="406266A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AFDB1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6179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4DC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359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99B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D1F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94C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DC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04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5FC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67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BC0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85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FB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</w:tr>
      <w:tr w:rsidR="00ED74F8" w14:paraId="65D08E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08348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D443E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D26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3DC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D42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F8D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6F3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50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C7D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986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D92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9EC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A8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F7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9D1B5A" w:rsidRPr="001F2AC7" w14:paraId="5938481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EC17B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5793A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7B6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672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9A1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6B7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CBD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8DC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38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467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6E3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6B1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DDE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6E4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7CF26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32497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9FD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0EC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BFD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5C1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706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BFC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0BD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0D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BFF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BC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FFF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CC1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</w:tr>
      <w:tr w:rsidR="0010346A" w:rsidRPr="001F2AC7" w14:paraId="77CD3A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F755E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727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311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239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BD0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C0D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C51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AC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7B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822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F4C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B55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94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43EC67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3BFB2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DCD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8B7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D83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C06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B5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294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A17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01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41E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66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CF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708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4AC69B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528EA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83E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3D2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A7F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678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3F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F6C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ED5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BDC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314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5A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22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134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</w:tr>
      <w:tr w:rsidR="0010346A" w:rsidRPr="001F2AC7" w14:paraId="7E92FA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45BA7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ED8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ED5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726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176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39A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9C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42C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8CD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3A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85E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68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11E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</w:tr>
      <w:tr w:rsidR="0010346A" w:rsidRPr="001F2AC7" w14:paraId="2EFA65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91080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D5C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69C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990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75E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11C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9B0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0C4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754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28C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2BD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C6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C6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572613C3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0ED9BA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D0FCAC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7A54B5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10984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AE53E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6822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C61A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4ACF5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01BCC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B445F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39C3B5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6793DF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44B26F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21A8D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57304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3C40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4D94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129C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B8F6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853E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7B2B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EEE7C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3D741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E46F7C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9CC16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B3AB8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</w:t>
            </w:r>
            <w:r>
              <w:rPr>
                <w:rFonts w:ascii="宋体" w:hAnsi="宋体"/>
                <w:sz w:val="18"/>
                <w:szCs w:val="18"/>
              </w:rPr>
              <w:t>贮藏室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885E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6C92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0119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FDD0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E44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49C1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49EE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0021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C286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FCA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F0DCE3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9C126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7A474A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9DE84F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FAD79E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BB12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36D04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1CBE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57292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137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9E829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A3D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0E1F9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8425AC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A0293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5AC86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C6D696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22F0B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78729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D1F9B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65543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5CBC6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B500B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E8DD3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A9EE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2EF8A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61EB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D562F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1992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9E6D8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D8D0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77C7A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2BBB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582CD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D8B1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8D369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4EF4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0CC3F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C601A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39CB8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6E07C5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A06DF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84E8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8DB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C88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984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96F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12A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979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CB1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97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BA8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4CF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6F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18D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ED74F8" w14:paraId="2A4B19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2349C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D129D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EBD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-8.4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7B6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-1.1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BD8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-1.4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6D2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7C3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-3.7</w:t>
            </w:r>
            <w:r>
              <w:rPr>
                <w:rFonts w:ascii="宋体" w:hAnsi="宋体"/>
                <w:sz w:val="18"/>
                <w:szCs w:val="18"/>
              </w:rPr>
              <w:br/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6B5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DEB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32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60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50B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0B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4F7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</w:tr>
      <w:tr w:rsidR="00ED74F8" w14:paraId="06ABAA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266D4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C0B6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F10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644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CC3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-7.0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971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B8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616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0D2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74D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106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-9.2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438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55E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CC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ED74F8" w14:paraId="7423A9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A7C11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664D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696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EC4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521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9D3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0AA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DB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2C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738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/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29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29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/>
              <w:t>-16.6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DAB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-18.5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8EE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</w:tr>
      <w:tr w:rsidR="00ED74F8" w14:paraId="0BB2E7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3AFE8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427C3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62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86F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177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E22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052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1BD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6D8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AD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A79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19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C48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2A6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</w:tr>
      <w:tr w:rsidR="00ED74F8" w14:paraId="1D5B01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580E4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28D17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7F4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850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604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77D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D88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29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DD0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9C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23B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15A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2A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00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</w:tr>
      <w:tr w:rsidR="00ED74F8" w14:paraId="593F44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60D38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A0A1A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642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4E5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5F7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525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2B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D53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CF9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E84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B9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2D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B1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05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</w:tr>
      <w:tr w:rsidR="00ED74F8" w14:paraId="653569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2EA2C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27F4A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179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BD4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539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86E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198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142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C4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F1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5C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6BB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02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84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ED74F8" w14:paraId="785764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132DA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CAB64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0C4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967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337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6E2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19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A2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222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46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D37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E3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8DC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03C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ED74F8" w14:paraId="2615D93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BEDD6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418A9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DD3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6E6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FE6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849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5F4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70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B15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3D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EE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24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EA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306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</w:tr>
      <w:tr w:rsidR="00ED74F8" w14:paraId="3D9D79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3B0EF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BAE1F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C9E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DC4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BF2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8DF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0B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5B0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38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422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09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199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316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664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</w:tr>
      <w:tr w:rsidR="009D1B5A" w:rsidRPr="001F2AC7" w14:paraId="1641CF2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55649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00CF8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5F2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4CD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9C7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FED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E7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619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67E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2D2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4BA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DA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07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27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5A328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B5C42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28E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8A3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240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06C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3BF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C51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C29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AC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7B6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456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005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E0F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</w:tr>
      <w:tr w:rsidR="0010346A" w:rsidRPr="001F2AC7" w14:paraId="56930F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4D6FB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432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E48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C46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E2C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997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72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AC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C90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7FC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13F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05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6CF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</w:tr>
      <w:tr w:rsidR="0010346A" w:rsidRPr="001F2AC7" w14:paraId="2B401B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B978D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E1E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BF1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D17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CC7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30B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C5D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C3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3D2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37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73E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DC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6C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1A35D9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711F4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978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E14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222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E6C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5CD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7E2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D64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5DC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3A7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064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5FF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3C2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</w:tr>
      <w:tr w:rsidR="0010346A" w:rsidRPr="001F2AC7" w14:paraId="74260E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D9093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408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BED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FEF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27C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A5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63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DA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79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762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0A9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8E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FE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</w:tr>
      <w:tr w:rsidR="0010346A" w:rsidRPr="001F2AC7" w14:paraId="61DAEF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FDE85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767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05E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7C8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090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54D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84C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224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0B4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46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84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91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8C5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272FC63A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61D088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D45E9B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3E61B5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37514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3588D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FE34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F94C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0A882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162A6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66141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A91EE4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2DBEA0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9AE962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C2BD5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E7944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FDBB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D656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823C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1000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9EC2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43F3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CA3F0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DFE64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D17E75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B6E4A3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2223E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9364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4335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3EA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8E8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6CD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900D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33A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4C86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70A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7A09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1934BA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911E5F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AF2E63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F0A3F2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ACA2EA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C35C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57D1D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AB21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2F465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637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135B2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C538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3D985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4BBEFD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26D86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8914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FB257F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DA298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787A0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ED9EA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EB62A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34642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F4057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81738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9D3B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7BECD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AF53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DEF0E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D0CF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78006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5507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DD545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8E59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8CD23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91AF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3B414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5183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BDD4E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CCE1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9A8A6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030B6B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ED49A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2F3BC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4E5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5D4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35D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B5B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CF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8A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11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FDA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77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84D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2B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200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</w:tr>
      <w:tr w:rsidR="00ED74F8" w14:paraId="19A313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2BE06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4D2AC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F=2.97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032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CD1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E84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3A2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E7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8E5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34B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7AE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F83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D2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B2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B87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</w:tr>
      <w:tr w:rsidR="00ED74F8" w14:paraId="22EFF5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3CB8B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87BC6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430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-17.4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8AA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-2.4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3EF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90A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1D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B4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513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052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-11.9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2E6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398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A0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53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</w:tr>
      <w:tr w:rsidR="009D1B5A" w:rsidRPr="001F2AC7" w14:paraId="3577909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A00C6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08FD8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2CE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-11.7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14A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314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-7.2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FD0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/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4A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01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D1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5D0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-8.4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DD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11D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5CC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65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10346A" w:rsidRPr="001F2AC7" w14:paraId="16EC6B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F1C57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263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32D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01E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4AF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53F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D9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02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1B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714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D97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5A7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03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</w:tr>
      <w:tr w:rsidR="0010346A" w:rsidRPr="001F2AC7" w14:paraId="2DF7A9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F1FB8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A93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3B7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22C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201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96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005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5DD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0E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649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DA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566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33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</w:tr>
      <w:tr w:rsidR="0010346A" w:rsidRPr="001F2AC7" w14:paraId="68A438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332FC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B9D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EC1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8C7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F76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A3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FF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DFC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F3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552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873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F9A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B0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C65FE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19CE3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8E3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734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0C3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05F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989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C2A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64F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F6D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D3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C4B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684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218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</w:tr>
      <w:tr w:rsidR="0010346A" w:rsidRPr="001F2AC7" w14:paraId="098912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E79FD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AE9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D6F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BC4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B17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34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4A5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0E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F6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D77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61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EE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E5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</w:tr>
      <w:tr w:rsidR="0010346A" w:rsidRPr="001F2AC7" w14:paraId="334709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A5D7F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C03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F5E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0CE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567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2D9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73E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AB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91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7F7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27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66D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60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7461DAB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7B22B9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ED12D8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CF8CDA0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F52ED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12E56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70DC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7C2E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5D530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46894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0D7E4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D70261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93EB90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64D7A3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576C8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EC106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DF53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528D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D265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5783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23CF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A695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56ECE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CBB87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67221F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72F69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69A57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E889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A32E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007C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8710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4274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3A8A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9208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8E1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416C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A28F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636B08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8E985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77FD21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629E07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B20220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7778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42882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F47B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20279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C282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BCEE2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334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5DF91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2C4D4E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9416E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3FA38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71B647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6AB73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03380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8870B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588A6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C333B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A2DAB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ACF73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4F24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1FDDA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6D7D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12FED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8411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771E1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B7FA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EBFA5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F8D9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176CE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91F8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FC2AF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8BE7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7F9D6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C5EE1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B4C8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41312D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2787C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91383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726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122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92C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208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5A7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3E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DBE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41D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96A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07B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F6B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FE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</w:tr>
      <w:tr w:rsidR="00ED74F8" w14:paraId="096B1F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B68C4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2FE1D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71C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61F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577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5BC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D1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CD1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84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AD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CF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2B2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25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ED2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</w:tr>
      <w:tr w:rsidR="00ED74F8" w14:paraId="428CFE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EEC6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141A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184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-18.3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AEF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AC1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-11.3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F87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AB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-9.2</w:t>
            </w:r>
            <w:r>
              <w:rPr>
                <w:rFonts w:ascii="宋体" w:hAnsi="宋体"/>
                <w:sz w:val="18"/>
                <w:szCs w:val="18"/>
              </w:rPr>
              <w:br/>
              <w:t>-2.4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D7D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08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1E1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1ED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3F2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638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B0F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</w:tr>
      <w:tr w:rsidR="009D1B5A" w:rsidRPr="001F2AC7" w14:paraId="1722C29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FFFC2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79756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8E4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-11.2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F63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-1.5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E87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072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2F8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68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0F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D0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80E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38F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94D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FB3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10346A" w:rsidRPr="001F2AC7" w14:paraId="7B5103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90404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F7F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872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62F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F8D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0CA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53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0D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269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AE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A2D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4B5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55D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2BDB7B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05B3C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E7C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9CE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CB3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5C2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BE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F1C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C21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2B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E7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07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A70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02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09B01B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278DD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8DB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4D8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527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324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99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37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92B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79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154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252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58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98F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52ABE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0D634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788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D20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EBB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B9D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051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734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5C4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ADB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8D1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4D0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160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07E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512EDE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CB827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846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761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CA9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251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02C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2E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2E7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C9D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273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916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6E6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FA3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3C90A8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1C7CF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232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473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1DF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E9C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41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648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A96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F27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853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1A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391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3C9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496C3E3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ADF2C4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E58A5E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FA2D1C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A179D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CC11C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410D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6A50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45DBB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0B54C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C0007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BA4C66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EB25F4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BFD3B0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CF0DB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4DA42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E7BD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2295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8017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BE69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97AC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81B4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9B5DB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67228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8C3D52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B5C0EB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AD969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客厅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7E2E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9421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840D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C80E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AD18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E75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E547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B0FB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6485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1937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E379F0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D4786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1CF033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1AEC32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6DBD85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70F1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DAD9D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504C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F5D63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78FC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C303E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B8F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5D8B1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09BB15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80C2E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C1B95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EFF287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38208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449BB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63F3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84710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F20FE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583D3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3191A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E1E6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D1CBD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67A5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10E12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B7FA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7DBAC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3679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59088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82D1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D7426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AF18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AFF9B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CCEF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6D4ED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5ADB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97621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37D103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EE9F6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5517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F=37.62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2F4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318.9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9B5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EDF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AD5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D2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2B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FE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42E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F3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86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B1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77C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</w:tr>
      <w:tr w:rsidR="00ED74F8" w14:paraId="407BCE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79A07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0D746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793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9EC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B41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0A6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F63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79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03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B6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2F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1E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36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037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-214.7</w:t>
            </w:r>
            <w:r>
              <w:rPr>
                <w:rFonts w:ascii="宋体" w:hAnsi="宋体"/>
                <w:sz w:val="18"/>
                <w:szCs w:val="18"/>
              </w:rPr>
              <w:br/>
              <w:t>-214.7</w:t>
            </w:r>
          </w:p>
        </w:tc>
      </w:tr>
      <w:tr w:rsidR="00ED74F8" w14:paraId="3C9D80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A53F4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862B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F4E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F36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EEF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A43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9A9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D0C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B8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B79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82F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F9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6F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E6D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/>
              <w:t>-39.0</w:t>
            </w:r>
          </w:p>
        </w:tc>
      </w:tr>
      <w:tr w:rsidR="00ED74F8" w14:paraId="39334D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4A802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23618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0B6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294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CA2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E3E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DB7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C97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1A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AC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BC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704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44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E3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-42.0</w:t>
            </w:r>
            <w:r>
              <w:rPr>
                <w:rFonts w:ascii="宋体" w:hAnsi="宋体"/>
                <w:sz w:val="18"/>
                <w:szCs w:val="18"/>
              </w:rPr>
              <w:br/>
              <w:t>-42.0</w:t>
            </w:r>
          </w:p>
        </w:tc>
      </w:tr>
      <w:tr w:rsidR="00ED74F8" w14:paraId="150E41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3C62A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073F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D64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464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E50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F2E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36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708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0A3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222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3AF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54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A39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C98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</w:tr>
      <w:tr w:rsidR="00ED74F8" w14:paraId="29BEEE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FDBA1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D905E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471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B26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4AE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5B5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0E5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C0C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64C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8F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9F7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05A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DD8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15F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</w:tr>
      <w:tr w:rsidR="00ED74F8" w14:paraId="13123D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DDAD4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4CA02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9F1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FF8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87E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919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E0C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3D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0BD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FEA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95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E5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ED3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C09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</w:tr>
      <w:tr w:rsidR="00ED74F8" w14:paraId="56FC80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BEA03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14C69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3E8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669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C00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530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5F2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FF2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E8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B6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163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12D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2A4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64F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</w:tr>
      <w:tr w:rsidR="00ED74F8" w14:paraId="51A896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DBE0E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51108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323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FB1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5B0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A08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C0F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BE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733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9ED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BC6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527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A2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53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ED74F8" w14:paraId="20BA33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AE9BA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9739A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B94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E0F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889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AA4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5BC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70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A7F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AC7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3CF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22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7E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B94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</w:tr>
      <w:tr w:rsidR="00ED74F8" w14:paraId="183E15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5B304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57111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88E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166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36B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D97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C2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D6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B9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20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E1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84F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65C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A3C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</w:tr>
      <w:tr w:rsidR="00ED74F8" w14:paraId="1E9E30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C0A0B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E18B9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582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E06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8CB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D1F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003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0A3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25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429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F3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433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CC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33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9D1B5A" w:rsidRPr="001F2AC7" w14:paraId="02BBB64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A72B4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455F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241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263.9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B10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205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235.1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872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63E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014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93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E0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14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943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AB0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13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</w:tr>
      <w:tr w:rsidR="0010346A" w:rsidRPr="001F2AC7" w14:paraId="64A61C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4B54A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B1B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A55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6F9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D93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2F4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356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A2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52F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E4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D24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B1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C7C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</w:tr>
      <w:tr w:rsidR="0010346A" w:rsidRPr="001F2AC7" w14:paraId="6B196C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8F30A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B7D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BD6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F3E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54B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93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481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BF0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ED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52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C1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EB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18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</w:tr>
      <w:tr w:rsidR="0010346A" w:rsidRPr="001F2AC7" w14:paraId="3702D5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5D276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E96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625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C53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E81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E8C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47E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D8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331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477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A60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E3C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AA9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14:paraId="49DC0D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B7CC5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75F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1E4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9D2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AC4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8D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CE0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BA6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A29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B07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57F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E2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E0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</w:tr>
      <w:tr w:rsidR="0010346A" w:rsidRPr="001F2AC7" w14:paraId="20976D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057BF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09B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A0F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28F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74D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19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DAC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A3A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AF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9B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131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588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7C9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</w:tr>
      <w:tr w:rsidR="0010346A" w:rsidRPr="001F2AC7" w14:paraId="26EE7B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449EB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A53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057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1B9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8BC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D7A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437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B93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90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098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A56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65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5CB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</w:tbl>
    <w:p w14:paraId="26065312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A6D934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ADAFA1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37A861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43528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C0DA5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85B77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B307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DFD4F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FB0D3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368A8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D848F0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8B78E5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4DB818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04280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80592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9FBD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082C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54A4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F850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EFB2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5644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03D2B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B7FD7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EC9BC8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7011F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6D94A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BE05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A738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FAB0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2393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8BF0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457A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E77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218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8C6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1A95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922CB4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53608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5AB5684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A012F5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6DCA3D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6CC3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555B1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40D3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CB057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D78F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35F07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8196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D308B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0EBF21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81E98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9DB5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901130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F0390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C88C2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B64A8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55EF0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BF525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C6EC1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5BD3F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FB1F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B985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0173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18BD5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4198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F3497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6781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4A72C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24DB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0CC82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6D24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9F1A9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C9A8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510E4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E70F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60C18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683B40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B324B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952BF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F=25.89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4A3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-34.2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55B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DB2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-21.1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2C0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/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858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99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-20.0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F9A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5D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0D0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D54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153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AE7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-32.9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ED74F8" w14:paraId="649C4B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29BE3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732A4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8FD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1AA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AE2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ACC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2A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A2B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F8E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B8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EA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446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BD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0F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-65.9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</w:tr>
      <w:tr w:rsidR="00ED74F8" w14:paraId="6FEB04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0B2DE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ED9E6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3F1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71D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2DC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3DE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3EE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413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0B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4F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678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8B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D14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481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</w:tr>
      <w:tr w:rsidR="00ED74F8" w14:paraId="2C5760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16853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00ABB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7D8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4DF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797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BF8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8F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45E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9AA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36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D33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13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B2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790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ED74F8" w14:paraId="1FE90A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16367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34AB4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ABA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74A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4B2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D6F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08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DF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D68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0C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B53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E3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EF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7C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</w:tr>
      <w:tr w:rsidR="00ED74F8" w14:paraId="5BEAD7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5640D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02E1F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34A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B8F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60B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286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DDC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651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ADA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C5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31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DA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785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AA8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</w:tr>
      <w:tr w:rsidR="00ED74F8" w14:paraId="60AF7A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51753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09ADB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957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996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D2B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79C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187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530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DB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3E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D37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49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21A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AC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</w:tr>
      <w:tr w:rsidR="00ED74F8" w14:paraId="19517D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0B349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EDF0B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908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F7D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FC0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FE6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EB8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D4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963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D06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8FC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B8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F0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8A9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</w:tr>
      <w:tr w:rsidR="00ED74F8" w14:paraId="4E75D5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5A9A1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D7308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CF3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9FE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6B2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3EA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78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52E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B36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310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B7C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A9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2A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E03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ED74F8" w14:paraId="79411CB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940D4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CDD05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F07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E6F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137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DBC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C1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6B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19E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086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EC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9E3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8C8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1B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ED74F8" w14:paraId="492774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F84E6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E3E9A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6B2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CAA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E7C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97B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0C1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70F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A15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B9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EBB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F89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B0D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A03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ED74F8" w14:paraId="4125D6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B9570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4CB75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201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34E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7E4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617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E1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1BA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A61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01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731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B06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E18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D0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D1B5A" w:rsidRPr="001F2AC7" w14:paraId="185E0CD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9D05E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F916A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728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392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124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59D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FB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6B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3C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F2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F5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8B5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F81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E0B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</w:tr>
      <w:tr w:rsidR="0010346A" w:rsidRPr="001F2AC7" w14:paraId="485599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20890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585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240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D0F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3CF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5DA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F2C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7D7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C69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44F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A2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1D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7D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</w:tr>
      <w:tr w:rsidR="0010346A" w:rsidRPr="001F2AC7" w14:paraId="3A2419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EA9E4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68A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C8A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995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1DB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2BD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62C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88A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553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72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AE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4D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D15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</w:tr>
      <w:tr w:rsidR="0010346A" w:rsidRPr="001F2AC7" w14:paraId="0ABF93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F51B0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9B4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25D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8C9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A8F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26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80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C4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19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C5A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F58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5E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6A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1FFC67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99C2C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35A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F64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E29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FD6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E7A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46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C9F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F79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808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04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5C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D60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</w:tr>
      <w:tr w:rsidR="0010346A" w:rsidRPr="001F2AC7" w14:paraId="34F331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20E78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FF8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A05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D56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1FB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DAF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899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2AF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034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D08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CF5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09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A3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</w:tr>
      <w:tr w:rsidR="0010346A" w:rsidRPr="001F2AC7" w14:paraId="53F1F7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B431C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639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B0D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363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905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7BC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B6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BB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7F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CB8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A72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721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A4F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04BD16DF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C4F332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232BD9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155FE93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13FF9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41AB9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1526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2B48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F5401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A98FE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022B9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9D73F0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56AE75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13AC67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DC510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1CF07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25E7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E2B5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22A2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73FA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1D9B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8FD9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A6779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46592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EE6EE8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9AC8A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A10EDA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A466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AFD3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0D1C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1B2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B789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501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6F85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2E5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7DE4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6FF2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23B492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58B06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73CAE3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6F5BB8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771F2C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A6F3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09650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675E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969C2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421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DE3AB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FF19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654AD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22F822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29040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8DAC9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23AB92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79E43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350C9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2FD07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5C80F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CCCF4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39F76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D4B48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EB33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CF830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2893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B715D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DB38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6DBE8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4060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D762F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BF78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536AB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2685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DAAF3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0E5B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F9665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6D3D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88E11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41ECB2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A1BDF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01300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C56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F3F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F12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C3A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E5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ADA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E17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CCD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E30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580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472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6A8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</w:tr>
      <w:tr w:rsidR="00ED74F8" w14:paraId="5CA86E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9A844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D1436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395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428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3B6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32F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9DE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A1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7B8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12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2F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32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0E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E8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/>
              <w:t>-93.9</w:t>
            </w:r>
          </w:p>
        </w:tc>
      </w:tr>
      <w:tr w:rsidR="00ED74F8" w14:paraId="5C659F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A02B1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A25B7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AAD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FC1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933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2AF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AEC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07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6C5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8C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5C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40B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BD3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0B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</w:tr>
      <w:tr w:rsidR="00ED74F8" w14:paraId="225959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94406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727C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DC2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AE8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3C1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4D2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8CA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B5E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C03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263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A1A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BCC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17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29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ED74F8" w14:paraId="5B8787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BDC3F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12FD2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653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689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8F9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81C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8A8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CC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D8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8D6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11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AF9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7A0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344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</w:tr>
      <w:tr w:rsidR="00ED74F8" w14:paraId="5BF3D7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5720D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32ED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804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3F1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4EC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D03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4E3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ABD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41C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A8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F05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958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59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8B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</w:tr>
      <w:tr w:rsidR="00ED74F8" w14:paraId="434523B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AF1EC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3D5C7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016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934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A89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5A2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C47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9DE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82B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5AE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9A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339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322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D3E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</w:tr>
      <w:tr w:rsidR="00ED74F8" w14:paraId="153751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7897F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6AF98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3BA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9E0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E86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120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4A4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C34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9D7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CEB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52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E8A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1F3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431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</w:tr>
      <w:tr w:rsidR="00ED74F8" w14:paraId="53FD99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4CA69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A09D4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E17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606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206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97F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AEF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B7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E8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ECC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04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6F0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54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CB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ED74F8" w14:paraId="1E9B3EE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FB1DB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09F3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A07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1B4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3BA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51F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A5D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9D3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1F2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A4F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ABA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3F9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7F7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71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</w:tr>
      <w:tr w:rsidR="00ED74F8" w14:paraId="500EC6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C8B0F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3971B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C0A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2A0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636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376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611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87E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C03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A0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050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CA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C1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D6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</w:tr>
      <w:tr w:rsidR="00ED74F8" w14:paraId="481B7F5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E6216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9BE78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EC7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99A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82A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9B6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88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D11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E37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D90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FB4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21E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3F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7A3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D1B5A" w:rsidRPr="001F2AC7" w14:paraId="40078ED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EFFFF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BBA1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FCF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3F5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F6A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91F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EC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3AD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8C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534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E39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0A1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D1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69A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</w:tr>
      <w:tr w:rsidR="0010346A" w:rsidRPr="001F2AC7" w14:paraId="4BC9C7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FFEBA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14B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101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78A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42E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48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17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260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92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1E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16F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41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E1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</w:tr>
      <w:tr w:rsidR="0010346A" w:rsidRPr="001F2AC7" w14:paraId="501C9B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F1791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E9C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E29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A3D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103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FB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2CB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F2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938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33B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BD7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F3F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72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</w:tr>
      <w:tr w:rsidR="0010346A" w:rsidRPr="001F2AC7" w14:paraId="74F525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78279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2B2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E72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4A4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C86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0E9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81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A1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B1D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17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6A2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1AF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FC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729840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AAF4E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26E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0A3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DC0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EE1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3A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55F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DEC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30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AB4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77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F4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308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</w:tr>
      <w:tr w:rsidR="0010346A" w:rsidRPr="001F2AC7" w14:paraId="3FEDB9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0193C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02F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325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FA9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F0D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CE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E42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C51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3B7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C0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871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E7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FE8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</w:tr>
      <w:tr w:rsidR="0010346A" w:rsidRPr="001F2AC7" w14:paraId="13C5F0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E838C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6AE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971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25A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178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8FF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CD9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E5E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53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37F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F15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60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33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2BB23B1D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19B0A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928BF1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0F9688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0ED48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FBC87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7128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F1BA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F41E7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40DA4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02879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01CA96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49B0B5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B0E576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3AFED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4ED5B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9D16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43DC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12ECC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3A22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0B40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6F55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3ED60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A6D3E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80B526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9A9AE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3526E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2FC9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0B99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D16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A972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50C6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B55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F11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07B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0E6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78F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110DD0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64569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55AA24B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434F7E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EFB4D5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23A7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192AB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784C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FD438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429F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9A009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5328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40ACE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73F7A9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17FDD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70EFA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A794E5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07CEE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98AF1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80AF0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C8BFC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71C2E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50008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31DDC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5790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D1C13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D23A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7CC57B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0F26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50106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298C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FC2E8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21D9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86831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F398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2FEBA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F60A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DC708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53D1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964E1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428C1F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4EB45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69645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C40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-24.5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679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39F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B3D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7B3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5E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-13.2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20B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FD9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-16.8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333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331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3DF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AA6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-23.5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</w:tr>
      <w:tr w:rsidR="00ED74F8" w14:paraId="15CEDC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9575E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9670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33D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5F6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4D1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3D2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6E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D6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2C2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3C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B7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4C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6C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3F1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</w:tr>
      <w:tr w:rsidR="00ED74F8" w14:paraId="467CFE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EEBED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1D41B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EAE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ECD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-22.4</w:t>
            </w:r>
            <w:r>
              <w:rPr>
                <w:rFonts w:ascii="宋体" w:hAnsi="宋体"/>
                <w:sz w:val="18"/>
                <w:szCs w:val="18"/>
              </w:rPr>
              <w:br/>
              <w:t>447.4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9C9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459.8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57D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276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EE4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-90.3</w:t>
            </w:r>
            <w:r>
              <w:rPr>
                <w:rFonts w:ascii="宋体" w:hAnsi="宋体"/>
                <w:sz w:val="18"/>
                <w:szCs w:val="18"/>
              </w:rPr>
              <w:br/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82E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344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DF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B81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3F2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76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381.6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ED74F8" w14:paraId="658C6F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37912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C93F3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A1E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-138.8</w:t>
            </w:r>
            <w:r>
              <w:rPr>
                <w:rFonts w:ascii="宋体" w:hAnsi="宋体"/>
                <w:sz w:val="18"/>
                <w:szCs w:val="18"/>
              </w:rPr>
              <w:br/>
              <w:t>-17.2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F38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-155.4</w:t>
            </w:r>
            <w:r>
              <w:rPr>
                <w:rFonts w:ascii="宋体" w:hAnsi="宋体"/>
                <w:sz w:val="18"/>
                <w:szCs w:val="18"/>
              </w:rPr>
              <w:br/>
              <w:t>-2.5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005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8CD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-168.3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59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-173.8</w:t>
            </w:r>
            <w:r>
              <w:rPr>
                <w:rFonts w:ascii="宋体" w:hAnsi="宋体"/>
                <w:sz w:val="18"/>
                <w:szCs w:val="18"/>
              </w:rPr>
              <w:br/>
              <w:t>-11.7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5C9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-177.5</w:t>
            </w:r>
            <w:r>
              <w:rPr>
                <w:rFonts w:ascii="宋体" w:hAnsi="宋体"/>
                <w:sz w:val="18"/>
                <w:szCs w:val="18"/>
              </w:rPr>
              <w:br/>
              <w:t>-19.0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DC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-166.5</w:t>
            </w:r>
            <w:r>
              <w:rPr>
                <w:rFonts w:ascii="宋体" w:hAnsi="宋体"/>
                <w:sz w:val="18"/>
                <w:szCs w:val="18"/>
              </w:rPr>
              <w:br/>
              <w:t>-39.3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C5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-142.5</w:t>
            </w:r>
            <w:r>
              <w:rPr>
                <w:rFonts w:ascii="宋体" w:hAnsi="宋体"/>
                <w:sz w:val="18"/>
                <w:szCs w:val="18"/>
              </w:rPr>
              <w:br/>
              <w:t>-65.1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56D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-113.0</w:t>
            </w:r>
            <w:r>
              <w:rPr>
                <w:rFonts w:ascii="宋体" w:hAnsi="宋体"/>
                <w:sz w:val="18"/>
                <w:szCs w:val="18"/>
              </w:rPr>
              <w:br/>
              <w:t>-90.9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06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-85.4</w:t>
            </w:r>
            <w:r>
              <w:rPr>
                <w:rFonts w:ascii="宋体" w:hAnsi="宋体"/>
                <w:sz w:val="18"/>
                <w:szCs w:val="18"/>
              </w:rPr>
              <w:br/>
              <w:t>-109.3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666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97F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-37.5</w:t>
            </w:r>
            <w:r>
              <w:rPr>
                <w:rFonts w:ascii="宋体" w:hAnsi="宋体"/>
                <w:sz w:val="18"/>
                <w:szCs w:val="18"/>
              </w:rPr>
              <w:br/>
              <w:t>-133.3</w:t>
            </w:r>
          </w:p>
        </w:tc>
      </w:tr>
      <w:tr w:rsidR="00ED74F8" w14:paraId="1B9F43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99810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F7CA8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06B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B9A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449.9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05F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454.9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72B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6A2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20B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27E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340.6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05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343.1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1C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319.4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752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342.5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66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394.1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74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419.0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ED74F8" w14:paraId="216273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FC062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85B45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4CF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826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D0A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032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D7B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FBE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F7B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744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480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65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EE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2B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-65.6</w:t>
            </w:r>
          </w:p>
        </w:tc>
      </w:tr>
      <w:tr w:rsidR="00ED74F8" w14:paraId="5EDBC6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FE91C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2BEFD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BDA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B74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891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094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E06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D3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35F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AE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A4A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24F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84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C05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</w:tr>
      <w:tr w:rsidR="00ED74F8" w14:paraId="54CD8D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68D27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600D2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67C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8A5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2A4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007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D8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3F4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B4F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66D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F6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3BC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0E6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7D3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ED74F8" w14:paraId="13844F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AF61E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4BBC7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A5A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10D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66C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C36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5E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524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8D2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5B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428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5D4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A5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CA9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ED74F8" w14:paraId="142707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4847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A842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B90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80B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117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43B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34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95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22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5C8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C4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3AB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E2A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6B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</w:tr>
      <w:tr w:rsidR="00ED74F8" w14:paraId="1EC928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45B36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FFFC5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056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305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979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225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02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D1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96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90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420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D75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6F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73E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ED74F8" w14:paraId="0DF1B4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32F69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2BD6E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11F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391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787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551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20F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39D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5CA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6F4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AEC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CF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D40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2EC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</w:tr>
      <w:tr w:rsidR="00ED74F8" w14:paraId="0E3157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A665C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9A22A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071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ABF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FBA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925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B3F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283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8D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87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303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8D8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D0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82A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ED74F8" w14:paraId="132336A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E6FAF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718B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B30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785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A45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9B5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44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D2F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0F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ED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778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B2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9E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981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ED74F8" w14:paraId="62FB61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F4834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5E0A9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A53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351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BBC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945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EC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D30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A31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390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EE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F9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3B6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AA1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ED74F8" w14:paraId="379B08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E660C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1CB2E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809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7EB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011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8CE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1B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26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539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EB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DF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A94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3F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A67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D1B5A" w:rsidRPr="001F2AC7" w14:paraId="574ED6E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9EB84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10599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A52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24F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812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0BC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5C1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3D7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6BD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913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00D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666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12D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B2B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</w:tr>
      <w:tr w:rsidR="0010346A" w:rsidRPr="001F2AC7" w14:paraId="33D9A9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96AA6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395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29F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01F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B75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13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AC9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CF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877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980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50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32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CA6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</w:tr>
      <w:tr w:rsidR="0010346A" w:rsidRPr="001F2AC7" w14:paraId="61B023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58544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5A1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FDA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9CE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F70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A8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6D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26B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473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D99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60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C69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AF6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</w:tr>
      <w:tr w:rsidR="0010346A" w:rsidRPr="001F2AC7" w14:paraId="4F2E80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5D3FD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5D6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567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E9E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DAD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041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8C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A5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8C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CEB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05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BBC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A88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tr w:rsidR="0010346A" w:rsidRPr="001F2AC7" w14:paraId="3AC3A8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14F23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E0E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B16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1F8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D0C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7F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71E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E60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D65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61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582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CA6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468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</w:tr>
      <w:tr w:rsidR="0010346A" w:rsidRPr="001F2AC7" w14:paraId="5D480F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1D6DC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9BE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FE8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360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FF8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AAB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A9A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990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9BC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06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2C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CC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3B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</w:tr>
      <w:tr w:rsidR="0010346A" w:rsidRPr="001F2AC7" w14:paraId="4813DE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85E74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563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FE2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E06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6F4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78E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3C2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346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AD1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C2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67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6E2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95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3D560E8C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845A53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78E8AD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830A31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2ACF5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6233A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338D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9A23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221F8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216E2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8C2A7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6D869A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2E1141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FCC84A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09F3C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D8FAF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0DD5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896B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9EBC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7053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FD33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7B73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AC436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A25D0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87C9D4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5A12C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8EE70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1109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65B0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042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EC8C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A0D4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C4E7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ACD6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954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A7D3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39E4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117B08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AB8F0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9BF520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147AF5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4DC937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24DD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4021F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4E9A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64D0C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7BE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BE0E1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E42E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CA19A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A7A2A4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1E0D2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EC1AC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CC8E01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706EF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75CDE5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CA380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D318A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66023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7079E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00B4E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81D8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011B8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919C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AFA3B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87FF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C11FE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2F68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E7952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2787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E3A7D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B020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79AA5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8F01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6ED74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45987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F790C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1D599F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B5266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904A2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9FE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5C9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D7E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7C0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75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E66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38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B8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FE5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3E4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C0A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AF2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</w:tr>
      <w:tr w:rsidR="00ED74F8" w14:paraId="7CCC85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5969C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3B6B2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F=25.74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AA7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-34.0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6E5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A7D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-20.9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5C7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A2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3CB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76D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FF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98B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-27.5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FE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-29.2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43B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-31.1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308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-32.7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ED74F8" w14:paraId="2DFACF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3CF79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F3ADE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26F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B98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CDD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32E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A98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1DE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CFB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F8D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467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5F4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2C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44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-62.2</w:t>
            </w:r>
            <w:r>
              <w:rPr>
                <w:rFonts w:ascii="宋体" w:hAnsi="宋体"/>
                <w:sz w:val="18"/>
                <w:szCs w:val="18"/>
              </w:rPr>
              <w:br/>
              <w:t>-62.2</w:t>
            </w:r>
          </w:p>
        </w:tc>
      </w:tr>
      <w:tr w:rsidR="00ED74F8" w14:paraId="778F6B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F92ED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5AC3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BAA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2C3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3C3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DF6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09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A5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F36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94F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1D9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058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FC2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D47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/>
              <w:t>-32.5</w:t>
            </w:r>
          </w:p>
        </w:tc>
      </w:tr>
      <w:tr w:rsidR="00ED74F8" w14:paraId="5BF01B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0ECAD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88E7A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B14E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DE7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648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446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48B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EC9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AB9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827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B7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0A3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C9D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D15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ED74F8" w14:paraId="20BEA5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5983D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227A2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548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F5C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774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962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344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CF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67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5C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AB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90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0D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129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</w:tr>
      <w:tr w:rsidR="00ED74F8" w14:paraId="1F1743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EFFD1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CE2C1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E06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428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0A1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7E3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A15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17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AE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28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D0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2D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889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D85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</w:tr>
      <w:tr w:rsidR="00ED74F8" w14:paraId="496D513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97F54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9CA1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A7C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F1B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0C0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70B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257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DE1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7A4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070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CFC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7F5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EE8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029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</w:tr>
      <w:tr w:rsidR="00ED74F8" w14:paraId="30C48F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D116C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629BF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53E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6C0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0DB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D32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20B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248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E63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DCF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2FF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D0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2E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61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ED74F8" w14:paraId="464543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CA233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B5D69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712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0DE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B54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C74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AB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D2D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FF2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0E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F8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6A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88F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DD1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ED74F8" w14:paraId="4C8A71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2F735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971F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670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E0D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DEB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BAB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B74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28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24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A95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44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E48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16F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786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ED74F8" w14:paraId="1AC2B9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2A91A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22DAA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C40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D8D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EA9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7FA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77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9DC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A45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81D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A84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95B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5F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362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</w:tr>
      <w:tr w:rsidR="00ED74F8" w14:paraId="1FA967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5414A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AA509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2BA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ACD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93E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4C3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F1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63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376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7E8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A94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F7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74E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25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D1B5A" w:rsidRPr="001F2AC7" w14:paraId="4BCBAC6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E36FD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461FD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120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519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769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26C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829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575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858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ACF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4E0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5D8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E1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80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</w:tr>
      <w:tr w:rsidR="0010346A" w:rsidRPr="001F2AC7" w14:paraId="62A0CC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A0E2A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4CD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552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440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3DB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B6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118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FD2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DA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A18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125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12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51F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</w:tr>
      <w:tr w:rsidR="0010346A" w:rsidRPr="001F2AC7" w14:paraId="1B3D10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CA192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411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CC8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704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2C7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FA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3B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7E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BDC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14D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8C3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00D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029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</w:tr>
      <w:tr w:rsidR="0010346A" w:rsidRPr="001F2AC7" w14:paraId="7084C3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9F272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D28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8FE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B96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D45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BEF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7DF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F4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0E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3D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857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41D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B6A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094BD7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49CAD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88F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973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9CA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DCD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44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38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FC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6D7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15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DA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617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1B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</w:tr>
      <w:tr w:rsidR="0010346A" w:rsidRPr="001F2AC7" w14:paraId="785C66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95927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106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694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DC7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B49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353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771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1A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0DB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50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3E1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39E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70E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</w:tr>
      <w:tr w:rsidR="0010346A" w:rsidRPr="001F2AC7" w14:paraId="7CA88A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D2962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72A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F18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148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0EC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5E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02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2C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6CF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BBD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AF8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21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B5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68C9A97A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082878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7791F4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26EEF1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A9815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D3049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44B4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9D49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4C815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0B999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0FF04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BF1C2A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A95F97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68F551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C13D7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6092D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F19C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DAE6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98D7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4464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9C36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B031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216E2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8CADB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872832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C5C48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11680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1A1F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FB2D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8C5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1B6B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1F4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D06B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7A5C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F6A1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66B1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570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06BD76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1F5B2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F96A31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E80DB7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4328E8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3FA7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FD4E8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A3E9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00753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D276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FC85C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4554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68F4B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6350F0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70F71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C32AE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51D70F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B4069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6D5B7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5A02A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256DA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EC928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BE56B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11156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FCED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5FCD1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B353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44196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F494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FAFFD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6777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91A9DB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E150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EA22B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2602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70AA3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FC4B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6AA98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65BF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33B86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188DEF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8E0BF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E7BD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2CB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-24.5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FE9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CA9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392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E6D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E4B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3D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55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92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E30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00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F25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-23.4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</w:tr>
      <w:tr w:rsidR="00ED74F8" w14:paraId="52E8EB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3174D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CAC5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C0A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21D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-22.4</w:t>
            </w:r>
            <w:r>
              <w:rPr>
                <w:rFonts w:ascii="宋体" w:hAnsi="宋体"/>
                <w:sz w:val="18"/>
                <w:szCs w:val="18"/>
              </w:rPr>
              <w:br/>
              <w:t>447.4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459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459.8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1F2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-60.6</w:t>
            </w:r>
            <w:r>
              <w:rPr>
                <w:rFonts w:ascii="宋体" w:hAnsi="宋体"/>
                <w:sz w:val="18"/>
                <w:szCs w:val="18"/>
              </w:rPr>
              <w:br/>
              <w:t>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88E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-76.9</w:t>
            </w:r>
            <w:r>
              <w:rPr>
                <w:rFonts w:ascii="宋体" w:hAnsi="宋体"/>
                <w:sz w:val="18"/>
                <w:szCs w:val="18"/>
              </w:rPr>
              <w:br/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4E0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8A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92A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5A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76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156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8B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381.6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ED74F8" w14:paraId="1FDF8E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9377C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66602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4DD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-138.8</w:t>
            </w:r>
            <w:r>
              <w:rPr>
                <w:rFonts w:ascii="宋体" w:hAnsi="宋体"/>
                <w:sz w:val="18"/>
                <w:szCs w:val="18"/>
              </w:rPr>
              <w:br/>
              <w:t>-17.2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32B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-155.4</w:t>
            </w:r>
            <w:r>
              <w:rPr>
                <w:rFonts w:ascii="宋体" w:hAnsi="宋体"/>
                <w:sz w:val="18"/>
                <w:szCs w:val="18"/>
              </w:rPr>
              <w:br/>
              <w:t>-2.5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812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-160.9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A9E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-168.3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AD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-173.8</w:t>
            </w:r>
            <w:r>
              <w:rPr>
                <w:rFonts w:ascii="宋体" w:hAnsi="宋体"/>
                <w:sz w:val="18"/>
                <w:szCs w:val="18"/>
              </w:rPr>
              <w:br/>
              <w:t>-11.7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60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-177.5</w:t>
            </w:r>
            <w:r>
              <w:rPr>
                <w:rFonts w:ascii="宋体" w:hAnsi="宋体"/>
                <w:sz w:val="18"/>
                <w:szCs w:val="18"/>
              </w:rPr>
              <w:br/>
              <w:t>-19.0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144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-166.5</w:t>
            </w:r>
            <w:r>
              <w:rPr>
                <w:rFonts w:ascii="宋体" w:hAnsi="宋体"/>
                <w:sz w:val="18"/>
                <w:szCs w:val="18"/>
              </w:rPr>
              <w:br/>
              <w:t>-39.3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6D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-142.5</w:t>
            </w:r>
            <w:r>
              <w:rPr>
                <w:rFonts w:ascii="宋体" w:hAnsi="宋体"/>
                <w:sz w:val="18"/>
                <w:szCs w:val="18"/>
              </w:rPr>
              <w:br/>
              <w:t>-65.1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018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-113.0</w:t>
            </w:r>
            <w:r>
              <w:rPr>
                <w:rFonts w:ascii="宋体" w:hAnsi="宋体"/>
                <w:sz w:val="18"/>
                <w:szCs w:val="18"/>
              </w:rPr>
              <w:br/>
              <w:t>-90.9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A1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-85.4</w:t>
            </w:r>
            <w:r>
              <w:rPr>
                <w:rFonts w:ascii="宋体" w:hAnsi="宋体"/>
                <w:sz w:val="18"/>
                <w:szCs w:val="18"/>
              </w:rPr>
              <w:br/>
              <w:t>-109.3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CAC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-61.4</w:t>
            </w:r>
            <w:r>
              <w:rPr>
                <w:rFonts w:ascii="宋体" w:hAnsi="宋体"/>
                <w:sz w:val="18"/>
                <w:szCs w:val="18"/>
              </w:rPr>
              <w:br/>
              <w:t>-122.2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C12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-37.5</w:t>
            </w:r>
            <w:r>
              <w:rPr>
                <w:rFonts w:ascii="宋体" w:hAnsi="宋体"/>
                <w:sz w:val="18"/>
                <w:szCs w:val="18"/>
              </w:rPr>
              <w:br/>
              <w:t>-133.3</w:t>
            </w:r>
          </w:p>
        </w:tc>
      </w:tr>
      <w:tr w:rsidR="00ED74F8" w14:paraId="65C047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5C551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3929A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08E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782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449.9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D74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454.9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9C8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13B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BCA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291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340.6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F0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343.1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75F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319.4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93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342.5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DF2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394.1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93F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419.0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ED74F8" w14:paraId="21B43B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72997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51DC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334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686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7C3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C41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A3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EE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D64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91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F0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E14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9A8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F0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/>
              <w:t>-65.4</w:t>
            </w:r>
          </w:p>
        </w:tc>
      </w:tr>
      <w:tr w:rsidR="00ED74F8" w14:paraId="509F15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5B7DB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F26B4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AA3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E29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C40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38B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2C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93B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986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B26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360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857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0B4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F1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</w:tr>
      <w:tr w:rsidR="00ED74F8" w14:paraId="4C084D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00794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A220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8B3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591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CEB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C82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C0F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329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785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6B0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389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D7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1C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2DD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ED74F8" w14:paraId="5846FD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7FB20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DE728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C0B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07D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38B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5EC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12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DC0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8ED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E0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9C0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862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1B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99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</w:tr>
      <w:tr w:rsidR="00ED74F8" w14:paraId="31F96B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6757A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99AF4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51C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0ED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72C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F19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351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92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E10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604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E5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2E2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CA3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E6E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</w:tr>
      <w:tr w:rsidR="00ED74F8" w14:paraId="067DC3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95104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E684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463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95C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0D8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C3D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40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C4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D9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1A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586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5B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EC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527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</w:tr>
      <w:tr w:rsidR="00ED74F8" w14:paraId="465269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D2015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89317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B5C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376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A8F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A3B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39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64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4A8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989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02B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C4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DA3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B2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ED74F8" w14:paraId="3FEC27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B6086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6E364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640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50E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A04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AF1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FF5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214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31C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05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39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0C2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6F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C32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ED74F8" w14:paraId="2A9EB0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B3C69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D77DE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6E7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89E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585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827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89B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71D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F9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42F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8EA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899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83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0DC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ED74F8" w14:paraId="41B43B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F1FED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CA71C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C63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3F8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6F9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121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D93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EEB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9C9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04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0A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22E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EC2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53C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</w:tr>
      <w:tr w:rsidR="00ED74F8" w14:paraId="7495FC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4DACB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E7E41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6FB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D35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B62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45D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F1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27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10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00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38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BE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2FC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F6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9D1B5A" w:rsidRPr="001F2AC7" w14:paraId="5AEA33C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B4FC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FE0A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A47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F21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6E7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F08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4D1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8DB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65D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EA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6D3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D98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4DD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E3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</w:tr>
      <w:tr w:rsidR="0010346A" w:rsidRPr="001F2AC7" w14:paraId="0B93CB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D27CD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B37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FCB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E47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763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37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D4E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2BA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2E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C00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700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D5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13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</w:tr>
      <w:tr w:rsidR="0010346A" w:rsidRPr="001F2AC7" w14:paraId="717E42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E3958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BB7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BEF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2F5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2D0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A0C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C8B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030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3BD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EA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A0A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27E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9D0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</w:tr>
      <w:tr w:rsidR="0010346A" w:rsidRPr="001F2AC7" w14:paraId="7F2DE3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DBDCA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D44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C98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439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64F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2F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A3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227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22E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4D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0CD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1C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517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3CBE4D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868FD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A19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2EC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6C1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82F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B0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59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6B0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0B6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B7A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A15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F4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B7B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14:paraId="768CF5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BE327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2B9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42F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AE1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757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A0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1A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37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EC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CA9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36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88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EC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</w:tr>
      <w:tr w:rsidR="0010346A" w:rsidRPr="001F2AC7" w14:paraId="41B340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B7505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1FE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8DB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E3F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3CA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9C0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035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04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9F2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A1D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80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E1D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E39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14BE0BE0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F23F79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DA4BA4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94C66B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8CC9A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2173F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9E80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80C1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F4D89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26444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16BB7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BA874B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1DD360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E6EF89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43CCD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1623F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F1FC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3466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1865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C4B3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D737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4505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CAC97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A0820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6D3A14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892A98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7FB05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BAD2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D8A1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6F8D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5D06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A1B3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3EF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3FD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9412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3C3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177F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14703A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DF389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8B1F91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D747B4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C63C87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DD91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4F241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91DF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70484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0BB2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69CC9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D65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01285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F41041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B049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DB5FC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F74AF6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03933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33624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4DE13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C6917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C8485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8B387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01524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DE74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5E49D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375A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064D1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7F34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CD8E3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4B0A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8937F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4643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F52A8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E799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3BF7F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5861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1610C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D694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0C987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3753E9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4796F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765D3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F=25.74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1D8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-34.0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5F1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675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-20.9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B64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7B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9AD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8FE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2D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D37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-27.5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EF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-29.2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6E9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-31.1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58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-32.7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ED74F8" w14:paraId="32F16D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2BF6A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A2B0D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74D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6D0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A19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651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88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C7E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B0C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BD6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87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EFA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D2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E56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</w:tr>
      <w:tr w:rsidR="00ED74F8" w14:paraId="7929B8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FA74E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6333D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846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65B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E4D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2A9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00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E31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B3E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D37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C14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B50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5F2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C6F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</w:tr>
      <w:tr w:rsidR="00ED74F8" w14:paraId="78115F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96EAC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BA833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930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BC0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932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3C3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E6C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60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D05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8E0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623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E1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C3E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DD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</w:tr>
      <w:tr w:rsidR="00ED74F8" w14:paraId="170989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8D073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5A771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66F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FDD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583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A6A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48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34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DB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20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0F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A5D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D50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2EE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ED74F8" w14:paraId="3B4901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F18A3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FC6E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D85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178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7D5A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C79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EC9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E0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E89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153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1FF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E0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E49E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05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</w:tr>
      <w:tr w:rsidR="00ED74F8" w14:paraId="5D2D7B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C2CC9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30C2B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A76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45A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912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4C5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07C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70D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B8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0FF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DEF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D0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27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C5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</w:tr>
      <w:tr w:rsidR="00ED74F8" w14:paraId="4BE5B3B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E0593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CC8DA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3B3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698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C29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BCB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F6F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EDC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1E3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5D3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144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D51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FD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05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</w:tr>
      <w:tr w:rsidR="00ED74F8" w14:paraId="22B30E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2CB50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29617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D44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A66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7C3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D78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20B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B0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0ED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837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D08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D55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61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02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</w:tr>
      <w:tr w:rsidR="00ED74F8" w14:paraId="48F829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3630F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0283A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054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8DE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C36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39D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983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BC6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D9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0C4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72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E7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02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27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ED74F8" w14:paraId="3E4C2F6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5CAE6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9B60E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1AD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D6B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A39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469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E6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3D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599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BD0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77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15D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20E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B7B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</w:tr>
      <w:tr w:rsidR="00ED74F8" w14:paraId="48B911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C2DAC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50011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7F3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A3A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370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137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59F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5A1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0A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65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BFC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867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2E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48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</w:tr>
      <w:tr w:rsidR="00ED74F8" w14:paraId="0A3B42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D3586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F489A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23B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33A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D0E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E1E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D08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672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08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3C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8E5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999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07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908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9D1B5A" w:rsidRPr="001F2AC7" w14:paraId="75949A2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834F2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8112F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263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0CB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E3B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C0A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CC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F6C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28C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251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3E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AA2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B8F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216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</w:tr>
      <w:tr w:rsidR="0010346A" w:rsidRPr="001F2AC7" w14:paraId="70C5CC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EBFDC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47D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779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0AB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42A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16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93B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18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98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76B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03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E3F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77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</w:tr>
      <w:tr w:rsidR="0010346A" w:rsidRPr="001F2AC7" w14:paraId="369992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43D45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61F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2F1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4B5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292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C78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01A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D99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C09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726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1E1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3A5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43A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</w:tr>
      <w:tr w:rsidR="0010346A" w:rsidRPr="001F2AC7" w14:paraId="79E44F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84973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B31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DCE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131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487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D80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D0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E7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AE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99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C4B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79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D2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0FA997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B89C6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411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3C0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5BC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DEC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D38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7EB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1C5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7F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42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3EE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12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B6B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</w:tr>
      <w:tr w:rsidR="0010346A" w:rsidRPr="001F2AC7" w14:paraId="20B1A7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2ADE9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B39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C5A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59F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669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2C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8F6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F5A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D59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C5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15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3F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EE7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</w:tr>
      <w:tr w:rsidR="0010346A" w:rsidRPr="001F2AC7" w14:paraId="6315C6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81F5F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705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1BC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8EB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ED1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888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C21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83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27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61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D1B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E97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541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5563DC25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2792B4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014F2E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478C74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E3F19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B90C1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0E7E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E63A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6322B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36AC5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7EE08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4A4D4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D7D58F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CCBF63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B0A1A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35394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38E4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5C45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AC85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4F0B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4B73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6868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E50F4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876C1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ADA146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845D7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03481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儿童房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0B54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73D5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9C0B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34BE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4B15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351A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177B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AC32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EA6C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363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8C3389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4CA7C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CC5AC6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93722E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5EF0D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9545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35ACA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E5A9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56228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8BE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E2CDA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84F3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04D39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8EE56C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439F5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456E4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A47C2C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3C90C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8B189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3BC4E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FCCC0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2BC55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3D84A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17A8E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8824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6A08F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720F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E925F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1194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131E9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88AF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494F4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2126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38F68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73FB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34F83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27B6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E4947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FF9E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C33C5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65585B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84F31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6E22B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719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AEA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5BF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333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2A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C86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D7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C71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9A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0C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26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D2D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</w:tr>
      <w:tr w:rsidR="00ED74F8" w14:paraId="19B5A6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B648B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0825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F=25.74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48E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-32.4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C26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D19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-5.5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1FD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A16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D7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E2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B02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-22.1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925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35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-27.3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04A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6C1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ED74F8" w14:paraId="43581E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B94EF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17D4D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C23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6F9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381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798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459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6FD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718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320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12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1C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7FA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2AD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-47.4</w:t>
            </w:r>
          </w:p>
        </w:tc>
      </w:tr>
      <w:tr w:rsidR="00ED74F8" w14:paraId="5F1152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474F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58367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E74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499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A82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147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D25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BC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F40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AAE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5B0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7DC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FCF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CEA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</w:tr>
      <w:tr w:rsidR="00ED74F8" w14:paraId="0DA390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843A2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77D5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0AC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0DD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030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ECD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6E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0FA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E5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E3E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E5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222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C33A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A3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ED74F8" w14:paraId="44F464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F2E0B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2D2F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376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DCF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5BF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4D1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E0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732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06B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EA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B0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1B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7CB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1B7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</w:tr>
      <w:tr w:rsidR="00ED74F8" w14:paraId="5FCE74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EAA7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6E367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CB6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F07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AEC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74A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051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FD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88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2C7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84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AA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9D3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49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</w:tr>
      <w:tr w:rsidR="00ED74F8" w14:paraId="269F3F9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65226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E5185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39C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494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E23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667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04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7FB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198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E3E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22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21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68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B0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</w:tr>
      <w:tr w:rsidR="00ED74F8" w14:paraId="775708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57037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2D630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D83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1EB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582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5BF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E14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83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41C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118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13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C1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B5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5D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ED74F8" w14:paraId="5E233F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DE775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94C00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7F0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070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B24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E02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8E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7DE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9BF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A10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7B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8E9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054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604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ED74F8" w14:paraId="6A0B46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4BD78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98350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819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489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659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160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49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1F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C74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381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2E2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DB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E0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F68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</w:tr>
      <w:tr w:rsidR="00ED74F8" w14:paraId="18377A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A48B4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7F465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9FF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F22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B7D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7E4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CCF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366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E2C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83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7A9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9CA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694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3B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</w:tr>
      <w:tr w:rsidR="00ED74F8" w14:paraId="17CF1C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5AC77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A2F99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F16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1B3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64C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AA9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1E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993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C31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B6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2BE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32C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A9D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5E8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 w:rsidR="009D1B5A" w:rsidRPr="001F2AC7" w14:paraId="2C5D759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8976B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B655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B19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4FF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240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8E4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81E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10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D8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490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B14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9BC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599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F01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</w:tr>
      <w:tr w:rsidR="0010346A" w:rsidRPr="001F2AC7" w14:paraId="7E5304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75E67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678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C81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0C1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BE7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56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80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DB7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219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3D8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5DE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58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A50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</w:tr>
      <w:tr w:rsidR="0010346A" w:rsidRPr="001F2AC7" w14:paraId="124D09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DEAE2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D05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6FA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2A8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816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C5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967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27B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6C4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E54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BE5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A99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BC4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</w:tr>
      <w:tr w:rsidR="0010346A" w:rsidRPr="001F2AC7" w14:paraId="387ABF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821A7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F2E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270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F69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DE9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20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2D8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E41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E29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CA4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DF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4E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908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 w:rsidR="0010346A" w:rsidRPr="001F2AC7" w14:paraId="02CC3F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1BCF3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96B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7B3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ADA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5B9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00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DE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B9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D47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676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19D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185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2C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</w:tr>
      <w:tr w:rsidR="0010346A" w:rsidRPr="001F2AC7" w14:paraId="574218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B6C77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E55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9C8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F23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5CD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1C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8D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7D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AD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FE8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51C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4F9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80F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</w:tr>
      <w:tr w:rsidR="0010346A" w:rsidRPr="001F2AC7" w14:paraId="2DACDB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AD566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813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DC8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4FE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D16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A9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197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6E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658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8A1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322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37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68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5B7934F1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1FDFC4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F0E9DA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48240A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9B774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3C1BB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F058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4F18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3292D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3766C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6E5D4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57B22C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7C34D0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A6F432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71580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4A413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376A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C931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3440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496C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8536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3DEA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5240E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91B93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36B26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F24E8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BADB1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409F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E8E3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28CC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7BF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A6F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874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B36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D6A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B9DB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E3A7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B132E1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96760A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F3BFD5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7BD707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9DAF3E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CBC5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61348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84B5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DF734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6D58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4B126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E029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870AF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47EFA8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9055E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3D571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41E537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03581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57D79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F6257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07A11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BADF6B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19E86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F5C42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22AD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E22F7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35B9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1CAF2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75C9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27809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C1C9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624FB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9A89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E501F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9568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C8F47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79CB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244C3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D6A4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32B60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5EC964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5DAC7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D22B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9EB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-15.3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B59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-2.1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ED7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1A8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FE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BC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2B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24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1F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26D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19B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4E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</w:tr>
      <w:tr w:rsidR="00ED74F8" w14:paraId="621AA89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1D446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5980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62D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74D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-12.8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17B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D0C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-34.6</w:t>
            </w:r>
            <w:r>
              <w:rPr>
                <w:rFonts w:ascii="宋体" w:hAnsi="宋体"/>
                <w:sz w:val="18"/>
                <w:szCs w:val="18"/>
              </w:rPr>
              <w:br/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CC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-43.9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653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-51.6</w:t>
            </w:r>
            <w:r>
              <w:rPr>
                <w:rFonts w:ascii="宋体" w:hAnsi="宋体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BBE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002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C17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319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A50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A4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ED74F8" w14:paraId="71AA94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C1A35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A3D9D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988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-79.3</w:t>
            </w:r>
            <w:r>
              <w:rPr>
                <w:rFonts w:ascii="宋体" w:hAnsi="宋体"/>
                <w:sz w:val="18"/>
                <w:szCs w:val="18"/>
              </w:rPr>
              <w:br/>
              <w:t>-9.8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8EC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-88.8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AC1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F73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-96.2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428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-99.3</w:t>
            </w:r>
            <w:r>
              <w:rPr>
                <w:rFonts w:ascii="宋体" w:hAnsi="宋体"/>
                <w:sz w:val="18"/>
                <w:szCs w:val="18"/>
              </w:rPr>
              <w:br/>
              <w:t>-6.7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3F2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-101.4</w:t>
            </w:r>
            <w:r>
              <w:rPr>
                <w:rFonts w:ascii="宋体" w:hAnsi="宋体"/>
                <w:sz w:val="18"/>
                <w:szCs w:val="18"/>
              </w:rPr>
              <w:br/>
              <w:t>-10.9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46A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-95.1</w:t>
            </w:r>
            <w:r>
              <w:rPr>
                <w:rFonts w:ascii="宋体" w:hAnsi="宋体"/>
                <w:sz w:val="18"/>
                <w:szCs w:val="18"/>
              </w:rPr>
              <w:br/>
              <w:t>-22.5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AEA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-81.4</w:t>
            </w:r>
            <w:r>
              <w:rPr>
                <w:rFonts w:ascii="宋体" w:hAnsi="宋体"/>
                <w:sz w:val="18"/>
                <w:szCs w:val="18"/>
              </w:rPr>
              <w:br/>
              <w:t>-37.2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96F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-64.6</w:t>
            </w:r>
            <w:r>
              <w:rPr>
                <w:rFonts w:ascii="宋体" w:hAnsi="宋体"/>
                <w:sz w:val="18"/>
                <w:szCs w:val="18"/>
              </w:rPr>
              <w:br/>
              <w:t>-51.9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DF3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-48.8</w:t>
            </w:r>
            <w:r>
              <w:rPr>
                <w:rFonts w:ascii="宋体" w:hAnsi="宋体"/>
                <w:sz w:val="18"/>
                <w:szCs w:val="18"/>
              </w:rPr>
              <w:br/>
              <w:t>-62.5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C88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-35.1</w:t>
            </w:r>
            <w:r>
              <w:rPr>
                <w:rFonts w:ascii="宋体" w:hAnsi="宋体"/>
                <w:sz w:val="18"/>
                <w:szCs w:val="18"/>
              </w:rPr>
              <w:br/>
              <w:t>-69.8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9E0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/>
              <w:t>-76.2</w:t>
            </w:r>
          </w:p>
        </w:tc>
      </w:tr>
      <w:tr w:rsidR="00ED74F8" w14:paraId="23B7A6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FE0E1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70374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5FA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248.7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5F1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237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114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849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946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692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E1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4F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881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8C2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B2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</w:tr>
      <w:tr w:rsidR="00ED74F8" w14:paraId="71EAC1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7071B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8066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A4D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718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4B0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FFE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4F2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0BC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8B7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BB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AB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42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280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785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-42.7</w:t>
            </w:r>
            <w:r>
              <w:rPr>
                <w:rFonts w:ascii="宋体" w:hAnsi="宋体"/>
                <w:sz w:val="18"/>
                <w:szCs w:val="18"/>
              </w:rPr>
              <w:br/>
              <w:t>-42.7</w:t>
            </w:r>
          </w:p>
        </w:tc>
      </w:tr>
      <w:tr w:rsidR="00ED74F8" w14:paraId="040A36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2021D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BEC10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FB2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FC4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5C3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7F0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2B4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D7D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A95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BCC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A2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8B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A78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91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ED74F8" w14:paraId="3A0978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DB661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E9246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744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6AF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881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528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7C9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9A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A1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B2D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08D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0BE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99A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E0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</w:tr>
      <w:tr w:rsidR="00ED74F8" w14:paraId="570E0B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5AA55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856DC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1DC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BD6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43C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00E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4C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F13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60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C9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7D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568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AA9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24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ED74F8" w14:paraId="589641A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E102D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36ECC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5DB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383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B80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FA8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EF5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C56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72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863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D72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DEF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4C4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35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</w:tr>
      <w:tr w:rsidR="00ED74F8" w14:paraId="5C7196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61726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6F490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1DA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9E1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E91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5F0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CD3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A9E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D89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196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B6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7A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3B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79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</w:tr>
      <w:tr w:rsidR="00ED74F8" w14:paraId="54ACC4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A6A98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C2666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F46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C8D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C78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8B5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D9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66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87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EE5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CC6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CB8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42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6BC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ED74F8" w14:paraId="4B18BF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02675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43081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A16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EFE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51D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23C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11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1C6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7F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1A9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4F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677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36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68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</w:tr>
      <w:tr w:rsidR="00ED74F8" w14:paraId="2C4EF9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7D920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581C5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505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B71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364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4D2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E1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7BC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85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9D7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79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C27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907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F6B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</w:tr>
      <w:tr w:rsidR="00ED74F8" w14:paraId="75B41B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B397E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D701A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87A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313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AD7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8F8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19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3D8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B6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EC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998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7FE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16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285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9D1B5A" w:rsidRPr="001F2AC7" w14:paraId="4378D06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9E841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3E623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A95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7A8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7C8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8D2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1FF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A1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CD6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27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86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F47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EF6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214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</w:tr>
      <w:tr w:rsidR="0010346A" w:rsidRPr="001F2AC7" w14:paraId="2111A0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E00D4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970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CEB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F76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615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9F0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CA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26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B0E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AB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2B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52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E1D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</w:tr>
      <w:tr w:rsidR="0010346A" w:rsidRPr="001F2AC7" w14:paraId="114567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487E2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CD5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F75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73A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530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27C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7E9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E0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9C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F8B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B15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463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79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</w:tr>
      <w:tr w:rsidR="0010346A" w:rsidRPr="001F2AC7" w14:paraId="052B7E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98E4E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2CD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283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C31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304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B44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1A8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B98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23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70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1E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9C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0CD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17B134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96B26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684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53C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44F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708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4E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9F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CC7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D6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701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2C0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F8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308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</w:tr>
      <w:tr w:rsidR="0010346A" w:rsidRPr="001F2AC7" w14:paraId="263905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85D9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B16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D23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9A0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022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3B0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71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1C6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6D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2DE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692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2D3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708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</w:tr>
      <w:tr w:rsidR="0010346A" w:rsidRPr="001F2AC7" w14:paraId="4D8F1D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8C2AD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36C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02C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193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18C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ACB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6C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27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25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FF5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963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81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8E0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065AEA13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75E5C1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D286A9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84DE3A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4E594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C486C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2ABA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EE96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BBCFF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25B9C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55D87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2A1BE7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A00D3A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CC45EC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739E5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8DC74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36CB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EE54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F8A9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5D2E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892E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971F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36628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6EC5A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D26936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14751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DC73A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DC36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D47D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CB2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067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4A34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90E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804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C109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666E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655C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9536FF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F24E5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9B4D4C6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2AB4D5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0FC48B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EDF5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49CE7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1786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F3E4F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4061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8A6DE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370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F7920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51BD07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C2370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C4F0A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507DCC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F6DA1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1A970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20B12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37DA5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BFFA8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FB968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CA0EA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03E2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7E690B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087E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AE95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64D1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18B58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83EF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94D53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C5458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0900A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A813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EB516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EA80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A0AC3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BC97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6CD45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6B28F8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197FF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EB73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791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ED6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997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6E5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D6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FDF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FB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84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236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25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35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0FE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</w:tr>
      <w:tr w:rsidR="00ED74F8" w14:paraId="44081C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D87C7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2B612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B0E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45B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BFF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ABB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BBD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F13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CEA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7D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8D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2C7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55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16F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-46.1</w:t>
            </w:r>
          </w:p>
        </w:tc>
      </w:tr>
      <w:tr w:rsidR="00ED74F8" w14:paraId="4DD02D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482B1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AA054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901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813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0EA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334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25D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2D5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F7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440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BD1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36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F2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320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</w:tr>
      <w:tr w:rsidR="00ED74F8" w14:paraId="14CE29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64AB7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11FAE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406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003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476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50B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75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694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21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5FB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CCF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22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731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CB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ED74F8" w14:paraId="5D2165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2DB86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08646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03E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501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027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ACE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63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E72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B80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A9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76B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21A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1C3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55A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</w:tr>
      <w:tr w:rsidR="00ED74F8" w14:paraId="3A53DF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4AD7C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453F5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AE5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679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44B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173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79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840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C0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4C0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5A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4B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16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F8C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</w:tr>
      <w:tr w:rsidR="00ED74F8" w14:paraId="1A9DA4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A39D2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D0A26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437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E2F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9B0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6D8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4D4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AB8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F93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B9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D23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570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6D7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44A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</w:tr>
      <w:tr w:rsidR="00ED74F8" w14:paraId="7BE419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C0481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9A714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858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690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E58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C7A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0D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BB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3CB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05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9A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DA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D11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9D8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</w:tr>
      <w:tr w:rsidR="00ED74F8" w14:paraId="2040F1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B7706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600DA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807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65D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A4B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F3F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2F0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0D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927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892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E1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A4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FE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BFC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ED74F8" w14:paraId="5FD9E6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6BF2F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558C0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9EA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D75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90E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124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0B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7D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C76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AC6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A3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26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2F8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8E0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</w:tr>
      <w:tr w:rsidR="00ED74F8" w14:paraId="5C174E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6F071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6FE2F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2B6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15D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EAF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C31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4CE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CE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509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60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999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55D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1E3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8D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9D1B5A" w:rsidRPr="001F2AC7" w14:paraId="55C1EB6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1F2D5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1BAC1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5B2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97D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F48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AE9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A77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B05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73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E5A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13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789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F6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2B9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555B1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710B8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472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-11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173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-10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531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-8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AEE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-6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C7D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-5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9A3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-3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3B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611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B4F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378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F4F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D55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14:paraId="749282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759F4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C4E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-22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DC1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-21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E3A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-19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DF4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/>
              <w:t>-17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C77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/>
              <w:t>-16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FA1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</w:t>
            </w:r>
            <w:r>
              <w:rPr>
                <w:rFonts w:ascii="宋体" w:hAnsi="宋体"/>
                <w:sz w:val="18"/>
                <w:szCs w:val="18"/>
              </w:rPr>
              <w:br/>
              <w:t>-14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85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D5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A6A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CF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AE2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FA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</w:tr>
      <w:tr w:rsidR="0010346A" w:rsidRPr="001F2AC7" w14:paraId="6AEA97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AD0BF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084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636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116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92B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9C5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C06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7C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10C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582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65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FA7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323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3A2A04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CD814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5BF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-14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45C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-13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F69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-11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900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-9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65C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-8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4FB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-6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A21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8D0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C5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BC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57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C3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</w:tr>
      <w:tr w:rsidR="0010346A" w:rsidRPr="001F2AC7" w14:paraId="1B0A66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0CDFE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683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-23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EE6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-21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B7F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-20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2B3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/>
              <w:t>-18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ED2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/>
              <w:t>-16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D86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</w:t>
            </w:r>
            <w:r>
              <w:rPr>
                <w:rFonts w:ascii="宋体" w:hAnsi="宋体"/>
                <w:sz w:val="18"/>
                <w:szCs w:val="18"/>
              </w:rPr>
              <w:br/>
              <w:t>-15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3A2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E60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3DB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23A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294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503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</w:tr>
      <w:tr w:rsidR="0010346A" w:rsidRPr="001F2AC7" w14:paraId="36C902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FAA6B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B97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2A0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398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A98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54C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D70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C29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07B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E59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C55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911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11E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58673A32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7576B6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B3062D0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4B8673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71CF2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25022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07D1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BBCE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6B238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3E55F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73FA5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2272D9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FC0A7D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CF4816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154E7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711E3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06FF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4C7C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0DDB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730D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A77B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F4A6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B5F74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DB6E6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FFE29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0C372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AD538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9180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BF68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4F3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6B13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A51F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64A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E7B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D57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C70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B24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AF63BE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8F264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2BB6AA0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4034A4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364636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674D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FDDAD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219F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69FB3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FE9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4FDAB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6D78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082F1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2C1012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45D6E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2CDA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A7BF02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76C9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CECE36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DCA00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F46D4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105DB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E7D5B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FE11E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2085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06AC4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BDBE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FF60D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3F07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9D4B4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D4C8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4E25F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475A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F1D70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378E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D1AFF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9BC6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9E85E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4B74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77108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5390E6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6ECC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C7129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12B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-21.6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A6E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A91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EEC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F4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AF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BC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ACD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16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A0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147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42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ED74F8" w14:paraId="14E099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F414E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D1C89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A16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FB2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8A8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F0D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2AA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6F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2B1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F8B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9B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32D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B7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70C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</w:tr>
      <w:tr w:rsidR="00ED74F8" w14:paraId="477124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6FA86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CD47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F60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A5A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4F4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54A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F48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A5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ACD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BF7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C75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94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0CA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73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</w:tr>
      <w:tr w:rsidR="00ED74F8" w14:paraId="3FD9AE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82183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E6CC1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17D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D19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07B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172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222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5AC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BA7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6AB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FD6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E3B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796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03B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</w:tr>
      <w:tr w:rsidR="00ED74F8" w14:paraId="2CCCADB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0EAC5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F7483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B78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1D1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58E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4F8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0F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11A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E7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FF8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48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A4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075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338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</w:tr>
      <w:tr w:rsidR="00ED74F8" w14:paraId="681C27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32198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094EA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ACF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AFD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1EB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CD4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FB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95B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E4F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97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EB8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2F1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938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188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ED74F8" w14:paraId="2D3CFC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199D3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AFE7F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3E5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76E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CF1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C3A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69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A17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38A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BEA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56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886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61C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DE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ED74F8" w14:paraId="67415B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AB25B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D225A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B91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7EA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7D6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A81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FD1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62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62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E43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107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3B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D7D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058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</w:tr>
      <w:tr w:rsidR="00ED74F8" w14:paraId="3278E0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55A23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3D62F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A53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90BA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116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790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8C8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327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C7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AA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574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0B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CD1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249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ED74F8" w14:paraId="0F9B6E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4E5A8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F4B9C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8BA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78F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65F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60D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05A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C89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324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B5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1E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D91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186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580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9D1B5A" w:rsidRPr="001F2AC7" w14:paraId="1CCEB7B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15A0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8858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77F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4B3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157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38F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E2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1C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739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05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383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396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CE8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A05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</w:tr>
      <w:tr w:rsidR="0010346A" w:rsidRPr="001F2AC7" w14:paraId="3DD1D0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6AE7E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F95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4E5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66A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563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BE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18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336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FD2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C2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39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8E4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E22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</w:tr>
      <w:tr w:rsidR="0010346A" w:rsidRPr="001F2AC7" w14:paraId="5D31B4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26281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C86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D9A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CB7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D3E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68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9D6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40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9DD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CA5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8B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E4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2DD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</w:tr>
      <w:tr w:rsidR="0010346A" w:rsidRPr="001F2AC7" w14:paraId="13422B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DA52A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1B9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454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632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D59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747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DB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E2E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C1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AB4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483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9E6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95C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72DF72B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8113B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EC7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C0A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518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813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021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DF1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419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84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010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8882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D30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9D0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</w:tr>
      <w:tr w:rsidR="0010346A" w:rsidRPr="001F2AC7" w14:paraId="0D1FAC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3FEE1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E5A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C42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125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62F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B51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AA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B4C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48D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562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781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A76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6F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</w:tr>
      <w:tr w:rsidR="0010346A" w:rsidRPr="001F2AC7" w14:paraId="4255FE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1F35F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619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DC2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E25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105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97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65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1D9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76E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3A7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AA3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609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84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7802D32F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7233C2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F6CAFCE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A143E2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B60AF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CFAC1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948F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1136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934BC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CF3C4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485CF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6C94DB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DC7AED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08C101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51A72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8685D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980E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37BD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35B2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C8B6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DF7D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AD1B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0B6F8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C2948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F4D9EB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3B67E2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128BD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</w:t>
            </w:r>
            <w:r>
              <w:rPr>
                <w:rFonts w:ascii="宋体" w:hAnsi="宋体"/>
                <w:sz w:val="18"/>
                <w:szCs w:val="18"/>
              </w:rPr>
              <w:t>卫浴间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C742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FDD7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0295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0071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C91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7495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A43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CE1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C7A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78C4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A1566C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CEB64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833E643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1A3F0C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215340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A499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66C7A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7282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9CB7D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774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A010D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F21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5AFCE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9252C8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5895C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76AF7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36163C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FFE9D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BBBCF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4D4F5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E9568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A9736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BD01B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F7DEB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8CBE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23558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5ECF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B1C64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FA0B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95D5B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5A03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50D8D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B8F0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CB51D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0865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FDB50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5D09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EEFF0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B6E4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82DB5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100D10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2A69B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7A66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73A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1B0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CC8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185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285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6C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0AE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3CE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CA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02E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3E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936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/>
              <w:t>-89.6</w:t>
            </w:r>
          </w:p>
        </w:tc>
      </w:tr>
      <w:tr w:rsidR="00ED74F8" w14:paraId="3BC6EC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4ED3A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A5DB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960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71C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E9F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CCD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50A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0D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7D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C9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FD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43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830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A47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</w:tr>
      <w:tr w:rsidR="00ED74F8" w14:paraId="5B6682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5B1B6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37D08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6CF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873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0A7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662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E8D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5C2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38A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E06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772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095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0A5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1D3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</w:tr>
      <w:tr w:rsidR="00ED74F8" w14:paraId="533561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BBBC1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2C71B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330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4BE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8A1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857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98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5C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346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84B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6BA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63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15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A7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</w:tr>
      <w:tr w:rsidR="00ED74F8" w14:paraId="077EE5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E810E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DD717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7C7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E83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293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5F4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1BE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D97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D6F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52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20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86D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272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87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ED74F8" w14:paraId="44B442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3723D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66956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E16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468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AAC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4EC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E5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DD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9C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3BF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9B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37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E2A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FE5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</w:tr>
      <w:tr w:rsidR="00ED74F8" w14:paraId="327B1F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787FB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C8BF2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B6C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4CE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462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945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79A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272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0F0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D92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ADA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C48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1B0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FB1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ED74F8" w14:paraId="194E9CF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83A4C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563C0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A37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5A5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D55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7BF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7F7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F72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E5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B8D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295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E15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0C2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A73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</w:tr>
      <w:tr w:rsidR="00ED74F8" w14:paraId="707225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E8CDA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27622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D59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3A3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981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E6B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83B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CA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F2F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2EA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C1D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9F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DE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394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ED74F8" w14:paraId="0A213F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1ECCD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A5B78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E01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EB9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165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3C8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90E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40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6CF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5CE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856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E80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757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92A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57D9066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8296B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DCC8B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DE7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3A2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99D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F36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758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1D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E70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262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900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E9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17A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D1E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</w:tr>
      <w:tr w:rsidR="0010346A" w:rsidRPr="001F2AC7" w14:paraId="7B8B8E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D70B9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44A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-6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A84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-6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5EC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-7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F4C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-7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044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-6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2AF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br/>
              <w:t>-3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A9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889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F8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C3D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020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DE2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</w:tr>
      <w:tr w:rsidR="0010346A" w:rsidRPr="001F2AC7" w14:paraId="33F211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D471B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C5F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-22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0B3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-22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826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-23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E22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-23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1AE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</w:t>
            </w:r>
            <w:r>
              <w:rPr>
                <w:rFonts w:ascii="宋体" w:hAnsi="宋体"/>
                <w:sz w:val="18"/>
                <w:szCs w:val="18"/>
              </w:rPr>
              <w:br/>
              <w:t>-22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6E4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</w:t>
            </w:r>
            <w:r>
              <w:rPr>
                <w:rFonts w:ascii="宋体" w:hAnsi="宋体"/>
                <w:sz w:val="18"/>
                <w:szCs w:val="18"/>
              </w:rPr>
              <w:br/>
              <w:t>-19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FC4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BB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6FD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362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CC8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C58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</w:tr>
      <w:tr w:rsidR="0010346A" w:rsidRPr="001F2AC7" w14:paraId="6F3726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94629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7E1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020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1BF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37E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42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06B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DD4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F45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8BA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9CD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A84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7BE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25FC96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C5380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35F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-10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94D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-10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C89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-11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0DD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-11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E6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br/>
              <w:t>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3C2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/>
              <w:t>-7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03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1D0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801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B7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6BE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65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</w:tr>
      <w:tr w:rsidR="0010346A" w:rsidRPr="001F2AC7" w14:paraId="49F752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33172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C59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-23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174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-23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114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ascii="宋体" w:hAnsi="宋体"/>
                <w:sz w:val="18"/>
                <w:szCs w:val="18"/>
              </w:rPr>
              <w:br/>
              <w:t>-24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B0A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</w:t>
            </w:r>
            <w:r>
              <w:rPr>
                <w:rFonts w:ascii="宋体" w:hAnsi="宋体"/>
                <w:sz w:val="18"/>
                <w:szCs w:val="18"/>
              </w:rPr>
              <w:br/>
              <w:t>-24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CA2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</w:t>
            </w:r>
            <w:r>
              <w:rPr>
                <w:rFonts w:ascii="宋体" w:hAnsi="宋体"/>
                <w:sz w:val="18"/>
                <w:szCs w:val="18"/>
              </w:rPr>
              <w:br/>
              <w:t>-23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BD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</w:t>
            </w:r>
            <w:r>
              <w:rPr>
                <w:rFonts w:ascii="宋体" w:hAnsi="宋体"/>
                <w:sz w:val="18"/>
                <w:szCs w:val="18"/>
              </w:rPr>
              <w:br/>
              <w:t>-20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1CA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</w:t>
            </w:r>
            <w:r>
              <w:rPr>
                <w:rFonts w:ascii="宋体" w:hAnsi="宋体"/>
                <w:sz w:val="18"/>
                <w:szCs w:val="18"/>
              </w:rPr>
              <w:br/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779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DBF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795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36B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1C3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</w:tr>
      <w:tr w:rsidR="0010346A" w:rsidRPr="001F2AC7" w14:paraId="10CEAE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2BDD5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71D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C3D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50E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8E0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85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4C7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A33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82E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43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5E6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CE0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EAF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640EA2D1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6B01AA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891294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9A8BC3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F0831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E10B1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3BBD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8EC7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9432C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6DA45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46441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83F4E6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CFC284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A205E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A691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2E1A9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E725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52DA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616E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A23B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9F8D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CB25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B18F3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CFF6E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12288E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B0EEB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C295A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</w:t>
            </w:r>
            <w:r>
              <w:rPr>
                <w:rFonts w:ascii="宋体" w:hAnsi="宋体"/>
                <w:sz w:val="18"/>
                <w:szCs w:val="18"/>
              </w:rPr>
              <w:t>卫浴间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42A3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383A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F509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F13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C03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334D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5E3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F629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19A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7339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E5C58B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EB2BD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CFC83E2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321343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7C4646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BDFC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D425B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7AA3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098D1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6A36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670CB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BD1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E5274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46F84F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DD4FB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48E83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00742C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7583B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49F0A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A0DD0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4B2FA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6FEDC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031DB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98486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E7D7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C04D9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C9FE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3E12F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974B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AFE0D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210DE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5DF04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7FFF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84038B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8D0A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9526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A70E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E994E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20CA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AB447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224347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4CE6D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0FAF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95B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65D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C11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F6A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4B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42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EAF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C2F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93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09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77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317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-39.7</w:t>
            </w:r>
          </w:p>
        </w:tc>
      </w:tr>
      <w:tr w:rsidR="00ED74F8" w14:paraId="102958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2C7CA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B7467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84D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4FF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FAD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BD4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D17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DA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81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14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981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C3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C2C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2C2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/>
              <w:t>-19.5</w:t>
            </w:r>
          </w:p>
        </w:tc>
      </w:tr>
      <w:tr w:rsidR="00ED74F8" w14:paraId="4015EF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86AE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69F5C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700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7F3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811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9AD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2CB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844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5BB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F4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23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33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D0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1A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</w:tr>
      <w:tr w:rsidR="00ED74F8" w14:paraId="34AC65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82377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96E8E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2F9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269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D78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43C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C6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A6F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3B9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E1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175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E76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F5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88C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ED74F8" w14:paraId="7BE8B8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CF66E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AB870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812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BD4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DBB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BDD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92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E4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FD0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3AD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AB7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4D6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72B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060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</w:tr>
      <w:tr w:rsidR="00ED74F8" w14:paraId="552AC10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08DA1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A37C1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C99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7F7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2FC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CE5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2F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80D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63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AC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F3C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1E1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6F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309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</w:tr>
      <w:tr w:rsidR="00ED74F8" w14:paraId="453879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3C0A0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5A6CC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B5F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BBE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01F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D25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86A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7F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DFE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7C2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FFF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6C7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77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73E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ED74F8" w14:paraId="5A82729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A4A98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08588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97E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007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EC2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35F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355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D4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20E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F8E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86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BA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698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D8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</w:tr>
      <w:tr w:rsidR="00ED74F8" w14:paraId="777132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7201A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B69A3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635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F7C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F89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C7F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A9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729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E8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187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895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FF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6A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67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</w:tr>
      <w:tr w:rsidR="00ED74F8" w14:paraId="1D5C81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99CCD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53AC2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0CE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1DF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E92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BF4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DF5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269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888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62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CC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057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099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EC3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12114DE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EA113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A357D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E1D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FBB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873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F9A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491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53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BC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96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0F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BD6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A4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9E4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</w:tr>
      <w:tr w:rsidR="0010346A" w:rsidRPr="001F2AC7" w14:paraId="6DDF75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E7870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473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C8D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E90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8F3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7B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A48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71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78B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9E8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3C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A61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9CE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</w:tr>
      <w:tr w:rsidR="0010346A" w:rsidRPr="001F2AC7" w14:paraId="7EB022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A0009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288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7F1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415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C62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D6C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79D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B1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B8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62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108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D94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C20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</w:tr>
      <w:tr w:rsidR="0010346A" w:rsidRPr="001F2AC7" w14:paraId="29005B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323ED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0F0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812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1F8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27D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73E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DE9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824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3E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C8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0C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A85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A18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 w:rsidR="0010346A" w:rsidRPr="001F2AC7" w14:paraId="5238AF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B26EF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716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ADF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B44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64E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E0E4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E9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A4B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106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25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AB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A2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A23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</w:tr>
      <w:tr w:rsidR="0010346A" w:rsidRPr="001F2AC7" w14:paraId="363284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B9160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001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5C93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419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E55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47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9CE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01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5B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A2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235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E9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DF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</w:tr>
      <w:tr w:rsidR="0010346A" w:rsidRPr="001F2AC7" w14:paraId="2D96B1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1B19E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DAB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B2A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D4C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34E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0B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27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E6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36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AE9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686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D1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92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092EBE64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4522B1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4AC46A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C5DF84B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0B0A4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96D02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CAAD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2837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AA877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1C614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CDF58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BE5765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F4CF24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F708C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118673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3DDB7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A312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BE6A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D687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D937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F2E3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C189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475BC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999B3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72656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FA835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8E356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</w:t>
            </w:r>
            <w:r>
              <w:rPr>
                <w:rFonts w:ascii="宋体" w:hAnsi="宋体"/>
                <w:sz w:val="18"/>
                <w:szCs w:val="18"/>
              </w:rPr>
              <w:t>厕所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3166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FDF9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59B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256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1C1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75ED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99C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1019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6F4B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6074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3B7D1C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A8A06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1F02B5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CF25DB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DF80BE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E38E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09931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BBFE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DDDAC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219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FC556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55AC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59A3E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896103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20C2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9D3E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62BEDA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406FA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09792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7961E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AE80A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89C84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D44AA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41E77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89D5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98CA6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A9DE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A771E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917A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9D948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7A24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F8A60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7260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4AA43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A014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600F4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80F9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B993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14F5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7C675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23BD96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F8AEA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50F7A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900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BA7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392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7B1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E6D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2DE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677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DDE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B64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254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6F7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B18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</w:tr>
      <w:tr w:rsidR="00ED74F8" w14:paraId="2F8390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3D28C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5305D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484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A59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9B7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D4E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0B7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AF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89D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0C2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F7F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84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E9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D4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ED74F8" w14:paraId="17FC88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3CDD8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0CB12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52F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00E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4F6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00C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7E0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93D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B8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38C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F5E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49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55A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BB5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</w:tr>
      <w:tr w:rsidR="00ED74F8" w14:paraId="46DD343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15E5D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1F51A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B76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3D9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A02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E44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AC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799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8D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20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8EE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4A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34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CBD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</w:tr>
      <w:tr w:rsidR="00ED74F8" w14:paraId="2155FA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295A3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77560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B7C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6F6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F68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89C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02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BE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A3C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4CB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4D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6C1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C8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DC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</w:tr>
      <w:tr w:rsidR="00ED74F8" w14:paraId="1F3C32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82B05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B3996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FD2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42A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0B6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D46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DD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BC5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43A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51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14E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5D4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7E5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388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ED74F8" w14:paraId="29B716C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69EE9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F37A2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361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DF8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2C3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09A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67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55C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5E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17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885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E8C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6A6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5E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</w:tr>
      <w:tr w:rsidR="00ED74F8" w14:paraId="7A9288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F2626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B50E0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75C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F60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F04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469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D8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E5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84D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D59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30D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33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D19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FE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ED74F8" w14:paraId="4E8D28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8916F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42D95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805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B53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A2F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811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09B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94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7FA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1D4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644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681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3D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8D98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5161143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5182D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149DB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421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D24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E5F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1B0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756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0EB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198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2AF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CEC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535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A2C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8A2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</w:tr>
      <w:tr w:rsidR="0010346A" w:rsidRPr="001F2AC7" w14:paraId="388171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51CB7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758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1FF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0E4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746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999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05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EFB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232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EF6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655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64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FE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</w:tr>
      <w:tr w:rsidR="0010346A" w:rsidRPr="001F2AC7" w14:paraId="07B39A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E46C3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955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374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6D3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4C7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34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F02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E3D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B16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BF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1BA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C1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0C3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</w:tr>
      <w:tr w:rsidR="0010346A" w:rsidRPr="001F2AC7" w14:paraId="1B94F5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3196C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2A1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5BD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34E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8F2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EA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50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17C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BE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4C8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744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AA9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42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48486B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A9D85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D310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EFF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465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DC2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D89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BD2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8CE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634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54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F41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EA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A04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</w:tr>
      <w:tr w:rsidR="0010346A" w:rsidRPr="001F2AC7" w14:paraId="15839D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49D23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2BF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144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DAD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FC2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CA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36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3B74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B62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63A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297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A64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4AF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</w:tr>
      <w:tr w:rsidR="0010346A" w:rsidRPr="001F2AC7" w14:paraId="0B2EC5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2D49D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6FE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581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1E1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219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AA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A61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06A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58A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CE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0A4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06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759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1C6ABB0F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3204CB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96F242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D8B693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E1151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F4196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082C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5E2C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791DD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7ABA9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54111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C7025F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92AD1A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AB9EC1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A2913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A9854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AEBA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E5CA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4378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1E70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A8632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10C8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79D7A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53083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EDC44A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6E313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63618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</w:t>
            </w:r>
            <w:r>
              <w:rPr>
                <w:rFonts w:ascii="宋体" w:hAnsi="宋体"/>
                <w:sz w:val="18"/>
                <w:szCs w:val="18"/>
              </w:rPr>
              <w:t>厕所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046D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A69B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57F0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5D25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BF1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744A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280D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5390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BC1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D1A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F25F18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42384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E759019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D320F7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DB0088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43B9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AF2F8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F2AC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D9F5B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D90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F7CAE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9B9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CE161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F58C0A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89072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332D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2312C3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93B1F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1EEC2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56809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8FF45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9CFB5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62A40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3A6FB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C7F8C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15DCF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A2DD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4E847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C11B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80362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B4C1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91FB6B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7308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CAFC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0939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1A5B4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C635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EC1BC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2A85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2FEB0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0DEEC9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E31D8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F0CF0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363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DB5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C66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5E4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F3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CC8D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D3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9DD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33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BD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CE1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17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</w:tr>
      <w:tr w:rsidR="00ED74F8" w14:paraId="419851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A93C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F5289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312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B5D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64A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5E2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6E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602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8B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17A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890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4DF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FFB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3C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-28.3</w:t>
            </w:r>
          </w:p>
        </w:tc>
      </w:tr>
      <w:tr w:rsidR="00ED74F8" w14:paraId="152600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73F52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90AE8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3AD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6C22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33E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69A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417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C8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C78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AAD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070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04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C3E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947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/>
              <w:t>-21.0</w:t>
            </w:r>
          </w:p>
        </w:tc>
      </w:tr>
      <w:tr w:rsidR="00ED74F8" w14:paraId="13F9F6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EB620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1BF61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BB0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F01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D40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243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7A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AAE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06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70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BB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22A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8A4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D1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</w:tr>
      <w:tr w:rsidR="00ED74F8" w14:paraId="48BB34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774DC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F126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298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A48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D02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7E1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5EA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5D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5F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263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21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56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EFD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0A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</w:tr>
      <w:tr w:rsidR="00ED74F8" w14:paraId="714B78A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E7FD1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E5506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A01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761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4EF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687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E85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79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45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A44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5B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5A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7B9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32F5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ED74F8" w14:paraId="552FCA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5FFE3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A8B80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8F7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524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8BE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99D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8B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CE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1B5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167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66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A8F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9DF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BF4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</w:tr>
      <w:tr w:rsidR="00ED74F8" w14:paraId="3D9007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83850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93D2C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A30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244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9A5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DC7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83E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D1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E8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01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F21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1E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746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96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ED74F8" w14:paraId="4E55C4B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8B89A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2D6F2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D81E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C91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F18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6A1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9F3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2B1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97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A1D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CB8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2E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1CDE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31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</w:tr>
      <w:tr w:rsidR="00ED74F8" w14:paraId="6699DC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67869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A2B22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992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68B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676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53C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5E3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2D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2D5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78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F4B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FEA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5C7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63B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ED74F8" w14:paraId="135A1F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9BFEB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86C4E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DEF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D944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E3D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A9CA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806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E50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C9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97E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0F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62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E9F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EA2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14:paraId="7BDFAE0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7BB91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78157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BA6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B18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24D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721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C74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C7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A46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B3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B5D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B0A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8F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F9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10346A" w:rsidRPr="001F2AC7" w14:paraId="2B9472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24206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CE6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E65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3AE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4A6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407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0A2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49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E4B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0AAE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47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C0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B7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</w:tr>
      <w:tr w:rsidR="0010346A" w:rsidRPr="001F2AC7" w14:paraId="3B8F16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095C3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2A4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A61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AFC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5CD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7B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A94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FB6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EFD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32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7A5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5E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3C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</w:tr>
      <w:tr w:rsidR="0010346A" w:rsidRPr="001F2AC7" w14:paraId="103578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60C82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AA0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CCF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0E4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622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DEF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B0D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AB7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E5D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F5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2CF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AFA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261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541897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F632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CD4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21D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041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0E80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2AB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D7F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81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A41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10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49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DB1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82E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</w:tr>
      <w:tr w:rsidR="0010346A" w:rsidRPr="001F2AC7" w14:paraId="29CF35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7B448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FF6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E22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5B4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58F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51D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96A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CD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D02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5DD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F08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EE59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AD52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</w:tr>
      <w:tr w:rsidR="0010346A" w:rsidRPr="001F2AC7" w14:paraId="67A2A3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50832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4E6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054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628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B82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9B5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BF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9D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A7E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3C20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745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310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703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656F3264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C7E863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ED05C9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03D999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BF738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BF338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8415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09AF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271F6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EC621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7B3A7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381EA2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CF126E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A6D79A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E0D57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68CE0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4C00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8A6F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9147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2D37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6C1C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5222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6BD56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E5F8A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328ACE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00A3D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999E5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</w:t>
            </w:r>
            <w:r>
              <w:rPr>
                <w:rFonts w:ascii="宋体" w:hAnsi="宋体"/>
                <w:sz w:val="18"/>
                <w:szCs w:val="18"/>
              </w:rPr>
              <w:t>书房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C041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4A3D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E5AA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79F1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E1B1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A82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C55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8E2F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EC5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411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542AC1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7E231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15D96A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B5B828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9D106D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00BB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CE72B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41E1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D32DF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8811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9CB64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8BB3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034AD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47BB99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AB867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2E5E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4A2110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E341D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60FB6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9A0174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3680D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FA107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57C82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A66F3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54BC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39C18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1370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68ADC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EB76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2DDE2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056C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FF187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A823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1806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7806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36B85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B3DF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9534C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770E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53B60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3DF4ED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8A7C9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D9837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46B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-10.3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88A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6FB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-6.4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847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-3.7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825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E9B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BF9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080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-7.4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43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-8.4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215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11A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6E5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ED74F8" w14:paraId="410D63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42D5F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171BA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F=19.90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CB5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A96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5EF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F682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27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3F7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357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AD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742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52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767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EB8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-141.8</w:t>
            </w:r>
            <w:r>
              <w:rPr>
                <w:rFonts w:ascii="宋体" w:hAnsi="宋体"/>
                <w:sz w:val="18"/>
                <w:szCs w:val="18"/>
              </w:rPr>
              <w:br/>
              <w:t>-141.8</w:t>
            </w:r>
          </w:p>
        </w:tc>
      </w:tr>
      <w:tr w:rsidR="009D1B5A" w:rsidRPr="001F2AC7" w14:paraId="43AF8D7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A6B1D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1B2D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7AA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E086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609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46D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B4A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C9B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3EE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DB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95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A07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6AB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D69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-26.0</w:t>
            </w:r>
          </w:p>
        </w:tc>
      </w:tr>
      <w:tr w:rsidR="0010346A" w:rsidRPr="001F2AC7" w14:paraId="4C3541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D32BC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4574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-178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5FA2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</w:t>
            </w:r>
            <w:r>
              <w:rPr>
                <w:rFonts w:ascii="宋体" w:hAnsi="宋体"/>
                <w:sz w:val="18"/>
                <w:szCs w:val="18"/>
              </w:rPr>
              <w:br/>
              <w:t>-176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B0B4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</w:t>
            </w:r>
            <w:r>
              <w:rPr>
                <w:rFonts w:ascii="宋体" w:hAnsi="宋体"/>
                <w:sz w:val="18"/>
                <w:szCs w:val="18"/>
              </w:rPr>
              <w:br/>
              <w:t>-174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B97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</w:t>
            </w:r>
            <w:r>
              <w:rPr>
                <w:rFonts w:ascii="宋体" w:hAnsi="宋体"/>
                <w:sz w:val="18"/>
                <w:szCs w:val="18"/>
              </w:rPr>
              <w:br/>
              <w:t>-171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30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</w:t>
            </w:r>
            <w:r>
              <w:rPr>
                <w:rFonts w:ascii="宋体" w:hAnsi="宋体"/>
                <w:sz w:val="18"/>
                <w:szCs w:val="18"/>
              </w:rPr>
              <w:br/>
              <w:t>-169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A48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</w:t>
            </w:r>
            <w:r>
              <w:rPr>
                <w:rFonts w:ascii="宋体" w:hAnsi="宋体"/>
                <w:sz w:val="18"/>
                <w:szCs w:val="18"/>
              </w:rPr>
              <w:br/>
              <w:t>-166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18E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E7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91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</w:t>
            </w:r>
            <w:r>
              <w:rPr>
                <w:rFonts w:ascii="宋体" w:hAnsi="宋体"/>
                <w:sz w:val="18"/>
                <w:szCs w:val="18"/>
              </w:rPr>
              <w:br/>
              <w:t>-159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FB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</w:t>
            </w:r>
            <w:r>
              <w:rPr>
                <w:rFonts w:ascii="宋体" w:hAnsi="宋体"/>
                <w:sz w:val="18"/>
                <w:szCs w:val="18"/>
              </w:rPr>
              <w:br/>
              <w:t>-161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6C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</w:t>
            </w:r>
            <w:r>
              <w:rPr>
                <w:rFonts w:ascii="宋体" w:hAnsi="宋体"/>
                <w:sz w:val="18"/>
                <w:szCs w:val="18"/>
              </w:rPr>
              <w:br/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508F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</w:t>
            </w:r>
            <w:r>
              <w:rPr>
                <w:rFonts w:ascii="宋体" w:hAnsi="宋体"/>
                <w:sz w:val="18"/>
                <w:szCs w:val="18"/>
              </w:rPr>
              <w:br/>
              <w:t>-164</w:t>
            </w:r>
          </w:p>
        </w:tc>
      </w:tr>
      <w:tr w:rsidR="0010346A" w:rsidRPr="001F2AC7" w14:paraId="33EDE7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0C487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5BDE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-178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3F0C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</w:t>
            </w:r>
            <w:r>
              <w:rPr>
                <w:rFonts w:ascii="宋体" w:hAnsi="宋体"/>
                <w:sz w:val="18"/>
                <w:szCs w:val="18"/>
              </w:rPr>
              <w:br/>
              <w:t>-176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81D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</w:t>
            </w:r>
            <w:r>
              <w:rPr>
                <w:rFonts w:ascii="宋体" w:hAnsi="宋体"/>
                <w:sz w:val="18"/>
                <w:szCs w:val="18"/>
              </w:rPr>
              <w:br/>
              <w:t>-174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2BFA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</w:t>
            </w:r>
            <w:r>
              <w:rPr>
                <w:rFonts w:ascii="宋体" w:hAnsi="宋体"/>
                <w:sz w:val="18"/>
                <w:szCs w:val="18"/>
              </w:rPr>
              <w:br/>
              <w:t>-171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022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</w:t>
            </w:r>
            <w:r>
              <w:rPr>
                <w:rFonts w:ascii="宋体" w:hAnsi="宋体"/>
                <w:sz w:val="18"/>
                <w:szCs w:val="18"/>
              </w:rPr>
              <w:br/>
              <w:t>-169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F83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</w:t>
            </w:r>
            <w:r>
              <w:rPr>
                <w:rFonts w:ascii="宋体" w:hAnsi="宋体"/>
                <w:sz w:val="18"/>
                <w:szCs w:val="18"/>
              </w:rPr>
              <w:br/>
              <w:t>-166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144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87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8DD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3ED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</w:t>
            </w:r>
            <w:r>
              <w:rPr>
                <w:rFonts w:ascii="宋体" w:hAnsi="宋体"/>
                <w:sz w:val="18"/>
                <w:szCs w:val="18"/>
              </w:rPr>
              <w:br/>
              <w:t>-161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CB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</w:t>
            </w:r>
            <w:r>
              <w:rPr>
                <w:rFonts w:ascii="宋体" w:hAnsi="宋体"/>
                <w:sz w:val="18"/>
                <w:szCs w:val="18"/>
              </w:rPr>
              <w:br/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E9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</w:t>
            </w:r>
            <w:r>
              <w:rPr>
                <w:rFonts w:ascii="宋体" w:hAnsi="宋体"/>
                <w:sz w:val="18"/>
                <w:szCs w:val="18"/>
              </w:rPr>
              <w:br/>
              <w:t>-164</w:t>
            </w:r>
          </w:p>
        </w:tc>
      </w:tr>
      <w:tr w:rsidR="0010346A" w:rsidRPr="001F2AC7" w14:paraId="448243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E5D6A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82F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5D1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8DE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1C9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1F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6AC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EFF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DF6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61C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BC8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7E0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CFB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E40F8B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5B76A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47E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-178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D67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</w:t>
            </w:r>
            <w:r>
              <w:rPr>
                <w:rFonts w:ascii="宋体" w:hAnsi="宋体"/>
                <w:sz w:val="18"/>
                <w:szCs w:val="18"/>
              </w:rPr>
              <w:br/>
              <w:t>-176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C14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</w:t>
            </w:r>
            <w:r>
              <w:rPr>
                <w:rFonts w:ascii="宋体" w:hAnsi="宋体"/>
                <w:sz w:val="18"/>
                <w:szCs w:val="18"/>
              </w:rPr>
              <w:br/>
              <w:t>-174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B1C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</w:t>
            </w:r>
            <w:r>
              <w:rPr>
                <w:rFonts w:ascii="宋体" w:hAnsi="宋体"/>
                <w:sz w:val="18"/>
                <w:szCs w:val="18"/>
              </w:rPr>
              <w:br/>
              <w:t>-171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CCA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</w:t>
            </w:r>
            <w:r>
              <w:rPr>
                <w:rFonts w:ascii="宋体" w:hAnsi="宋体"/>
                <w:sz w:val="18"/>
                <w:szCs w:val="18"/>
              </w:rPr>
              <w:br/>
              <w:t>-169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2DE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</w:t>
            </w:r>
            <w:r>
              <w:rPr>
                <w:rFonts w:ascii="宋体" w:hAnsi="宋体"/>
                <w:sz w:val="18"/>
                <w:szCs w:val="18"/>
              </w:rPr>
              <w:br/>
              <w:t>-166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C99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686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18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</w:t>
            </w:r>
            <w:r>
              <w:rPr>
                <w:rFonts w:ascii="宋体" w:hAnsi="宋体"/>
                <w:sz w:val="18"/>
                <w:szCs w:val="18"/>
              </w:rPr>
              <w:br/>
              <w:t>-159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D0C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</w:t>
            </w:r>
            <w:r>
              <w:rPr>
                <w:rFonts w:ascii="宋体" w:hAnsi="宋体"/>
                <w:sz w:val="18"/>
                <w:szCs w:val="18"/>
              </w:rPr>
              <w:br/>
              <w:t>-161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0BA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</w:t>
            </w:r>
            <w:r>
              <w:rPr>
                <w:rFonts w:ascii="宋体" w:hAnsi="宋体"/>
                <w:sz w:val="18"/>
                <w:szCs w:val="18"/>
              </w:rPr>
              <w:br/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5D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</w:t>
            </w:r>
            <w:r>
              <w:rPr>
                <w:rFonts w:ascii="宋体" w:hAnsi="宋体"/>
                <w:sz w:val="18"/>
                <w:szCs w:val="18"/>
              </w:rPr>
              <w:br/>
              <w:t>-164</w:t>
            </w:r>
          </w:p>
        </w:tc>
      </w:tr>
      <w:tr w:rsidR="0010346A" w:rsidRPr="001F2AC7" w14:paraId="5BB6F3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91781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7FA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</w:t>
            </w:r>
            <w:r>
              <w:rPr>
                <w:rFonts w:ascii="宋体" w:hAnsi="宋体"/>
                <w:sz w:val="18"/>
                <w:szCs w:val="18"/>
              </w:rPr>
              <w:br/>
              <w:t>-178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D47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</w:t>
            </w:r>
            <w:r>
              <w:rPr>
                <w:rFonts w:ascii="宋体" w:hAnsi="宋体"/>
                <w:sz w:val="18"/>
                <w:szCs w:val="18"/>
              </w:rPr>
              <w:br/>
              <w:t>-176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8E2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</w:t>
            </w:r>
            <w:r>
              <w:rPr>
                <w:rFonts w:ascii="宋体" w:hAnsi="宋体"/>
                <w:sz w:val="18"/>
                <w:szCs w:val="18"/>
              </w:rPr>
              <w:br/>
              <w:t>-174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F1F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</w:t>
            </w:r>
            <w:r>
              <w:rPr>
                <w:rFonts w:ascii="宋体" w:hAnsi="宋体"/>
                <w:sz w:val="18"/>
                <w:szCs w:val="18"/>
              </w:rPr>
              <w:br/>
              <w:t>-171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6EE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</w:t>
            </w:r>
            <w:r>
              <w:rPr>
                <w:rFonts w:ascii="宋体" w:hAnsi="宋体"/>
                <w:sz w:val="18"/>
                <w:szCs w:val="18"/>
              </w:rPr>
              <w:br/>
              <w:t>-169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96B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</w:t>
            </w:r>
            <w:r>
              <w:rPr>
                <w:rFonts w:ascii="宋体" w:hAnsi="宋体"/>
                <w:sz w:val="18"/>
                <w:szCs w:val="18"/>
              </w:rPr>
              <w:br/>
              <w:t>-166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9D7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68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/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5D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</w:t>
            </w:r>
            <w:r>
              <w:rPr>
                <w:rFonts w:ascii="宋体" w:hAnsi="宋体"/>
                <w:sz w:val="18"/>
                <w:szCs w:val="18"/>
              </w:rPr>
              <w:br/>
              <w:t>-159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296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</w:t>
            </w:r>
            <w:r>
              <w:rPr>
                <w:rFonts w:ascii="宋体" w:hAnsi="宋体"/>
                <w:sz w:val="18"/>
                <w:szCs w:val="18"/>
              </w:rPr>
              <w:br/>
              <w:t>-161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885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</w:t>
            </w:r>
            <w:r>
              <w:rPr>
                <w:rFonts w:ascii="宋体" w:hAnsi="宋体"/>
                <w:sz w:val="18"/>
                <w:szCs w:val="18"/>
              </w:rPr>
              <w:br/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F64B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</w:t>
            </w:r>
            <w:r>
              <w:rPr>
                <w:rFonts w:ascii="宋体" w:hAnsi="宋体"/>
                <w:sz w:val="18"/>
                <w:szCs w:val="18"/>
              </w:rPr>
              <w:br/>
              <w:t>-164</w:t>
            </w:r>
          </w:p>
        </w:tc>
      </w:tr>
      <w:tr w:rsidR="0010346A" w:rsidRPr="001F2AC7" w14:paraId="28C2B0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BAAC9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AFB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1CD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4A27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9D6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B6E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8CF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E08E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8C52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98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9C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8C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3CC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4FE7932C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A60CFF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05D348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8731E5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91F5A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8937B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B6EF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C49B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B447A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2E5DB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CCF85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E453C3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F16275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FEF354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DCB3F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F0371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F121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63C9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07D0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A14B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A9FA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ABED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C78EA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B95D8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D4B39A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22E6D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FF759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E07E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1122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29D6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DC25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BE2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A92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E163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949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C903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577A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DD5120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F061A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5E06D7C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5CB32F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206FA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92C5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D7066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DBDD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08B6D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8EB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213EE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B75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63C6B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DA87BE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6F41C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3BB93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3DAD8D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37DF0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72E89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524179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A69D8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F5B3A1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F9302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B9545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6217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9FB0F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4FDE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9D384B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589F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0B623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481E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B80FD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3DF2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D3C7C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438D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25939B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C72A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E8611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18E25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16CC4C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571B44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A6B26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7C116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739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1875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228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778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91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11B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4DF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E8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7F8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69A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C4E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F6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</w:tr>
      <w:tr w:rsidR="00ED74F8" w14:paraId="2A55D2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14491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440AA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8D3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894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428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8CE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81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DE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045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DA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A32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3B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3EAB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AB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ED74F8" w14:paraId="476F9A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668C2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1B0CC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K=1.18 </w:t>
            </w:r>
            <w:r>
              <w:rPr>
                <w:rFonts w:ascii="宋体" w:hAnsi="宋体"/>
                <w:sz w:val="18"/>
                <w:szCs w:val="18"/>
              </w:rPr>
              <w:t>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533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5010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623D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AD4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30F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BC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53D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-39.5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A52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-42.5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0B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-45.8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DB0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-48.6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82F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-50.9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D6BD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</w:tr>
      <w:tr w:rsidR="00ED74F8" w14:paraId="039D83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84610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8C099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7AA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75E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1EB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3ED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FD9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B1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8DC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5624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783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B53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77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FF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</w:tr>
      <w:tr w:rsidR="00ED74F8" w14:paraId="261104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08A8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8E84C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8A12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C48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B2C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54F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87F9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D5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2CD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B43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BA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3E3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1C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50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</w:tr>
      <w:tr w:rsidR="00ED74F8" w14:paraId="4C77C2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E0A6F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7158D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B3D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147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D95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03D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64D7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E3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16A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1B0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B6A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D9F1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A3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7D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</w:tr>
      <w:tr w:rsidR="00ED74F8" w14:paraId="0745F6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70739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0F612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F65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345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629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8E5F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C43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653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E32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C48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490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219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13B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9BF8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</w:tr>
      <w:tr w:rsidR="00ED74F8" w14:paraId="0F104F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FD911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B2F71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D22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C25C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2DF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3A4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403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B2A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8046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475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410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34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8E39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FDC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ED74F8" w14:paraId="31276E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CD805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C1FB1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AD8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CDD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BC1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22F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63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03A0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FF2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229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4A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9AB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17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951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ED74F8" w14:paraId="67331B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B4407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199A6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5295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023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0F1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A136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2C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D2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60C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4F7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3A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55A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D6FB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36E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</w:tr>
      <w:tr w:rsidR="009D1B5A" w:rsidRPr="001F2AC7" w14:paraId="3F3D5AF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A2CD5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AC853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F0CB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850E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488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74E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B6F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7036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66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6A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3AA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2A6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AA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833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3C39FE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D78C8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5CB0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A1A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AA412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1C4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60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E7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A50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071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5FA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1423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5D7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9C2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</w:tr>
      <w:tr w:rsidR="0010346A" w:rsidRPr="001F2AC7" w14:paraId="5BDB18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D9EFE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530A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973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3873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83A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8808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19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0FA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F37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59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D01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7C94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22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</w:tr>
      <w:tr w:rsidR="0010346A" w:rsidRPr="001F2AC7" w14:paraId="61ADE5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3BDA2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C05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973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AF1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74E1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BE8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F90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63A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049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A20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98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239B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E26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113A33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5E37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3CE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C69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2F32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6DC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EA4E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1D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AAF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331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EBA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7E8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2D3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E19A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</w:tr>
      <w:tr w:rsidR="0010346A" w:rsidRPr="001F2AC7" w14:paraId="507BEF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CBBD3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7BB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F395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8A38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642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5F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1CB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3C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1FA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1F07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3BD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A8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96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</w:tr>
      <w:tr w:rsidR="0010346A" w:rsidRPr="001F2AC7" w14:paraId="300978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A964BA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A14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F7A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17B0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9F9B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D95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E0C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F360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2C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B2C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0D6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CF8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BA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766B074A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63C6CC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03870A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604680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7D7B5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F2679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DE12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37D5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5B78B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32308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7DCD5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54BEA4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7271D2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2959CC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AB9E8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EDC25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65D6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9F65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B0FE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D537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84B4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BF7F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A3D82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A836D3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668EB8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67BDC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E7305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</w:t>
            </w:r>
            <w:r>
              <w:rPr>
                <w:rFonts w:ascii="宋体" w:hAnsi="宋体"/>
                <w:sz w:val="18"/>
                <w:szCs w:val="18"/>
              </w:rPr>
              <w:t>工作室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5446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F01D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71CD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BF6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E5F3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7CD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F499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74D1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57BB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02A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92E6A1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20B94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703F05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A41A27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4A82AC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DDFE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03389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F085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0FEBB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3A55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7B328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565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B1136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F92C10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03A8C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F589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A6D24E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DEC36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FAB0F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64B5B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9B5B0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012FC7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92E39F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332E30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FE924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1FCDB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4A65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0D8FB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08B2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F7E956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F2D4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380C7A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3737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B0AF0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8B9B3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38ED6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87F67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3C7D58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1543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2975A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374080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35EE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5D142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AA0D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82F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0E0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B631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69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04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73ED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F4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A8B8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87B1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7C7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FDE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</w:tr>
      <w:tr w:rsidR="00ED74F8" w14:paraId="25046C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982CE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005E8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675F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895A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199A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09D2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969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09A1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4D2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8960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77D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33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143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3363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</w:tr>
      <w:tr w:rsidR="00ED74F8" w14:paraId="1ADF8F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C8CF6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99DF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E47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7F97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/>
              <w:t>-18.2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B34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-13.4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BE2A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-8.6</w:t>
            </w:r>
            <w:r>
              <w:rPr>
                <w:rFonts w:ascii="宋体" w:hAnsi="宋体"/>
                <w:sz w:val="18"/>
                <w:szCs w:val="18"/>
              </w:rPr>
              <w:br/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212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/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990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B43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96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3DAF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DA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A6D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C1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-20.9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9D1B5A" w:rsidRPr="001F2AC7" w14:paraId="442BDEE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932AF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E4A457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F=10.29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190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316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D10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894C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F85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CCF3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5C62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-20.9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E70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1C96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01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6F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D92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</w:tr>
      <w:tr w:rsidR="0010346A" w:rsidRPr="001F2AC7" w14:paraId="7C35CF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13EA4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0CC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25D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1A9F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15D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038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69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96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BE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F37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C93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20C6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B2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</w:tr>
      <w:tr w:rsidR="0010346A" w:rsidRPr="001F2AC7" w14:paraId="60AA54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574FC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D0AD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6C4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165F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1B8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CE1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05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654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ACF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B1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A9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77D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F04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</w:tr>
      <w:tr w:rsidR="0010346A" w:rsidRPr="001F2AC7" w14:paraId="2797D1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869F1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30CE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2CC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D026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2A2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A5A1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FB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FA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291F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4B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819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DB9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35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E854B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4166F3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72E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DD82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948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E25A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F7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09B6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603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20E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C1C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0C24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A1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2E91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</w:tr>
      <w:tr w:rsidR="0010346A" w:rsidRPr="001F2AC7" w14:paraId="238737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A7E14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971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7E58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C676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860B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2F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FFF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83A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AA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7F0B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B26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749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7348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</w:tr>
      <w:tr w:rsidR="0010346A" w:rsidRPr="001F2AC7" w14:paraId="13956E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613C0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95F3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7A0E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5379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20B4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836F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202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5C3A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9F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991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02D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D8F3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D02E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6AF88E9" w14:textId="77777777" w:rsidR="00ED74F8" w:rsidRDefault="00ED74F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03B2A0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243C11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36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2147D2" w14:textId="77777777" w:rsidR="00A256FB" w:rsidRPr="001F2AC7" w:rsidRDefault="00A256FB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CD0FA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DDE3F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E547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B30B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09EF3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2B1D6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1394A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BE72E5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8C83A7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476CA1C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344B7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40166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774B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52C2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AC8CE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6400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256E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CD58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186E50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4CDDD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6726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EEA748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8581F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6A9AF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85BB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5DB6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EEDF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680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F0CE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F2DF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6F72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0E8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228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AD01BA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372309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47F008" w14:textId="77777777" w:rsidR="00A256FB" w:rsidRPr="001F2AC7" w:rsidRDefault="00A256FB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9DC185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CC0B638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B6E2B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5E29B5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2E68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02F14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E4281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79F3F4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0AE1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74332D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119CCE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9FBD57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FA1BA" w14:textId="77777777" w:rsidR="00A256FB" w:rsidRPr="001F2AC7" w:rsidRDefault="00A256FB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5C1E5C" w14:textId="77777777" w:rsidR="00A256FB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05755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73036A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56C28F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72EBF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D38B6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9776A8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B00A7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F0FD6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5F67F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39BA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168532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00A602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ED6235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D7009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1FC883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C08C0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C8B2AD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B5351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38144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FD1EB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D51F8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855BD" w14:textId="77777777" w:rsidR="00A256FB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6E149E" w14:textId="77777777" w:rsidR="00A256FB" w:rsidRPr="001F2AC7" w:rsidRDefault="00A256FB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D74F8" w14:paraId="537657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D5F1FE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B1425C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F=103.42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BC04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886.7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B48C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845.6</w:t>
            </w:r>
            <w:r>
              <w:rPr>
                <w:rFonts w:ascii="宋体" w:hAnsi="宋体"/>
                <w:sz w:val="18"/>
                <w:szCs w:val="18"/>
              </w:rPr>
              <w:br/>
              <w:t>505.8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368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789.9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FC8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722.2</w:t>
            </w:r>
            <w:r>
              <w:rPr>
                <w:rFonts w:ascii="宋体" w:hAnsi="宋体"/>
                <w:sz w:val="18"/>
                <w:szCs w:val="18"/>
              </w:rPr>
              <w:br/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291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648.2</w:t>
            </w:r>
            <w:r>
              <w:rPr>
                <w:rFonts w:ascii="宋体" w:hAnsi="宋体"/>
                <w:sz w:val="18"/>
                <w:szCs w:val="18"/>
              </w:rPr>
              <w:br/>
              <w:t>534.8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7C1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592.7</w:t>
            </w:r>
            <w:r>
              <w:rPr>
                <w:rFonts w:ascii="宋体" w:hAnsi="宋体"/>
                <w:sz w:val="18"/>
                <w:szCs w:val="18"/>
              </w:rPr>
              <w:br/>
              <w:t>605.0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1E1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/>
              <w:t>682.6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942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561.0</w:t>
            </w:r>
            <w:r>
              <w:rPr>
                <w:rFonts w:ascii="宋体" w:hAnsi="宋体"/>
                <w:sz w:val="18"/>
                <w:szCs w:val="18"/>
              </w:rPr>
              <w:br/>
              <w:t>753.7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141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549.0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7C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862.8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A2E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530.3</w:t>
            </w:r>
            <w:r>
              <w:rPr>
                <w:rFonts w:ascii="宋体" w:hAnsi="宋体"/>
                <w:sz w:val="18"/>
                <w:szCs w:val="18"/>
              </w:rPr>
              <w:br/>
              <w:t>889.8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918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519.7</w:t>
            </w:r>
            <w:r>
              <w:rPr>
                <w:rFonts w:ascii="宋体" w:hAnsi="宋体"/>
                <w:sz w:val="18"/>
                <w:szCs w:val="18"/>
              </w:rPr>
              <w:br/>
              <w:t>897.9</w:t>
            </w:r>
          </w:p>
        </w:tc>
      </w:tr>
      <w:tr w:rsidR="00ED74F8" w14:paraId="61A8A6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F8B37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091A4B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F=6.47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28F1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7D85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2848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3E9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114E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BD90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2C09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2ED7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BF5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C97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770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17A9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</w:tr>
      <w:tr w:rsidR="00ED74F8" w14:paraId="738432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FEFCA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307CB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F=49.43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D931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F75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41A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347.6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4966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A60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3321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537B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D9B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4B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517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A49C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215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</w:tr>
      <w:tr w:rsidR="00ED74F8" w14:paraId="493E89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8AF3A4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1A6A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256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-38.6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718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/>
              <w:t>-32.3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0B46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/>
              <w:t>-23.8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4DB2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-13.9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79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/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7A4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-22.6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CB56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838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-27.6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7675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-31.2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432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06CA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16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</w:tr>
      <w:tr w:rsidR="00ED74F8" w14:paraId="1D66C2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257FD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A688DD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F=29.15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D68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-36.7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AEE4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4A1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3338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DF34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/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CE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3BF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7C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BCB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-28.9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7B43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6B0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DEFD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</w:tr>
      <w:tr w:rsidR="009D1B5A" w:rsidRPr="001F2AC7" w14:paraId="0F959E4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4E046F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0CC4A1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F=97.18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0381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-31.6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3CD7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-71.9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D969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-104.2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5C7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-130.0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E055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-153.1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FAA2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-169.4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07CC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-197.3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0B9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-212.6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3E6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-229.2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D3C3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-243.1</w:t>
            </w:r>
            <w:r>
              <w:rPr>
                <w:rFonts w:ascii="宋体" w:hAnsi="宋体"/>
                <w:sz w:val="18"/>
                <w:szCs w:val="18"/>
              </w:rPr>
              <w:br/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EC5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-254.4</w:t>
            </w:r>
            <w:r>
              <w:rPr>
                <w:rFonts w:ascii="宋体" w:hAnsi="宋体"/>
                <w:sz w:val="18"/>
                <w:szCs w:val="18"/>
              </w:rPr>
              <w:br/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723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</w:tr>
      <w:tr w:rsidR="0010346A" w:rsidRPr="001F2AC7" w14:paraId="449E4D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E675D0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2B3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1E1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1593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916C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E0A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27C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7F7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1AD0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AB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A73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A5F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B15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</w:tr>
      <w:tr w:rsidR="0010346A" w:rsidRPr="001F2AC7" w14:paraId="502729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1D92A5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F6D6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3E6E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CE18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52D8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01E9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3119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70D0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A7A7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9DDD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F244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01FC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FB03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</w:tr>
      <w:tr w:rsidR="0010346A" w:rsidRPr="001F2AC7" w14:paraId="345694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78D44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4B6D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6D9B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A9D7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6C3B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FA1F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48B0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0AF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AE5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43EC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A1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0135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254A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F978A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876E42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DCC9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E2FE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02DD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BA68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FD0C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905F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738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ACE9E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575A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FD4C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82F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B41C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</w:tr>
      <w:tr w:rsidR="0010346A" w:rsidRPr="001F2AC7" w14:paraId="72A5F3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BC1D58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EA876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19B8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72EE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E3C1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4FE3A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BAC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5277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93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EC55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D6E12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5F50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51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</w:tr>
      <w:tr w:rsidR="0010346A" w:rsidRPr="001F2AC7" w14:paraId="1853F2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6FF099" w14:textId="77777777" w:rsidR="00A256FB" w:rsidRPr="001F2AC7" w:rsidRDefault="00A256FB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E0E3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39498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84B6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2AE59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820C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4C78D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820B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D25E4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361E3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F14EF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2FC01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A6A7B" w14:textId="77777777" w:rsidR="00A256FB" w:rsidRPr="001F2AC7" w:rsidRDefault="00A256FB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bookmarkEnd w:id="136"/>
    </w:tbl>
    <w:p w14:paraId="6794E2E7" w14:textId="77777777" w:rsidR="00ED74F8" w:rsidRDefault="00ED74F8">
      <w:pPr>
        <w:rPr>
          <w:szCs w:val="24"/>
          <w:lang w:val="en-US"/>
        </w:rPr>
      </w:pPr>
    </w:p>
    <w:p w14:paraId="55D19D5F" w14:textId="77777777" w:rsidR="00ED74F8" w:rsidRDefault="00ED74F8">
      <w:pPr>
        <w:rPr>
          <w:szCs w:val="24"/>
          <w:lang w:val="en-US"/>
        </w:rPr>
      </w:pPr>
    </w:p>
    <w:sectPr w:rsidR="00ED74F8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CDA80" w14:textId="77777777" w:rsidR="00A256FB" w:rsidRDefault="00A256FB">
      <w:r>
        <w:separator/>
      </w:r>
    </w:p>
  </w:endnote>
  <w:endnote w:type="continuationSeparator" w:id="0">
    <w:p w14:paraId="02DD496B" w14:textId="77777777" w:rsidR="00A256FB" w:rsidRDefault="00A2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9CC59" w14:textId="77777777" w:rsidR="00A256FB" w:rsidRDefault="00A256FB" w:rsidP="00682C57">
    <w:pPr>
      <w:pStyle w:val="a5"/>
    </w:pPr>
  </w:p>
  <w:p w14:paraId="19A15F5B" w14:textId="77777777" w:rsidR="00A256FB" w:rsidRDefault="00A256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7539495"/>
      <w:docPartObj>
        <w:docPartGallery w:val="Page Numbers (Bottom of Page)"/>
        <w:docPartUnique/>
      </w:docPartObj>
    </w:sdtPr>
    <w:sdtEndPr/>
    <w:sdtContent>
      <w:p w14:paraId="01F3BB6F" w14:textId="77777777" w:rsidR="00A256FB" w:rsidRDefault="00A256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7E6A4C5D" w14:textId="77777777" w:rsidR="00A256FB" w:rsidRDefault="00A256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1866563"/>
      <w:docPartObj>
        <w:docPartGallery w:val="Page Numbers (Bottom of Page)"/>
        <w:docPartUnique/>
      </w:docPartObj>
    </w:sdtPr>
    <w:sdtEndPr/>
    <w:sdtContent>
      <w:p w14:paraId="63CAC8CA" w14:textId="77777777" w:rsidR="00A256FB" w:rsidRDefault="00A256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7585D861" w14:textId="77777777" w:rsidR="00A256FB" w:rsidRDefault="00A256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29308" w14:textId="77777777" w:rsidR="00A256FB" w:rsidRDefault="00A256FB">
      <w:r>
        <w:separator/>
      </w:r>
    </w:p>
  </w:footnote>
  <w:footnote w:type="continuationSeparator" w:id="0">
    <w:p w14:paraId="7CD4F283" w14:textId="77777777" w:rsidR="00A256FB" w:rsidRDefault="00A2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CA904" w14:textId="77777777" w:rsidR="00A256FB" w:rsidRDefault="00A256FB">
    <w:pPr>
      <w:pStyle w:val="a4"/>
    </w:pPr>
    <w:r>
      <w:rPr>
        <w:noProof/>
        <w:lang w:val="en-US"/>
      </w:rPr>
      <w:drawing>
        <wp:inline distT="0" distB="0" distL="0" distR="0" wp14:anchorId="543EA4FB" wp14:editId="024C16B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3430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FB"/>
    <w:rsid w:val="001915A3"/>
    <w:rsid w:val="00217F62"/>
    <w:rsid w:val="0073010B"/>
    <w:rsid w:val="00A256FB"/>
    <w:rsid w:val="00A906D8"/>
    <w:rsid w:val="00AB5A74"/>
    <w:rsid w:val="00ED74F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3C1022AD"/>
  <w15:docId w15:val="{C0C2DA09-E5B5-4D9B-A210-218BC71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60</Pages>
  <Words>16097</Words>
  <Characters>91755</Characters>
  <Application>Microsoft Office Word</Application>
  <DocSecurity>0</DocSecurity>
  <Lines>764</Lines>
  <Paragraphs>215</Paragraphs>
  <ScaleCrop>false</ScaleCrop>
  <Company>ths</Company>
  <LinksUpToDate>false</LinksUpToDate>
  <CharactersWithSpaces>107637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一览芳华</dc:creator>
  <cp:keywords/>
  <dc:description/>
  <cp:lastModifiedBy>银芳 罗</cp:lastModifiedBy>
  <cp:revision>1</cp:revision>
  <cp:lastPrinted>1899-12-31T16:00:00Z</cp:lastPrinted>
  <dcterms:created xsi:type="dcterms:W3CDTF">2024-12-16T12:36:00Z</dcterms:created>
  <dcterms:modified xsi:type="dcterms:W3CDTF">2024-12-16T12:37:00Z</dcterms:modified>
</cp:coreProperties>
</file>