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B8810" w14:textId="77777777" w:rsidR="00EB2B5B" w:rsidRDefault="00EB2B5B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7FFF9417" w14:textId="77777777" w:rsidR="00EB2B5B" w:rsidRPr="00A22524" w:rsidRDefault="00EB2B5B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大理白族民居</w:t>
      </w:r>
      <w:bookmarkEnd w:id="0"/>
    </w:p>
    <w:p w14:paraId="0AE14519" w14:textId="77777777" w:rsidR="00EB2B5B" w:rsidRPr="009C25AC" w:rsidRDefault="00EB2B5B" w:rsidP="00D40158">
      <w:pPr>
        <w:spacing w:beforeLines="100" w:before="312" w:line="180" w:lineRule="atLeast"/>
        <w:jc w:val="center"/>
        <w:rPr>
          <w:rFonts w:ascii="黑体" w:eastAsia="黑体" w:hAnsi="黑体" w:hint="eastAsia"/>
          <w:b/>
          <w:bCs/>
          <w:sz w:val="72"/>
          <w:szCs w:val="72"/>
          <w:lang w:val="en-US"/>
        </w:rPr>
      </w:pP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热</w:t>
      </w: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7F24849A" w14:textId="77777777" w:rsidR="00EB2B5B" w:rsidRPr="00E547DE" w:rsidRDefault="00EB2B5B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370014D0" w14:textId="77777777" w:rsidR="00EB2B5B" w:rsidRDefault="00EB2B5B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192B35A0" w14:textId="77777777" w:rsidR="00EB2B5B" w:rsidRPr="00E547DE" w:rsidRDefault="00EB2B5B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2906D16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9B4E83C" w14:textId="77777777" w:rsidR="00EB2B5B" w:rsidRPr="00D40158" w:rsidRDefault="00EB2B5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C3E069D" w14:textId="77777777" w:rsidR="00EB2B5B" w:rsidRPr="00D40158" w:rsidRDefault="00EB2B5B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大理白族民居</w:t>
            </w:r>
            <w:bookmarkEnd w:id="1"/>
          </w:p>
        </w:tc>
      </w:tr>
      <w:tr w:rsidR="00D40158" w:rsidRPr="00D40158" w14:paraId="15CDBA8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B5935F" w14:textId="77777777" w:rsidR="00EB2B5B" w:rsidRPr="00D40158" w:rsidRDefault="00EB2B5B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5E38E0F" w14:textId="77777777" w:rsidR="00EB2B5B" w:rsidRPr="00D40158" w:rsidRDefault="00EB2B5B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54D8767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79A829" w14:textId="77777777" w:rsidR="00EB2B5B" w:rsidRPr="00D40158" w:rsidRDefault="00EB2B5B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634DB94" w14:textId="77777777" w:rsidR="00EB2B5B" w:rsidRPr="00D40158" w:rsidRDefault="00EB2B5B" w:rsidP="00C97E25">
            <w:pPr>
              <w:rPr>
                <w:rFonts w:ascii="宋体" w:hAnsi="宋体" w:hint="eastAsia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12EFDDA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456177" w14:textId="77777777" w:rsidR="00EB2B5B" w:rsidRPr="00D40158" w:rsidRDefault="00EB2B5B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3B8C87A" w14:textId="77777777" w:rsidR="00EB2B5B" w:rsidRPr="00D40158" w:rsidRDefault="00EB2B5B" w:rsidP="00C97E25">
            <w:pPr>
              <w:rPr>
                <w:rFonts w:ascii="宋体" w:hAnsi="宋体" w:hint="eastAsia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5E5F150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716B705" w14:textId="77777777" w:rsidR="00EB2B5B" w:rsidRPr="00D40158" w:rsidRDefault="00EB2B5B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D77F782" w14:textId="77777777" w:rsidR="00EB2B5B" w:rsidRPr="00D40158" w:rsidRDefault="00EB2B5B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645815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B5E551" w14:textId="77777777" w:rsidR="00EB2B5B" w:rsidRPr="00D40158" w:rsidRDefault="00EB2B5B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D2B0401" w14:textId="77777777" w:rsidR="00EB2B5B" w:rsidRPr="00D40158" w:rsidRDefault="00EB2B5B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86D3D6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7ED565" w14:textId="77777777" w:rsidR="00EB2B5B" w:rsidRPr="00D40158" w:rsidRDefault="00EB2B5B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3CD5CC7" w14:textId="77777777" w:rsidR="00EB2B5B" w:rsidRPr="00D40158" w:rsidRDefault="00EB2B5B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E56F90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1D841C1" w14:textId="77777777" w:rsidR="00EB2B5B" w:rsidRPr="00D40158" w:rsidRDefault="00EB2B5B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05F2D3A" w14:textId="77777777" w:rsidR="00EB2B5B" w:rsidRPr="00D40158" w:rsidRDefault="00EB2B5B" w:rsidP="00C97E25">
            <w:pPr>
              <w:rPr>
                <w:rFonts w:ascii="宋体" w:hAnsi="宋体" w:hint="eastAsia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16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299CE5DA" w14:textId="77777777" w:rsidR="00EB2B5B" w:rsidRDefault="00EB2B5B" w:rsidP="005E36B7">
      <w:pPr>
        <w:jc w:val="center"/>
        <w:rPr>
          <w:rFonts w:ascii="宋体" w:hAnsi="宋体" w:hint="eastAsia"/>
          <w:lang w:val="en-US"/>
        </w:rPr>
      </w:pPr>
    </w:p>
    <w:p w14:paraId="032AA149" w14:textId="77777777" w:rsidR="00EB2B5B" w:rsidRDefault="00EB2B5B" w:rsidP="005E36B7">
      <w:pPr>
        <w:jc w:val="center"/>
        <w:rPr>
          <w:rFonts w:ascii="宋体" w:hAnsi="宋体" w:hint="eastAsia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5F8BCE29" wp14:editId="1170F45B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157A0CC4" w14:textId="77777777" w:rsidR="00EB2B5B" w:rsidRDefault="00EB2B5B" w:rsidP="005A520A">
      <w:pPr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A79FA21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6488B3C" w14:textId="77777777" w:rsidR="00EB2B5B" w:rsidRPr="00D40158" w:rsidRDefault="00EB2B5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812209D" w14:textId="77777777" w:rsidR="00EB2B5B" w:rsidRPr="00D40158" w:rsidRDefault="00EB2B5B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BECH2022</w:t>
            </w:r>
            <w:bookmarkEnd w:id="7"/>
          </w:p>
        </w:tc>
      </w:tr>
      <w:tr w:rsidR="00D40158" w:rsidRPr="00D40158" w14:paraId="7B0A0DB9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47DAEB0" w14:textId="77777777" w:rsidR="00EB2B5B" w:rsidRPr="00D40158" w:rsidRDefault="00EB2B5B" w:rsidP="00C97E25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4A36297" w14:textId="77777777" w:rsidR="00EB2B5B" w:rsidRPr="00D40158" w:rsidRDefault="00EB2B5B" w:rsidP="00C97E25">
            <w:pPr>
              <w:jc w:val="both"/>
              <w:rPr>
                <w:rFonts w:ascii="宋体" w:hAnsi="宋体" w:hint="eastAsia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20210808(SP1)</w:t>
            </w:r>
            <w:bookmarkEnd w:id="8"/>
          </w:p>
        </w:tc>
      </w:tr>
      <w:tr w:rsidR="000D77BD" w:rsidRPr="00D40158" w14:paraId="518A7017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4BBD6E5D" w14:textId="77777777" w:rsidR="00EB2B5B" w:rsidRPr="00D40158" w:rsidRDefault="00EB2B5B" w:rsidP="00790573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3D3FBEE0" w14:textId="77777777" w:rsidR="00EB2B5B" w:rsidRPr="00D40158" w:rsidRDefault="00EB2B5B" w:rsidP="007C60C4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4930B6A2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46FAFE98" w14:textId="77777777" w:rsidR="00EB2B5B" w:rsidRPr="00D40158" w:rsidRDefault="00EB2B5B" w:rsidP="00C97E25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605D7B3" w14:textId="77777777" w:rsidR="00EB2B5B" w:rsidRPr="00D40158" w:rsidRDefault="00EB2B5B" w:rsidP="00C97E25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T18108836830</w:t>
            </w:r>
            <w:bookmarkEnd w:id="9"/>
          </w:p>
        </w:tc>
      </w:tr>
    </w:tbl>
    <w:p w14:paraId="6CDB3F10" w14:textId="77777777" w:rsidR="00EB2B5B" w:rsidRDefault="00EB2B5B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320F3D54" w14:textId="77777777" w:rsidR="00EB2B5B" w:rsidRDefault="00EB2B5B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DB08461" w14:textId="77777777" w:rsidR="00EB2B5B" w:rsidRDefault="00EB2B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273387" w:history="1">
        <w:r w:rsidRPr="00370B55">
          <w:rPr>
            <w:rStyle w:val="a7"/>
            <w:rFonts w:hint="eastAsia"/>
          </w:rPr>
          <w:t>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370B55">
          <w:rPr>
            <w:rStyle w:val="a7"/>
            <w:rFonts w:hint="eastAsia"/>
          </w:rPr>
          <w:t>建筑概况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_Toc185273387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47D32DF1" w14:textId="77777777" w:rsidR="00EB2B5B" w:rsidRDefault="00EB2B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3388" w:history="1">
        <w:r w:rsidRPr="00370B55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370B55">
          <w:rPr>
            <w:rStyle w:val="a7"/>
            <w:rFonts w:hint="eastAsia"/>
          </w:rPr>
          <w:t>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_Toc185273388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0B9652F1" w14:textId="77777777" w:rsidR="00EB2B5B" w:rsidRDefault="00EB2B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3389" w:history="1">
        <w:r w:rsidRPr="00370B55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370B55">
          <w:rPr>
            <w:rStyle w:val="a7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_Toc185273389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20F8999B" w14:textId="77777777" w:rsidR="00EB2B5B" w:rsidRDefault="00EB2B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3390" w:history="1">
        <w:r w:rsidRPr="00370B55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370B55">
          <w:rPr>
            <w:rStyle w:val="a7"/>
            <w:rFonts w:hint="eastAsia"/>
          </w:rPr>
          <w:t>计算原理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_Toc185273390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7C298FAB" w14:textId="77777777" w:rsidR="00EB2B5B" w:rsidRDefault="00EB2B5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391" w:history="1">
        <w:r w:rsidRPr="00370B55">
          <w:rPr>
            <w:rStyle w:val="a7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370B55">
          <w:rPr>
            <w:rStyle w:val="a7"/>
            <w:rFonts w:hint="eastAsia"/>
          </w:rPr>
          <w:t>围护结构传热耗热量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_Toc185273391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rFonts w:hint="eastAsia"/>
            <w:webHidden/>
          </w:rPr>
          <w:fldChar w:fldCharType="end"/>
        </w:r>
      </w:hyperlink>
    </w:p>
    <w:p w14:paraId="61799472" w14:textId="77777777" w:rsidR="00EB2B5B" w:rsidRDefault="00EB2B5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392" w:history="1">
        <w:r w:rsidRPr="00370B55">
          <w:rPr>
            <w:rStyle w:val="a7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370B55">
          <w:rPr>
            <w:rStyle w:val="a7"/>
            <w:rFonts w:hint="eastAsia"/>
          </w:rPr>
          <w:t>围护结构的附加耗热量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_Toc185273392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1040C70A" w14:textId="77777777" w:rsidR="00EB2B5B" w:rsidRDefault="00EB2B5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393" w:history="1">
        <w:r w:rsidRPr="00370B55">
          <w:rPr>
            <w:rStyle w:val="a7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370B55">
          <w:rPr>
            <w:rStyle w:val="a7"/>
            <w:rFonts w:hint="eastAsia"/>
          </w:rPr>
          <w:t>冷风渗入耗热量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_Toc185273393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rFonts w:hint="eastAsia"/>
            <w:webHidden/>
          </w:rPr>
          <w:fldChar w:fldCharType="end"/>
        </w:r>
      </w:hyperlink>
    </w:p>
    <w:p w14:paraId="20207425" w14:textId="77777777" w:rsidR="00EB2B5B" w:rsidRDefault="00EB2B5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394" w:history="1">
        <w:r w:rsidRPr="00370B55">
          <w:rPr>
            <w:rStyle w:val="a7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370B55">
          <w:rPr>
            <w:rStyle w:val="a7"/>
            <w:rFonts w:hint="eastAsia"/>
          </w:rPr>
          <w:t>新风耗热量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_Toc185273394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8147B0C" w14:textId="77777777" w:rsidR="00EB2B5B" w:rsidRDefault="00EB2B5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395" w:history="1">
        <w:r w:rsidRPr="00370B55">
          <w:rPr>
            <w:rStyle w:val="a7"/>
            <w:rFonts w:hint="eastAsia"/>
            <w:lang w:val="en-GB"/>
          </w:rPr>
          <w:t>4.5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370B55">
          <w:rPr>
            <w:rStyle w:val="a7"/>
            <w:rFonts w:hint="eastAsia"/>
          </w:rPr>
          <w:t>通过其他途径的耗热量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_Toc185273395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4C13966" w14:textId="77777777" w:rsidR="00EB2B5B" w:rsidRDefault="00EB2B5B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273396" w:history="1">
        <w:r w:rsidRPr="00370B55">
          <w:rPr>
            <w:rStyle w:val="a7"/>
            <w:rFonts w:hint="eastAsia"/>
            <w:lang w:val="en-GB"/>
          </w:rPr>
          <w:t>4.6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370B55">
          <w:rPr>
            <w:rStyle w:val="a7"/>
            <w:rFonts w:hint="eastAsia"/>
          </w:rPr>
          <w:t>分户计量和间歇采暖热负荷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_Toc185273396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63C3E72D" w14:textId="77777777" w:rsidR="00EB2B5B" w:rsidRDefault="00EB2B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3397" w:history="1">
        <w:r w:rsidRPr="00370B55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370B55">
          <w:rPr>
            <w:rStyle w:val="a7"/>
            <w:rFonts w:hint="eastAsia"/>
          </w:rPr>
          <w:t>外围护构造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_Toc185273397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D88A37A" w14:textId="77777777" w:rsidR="00EB2B5B" w:rsidRDefault="00EB2B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3398" w:history="1">
        <w:r w:rsidRPr="00370B55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370B55">
          <w:rPr>
            <w:rStyle w:val="a7"/>
            <w:rFonts w:hint="eastAsia"/>
          </w:rPr>
          <w:t>内围护构造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_Toc185273398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2DF4825F" w14:textId="77777777" w:rsidR="00EB2B5B" w:rsidRDefault="00EB2B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3399" w:history="1">
        <w:r w:rsidRPr="00370B55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370B55">
          <w:rPr>
            <w:rStyle w:val="a7"/>
            <w:rFonts w:hint="eastAsia"/>
          </w:rPr>
          <w:t>封闭阳台构造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_Toc185273399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83A4484" w14:textId="77777777" w:rsidR="00EB2B5B" w:rsidRDefault="00EB2B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3400" w:history="1">
        <w:r w:rsidRPr="00370B55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370B55">
          <w:rPr>
            <w:rStyle w:val="a7"/>
            <w:rFonts w:hint="eastAsia"/>
          </w:rPr>
          <w:t>地下围护构造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_Toc185273400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E6332CE" w14:textId="77777777" w:rsidR="00EB2B5B" w:rsidRDefault="00EB2B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3401" w:history="1">
        <w:r w:rsidRPr="00370B55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370B55">
          <w:rPr>
            <w:rStyle w:val="a7"/>
            <w:rFonts w:hint="eastAsia"/>
          </w:rPr>
          <w:t>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_Toc185273401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EA0BAD1" w14:textId="77777777" w:rsidR="00EB2B5B" w:rsidRDefault="00EB2B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3402" w:history="1">
        <w:r w:rsidRPr="00370B55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370B55">
          <w:rPr>
            <w:rStyle w:val="a7"/>
            <w:rFonts w:hint="eastAsia"/>
          </w:rPr>
          <w:t>门构造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_Toc185273402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72B9D52" w14:textId="77777777" w:rsidR="00EB2B5B" w:rsidRDefault="00EB2B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3403" w:history="1">
        <w:r w:rsidRPr="00370B55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370B55">
          <w:rPr>
            <w:rStyle w:val="a7"/>
            <w:rFonts w:hint="eastAsia"/>
          </w:rPr>
          <w:t>负荷指标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_Toc185273403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F3F31DF" w14:textId="77777777" w:rsidR="00EB2B5B" w:rsidRDefault="00EB2B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3404" w:history="1">
        <w:r w:rsidRPr="00370B55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370B55">
          <w:rPr>
            <w:rStyle w:val="a7"/>
            <w:rFonts w:hint="eastAsia"/>
          </w:rPr>
          <w:t>房间热负荷汇总表</w:t>
        </w:r>
        <w:r w:rsidRPr="00370B55">
          <w:rPr>
            <w:rStyle w:val="a7"/>
            <w:rFonts w:hint="eastAsia"/>
          </w:rPr>
          <w:t>(</w:t>
        </w:r>
        <w:r w:rsidRPr="00370B55">
          <w:rPr>
            <w:rStyle w:val="a7"/>
            <w:rFonts w:hint="eastAsia"/>
          </w:rPr>
          <w:t>按楼层</w:t>
        </w:r>
        <w:r w:rsidRPr="00370B55">
          <w:rPr>
            <w:rStyle w:val="a7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_Toc185273404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669251B" w14:textId="77777777" w:rsidR="00EB2B5B" w:rsidRDefault="00EB2B5B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273405" w:history="1">
        <w:r w:rsidRPr="00370B55">
          <w:rPr>
            <w:rStyle w:val="a7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370B55">
          <w:rPr>
            <w:rStyle w:val="a7"/>
            <w:rFonts w:hint="eastAsia"/>
          </w:rPr>
          <w:t>房间热负荷详细表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_Toc185273405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AC168A1" w14:textId="77777777" w:rsidR="00EB2B5B" w:rsidRDefault="00EB2B5B" w:rsidP="009C4D39">
      <w:pPr>
        <w:pStyle w:val="TOC1"/>
      </w:pPr>
      <w:r>
        <w:fldChar w:fldCharType="end"/>
      </w:r>
    </w:p>
    <w:p w14:paraId="18D7D0F1" w14:textId="77777777" w:rsidR="00EB2B5B" w:rsidRPr="00413E13" w:rsidRDefault="00EB2B5B" w:rsidP="00413E13">
      <w:pPr>
        <w:rPr>
          <w:lang w:val="en-US"/>
        </w:rPr>
      </w:pPr>
    </w:p>
    <w:p w14:paraId="2A7768F8" w14:textId="77777777" w:rsidR="00EB2B5B" w:rsidRPr="009C4D39" w:rsidRDefault="00EB2B5B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4202CD82" w14:textId="77777777" w:rsidR="00EB2B5B" w:rsidRPr="006B14A7" w:rsidRDefault="00EB2B5B" w:rsidP="006B14A7">
      <w:pPr>
        <w:pStyle w:val="1"/>
        <w:tabs>
          <w:tab w:val="left" w:pos="2950"/>
        </w:tabs>
        <w:rPr>
          <w:szCs w:val="24"/>
        </w:rPr>
      </w:pPr>
      <w:bookmarkStart w:id="10" w:name="_Toc185273387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983917" w14:paraId="5ECD8387" w14:textId="77777777">
        <w:tc>
          <w:tcPr>
            <w:tcW w:w="2830" w:type="dxa"/>
            <w:shd w:val="clear" w:color="auto" w:fill="E6E6E6"/>
            <w:vAlign w:val="center"/>
          </w:tcPr>
          <w:p w14:paraId="0092BEC9" w14:textId="77777777" w:rsidR="00983917" w:rsidRDefault="00EB2B5B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8ADCE3C" w14:textId="77777777" w:rsidR="00983917" w:rsidRDefault="00EB2B5B">
            <w:r>
              <w:t>云南</w:t>
            </w:r>
            <w:r>
              <w:t>-</w:t>
            </w:r>
            <w:r>
              <w:t>大理</w:t>
            </w:r>
          </w:p>
        </w:tc>
      </w:tr>
      <w:tr w:rsidR="00983917" w14:paraId="02E0F41D" w14:textId="77777777">
        <w:tc>
          <w:tcPr>
            <w:tcW w:w="2830" w:type="dxa"/>
            <w:shd w:val="clear" w:color="auto" w:fill="E6E6E6"/>
            <w:vAlign w:val="center"/>
          </w:tcPr>
          <w:p w14:paraId="0D3BAC13" w14:textId="77777777" w:rsidR="00983917" w:rsidRDefault="00EB2B5B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4544FE6A" w14:textId="77777777" w:rsidR="00983917" w:rsidRDefault="00EB2B5B">
            <w:r>
              <w:t>25.70</w:t>
            </w:r>
          </w:p>
        </w:tc>
      </w:tr>
      <w:tr w:rsidR="00983917" w14:paraId="571F5FCE" w14:textId="77777777">
        <w:tc>
          <w:tcPr>
            <w:tcW w:w="2830" w:type="dxa"/>
            <w:shd w:val="clear" w:color="auto" w:fill="E6E6E6"/>
            <w:vAlign w:val="center"/>
          </w:tcPr>
          <w:p w14:paraId="0B01BA94" w14:textId="77777777" w:rsidR="00983917" w:rsidRDefault="00EB2B5B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5C5F8287" w14:textId="77777777" w:rsidR="00983917" w:rsidRDefault="00EB2B5B">
            <w:r>
              <w:t>100.18</w:t>
            </w:r>
          </w:p>
        </w:tc>
      </w:tr>
      <w:tr w:rsidR="00983917" w14:paraId="0B4B321C" w14:textId="77777777">
        <w:tc>
          <w:tcPr>
            <w:tcW w:w="2830" w:type="dxa"/>
            <w:shd w:val="clear" w:color="auto" w:fill="E6E6E6"/>
            <w:vAlign w:val="center"/>
          </w:tcPr>
          <w:p w14:paraId="69AB4C88" w14:textId="77777777" w:rsidR="00983917" w:rsidRDefault="00EB2B5B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BA3F06B" w14:textId="77777777" w:rsidR="00983917" w:rsidRDefault="00EB2B5B">
            <w:r>
              <w:t>大理白族民居</w:t>
            </w:r>
          </w:p>
        </w:tc>
      </w:tr>
      <w:tr w:rsidR="00983917" w14:paraId="2EBEEF4D" w14:textId="77777777">
        <w:tc>
          <w:tcPr>
            <w:tcW w:w="2830" w:type="dxa"/>
            <w:shd w:val="clear" w:color="auto" w:fill="E6E6E6"/>
            <w:vAlign w:val="center"/>
          </w:tcPr>
          <w:p w14:paraId="5ECE0BC0" w14:textId="77777777" w:rsidR="00983917" w:rsidRDefault="00EB2B5B">
            <w:r>
              <w:t>建筑面积</w:t>
            </w:r>
          </w:p>
        </w:tc>
        <w:tc>
          <w:tcPr>
            <w:tcW w:w="3101" w:type="dxa"/>
            <w:vAlign w:val="center"/>
          </w:tcPr>
          <w:p w14:paraId="21A5ABB4" w14:textId="77777777" w:rsidR="00983917" w:rsidRDefault="00EB2B5B">
            <w:r>
              <w:t>地上</w:t>
            </w:r>
            <w:r>
              <w:t xml:space="preserve"> 921.50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6BB8E1E5" w14:textId="77777777" w:rsidR="00983917" w:rsidRDefault="00EB2B5B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983917" w14:paraId="61824FC3" w14:textId="77777777">
        <w:tc>
          <w:tcPr>
            <w:tcW w:w="2830" w:type="dxa"/>
            <w:shd w:val="clear" w:color="auto" w:fill="E6E6E6"/>
            <w:vAlign w:val="center"/>
          </w:tcPr>
          <w:p w14:paraId="6DEF2008" w14:textId="77777777" w:rsidR="00983917" w:rsidRDefault="00EB2B5B">
            <w:r>
              <w:t>建筑高度</w:t>
            </w:r>
          </w:p>
        </w:tc>
        <w:tc>
          <w:tcPr>
            <w:tcW w:w="3101" w:type="dxa"/>
            <w:vAlign w:val="center"/>
          </w:tcPr>
          <w:p w14:paraId="09ACC28E" w14:textId="77777777" w:rsidR="00983917" w:rsidRDefault="00EB2B5B">
            <w:r>
              <w:t>地上</w:t>
            </w:r>
            <w:r>
              <w:t xml:space="preserve"> 9.90 m</w:t>
            </w:r>
          </w:p>
        </w:tc>
        <w:tc>
          <w:tcPr>
            <w:tcW w:w="3395" w:type="dxa"/>
            <w:vAlign w:val="center"/>
          </w:tcPr>
          <w:p w14:paraId="43B06793" w14:textId="77777777" w:rsidR="00983917" w:rsidRDefault="00EB2B5B">
            <w:r>
              <w:t>地下</w:t>
            </w:r>
            <w:r>
              <w:t xml:space="preserve"> 0.00 m</w:t>
            </w:r>
          </w:p>
        </w:tc>
      </w:tr>
      <w:tr w:rsidR="00983917" w14:paraId="56A909BB" w14:textId="77777777">
        <w:tc>
          <w:tcPr>
            <w:tcW w:w="2830" w:type="dxa"/>
            <w:shd w:val="clear" w:color="auto" w:fill="E6E6E6"/>
            <w:vAlign w:val="center"/>
          </w:tcPr>
          <w:p w14:paraId="5F3AD21E" w14:textId="77777777" w:rsidR="00983917" w:rsidRDefault="00EB2B5B">
            <w:r>
              <w:t>建筑层数</w:t>
            </w:r>
          </w:p>
        </w:tc>
        <w:tc>
          <w:tcPr>
            <w:tcW w:w="3101" w:type="dxa"/>
            <w:vAlign w:val="center"/>
          </w:tcPr>
          <w:p w14:paraId="6E9BA06A" w14:textId="77777777" w:rsidR="00983917" w:rsidRDefault="00EB2B5B">
            <w:r>
              <w:t>地上</w:t>
            </w:r>
            <w:r>
              <w:t xml:space="preserve"> 3</w:t>
            </w:r>
          </w:p>
        </w:tc>
        <w:tc>
          <w:tcPr>
            <w:tcW w:w="3395" w:type="dxa"/>
            <w:vAlign w:val="center"/>
          </w:tcPr>
          <w:p w14:paraId="6365E257" w14:textId="77777777" w:rsidR="00983917" w:rsidRDefault="00EB2B5B">
            <w:r>
              <w:t>地下</w:t>
            </w:r>
            <w:r>
              <w:t xml:space="preserve"> 0</w:t>
            </w:r>
          </w:p>
        </w:tc>
      </w:tr>
      <w:tr w:rsidR="00983917" w14:paraId="6754A014" w14:textId="77777777">
        <w:tc>
          <w:tcPr>
            <w:tcW w:w="2830" w:type="dxa"/>
            <w:shd w:val="clear" w:color="auto" w:fill="E6E6E6"/>
            <w:vAlign w:val="center"/>
          </w:tcPr>
          <w:p w14:paraId="2DE73AE1" w14:textId="77777777" w:rsidR="00983917" w:rsidRDefault="00EB2B5B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1ACA8B74" w14:textId="77777777" w:rsidR="00983917" w:rsidRDefault="00EB2B5B">
            <w:r>
              <w:t>0°</w:t>
            </w:r>
          </w:p>
        </w:tc>
      </w:tr>
    </w:tbl>
    <w:p w14:paraId="348E0F49" w14:textId="77777777" w:rsidR="00983917" w:rsidRDefault="00EB2B5B">
      <w:pPr>
        <w:pStyle w:val="1"/>
      </w:pPr>
      <w:bookmarkStart w:id="11" w:name="_Toc185273388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983917" w14:paraId="2D0DED26" w14:textId="77777777">
        <w:tc>
          <w:tcPr>
            <w:tcW w:w="4697" w:type="dxa"/>
            <w:shd w:val="clear" w:color="auto" w:fill="E6E6E6"/>
            <w:vAlign w:val="center"/>
          </w:tcPr>
          <w:p w14:paraId="48ED2C33" w14:textId="77777777" w:rsidR="00983917" w:rsidRDefault="00EB2B5B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4DC581B5" w14:textId="77777777" w:rsidR="00983917" w:rsidRDefault="00EB2B5B">
            <w:r>
              <w:t>2</w:t>
            </w:r>
          </w:p>
        </w:tc>
      </w:tr>
      <w:tr w:rsidR="00983917" w14:paraId="671B7999" w14:textId="77777777">
        <w:tc>
          <w:tcPr>
            <w:tcW w:w="4697" w:type="dxa"/>
            <w:shd w:val="clear" w:color="auto" w:fill="E6E6E6"/>
            <w:vAlign w:val="center"/>
          </w:tcPr>
          <w:p w14:paraId="0A4F8FF8" w14:textId="77777777" w:rsidR="00983917" w:rsidRDefault="00EB2B5B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2952C34F" w14:textId="77777777" w:rsidR="00983917" w:rsidRDefault="00EB2B5B">
            <w:r>
              <w:t>5.2</w:t>
            </w:r>
          </w:p>
        </w:tc>
      </w:tr>
      <w:tr w:rsidR="00983917" w14:paraId="24E66B95" w14:textId="77777777">
        <w:tc>
          <w:tcPr>
            <w:tcW w:w="4697" w:type="dxa"/>
            <w:shd w:val="clear" w:color="auto" w:fill="E6E6E6"/>
            <w:vAlign w:val="center"/>
          </w:tcPr>
          <w:p w14:paraId="2414E2DC" w14:textId="77777777" w:rsidR="00983917" w:rsidRDefault="00EB2B5B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504FEA90" w14:textId="77777777" w:rsidR="00983917" w:rsidRDefault="00EB2B5B">
            <w:r>
              <w:t>23.0</w:t>
            </w:r>
          </w:p>
        </w:tc>
      </w:tr>
      <w:tr w:rsidR="00983917" w14:paraId="1141C7FF" w14:textId="77777777">
        <w:tc>
          <w:tcPr>
            <w:tcW w:w="4697" w:type="dxa"/>
            <w:shd w:val="clear" w:color="auto" w:fill="E6E6E6"/>
            <w:vAlign w:val="center"/>
          </w:tcPr>
          <w:p w14:paraId="36BA01BB" w14:textId="77777777" w:rsidR="00983917" w:rsidRDefault="00EB2B5B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18E12B2B" w14:textId="77777777" w:rsidR="00983917" w:rsidRDefault="00EB2B5B">
            <w:r>
              <w:t>8.7</w:t>
            </w:r>
          </w:p>
        </w:tc>
      </w:tr>
    </w:tbl>
    <w:p w14:paraId="23A23E08" w14:textId="77777777" w:rsidR="00983917" w:rsidRDefault="00EB2B5B">
      <w:pPr>
        <w:pStyle w:val="1"/>
      </w:pPr>
      <w:bookmarkStart w:id="12" w:name="_Toc185273389"/>
      <w:r>
        <w:t>计算依据</w:t>
      </w:r>
      <w:bookmarkEnd w:id="12"/>
    </w:p>
    <w:p w14:paraId="22327BD2" w14:textId="77777777" w:rsidR="00983917" w:rsidRDefault="00EB2B5B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05C4E2A3" w14:textId="77777777" w:rsidR="00983917" w:rsidRDefault="00EB2B5B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6D37354B" w14:textId="77777777" w:rsidR="00983917" w:rsidRDefault="00EB2B5B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7A047348" w14:textId="77777777" w:rsidR="00983917" w:rsidRDefault="00EB2B5B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17C786DF" w14:textId="77777777" w:rsidR="00983917" w:rsidRDefault="00EB2B5B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5C8DDA46" w14:textId="77777777" w:rsidR="00983917" w:rsidRDefault="00EB2B5B">
      <w:pPr>
        <w:pStyle w:val="1"/>
      </w:pPr>
      <w:bookmarkStart w:id="13" w:name="_Toc185273390"/>
      <w:r>
        <w:t>计算原理</w:t>
      </w:r>
      <w:bookmarkEnd w:id="13"/>
    </w:p>
    <w:p w14:paraId="48FB9149" w14:textId="77777777" w:rsidR="00EB2B5B" w:rsidRPr="00881825" w:rsidRDefault="00EB2B5B" w:rsidP="00D619B4">
      <w:pPr>
        <w:pStyle w:val="2"/>
      </w:pPr>
      <w:bookmarkStart w:id="14" w:name="围护结构"/>
      <w:bookmarkStart w:id="15" w:name="_Toc496014720"/>
      <w:bookmarkStart w:id="16" w:name="_Toc185273391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76017FE6" w14:textId="77777777" w:rsidR="00EB2B5B" w:rsidRPr="00881825" w:rsidRDefault="00EB2B5B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3294875A" w14:textId="77777777" w:rsidR="00EB2B5B" w:rsidRPr="00881825" w:rsidRDefault="00EB2B5B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071957A6" w14:textId="2761398D" w:rsidR="00EB2B5B" w:rsidRDefault="00EB2B5B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 xml:space="preserve">                         </w:t>
      </w:r>
      <w:r>
        <w:rPr>
          <w:noProof/>
          <w:color w:val="000000"/>
        </w:rPr>
        <w:drawing>
          <wp:inline distT="0" distB="0" distL="0" distR="0" wp14:anchorId="355B0B65" wp14:editId="1A075C00">
            <wp:extent cx="1135380" cy="228600"/>
            <wp:effectExtent l="0" t="0" r="0" b="0"/>
            <wp:docPr id="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72442782" w14:textId="77777777" w:rsidR="00EB2B5B" w:rsidRDefault="00EB2B5B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3BACACE0" w14:textId="77777777" w:rsidR="00EB2B5B" w:rsidRPr="00881825" w:rsidRDefault="00EB2B5B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6A70D095" w14:textId="77777777" w:rsidR="00EB2B5B" w:rsidRPr="00881825" w:rsidRDefault="00EB2B5B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04FEE1B6" w14:textId="77777777" w:rsidR="00EB2B5B" w:rsidRPr="002A0AE9" w:rsidRDefault="00EB2B5B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4125C714" w14:textId="77777777" w:rsidR="00EB2B5B" w:rsidRPr="002A0AE9" w:rsidRDefault="00EB2B5B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61531A70" w14:textId="77777777" w:rsidR="00EB2B5B" w:rsidRPr="002A0AE9" w:rsidRDefault="00EB2B5B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4C2A222A" w14:textId="77777777" w:rsidR="00EB2B5B" w:rsidRPr="002A0AE9" w:rsidRDefault="00EB2B5B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076D792E" w14:textId="77777777" w:rsidR="00EB2B5B" w:rsidRDefault="00EB2B5B" w:rsidP="00D619B4">
      <w:pPr>
        <w:pStyle w:val="2"/>
      </w:pPr>
      <w:bookmarkStart w:id="17" w:name="_Toc496014721"/>
      <w:bookmarkStart w:id="18" w:name="_Toc185273392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0DCE9DF9" w14:textId="77777777" w:rsidR="00EB2B5B" w:rsidRPr="00881825" w:rsidRDefault="00EB2B5B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4A8F1F24" w14:textId="4DEC8B91" w:rsidR="00EB2B5B" w:rsidRPr="00881825" w:rsidRDefault="00EB2B5B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>
        <w:rPr>
          <w:noProof/>
          <w:color w:val="000000"/>
          <w:position w:val="-6"/>
        </w:rPr>
        <w:drawing>
          <wp:inline distT="0" distB="0" distL="0" distR="0" wp14:anchorId="00D0EE59" wp14:editId="28BF4CA8">
            <wp:extent cx="152400" cy="144780"/>
            <wp:effectExtent l="0" t="0" r="0" b="0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>
        <w:rPr>
          <w:noProof/>
          <w:color w:val="000000"/>
          <w:position w:val="-6"/>
        </w:rPr>
        <w:drawing>
          <wp:inline distT="0" distB="0" distL="0" distR="0" wp14:anchorId="6A5478D6" wp14:editId="43BB2B2E">
            <wp:extent cx="152400" cy="144780"/>
            <wp:effectExtent l="0" t="0" r="0" b="0"/>
            <wp:docPr id="141445838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>
        <w:rPr>
          <w:noProof/>
          <w:color w:val="000000"/>
          <w:position w:val="-6"/>
        </w:rPr>
        <w:drawing>
          <wp:inline distT="0" distB="0" distL="0" distR="0" wp14:anchorId="45ACA5E6" wp14:editId="7BFCB2D6">
            <wp:extent cx="152400" cy="144780"/>
            <wp:effectExtent l="0" t="0" r="0" b="0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>
        <w:rPr>
          <w:noProof/>
          <w:color w:val="000000"/>
          <w:position w:val="-6"/>
        </w:rPr>
        <w:drawing>
          <wp:inline distT="0" distB="0" distL="0" distR="0" wp14:anchorId="0B654D09" wp14:editId="632A15B1">
            <wp:extent cx="152400" cy="144780"/>
            <wp:effectExtent l="0" t="0" r="0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>
        <w:rPr>
          <w:noProof/>
          <w:color w:val="000000"/>
          <w:position w:val="-6"/>
        </w:rPr>
        <w:drawing>
          <wp:inline distT="0" distB="0" distL="0" distR="0" wp14:anchorId="48491C00" wp14:editId="339D289C">
            <wp:extent cx="152400" cy="144780"/>
            <wp:effectExtent l="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>
        <w:rPr>
          <w:noProof/>
          <w:color w:val="000000"/>
          <w:position w:val="-6"/>
        </w:rPr>
        <w:drawing>
          <wp:inline distT="0" distB="0" distL="0" distR="0" wp14:anchorId="37C3FBA6" wp14:editId="77889D60">
            <wp:extent cx="152400" cy="14478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>
        <w:rPr>
          <w:noProof/>
          <w:color w:val="000000"/>
          <w:position w:val="-6"/>
        </w:rPr>
        <w:drawing>
          <wp:inline distT="0" distB="0" distL="0" distR="0" wp14:anchorId="7499EC5D" wp14:editId="4E7D2156">
            <wp:extent cx="152400" cy="144780"/>
            <wp:effectExtent l="0" t="0" r="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>
        <w:rPr>
          <w:noProof/>
          <w:color w:val="000000"/>
          <w:position w:val="-6"/>
        </w:rPr>
        <w:drawing>
          <wp:inline distT="0" distB="0" distL="0" distR="0" wp14:anchorId="500D9C8D" wp14:editId="006A005E">
            <wp:extent cx="152400" cy="144780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6FAA7F11" w14:textId="77777777" w:rsidR="00EB2B5B" w:rsidRDefault="00EB2B5B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7AD9AAF4" w14:textId="77777777" w:rsidR="00EB2B5B" w:rsidRPr="00881825" w:rsidRDefault="00EB2B5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0B80558B" w14:textId="77777777" w:rsidR="00EB2B5B" w:rsidRPr="00881825" w:rsidRDefault="00EB2B5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555E758F" w14:textId="77777777" w:rsidR="00EB2B5B" w:rsidRDefault="00EB2B5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23D0D467" w14:textId="77777777" w:rsidR="00EB2B5B" w:rsidRDefault="00EB2B5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1D714B03" w14:textId="77777777" w:rsidR="00EB2B5B" w:rsidRPr="00881825" w:rsidRDefault="00EB2B5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1E577288" w14:textId="77777777" w:rsidR="00EB2B5B" w:rsidRPr="00881825" w:rsidRDefault="00EB2B5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1BD186FA" w14:textId="77777777" w:rsidR="00EB2B5B" w:rsidRPr="00881825" w:rsidRDefault="00EB2B5B" w:rsidP="00D619B4">
      <w:pPr>
        <w:pStyle w:val="2"/>
      </w:pPr>
      <w:bookmarkStart w:id="19" w:name="_Toc496014722"/>
      <w:bookmarkStart w:id="20" w:name="_Toc185273393"/>
      <w:r w:rsidRPr="00881825">
        <w:rPr>
          <w:rFonts w:hint="eastAsia"/>
        </w:rPr>
        <w:t>冷风渗入耗热量</w:t>
      </w:r>
      <w:bookmarkEnd w:id="19"/>
      <w:bookmarkEnd w:id="20"/>
    </w:p>
    <w:p w14:paraId="5033E7CE" w14:textId="77777777" w:rsidR="00EB2B5B" w:rsidRPr="00881825" w:rsidRDefault="00EB2B5B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7250B282" w14:textId="77777777" w:rsidR="00EB2B5B" w:rsidRPr="00881825" w:rsidRDefault="00EB2B5B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1CDD1BEA" w14:textId="77777777" w:rsidR="00EB2B5B" w:rsidRPr="00881825" w:rsidRDefault="00EB2B5B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6984AF0E" w14:textId="4F0EF30E" w:rsidR="00EB2B5B" w:rsidRDefault="00EB2B5B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353BB54D" wp14:editId="410A9BFC">
            <wp:extent cx="1531620" cy="236220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C9E21" w14:textId="77777777" w:rsidR="00EB2B5B" w:rsidRPr="002D5496" w:rsidRDefault="00EB2B5B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0A8B1D00" w14:textId="77777777" w:rsidR="00EB2B5B" w:rsidRPr="002D5496" w:rsidRDefault="00EB2B5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15E447A5" w14:textId="77777777" w:rsidR="00EB2B5B" w:rsidRPr="002D5496" w:rsidRDefault="00EB2B5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719D32B8" w14:textId="77777777" w:rsidR="00EB2B5B" w:rsidRPr="002D5496" w:rsidRDefault="00EB2B5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36AFBC5F" w14:textId="77777777" w:rsidR="00EB2B5B" w:rsidRPr="002D5496" w:rsidRDefault="00EB2B5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0EDA6859" w14:textId="77777777" w:rsidR="00EB2B5B" w:rsidRPr="002D5496" w:rsidRDefault="00EB2B5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6BE1DE05" w14:textId="77777777" w:rsidR="00EB2B5B" w:rsidRPr="002D5496" w:rsidRDefault="00EB2B5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530F4ECA" w14:textId="43BEAA6C" w:rsidR="00EB2B5B" w:rsidRPr="00177F22" w:rsidRDefault="00EB2B5B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4EA709E9" wp14:editId="3DDF8A05">
            <wp:extent cx="678180" cy="236220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E87A8" w14:textId="77777777" w:rsidR="00EB2B5B" w:rsidRPr="002D5496" w:rsidRDefault="00EB2B5B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18B6FD91" w14:textId="77777777" w:rsidR="00EB2B5B" w:rsidRPr="002D5496" w:rsidRDefault="00EB2B5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3F2A6CBB" w14:textId="77777777" w:rsidR="00EB2B5B" w:rsidRPr="002D5496" w:rsidRDefault="00EB2B5B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599A1F98" w14:textId="77777777" w:rsidR="00EB2B5B" w:rsidRPr="002D5496" w:rsidRDefault="00EB2B5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08BAE602" w14:textId="77777777" w:rsidR="00EB2B5B" w:rsidRPr="002D5496" w:rsidRDefault="00EB2B5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0516A1C3" w14:textId="77777777" w:rsidR="00EB2B5B" w:rsidRPr="00881825" w:rsidRDefault="00EB2B5B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504870CF" w14:textId="77777777" w:rsidR="00EB2B5B" w:rsidRPr="00881825" w:rsidRDefault="00EB2B5B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061C8D2B" w14:textId="26CA820F" w:rsidR="00EB2B5B" w:rsidRPr="002D5496" w:rsidRDefault="00EB2B5B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9341FA9" wp14:editId="112A8204">
            <wp:extent cx="563880" cy="160020"/>
            <wp:effectExtent l="0" t="0" r="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0678B" w14:textId="77777777" w:rsidR="00EB2B5B" w:rsidRDefault="00EB2B5B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5D70E675" w14:textId="77777777" w:rsidR="00EB2B5B" w:rsidRPr="002D5496" w:rsidRDefault="00EB2B5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4F4601BA" w14:textId="77777777" w:rsidR="00EB2B5B" w:rsidRPr="002D5496" w:rsidRDefault="00EB2B5B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4BBD13A3" w14:textId="77777777" w:rsidR="00EB2B5B" w:rsidRPr="00881825" w:rsidRDefault="00EB2B5B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2FA7309A" w14:textId="77777777" w:rsidR="00EB2B5B" w:rsidRPr="00881825" w:rsidRDefault="00EB2B5B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3A12829A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3C005C5C" w14:textId="77777777" w:rsidR="00EB2B5B" w:rsidRPr="00177F22" w:rsidRDefault="00EB2B5B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74E41C25" w14:textId="77777777" w:rsidR="00EB2B5B" w:rsidRPr="00177F22" w:rsidRDefault="00EB2B5B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6E18B8C4" w14:textId="77777777" w:rsidR="00EB2B5B" w:rsidRPr="00177F22" w:rsidRDefault="00EB2B5B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457524D3" w14:textId="77777777" w:rsidR="00EB2B5B" w:rsidRPr="00177F22" w:rsidRDefault="00EB2B5B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5BD85C5D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73292083" w14:textId="77777777" w:rsidR="00EB2B5B" w:rsidRPr="00177F22" w:rsidRDefault="00EB2B5B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0BD1483D" w14:textId="77777777" w:rsidR="00EB2B5B" w:rsidRPr="00177F22" w:rsidRDefault="00EB2B5B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76CD0F5E" w14:textId="77777777" w:rsidR="00EB2B5B" w:rsidRPr="00177F22" w:rsidRDefault="00EB2B5B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33D386BB" w14:textId="77777777" w:rsidR="00EB2B5B" w:rsidRPr="00177F22" w:rsidRDefault="00EB2B5B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54E477E5" w14:textId="77777777" w:rsidR="00EB2B5B" w:rsidRPr="00177F22" w:rsidRDefault="00EB2B5B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41D52361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165C4344" w14:textId="77777777" w:rsidR="00EB2B5B" w:rsidRPr="00177F22" w:rsidRDefault="00EB2B5B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C8D3542" w14:textId="77777777" w:rsidR="00EB2B5B" w:rsidRPr="00177F22" w:rsidRDefault="00EB2B5B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00410F9B" w14:textId="77777777" w:rsidR="00EB2B5B" w:rsidRPr="00177F22" w:rsidRDefault="00EB2B5B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5B004CB4" w14:textId="77777777" w:rsidR="00EB2B5B" w:rsidRPr="00177F22" w:rsidRDefault="00EB2B5B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358B735A" w14:textId="77777777" w:rsidR="00EB2B5B" w:rsidRPr="00177F22" w:rsidRDefault="00EB2B5B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4621C6AC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28BB185B" w14:textId="77777777" w:rsidR="00EB2B5B" w:rsidRPr="00177F22" w:rsidRDefault="00EB2B5B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2CA225EA" w14:textId="77777777" w:rsidR="00EB2B5B" w:rsidRPr="00177F22" w:rsidRDefault="00EB2B5B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63954717" w14:textId="77777777" w:rsidR="00EB2B5B" w:rsidRPr="00177F22" w:rsidRDefault="00EB2B5B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70D52953" w14:textId="77777777" w:rsidR="00EB2B5B" w:rsidRPr="00177F22" w:rsidRDefault="00EB2B5B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3C9F4B8A" w14:textId="77777777" w:rsidR="00EB2B5B" w:rsidRPr="00177F22" w:rsidRDefault="00EB2B5B" w:rsidP="0057510B">
            <w:pPr>
              <w:adjustRightInd w:val="0"/>
              <w:spacing w:line="360" w:lineRule="auto"/>
              <w:jc w:val="center"/>
              <w:rPr>
                <w:rFonts w:ascii="宋体" w:hAnsi="宋体" w:hint="eastAsia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18CF90A6" w14:textId="77777777" w:rsidR="00EB2B5B" w:rsidRPr="00881825" w:rsidRDefault="00EB2B5B" w:rsidP="00D619B4">
      <w:pPr>
        <w:pStyle w:val="2"/>
      </w:pPr>
      <w:bookmarkStart w:id="21" w:name="_Toc496014723"/>
      <w:bookmarkStart w:id="22" w:name="_Toc185273394"/>
      <w:r w:rsidRPr="00881825">
        <w:rPr>
          <w:rFonts w:hint="eastAsia"/>
        </w:rPr>
        <w:t>新风耗热量</w:t>
      </w:r>
      <w:bookmarkEnd w:id="21"/>
      <w:bookmarkEnd w:id="22"/>
    </w:p>
    <w:p w14:paraId="6DECF3D0" w14:textId="77777777" w:rsidR="00EB2B5B" w:rsidRPr="00881825" w:rsidRDefault="00EB2B5B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365265A7" w14:textId="2568E958" w:rsidR="00EB2B5B" w:rsidRDefault="00EB2B5B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>
        <w:rPr>
          <w:noProof/>
          <w:color w:val="000000"/>
          <w:position w:val="-12"/>
        </w:rPr>
        <w:drawing>
          <wp:inline distT="0" distB="0" distL="0" distR="0" wp14:anchorId="5FAF8570" wp14:editId="139DBD03">
            <wp:extent cx="373380" cy="236220"/>
            <wp:effectExtent l="0" t="0" r="0" b="0"/>
            <wp:docPr id="156049129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349E16C5" wp14:editId="2FDC50F8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321B05EC" wp14:editId="51BF01AE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12129183" w14:textId="77777777" w:rsidR="00EB2B5B" w:rsidRDefault="00EB2B5B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6D64F9E5" w14:textId="77777777" w:rsidR="00EB2B5B" w:rsidRPr="00881825" w:rsidRDefault="00EB2B5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55D3C5F1" w14:textId="77777777" w:rsidR="00EB2B5B" w:rsidRPr="00881825" w:rsidRDefault="00EB2B5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385DA337" w14:textId="77777777" w:rsidR="00EB2B5B" w:rsidRPr="00881825" w:rsidRDefault="00EB2B5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7B4B47B3" w14:textId="77777777" w:rsidR="00EB2B5B" w:rsidRPr="00881825" w:rsidRDefault="00EB2B5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120A8C40" w14:textId="77777777" w:rsidR="00EB2B5B" w:rsidRPr="00881825" w:rsidRDefault="00EB2B5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39B32E38" w14:textId="77777777" w:rsidR="00EB2B5B" w:rsidRPr="00881825" w:rsidRDefault="00EB2B5B" w:rsidP="00D619B4">
      <w:pPr>
        <w:pStyle w:val="2"/>
      </w:pPr>
      <w:bookmarkStart w:id="23" w:name="_Toc496014724"/>
      <w:bookmarkStart w:id="24" w:name="_Toc185273395"/>
      <w:r w:rsidRPr="00881825">
        <w:rPr>
          <w:rFonts w:hint="eastAsia"/>
        </w:rPr>
        <w:t>通过其他途径的耗热量</w:t>
      </w:r>
      <w:bookmarkEnd w:id="23"/>
      <w:bookmarkEnd w:id="24"/>
    </w:p>
    <w:p w14:paraId="2A00F250" w14:textId="77777777" w:rsidR="00EB2B5B" w:rsidRPr="00881825" w:rsidRDefault="00EB2B5B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015CA3FC" w14:textId="77777777" w:rsidR="00EB2B5B" w:rsidRPr="00881825" w:rsidRDefault="00EB2B5B" w:rsidP="00D619B4">
      <w:pPr>
        <w:pStyle w:val="2"/>
      </w:pPr>
      <w:bookmarkStart w:id="25" w:name="_Toc496014725"/>
      <w:bookmarkStart w:id="26" w:name="_Toc185273396"/>
      <w:r w:rsidRPr="00881825">
        <w:rPr>
          <w:rFonts w:hint="eastAsia"/>
        </w:rPr>
        <w:t>分户计量和间歇采暖热负荷</w:t>
      </w:r>
      <w:bookmarkEnd w:id="25"/>
      <w:bookmarkEnd w:id="26"/>
    </w:p>
    <w:p w14:paraId="5A0BA182" w14:textId="1C6E0983" w:rsidR="00EB2B5B" w:rsidRPr="00177F22" w:rsidRDefault="00EB2B5B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40D56598" wp14:editId="7C1A6A54">
            <wp:extent cx="1074420" cy="236220"/>
            <wp:effectExtent l="0" t="0" r="0" b="0"/>
            <wp:docPr id="1465971820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FE374" w14:textId="77777777" w:rsidR="00EB2B5B" w:rsidRPr="002D5496" w:rsidRDefault="00EB2B5B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2D05954F" w14:textId="77777777" w:rsidR="00EB2B5B" w:rsidRPr="00691615" w:rsidRDefault="00EB2B5B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4A3DCC11" w14:textId="77777777" w:rsidR="00EB2B5B" w:rsidRPr="00691615" w:rsidRDefault="00EB2B5B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3FCA963F" w14:textId="77777777" w:rsidR="00EB2B5B" w:rsidRPr="00691615" w:rsidRDefault="00EB2B5B" w:rsidP="00D619B4">
      <w:pPr>
        <w:pStyle w:val="a0"/>
        <w:spacing w:line="240" w:lineRule="auto"/>
        <w:ind w:firstLine="420"/>
        <w:textAlignment w:val="center"/>
        <w:rPr>
          <w:rFonts w:ascii="宋体" w:hAnsi="宋体" w:hint="eastAsia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59F2C235" w14:textId="77777777" w:rsidR="00EB2B5B" w:rsidRPr="002D5496" w:rsidRDefault="00EB2B5B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5111447E" w14:textId="13866E28" w:rsidR="00EB2B5B" w:rsidRPr="002D5496" w:rsidRDefault="00EB2B5B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5A7501C" wp14:editId="0CF7A520">
            <wp:extent cx="800100" cy="236220"/>
            <wp:effectExtent l="0" t="0" r="0" b="0"/>
            <wp:docPr id="169271409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D7C6D" w14:textId="77777777" w:rsidR="00EB2B5B" w:rsidRDefault="00EB2B5B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4F1B3597" w14:textId="77777777" w:rsidR="00EB2B5B" w:rsidRPr="002D5496" w:rsidRDefault="00EB2B5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61E3D372" w14:textId="77777777" w:rsidR="00EB2B5B" w:rsidRPr="002D5496" w:rsidRDefault="00EB2B5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7C33A456" w14:textId="77777777" w:rsidR="00EB2B5B" w:rsidRPr="002D5496" w:rsidRDefault="00EB2B5B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643474F8" w14:textId="6DF8CF0E" w:rsidR="00EB2B5B" w:rsidRPr="002D5496" w:rsidRDefault="00EB2B5B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EB91E7D" wp14:editId="38C162D1">
            <wp:extent cx="1493520" cy="426720"/>
            <wp:effectExtent l="0" t="0" r="0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84681" w14:textId="77777777" w:rsidR="00EB2B5B" w:rsidRDefault="00EB2B5B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603598BB" w14:textId="77777777" w:rsidR="00EB2B5B" w:rsidRPr="002D5496" w:rsidRDefault="00EB2B5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03311DEC" w14:textId="77777777" w:rsidR="00EB2B5B" w:rsidRDefault="00EB2B5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0E558E00" w14:textId="77777777" w:rsidR="00EB2B5B" w:rsidRPr="00691615" w:rsidRDefault="00EB2B5B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03355060" w14:textId="77777777" w:rsidR="00EB2B5B" w:rsidRPr="002D5496" w:rsidRDefault="00EB2B5B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UnitName" w:val="℃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2F592A19" w14:textId="77777777" w:rsidR="00EB2B5B" w:rsidRPr="00D619B4" w:rsidRDefault="00EB2B5B" w:rsidP="00412DEF">
      <w:pPr>
        <w:rPr>
          <w:lang w:val="en-US"/>
        </w:rPr>
      </w:pPr>
    </w:p>
    <w:p w14:paraId="0AB0D5E8" w14:textId="77777777" w:rsidR="00983917" w:rsidRDefault="00EB2B5B">
      <w:pPr>
        <w:pStyle w:val="1"/>
      </w:pPr>
      <w:bookmarkStart w:id="27" w:name="_Toc185273397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983917" w14:paraId="2EB7CDE6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3D0AE113" w14:textId="77777777" w:rsidR="00983917" w:rsidRDefault="00EB2B5B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65696DCB" w14:textId="77777777" w:rsidR="00983917" w:rsidRDefault="00EB2B5B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18A5E10F" w14:textId="77777777" w:rsidR="00983917" w:rsidRDefault="00EB2B5B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983917" w14:paraId="3383CDC9" w14:textId="77777777">
        <w:trPr>
          <w:jc w:val="center"/>
        </w:trPr>
        <w:tc>
          <w:tcPr>
            <w:tcW w:w="1697" w:type="dxa"/>
            <w:vAlign w:val="center"/>
          </w:tcPr>
          <w:p w14:paraId="5C62B50A" w14:textId="77777777" w:rsidR="00983917" w:rsidRDefault="00EB2B5B">
            <w:r>
              <w:t>屋顶</w:t>
            </w:r>
          </w:p>
        </w:tc>
        <w:tc>
          <w:tcPr>
            <w:tcW w:w="3961" w:type="dxa"/>
            <w:vAlign w:val="center"/>
          </w:tcPr>
          <w:p w14:paraId="51C81B38" w14:textId="77777777" w:rsidR="00983917" w:rsidRDefault="00EB2B5B">
            <w:r>
              <w:t>屋顶构造一</w:t>
            </w:r>
          </w:p>
        </w:tc>
        <w:tc>
          <w:tcPr>
            <w:tcW w:w="3667" w:type="dxa"/>
            <w:vAlign w:val="center"/>
          </w:tcPr>
          <w:p w14:paraId="04C92457" w14:textId="77777777" w:rsidR="00983917" w:rsidRDefault="00EB2B5B">
            <w:r>
              <w:t>0.774</w:t>
            </w:r>
          </w:p>
        </w:tc>
      </w:tr>
      <w:tr w:rsidR="00983917" w14:paraId="398C6F9B" w14:textId="77777777">
        <w:trPr>
          <w:jc w:val="center"/>
        </w:trPr>
        <w:tc>
          <w:tcPr>
            <w:tcW w:w="1697" w:type="dxa"/>
            <w:vAlign w:val="center"/>
          </w:tcPr>
          <w:p w14:paraId="627A69FD" w14:textId="77777777" w:rsidR="00983917" w:rsidRDefault="00EB2B5B">
            <w:r>
              <w:t>外墙</w:t>
            </w:r>
          </w:p>
        </w:tc>
        <w:tc>
          <w:tcPr>
            <w:tcW w:w="3961" w:type="dxa"/>
            <w:vAlign w:val="center"/>
          </w:tcPr>
          <w:p w14:paraId="0D41042D" w14:textId="77777777" w:rsidR="00983917" w:rsidRDefault="00EB2B5B">
            <w:r>
              <w:t>外墙构造一</w:t>
            </w:r>
          </w:p>
        </w:tc>
        <w:tc>
          <w:tcPr>
            <w:tcW w:w="3667" w:type="dxa"/>
            <w:vAlign w:val="center"/>
          </w:tcPr>
          <w:p w14:paraId="1249F017" w14:textId="77777777" w:rsidR="00983917" w:rsidRDefault="00EB2B5B">
            <w:r>
              <w:t>1.126</w:t>
            </w:r>
          </w:p>
        </w:tc>
      </w:tr>
      <w:tr w:rsidR="00983917" w14:paraId="17B07B88" w14:textId="77777777">
        <w:trPr>
          <w:jc w:val="center"/>
        </w:trPr>
        <w:tc>
          <w:tcPr>
            <w:tcW w:w="1697" w:type="dxa"/>
            <w:vAlign w:val="center"/>
          </w:tcPr>
          <w:p w14:paraId="5BA27190" w14:textId="77777777" w:rsidR="00983917" w:rsidRDefault="00EB2B5B">
            <w:r>
              <w:t>梁柱</w:t>
            </w:r>
          </w:p>
        </w:tc>
        <w:tc>
          <w:tcPr>
            <w:tcW w:w="3961" w:type="dxa"/>
            <w:vAlign w:val="center"/>
          </w:tcPr>
          <w:p w14:paraId="01EB7C81" w14:textId="77777777" w:rsidR="00983917" w:rsidRDefault="00EB2B5B">
            <w:r>
              <w:t>梁柱构造一</w:t>
            </w:r>
          </w:p>
        </w:tc>
        <w:tc>
          <w:tcPr>
            <w:tcW w:w="3667" w:type="dxa"/>
            <w:vAlign w:val="center"/>
          </w:tcPr>
          <w:p w14:paraId="42141683" w14:textId="77777777" w:rsidR="00983917" w:rsidRDefault="00EB2B5B">
            <w:r>
              <w:t>1.126</w:t>
            </w:r>
          </w:p>
        </w:tc>
      </w:tr>
      <w:tr w:rsidR="00983917" w14:paraId="5B1E7015" w14:textId="77777777">
        <w:trPr>
          <w:jc w:val="center"/>
        </w:trPr>
        <w:tc>
          <w:tcPr>
            <w:tcW w:w="1697" w:type="dxa"/>
            <w:vAlign w:val="center"/>
          </w:tcPr>
          <w:p w14:paraId="687FD603" w14:textId="77777777" w:rsidR="00983917" w:rsidRDefault="00EB2B5B">
            <w:r>
              <w:t>挑空楼板</w:t>
            </w:r>
          </w:p>
        </w:tc>
        <w:tc>
          <w:tcPr>
            <w:tcW w:w="3961" w:type="dxa"/>
            <w:vAlign w:val="center"/>
          </w:tcPr>
          <w:p w14:paraId="0B42277B" w14:textId="77777777" w:rsidR="00983917" w:rsidRDefault="00EB2B5B">
            <w:r>
              <w:t>挑空楼板构造一</w:t>
            </w:r>
          </w:p>
        </w:tc>
        <w:tc>
          <w:tcPr>
            <w:tcW w:w="3667" w:type="dxa"/>
            <w:vAlign w:val="center"/>
          </w:tcPr>
          <w:p w14:paraId="03F14CDD" w14:textId="77777777" w:rsidR="00983917" w:rsidRDefault="00EB2B5B">
            <w:r>
              <w:t>1.192</w:t>
            </w:r>
          </w:p>
        </w:tc>
      </w:tr>
    </w:tbl>
    <w:p w14:paraId="39BEBF81" w14:textId="77777777" w:rsidR="00983917" w:rsidRDefault="00EB2B5B">
      <w:pPr>
        <w:pStyle w:val="1"/>
      </w:pPr>
      <w:bookmarkStart w:id="28" w:name="_Toc185273398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983917" w14:paraId="730EE0A1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65C58496" w14:textId="77777777" w:rsidR="00983917" w:rsidRDefault="00EB2B5B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657C6EB1" w14:textId="77777777" w:rsidR="00983917" w:rsidRDefault="00EB2B5B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71AF7455" w14:textId="77777777" w:rsidR="00983917" w:rsidRDefault="00EB2B5B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983917" w14:paraId="7AF731B8" w14:textId="77777777">
        <w:trPr>
          <w:jc w:val="center"/>
        </w:trPr>
        <w:tc>
          <w:tcPr>
            <w:tcW w:w="1697" w:type="dxa"/>
            <w:vAlign w:val="center"/>
          </w:tcPr>
          <w:p w14:paraId="1CCC7527" w14:textId="77777777" w:rsidR="00983917" w:rsidRDefault="00EB2B5B">
            <w:r>
              <w:t>内墙</w:t>
            </w:r>
          </w:p>
        </w:tc>
        <w:tc>
          <w:tcPr>
            <w:tcW w:w="3961" w:type="dxa"/>
            <w:vAlign w:val="center"/>
          </w:tcPr>
          <w:p w14:paraId="6AB72BF6" w14:textId="77777777" w:rsidR="00983917" w:rsidRDefault="00EB2B5B">
            <w:r>
              <w:t>内墙构造一</w:t>
            </w:r>
          </w:p>
        </w:tc>
        <w:tc>
          <w:tcPr>
            <w:tcW w:w="3667" w:type="dxa"/>
            <w:vAlign w:val="center"/>
          </w:tcPr>
          <w:p w14:paraId="101E718F" w14:textId="77777777" w:rsidR="00983917" w:rsidRDefault="00EB2B5B">
            <w:r>
              <w:t>1.925</w:t>
            </w:r>
          </w:p>
        </w:tc>
      </w:tr>
      <w:tr w:rsidR="00983917" w14:paraId="3423C893" w14:textId="77777777">
        <w:trPr>
          <w:jc w:val="center"/>
        </w:trPr>
        <w:tc>
          <w:tcPr>
            <w:tcW w:w="1697" w:type="dxa"/>
            <w:vAlign w:val="center"/>
          </w:tcPr>
          <w:p w14:paraId="783B5793" w14:textId="77777777" w:rsidR="00983917" w:rsidRDefault="00EB2B5B">
            <w:r>
              <w:t>楼板</w:t>
            </w:r>
          </w:p>
        </w:tc>
        <w:tc>
          <w:tcPr>
            <w:tcW w:w="3961" w:type="dxa"/>
            <w:vAlign w:val="center"/>
          </w:tcPr>
          <w:p w14:paraId="179BACCC" w14:textId="77777777" w:rsidR="00983917" w:rsidRDefault="00EB2B5B">
            <w:r>
              <w:t>楼板构造一</w:t>
            </w:r>
          </w:p>
        </w:tc>
        <w:tc>
          <w:tcPr>
            <w:tcW w:w="3667" w:type="dxa"/>
            <w:vAlign w:val="center"/>
          </w:tcPr>
          <w:p w14:paraId="4A40D477" w14:textId="77777777" w:rsidR="00983917" w:rsidRDefault="00EB2B5B">
            <w:r>
              <w:t>2.984</w:t>
            </w:r>
          </w:p>
        </w:tc>
      </w:tr>
    </w:tbl>
    <w:p w14:paraId="5BD28618" w14:textId="77777777" w:rsidR="00983917" w:rsidRDefault="00EB2B5B">
      <w:pPr>
        <w:pStyle w:val="1"/>
      </w:pPr>
      <w:bookmarkStart w:id="29" w:name="_Toc185273399"/>
      <w:r>
        <w:t>封闭阳台构造</w:t>
      </w:r>
      <w:bookmarkEnd w:id="29"/>
    </w:p>
    <w:p w14:paraId="366F26A1" w14:textId="77777777" w:rsidR="00983917" w:rsidRDefault="00EB2B5B">
      <w:r>
        <w:t>本工程无此项内容</w:t>
      </w:r>
    </w:p>
    <w:p w14:paraId="6129B525" w14:textId="77777777" w:rsidR="00983917" w:rsidRDefault="00EB2B5B">
      <w:pPr>
        <w:pStyle w:val="1"/>
      </w:pPr>
      <w:bookmarkStart w:id="30" w:name="_Toc185273400"/>
      <w:r>
        <w:t>地下围护构造</w:t>
      </w:r>
      <w:bookmarkEnd w:id="30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983917" w14:paraId="36B348D0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817314C" w14:textId="77777777" w:rsidR="00983917" w:rsidRDefault="00EB2B5B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4CCAF6D1" w14:textId="77777777" w:rsidR="00983917" w:rsidRDefault="00EB2B5B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216B9156" w14:textId="77777777" w:rsidR="00983917" w:rsidRDefault="00EB2B5B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983917" w14:paraId="3EA6D502" w14:textId="77777777">
        <w:trPr>
          <w:jc w:val="center"/>
        </w:trPr>
        <w:tc>
          <w:tcPr>
            <w:tcW w:w="1697" w:type="dxa"/>
            <w:vAlign w:val="center"/>
          </w:tcPr>
          <w:p w14:paraId="16FD32B9" w14:textId="77777777" w:rsidR="00983917" w:rsidRDefault="00EB2B5B">
            <w:r>
              <w:t>周边地面</w:t>
            </w:r>
          </w:p>
        </w:tc>
        <w:tc>
          <w:tcPr>
            <w:tcW w:w="3961" w:type="dxa"/>
            <w:vAlign w:val="center"/>
          </w:tcPr>
          <w:p w14:paraId="0A8FB0E9" w14:textId="77777777" w:rsidR="00983917" w:rsidRDefault="00EB2B5B">
            <w:r>
              <w:t>周边地面构造一</w:t>
            </w:r>
          </w:p>
        </w:tc>
        <w:tc>
          <w:tcPr>
            <w:tcW w:w="3667" w:type="dxa"/>
            <w:vAlign w:val="center"/>
          </w:tcPr>
          <w:p w14:paraId="45829BFB" w14:textId="77777777" w:rsidR="00983917" w:rsidRDefault="00EB2B5B">
            <w:r>
              <w:t>0.514</w:t>
            </w:r>
          </w:p>
        </w:tc>
      </w:tr>
      <w:tr w:rsidR="00983917" w14:paraId="6190A565" w14:textId="77777777">
        <w:trPr>
          <w:jc w:val="center"/>
        </w:trPr>
        <w:tc>
          <w:tcPr>
            <w:tcW w:w="1697" w:type="dxa"/>
            <w:vAlign w:val="center"/>
          </w:tcPr>
          <w:p w14:paraId="21468BFD" w14:textId="77777777" w:rsidR="00983917" w:rsidRDefault="00EB2B5B">
            <w:r>
              <w:t>非周边地面</w:t>
            </w:r>
          </w:p>
        </w:tc>
        <w:tc>
          <w:tcPr>
            <w:tcW w:w="3961" w:type="dxa"/>
            <w:vAlign w:val="center"/>
          </w:tcPr>
          <w:p w14:paraId="2A752FB8" w14:textId="77777777" w:rsidR="00983917" w:rsidRDefault="00EB2B5B">
            <w:r>
              <w:t>非周边地面构造一</w:t>
            </w:r>
          </w:p>
        </w:tc>
        <w:tc>
          <w:tcPr>
            <w:tcW w:w="3667" w:type="dxa"/>
            <w:vAlign w:val="center"/>
          </w:tcPr>
          <w:p w14:paraId="6CB47245" w14:textId="77777777" w:rsidR="00983917" w:rsidRDefault="00EB2B5B">
            <w:r>
              <w:t>0.298</w:t>
            </w:r>
          </w:p>
        </w:tc>
      </w:tr>
    </w:tbl>
    <w:p w14:paraId="0525F5ED" w14:textId="77777777" w:rsidR="00983917" w:rsidRDefault="00EB2B5B">
      <w:pPr>
        <w:pStyle w:val="1"/>
      </w:pPr>
      <w:bookmarkStart w:id="31" w:name="_Toc185273401"/>
      <w:r>
        <w:t>窗构造</w:t>
      </w:r>
      <w:bookmarkEnd w:id="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983917" w14:paraId="323B2C0F" w14:textId="77777777">
        <w:tc>
          <w:tcPr>
            <w:tcW w:w="4799" w:type="dxa"/>
            <w:shd w:val="clear" w:color="auto" w:fill="E6E6E6"/>
            <w:vAlign w:val="center"/>
          </w:tcPr>
          <w:p w14:paraId="1C583D99" w14:textId="77777777" w:rsidR="00983917" w:rsidRDefault="00EB2B5B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003FC86A" w14:textId="77777777" w:rsidR="00983917" w:rsidRDefault="00EB2B5B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9F835F8" w14:textId="77777777" w:rsidR="00983917" w:rsidRDefault="00EB2B5B">
            <w:pPr>
              <w:jc w:val="center"/>
            </w:pPr>
            <w:r>
              <w:t>遮阳系数</w:t>
            </w:r>
          </w:p>
        </w:tc>
      </w:tr>
      <w:tr w:rsidR="00983917" w14:paraId="5978973E" w14:textId="77777777">
        <w:tc>
          <w:tcPr>
            <w:tcW w:w="4799" w:type="dxa"/>
            <w:vAlign w:val="center"/>
          </w:tcPr>
          <w:p w14:paraId="23160FD2" w14:textId="77777777" w:rsidR="00983917" w:rsidRDefault="00EB2B5B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2069B2FF" w14:textId="77777777" w:rsidR="00983917" w:rsidRDefault="00EB2B5B">
            <w:r>
              <w:t>3.90</w:t>
            </w:r>
          </w:p>
        </w:tc>
        <w:tc>
          <w:tcPr>
            <w:tcW w:w="1415" w:type="dxa"/>
            <w:vAlign w:val="center"/>
          </w:tcPr>
          <w:p w14:paraId="1204B3F6" w14:textId="77777777" w:rsidR="00983917" w:rsidRDefault="00EB2B5B">
            <w:r>
              <w:t>0.75</w:t>
            </w:r>
          </w:p>
        </w:tc>
      </w:tr>
    </w:tbl>
    <w:p w14:paraId="024F0C2E" w14:textId="77777777" w:rsidR="00983917" w:rsidRDefault="00EB2B5B">
      <w:pPr>
        <w:pStyle w:val="1"/>
      </w:pPr>
      <w:bookmarkStart w:id="32" w:name="_Toc185273402"/>
      <w:r>
        <w:t>门构造</w:t>
      </w:r>
      <w:bookmarkEnd w:id="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983917" w14:paraId="22D98A18" w14:textId="77777777">
        <w:tc>
          <w:tcPr>
            <w:tcW w:w="5507" w:type="dxa"/>
            <w:shd w:val="clear" w:color="auto" w:fill="E6E6E6"/>
            <w:vAlign w:val="center"/>
          </w:tcPr>
          <w:p w14:paraId="2D92EE58" w14:textId="77777777" w:rsidR="00983917" w:rsidRDefault="00EB2B5B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78CE7132" w14:textId="77777777" w:rsidR="00983917" w:rsidRDefault="00EB2B5B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983917" w14:paraId="6443E4C5" w14:textId="77777777">
        <w:tc>
          <w:tcPr>
            <w:tcW w:w="5507" w:type="dxa"/>
            <w:vAlign w:val="center"/>
          </w:tcPr>
          <w:p w14:paraId="0E93892C" w14:textId="77777777" w:rsidR="00983917" w:rsidRDefault="00EB2B5B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4D021747" w14:textId="77777777" w:rsidR="00983917" w:rsidRDefault="00EB2B5B">
            <w:r>
              <w:t>1.97</w:t>
            </w:r>
          </w:p>
        </w:tc>
      </w:tr>
      <w:tr w:rsidR="00983917" w14:paraId="088FC79E" w14:textId="77777777">
        <w:tc>
          <w:tcPr>
            <w:tcW w:w="5507" w:type="dxa"/>
            <w:vAlign w:val="center"/>
          </w:tcPr>
          <w:p w14:paraId="1BAC3B93" w14:textId="77777777" w:rsidR="00983917" w:rsidRDefault="00EB2B5B">
            <w:r>
              <w:t>内门</w:t>
            </w:r>
          </w:p>
        </w:tc>
        <w:tc>
          <w:tcPr>
            <w:tcW w:w="3820" w:type="dxa"/>
            <w:vAlign w:val="center"/>
          </w:tcPr>
          <w:p w14:paraId="3976405B" w14:textId="77777777" w:rsidR="00983917" w:rsidRDefault="00EB2B5B">
            <w:r>
              <w:t>3.00</w:t>
            </w:r>
          </w:p>
        </w:tc>
      </w:tr>
    </w:tbl>
    <w:p w14:paraId="0EE9A2BC" w14:textId="77777777" w:rsidR="00983917" w:rsidRDefault="00EB2B5B">
      <w:pPr>
        <w:pStyle w:val="1"/>
      </w:pPr>
      <w:bookmarkStart w:id="33" w:name="_Toc185273403"/>
      <w:r>
        <w:lastRenderedPageBreak/>
        <w:t>负荷指标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983917" w14:paraId="149A1D8F" w14:textId="77777777">
        <w:tc>
          <w:tcPr>
            <w:tcW w:w="3112" w:type="dxa"/>
            <w:shd w:val="clear" w:color="auto" w:fill="E6E6E6"/>
            <w:vAlign w:val="center"/>
          </w:tcPr>
          <w:p w14:paraId="3414D1D3" w14:textId="77777777" w:rsidR="00983917" w:rsidRDefault="00EB2B5B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1DC26917" w14:textId="77777777" w:rsidR="00983917" w:rsidRDefault="00EB2B5B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6465E3D" w14:textId="77777777" w:rsidR="00983917" w:rsidRDefault="00EB2B5B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983917" w14:paraId="3CA238D6" w14:textId="77777777">
        <w:tc>
          <w:tcPr>
            <w:tcW w:w="3112" w:type="dxa"/>
            <w:vMerge w:val="restart"/>
            <w:vAlign w:val="center"/>
          </w:tcPr>
          <w:p w14:paraId="776CB0CA" w14:textId="77777777" w:rsidR="00983917" w:rsidRDefault="00EB2B5B">
            <w:pPr>
              <w:jc w:val="center"/>
            </w:pPr>
            <w:r>
              <w:t>27585</w:t>
            </w:r>
          </w:p>
        </w:tc>
        <w:tc>
          <w:tcPr>
            <w:tcW w:w="3112" w:type="dxa"/>
            <w:vAlign w:val="center"/>
          </w:tcPr>
          <w:p w14:paraId="1FC73E47" w14:textId="77777777" w:rsidR="00983917" w:rsidRDefault="00EB2B5B">
            <w:r>
              <w:t>921.50</w:t>
            </w:r>
          </w:p>
        </w:tc>
        <w:tc>
          <w:tcPr>
            <w:tcW w:w="3101" w:type="dxa"/>
            <w:vAlign w:val="center"/>
          </w:tcPr>
          <w:p w14:paraId="39ACFE3D" w14:textId="77777777" w:rsidR="00983917" w:rsidRDefault="00EB2B5B">
            <w:r>
              <w:t>29.94</w:t>
            </w:r>
          </w:p>
        </w:tc>
      </w:tr>
      <w:tr w:rsidR="00983917" w14:paraId="0E8C78B9" w14:textId="77777777">
        <w:tc>
          <w:tcPr>
            <w:tcW w:w="3112" w:type="dxa"/>
            <w:vMerge/>
            <w:vAlign w:val="center"/>
          </w:tcPr>
          <w:p w14:paraId="366B38F1" w14:textId="77777777" w:rsidR="00983917" w:rsidRDefault="00983917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4A744F2A" w14:textId="77777777" w:rsidR="00983917" w:rsidRDefault="00EB2B5B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B0DE163" w14:textId="77777777" w:rsidR="00983917" w:rsidRDefault="00EB2B5B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983917" w14:paraId="75FE68F3" w14:textId="77777777">
        <w:tc>
          <w:tcPr>
            <w:tcW w:w="3112" w:type="dxa"/>
            <w:vMerge/>
            <w:vAlign w:val="center"/>
          </w:tcPr>
          <w:p w14:paraId="3DFFF818" w14:textId="77777777" w:rsidR="00983917" w:rsidRDefault="00983917">
            <w:pPr>
              <w:jc w:val="center"/>
            </w:pPr>
          </w:p>
        </w:tc>
        <w:tc>
          <w:tcPr>
            <w:tcW w:w="3112" w:type="dxa"/>
            <w:vAlign w:val="center"/>
          </w:tcPr>
          <w:p w14:paraId="1FDD94FA" w14:textId="77777777" w:rsidR="00983917" w:rsidRDefault="00EB2B5B">
            <w:r>
              <w:t>752.40</w:t>
            </w:r>
          </w:p>
        </w:tc>
        <w:tc>
          <w:tcPr>
            <w:tcW w:w="3101" w:type="dxa"/>
            <w:vAlign w:val="center"/>
          </w:tcPr>
          <w:p w14:paraId="12A8EFA6" w14:textId="77777777" w:rsidR="00983917" w:rsidRDefault="00EB2B5B">
            <w:r>
              <w:t>36.66</w:t>
            </w:r>
          </w:p>
        </w:tc>
      </w:tr>
    </w:tbl>
    <w:p w14:paraId="3C0D3494" w14:textId="77777777" w:rsidR="00983917" w:rsidRDefault="00EB2B5B">
      <w:pPr>
        <w:pStyle w:val="1"/>
      </w:pPr>
      <w:bookmarkStart w:id="34" w:name="_Toc185273404"/>
      <w:r>
        <w:t>房间热负荷汇总表</w:t>
      </w:r>
      <w:r>
        <w:t>(</w:t>
      </w:r>
      <w:r>
        <w:t>按楼层</w:t>
      </w:r>
      <w:r>
        <w:t>)</w:t>
      </w:r>
      <w:bookmarkEnd w:id="34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674"/>
        <w:gridCol w:w="707"/>
        <w:gridCol w:w="1416"/>
        <w:gridCol w:w="645"/>
        <w:gridCol w:w="639"/>
        <w:gridCol w:w="991"/>
        <w:gridCol w:w="855"/>
        <w:gridCol w:w="707"/>
        <w:gridCol w:w="707"/>
        <w:gridCol w:w="707"/>
        <w:gridCol w:w="985"/>
        <w:gridCol w:w="735"/>
      </w:tblGrid>
      <w:tr w:rsidR="00983917" w14:paraId="4013BC6D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61A6E6CF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3" w:type="dxa"/>
            <w:vMerge w:val="restart"/>
            <w:shd w:val="clear" w:color="auto" w:fill="E6E6E6"/>
            <w:vAlign w:val="center"/>
          </w:tcPr>
          <w:p w14:paraId="5AF17342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 w14:paraId="7BDF7F91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415" w:type="dxa"/>
            <w:vMerge w:val="restart"/>
            <w:shd w:val="clear" w:color="auto" w:fill="E6E6E6"/>
            <w:vAlign w:val="center"/>
          </w:tcPr>
          <w:p w14:paraId="482DE0A6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645" w:type="dxa"/>
            <w:shd w:val="clear" w:color="auto" w:fill="E6E6E6"/>
            <w:vAlign w:val="center"/>
          </w:tcPr>
          <w:p w14:paraId="23102DA1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639" w:type="dxa"/>
            <w:shd w:val="clear" w:color="auto" w:fill="E6E6E6"/>
            <w:vAlign w:val="center"/>
          </w:tcPr>
          <w:p w14:paraId="3EB32D7D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E4F07E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BEB1B0B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57945D8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87948EF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FEFCE05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DBF5D72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170D121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983917" w14:paraId="24364EC5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5030687B" w14:textId="77777777" w:rsidR="00983917" w:rsidRDefault="0098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shd w:val="clear" w:color="auto" w:fill="E6E6E6"/>
            <w:vAlign w:val="center"/>
          </w:tcPr>
          <w:p w14:paraId="6C250A14" w14:textId="77777777" w:rsidR="00983917" w:rsidRDefault="0098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E6E6E6"/>
            <w:vAlign w:val="center"/>
          </w:tcPr>
          <w:p w14:paraId="64008179" w14:textId="77777777" w:rsidR="00983917" w:rsidRDefault="0098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E6E6E6"/>
            <w:vAlign w:val="center"/>
          </w:tcPr>
          <w:p w14:paraId="0273E17E" w14:textId="77777777" w:rsidR="00983917" w:rsidRDefault="0098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shd w:val="clear" w:color="auto" w:fill="E6E6E6"/>
            <w:vAlign w:val="center"/>
          </w:tcPr>
          <w:p w14:paraId="329E4CC8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639" w:type="dxa"/>
            <w:shd w:val="clear" w:color="auto" w:fill="E6E6E6"/>
            <w:vAlign w:val="center"/>
          </w:tcPr>
          <w:p w14:paraId="7DF45C5D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288461C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0F6706B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943A750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3769E39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8A0DBB4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2E1970EB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10DA9C3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983917" w14:paraId="327E881E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5278A67E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Merge w:val="restart"/>
            <w:vAlign w:val="center"/>
          </w:tcPr>
          <w:p w14:paraId="79982230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1-C</w:t>
            </w:r>
          </w:p>
        </w:tc>
        <w:tc>
          <w:tcPr>
            <w:tcW w:w="707" w:type="dxa"/>
            <w:vAlign w:val="center"/>
          </w:tcPr>
          <w:p w14:paraId="5C647349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1415" w:type="dxa"/>
            <w:vAlign w:val="center"/>
          </w:tcPr>
          <w:p w14:paraId="14A7AE6F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药房</w:t>
            </w:r>
          </w:p>
        </w:tc>
        <w:tc>
          <w:tcPr>
            <w:tcW w:w="645" w:type="dxa"/>
            <w:vAlign w:val="center"/>
          </w:tcPr>
          <w:p w14:paraId="7FDB95E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42.84</w:t>
            </w:r>
          </w:p>
        </w:tc>
        <w:tc>
          <w:tcPr>
            <w:tcW w:w="639" w:type="dxa"/>
            <w:vAlign w:val="center"/>
          </w:tcPr>
          <w:p w14:paraId="261317B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580812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</w:t>
            </w:r>
          </w:p>
        </w:tc>
        <w:tc>
          <w:tcPr>
            <w:tcW w:w="854" w:type="dxa"/>
            <w:vAlign w:val="center"/>
          </w:tcPr>
          <w:p w14:paraId="6DE749D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08E8C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D6867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F04B5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87C5A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</w:t>
            </w:r>
          </w:p>
        </w:tc>
        <w:tc>
          <w:tcPr>
            <w:tcW w:w="735" w:type="dxa"/>
            <w:vAlign w:val="center"/>
          </w:tcPr>
          <w:p w14:paraId="59B5E77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</w:tr>
      <w:tr w:rsidR="00983917" w14:paraId="42CC49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38BB58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0A77EDA6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E4A224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1415" w:type="dxa"/>
            <w:vAlign w:val="center"/>
          </w:tcPr>
          <w:p w14:paraId="1F2D18B2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tcW w:w="645" w:type="dxa"/>
            <w:vAlign w:val="center"/>
          </w:tcPr>
          <w:p w14:paraId="2019216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30.78</w:t>
            </w:r>
          </w:p>
        </w:tc>
        <w:tc>
          <w:tcPr>
            <w:tcW w:w="639" w:type="dxa"/>
            <w:vAlign w:val="center"/>
          </w:tcPr>
          <w:p w14:paraId="7F245EB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1525F9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854" w:type="dxa"/>
            <w:vAlign w:val="center"/>
          </w:tcPr>
          <w:p w14:paraId="4029AD8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F2B1B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9890A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F1071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AADE3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</w:t>
            </w:r>
          </w:p>
        </w:tc>
        <w:tc>
          <w:tcPr>
            <w:tcW w:w="735" w:type="dxa"/>
            <w:vAlign w:val="center"/>
          </w:tcPr>
          <w:p w14:paraId="201AE4E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</w:tr>
      <w:tr w:rsidR="00983917" w14:paraId="054523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27274A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231B05B2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B63FE6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</w:t>
            </w:r>
          </w:p>
        </w:tc>
        <w:tc>
          <w:tcPr>
            <w:tcW w:w="1415" w:type="dxa"/>
            <w:vAlign w:val="center"/>
          </w:tcPr>
          <w:p w14:paraId="10BE4A47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645" w:type="dxa"/>
            <w:vAlign w:val="center"/>
          </w:tcPr>
          <w:p w14:paraId="6F34329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26.46</w:t>
            </w:r>
          </w:p>
        </w:tc>
        <w:tc>
          <w:tcPr>
            <w:tcW w:w="639" w:type="dxa"/>
            <w:vAlign w:val="center"/>
          </w:tcPr>
          <w:p w14:paraId="4086094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11DA4D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854" w:type="dxa"/>
            <w:vAlign w:val="center"/>
          </w:tcPr>
          <w:p w14:paraId="194A3FC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7D5D1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68B36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B7B99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584FE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</w:t>
            </w:r>
          </w:p>
        </w:tc>
        <w:tc>
          <w:tcPr>
            <w:tcW w:w="735" w:type="dxa"/>
            <w:vAlign w:val="center"/>
          </w:tcPr>
          <w:p w14:paraId="34FDBCE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</w:tr>
      <w:tr w:rsidR="00983917" w14:paraId="0ED1474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7BD55A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51B4C206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844257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1415" w:type="dxa"/>
            <w:vAlign w:val="center"/>
          </w:tcPr>
          <w:p w14:paraId="52F1B522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1DBEB5A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639" w:type="dxa"/>
            <w:vAlign w:val="center"/>
          </w:tcPr>
          <w:p w14:paraId="384C0C3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87D11B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</w:t>
            </w:r>
          </w:p>
        </w:tc>
        <w:tc>
          <w:tcPr>
            <w:tcW w:w="854" w:type="dxa"/>
            <w:vAlign w:val="center"/>
          </w:tcPr>
          <w:p w14:paraId="511E5A3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7913E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FC754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2C1D2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26649E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</w:t>
            </w:r>
          </w:p>
        </w:tc>
        <w:tc>
          <w:tcPr>
            <w:tcW w:w="735" w:type="dxa"/>
            <w:vAlign w:val="center"/>
          </w:tcPr>
          <w:p w14:paraId="692D6D9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36.6</w:t>
            </w:r>
          </w:p>
        </w:tc>
      </w:tr>
      <w:tr w:rsidR="00983917" w14:paraId="30A2A2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A8C624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1EC607E8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2A04EE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1415" w:type="dxa"/>
            <w:vAlign w:val="center"/>
          </w:tcPr>
          <w:p w14:paraId="1D0BFA67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起居室</w:t>
            </w:r>
          </w:p>
        </w:tc>
        <w:tc>
          <w:tcPr>
            <w:tcW w:w="645" w:type="dxa"/>
            <w:vAlign w:val="center"/>
          </w:tcPr>
          <w:p w14:paraId="6F91F00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639" w:type="dxa"/>
            <w:vAlign w:val="center"/>
          </w:tcPr>
          <w:p w14:paraId="4CB1EF4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13502D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tcW w:w="854" w:type="dxa"/>
            <w:vAlign w:val="center"/>
          </w:tcPr>
          <w:p w14:paraId="49BB6EC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951B9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4F2C4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630FF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674A1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</w:t>
            </w:r>
          </w:p>
        </w:tc>
        <w:tc>
          <w:tcPr>
            <w:tcW w:w="735" w:type="dxa"/>
            <w:vAlign w:val="center"/>
          </w:tcPr>
          <w:p w14:paraId="699267B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</w:t>
            </w:r>
          </w:p>
        </w:tc>
      </w:tr>
      <w:tr w:rsidR="00983917" w14:paraId="15D337F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A416829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6A45CE4D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083EE9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1415" w:type="dxa"/>
            <w:vAlign w:val="center"/>
          </w:tcPr>
          <w:p w14:paraId="3E622971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厨房</w:t>
            </w:r>
          </w:p>
        </w:tc>
        <w:tc>
          <w:tcPr>
            <w:tcW w:w="645" w:type="dxa"/>
            <w:vAlign w:val="center"/>
          </w:tcPr>
          <w:p w14:paraId="56DCA1C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639" w:type="dxa"/>
            <w:vAlign w:val="center"/>
          </w:tcPr>
          <w:p w14:paraId="69362A7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E07669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854" w:type="dxa"/>
            <w:vAlign w:val="center"/>
          </w:tcPr>
          <w:p w14:paraId="5CF8003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2CB81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9E0A3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FBAA7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9C85F9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735" w:type="dxa"/>
            <w:vAlign w:val="center"/>
          </w:tcPr>
          <w:p w14:paraId="6707159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</w:t>
            </w:r>
          </w:p>
        </w:tc>
      </w:tr>
      <w:tr w:rsidR="00983917" w14:paraId="50BF9CE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17B65B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1FBBABE9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BEBDDE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</w:t>
            </w:r>
          </w:p>
        </w:tc>
        <w:tc>
          <w:tcPr>
            <w:tcW w:w="1415" w:type="dxa"/>
            <w:vAlign w:val="center"/>
          </w:tcPr>
          <w:p w14:paraId="1986DEA5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客卧室</w:t>
            </w:r>
          </w:p>
        </w:tc>
        <w:tc>
          <w:tcPr>
            <w:tcW w:w="645" w:type="dxa"/>
            <w:vAlign w:val="center"/>
          </w:tcPr>
          <w:p w14:paraId="6618101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639" w:type="dxa"/>
            <w:vAlign w:val="center"/>
          </w:tcPr>
          <w:p w14:paraId="442F473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4CC97B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854" w:type="dxa"/>
            <w:vAlign w:val="center"/>
          </w:tcPr>
          <w:p w14:paraId="17E46BC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0731D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0F032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F9D6E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B611A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735" w:type="dxa"/>
            <w:vAlign w:val="center"/>
          </w:tcPr>
          <w:p w14:paraId="78CFA37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</w:tr>
      <w:tr w:rsidR="00983917" w14:paraId="5157E91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F2D6BB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3C24A019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1EA297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</w:t>
            </w:r>
          </w:p>
        </w:tc>
        <w:tc>
          <w:tcPr>
            <w:tcW w:w="1415" w:type="dxa"/>
            <w:vAlign w:val="center"/>
          </w:tcPr>
          <w:p w14:paraId="06506DF3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客卧室</w:t>
            </w:r>
          </w:p>
        </w:tc>
        <w:tc>
          <w:tcPr>
            <w:tcW w:w="645" w:type="dxa"/>
            <w:vAlign w:val="center"/>
          </w:tcPr>
          <w:p w14:paraId="5696B6C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639" w:type="dxa"/>
            <w:vAlign w:val="center"/>
          </w:tcPr>
          <w:p w14:paraId="6EEDDBC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615876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854" w:type="dxa"/>
            <w:vAlign w:val="center"/>
          </w:tcPr>
          <w:p w14:paraId="72F8957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8A092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8D4B9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99014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6D3919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735" w:type="dxa"/>
            <w:vAlign w:val="center"/>
          </w:tcPr>
          <w:p w14:paraId="3D85CEB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</w:t>
            </w:r>
          </w:p>
        </w:tc>
      </w:tr>
      <w:tr w:rsidR="00983917" w14:paraId="48A8128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951FEC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57F6660B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B58E83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1415" w:type="dxa"/>
            <w:vAlign w:val="center"/>
          </w:tcPr>
          <w:p w14:paraId="2A28FB40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13BA0E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6.22</w:t>
            </w:r>
          </w:p>
        </w:tc>
        <w:tc>
          <w:tcPr>
            <w:tcW w:w="639" w:type="dxa"/>
            <w:vAlign w:val="center"/>
          </w:tcPr>
          <w:p w14:paraId="6799029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405C6B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854" w:type="dxa"/>
            <w:vAlign w:val="center"/>
          </w:tcPr>
          <w:p w14:paraId="1CA5D1B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6C4FC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3C378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2B8B3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4888DF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735" w:type="dxa"/>
            <w:vAlign w:val="center"/>
          </w:tcPr>
          <w:p w14:paraId="45BB974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:rsidR="00983917" w14:paraId="6DF89BA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DBAFAA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70EEF8CD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CBCDFB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1415" w:type="dxa"/>
            <w:vAlign w:val="center"/>
          </w:tcPr>
          <w:p w14:paraId="17A9D341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691A198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tcW w:w="639" w:type="dxa"/>
            <w:vAlign w:val="center"/>
          </w:tcPr>
          <w:p w14:paraId="2951999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A7D4DD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854" w:type="dxa"/>
            <w:vAlign w:val="center"/>
          </w:tcPr>
          <w:p w14:paraId="74209FE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A3367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6E1DA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75152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FB9E99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735" w:type="dxa"/>
            <w:vAlign w:val="center"/>
          </w:tcPr>
          <w:p w14:paraId="0A44017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 w:rsidR="00983917" w14:paraId="0B0342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792232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4321DD29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2E579F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1415" w:type="dxa"/>
            <w:vAlign w:val="center"/>
          </w:tcPr>
          <w:p w14:paraId="5DE42D8D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卫浴间</w:t>
            </w:r>
          </w:p>
        </w:tc>
        <w:tc>
          <w:tcPr>
            <w:tcW w:w="645" w:type="dxa"/>
            <w:vAlign w:val="center"/>
          </w:tcPr>
          <w:p w14:paraId="15B45C4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tcW w:w="639" w:type="dxa"/>
            <w:vAlign w:val="center"/>
          </w:tcPr>
          <w:p w14:paraId="4345ED4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CABDD6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54" w:type="dxa"/>
            <w:vAlign w:val="center"/>
          </w:tcPr>
          <w:p w14:paraId="1859D63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7BEA8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E0074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83A29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00F0A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14:paraId="6A1D8EF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 w:rsidR="00983917" w14:paraId="37D8D07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1EB463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0FFAF46A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7F2DB2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1415" w:type="dxa"/>
            <w:vAlign w:val="center"/>
          </w:tcPr>
          <w:p w14:paraId="0F08DF6E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卫浴间</w:t>
            </w:r>
          </w:p>
        </w:tc>
        <w:tc>
          <w:tcPr>
            <w:tcW w:w="645" w:type="dxa"/>
            <w:vAlign w:val="center"/>
          </w:tcPr>
          <w:p w14:paraId="627049A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639" w:type="dxa"/>
            <w:vAlign w:val="center"/>
          </w:tcPr>
          <w:p w14:paraId="08C6DC4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FFD10E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54" w:type="dxa"/>
            <w:vAlign w:val="center"/>
          </w:tcPr>
          <w:p w14:paraId="3A7ED6A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FD588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39EBB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113A51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B046C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35" w:type="dxa"/>
            <w:vAlign w:val="center"/>
          </w:tcPr>
          <w:p w14:paraId="1A97425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 w:rsidR="00983917" w14:paraId="37B6923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C2E676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3710064C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CE6BBF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1415" w:type="dxa"/>
            <w:vAlign w:val="center"/>
          </w:tcPr>
          <w:p w14:paraId="16086BEF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厕所</w:t>
            </w:r>
          </w:p>
        </w:tc>
        <w:tc>
          <w:tcPr>
            <w:tcW w:w="645" w:type="dxa"/>
            <w:vAlign w:val="center"/>
          </w:tcPr>
          <w:p w14:paraId="5C2178E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639" w:type="dxa"/>
            <w:vAlign w:val="center"/>
          </w:tcPr>
          <w:p w14:paraId="0B272D6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9057DD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854" w:type="dxa"/>
            <w:vAlign w:val="center"/>
          </w:tcPr>
          <w:p w14:paraId="62B98E8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9CA5D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92B45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1D774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749F9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735" w:type="dxa"/>
            <w:vAlign w:val="center"/>
          </w:tcPr>
          <w:p w14:paraId="4C1AB5A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</w:t>
            </w:r>
          </w:p>
        </w:tc>
      </w:tr>
      <w:tr w:rsidR="00983917" w14:paraId="3EEDED1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2133E2F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67458FDA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2AC84EB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tcW w:w="1415" w:type="dxa"/>
            <w:vAlign w:val="center"/>
          </w:tcPr>
          <w:p w14:paraId="5F742CB2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厕所</w:t>
            </w:r>
          </w:p>
        </w:tc>
        <w:tc>
          <w:tcPr>
            <w:tcW w:w="645" w:type="dxa"/>
            <w:vAlign w:val="center"/>
          </w:tcPr>
          <w:p w14:paraId="06E3964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3.73</w:t>
            </w:r>
          </w:p>
        </w:tc>
        <w:tc>
          <w:tcPr>
            <w:tcW w:w="639" w:type="dxa"/>
            <w:vAlign w:val="center"/>
          </w:tcPr>
          <w:p w14:paraId="64093E6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1AB744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854" w:type="dxa"/>
            <w:vAlign w:val="center"/>
          </w:tcPr>
          <w:p w14:paraId="399945A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11DA6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F581B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7EBF9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8A04C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735" w:type="dxa"/>
            <w:vAlign w:val="center"/>
          </w:tcPr>
          <w:p w14:paraId="56E58A0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</w:tr>
      <w:tr w:rsidR="00983917" w14:paraId="58CE2B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AC5E92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17B4E620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ED205C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tcW w:w="1415" w:type="dxa"/>
            <w:vAlign w:val="center"/>
          </w:tcPr>
          <w:p w14:paraId="50FF2EE1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贮藏室</w:t>
            </w:r>
          </w:p>
        </w:tc>
        <w:tc>
          <w:tcPr>
            <w:tcW w:w="645" w:type="dxa"/>
            <w:vAlign w:val="center"/>
          </w:tcPr>
          <w:p w14:paraId="68B6563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3.47</w:t>
            </w:r>
          </w:p>
        </w:tc>
        <w:tc>
          <w:tcPr>
            <w:tcW w:w="639" w:type="dxa"/>
            <w:vAlign w:val="center"/>
          </w:tcPr>
          <w:p w14:paraId="3615513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AD9ACC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tcW w:w="854" w:type="dxa"/>
            <w:vAlign w:val="center"/>
          </w:tcPr>
          <w:p w14:paraId="3BC5590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F5578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2CBFA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C10DB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37C0C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tcW w:w="735" w:type="dxa"/>
            <w:vAlign w:val="center"/>
          </w:tcPr>
          <w:p w14:paraId="78EA8A7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</w:tr>
      <w:tr w:rsidR="00983917" w14:paraId="36143A2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869AF0A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096D0547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7024F9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1415" w:type="dxa"/>
            <w:vAlign w:val="center"/>
          </w:tcPr>
          <w:p w14:paraId="0747366F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1FFE8D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639" w:type="dxa"/>
            <w:vAlign w:val="center"/>
          </w:tcPr>
          <w:p w14:paraId="6195240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193EDC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854" w:type="dxa"/>
            <w:vAlign w:val="center"/>
          </w:tcPr>
          <w:p w14:paraId="1316690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C7003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5F0D7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93D0B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BAD17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735" w:type="dxa"/>
            <w:vAlign w:val="center"/>
          </w:tcPr>
          <w:p w14:paraId="2602020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:rsidR="00983917" w14:paraId="0A55D65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08D1AD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0A60A0F5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0B98F1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tcW w:w="1415" w:type="dxa"/>
            <w:vAlign w:val="center"/>
          </w:tcPr>
          <w:p w14:paraId="2FF72966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37FBEB5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21.39</w:t>
            </w:r>
          </w:p>
        </w:tc>
        <w:tc>
          <w:tcPr>
            <w:tcW w:w="639" w:type="dxa"/>
            <w:vAlign w:val="center"/>
          </w:tcPr>
          <w:p w14:paraId="56807F2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A9A385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</w:t>
            </w:r>
          </w:p>
        </w:tc>
        <w:tc>
          <w:tcPr>
            <w:tcW w:w="854" w:type="dxa"/>
            <w:vAlign w:val="center"/>
          </w:tcPr>
          <w:p w14:paraId="296FEDD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035C1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EFDCA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F0E2C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138227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</w:t>
            </w:r>
          </w:p>
        </w:tc>
        <w:tc>
          <w:tcPr>
            <w:tcW w:w="735" w:type="dxa"/>
            <w:vAlign w:val="center"/>
          </w:tcPr>
          <w:p w14:paraId="018FF27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</w:t>
            </w:r>
          </w:p>
        </w:tc>
      </w:tr>
      <w:tr w:rsidR="00983917" w14:paraId="7B6411B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A0D6F6D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10786C13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D6CAF6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29352E73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7843C35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252.31</w:t>
            </w:r>
          </w:p>
        </w:tc>
        <w:tc>
          <w:tcPr>
            <w:tcW w:w="639" w:type="dxa"/>
            <w:vAlign w:val="center"/>
          </w:tcPr>
          <w:p w14:paraId="5AAB0C4B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F0391F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8803</w:t>
            </w:r>
          </w:p>
        </w:tc>
        <w:tc>
          <w:tcPr>
            <w:tcW w:w="854" w:type="dxa"/>
            <w:vAlign w:val="center"/>
          </w:tcPr>
          <w:p w14:paraId="77032F6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3D924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207E6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9D6D5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78601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8803</w:t>
            </w:r>
          </w:p>
        </w:tc>
        <w:tc>
          <w:tcPr>
            <w:tcW w:w="735" w:type="dxa"/>
            <w:vAlign w:val="center"/>
          </w:tcPr>
          <w:p w14:paraId="490C63F9" w14:textId="77777777" w:rsidR="00983917" w:rsidRDefault="00EB2B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34.9</w:t>
            </w:r>
          </w:p>
        </w:tc>
      </w:tr>
      <w:tr w:rsidR="00983917" w14:paraId="0441CA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084D2E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5E85C470" w14:textId="77777777" w:rsidR="00983917" w:rsidRDefault="00EB2B5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4CCDD7A6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0FD6E8C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252.31</w:t>
            </w:r>
          </w:p>
        </w:tc>
        <w:tc>
          <w:tcPr>
            <w:tcW w:w="639" w:type="dxa"/>
            <w:vAlign w:val="center"/>
          </w:tcPr>
          <w:p w14:paraId="42ACDC3B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89974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8803</w:t>
            </w:r>
          </w:p>
        </w:tc>
        <w:tc>
          <w:tcPr>
            <w:tcW w:w="854" w:type="dxa"/>
            <w:vAlign w:val="center"/>
          </w:tcPr>
          <w:p w14:paraId="457D627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369FB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9AAD7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FE654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7F6E7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8803</w:t>
            </w:r>
          </w:p>
        </w:tc>
        <w:tc>
          <w:tcPr>
            <w:tcW w:w="735" w:type="dxa"/>
            <w:vAlign w:val="center"/>
          </w:tcPr>
          <w:p w14:paraId="15BCBA3F" w14:textId="77777777" w:rsidR="00983917" w:rsidRDefault="00EB2B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34.9</w:t>
            </w:r>
          </w:p>
        </w:tc>
      </w:tr>
      <w:tr w:rsidR="00983917" w14:paraId="2A4D9B65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B031CAB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3" w:type="dxa"/>
            <w:vMerge w:val="restart"/>
            <w:vAlign w:val="center"/>
          </w:tcPr>
          <w:p w14:paraId="716FA97B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1-B</w:t>
            </w:r>
          </w:p>
        </w:tc>
        <w:tc>
          <w:tcPr>
            <w:tcW w:w="707" w:type="dxa"/>
            <w:vAlign w:val="center"/>
          </w:tcPr>
          <w:p w14:paraId="63C5BA1C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1415" w:type="dxa"/>
            <w:vAlign w:val="center"/>
          </w:tcPr>
          <w:p w14:paraId="3381A9B3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客厅</w:t>
            </w:r>
          </w:p>
        </w:tc>
        <w:tc>
          <w:tcPr>
            <w:tcW w:w="645" w:type="dxa"/>
            <w:vAlign w:val="center"/>
          </w:tcPr>
          <w:p w14:paraId="1058169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61.56</w:t>
            </w:r>
          </w:p>
        </w:tc>
        <w:tc>
          <w:tcPr>
            <w:tcW w:w="639" w:type="dxa"/>
            <w:vAlign w:val="center"/>
          </w:tcPr>
          <w:p w14:paraId="1E675B2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E21894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1843</w:t>
            </w:r>
          </w:p>
        </w:tc>
        <w:tc>
          <w:tcPr>
            <w:tcW w:w="854" w:type="dxa"/>
            <w:vAlign w:val="center"/>
          </w:tcPr>
          <w:p w14:paraId="679CC1B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C0374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14DE8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A8DA8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D504F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1843</w:t>
            </w:r>
          </w:p>
        </w:tc>
        <w:tc>
          <w:tcPr>
            <w:tcW w:w="735" w:type="dxa"/>
            <w:vAlign w:val="center"/>
          </w:tcPr>
          <w:p w14:paraId="222CC35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</w:tr>
      <w:tr w:rsidR="00983917" w14:paraId="2662FAA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4F4888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429E7740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51B72D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</w:t>
            </w:r>
          </w:p>
        </w:tc>
        <w:tc>
          <w:tcPr>
            <w:tcW w:w="1415" w:type="dxa"/>
            <w:vAlign w:val="center"/>
          </w:tcPr>
          <w:p w14:paraId="5DED2CE3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客卧室</w:t>
            </w:r>
          </w:p>
        </w:tc>
        <w:tc>
          <w:tcPr>
            <w:tcW w:w="645" w:type="dxa"/>
            <w:vAlign w:val="center"/>
          </w:tcPr>
          <w:p w14:paraId="6EDFDDB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32.95</w:t>
            </w:r>
          </w:p>
        </w:tc>
        <w:tc>
          <w:tcPr>
            <w:tcW w:w="639" w:type="dxa"/>
            <w:vAlign w:val="center"/>
          </w:tcPr>
          <w:p w14:paraId="1D4AEE1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E9B911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854" w:type="dxa"/>
            <w:vAlign w:val="center"/>
          </w:tcPr>
          <w:p w14:paraId="1119D87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919D5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4E5CE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4F40F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87C3A4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</w:t>
            </w:r>
          </w:p>
        </w:tc>
        <w:tc>
          <w:tcPr>
            <w:tcW w:w="735" w:type="dxa"/>
            <w:vAlign w:val="center"/>
          </w:tcPr>
          <w:p w14:paraId="40D42A2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</w:t>
            </w:r>
          </w:p>
        </w:tc>
      </w:tr>
      <w:tr w:rsidR="00983917" w14:paraId="70FC9C0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35DD1D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33706738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34A655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</w:t>
            </w:r>
          </w:p>
        </w:tc>
        <w:tc>
          <w:tcPr>
            <w:tcW w:w="1415" w:type="dxa"/>
            <w:vAlign w:val="center"/>
          </w:tcPr>
          <w:p w14:paraId="50DE06A9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主卧室</w:t>
            </w:r>
          </w:p>
        </w:tc>
        <w:tc>
          <w:tcPr>
            <w:tcW w:w="645" w:type="dxa"/>
            <w:vAlign w:val="center"/>
          </w:tcPr>
          <w:p w14:paraId="70B25DE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38.88</w:t>
            </w:r>
          </w:p>
        </w:tc>
        <w:tc>
          <w:tcPr>
            <w:tcW w:w="639" w:type="dxa"/>
            <w:vAlign w:val="center"/>
          </w:tcPr>
          <w:p w14:paraId="05CA59D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EE45F3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854" w:type="dxa"/>
            <w:vAlign w:val="center"/>
          </w:tcPr>
          <w:p w14:paraId="5A24EAD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510BB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3C849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B7656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BA045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735" w:type="dxa"/>
            <w:vAlign w:val="center"/>
          </w:tcPr>
          <w:p w14:paraId="2A46963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</w:tr>
      <w:tr w:rsidR="00983917" w14:paraId="5020F66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F9DA23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7D322948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66B4AF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</w:t>
            </w:r>
          </w:p>
        </w:tc>
        <w:tc>
          <w:tcPr>
            <w:tcW w:w="1415" w:type="dxa"/>
            <w:vAlign w:val="center"/>
          </w:tcPr>
          <w:p w14:paraId="672E450F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客卧室</w:t>
            </w:r>
          </w:p>
        </w:tc>
        <w:tc>
          <w:tcPr>
            <w:tcW w:w="645" w:type="dxa"/>
            <w:vAlign w:val="center"/>
          </w:tcPr>
          <w:p w14:paraId="751C461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32.84</w:t>
            </w:r>
          </w:p>
        </w:tc>
        <w:tc>
          <w:tcPr>
            <w:tcW w:w="639" w:type="dxa"/>
            <w:vAlign w:val="center"/>
          </w:tcPr>
          <w:p w14:paraId="58B99A9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36BD87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</w:t>
            </w:r>
          </w:p>
        </w:tc>
        <w:tc>
          <w:tcPr>
            <w:tcW w:w="854" w:type="dxa"/>
            <w:vAlign w:val="center"/>
          </w:tcPr>
          <w:p w14:paraId="3B5CFA2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F522E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48BA0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149A4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7018A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</w:t>
            </w:r>
          </w:p>
        </w:tc>
        <w:tc>
          <w:tcPr>
            <w:tcW w:w="735" w:type="dxa"/>
            <w:vAlign w:val="center"/>
          </w:tcPr>
          <w:p w14:paraId="286F47C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</w:t>
            </w:r>
          </w:p>
        </w:tc>
      </w:tr>
      <w:tr w:rsidR="00983917" w14:paraId="77A270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99C335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74E29068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CAE2EA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tcW w:w="1415" w:type="dxa"/>
            <w:vAlign w:val="center"/>
          </w:tcPr>
          <w:p w14:paraId="2C6FEBAC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客卧室</w:t>
            </w:r>
          </w:p>
        </w:tc>
        <w:tc>
          <w:tcPr>
            <w:tcW w:w="645" w:type="dxa"/>
            <w:vAlign w:val="center"/>
          </w:tcPr>
          <w:p w14:paraId="5CB0F5F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639" w:type="dxa"/>
            <w:vAlign w:val="center"/>
          </w:tcPr>
          <w:p w14:paraId="0BD894F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ED897B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</w:t>
            </w:r>
          </w:p>
        </w:tc>
        <w:tc>
          <w:tcPr>
            <w:tcW w:w="854" w:type="dxa"/>
            <w:vAlign w:val="center"/>
          </w:tcPr>
          <w:p w14:paraId="2640E6E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E5FD5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349D8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8C940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184CD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1257</w:t>
            </w:r>
          </w:p>
        </w:tc>
        <w:tc>
          <w:tcPr>
            <w:tcW w:w="735" w:type="dxa"/>
            <w:vAlign w:val="center"/>
          </w:tcPr>
          <w:p w14:paraId="7C482AE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</w:tr>
      <w:tr w:rsidR="00983917" w14:paraId="74098D4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CD5730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39969EA2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5090A7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1415" w:type="dxa"/>
            <w:vAlign w:val="center"/>
          </w:tcPr>
          <w:p w14:paraId="47CA54C6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客卧室</w:t>
            </w:r>
          </w:p>
        </w:tc>
        <w:tc>
          <w:tcPr>
            <w:tcW w:w="645" w:type="dxa"/>
            <w:vAlign w:val="center"/>
          </w:tcPr>
          <w:p w14:paraId="3822FE4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639" w:type="dxa"/>
            <w:vAlign w:val="center"/>
          </w:tcPr>
          <w:p w14:paraId="3182D00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273604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</w:t>
            </w:r>
          </w:p>
        </w:tc>
        <w:tc>
          <w:tcPr>
            <w:tcW w:w="854" w:type="dxa"/>
            <w:vAlign w:val="center"/>
          </w:tcPr>
          <w:p w14:paraId="1F41656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DCD41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C0C6B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93AD2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66668D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</w:t>
            </w:r>
          </w:p>
        </w:tc>
        <w:tc>
          <w:tcPr>
            <w:tcW w:w="735" w:type="dxa"/>
            <w:vAlign w:val="center"/>
          </w:tcPr>
          <w:p w14:paraId="71D0D85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</w:t>
            </w:r>
          </w:p>
        </w:tc>
      </w:tr>
      <w:tr w:rsidR="00983917" w14:paraId="3519F7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7EA641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6EBCD903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DE3A47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</w:t>
            </w:r>
          </w:p>
        </w:tc>
        <w:tc>
          <w:tcPr>
            <w:tcW w:w="1415" w:type="dxa"/>
            <w:vAlign w:val="center"/>
          </w:tcPr>
          <w:p w14:paraId="316EAF1A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7E40553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639" w:type="dxa"/>
            <w:vAlign w:val="center"/>
          </w:tcPr>
          <w:p w14:paraId="0511A72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1462F0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854" w:type="dxa"/>
            <w:vAlign w:val="center"/>
          </w:tcPr>
          <w:p w14:paraId="4C85F6C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5A149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D4402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AD7EC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E50F6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</w:t>
            </w:r>
          </w:p>
        </w:tc>
        <w:tc>
          <w:tcPr>
            <w:tcW w:w="735" w:type="dxa"/>
            <w:vAlign w:val="center"/>
          </w:tcPr>
          <w:p w14:paraId="3D8BBE8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</w:t>
            </w:r>
          </w:p>
        </w:tc>
      </w:tr>
      <w:tr w:rsidR="00983917" w14:paraId="7698EC3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3A84E9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2009AA53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D7F72A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1415" w:type="dxa"/>
            <w:vAlign w:val="center"/>
          </w:tcPr>
          <w:p w14:paraId="5131C4E6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儿童房</w:t>
            </w:r>
          </w:p>
        </w:tc>
        <w:tc>
          <w:tcPr>
            <w:tcW w:w="645" w:type="dxa"/>
            <w:vAlign w:val="center"/>
          </w:tcPr>
          <w:p w14:paraId="7D5B7FB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tcW w:w="639" w:type="dxa"/>
            <w:vAlign w:val="center"/>
          </w:tcPr>
          <w:p w14:paraId="3A3ECF3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69F6AA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</w:t>
            </w:r>
          </w:p>
        </w:tc>
        <w:tc>
          <w:tcPr>
            <w:tcW w:w="854" w:type="dxa"/>
            <w:vAlign w:val="center"/>
          </w:tcPr>
          <w:p w14:paraId="7CCAAEE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A4BCE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EF631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B9A1F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87E33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</w:t>
            </w:r>
          </w:p>
        </w:tc>
        <w:tc>
          <w:tcPr>
            <w:tcW w:w="735" w:type="dxa"/>
            <w:vAlign w:val="center"/>
          </w:tcPr>
          <w:p w14:paraId="562578D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</w:tr>
      <w:tr w:rsidR="00983917" w14:paraId="51D7C18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3AB420A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3C1152DF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A51BA9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1415" w:type="dxa"/>
            <w:vAlign w:val="center"/>
          </w:tcPr>
          <w:p w14:paraId="7C231CC0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客卧室</w:t>
            </w:r>
          </w:p>
        </w:tc>
        <w:tc>
          <w:tcPr>
            <w:tcW w:w="645" w:type="dxa"/>
            <w:vAlign w:val="center"/>
          </w:tcPr>
          <w:p w14:paraId="6A12E36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20.08</w:t>
            </w:r>
          </w:p>
        </w:tc>
        <w:tc>
          <w:tcPr>
            <w:tcW w:w="639" w:type="dxa"/>
            <w:vAlign w:val="center"/>
          </w:tcPr>
          <w:p w14:paraId="71AB487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3084A8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</w:t>
            </w:r>
          </w:p>
        </w:tc>
        <w:tc>
          <w:tcPr>
            <w:tcW w:w="854" w:type="dxa"/>
            <w:vAlign w:val="center"/>
          </w:tcPr>
          <w:p w14:paraId="002037E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0E1D8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B8F476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B39C7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86CE8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</w:t>
            </w:r>
          </w:p>
        </w:tc>
        <w:tc>
          <w:tcPr>
            <w:tcW w:w="735" w:type="dxa"/>
            <w:vAlign w:val="center"/>
          </w:tcPr>
          <w:p w14:paraId="41AE2BE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:rsidR="00983917" w14:paraId="6A37F09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27DB6A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5D195204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6C3B7F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1415" w:type="dxa"/>
            <w:vAlign w:val="center"/>
          </w:tcPr>
          <w:p w14:paraId="66333B05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566C1E6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6.22</w:t>
            </w:r>
          </w:p>
        </w:tc>
        <w:tc>
          <w:tcPr>
            <w:tcW w:w="639" w:type="dxa"/>
            <w:vAlign w:val="center"/>
          </w:tcPr>
          <w:p w14:paraId="0CD6813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C27551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854" w:type="dxa"/>
            <w:vAlign w:val="center"/>
          </w:tcPr>
          <w:p w14:paraId="2BF781A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36F0D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C3236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320D7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B3A9EE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</w:t>
            </w:r>
          </w:p>
        </w:tc>
        <w:tc>
          <w:tcPr>
            <w:tcW w:w="735" w:type="dxa"/>
            <w:vAlign w:val="center"/>
          </w:tcPr>
          <w:p w14:paraId="62EE477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</w:t>
            </w:r>
          </w:p>
        </w:tc>
      </w:tr>
      <w:tr w:rsidR="00983917" w14:paraId="71FAC4B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152385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6900A9A3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78CA06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1415" w:type="dxa"/>
            <w:vAlign w:val="center"/>
          </w:tcPr>
          <w:p w14:paraId="09EB3308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卫生间</w:t>
            </w:r>
          </w:p>
        </w:tc>
        <w:tc>
          <w:tcPr>
            <w:tcW w:w="645" w:type="dxa"/>
            <w:vAlign w:val="center"/>
          </w:tcPr>
          <w:p w14:paraId="1F116E2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tcW w:w="639" w:type="dxa"/>
            <w:vAlign w:val="center"/>
          </w:tcPr>
          <w:p w14:paraId="7ABAD8F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D22EBB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854" w:type="dxa"/>
            <w:vAlign w:val="center"/>
          </w:tcPr>
          <w:p w14:paraId="6FBA109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1C535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B617A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B5725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EFB72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tcW w:w="735" w:type="dxa"/>
            <w:vAlign w:val="center"/>
          </w:tcPr>
          <w:p w14:paraId="5751A38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</w:t>
            </w:r>
          </w:p>
        </w:tc>
      </w:tr>
      <w:tr w:rsidR="00983917" w14:paraId="74190F3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595814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4A94C8B6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E4D8F7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415" w:type="dxa"/>
            <w:vAlign w:val="center"/>
          </w:tcPr>
          <w:p w14:paraId="0E645652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卫浴间</w:t>
            </w:r>
          </w:p>
        </w:tc>
        <w:tc>
          <w:tcPr>
            <w:tcW w:w="645" w:type="dxa"/>
            <w:vAlign w:val="center"/>
          </w:tcPr>
          <w:p w14:paraId="3A50526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8.93</w:t>
            </w:r>
          </w:p>
        </w:tc>
        <w:tc>
          <w:tcPr>
            <w:tcW w:w="639" w:type="dxa"/>
            <w:vAlign w:val="center"/>
          </w:tcPr>
          <w:p w14:paraId="3676A96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14E197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tcW w:w="854" w:type="dxa"/>
            <w:vAlign w:val="center"/>
          </w:tcPr>
          <w:p w14:paraId="2C34529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51023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CF908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E93DE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F78D3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tcW w:w="735" w:type="dxa"/>
            <w:vAlign w:val="center"/>
          </w:tcPr>
          <w:p w14:paraId="6AF27FA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</w:tr>
      <w:tr w:rsidR="00983917" w14:paraId="1F445F6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069F5D2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7C08335B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A7217E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415" w:type="dxa"/>
            <w:vAlign w:val="center"/>
          </w:tcPr>
          <w:p w14:paraId="63BCDB87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卫浴间</w:t>
            </w:r>
          </w:p>
        </w:tc>
        <w:tc>
          <w:tcPr>
            <w:tcW w:w="645" w:type="dxa"/>
            <w:vAlign w:val="center"/>
          </w:tcPr>
          <w:p w14:paraId="5F3EB47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8.82</w:t>
            </w:r>
          </w:p>
        </w:tc>
        <w:tc>
          <w:tcPr>
            <w:tcW w:w="639" w:type="dxa"/>
            <w:vAlign w:val="center"/>
          </w:tcPr>
          <w:p w14:paraId="039D2A3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F687D2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854" w:type="dxa"/>
            <w:vAlign w:val="center"/>
          </w:tcPr>
          <w:p w14:paraId="26963BD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81F4C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97678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6C8B8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3184D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tcW w:w="735" w:type="dxa"/>
            <w:vAlign w:val="center"/>
          </w:tcPr>
          <w:p w14:paraId="7CC150C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</w:tr>
      <w:tr w:rsidR="00983917" w14:paraId="0CB0FFD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D0B9635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608E28CC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C00721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415" w:type="dxa"/>
            <w:vAlign w:val="center"/>
          </w:tcPr>
          <w:p w14:paraId="09DE61D8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厕所</w:t>
            </w:r>
          </w:p>
        </w:tc>
        <w:tc>
          <w:tcPr>
            <w:tcW w:w="645" w:type="dxa"/>
            <w:vAlign w:val="center"/>
          </w:tcPr>
          <w:p w14:paraId="335C61A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7.53</w:t>
            </w:r>
          </w:p>
        </w:tc>
        <w:tc>
          <w:tcPr>
            <w:tcW w:w="639" w:type="dxa"/>
            <w:vAlign w:val="center"/>
          </w:tcPr>
          <w:p w14:paraId="7A1C0B4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0E89B8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854" w:type="dxa"/>
            <w:vAlign w:val="center"/>
          </w:tcPr>
          <w:p w14:paraId="16A4291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C9526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6A838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4554B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CF0B6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735" w:type="dxa"/>
            <w:vAlign w:val="center"/>
          </w:tcPr>
          <w:p w14:paraId="70F546F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:rsidR="00983917" w14:paraId="6062C2B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53FAA0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19C2C151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7EF732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415" w:type="dxa"/>
            <w:vAlign w:val="center"/>
          </w:tcPr>
          <w:p w14:paraId="24DE30E7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厕所</w:t>
            </w:r>
          </w:p>
        </w:tc>
        <w:tc>
          <w:tcPr>
            <w:tcW w:w="645" w:type="dxa"/>
            <w:vAlign w:val="center"/>
          </w:tcPr>
          <w:p w14:paraId="7B06CB6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7.45</w:t>
            </w:r>
          </w:p>
        </w:tc>
        <w:tc>
          <w:tcPr>
            <w:tcW w:w="639" w:type="dxa"/>
            <w:vAlign w:val="center"/>
          </w:tcPr>
          <w:p w14:paraId="4EB7400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720638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854" w:type="dxa"/>
            <w:vAlign w:val="center"/>
          </w:tcPr>
          <w:p w14:paraId="6096E5B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F8909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D030F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F38FC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E0B96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735" w:type="dxa"/>
            <w:vAlign w:val="center"/>
          </w:tcPr>
          <w:p w14:paraId="3834E5D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:rsidR="00983917" w14:paraId="0219CEE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D41316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2DED0677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1DC40A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</w:p>
        </w:tc>
        <w:tc>
          <w:tcPr>
            <w:tcW w:w="1415" w:type="dxa"/>
            <w:vAlign w:val="center"/>
          </w:tcPr>
          <w:p w14:paraId="05F6B869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书房</w:t>
            </w:r>
          </w:p>
        </w:tc>
        <w:tc>
          <w:tcPr>
            <w:tcW w:w="645" w:type="dxa"/>
            <w:vAlign w:val="center"/>
          </w:tcPr>
          <w:p w14:paraId="650D428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9.98</w:t>
            </w:r>
          </w:p>
        </w:tc>
        <w:tc>
          <w:tcPr>
            <w:tcW w:w="639" w:type="dxa"/>
            <w:vAlign w:val="center"/>
          </w:tcPr>
          <w:p w14:paraId="48BDF93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B0F0B2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</w:t>
            </w:r>
          </w:p>
        </w:tc>
        <w:tc>
          <w:tcPr>
            <w:tcW w:w="854" w:type="dxa"/>
            <w:vAlign w:val="center"/>
          </w:tcPr>
          <w:p w14:paraId="4B2B8BE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A38B6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28419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682C4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772FC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</w:t>
            </w:r>
          </w:p>
        </w:tc>
        <w:tc>
          <w:tcPr>
            <w:tcW w:w="735" w:type="dxa"/>
            <w:vAlign w:val="center"/>
          </w:tcPr>
          <w:p w14:paraId="5E6FCD0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</w:t>
            </w:r>
          </w:p>
        </w:tc>
      </w:tr>
      <w:tr w:rsidR="00983917" w14:paraId="34E3D8A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32243D6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44914821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88ED3D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6401E911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38571BF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356.97</w:t>
            </w:r>
          </w:p>
        </w:tc>
        <w:tc>
          <w:tcPr>
            <w:tcW w:w="639" w:type="dxa"/>
            <w:vAlign w:val="center"/>
          </w:tcPr>
          <w:p w14:paraId="00D80CE7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B73A24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13321</w:t>
            </w:r>
          </w:p>
        </w:tc>
        <w:tc>
          <w:tcPr>
            <w:tcW w:w="854" w:type="dxa"/>
            <w:vAlign w:val="center"/>
          </w:tcPr>
          <w:p w14:paraId="1E26608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5115E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C1D4A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07B1B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39389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13321</w:t>
            </w:r>
          </w:p>
        </w:tc>
        <w:tc>
          <w:tcPr>
            <w:tcW w:w="735" w:type="dxa"/>
            <w:vAlign w:val="center"/>
          </w:tcPr>
          <w:p w14:paraId="1D3C7F14" w14:textId="77777777" w:rsidR="00983917" w:rsidRDefault="00EB2B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37.3</w:t>
            </w:r>
          </w:p>
        </w:tc>
      </w:tr>
      <w:tr w:rsidR="00983917" w14:paraId="1C48D64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FBC6A7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0D00C6CB" w14:textId="77777777" w:rsidR="00983917" w:rsidRDefault="00EB2B5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71D71037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6296103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356.97</w:t>
            </w:r>
          </w:p>
        </w:tc>
        <w:tc>
          <w:tcPr>
            <w:tcW w:w="639" w:type="dxa"/>
            <w:vAlign w:val="center"/>
          </w:tcPr>
          <w:p w14:paraId="31F88F6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7A24D9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13321</w:t>
            </w:r>
          </w:p>
        </w:tc>
        <w:tc>
          <w:tcPr>
            <w:tcW w:w="854" w:type="dxa"/>
            <w:vAlign w:val="center"/>
          </w:tcPr>
          <w:p w14:paraId="188683C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B7A236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AE57B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6864E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F3755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13321</w:t>
            </w:r>
          </w:p>
        </w:tc>
        <w:tc>
          <w:tcPr>
            <w:tcW w:w="735" w:type="dxa"/>
            <w:vAlign w:val="center"/>
          </w:tcPr>
          <w:p w14:paraId="3FEA5843" w14:textId="77777777" w:rsidR="00983917" w:rsidRDefault="00EB2B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37.3</w:t>
            </w:r>
          </w:p>
        </w:tc>
      </w:tr>
      <w:tr w:rsidR="00983917" w14:paraId="6A8335A8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1508C9A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lastRenderedPageBreak/>
              <w:t>层</w:t>
            </w:r>
          </w:p>
        </w:tc>
        <w:tc>
          <w:tcPr>
            <w:tcW w:w="673" w:type="dxa"/>
            <w:vMerge w:val="restart"/>
            <w:vAlign w:val="center"/>
          </w:tcPr>
          <w:p w14:paraId="7A2EB5A0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1-A</w:t>
            </w:r>
          </w:p>
        </w:tc>
        <w:tc>
          <w:tcPr>
            <w:tcW w:w="707" w:type="dxa"/>
            <w:vAlign w:val="center"/>
          </w:tcPr>
          <w:p w14:paraId="6CFAB87A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</w:t>
            </w:r>
          </w:p>
        </w:tc>
        <w:tc>
          <w:tcPr>
            <w:tcW w:w="1415" w:type="dxa"/>
            <w:vAlign w:val="center"/>
          </w:tcPr>
          <w:p w14:paraId="69841C2D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645" w:type="dxa"/>
            <w:vAlign w:val="center"/>
          </w:tcPr>
          <w:p w14:paraId="0C39CDE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639" w:type="dxa"/>
            <w:vAlign w:val="center"/>
          </w:tcPr>
          <w:p w14:paraId="209DE64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498CC5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854" w:type="dxa"/>
            <w:vAlign w:val="center"/>
          </w:tcPr>
          <w:p w14:paraId="54E44AE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1A27D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77CF4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57C50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42DE55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735" w:type="dxa"/>
            <w:vAlign w:val="center"/>
          </w:tcPr>
          <w:p w14:paraId="3FC4587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33.5</w:t>
            </w:r>
          </w:p>
        </w:tc>
      </w:tr>
      <w:tr w:rsidR="00983917" w14:paraId="21CCF50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6AE591B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299D29F1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5EC0D2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</w:t>
            </w:r>
          </w:p>
        </w:tc>
        <w:tc>
          <w:tcPr>
            <w:tcW w:w="1415" w:type="dxa"/>
            <w:vAlign w:val="center"/>
          </w:tcPr>
          <w:p w14:paraId="0717E998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工作室</w:t>
            </w:r>
          </w:p>
        </w:tc>
        <w:tc>
          <w:tcPr>
            <w:tcW w:w="645" w:type="dxa"/>
            <w:vAlign w:val="center"/>
          </w:tcPr>
          <w:p w14:paraId="3B6933A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20.27</w:t>
            </w:r>
          </w:p>
        </w:tc>
        <w:tc>
          <w:tcPr>
            <w:tcW w:w="639" w:type="dxa"/>
            <w:vAlign w:val="center"/>
          </w:tcPr>
          <w:p w14:paraId="4DEE5EE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CBCE08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</w:t>
            </w:r>
          </w:p>
        </w:tc>
        <w:tc>
          <w:tcPr>
            <w:tcW w:w="854" w:type="dxa"/>
            <w:vAlign w:val="center"/>
          </w:tcPr>
          <w:p w14:paraId="04FF400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47952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3289E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E169B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3A1628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</w:t>
            </w:r>
          </w:p>
        </w:tc>
        <w:tc>
          <w:tcPr>
            <w:tcW w:w="735" w:type="dxa"/>
            <w:vAlign w:val="center"/>
          </w:tcPr>
          <w:p w14:paraId="614EA99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36.4</w:t>
            </w:r>
          </w:p>
        </w:tc>
      </w:tr>
      <w:tr w:rsidR="00983917" w14:paraId="117E8AA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EE1BC7A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45087C78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9BF3DD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</w:t>
            </w:r>
          </w:p>
        </w:tc>
        <w:tc>
          <w:tcPr>
            <w:tcW w:w="1415" w:type="dxa"/>
            <w:vAlign w:val="center"/>
          </w:tcPr>
          <w:p w14:paraId="06E75130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645" w:type="dxa"/>
            <w:vAlign w:val="center"/>
          </w:tcPr>
          <w:p w14:paraId="7322412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103.42</w:t>
            </w:r>
          </w:p>
        </w:tc>
        <w:tc>
          <w:tcPr>
            <w:tcW w:w="639" w:type="dxa"/>
            <w:vAlign w:val="center"/>
          </w:tcPr>
          <w:p w14:paraId="04296CA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439F83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4072</w:t>
            </w:r>
          </w:p>
        </w:tc>
        <w:tc>
          <w:tcPr>
            <w:tcW w:w="854" w:type="dxa"/>
            <w:vAlign w:val="center"/>
          </w:tcPr>
          <w:p w14:paraId="7EF5377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5EB5D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73B81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69941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63BC8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4072</w:t>
            </w:r>
          </w:p>
        </w:tc>
        <w:tc>
          <w:tcPr>
            <w:tcW w:w="735" w:type="dxa"/>
            <w:vAlign w:val="center"/>
          </w:tcPr>
          <w:p w14:paraId="4444766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:rsidR="00983917" w14:paraId="539DFBE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9A2EF1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14:paraId="3C079A35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B3C81C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2E10A062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4EE58AA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143.13</w:t>
            </w:r>
          </w:p>
        </w:tc>
        <w:tc>
          <w:tcPr>
            <w:tcW w:w="639" w:type="dxa"/>
            <w:vAlign w:val="center"/>
          </w:tcPr>
          <w:p w14:paraId="5704BAE0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B82028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5462</w:t>
            </w:r>
          </w:p>
        </w:tc>
        <w:tc>
          <w:tcPr>
            <w:tcW w:w="854" w:type="dxa"/>
            <w:vAlign w:val="center"/>
          </w:tcPr>
          <w:p w14:paraId="75A80F7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66565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0C440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9A2E8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F90D5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5462</w:t>
            </w:r>
          </w:p>
        </w:tc>
        <w:tc>
          <w:tcPr>
            <w:tcW w:w="735" w:type="dxa"/>
            <w:vAlign w:val="center"/>
          </w:tcPr>
          <w:p w14:paraId="5782E527" w14:textId="77777777" w:rsidR="00983917" w:rsidRDefault="00EB2B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38.2</w:t>
            </w:r>
          </w:p>
        </w:tc>
      </w:tr>
      <w:tr w:rsidR="00983917" w14:paraId="1F69C8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D4EA76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</w:tcPr>
          <w:p w14:paraId="79339724" w14:textId="77777777" w:rsidR="00983917" w:rsidRDefault="00EB2B5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415" w:type="dxa"/>
            <w:vAlign w:val="center"/>
          </w:tcPr>
          <w:p w14:paraId="4B3A3E08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146A9FC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143.13</w:t>
            </w:r>
          </w:p>
        </w:tc>
        <w:tc>
          <w:tcPr>
            <w:tcW w:w="639" w:type="dxa"/>
            <w:vAlign w:val="center"/>
          </w:tcPr>
          <w:p w14:paraId="5980A48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735C0D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5462</w:t>
            </w:r>
          </w:p>
        </w:tc>
        <w:tc>
          <w:tcPr>
            <w:tcW w:w="854" w:type="dxa"/>
            <w:vAlign w:val="center"/>
          </w:tcPr>
          <w:p w14:paraId="2432D49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1357D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1D8D8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CC27C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1EB0C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5462</w:t>
            </w:r>
          </w:p>
        </w:tc>
        <w:tc>
          <w:tcPr>
            <w:tcW w:w="735" w:type="dxa"/>
            <w:vAlign w:val="center"/>
          </w:tcPr>
          <w:p w14:paraId="6570473C" w14:textId="77777777" w:rsidR="00983917" w:rsidRDefault="00EB2B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38.2</w:t>
            </w:r>
          </w:p>
        </w:tc>
      </w:tr>
      <w:tr w:rsidR="00983917" w14:paraId="174C43F5" w14:textId="77777777">
        <w:trPr>
          <w:jc w:val="center"/>
        </w:trPr>
        <w:tc>
          <w:tcPr>
            <w:tcW w:w="1855" w:type="dxa"/>
            <w:gridSpan w:val="3"/>
            <w:vAlign w:val="center"/>
          </w:tcPr>
          <w:p w14:paraId="383F9773" w14:textId="77777777" w:rsidR="00983917" w:rsidRDefault="00EB2B5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1415" w:type="dxa"/>
            <w:vAlign w:val="center"/>
          </w:tcPr>
          <w:p w14:paraId="7AA1E287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2F7C476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752.40</w:t>
            </w:r>
          </w:p>
        </w:tc>
        <w:tc>
          <w:tcPr>
            <w:tcW w:w="639" w:type="dxa"/>
            <w:vAlign w:val="center"/>
          </w:tcPr>
          <w:p w14:paraId="4DCB5BA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87385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27585</w:t>
            </w:r>
          </w:p>
        </w:tc>
        <w:tc>
          <w:tcPr>
            <w:tcW w:w="854" w:type="dxa"/>
            <w:vAlign w:val="center"/>
          </w:tcPr>
          <w:p w14:paraId="1787FC1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DF3D4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3E796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C334A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BC7261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27585</w:t>
            </w:r>
          </w:p>
        </w:tc>
        <w:tc>
          <w:tcPr>
            <w:tcW w:w="735" w:type="dxa"/>
            <w:vAlign w:val="center"/>
          </w:tcPr>
          <w:p w14:paraId="720DD25E" w14:textId="77777777" w:rsidR="00983917" w:rsidRDefault="00EB2B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36.7</w:t>
            </w:r>
          </w:p>
        </w:tc>
      </w:tr>
    </w:tbl>
    <w:p w14:paraId="63D7BF61" w14:textId="77777777" w:rsidR="00983917" w:rsidRDefault="00EB2B5B">
      <w:r>
        <w:t>说明：上表中合计和总计面积为采暖面积。</w:t>
      </w:r>
    </w:p>
    <w:p w14:paraId="66D5E0F9" w14:textId="77777777" w:rsidR="00983917" w:rsidRDefault="00EB2B5B">
      <w:pPr>
        <w:pStyle w:val="1"/>
      </w:pPr>
      <w:bookmarkStart w:id="35" w:name="_Toc185273405"/>
      <w:r>
        <w:t>房间热负荷详细表</w:t>
      </w:r>
      <w:bookmarkEnd w:id="35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983917" w14:paraId="64DF0AC7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3624B083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38945553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9A32C9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9B1680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4BBAD8EF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A2117A6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2951871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D7786C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133AB1E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6385652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A545903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0E79E09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0A67FDB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E83E46D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983917" w14:paraId="7359FC02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5BAD64AF" w14:textId="77777777" w:rsidR="00983917" w:rsidRDefault="0098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25FC7919" w14:textId="77777777" w:rsidR="00983917" w:rsidRDefault="0098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1BE80A8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5A9F4C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039E0087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F86ED51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64B380E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B2660D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D01C8F4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8871661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17243A1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79960C3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221FA8C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C95A14D" w14:textId="77777777" w:rsidR="00983917" w:rsidRDefault="00EB2B5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983917" w14:paraId="620AA1A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25CE4A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药房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B67C692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0739B92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24.57</w:t>
            </w:r>
          </w:p>
        </w:tc>
        <w:tc>
          <w:tcPr>
            <w:tcW w:w="990" w:type="dxa"/>
            <w:vAlign w:val="center"/>
          </w:tcPr>
          <w:p w14:paraId="4C80555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25704C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604C0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C50448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621FE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354.1</w:t>
            </w:r>
          </w:p>
        </w:tc>
        <w:tc>
          <w:tcPr>
            <w:tcW w:w="707" w:type="dxa"/>
            <w:vAlign w:val="center"/>
          </w:tcPr>
          <w:p w14:paraId="056DA1A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9DE5B6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64736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ACF89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371.8</w:t>
            </w:r>
          </w:p>
        </w:tc>
        <w:tc>
          <w:tcPr>
            <w:tcW w:w="713" w:type="dxa"/>
            <w:vAlign w:val="center"/>
          </w:tcPr>
          <w:p w14:paraId="60CA549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1CB9A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371.8</w:t>
            </w:r>
          </w:p>
        </w:tc>
      </w:tr>
      <w:tr w:rsidR="00983917" w14:paraId="48D7B1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E8F5D6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2BEEFB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07BDDA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990" w:type="dxa"/>
            <w:vAlign w:val="center"/>
          </w:tcPr>
          <w:p w14:paraId="3AF38B5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C36490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9B532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6D1C3F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5737B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  <w:tc>
          <w:tcPr>
            <w:tcW w:w="707" w:type="dxa"/>
            <w:vAlign w:val="center"/>
          </w:tcPr>
          <w:p w14:paraId="15022E2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FB1FFA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A9E0A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1BE32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  <w:tc>
          <w:tcPr>
            <w:tcW w:w="713" w:type="dxa"/>
            <w:vAlign w:val="center"/>
          </w:tcPr>
          <w:p w14:paraId="22E5EE0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E9C92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</w:tr>
      <w:tr w:rsidR="00983917" w14:paraId="25E84D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C10911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857FEF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0189B47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27.27</w:t>
            </w:r>
          </w:p>
        </w:tc>
        <w:tc>
          <w:tcPr>
            <w:tcW w:w="990" w:type="dxa"/>
            <w:vAlign w:val="center"/>
          </w:tcPr>
          <w:p w14:paraId="1ADDEFE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F488E1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7FD74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C732C9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83711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393.0</w:t>
            </w:r>
          </w:p>
        </w:tc>
        <w:tc>
          <w:tcPr>
            <w:tcW w:w="707" w:type="dxa"/>
            <w:vAlign w:val="center"/>
          </w:tcPr>
          <w:p w14:paraId="1296EC2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42ED873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69A2B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94673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334.1</w:t>
            </w:r>
          </w:p>
        </w:tc>
        <w:tc>
          <w:tcPr>
            <w:tcW w:w="713" w:type="dxa"/>
            <w:vAlign w:val="center"/>
          </w:tcPr>
          <w:p w14:paraId="0048011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5FC3D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334.1</w:t>
            </w:r>
          </w:p>
        </w:tc>
      </w:tr>
      <w:tr w:rsidR="00983917" w14:paraId="00A1E1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DF9919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013D95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46A44D6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990" w:type="dxa"/>
            <w:vAlign w:val="center"/>
          </w:tcPr>
          <w:p w14:paraId="28394A5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8E4FB9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94947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61167F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CD249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202.2</w:t>
            </w:r>
          </w:p>
        </w:tc>
        <w:tc>
          <w:tcPr>
            <w:tcW w:w="707" w:type="dxa"/>
            <w:vAlign w:val="center"/>
          </w:tcPr>
          <w:p w14:paraId="5D00F2B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86B619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8BD04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C1CEE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212.3</w:t>
            </w:r>
          </w:p>
        </w:tc>
        <w:tc>
          <w:tcPr>
            <w:tcW w:w="713" w:type="dxa"/>
            <w:vAlign w:val="center"/>
          </w:tcPr>
          <w:p w14:paraId="262BDDC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E7A49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212.3</w:t>
            </w:r>
          </w:p>
        </w:tc>
      </w:tr>
      <w:tr w:rsidR="00983917" w14:paraId="38FD1A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56B25E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059950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0BD77D3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 w14:paraId="64EB50B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2845CF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F02DF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B1FAD8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50DD3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224.6</w:t>
            </w:r>
          </w:p>
        </w:tc>
        <w:tc>
          <w:tcPr>
            <w:tcW w:w="707" w:type="dxa"/>
            <w:vAlign w:val="center"/>
          </w:tcPr>
          <w:p w14:paraId="0E44A57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A8D599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B2E40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E1AE7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190.9</w:t>
            </w:r>
          </w:p>
        </w:tc>
        <w:tc>
          <w:tcPr>
            <w:tcW w:w="713" w:type="dxa"/>
            <w:vAlign w:val="center"/>
          </w:tcPr>
          <w:p w14:paraId="44EDE1B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FA14C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190.9</w:t>
            </w:r>
          </w:p>
        </w:tc>
      </w:tr>
      <w:tr w:rsidR="00983917" w14:paraId="35A051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EB772D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47E04D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1474B37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C16306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A4CAF0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E3427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B79751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8D02F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tcW w:w="707" w:type="dxa"/>
            <w:vAlign w:val="center"/>
          </w:tcPr>
          <w:p w14:paraId="35B785E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C982C3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E5BA4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29519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  <w:tc>
          <w:tcPr>
            <w:tcW w:w="713" w:type="dxa"/>
            <w:vAlign w:val="center"/>
          </w:tcPr>
          <w:p w14:paraId="282C3FD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98D14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 w:rsidR="00983917" w14:paraId="494711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524087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826EF6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0EE786C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6329FE4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5D0C7A9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C74D9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2F975A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24281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127.2</w:t>
            </w:r>
          </w:p>
        </w:tc>
        <w:tc>
          <w:tcPr>
            <w:tcW w:w="707" w:type="dxa"/>
            <w:vAlign w:val="center"/>
          </w:tcPr>
          <w:p w14:paraId="7121F34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E7E181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6E565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F3EFD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  <w:tc>
          <w:tcPr>
            <w:tcW w:w="713" w:type="dxa"/>
            <w:vAlign w:val="center"/>
          </w:tcPr>
          <w:p w14:paraId="16461FC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3E8A2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133.6</w:t>
            </w:r>
          </w:p>
        </w:tc>
      </w:tr>
      <w:tr w:rsidR="00983917" w14:paraId="147180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75385A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FFAACA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047D5E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990" w:type="dxa"/>
            <w:vAlign w:val="center"/>
          </w:tcPr>
          <w:p w14:paraId="5EE60CE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A8A022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80E97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B89FBA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8946E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tcW w:w="707" w:type="dxa"/>
            <w:vAlign w:val="center"/>
          </w:tcPr>
          <w:p w14:paraId="6872267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3BA57B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486D9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A1619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tcW w:w="713" w:type="dxa"/>
            <w:vAlign w:val="center"/>
          </w:tcPr>
          <w:p w14:paraId="642ADED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B39BE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</w:tr>
      <w:tr w:rsidR="00983917" w14:paraId="01F7DD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6CF0C6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5DB77E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555354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41.20</w:t>
            </w:r>
          </w:p>
        </w:tc>
        <w:tc>
          <w:tcPr>
            <w:tcW w:w="990" w:type="dxa"/>
            <w:vAlign w:val="center"/>
          </w:tcPr>
          <w:p w14:paraId="70E9390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3E3DE51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8B511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6B2CB1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2685E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271.1</w:t>
            </w:r>
          </w:p>
        </w:tc>
        <w:tc>
          <w:tcPr>
            <w:tcW w:w="707" w:type="dxa"/>
            <w:vAlign w:val="center"/>
          </w:tcPr>
          <w:p w14:paraId="04ECBB0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CECA0B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29AFB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4696E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271.1</w:t>
            </w:r>
          </w:p>
        </w:tc>
        <w:tc>
          <w:tcPr>
            <w:tcW w:w="713" w:type="dxa"/>
            <w:vAlign w:val="center"/>
          </w:tcPr>
          <w:p w14:paraId="6119230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624B8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271.1</w:t>
            </w:r>
          </w:p>
        </w:tc>
      </w:tr>
      <w:tr w:rsidR="00983917" w14:paraId="2D90B5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01C2B9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97F5BE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BBB764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1B47B9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F66A3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5553F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83D77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7EEDAA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474FB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CA4D3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01FF9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B81DC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C5C0D4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7715E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983917" w14:paraId="08D44C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81AE40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069003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3CF96D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DB529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FCF899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D9DBD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D30A1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B37D9EB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AFFA7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27947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76B99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BBEB4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3E879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E59D6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1750</w:t>
            </w:r>
          </w:p>
        </w:tc>
      </w:tr>
      <w:tr w:rsidR="00983917" w14:paraId="6ED97F7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38A097A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9A6D00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4C54977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12.33</w:t>
            </w:r>
          </w:p>
        </w:tc>
        <w:tc>
          <w:tcPr>
            <w:tcW w:w="990" w:type="dxa"/>
            <w:vAlign w:val="center"/>
          </w:tcPr>
          <w:p w14:paraId="6444148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2D4B73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85A4F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315F4A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57F74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177.7</w:t>
            </w:r>
          </w:p>
        </w:tc>
        <w:tc>
          <w:tcPr>
            <w:tcW w:w="707" w:type="dxa"/>
            <w:vAlign w:val="center"/>
          </w:tcPr>
          <w:p w14:paraId="55B6FAC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7BF588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B3B0F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980A7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168.8</w:t>
            </w:r>
          </w:p>
        </w:tc>
        <w:tc>
          <w:tcPr>
            <w:tcW w:w="713" w:type="dxa"/>
            <w:vAlign w:val="center"/>
          </w:tcPr>
          <w:p w14:paraId="0DD5FC7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43A33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168.8</w:t>
            </w:r>
          </w:p>
        </w:tc>
      </w:tr>
      <w:tr w:rsidR="00983917" w14:paraId="502BAD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FB2C08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D4ECDF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190092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18.81</w:t>
            </w:r>
          </w:p>
        </w:tc>
        <w:tc>
          <w:tcPr>
            <w:tcW w:w="990" w:type="dxa"/>
            <w:vAlign w:val="center"/>
          </w:tcPr>
          <w:p w14:paraId="3DBC8E8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5B413F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6F363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D80828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1C29A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271.1</w:t>
            </w:r>
          </w:p>
        </w:tc>
        <w:tc>
          <w:tcPr>
            <w:tcW w:w="707" w:type="dxa"/>
            <w:vAlign w:val="center"/>
          </w:tcPr>
          <w:p w14:paraId="5176660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635C2A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79A13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2B84D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257.5</w:t>
            </w:r>
          </w:p>
        </w:tc>
        <w:tc>
          <w:tcPr>
            <w:tcW w:w="713" w:type="dxa"/>
            <w:vAlign w:val="center"/>
          </w:tcPr>
          <w:p w14:paraId="10930FB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CF4F8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257.5</w:t>
            </w:r>
          </w:p>
        </w:tc>
      </w:tr>
      <w:tr w:rsidR="00983917" w14:paraId="03EB78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9EEF1D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47F09F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04E6C96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24C8118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A558E4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4148D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69509C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A5A3D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  <w:tc>
          <w:tcPr>
            <w:tcW w:w="707" w:type="dxa"/>
            <w:vAlign w:val="center"/>
          </w:tcPr>
          <w:p w14:paraId="438B229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BBA7FC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C5B4D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B8508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128.0</w:t>
            </w:r>
          </w:p>
        </w:tc>
        <w:tc>
          <w:tcPr>
            <w:tcW w:w="713" w:type="dxa"/>
            <w:vAlign w:val="center"/>
          </w:tcPr>
          <w:p w14:paraId="54F57D5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D664F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128.0</w:t>
            </w:r>
          </w:p>
        </w:tc>
      </w:tr>
      <w:tr w:rsidR="00983917" w14:paraId="569688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85FEA0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863C21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tcW w:w="848" w:type="dxa"/>
            <w:vAlign w:val="center"/>
          </w:tcPr>
          <w:p w14:paraId="5EBDAF8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2E02C8D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BDEFBC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6DD2D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43D676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B3CAC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  <w:tc>
          <w:tcPr>
            <w:tcW w:w="707" w:type="dxa"/>
            <w:vAlign w:val="center"/>
          </w:tcPr>
          <w:p w14:paraId="36772CA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4F7EB6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0E191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E494C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  <w:tc>
          <w:tcPr>
            <w:tcW w:w="713" w:type="dxa"/>
            <w:vAlign w:val="center"/>
          </w:tcPr>
          <w:p w14:paraId="0D2CEDA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A5616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</w:tr>
      <w:tr w:rsidR="00983917" w14:paraId="6F91D1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FCBFE5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5AAF85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00C80C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7.98</w:t>
            </w:r>
          </w:p>
        </w:tc>
        <w:tc>
          <w:tcPr>
            <w:tcW w:w="990" w:type="dxa"/>
            <w:vAlign w:val="center"/>
          </w:tcPr>
          <w:p w14:paraId="3AB4DE4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7C04C6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73F892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B7E259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74EC1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tcW w:w="707" w:type="dxa"/>
            <w:vAlign w:val="center"/>
          </w:tcPr>
          <w:p w14:paraId="0D913CB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D2171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CC771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018DD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tcW w:w="713" w:type="dxa"/>
            <w:vAlign w:val="center"/>
          </w:tcPr>
          <w:p w14:paraId="72AC2F5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A06D6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</w:tr>
      <w:tr w:rsidR="00983917" w14:paraId="0B6D23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296C1A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24ECE5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BA10A0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22.80</w:t>
            </w:r>
          </w:p>
        </w:tc>
        <w:tc>
          <w:tcPr>
            <w:tcW w:w="990" w:type="dxa"/>
            <w:vAlign w:val="center"/>
          </w:tcPr>
          <w:p w14:paraId="2C0A535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232BC4D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2B213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EA6A5F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39737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</w:t>
            </w:r>
          </w:p>
        </w:tc>
        <w:tc>
          <w:tcPr>
            <w:tcW w:w="707" w:type="dxa"/>
            <w:vAlign w:val="center"/>
          </w:tcPr>
          <w:p w14:paraId="390F25F9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308C77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2895DE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E3B13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</w:t>
            </w:r>
          </w:p>
        </w:tc>
        <w:tc>
          <w:tcPr>
            <w:tcW w:w="713" w:type="dxa"/>
            <w:vAlign w:val="center"/>
          </w:tcPr>
          <w:p w14:paraId="3C119BF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982FC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</w:t>
            </w:r>
          </w:p>
        </w:tc>
      </w:tr>
      <w:tr w:rsidR="00983917" w14:paraId="1D7EB2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E6BA68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8A1E51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7B9F10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61619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9E94D2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41713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A2011B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1161B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EDF967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9BD79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AA10C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5244C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24B59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57705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983917" w14:paraId="691A6B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8F9EC5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CAB49F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B80156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C2AC0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4E293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8FDDF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428B3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E4ACF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CBE7F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88F4BD9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5D783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D961D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8A83B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ECCA5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826</w:t>
            </w:r>
          </w:p>
        </w:tc>
      </w:tr>
      <w:tr w:rsidR="00983917" w14:paraId="70FB2DC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5973080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42C6F6D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7BB62A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</w:t>
            </w:r>
          </w:p>
        </w:tc>
        <w:tc>
          <w:tcPr>
            <w:tcW w:w="990" w:type="dxa"/>
            <w:vAlign w:val="center"/>
          </w:tcPr>
          <w:p w14:paraId="2AC50B3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44B452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A971D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D8027A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7F265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  <w:tc>
          <w:tcPr>
            <w:tcW w:w="707" w:type="dxa"/>
            <w:vAlign w:val="center"/>
          </w:tcPr>
          <w:p w14:paraId="20EF83B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F9C093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19B29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E4DBC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  <w:tc>
          <w:tcPr>
            <w:tcW w:w="713" w:type="dxa"/>
            <w:vAlign w:val="center"/>
          </w:tcPr>
          <w:p w14:paraId="4AD0B02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034F0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231.5</w:t>
            </w:r>
          </w:p>
        </w:tc>
      </w:tr>
      <w:tr w:rsidR="00983917" w14:paraId="5139CC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184FFC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C159FB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EA5A72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20.79</w:t>
            </w:r>
          </w:p>
        </w:tc>
        <w:tc>
          <w:tcPr>
            <w:tcW w:w="990" w:type="dxa"/>
            <w:vAlign w:val="center"/>
          </w:tcPr>
          <w:p w14:paraId="540A937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4C8A96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16C3F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168600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39A89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299.6</w:t>
            </w:r>
          </w:p>
        </w:tc>
        <w:tc>
          <w:tcPr>
            <w:tcW w:w="707" w:type="dxa"/>
            <w:vAlign w:val="center"/>
          </w:tcPr>
          <w:p w14:paraId="1B0588D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E5F6DB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017FA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8B89B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254.7</w:t>
            </w:r>
          </w:p>
        </w:tc>
        <w:tc>
          <w:tcPr>
            <w:tcW w:w="713" w:type="dxa"/>
            <w:vAlign w:val="center"/>
          </w:tcPr>
          <w:p w14:paraId="662E9C6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33D9D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254.7</w:t>
            </w:r>
          </w:p>
        </w:tc>
      </w:tr>
      <w:tr w:rsidR="00983917" w14:paraId="525464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56D81C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AD7087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77C2DA6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9.46</w:t>
            </w:r>
          </w:p>
        </w:tc>
        <w:tc>
          <w:tcPr>
            <w:tcW w:w="990" w:type="dxa"/>
            <w:vAlign w:val="center"/>
          </w:tcPr>
          <w:p w14:paraId="0940DEC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8B072C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2F41D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3FE766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11335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136.3</w:t>
            </w:r>
          </w:p>
        </w:tc>
        <w:tc>
          <w:tcPr>
            <w:tcW w:w="707" w:type="dxa"/>
            <w:vAlign w:val="center"/>
          </w:tcPr>
          <w:p w14:paraId="12EAABD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FCEB21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93008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885BF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</w:t>
            </w:r>
          </w:p>
        </w:tc>
        <w:tc>
          <w:tcPr>
            <w:tcW w:w="713" w:type="dxa"/>
            <w:vAlign w:val="center"/>
          </w:tcPr>
          <w:p w14:paraId="233DD90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BC56A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129.5</w:t>
            </w:r>
          </w:p>
        </w:tc>
      </w:tr>
      <w:tr w:rsidR="00983917" w14:paraId="318C46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991447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AB98A6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B0BDC4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010DECE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E4534D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09631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32C45A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7938B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  <w:tc>
          <w:tcPr>
            <w:tcW w:w="707" w:type="dxa"/>
            <w:vAlign w:val="center"/>
          </w:tcPr>
          <w:p w14:paraId="19820EF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D83DF1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1216E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0643F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  <w:tc>
          <w:tcPr>
            <w:tcW w:w="713" w:type="dxa"/>
            <w:vAlign w:val="center"/>
          </w:tcPr>
          <w:p w14:paraId="276A013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BE8F4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</w:tr>
      <w:tr w:rsidR="00983917" w14:paraId="2440B8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75B78E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0FB021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6CE4D16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142607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A7AAAF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FE80E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4A310D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C96DB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tcW w:w="707" w:type="dxa"/>
            <w:vAlign w:val="center"/>
          </w:tcPr>
          <w:p w14:paraId="30837B2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F19117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BFCAD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D54DF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713" w:type="dxa"/>
            <w:vAlign w:val="center"/>
          </w:tcPr>
          <w:p w14:paraId="011C7E2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20895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:rsidR="00983917" w14:paraId="0CE993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F3D8A6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CB4EB1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C96B5D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</w:t>
            </w:r>
          </w:p>
        </w:tc>
        <w:tc>
          <w:tcPr>
            <w:tcW w:w="990" w:type="dxa"/>
            <w:vAlign w:val="center"/>
          </w:tcPr>
          <w:p w14:paraId="2CCAD54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C647B9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E5A97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6A4209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83F8B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7" w:type="dxa"/>
            <w:vAlign w:val="center"/>
          </w:tcPr>
          <w:p w14:paraId="5EE9112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4386AB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9219D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F7725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13" w:type="dxa"/>
            <w:vAlign w:val="center"/>
          </w:tcPr>
          <w:p w14:paraId="79EAC7B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FD0D0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:rsidR="00983917" w14:paraId="0F94F5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BCD97B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F034C1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424875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25.60</w:t>
            </w:r>
          </w:p>
        </w:tc>
        <w:tc>
          <w:tcPr>
            <w:tcW w:w="990" w:type="dxa"/>
            <w:vAlign w:val="center"/>
          </w:tcPr>
          <w:p w14:paraId="3868C31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261007F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0E6FB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4DF8E6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67BD1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168.4</w:t>
            </w:r>
          </w:p>
        </w:tc>
        <w:tc>
          <w:tcPr>
            <w:tcW w:w="707" w:type="dxa"/>
            <w:vAlign w:val="center"/>
          </w:tcPr>
          <w:p w14:paraId="69CF19B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91A57F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ACD04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BF2D2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168.4</w:t>
            </w:r>
          </w:p>
        </w:tc>
        <w:tc>
          <w:tcPr>
            <w:tcW w:w="713" w:type="dxa"/>
            <w:vAlign w:val="center"/>
          </w:tcPr>
          <w:p w14:paraId="6334FB1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90FF0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168.4</w:t>
            </w:r>
          </w:p>
        </w:tc>
      </w:tr>
      <w:tr w:rsidR="00983917" w14:paraId="25FAA2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8CCC4E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86AA99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D4B766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09A6C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4F1E7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4FB73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34442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3271BC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608C90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8FD34C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DF50B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27ADA7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3DDC9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43C57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983917" w14:paraId="001D9F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4153CC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38829D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6F7A22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14288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62A63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8F858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01E44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9E808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B4D9F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1B067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D4CBD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9DD10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69AB9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E9F30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1026</w:t>
            </w:r>
          </w:p>
        </w:tc>
      </w:tr>
      <w:tr w:rsidR="00983917" w14:paraId="0ABD989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B7415B4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F7142A0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715F11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90" w:type="dxa"/>
            <w:vAlign w:val="center"/>
          </w:tcPr>
          <w:p w14:paraId="5FCF15E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6877C1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B00A9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A924DD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C02F6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  <w:tc>
          <w:tcPr>
            <w:tcW w:w="707" w:type="dxa"/>
            <w:vAlign w:val="center"/>
          </w:tcPr>
          <w:p w14:paraId="5CE7728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20DB3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87903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B4A51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  <w:tc>
          <w:tcPr>
            <w:tcW w:w="713" w:type="dxa"/>
            <w:vAlign w:val="center"/>
          </w:tcPr>
          <w:p w14:paraId="192F0B2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CC755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</w:tr>
      <w:tr w:rsidR="00983917" w14:paraId="21A55B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92BAFC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1C13E3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5E33CA1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8.19</w:t>
            </w:r>
          </w:p>
        </w:tc>
        <w:tc>
          <w:tcPr>
            <w:tcW w:w="990" w:type="dxa"/>
            <w:vAlign w:val="center"/>
          </w:tcPr>
          <w:p w14:paraId="03DD0AB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1F1861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B3131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5F09CF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C3A03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  <w:tc>
          <w:tcPr>
            <w:tcW w:w="707" w:type="dxa"/>
            <w:vAlign w:val="center"/>
          </w:tcPr>
          <w:p w14:paraId="5DE6B6B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6FDA9E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6B1D8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591A4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  <w:tc>
          <w:tcPr>
            <w:tcW w:w="713" w:type="dxa"/>
            <w:vAlign w:val="center"/>
          </w:tcPr>
          <w:p w14:paraId="5951622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2FDFB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</w:tr>
      <w:tr w:rsidR="00983917" w14:paraId="61FAE5D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B3FAF1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AEC74B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A20569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tcW w:w="990" w:type="dxa"/>
            <w:vAlign w:val="center"/>
          </w:tcPr>
          <w:p w14:paraId="55A7EB7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60084E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F6670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3DA853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34EED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171.2</w:t>
            </w:r>
          </w:p>
        </w:tc>
        <w:tc>
          <w:tcPr>
            <w:tcW w:w="707" w:type="dxa"/>
            <w:vAlign w:val="center"/>
          </w:tcPr>
          <w:p w14:paraId="26BB648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E0B7DC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E44D9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81C36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tcW w:w="713" w:type="dxa"/>
            <w:vAlign w:val="center"/>
          </w:tcPr>
          <w:p w14:paraId="1B32BBB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58E94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</w:tr>
      <w:tr w:rsidR="00983917" w14:paraId="7820DE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4F81A0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2CDD40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5E30991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096F0EE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49CA40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4DFCD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2E9521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C00217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07" w:type="dxa"/>
            <w:vAlign w:val="center"/>
          </w:tcPr>
          <w:p w14:paraId="6C10A08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4EB542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073DD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DC68B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</w:t>
            </w:r>
          </w:p>
        </w:tc>
        <w:tc>
          <w:tcPr>
            <w:tcW w:w="713" w:type="dxa"/>
            <w:vAlign w:val="center"/>
          </w:tcPr>
          <w:p w14:paraId="4DAA789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E03A1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</w:t>
            </w:r>
          </w:p>
        </w:tc>
      </w:tr>
      <w:tr w:rsidR="00983917" w14:paraId="6CD203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F9D2BA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15EF07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tcW w:w="848" w:type="dxa"/>
            <w:vAlign w:val="center"/>
          </w:tcPr>
          <w:p w14:paraId="3A7FC7F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3283D0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49BB1D8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67820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FF522A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3F837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tcW w:w="707" w:type="dxa"/>
            <w:vAlign w:val="center"/>
          </w:tcPr>
          <w:p w14:paraId="51A420E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090587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9E15A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B0CA3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tcW w:w="713" w:type="dxa"/>
            <w:vAlign w:val="center"/>
          </w:tcPr>
          <w:p w14:paraId="144B263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06756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</w:tr>
      <w:tr w:rsidR="00983917" w14:paraId="52D058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D08F44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150D48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5AB340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03F71B0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39D591E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4AE5A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159A50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1D5B4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07" w:type="dxa"/>
            <w:vAlign w:val="center"/>
          </w:tcPr>
          <w:p w14:paraId="2C42B8A9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B3026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6F656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913D2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13" w:type="dxa"/>
            <w:vAlign w:val="center"/>
          </w:tcPr>
          <w:p w14:paraId="46E34E2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39A08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 w:rsidR="00983917" w14:paraId="72F285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F31571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8A4B9F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183D5C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39ABE91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1318DB2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9BA83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D91A31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2AAA6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07" w:type="dxa"/>
            <w:vAlign w:val="center"/>
          </w:tcPr>
          <w:p w14:paraId="7AD7433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39CDF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9EB59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AA868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13" w:type="dxa"/>
            <w:vAlign w:val="center"/>
          </w:tcPr>
          <w:p w14:paraId="6EF6D25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F108F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</w:tr>
      <w:tr w:rsidR="00983917" w14:paraId="718D81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EE38E5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098AD3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B1F8E2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9C5AC9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539FD9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27FE9B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5F51A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CD641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85A510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1A476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33210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86C9C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F6E49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ABD81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983917" w14:paraId="4DD148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9CF7B6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D7E440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15C2AA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DCA2A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659C387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AEF57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0BFE3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248D79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5440B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435339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DC61A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9B73D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B740E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4233F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712</w:t>
            </w:r>
          </w:p>
        </w:tc>
      </w:tr>
      <w:tr w:rsidR="00983917" w14:paraId="33220F2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0DFDCE9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起居室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72AD293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0DD3C0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8.19</w:t>
            </w:r>
          </w:p>
        </w:tc>
        <w:tc>
          <w:tcPr>
            <w:tcW w:w="990" w:type="dxa"/>
            <w:vAlign w:val="center"/>
          </w:tcPr>
          <w:p w14:paraId="62549E3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346EE0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27B13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4C700F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7D107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  <w:tc>
          <w:tcPr>
            <w:tcW w:w="707" w:type="dxa"/>
            <w:vAlign w:val="center"/>
          </w:tcPr>
          <w:p w14:paraId="25ECC3E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7242A4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76592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462C7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  <w:tc>
          <w:tcPr>
            <w:tcW w:w="713" w:type="dxa"/>
            <w:vAlign w:val="center"/>
          </w:tcPr>
          <w:p w14:paraId="1323C2A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EEF46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</w:tr>
      <w:tr w:rsidR="00983917" w14:paraId="72E55A7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ACCDF9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668BC5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50CD4E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tcW w:w="990" w:type="dxa"/>
            <w:vAlign w:val="center"/>
          </w:tcPr>
          <w:p w14:paraId="284FFDE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FCB6C6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0B09E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486E1B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8F0A2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171.2</w:t>
            </w:r>
          </w:p>
        </w:tc>
        <w:tc>
          <w:tcPr>
            <w:tcW w:w="707" w:type="dxa"/>
            <w:vAlign w:val="center"/>
          </w:tcPr>
          <w:p w14:paraId="0B85ECD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BDC9AA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25AD4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74F72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tcW w:w="713" w:type="dxa"/>
            <w:vAlign w:val="center"/>
          </w:tcPr>
          <w:p w14:paraId="333B3B4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5E335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</w:tr>
      <w:tr w:rsidR="00983917" w14:paraId="1C64E9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CB6ADB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CF412F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14:paraId="6304519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37BAB31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075842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5A826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648E3B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557FF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07" w:type="dxa"/>
            <w:vAlign w:val="center"/>
          </w:tcPr>
          <w:p w14:paraId="5C1BB47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DE75C3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C8ECF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38854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</w:t>
            </w:r>
          </w:p>
        </w:tc>
        <w:tc>
          <w:tcPr>
            <w:tcW w:w="713" w:type="dxa"/>
            <w:vAlign w:val="center"/>
          </w:tcPr>
          <w:p w14:paraId="655E70D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1C368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85.4</w:t>
            </w:r>
          </w:p>
        </w:tc>
      </w:tr>
      <w:tr w:rsidR="00983917" w14:paraId="6A66AE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591BE7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905094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东阳台外门</w:t>
            </w:r>
          </w:p>
        </w:tc>
        <w:tc>
          <w:tcPr>
            <w:tcW w:w="848" w:type="dxa"/>
            <w:vAlign w:val="center"/>
          </w:tcPr>
          <w:p w14:paraId="526FE13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91F84D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93937F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24566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4142B5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CFE56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tcW w:w="707" w:type="dxa"/>
            <w:vAlign w:val="center"/>
          </w:tcPr>
          <w:p w14:paraId="06A1564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6768BF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E3B3A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71024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  <w:tc>
          <w:tcPr>
            <w:tcW w:w="713" w:type="dxa"/>
            <w:vAlign w:val="center"/>
          </w:tcPr>
          <w:p w14:paraId="38718FD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A75B4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</w:t>
            </w:r>
          </w:p>
        </w:tc>
      </w:tr>
      <w:tr w:rsidR="00983917" w14:paraId="1C4B06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3CA093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E8D902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FD9DEA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143F3BA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8E05C1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39EA2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2D9719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E6FB3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07" w:type="dxa"/>
            <w:vAlign w:val="center"/>
          </w:tcPr>
          <w:p w14:paraId="2A3FDBD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EE0F0A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7C85E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294C3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713" w:type="dxa"/>
            <w:vAlign w:val="center"/>
          </w:tcPr>
          <w:p w14:paraId="755E231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74F0E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</w:tr>
      <w:tr w:rsidR="00983917" w14:paraId="457811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43EBAF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B553FF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5C6412A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990" w:type="dxa"/>
            <w:vAlign w:val="center"/>
          </w:tcPr>
          <w:p w14:paraId="062DB47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2272155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A9CD6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63A9D1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AA95E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07" w:type="dxa"/>
            <w:vAlign w:val="center"/>
          </w:tcPr>
          <w:p w14:paraId="1845075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36B72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1DD96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2AADD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  <w:tc>
          <w:tcPr>
            <w:tcW w:w="713" w:type="dxa"/>
            <w:vAlign w:val="center"/>
          </w:tcPr>
          <w:p w14:paraId="595B23E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7E6F1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94.7</w:t>
            </w:r>
          </w:p>
        </w:tc>
      </w:tr>
      <w:tr w:rsidR="00983917" w14:paraId="752F44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3BC7C8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6C0837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584078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521FFA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4590D80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678F9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FC4E27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4EEDC9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04F3A9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048AB7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4A4CA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6C332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F45D9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B7C5E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983917" w14:paraId="768AAD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6A3E98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F02B67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FBDF49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5E484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08E2A7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EC0680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C20A3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C0E657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56D09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8CBBD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10286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EA37A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65EBC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129FD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519</w:t>
            </w:r>
          </w:p>
        </w:tc>
      </w:tr>
      <w:tr w:rsidR="00983917" w14:paraId="393060A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1374D40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厨房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19B6F30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3053D3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8.73</w:t>
            </w:r>
          </w:p>
        </w:tc>
        <w:tc>
          <w:tcPr>
            <w:tcW w:w="990" w:type="dxa"/>
            <w:vAlign w:val="center"/>
          </w:tcPr>
          <w:p w14:paraId="3B0AF48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E529F4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B62DC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2071F3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450E0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125.8</w:t>
            </w:r>
          </w:p>
        </w:tc>
        <w:tc>
          <w:tcPr>
            <w:tcW w:w="707" w:type="dxa"/>
            <w:vAlign w:val="center"/>
          </w:tcPr>
          <w:p w14:paraId="1237A08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B15EBD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04F1D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BFA0F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132.1</w:t>
            </w:r>
          </w:p>
        </w:tc>
        <w:tc>
          <w:tcPr>
            <w:tcW w:w="713" w:type="dxa"/>
            <w:vAlign w:val="center"/>
          </w:tcPr>
          <w:p w14:paraId="35903E3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AE925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132.1</w:t>
            </w:r>
          </w:p>
        </w:tc>
      </w:tr>
      <w:tr w:rsidR="00983917" w14:paraId="12EE77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F8D318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C6ECD3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057841D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990" w:type="dxa"/>
            <w:vAlign w:val="center"/>
          </w:tcPr>
          <w:p w14:paraId="7182406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CEE6A5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72763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F2E7B1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3604E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  <w:tc>
          <w:tcPr>
            <w:tcW w:w="707" w:type="dxa"/>
            <w:vAlign w:val="center"/>
          </w:tcPr>
          <w:p w14:paraId="2466744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986716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BA229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CDB2F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  <w:tc>
          <w:tcPr>
            <w:tcW w:w="713" w:type="dxa"/>
            <w:vAlign w:val="center"/>
          </w:tcPr>
          <w:p w14:paraId="7E57FC8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7FD3D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</w:tr>
      <w:tr w:rsidR="00983917" w14:paraId="602562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7ADDD7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9D63C9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4E09F85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tcW w:w="990" w:type="dxa"/>
            <w:vAlign w:val="center"/>
          </w:tcPr>
          <w:p w14:paraId="6F886DF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FF00A4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C631F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C7775B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ECEFE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185.5</w:t>
            </w:r>
          </w:p>
        </w:tc>
        <w:tc>
          <w:tcPr>
            <w:tcW w:w="707" w:type="dxa"/>
            <w:vAlign w:val="center"/>
          </w:tcPr>
          <w:p w14:paraId="25BBA69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AF2C18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F632C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05D52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157.7</w:t>
            </w:r>
          </w:p>
        </w:tc>
        <w:tc>
          <w:tcPr>
            <w:tcW w:w="713" w:type="dxa"/>
            <w:vAlign w:val="center"/>
          </w:tcPr>
          <w:p w14:paraId="5FCE239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39029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157.7</w:t>
            </w:r>
          </w:p>
        </w:tc>
      </w:tr>
      <w:tr w:rsidR="00983917" w14:paraId="6B091D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4B32CE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E8D066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E8F781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60FE526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7AB6B1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393ED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D2D330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0C24E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tcW w:w="707" w:type="dxa"/>
            <w:vAlign w:val="center"/>
          </w:tcPr>
          <w:p w14:paraId="4EEFBD8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E47C70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AC2F1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97586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  <w:tc>
          <w:tcPr>
            <w:tcW w:w="713" w:type="dxa"/>
            <w:vAlign w:val="center"/>
          </w:tcPr>
          <w:p w14:paraId="23263E9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3CA81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</w:tr>
      <w:tr w:rsidR="00983917" w14:paraId="165933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BA925F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8E3422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0972CC3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41198A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21AE2E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7F079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052FFA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2590D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tcW w:w="707" w:type="dxa"/>
            <w:vAlign w:val="center"/>
          </w:tcPr>
          <w:p w14:paraId="4B3166C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141041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469C6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EA0DA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713" w:type="dxa"/>
            <w:vAlign w:val="center"/>
          </w:tcPr>
          <w:p w14:paraId="671AA66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6E4BA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:rsidR="00983917" w14:paraId="4EA90E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0BAE03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1FA34D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6C87E5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tcW w:w="990" w:type="dxa"/>
            <w:vAlign w:val="center"/>
          </w:tcPr>
          <w:p w14:paraId="64A3A06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44C7BB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33B49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BA4B24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58B71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707" w:type="dxa"/>
            <w:vAlign w:val="center"/>
          </w:tcPr>
          <w:p w14:paraId="1E75EBD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E661B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D3E861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A9E79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713" w:type="dxa"/>
            <w:vAlign w:val="center"/>
          </w:tcPr>
          <w:p w14:paraId="4B261BD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05EED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:rsidR="00983917" w14:paraId="484F87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9BD872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CB6D9F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0E394F4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tcW w:w="990" w:type="dxa"/>
            <w:vAlign w:val="center"/>
          </w:tcPr>
          <w:p w14:paraId="47A3C49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70BAA91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F6442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9A07F3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3DBAB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tcW w:w="707" w:type="dxa"/>
            <w:vAlign w:val="center"/>
          </w:tcPr>
          <w:p w14:paraId="44311F3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86D93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471BB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FE4EE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  <w:tc>
          <w:tcPr>
            <w:tcW w:w="713" w:type="dxa"/>
            <w:vAlign w:val="center"/>
          </w:tcPr>
          <w:p w14:paraId="582612F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B365A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105.3</w:t>
            </w:r>
          </w:p>
        </w:tc>
      </w:tr>
      <w:tr w:rsidR="00983917" w14:paraId="4A41B4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014BBF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C3B109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86B6729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B614EE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1D284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9EC0E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5C001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7D455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D99DD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088A097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857AC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C3E76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92373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5CDAC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983917" w14:paraId="07A6E8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BDF78A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CE5208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D2DE22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491B79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AFEB17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DAAE30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5969A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376CE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59EB6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A9AB0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143EF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C0150B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F4313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12071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754</w:t>
            </w:r>
          </w:p>
        </w:tc>
      </w:tr>
      <w:tr w:rsidR="00983917" w14:paraId="6CE23A7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943AC30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4317539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86ABFA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tcW w:w="990" w:type="dxa"/>
            <w:vAlign w:val="center"/>
          </w:tcPr>
          <w:p w14:paraId="52467EF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581D71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2690B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F8B597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F2C8B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185.5</w:t>
            </w:r>
          </w:p>
        </w:tc>
        <w:tc>
          <w:tcPr>
            <w:tcW w:w="707" w:type="dxa"/>
            <w:vAlign w:val="center"/>
          </w:tcPr>
          <w:p w14:paraId="500A388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3280B4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459A6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40512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157.7</w:t>
            </w:r>
          </w:p>
        </w:tc>
        <w:tc>
          <w:tcPr>
            <w:tcW w:w="713" w:type="dxa"/>
            <w:vAlign w:val="center"/>
          </w:tcPr>
          <w:p w14:paraId="357738A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C59B4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157.7</w:t>
            </w:r>
          </w:p>
        </w:tc>
      </w:tr>
      <w:tr w:rsidR="00983917" w14:paraId="149D66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E910D7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37D176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56B6F0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458F9DF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1AAC8B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E30E1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4A05AA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C1970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142.7</w:t>
            </w:r>
          </w:p>
        </w:tc>
        <w:tc>
          <w:tcPr>
            <w:tcW w:w="707" w:type="dxa"/>
            <w:vAlign w:val="center"/>
          </w:tcPr>
          <w:p w14:paraId="5BCC88E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0AD65E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2A3FA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D8DE7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  <w:tc>
          <w:tcPr>
            <w:tcW w:w="713" w:type="dxa"/>
            <w:vAlign w:val="center"/>
          </w:tcPr>
          <w:p w14:paraId="0CDBF55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5FF09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</w:tr>
      <w:tr w:rsidR="00983917" w14:paraId="0A1264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6416AB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C682AD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98FF7B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90" w:type="dxa"/>
            <w:vAlign w:val="center"/>
          </w:tcPr>
          <w:p w14:paraId="131E412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AB5642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D126B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1C6BA1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DE7B3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707" w:type="dxa"/>
            <w:vAlign w:val="center"/>
          </w:tcPr>
          <w:p w14:paraId="252AE6C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E3E6F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204B9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0028E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713" w:type="dxa"/>
            <w:vAlign w:val="center"/>
          </w:tcPr>
          <w:p w14:paraId="3A2F2D3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E59F0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</w:tr>
      <w:tr w:rsidR="00983917" w14:paraId="1D2F42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95FDE5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3A47F4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5E74EF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9.80</w:t>
            </w:r>
          </w:p>
        </w:tc>
        <w:tc>
          <w:tcPr>
            <w:tcW w:w="990" w:type="dxa"/>
            <w:vAlign w:val="center"/>
          </w:tcPr>
          <w:p w14:paraId="75CCD56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4E22FC4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34E40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B1C5E7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6011F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  <w:tc>
          <w:tcPr>
            <w:tcW w:w="707" w:type="dxa"/>
            <w:vAlign w:val="center"/>
          </w:tcPr>
          <w:p w14:paraId="429DB5F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5B06B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1DA4F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4DCB8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  <w:tc>
          <w:tcPr>
            <w:tcW w:w="713" w:type="dxa"/>
            <w:vAlign w:val="center"/>
          </w:tcPr>
          <w:p w14:paraId="2985DE4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ADE4C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</w:tr>
      <w:tr w:rsidR="00983917" w14:paraId="1400CC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087B33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6B2880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AFD693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BAAEC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2D0314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FE7B8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D5E00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0015627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52BA3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BE6B4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2588C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FE5220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A1892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17ED8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365</w:t>
            </w:r>
          </w:p>
        </w:tc>
      </w:tr>
      <w:tr w:rsidR="00983917" w14:paraId="5D8BD18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DBDD678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6D9BF6A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A912F3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4ECDCFA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8A46F7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54353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48A5FC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8995E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142.7</w:t>
            </w:r>
          </w:p>
        </w:tc>
        <w:tc>
          <w:tcPr>
            <w:tcW w:w="707" w:type="dxa"/>
            <w:vAlign w:val="center"/>
          </w:tcPr>
          <w:p w14:paraId="1849CB9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2142AB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B74D3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19898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  <w:tc>
          <w:tcPr>
            <w:tcW w:w="713" w:type="dxa"/>
            <w:vAlign w:val="center"/>
          </w:tcPr>
          <w:p w14:paraId="5FBCC38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A5C53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135.6</w:t>
            </w:r>
          </w:p>
        </w:tc>
      </w:tr>
      <w:tr w:rsidR="00983917" w14:paraId="468F34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F12BBC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27BE63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1BFB5C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tcW w:w="990" w:type="dxa"/>
            <w:vAlign w:val="center"/>
          </w:tcPr>
          <w:p w14:paraId="72AE718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945619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BEB8B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0C07DB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A4F69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185.5</w:t>
            </w:r>
          </w:p>
        </w:tc>
        <w:tc>
          <w:tcPr>
            <w:tcW w:w="707" w:type="dxa"/>
            <w:vAlign w:val="center"/>
          </w:tcPr>
          <w:p w14:paraId="7A95799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36580A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062DF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1E0A4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  <w:tc>
          <w:tcPr>
            <w:tcW w:w="713" w:type="dxa"/>
            <w:vAlign w:val="center"/>
          </w:tcPr>
          <w:p w14:paraId="3B7D7D2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36BA2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194.8</w:t>
            </w:r>
          </w:p>
        </w:tc>
      </w:tr>
      <w:tr w:rsidR="00983917" w14:paraId="409730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E266D0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8F3C76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80F614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90" w:type="dxa"/>
            <w:vAlign w:val="center"/>
          </w:tcPr>
          <w:p w14:paraId="31145FB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5A82D9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EAED3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29A9F7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E434D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707" w:type="dxa"/>
            <w:vAlign w:val="center"/>
          </w:tcPr>
          <w:p w14:paraId="4DCC77D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1F8D5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7DCF1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7F988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tcW w:w="713" w:type="dxa"/>
            <w:vAlign w:val="center"/>
          </w:tcPr>
          <w:p w14:paraId="100C2D3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2F889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</w:tr>
      <w:tr w:rsidR="00983917" w14:paraId="22342D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3E4B1A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D3CFFB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3DE981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9.80</w:t>
            </w:r>
          </w:p>
        </w:tc>
        <w:tc>
          <w:tcPr>
            <w:tcW w:w="990" w:type="dxa"/>
            <w:vAlign w:val="center"/>
          </w:tcPr>
          <w:p w14:paraId="6D7E8FC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2B5DBA0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B5789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DDF92C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0F451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  <w:tc>
          <w:tcPr>
            <w:tcW w:w="707" w:type="dxa"/>
            <w:vAlign w:val="center"/>
          </w:tcPr>
          <w:p w14:paraId="15DA914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03DEF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8D1D2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A3DA7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  <w:tc>
          <w:tcPr>
            <w:tcW w:w="713" w:type="dxa"/>
            <w:vAlign w:val="center"/>
          </w:tcPr>
          <w:p w14:paraId="410233F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90986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</w:tr>
      <w:tr w:rsidR="00983917" w14:paraId="06E371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B789D8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300EC5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0B3533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A8D236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94E58B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36A9E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21342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D9795B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117EB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36841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76A29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47C60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84F89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40E6C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402</w:t>
            </w:r>
          </w:p>
        </w:tc>
      </w:tr>
      <w:tr w:rsidR="00983917" w14:paraId="38019B8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762352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535E1D1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F2517B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5.34</w:t>
            </w:r>
          </w:p>
        </w:tc>
        <w:tc>
          <w:tcPr>
            <w:tcW w:w="990" w:type="dxa"/>
            <w:vAlign w:val="center"/>
          </w:tcPr>
          <w:p w14:paraId="3D0CC7F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E5F1BF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C02A5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4254F7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66EF8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77.0</w:t>
            </w:r>
          </w:p>
        </w:tc>
        <w:tc>
          <w:tcPr>
            <w:tcW w:w="707" w:type="dxa"/>
            <w:vAlign w:val="center"/>
          </w:tcPr>
          <w:p w14:paraId="66002A0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2F59C8B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76748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60C9D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  <w:tc>
          <w:tcPr>
            <w:tcW w:w="713" w:type="dxa"/>
            <w:vAlign w:val="center"/>
          </w:tcPr>
          <w:p w14:paraId="5D2C076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260E5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65.4</w:t>
            </w:r>
          </w:p>
        </w:tc>
      </w:tr>
      <w:tr w:rsidR="00983917" w14:paraId="4E178B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B7E481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C602A1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14:paraId="5C5FA53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5C51264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03798E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F2184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59A62B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CACBA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tcW w:w="707" w:type="dxa"/>
            <w:vAlign w:val="center"/>
          </w:tcPr>
          <w:p w14:paraId="74F4453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A1171E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4B9A0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61336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  <w:tc>
          <w:tcPr>
            <w:tcW w:w="713" w:type="dxa"/>
            <w:vAlign w:val="center"/>
          </w:tcPr>
          <w:p w14:paraId="38FE7C2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ED5D0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57.3</w:t>
            </w:r>
          </w:p>
        </w:tc>
      </w:tr>
      <w:tr w:rsidR="00983917" w14:paraId="1681F8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58F7EC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2C1B43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南阳台外门</w:t>
            </w:r>
          </w:p>
        </w:tc>
        <w:tc>
          <w:tcPr>
            <w:tcW w:w="848" w:type="dxa"/>
            <w:vAlign w:val="center"/>
          </w:tcPr>
          <w:p w14:paraId="1F1E9D0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7479E3A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031FC25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6FEF8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545F3E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AAC34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tcW w:w="707" w:type="dxa"/>
            <w:vAlign w:val="center"/>
          </w:tcPr>
          <w:p w14:paraId="1D11626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EF85EA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53518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6C933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  <w:tc>
          <w:tcPr>
            <w:tcW w:w="713" w:type="dxa"/>
            <w:vAlign w:val="center"/>
          </w:tcPr>
          <w:p w14:paraId="1C58B4F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24529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40.6</w:t>
            </w:r>
          </w:p>
        </w:tc>
      </w:tr>
      <w:tr w:rsidR="00983917" w14:paraId="2F9FC3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251C16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B33656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338398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</w:t>
            </w:r>
          </w:p>
        </w:tc>
        <w:tc>
          <w:tcPr>
            <w:tcW w:w="990" w:type="dxa"/>
            <w:vAlign w:val="center"/>
          </w:tcPr>
          <w:p w14:paraId="3F03403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AC4425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32102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9A3388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BC9D5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707" w:type="dxa"/>
            <w:vAlign w:val="center"/>
          </w:tcPr>
          <w:p w14:paraId="0FEDB81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DBC839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109F3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B870F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tcW w:w="713" w:type="dxa"/>
            <w:vAlign w:val="center"/>
          </w:tcPr>
          <w:p w14:paraId="4AD1D2B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8CEE5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</w:tr>
      <w:tr w:rsidR="00983917" w14:paraId="06D32EF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0B1FA5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C9C6D3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FDD43E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</w:t>
            </w:r>
          </w:p>
        </w:tc>
        <w:tc>
          <w:tcPr>
            <w:tcW w:w="990" w:type="dxa"/>
            <w:vAlign w:val="center"/>
          </w:tcPr>
          <w:p w14:paraId="2681BD3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5A43F25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B3EE6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0CD011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AFA0F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tcW w:w="707" w:type="dxa"/>
            <w:vAlign w:val="center"/>
          </w:tcPr>
          <w:p w14:paraId="53BE8310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B6CF2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36234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F403E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  <w:tc>
          <w:tcPr>
            <w:tcW w:w="713" w:type="dxa"/>
            <w:vAlign w:val="center"/>
          </w:tcPr>
          <w:p w14:paraId="2D47909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829D2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 w:rsidR="00983917" w14:paraId="12980D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BD9F1B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8DC5CB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8E9E7A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696CC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77DF597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4374A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DEF97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1633E9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D2430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61D45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1B9FA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C90DF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2A2C2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EBAEA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983917" w14:paraId="15D6BC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3CFB10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787E9D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D9E12C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43D3B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1D980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5F07A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B4B4A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E84677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81AAB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7F766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EDA57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F240A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A6BA9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502CE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</w:p>
        </w:tc>
      </w:tr>
      <w:tr w:rsidR="00983917" w14:paraId="25F60C9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A0F6738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BF7BD69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A2A5ED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8.58</w:t>
            </w:r>
          </w:p>
        </w:tc>
        <w:tc>
          <w:tcPr>
            <w:tcW w:w="990" w:type="dxa"/>
            <w:vAlign w:val="center"/>
          </w:tcPr>
          <w:p w14:paraId="6684C44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E69D84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9A7CB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AAEAA4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C6678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  <w:tc>
          <w:tcPr>
            <w:tcW w:w="707" w:type="dxa"/>
            <w:vAlign w:val="center"/>
          </w:tcPr>
          <w:p w14:paraId="6B7EF09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FE0104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DCEB0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313BC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  <w:tc>
          <w:tcPr>
            <w:tcW w:w="713" w:type="dxa"/>
            <w:vAlign w:val="center"/>
          </w:tcPr>
          <w:p w14:paraId="32CFA2D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A66ED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129.8</w:t>
            </w:r>
          </w:p>
        </w:tc>
      </w:tr>
      <w:tr w:rsidR="00983917" w14:paraId="754CE9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4CB279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67B4B4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D8C5B3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tcW w:w="990" w:type="dxa"/>
            <w:vAlign w:val="center"/>
          </w:tcPr>
          <w:p w14:paraId="4C93661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4DC0E49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C0E32F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7C6443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32B51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  <w:tc>
          <w:tcPr>
            <w:tcW w:w="707" w:type="dxa"/>
            <w:vAlign w:val="center"/>
          </w:tcPr>
          <w:p w14:paraId="6059EA0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74E57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94D46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A59E7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  <w:tc>
          <w:tcPr>
            <w:tcW w:w="713" w:type="dxa"/>
            <w:vAlign w:val="center"/>
          </w:tcPr>
          <w:p w14:paraId="4FBDA27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0E512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</w:tr>
      <w:tr w:rsidR="00983917" w14:paraId="324D71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ADE393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0041C4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8E7BAF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CFD845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CB67F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60E89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C8C68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75B7D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1A517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B3984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E573B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944B5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1AC349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C2A55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</w:t>
            </w:r>
          </w:p>
        </w:tc>
      </w:tr>
      <w:tr w:rsidR="00983917" w14:paraId="274B835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FFE1650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卫浴间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1AADD25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2F2A55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tcW w:w="990" w:type="dxa"/>
            <w:vAlign w:val="center"/>
          </w:tcPr>
          <w:p w14:paraId="31BEC13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E07526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F1B1E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841EAD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DC104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07" w:type="dxa"/>
            <w:vAlign w:val="center"/>
          </w:tcPr>
          <w:p w14:paraId="4C6A490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7FFFA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7EDA3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87680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713" w:type="dxa"/>
            <w:vAlign w:val="center"/>
          </w:tcPr>
          <w:p w14:paraId="73AF60E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26A31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</w:tr>
      <w:tr w:rsidR="00983917" w14:paraId="09713C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FAA695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D54CEA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9F47BF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345374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165A81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EEF870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BDB85B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6564277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40AD0B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3B425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6D823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A2933B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B12B07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CCC6CA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</w:tr>
      <w:tr w:rsidR="00983917" w14:paraId="722E11A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83C20E6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卫浴间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5C7039B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EE201F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 w14:paraId="0F71299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355FBD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AB73D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0871DC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8E10A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tcW w:w="707" w:type="dxa"/>
            <w:vAlign w:val="center"/>
          </w:tcPr>
          <w:p w14:paraId="27214A0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20EDD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50428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14A8C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tcW w:w="713" w:type="dxa"/>
            <w:vAlign w:val="center"/>
          </w:tcPr>
          <w:p w14:paraId="369AD60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124D5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:rsidR="00983917" w14:paraId="495F3D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67B756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F15AB2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33153A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620FB9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01E39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849E87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C25AE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2598F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6B430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F66B6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8454A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B0172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76265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AA9D3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</w:tr>
      <w:tr w:rsidR="00983917" w14:paraId="6126EC9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5B7BF4C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532B0EF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4BA910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6.93</w:t>
            </w:r>
          </w:p>
        </w:tc>
        <w:tc>
          <w:tcPr>
            <w:tcW w:w="990" w:type="dxa"/>
            <w:vAlign w:val="center"/>
          </w:tcPr>
          <w:p w14:paraId="54596E1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5E2227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50A6C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41A72E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B6457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  <w:tc>
          <w:tcPr>
            <w:tcW w:w="707" w:type="dxa"/>
            <w:vAlign w:val="center"/>
          </w:tcPr>
          <w:p w14:paraId="1C936EE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F13304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2FAD6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1CC05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  <w:tc>
          <w:tcPr>
            <w:tcW w:w="713" w:type="dxa"/>
            <w:vAlign w:val="center"/>
          </w:tcPr>
          <w:p w14:paraId="180C3ED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D3D1D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</w:tr>
      <w:tr w:rsidR="00983917" w14:paraId="1623F6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50415E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E87010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220098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990" w:type="dxa"/>
            <w:vAlign w:val="center"/>
          </w:tcPr>
          <w:p w14:paraId="62195EB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0253B64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8477D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4F5655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3DB85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tcW w:w="707" w:type="dxa"/>
            <w:vAlign w:val="center"/>
          </w:tcPr>
          <w:p w14:paraId="0BD58D2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94660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1A42F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87578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tcW w:w="713" w:type="dxa"/>
            <w:vAlign w:val="center"/>
          </w:tcPr>
          <w:p w14:paraId="1F354AB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80B17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</w:tr>
      <w:tr w:rsidR="00983917" w14:paraId="0F9659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BFB32B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496843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831C50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61877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9606B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8B8BD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7FB0C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7ACE88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616C0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79C1A7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06E23B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21E4F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5A01B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01B55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</w:t>
            </w:r>
          </w:p>
        </w:tc>
      </w:tr>
      <w:tr w:rsidR="00983917" w14:paraId="1C8D593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5F4FC6A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28431B7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474370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6.93</w:t>
            </w:r>
          </w:p>
        </w:tc>
        <w:tc>
          <w:tcPr>
            <w:tcW w:w="990" w:type="dxa"/>
            <w:vAlign w:val="center"/>
          </w:tcPr>
          <w:p w14:paraId="097124C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49C901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511CE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3CF5DA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48BA4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  <w:tc>
          <w:tcPr>
            <w:tcW w:w="707" w:type="dxa"/>
            <w:vAlign w:val="center"/>
          </w:tcPr>
          <w:p w14:paraId="721F94E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0A1457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F248A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D9525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  <w:tc>
          <w:tcPr>
            <w:tcW w:w="713" w:type="dxa"/>
            <w:vAlign w:val="center"/>
          </w:tcPr>
          <w:p w14:paraId="3E394F4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A3A8B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</w:tr>
      <w:tr w:rsidR="00983917" w14:paraId="497BD5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A464CD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BBF3CD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B84C58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3.73</w:t>
            </w:r>
          </w:p>
        </w:tc>
        <w:tc>
          <w:tcPr>
            <w:tcW w:w="990" w:type="dxa"/>
            <w:vAlign w:val="center"/>
          </w:tcPr>
          <w:p w14:paraId="3F9AC5E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2FA6098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C944A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75ACF9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DAE4C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tcW w:w="707" w:type="dxa"/>
            <w:vAlign w:val="center"/>
          </w:tcPr>
          <w:p w14:paraId="3587184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BB5D4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F5F51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C9133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tcW w:w="713" w:type="dxa"/>
            <w:vAlign w:val="center"/>
          </w:tcPr>
          <w:p w14:paraId="3AF3930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5C502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</w:tr>
      <w:tr w:rsidR="00983917" w14:paraId="27DE06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B9F6C6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3CE605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510A5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073C4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9FFC8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A7C299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E1559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9CDB1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8EEB4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E42967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1539E0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D59F79B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7CB5B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55425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</w:t>
            </w:r>
          </w:p>
        </w:tc>
      </w:tr>
      <w:tr w:rsidR="00983917" w14:paraId="64E8623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BB6C2C2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贮藏室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D5A445F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AFDDDB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3.47</w:t>
            </w:r>
          </w:p>
        </w:tc>
        <w:tc>
          <w:tcPr>
            <w:tcW w:w="990" w:type="dxa"/>
            <w:vAlign w:val="center"/>
          </w:tcPr>
          <w:p w14:paraId="482E4F1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39C773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95BD9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F96159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C6A78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tcW w:w="707" w:type="dxa"/>
            <w:vAlign w:val="center"/>
          </w:tcPr>
          <w:p w14:paraId="1F16D5C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14931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5C3BC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6E8B1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  <w:tc>
          <w:tcPr>
            <w:tcW w:w="713" w:type="dxa"/>
            <w:vAlign w:val="center"/>
          </w:tcPr>
          <w:p w14:paraId="66DA37C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9BED3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34.3</w:t>
            </w:r>
          </w:p>
        </w:tc>
      </w:tr>
      <w:tr w:rsidR="00983917" w14:paraId="57DB3E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0C04BC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1E81B4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762B55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6.69</w:t>
            </w:r>
          </w:p>
        </w:tc>
        <w:tc>
          <w:tcPr>
            <w:tcW w:w="990" w:type="dxa"/>
            <w:vAlign w:val="center"/>
          </w:tcPr>
          <w:p w14:paraId="30D3105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C259AC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AF128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C6720F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68354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</w:t>
            </w:r>
          </w:p>
        </w:tc>
        <w:tc>
          <w:tcPr>
            <w:tcW w:w="707" w:type="dxa"/>
            <w:vAlign w:val="center"/>
          </w:tcPr>
          <w:p w14:paraId="17D0388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A14C61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004BA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6323B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  <w:tc>
          <w:tcPr>
            <w:tcW w:w="713" w:type="dxa"/>
            <w:vAlign w:val="center"/>
          </w:tcPr>
          <w:p w14:paraId="0E5D88B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534DC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</w:tr>
      <w:tr w:rsidR="00983917" w14:paraId="38786E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F02C97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EB62B0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935DED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8.58</w:t>
            </w:r>
          </w:p>
        </w:tc>
        <w:tc>
          <w:tcPr>
            <w:tcW w:w="990" w:type="dxa"/>
            <w:vAlign w:val="center"/>
          </w:tcPr>
          <w:p w14:paraId="12B3B7D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39FF6F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D1347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6D7C7C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17D67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  <w:tc>
          <w:tcPr>
            <w:tcW w:w="707" w:type="dxa"/>
            <w:vAlign w:val="center"/>
          </w:tcPr>
          <w:p w14:paraId="308B5D6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D8B583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C506D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A4F29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13" w:type="dxa"/>
            <w:vAlign w:val="center"/>
          </w:tcPr>
          <w:p w14:paraId="4CFAC44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48873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983917" w14:paraId="4DB32E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3C80F3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2BF0FF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北阳台外门</w:t>
            </w:r>
          </w:p>
        </w:tc>
        <w:tc>
          <w:tcPr>
            <w:tcW w:w="848" w:type="dxa"/>
            <w:vAlign w:val="center"/>
          </w:tcPr>
          <w:p w14:paraId="63C9574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E2532A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14:paraId="3415FD6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A80BA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BD2C87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61B18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tcW w:w="707" w:type="dxa"/>
            <w:vAlign w:val="center"/>
          </w:tcPr>
          <w:p w14:paraId="4EE3A31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DF5760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BE23B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6C10C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  <w:tc>
          <w:tcPr>
            <w:tcW w:w="713" w:type="dxa"/>
            <w:vAlign w:val="center"/>
          </w:tcPr>
          <w:p w14:paraId="5DCC3CB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43236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</w:t>
            </w:r>
          </w:p>
        </w:tc>
      </w:tr>
      <w:tr w:rsidR="00983917" w14:paraId="5C3455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FB2CCC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F27A28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C4527A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3.47</w:t>
            </w:r>
          </w:p>
        </w:tc>
        <w:tc>
          <w:tcPr>
            <w:tcW w:w="990" w:type="dxa"/>
            <w:vAlign w:val="center"/>
          </w:tcPr>
          <w:p w14:paraId="540FD4D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E65106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33002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D99D5F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B28A5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tcW w:w="707" w:type="dxa"/>
            <w:vAlign w:val="center"/>
          </w:tcPr>
          <w:p w14:paraId="7971561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0166B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CCE156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170C1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  <w:tc>
          <w:tcPr>
            <w:tcW w:w="713" w:type="dxa"/>
            <w:vAlign w:val="center"/>
          </w:tcPr>
          <w:p w14:paraId="0437D71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43C6F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</w:tr>
      <w:tr w:rsidR="00983917" w14:paraId="51CF55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C31D66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4BB2B5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913D61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0938C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D4E16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D7C01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F25CB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DDB1E0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1C256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D383A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6DC5E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4EFA67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E90B1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5AA09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983917" w14:paraId="17B3CA5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08A818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2565E0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C2355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84305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53EE06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34B49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014D3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FC059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6EED6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697A007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E30B2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30A6F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B8362D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72F87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304</w:t>
            </w:r>
          </w:p>
        </w:tc>
      </w:tr>
      <w:tr w:rsidR="00983917" w14:paraId="5A5746E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7658FBE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E4851B4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7732C8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990" w:type="dxa"/>
            <w:vAlign w:val="center"/>
          </w:tcPr>
          <w:p w14:paraId="187FEB1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E6BC10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D90F4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02CA3D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97132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  <w:tc>
          <w:tcPr>
            <w:tcW w:w="707" w:type="dxa"/>
            <w:vAlign w:val="center"/>
          </w:tcPr>
          <w:p w14:paraId="4DC7808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9AE3C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214B9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5DDB4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  <w:tc>
          <w:tcPr>
            <w:tcW w:w="713" w:type="dxa"/>
            <w:vAlign w:val="center"/>
          </w:tcPr>
          <w:p w14:paraId="59B1796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8B12A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</w:tr>
      <w:tr w:rsidR="00983917" w14:paraId="7B6899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486C54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70ACE1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7A50FD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tcW w:w="990" w:type="dxa"/>
            <w:vAlign w:val="center"/>
          </w:tcPr>
          <w:p w14:paraId="025CF49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31EE2C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EF859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9E4449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28868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</w:t>
            </w:r>
          </w:p>
        </w:tc>
        <w:tc>
          <w:tcPr>
            <w:tcW w:w="707" w:type="dxa"/>
            <w:vAlign w:val="center"/>
          </w:tcPr>
          <w:p w14:paraId="4EBD1CC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805687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8662B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86087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  <w:tc>
          <w:tcPr>
            <w:tcW w:w="713" w:type="dxa"/>
            <w:vAlign w:val="center"/>
          </w:tcPr>
          <w:p w14:paraId="5900362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29ECA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</w:t>
            </w:r>
          </w:p>
        </w:tc>
      </w:tr>
      <w:tr w:rsidR="00983917" w14:paraId="612824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E45D6C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E0EED9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1D37C2F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990" w:type="dxa"/>
            <w:vAlign w:val="center"/>
          </w:tcPr>
          <w:p w14:paraId="7F403AA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E17E5B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D4D32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0B677E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22E43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  <w:tc>
          <w:tcPr>
            <w:tcW w:w="707" w:type="dxa"/>
            <w:vAlign w:val="center"/>
          </w:tcPr>
          <w:p w14:paraId="7C99B8C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053210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270F4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826C7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</w:t>
            </w:r>
          </w:p>
        </w:tc>
        <w:tc>
          <w:tcPr>
            <w:tcW w:w="713" w:type="dxa"/>
            <w:vAlign w:val="center"/>
          </w:tcPr>
          <w:p w14:paraId="2788D2C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09E1C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</w:t>
            </w:r>
          </w:p>
        </w:tc>
      </w:tr>
      <w:tr w:rsidR="00983917" w14:paraId="71011E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1F6ACD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512E76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1170459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8.86</w:t>
            </w:r>
          </w:p>
        </w:tc>
        <w:tc>
          <w:tcPr>
            <w:tcW w:w="990" w:type="dxa"/>
            <w:vAlign w:val="center"/>
          </w:tcPr>
          <w:p w14:paraId="1B2AEB8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89A77E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F7AFC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11FB96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18F9F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tcW w:w="707" w:type="dxa"/>
            <w:vAlign w:val="center"/>
          </w:tcPr>
          <w:p w14:paraId="1E3A462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CA1522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DA81A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ACE6C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  <w:tc>
          <w:tcPr>
            <w:tcW w:w="713" w:type="dxa"/>
            <w:vAlign w:val="center"/>
          </w:tcPr>
          <w:p w14:paraId="441ECEA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EA3BB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</w:tc>
      </w:tr>
      <w:tr w:rsidR="00983917" w14:paraId="3A53EE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09E039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EBBFC0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B2808C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5.45</w:t>
            </w:r>
          </w:p>
        </w:tc>
        <w:tc>
          <w:tcPr>
            <w:tcW w:w="990" w:type="dxa"/>
            <w:vAlign w:val="center"/>
          </w:tcPr>
          <w:p w14:paraId="09E6C1C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74A5655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2E416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18F00A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19CFE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07" w:type="dxa"/>
            <w:vAlign w:val="center"/>
          </w:tcPr>
          <w:p w14:paraId="7749AFD9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EC1D5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2EF9E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362EE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13" w:type="dxa"/>
            <w:vAlign w:val="center"/>
          </w:tcPr>
          <w:p w14:paraId="2FB2CDF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93E8B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983917" w14:paraId="1A6701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E9EBCB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07B332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77266F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15.97</w:t>
            </w:r>
          </w:p>
        </w:tc>
        <w:tc>
          <w:tcPr>
            <w:tcW w:w="990" w:type="dxa"/>
            <w:vAlign w:val="center"/>
          </w:tcPr>
          <w:p w14:paraId="2AE42D5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0EABBA1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0E141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02672A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08591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07" w:type="dxa"/>
            <w:vAlign w:val="center"/>
          </w:tcPr>
          <w:p w14:paraId="514E8F9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E74B3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3DD2D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CDD1E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13" w:type="dxa"/>
            <w:vAlign w:val="center"/>
          </w:tcPr>
          <w:p w14:paraId="7DFB52C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A47D4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983917" w14:paraId="44B9DB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C0F772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E1CC46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E6656A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716E12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3C7FCD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3AB67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77CE1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2981A0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5E9EF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05E47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19940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D5177C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6C40C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8FE742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697</w:t>
            </w:r>
          </w:p>
        </w:tc>
      </w:tr>
      <w:tr w:rsidR="00983917" w14:paraId="519A7F8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91ECD20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DB0084A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53AB33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21.40</w:t>
            </w:r>
          </w:p>
        </w:tc>
        <w:tc>
          <w:tcPr>
            <w:tcW w:w="990" w:type="dxa"/>
            <w:vAlign w:val="center"/>
          </w:tcPr>
          <w:p w14:paraId="37F8E3A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2430FE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C609A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56C30D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9B842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212.0</w:t>
            </w:r>
          </w:p>
        </w:tc>
        <w:tc>
          <w:tcPr>
            <w:tcW w:w="707" w:type="dxa"/>
            <w:vAlign w:val="center"/>
          </w:tcPr>
          <w:p w14:paraId="232974E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77A11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6C870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864D2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212.0</w:t>
            </w:r>
          </w:p>
        </w:tc>
        <w:tc>
          <w:tcPr>
            <w:tcW w:w="713" w:type="dxa"/>
            <w:vAlign w:val="center"/>
          </w:tcPr>
          <w:p w14:paraId="5149961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0F1B6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212.0</w:t>
            </w:r>
          </w:p>
        </w:tc>
      </w:tr>
      <w:tr w:rsidR="00983917" w14:paraId="75244B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1C3537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325585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E07C7A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12.43</w:t>
            </w:r>
          </w:p>
        </w:tc>
        <w:tc>
          <w:tcPr>
            <w:tcW w:w="990" w:type="dxa"/>
            <w:vAlign w:val="center"/>
          </w:tcPr>
          <w:p w14:paraId="3B83209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0853ED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C92BC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AA1516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BD9E2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179.1</w:t>
            </w:r>
          </w:p>
        </w:tc>
        <w:tc>
          <w:tcPr>
            <w:tcW w:w="707" w:type="dxa"/>
            <w:vAlign w:val="center"/>
          </w:tcPr>
          <w:p w14:paraId="1A697A7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B8BEC7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FB64C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55EE1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170.2</w:t>
            </w:r>
          </w:p>
        </w:tc>
        <w:tc>
          <w:tcPr>
            <w:tcW w:w="713" w:type="dxa"/>
            <w:vAlign w:val="center"/>
          </w:tcPr>
          <w:p w14:paraId="2F9B293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8811E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170.2</w:t>
            </w:r>
          </w:p>
        </w:tc>
      </w:tr>
      <w:tr w:rsidR="00983917" w14:paraId="7677DC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6D589B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ECEFF9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71BF101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990" w:type="dxa"/>
            <w:vAlign w:val="center"/>
          </w:tcPr>
          <w:p w14:paraId="49D99DD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C885C2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64510D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2A4414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682E1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  <w:tc>
          <w:tcPr>
            <w:tcW w:w="707" w:type="dxa"/>
            <w:vAlign w:val="center"/>
          </w:tcPr>
          <w:p w14:paraId="51BCC2C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518A373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7640A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9A4B0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169.8</w:t>
            </w:r>
          </w:p>
        </w:tc>
        <w:tc>
          <w:tcPr>
            <w:tcW w:w="713" w:type="dxa"/>
            <w:vAlign w:val="center"/>
          </w:tcPr>
          <w:p w14:paraId="0F3D7D5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FE9A7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169.8</w:t>
            </w:r>
          </w:p>
        </w:tc>
      </w:tr>
      <w:tr w:rsidR="00983917" w14:paraId="6847BD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51548F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25ED0F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30041CB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8.86</w:t>
            </w:r>
          </w:p>
        </w:tc>
        <w:tc>
          <w:tcPr>
            <w:tcW w:w="990" w:type="dxa"/>
            <w:vAlign w:val="center"/>
          </w:tcPr>
          <w:p w14:paraId="28CE37C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A3F8A7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2AFCCA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D4AD8D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6D967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127.7</w:t>
            </w:r>
          </w:p>
        </w:tc>
        <w:tc>
          <w:tcPr>
            <w:tcW w:w="707" w:type="dxa"/>
            <w:vAlign w:val="center"/>
          </w:tcPr>
          <w:p w14:paraId="6631E52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330597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E402D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4DD43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134.1</w:t>
            </w:r>
          </w:p>
        </w:tc>
        <w:tc>
          <w:tcPr>
            <w:tcW w:w="713" w:type="dxa"/>
            <w:vAlign w:val="center"/>
          </w:tcPr>
          <w:p w14:paraId="42D2065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4AD7D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134.1</w:t>
            </w:r>
          </w:p>
        </w:tc>
      </w:tr>
      <w:tr w:rsidR="00983917" w14:paraId="5CE491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42B7DC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943BC0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EC523D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5.41</w:t>
            </w:r>
          </w:p>
        </w:tc>
        <w:tc>
          <w:tcPr>
            <w:tcW w:w="990" w:type="dxa"/>
            <w:vAlign w:val="center"/>
          </w:tcPr>
          <w:p w14:paraId="2BFDE3C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618F56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8A762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8E2E5C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95943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07" w:type="dxa"/>
            <w:vAlign w:val="center"/>
          </w:tcPr>
          <w:p w14:paraId="5C6450DB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F7ECEF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D647F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93F36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713" w:type="dxa"/>
            <w:vAlign w:val="center"/>
          </w:tcPr>
          <w:p w14:paraId="3FEE598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ECEA4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</w:tr>
      <w:tr w:rsidR="00983917" w14:paraId="39BB2D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9C1D85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2553B4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208F8C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15.98</w:t>
            </w:r>
          </w:p>
        </w:tc>
        <w:tc>
          <w:tcPr>
            <w:tcW w:w="990" w:type="dxa"/>
            <w:vAlign w:val="center"/>
          </w:tcPr>
          <w:p w14:paraId="5D3DDD9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424" w:type="dxa"/>
            <w:vAlign w:val="center"/>
          </w:tcPr>
          <w:p w14:paraId="2969B85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D222C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38CC3B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A3E4A9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07" w:type="dxa"/>
            <w:vAlign w:val="center"/>
          </w:tcPr>
          <w:p w14:paraId="02C0FC7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0A1569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849D8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9C226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tcW w:w="713" w:type="dxa"/>
            <w:vAlign w:val="center"/>
          </w:tcPr>
          <w:p w14:paraId="1ADFB10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96AEC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:rsidR="00983917" w14:paraId="28750A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C11C58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69459D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A09C9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8A3E66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2CAFB4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017727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8E3F1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217B16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FE422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23C4AF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1521D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C16C0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65A713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B5D33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812</w:t>
            </w:r>
          </w:p>
        </w:tc>
      </w:tr>
      <w:tr w:rsidR="00983917" w14:paraId="54BFA64E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D2C0CD3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0DF4D6E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E4B350" w14:textId="77777777" w:rsidR="00983917" w:rsidRDefault="00EB2B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8803</w:t>
            </w:r>
          </w:p>
        </w:tc>
      </w:tr>
      <w:tr w:rsidR="00983917" w14:paraId="09E6889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75BD88C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客厅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98F675F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D7D92A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37.62</w:t>
            </w:r>
          </w:p>
        </w:tc>
        <w:tc>
          <w:tcPr>
            <w:tcW w:w="990" w:type="dxa"/>
            <w:vAlign w:val="center"/>
          </w:tcPr>
          <w:p w14:paraId="25702DA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B93DB0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4644F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CD115D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3EDB7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542.2</w:t>
            </w:r>
          </w:p>
        </w:tc>
        <w:tc>
          <w:tcPr>
            <w:tcW w:w="707" w:type="dxa"/>
            <w:vAlign w:val="center"/>
          </w:tcPr>
          <w:p w14:paraId="0275B39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877F93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A02D1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EDA23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515.1</w:t>
            </w:r>
          </w:p>
        </w:tc>
        <w:tc>
          <w:tcPr>
            <w:tcW w:w="713" w:type="dxa"/>
            <w:vAlign w:val="center"/>
          </w:tcPr>
          <w:p w14:paraId="5B75FFC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E2A52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515.1</w:t>
            </w:r>
          </w:p>
        </w:tc>
      </w:tr>
      <w:tr w:rsidR="00983917" w14:paraId="1627A1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11A30C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A90009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D73631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30.15</w:t>
            </w:r>
          </w:p>
        </w:tc>
        <w:tc>
          <w:tcPr>
            <w:tcW w:w="990" w:type="dxa"/>
            <w:vAlign w:val="center"/>
          </w:tcPr>
          <w:p w14:paraId="6EAC382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FF2F3C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7E06F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BDDC8A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67C53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742.9</w:t>
            </w:r>
          </w:p>
        </w:tc>
        <w:tc>
          <w:tcPr>
            <w:tcW w:w="707" w:type="dxa"/>
            <w:vAlign w:val="center"/>
          </w:tcPr>
          <w:p w14:paraId="06050C2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AFC06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743A6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F07FB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742.9</w:t>
            </w:r>
          </w:p>
        </w:tc>
        <w:tc>
          <w:tcPr>
            <w:tcW w:w="713" w:type="dxa"/>
            <w:vAlign w:val="center"/>
          </w:tcPr>
          <w:p w14:paraId="61607F9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0AFA0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742.9</w:t>
            </w:r>
          </w:p>
        </w:tc>
      </w:tr>
      <w:tr w:rsidR="00983917" w14:paraId="0D6A43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76666D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44253D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7554D2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5E7CDF2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788BD4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D2CAF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8C0AAE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69964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  <w:tc>
          <w:tcPr>
            <w:tcW w:w="707" w:type="dxa"/>
            <w:vAlign w:val="center"/>
          </w:tcPr>
          <w:p w14:paraId="57B7996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85F73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6AB6A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EEEAA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  <w:tc>
          <w:tcPr>
            <w:tcW w:w="713" w:type="dxa"/>
            <w:vAlign w:val="center"/>
          </w:tcPr>
          <w:p w14:paraId="5BADFB4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8D225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</w:tr>
      <w:tr w:rsidR="00983917" w14:paraId="301E93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A31FE8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0BD475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9E269C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5E0149B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274E6E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CC64A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13DF7A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5319E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145.2</w:t>
            </w:r>
          </w:p>
        </w:tc>
        <w:tc>
          <w:tcPr>
            <w:tcW w:w="707" w:type="dxa"/>
            <w:vAlign w:val="center"/>
          </w:tcPr>
          <w:p w14:paraId="2C15E1B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8178F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0A276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971A9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145.2</w:t>
            </w:r>
          </w:p>
        </w:tc>
        <w:tc>
          <w:tcPr>
            <w:tcW w:w="713" w:type="dxa"/>
            <w:vAlign w:val="center"/>
          </w:tcPr>
          <w:p w14:paraId="47E43A8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A6D3F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145.2</w:t>
            </w:r>
          </w:p>
        </w:tc>
      </w:tr>
      <w:tr w:rsidR="00983917" w14:paraId="600691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FB6DC1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AE4268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736599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30.78</w:t>
            </w:r>
          </w:p>
        </w:tc>
        <w:tc>
          <w:tcPr>
            <w:tcW w:w="990" w:type="dxa"/>
            <w:vAlign w:val="center"/>
          </w:tcPr>
          <w:p w14:paraId="3B17A61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54C591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03785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92B798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E2933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304.9</w:t>
            </w:r>
          </w:p>
        </w:tc>
        <w:tc>
          <w:tcPr>
            <w:tcW w:w="707" w:type="dxa"/>
            <w:vAlign w:val="center"/>
          </w:tcPr>
          <w:p w14:paraId="7636E7B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645AE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0040D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C4215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304.9</w:t>
            </w:r>
          </w:p>
        </w:tc>
        <w:tc>
          <w:tcPr>
            <w:tcW w:w="713" w:type="dxa"/>
            <w:vAlign w:val="center"/>
          </w:tcPr>
          <w:p w14:paraId="1F3EF68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841AD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304.9</w:t>
            </w:r>
          </w:p>
        </w:tc>
      </w:tr>
      <w:tr w:rsidR="00983917" w14:paraId="3F86C2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1194C9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85EBC3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4B284B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9A111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48F349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E1616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621FA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6634B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006C7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4D652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2F2A5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773D6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7B089B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0615F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1843</w:t>
            </w:r>
          </w:p>
        </w:tc>
      </w:tr>
      <w:tr w:rsidR="00983917" w14:paraId="3C20B3D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FEE4911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375CE2A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39731BE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25.89</w:t>
            </w:r>
          </w:p>
        </w:tc>
        <w:tc>
          <w:tcPr>
            <w:tcW w:w="990" w:type="dxa"/>
            <w:vAlign w:val="center"/>
          </w:tcPr>
          <w:p w14:paraId="1002C71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59D549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C3E3E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90AD8B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29402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373.2</w:t>
            </w:r>
          </w:p>
        </w:tc>
        <w:tc>
          <w:tcPr>
            <w:tcW w:w="707" w:type="dxa"/>
            <w:vAlign w:val="center"/>
          </w:tcPr>
          <w:p w14:paraId="298FA15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062D59C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D9F29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3CA01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317.2</w:t>
            </w:r>
          </w:p>
        </w:tc>
        <w:tc>
          <w:tcPr>
            <w:tcW w:w="713" w:type="dxa"/>
            <w:vAlign w:val="center"/>
          </w:tcPr>
          <w:p w14:paraId="18D74BC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8309E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317.2</w:t>
            </w:r>
          </w:p>
        </w:tc>
      </w:tr>
      <w:tr w:rsidR="00983917" w14:paraId="49CB66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A145A2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F9269A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74AB81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9.26</w:t>
            </w:r>
          </w:p>
        </w:tc>
        <w:tc>
          <w:tcPr>
            <w:tcW w:w="990" w:type="dxa"/>
            <w:vAlign w:val="center"/>
          </w:tcPr>
          <w:p w14:paraId="0886060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8A21E2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6A747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502AD9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CAEBE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tcW w:w="707" w:type="dxa"/>
            <w:vAlign w:val="center"/>
          </w:tcPr>
          <w:p w14:paraId="3DC7BED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F0855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3724A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87002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  <w:tc>
          <w:tcPr>
            <w:tcW w:w="713" w:type="dxa"/>
            <w:vAlign w:val="center"/>
          </w:tcPr>
          <w:p w14:paraId="4C1DA2F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01028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228.1</w:t>
            </w:r>
          </w:p>
        </w:tc>
      </w:tr>
      <w:tr w:rsidR="00983917" w14:paraId="27574A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1B20AB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C0F791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7E65F6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3BE6B14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1C2C003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10BE0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057FFE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00C1B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07" w:type="dxa"/>
            <w:vAlign w:val="center"/>
          </w:tcPr>
          <w:p w14:paraId="17156FC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6E633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E1E03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64967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13" w:type="dxa"/>
            <w:vAlign w:val="center"/>
          </w:tcPr>
          <w:p w14:paraId="3AEE562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6C3C6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</w:tr>
      <w:tr w:rsidR="00983917" w14:paraId="59D29B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D160EB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800A76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41E2AB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459336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D16B5F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50792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943FF7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AC6A9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07" w:type="dxa"/>
            <w:vAlign w:val="center"/>
          </w:tcPr>
          <w:p w14:paraId="218143E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717895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FC382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0210F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1150EE4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D1F5E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983917" w14:paraId="6B83EC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A9D9C9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14F3D9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8DBA12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16.48</w:t>
            </w:r>
          </w:p>
        </w:tc>
        <w:tc>
          <w:tcPr>
            <w:tcW w:w="990" w:type="dxa"/>
            <w:vAlign w:val="center"/>
          </w:tcPr>
          <w:p w14:paraId="4CC310E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26CCB7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C70BC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91C49F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4EF6D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tcW w:w="707" w:type="dxa"/>
            <w:vAlign w:val="center"/>
          </w:tcPr>
          <w:p w14:paraId="2960ECC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668512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FD39B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9C6D2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tcW w:w="713" w:type="dxa"/>
            <w:vAlign w:val="center"/>
          </w:tcPr>
          <w:p w14:paraId="7F13A62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DA79E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</w:tr>
      <w:tr w:rsidR="00983917" w14:paraId="3F4489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06C44B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A5597A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F6643D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1452A2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56F156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95C8B7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4217A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4934A2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9068C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104D2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6D5147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D3BE6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3D26D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707549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871</w:t>
            </w:r>
          </w:p>
        </w:tc>
      </w:tr>
      <w:tr w:rsidR="00983917" w14:paraId="2BAA407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34DAF40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48F22F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77FB6F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tcW w:w="990" w:type="dxa"/>
            <w:vAlign w:val="center"/>
          </w:tcPr>
          <w:p w14:paraId="4999E21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F82679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8CCD54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51F2BA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DAB99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342.4</w:t>
            </w:r>
          </w:p>
        </w:tc>
        <w:tc>
          <w:tcPr>
            <w:tcW w:w="707" w:type="dxa"/>
            <w:vAlign w:val="center"/>
          </w:tcPr>
          <w:p w14:paraId="5D0E2BA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03AE353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3C164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2FB4C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325.3</w:t>
            </w:r>
          </w:p>
        </w:tc>
        <w:tc>
          <w:tcPr>
            <w:tcW w:w="713" w:type="dxa"/>
            <w:vAlign w:val="center"/>
          </w:tcPr>
          <w:p w14:paraId="623804D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1ED3A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325.3</w:t>
            </w:r>
          </w:p>
        </w:tc>
      </w:tr>
      <w:tr w:rsidR="00983917" w14:paraId="42B016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785280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01CB98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BEC70E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13.19</w:t>
            </w:r>
          </w:p>
        </w:tc>
        <w:tc>
          <w:tcPr>
            <w:tcW w:w="990" w:type="dxa"/>
            <w:vAlign w:val="center"/>
          </w:tcPr>
          <w:p w14:paraId="38B4B40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76B1D2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49316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9F877D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1B050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324.9</w:t>
            </w:r>
          </w:p>
        </w:tc>
        <w:tc>
          <w:tcPr>
            <w:tcW w:w="707" w:type="dxa"/>
            <w:vAlign w:val="center"/>
          </w:tcPr>
          <w:p w14:paraId="639D53D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A5EE5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B46E6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FBF1C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324.9</w:t>
            </w:r>
          </w:p>
        </w:tc>
        <w:tc>
          <w:tcPr>
            <w:tcW w:w="713" w:type="dxa"/>
            <w:vAlign w:val="center"/>
          </w:tcPr>
          <w:p w14:paraId="61775E5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6C3EC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324.9</w:t>
            </w:r>
          </w:p>
        </w:tc>
      </w:tr>
      <w:tr w:rsidR="00983917" w14:paraId="785719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519E09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28BFD8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C54B5F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48D6496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FCAF1D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ACEE3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03BB2C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45A33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07" w:type="dxa"/>
            <w:vAlign w:val="center"/>
          </w:tcPr>
          <w:p w14:paraId="5392DCD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2F84A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01560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4F514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13" w:type="dxa"/>
            <w:vAlign w:val="center"/>
          </w:tcPr>
          <w:p w14:paraId="31EE8DF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C9809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</w:tr>
      <w:tr w:rsidR="00983917" w14:paraId="225803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825ACC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E20B5D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1DAE50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7590E2C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258F72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0DC38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D129BE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F4F8C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07" w:type="dxa"/>
            <w:vAlign w:val="center"/>
          </w:tcPr>
          <w:p w14:paraId="09F841F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081EA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8D297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7D700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2740CC8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F287F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983917" w14:paraId="32ECC1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8272C4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7996FB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BA1E37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90" w:type="dxa"/>
            <w:vAlign w:val="center"/>
          </w:tcPr>
          <w:p w14:paraId="5CA1171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B00922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F4654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DDDE64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D70B7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  <w:tc>
          <w:tcPr>
            <w:tcW w:w="707" w:type="dxa"/>
            <w:vAlign w:val="center"/>
          </w:tcPr>
          <w:p w14:paraId="78DF31A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8210F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D1C07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D0EB1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  <w:tc>
          <w:tcPr>
            <w:tcW w:w="713" w:type="dxa"/>
            <w:vAlign w:val="center"/>
          </w:tcPr>
          <w:p w14:paraId="3FD8DAF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54A28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</w:tr>
      <w:tr w:rsidR="00983917" w14:paraId="7F3F93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D6B9AB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9DA24C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9681AE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DCA28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52E42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06F22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856BB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981E3E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111D5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A049B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38852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5A539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45708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FB502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1005</w:t>
            </w:r>
          </w:p>
        </w:tc>
      </w:tr>
      <w:tr w:rsidR="00983917" w14:paraId="5F62657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50AAEE1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5E3C0AF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D63D65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19.50</w:t>
            </w:r>
          </w:p>
        </w:tc>
        <w:tc>
          <w:tcPr>
            <w:tcW w:w="990" w:type="dxa"/>
            <w:vAlign w:val="center"/>
          </w:tcPr>
          <w:p w14:paraId="0A22762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71AEED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49649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DA45DA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A8B77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281.1</w:t>
            </w:r>
          </w:p>
        </w:tc>
        <w:tc>
          <w:tcPr>
            <w:tcW w:w="707" w:type="dxa"/>
            <w:vAlign w:val="center"/>
          </w:tcPr>
          <w:p w14:paraId="6494139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FC1931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352C3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EDA5F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  <w:tc>
          <w:tcPr>
            <w:tcW w:w="713" w:type="dxa"/>
            <w:vAlign w:val="center"/>
          </w:tcPr>
          <w:p w14:paraId="22052E8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D7C30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295.1</w:t>
            </w:r>
          </w:p>
        </w:tc>
      </w:tr>
      <w:tr w:rsidR="00983917" w14:paraId="3294A6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DAA832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736194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2473355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tcW w:w="990" w:type="dxa"/>
            <w:vAlign w:val="center"/>
          </w:tcPr>
          <w:p w14:paraId="72D15A5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48477E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F7C15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3C0EED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97657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399.5</w:t>
            </w:r>
          </w:p>
        </w:tc>
        <w:tc>
          <w:tcPr>
            <w:tcW w:w="707" w:type="dxa"/>
            <w:vAlign w:val="center"/>
          </w:tcPr>
          <w:p w14:paraId="7A1CDC1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033AE5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B395E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895F2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379.5</w:t>
            </w:r>
          </w:p>
        </w:tc>
        <w:tc>
          <w:tcPr>
            <w:tcW w:w="713" w:type="dxa"/>
            <w:vAlign w:val="center"/>
          </w:tcPr>
          <w:p w14:paraId="4615596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12A6C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379.5</w:t>
            </w:r>
          </w:p>
        </w:tc>
      </w:tr>
      <w:tr w:rsidR="00983917" w14:paraId="2797F9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D04BD6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FA1527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250A4CC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1730B02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1E1DE8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2269D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0420DB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14949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  <w:tc>
          <w:tcPr>
            <w:tcW w:w="707" w:type="dxa"/>
            <w:vAlign w:val="center"/>
          </w:tcPr>
          <w:p w14:paraId="7D9676B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05469D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6C918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16D12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  <w:tc>
          <w:tcPr>
            <w:tcW w:w="713" w:type="dxa"/>
            <w:vAlign w:val="center"/>
          </w:tcPr>
          <w:p w14:paraId="3F620C4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7E9E9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</w:tr>
      <w:tr w:rsidR="00983917" w14:paraId="5363CF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4C79A0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E2B0D6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FA6E70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9.21</w:t>
            </w:r>
          </w:p>
        </w:tc>
        <w:tc>
          <w:tcPr>
            <w:tcW w:w="990" w:type="dxa"/>
            <w:vAlign w:val="center"/>
          </w:tcPr>
          <w:p w14:paraId="50FA810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5343F2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66DC8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5273DC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7AA6A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226.9</w:t>
            </w:r>
          </w:p>
        </w:tc>
        <w:tc>
          <w:tcPr>
            <w:tcW w:w="707" w:type="dxa"/>
            <w:vAlign w:val="center"/>
          </w:tcPr>
          <w:p w14:paraId="6557618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4464C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EDC35F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0EF34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226.9</w:t>
            </w:r>
          </w:p>
        </w:tc>
        <w:tc>
          <w:tcPr>
            <w:tcW w:w="713" w:type="dxa"/>
            <w:vAlign w:val="center"/>
          </w:tcPr>
          <w:p w14:paraId="4597237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3842B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226.9</w:t>
            </w:r>
          </w:p>
        </w:tc>
      </w:tr>
      <w:tr w:rsidR="00983917" w14:paraId="5852E5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12BE9D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276A3E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423CB3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5C384FD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75B571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29472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89C752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47DB1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07" w:type="dxa"/>
            <w:vAlign w:val="center"/>
          </w:tcPr>
          <w:p w14:paraId="50AC237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D99BF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40553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12627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13" w:type="dxa"/>
            <w:vAlign w:val="center"/>
          </w:tcPr>
          <w:p w14:paraId="3C586B9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252D9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</w:tr>
      <w:tr w:rsidR="00983917" w14:paraId="3D1CB4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3F266C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B20980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D234E8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E88D23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1F51F6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C3B98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6B1E9A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5CA10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07" w:type="dxa"/>
            <w:vAlign w:val="center"/>
          </w:tcPr>
          <w:p w14:paraId="769B483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2E2D5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8D2CE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0087C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7265289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D41B0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983917" w14:paraId="782CF5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467D9B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4D5FA0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B5A5F6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16.42</w:t>
            </w:r>
          </w:p>
        </w:tc>
        <w:tc>
          <w:tcPr>
            <w:tcW w:w="990" w:type="dxa"/>
            <w:vAlign w:val="center"/>
          </w:tcPr>
          <w:p w14:paraId="450BE4C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454ED7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9264D5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D71C01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E4440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tcW w:w="707" w:type="dxa"/>
            <w:vAlign w:val="center"/>
          </w:tcPr>
          <w:p w14:paraId="1313519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2D971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09747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C6CF4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tcW w:w="713" w:type="dxa"/>
            <w:vAlign w:val="center"/>
          </w:tcPr>
          <w:p w14:paraId="2A0AB7E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3DDBF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</w:tr>
      <w:tr w:rsidR="00983917" w14:paraId="074719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D1A294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570B90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E6380A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4AA13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17971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0B4A1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25D87B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EE99C9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8E8937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32CA9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93B56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A2745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557A6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46A57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983917" w14:paraId="62E101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9CD338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5FF452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02CB39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DF3BFB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B0DB67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1E439B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14709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313909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65EDC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F60C20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FFE6B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42334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B6D58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2AA3F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1557</w:t>
            </w:r>
          </w:p>
        </w:tc>
      </w:tr>
      <w:tr w:rsidR="00983917" w14:paraId="2C38A6C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CF95813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4B4C5B7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1611DE3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tcW w:w="990" w:type="dxa"/>
            <w:vAlign w:val="center"/>
          </w:tcPr>
          <w:p w14:paraId="4686AA9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74A343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C152D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7947C9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67C8F5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399.5</w:t>
            </w:r>
          </w:p>
        </w:tc>
        <w:tc>
          <w:tcPr>
            <w:tcW w:w="707" w:type="dxa"/>
            <w:vAlign w:val="center"/>
          </w:tcPr>
          <w:p w14:paraId="4392BD9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6F8109C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61C82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4943E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379.5</w:t>
            </w:r>
          </w:p>
        </w:tc>
        <w:tc>
          <w:tcPr>
            <w:tcW w:w="713" w:type="dxa"/>
            <w:vAlign w:val="center"/>
          </w:tcPr>
          <w:p w14:paraId="73BFFCA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4C111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379.5</w:t>
            </w:r>
          </w:p>
        </w:tc>
      </w:tr>
      <w:tr w:rsidR="00983917" w14:paraId="1A58B4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61F635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2F1CA9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36B24D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tcW w:w="990" w:type="dxa"/>
            <w:vAlign w:val="center"/>
          </w:tcPr>
          <w:p w14:paraId="2071DED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B7FC76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11DC0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8333DC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D4F1F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371.0</w:t>
            </w:r>
          </w:p>
        </w:tc>
        <w:tc>
          <w:tcPr>
            <w:tcW w:w="707" w:type="dxa"/>
            <w:vAlign w:val="center"/>
          </w:tcPr>
          <w:p w14:paraId="3452E0C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6A86028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1C569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323B9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315.3</w:t>
            </w:r>
          </w:p>
        </w:tc>
        <w:tc>
          <w:tcPr>
            <w:tcW w:w="713" w:type="dxa"/>
            <w:vAlign w:val="center"/>
          </w:tcPr>
          <w:p w14:paraId="1623EE5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7A353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315.3</w:t>
            </w:r>
          </w:p>
        </w:tc>
      </w:tr>
      <w:tr w:rsidR="00983917" w14:paraId="58227D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0FC3F2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DCF3C7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A81037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8.73</w:t>
            </w:r>
          </w:p>
        </w:tc>
        <w:tc>
          <w:tcPr>
            <w:tcW w:w="990" w:type="dxa"/>
            <w:vAlign w:val="center"/>
          </w:tcPr>
          <w:p w14:paraId="126ED4E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0EA989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ED415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2F1321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1BD47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215.1</w:t>
            </w:r>
          </w:p>
        </w:tc>
        <w:tc>
          <w:tcPr>
            <w:tcW w:w="707" w:type="dxa"/>
            <w:vAlign w:val="center"/>
          </w:tcPr>
          <w:p w14:paraId="78B2622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6C16E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B6B63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7A2FC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215.1</w:t>
            </w:r>
          </w:p>
        </w:tc>
        <w:tc>
          <w:tcPr>
            <w:tcW w:w="713" w:type="dxa"/>
            <w:vAlign w:val="center"/>
          </w:tcPr>
          <w:p w14:paraId="1187DB8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FDBC0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215.1</w:t>
            </w:r>
          </w:p>
        </w:tc>
      </w:tr>
      <w:tr w:rsidR="00983917" w14:paraId="3456F9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27441D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6CE04F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2E5ED0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tcW w:w="990" w:type="dxa"/>
            <w:vAlign w:val="center"/>
          </w:tcPr>
          <w:p w14:paraId="49C2CD1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1435B0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008F53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2B308C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63B78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tcW w:w="707" w:type="dxa"/>
            <w:vAlign w:val="center"/>
          </w:tcPr>
          <w:p w14:paraId="01852AC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C6379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501B1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2B0D7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  <w:tc>
          <w:tcPr>
            <w:tcW w:w="713" w:type="dxa"/>
            <w:vAlign w:val="center"/>
          </w:tcPr>
          <w:p w14:paraId="5DAFF06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A6BAB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112.3</w:t>
            </w:r>
          </w:p>
        </w:tc>
      </w:tr>
      <w:tr w:rsidR="00983917" w14:paraId="4FB517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B30023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18FB1B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E66241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F831B6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3BF668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CE468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473927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C5A8C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07" w:type="dxa"/>
            <w:vAlign w:val="center"/>
          </w:tcPr>
          <w:p w14:paraId="19E8DAA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1A0D8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8565A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99BCA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57E7AF6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4106F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983917" w14:paraId="7EDD3A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63FC5F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D5AC78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746370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990" w:type="dxa"/>
            <w:vAlign w:val="center"/>
          </w:tcPr>
          <w:p w14:paraId="3BBB0E8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228D68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BA436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BB8516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18DDB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162.3</w:t>
            </w:r>
          </w:p>
        </w:tc>
        <w:tc>
          <w:tcPr>
            <w:tcW w:w="707" w:type="dxa"/>
            <w:vAlign w:val="center"/>
          </w:tcPr>
          <w:p w14:paraId="59FDF5B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C8579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D4AA6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99D89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162.3</w:t>
            </w:r>
          </w:p>
        </w:tc>
        <w:tc>
          <w:tcPr>
            <w:tcW w:w="713" w:type="dxa"/>
            <w:vAlign w:val="center"/>
          </w:tcPr>
          <w:p w14:paraId="34178C1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657F9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162.3</w:t>
            </w:r>
          </w:p>
        </w:tc>
      </w:tr>
      <w:tr w:rsidR="00983917" w14:paraId="29BD0D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265825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102C6D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1853927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EEE41B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5B09C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93F56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3B75B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20F2B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0CE1A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3A795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4E1A7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59CD27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20120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61887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1257</w:t>
            </w:r>
          </w:p>
        </w:tc>
      </w:tr>
      <w:tr w:rsidR="00983917" w14:paraId="3E070F6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4CC2EFD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8337D59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A5C863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90" w:type="dxa"/>
            <w:vAlign w:val="center"/>
          </w:tcPr>
          <w:p w14:paraId="3A95BF6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DDBA61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7F562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619374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69F36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280.2</w:t>
            </w:r>
          </w:p>
        </w:tc>
        <w:tc>
          <w:tcPr>
            <w:tcW w:w="707" w:type="dxa"/>
            <w:vAlign w:val="center"/>
          </w:tcPr>
          <w:p w14:paraId="0BABD67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A4F6C7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011E3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F22AE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294.2</w:t>
            </w:r>
          </w:p>
        </w:tc>
        <w:tc>
          <w:tcPr>
            <w:tcW w:w="713" w:type="dxa"/>
            <w:vAlign w:val="center"/>
          </w:tcPr>
          <w:p w14:paraId="4A63EB5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47DD7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294.2</w:t>
            </w:r>
          </w:p>
        </w:tc>
      </w:tr>
      <w:tr w:rsidR="00983917" w14:paraId="31A6DA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E74DEB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A5063D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70ED322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56A9831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01603E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A0C83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E2E36F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FF1F5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314.5</w:t>
            </w:r>
          </w:p>
        </w:tc>
        <w:tc>
          <w:tcPr>
            <w:tcW w:w="707" w:type="dxa"/>
            <w:vAlign w:val="center"/>
          </w:tcPr>
          <w:p w14:paraId="2F61E0E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8FE2D1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150BD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744FA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  <w:tc>
          <w:tcPr>
            <w:tcW w:w="713" w:type="dxa"/>
            <w:vAlign w:val="center"/>
          </w:tcPr>
          <w:p w14:paraId="7D20D95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3EBB5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330.2</w:t>
            </w:r>
          </w:p>
        </w:tc>
      </w:tr>
      <w:tr w:rsidR="00983917" w14:paraId="494A27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0D69EE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A5D163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E5E9B7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tcW w:w="990" w:type="dxa"/>
            <w:vAlign w:val="center"/>
          </w:tcPr>
          <w:p w14:paraId="3E7E9ED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AA04E9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2F397F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61A103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EDB36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226.2</w:t>
            </w:r>
          </w:p>
        </w:tc>
        <w:tc>
          <w:tcPr>
            <w:tcW w:w="707" w:type="dxa"/>
            <w:vAlign w:val="center"/>
          </w:tcPr>
          <w:p w14:paraId="4A08359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FC73B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EF099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50D4B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226.2</w:t>
            </w:r>
          </w:p>
        </w:tc>
        <w:tc>
          <w:tcPr>
            <w:tcW w:w="713" w:type="dxa"/>
            <w:vAlign w:val="center"/>
          </w:tcPr>
          <w:p w14:paraId="0AFCE33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A5AF7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226.2</w:t>
            </w:r>
          </w:p>
        </w:tc>
      </w:tr>
      <w:tr w:rsidR="00983917" w14:paraId="3FF54ED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DD1216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0BAE1D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323330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386958A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3C79DE1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4A351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BE4265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A0007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07" w:type="dxa"/>
            <w:vAlign w:val="center"/>
          </w:tcPr>
          <w:p w14:paraId="673FCBC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7A2BD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F0FC6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0FA35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13" w:type="dxa"/>
            <w:vAlign w:val="center"/>
          </w:tcPr>
          <w:p w14:paraId="24FAACC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C33C8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</w:tr>
      <w:tr w:rsidR="00983917" w14:paraId="4FFFC8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DEABD4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72CB6B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3F294D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C442B0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E33BD9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FCB14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629DAD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BC5E9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07" w:type="dxa"/>
            <w:vAlign w:val="center"/>
          </w:tcPr>
          <w:p w14:paraId="0B85987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366C9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EFA2A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3FF8C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1237936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1FB21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983917" w14:paraId="008B42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C0FC8B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A5267A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AC2093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16.38</w:t>
            </w:r>
          </w:p>
        </w:tc>
        <w:tc>
          <w:tcPr>
            <w:tcW w:w="990" w:type="dxa"/>
            <w:vAlign w:val="center"/>
          </w:tcPr>
          <w:p w14:paraId="40E73B5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1DD898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F2982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7C2DC6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8EC8B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162.3</w:t>
            </w:r>
          </w:p>
        </w:tc>
        <w:tc>
          <w:tcPr>
            <w:tcW w:w="707" w:type="dxa"/>
            <w:vAlign w:val="center"/>
          </w:tcPr>
          <w:p w14:paraId="05B6F82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5A208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9E64E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92FDC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162.3</w:t>
            </w:r>
          </w:p>
        </w:tc>
        <w:tc>
          <w:tcPr>
            <w:tcW w:w="713" w:type="dxa"/>
            <w:vAlign w:val="center"/>
          </w:tcPr>
          <w:p w14:paraId="6C1E12F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CB0BA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162.3</w:t>
            </w:r>
          </w:p>
        </w:tc>
      </w:tr>
      <w:tr w:rsidR="00983917" w14:paraId="00309D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8564ED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7DD768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FBD60D0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37CF9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23F7B9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E3578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A303C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D3F82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E3BF8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3371280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CDB9C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5BE15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4E0208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4D43D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983917" w14:paraId="77B842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04A3B4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0916E5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4C023A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23F2E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29E42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2379E7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08477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A9A08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8144A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E335EB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C52DC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79237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51C08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54CFE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1175</w:t>
            </w:r>
          </w:p>
        </w:tc>
      </w:tr>
      <w:tr w:rsidR="00983917" w14:paraId="03DDDF6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2DD3A0A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C087B5C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5C71374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tcW w:w="990" w:type="dxa"/>
            <w:vAlign w:val="center"/>
          </w:tcPr>
          <w:p w14:paraId="7E62D49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081B1D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9065F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0A56F6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B0A49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371.0</w:t>
            </w:r>
          </w:p>
        </w:tc>
        <w:tc>
          <w:tcPr>
            <w:tcW w:w="707" w:type="dxa"/>
            <w:vAlign w:val="center"/>
          </w:tcPr>
          <w:p w14:paraId="54A7996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3CB444F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C6243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697C6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315.3</w:t>
            </w:r>
          </w:p>
        </w:tc>
        <w:tc>
          <w:tcPr>
            <w:tcW w:w="713" w:type="dxa"/>
            <w:vAlign w:val="center"/>
          </w:tcPr>
          <w:p w14:paraId="3FD6241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33EB7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315.3</w:t>
            </w:r>
          </w:p>
        </w:tc>
      </w:tr>
      <w:tr w:rsidR="00983917" w14:paraId="3316B9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D0F0DF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B59584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0C35E88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990" w:type="dxa"/>
            <w:vAlign w:val="center"/>
          </w:tcPr>
          <w:p w14:paraId="0B27765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3F2B60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3DF1A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06C559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1CEF2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285.4</w:t>
            </w:r>
          </w:p>
        </w:tc>
        <w:tc>
          <w:tcPr>
            <w:tcW w:w="707" w:type="dxa"/>
            <w:vAlign w:val="center"/>
          </w:tcPr>
          <w:p w14:paraId="1C0F8ED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BE6FE7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BCA52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176F3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271.1</w:t>
            </w:r>
          </w:p>
        </w:tc>
        <w:tc>
          <w:tcPr>
            <w:tcW w:w="713" w:type="dxa"/>
            <w:vAlign w:val="center"/>
          </w:tcPr>
          <w:p w14:paraId="7D11E8A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17CCC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271.1</w:t>
            </w:r>
          </w:p>
        </w:tc>
      </w:tr>
      <w:tr w:rsidR="00983917" w14:paraId="6BA48A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D6E527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21BC7F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D4917D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6.66</w:t>
            </w:r>
          </w:p>
        </w:tc>
        <w:tc>
          <w:tcPr>
            <w:tcW w:w="990" w:type="dxa"/>
            <w:vAlign w:val="center"/>
          </w:tcPr>
          <w:p w14:paraId="2825A7A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79D327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A6E58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1C0A9D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40545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  <w:tc>
          <w:tcPr>
            <w:tcW w:w="707" w:type="dxa"/>
            <w:vAlign w:val="center"/>
          </w:tcPr>
          <w:p w14:paraId="19EFEF5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BD816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19E0A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CC1BC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  <w:tc>
          <w:tcPr>
            <w:tcW w:w="713" w:type="dxa"/>
            <w:vAlign w:val="center"/>
          </w:tcPr>
          <w:p w14:paraId="5D530C4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0A7E8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</w:tr>
      <w:tr w:rsidR="00983917" w14:paraId="5CFB80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6D0C06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731546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604092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13DF03A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6D9B7D8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2B5A7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739761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7456C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tcW w:w="707" w:type="dxa"/>
            <w:vAlign w:val="center"/>
          </w:tcPr>
          <w:p w14:paraId="7431F06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E1613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5C1A5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6AF90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tcW w:w="713" w:type="dxa"/>
            <w:vAlign w:val="center"/>
          </w:tcPr>
          <w:p w14:paraId="35E187B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1F89F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</w:tr>
      <w:tr w:rsidR="00983917" w14:paraId="2A66A2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7814134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AF36A3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0D007C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47C6000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1FBFDF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4B920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D2CE19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D744A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07" w:type="dxa"/>
            <w:vAlign w:val="center"/>
          </w:tcPr>
          <w:p w14:paraId="7671C2F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5140C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2F751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AC399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062B2DB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851AE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983917" w14:paraId="49E63B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874975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19D1E9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496D1A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90" w:type="dxa"/>
            <w:vAlign w:val="center"/>
          </w:tcPr>
          <w:p w14:paraId="08F4DC3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4B1E65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DDFA0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9CD023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DB73A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07" w:type="dxa"/>
            <w:vAlign w:val="center"/>
          </w:tcPr>
          <w:p w14:paraId="35F11F9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56C89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5A1AA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BE462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13" w:type="dxa"/>
            <w:vAlign w:val="center"/>
          </w:tcPr>
          <w:p w14:paraId="5F96F25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DB736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</w:tr>
      <w:tr w:rsidR="00983917" w14:paraId="0D5633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86D4CF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9EBB19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77CAD3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0EBA1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1055E97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0AB21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5E805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6E194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CC1E1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AC4BA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DE141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B57D7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9B003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65255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1006</w:t>
            </w:r>
          </w:p>
        </w:tc>
      </w:tr>
      <w:tr w:rsidR="00983917" w14:paraId="6C44D71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F0D2379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儿童房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616AC0D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ED3596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tcW w:w="990" w:type="dxa"/>
            <w:vAlign w:val="center"/>
          </w:tcPr>
          <w:p w14:paraId="6D1A50E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59DE75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C0A43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A67860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8D840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285.4</w:t>
            </w:r>
          </w:p>
        </w:tc>
        <w:tc>
          <w:tcPr>
            <w:tcW w:w="707" w:type="dxa"/>
            <w:vAlign w:val="center"/>
          </w:tcPr>
          <w:p w14:paraId="400FA17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2B23BA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A7654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E67A4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271.1</w:t>
            </w:r>
          </w:p>
        </w:tc>
        <w:tc>
          <w:tcPr>
            <w:tcW w:w="713" w:type="dxa"/>
            <w:vAlign w:val="center"/>
          </w:tcPr>
          <w:p w14:paraId="5EED523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77640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271.1</w:t>
            </w:r>
          </w:p>
        </w:tc>
      </w:tr>
      <w:tr w:rsidR="00983917" w14:paraId="2C44EE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FCDEA2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F5ACC4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2DF1B2B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tcW w:w="990" w:type="dxa"/>
            <w:vAlign w:val="center"/>
          </w:tcPr>
          <w:p w14:paraId="2C621CA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4AF2FEE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29A68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3E6753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2C8A1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371.0</w:t>
            </w:r>
          </w:p>
        </w:tc>
        <w:tc>
          <w:tcPr>
            <w:tcW w:w="707" w:type="dxa"/>
            <w:vAlign w:val="center"/>
          </w:tcPr>
          <w:p w14:paraId="76BA618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73C7BD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67D46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4D33F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389.5</w:t>
            </w:r>
          </w:p>
        </w:tc>
        <w:tc>
          <w:tcPr>
            <w:tcW w:w="713" w:type="dxa"/>
            <w:vAlign w:val="center"/>
          </w:tcPr>
          <w:p w14:paraId="34CF407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E8850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389.5</w:t>
            </w:r>
          </w:p>
        </w:tc>
      </w:tr>
      <w:tr w:rsidR="00983917" w14:paraId="36F493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7340B7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86A80A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BE94F5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6.66</w:t>
            </w:r>
          </w:p>
        </w:tc>
        <w:tc>
          <w:tcPr>
            <w:tcW w:w="990" w:type="dxa"/>
            <w:vAlign w:val="center"/>
          </w:tcPr>
          <w:p w14:paraId="30958FE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4BF505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79D9E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FA8FA5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988E6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  <w:tc>
          <w:tcPr>
            <w:tcW w:w="707" w:type="dxa"/>
            <w:vAlign w:val="center"/>
          </w:tcPr>
          <w:p w14:paraId="279C0B7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70AC6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937D0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31696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  <w:tc>
          <w:tcPr>
            <w:tcW w:w="713" w:type="dxa"/>
            <w:vAlign w:val="center"/>
          </w:tcPr>
          <w:p w14:paraId="30A5CD7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C9274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</w:tr>
      <w:tr w:rsidR="00983917" w14:paraId="1B9A5D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D4249B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8D2692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A0DAE3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49E0710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425C201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47B4F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0F68B2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4510B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tcW w:w="707" w:type="dxa"/>
            <w:vAlign w:val="center"/>
          </w:tcPr>
          <w:p w14:paraId="7D9F032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483A9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FBB96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04470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tcW w:w="713" w:type="dxa"/>
            <w:vAlign w:val="center"/>
          </w:tcPr>
          <w:p w14:paraId="1025FAF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198F4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</w:tr>
      <w:tr w:rsidR="00983917" w14:paraId="639695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FFE9A2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B2B20E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965CAD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4124127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FE64AE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D5808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9B07C6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A07E1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07" w:type="dxa"/>
            <w:vAlign w:val="center"/>
          </w:tcPr>
          <w:p w14:paraId="62110A2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BF219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78307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E7145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0603939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42B13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983917" w14:paraId="00F51E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E2F0C5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3B85BD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1868B2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</w:t>
            </w:r>
          </w:p>
        </w:tc>
        <w:tc>
          <w:tcPr>
            <w:tcW w:w="990" w:type="dxa"/>
            <w:vAlign w:val="center"/>
          </w:tcPr>
          <w:p w14:paraId="619491B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1BA6BE5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E11DE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544B18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5C8CD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07" w:type="dxa"/>
            <w:vAlign w:val="center"/>
          </w:tcPr>
          <w:p w14:paraId="549428C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ECA91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1EBE0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6DE08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tcW w:w="713" w:type="dxa"/>
            <w:vAlign w:val="center"/>
          </w:tcPr>
          <w:p w14:paraId="6C4A57E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1C1F9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</w:tr>
      <w:tr w:rsidR="00983917" w14:paraId="0F0387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9480D7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1F8AAE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717FA9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DF57AB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710AE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BD278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7A1279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78169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07265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B570477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5324CB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B7583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C0E37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AE42F9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1081</w:t>
            </w:r>
          </w:p>
        </w:tc>
      </w:tr>
      <w:tr w:rsidR="00983917" w14:paraId="57DEC2A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580A785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3A7588F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45FD251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12.18</w:t>
            </w:r>
          </w:p>
        </w:tc>
        <w:tc>
          <w:tcPr>
            <w:tcW w:w="990" w:type="dxa"/>
            <w:vAlign w:val="center"/>
          </w:tcPr>
          <w:p w14:paraId="1B85A81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718E836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53C25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F54294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BF505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175.5</w:t>
            </w:r>
          </w:p>
        </w:tc>
        <w:tc>
          <w:tcPr>
            <w:tcW w:w="707" w:type="dxa"/>
            <w:vAlign w:val="center"/>
          </w:tcPr>
          <w:p w14:paraId="387942F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F0BBEA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9DBED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B03F4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  <w:tc>
          <w:tcPr>
            <w:tcW w:w="713" w:type="dxa"/>
            <w:vAlign w:val="center"/>
          </w:tcPr>
          <w:p w14:paraId="2A79B2C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CC90E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184.3</w:t>
            </w:r>
          </w:p>
        </w:tc>
      </w:tr>
      <w:tr w:rsidR="00983917" w14:paraId="149025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DD91DA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31193C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14:paraId="38A1DFC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3511912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7DF98AA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494FE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C8B614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20C80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  <w:tc>
          <w:tcPr>
            <w:tcW w:w="707" w:type="dxa"/>
            <w:vAlign w:val="center"/>
          </w:tcPr>
          <w:p w14:paraId="66A5799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536B50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CAB9B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43469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  <w:tc>
          <w:tcPr>
            <w:tcW w:w="713" w:type="dxa"/>
            <w:vAlign w:val="center"/>
          </w:tcPr>
          <w:p w14:paraId="79F7258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66B73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</w:tr>
      <w:tr w:rsidR="00983917" w14:paraId="73C53E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FC96BD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2FC3AE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C7296C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tcW w:w="990" w:type="dxa"/>
            <w:vAlign w:val="center"/>
          </w:tcPr>
          <w:p w14:paraId="530FC68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F3F3E4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44BD2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018493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BDC5F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147.8</w:t>
            </w:r>
          </w:p>
        </w:tc>
        <w:tc>
          <w:tcPr>
            <w:tcW w:w="707" w:type="dxa"/>
            <w:vAlign w:val="center"/>
          </w:tcPr>
          <w:p w14:paraId="71600EF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2ACDB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235B2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6D717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147.8</w:t>
            </w:r>
          </w:p>
        </w:tc>
        <w:tc>
          <w:tcPr>
            <w:tcW w:w="713" w:type="dxa"/>
            <w:vAlign w:val="center"/>
          </w:tcPr>
          <w:p w14:paraId="1AA6AAD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F4AE0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147.8</w:t>
            </w:r>
          </w:p>
        </w:tc>
      </w:tr>
      <w:tr w:rsidR="00983917" w14:paraId="6D0CF8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E95334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29E8CD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CD4E48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6E4EEF2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53946D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5E9AD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566041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B6C63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07" w:type="dxa"/>
            <w:vAlign w:val="center"/>
          </w:tcPr>
          <w:p w14:paraId="3FDFBF4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B97AE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ABE82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F5CE8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6901BB6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7F69D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983917" w14:paraId="700E73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944651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5A6220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A73312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</w:t>
            </w:r>
          </w:p>
        </w:tc>
        <w:tc>
          <w:tcPr>
            <w:tcW w:w="990" w:type="dxa"/>
            <w:vAlign w:val="center"/>
          </w:tcPr>
          <w:p w14:paraId="1031829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66C3B3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279A3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753505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3F2F0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tcW w:w="707" w:type="dxa"/>
            <w:vAlign w:val="center"/>
          </w:tcPr>
          <w:p w14:paraId="1CFC8D5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C816D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21A2E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726AF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tcW w:w="713" w:type="dxa"/>
            <w:vAlign w:val="center"/>
          </w:tcPr>
          <w:p w14:paraId="5B7EDF7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4FF8F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 w:rsidR="00983917" w14:paraId="4F7130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7FF392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B025D8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8A8A869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518EE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E4D83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477FB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FB38C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BD9457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F09EF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0FC0B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6071B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DF829E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46CD01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77291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983917" w14:paraId="2DF386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6EC372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4CD3F6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6C859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C4EE4E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B037F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60455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51EEE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247FAB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6B6CD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3C67A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62285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B1AEC7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8ACBB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B68AB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693</w:t>
            </w:r>
          </w:p>
        </w:tc>
      </w:tr>
      <w:tr w:rsidR="00983917" w14:paraId="0FBB9A5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27289A2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F170F21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22AC217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6.76</w:t>
            </w:r>
          </w:p>
        </w:tc>
        <w:tc>
          <w:tcPr>
            <w:tcW w:w="990" w:type="dxa"/>
            <w:vAlign w:val="center"/>
          </w:tcPr>
          <w:p w14:paraId="408C4F6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1CE402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81464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A711D2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775BF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</w:t>
            </w:r>
          </w:p>
        </w:tc>
        <w:tc>
          <w:tcPr>
            <w:tcW w:w="707" w:type="dxa"/>
            <w:vAlign w:val="center"/>
          </w:tcPr>
          <w:p w14:paraId="1E0F2E6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773F6F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D5470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11C7D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  <w:tc>
          <w:tcPr>
            <w:tcW w:w="713" w:type="dxa"/>
            <w:vAlign w:val="center"/>
          </w:tcPr>
          <w:p w14:paraId="682C016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3DDFB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</w:tr>
      <w:tr w:rsidR="00983917" w14:paraId="4C68CE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1DAE70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B9D18F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FA930B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14:paraId="48BFC20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F83CB6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1E289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6083FD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85CEE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tcW w:w="707" w:type="dxa"/>
            <w:vAlign w:val="center"/>
          </w:tcPr>
          <w:p w14:paraId="595E7B4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AC686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2EED5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5346D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  <w:tc>
          <w:tcPr>
            <w:tcW w:w="713" w:type="dxa"/>
            <w:vAlign w:val="center"/>
          </w:tcPr>
          <w:p w14:paraId="7DD0AC9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79456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159.5</w:t>
            </w:r>
          </w:p>
        </w:tc>
      </w:tr>
      <w:tr w:rsidR="00983917" w14:paraId="62E95E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C2DF31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F94739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F2E294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38F16A6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208B7EF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93384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4E3C90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A2D57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tcW w:w="707" w:type="dxa"/>
            <w:vAlign w:val="center"/>
          </w:tcPr>
          <w:p w14:paraId="4EE45FF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418A5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65647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CB941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tcW w:w="713" w:type="dxa"/>
            <w:vAlign w:val="center"/>
          </w:tcPr>
          <w:p w14:paraId="1FFD7AB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5AA7E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</w:tr>
      <w:tr w:rsidR="00983917" w14:paraId="111920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E11CE9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1EF43B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E8C504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7EF98C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DC4782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42986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6DCB92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B6CC1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07" w:type="dxa"/>
            <w:vAlign w:val="center"/>
          </w:tcPr>
          <w:p w14:paraId="1BBFF1B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A9844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4550F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41040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12436B2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71F03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983917" w14:paraId="6F8F99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113816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A14D82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6271977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08CEA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DEC05F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AE1B9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654C8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363E6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05A28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39FBF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83755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93A53B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A97E2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59514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392</w:t>
            </w:r>
          </w:p>
        </w:tc>
      </w:tr>
      <w:tr w:rsidR="00983917" w14:paraId="52E1237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2FD26B6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4C2FEBD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77B384C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17.16</w:t>
            </w:r>
          </w:p>
        </w:tc>
        <w:tc>
          <w:tcPr>
            <w:tcW w:w="990" w:type="dxa"/>
            <w:vAlign w:val="center"/>
          </w:tcPr>
          <w:p w14:paraId="3CF9CAB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5E1C0A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A8335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FC6495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F7E23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247.3</w:t>
            </w:r>
          </w:p>
        </w:tc>
        <w:tc>
          <w:tcPr>
            <w:tcW w:w="707" w:type="dxa"/>
            <w:vAlign w:val="center"/>
          </w:tcPr>
          <w:p w14:paraId="44AF76B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A69E63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B13AA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24B3E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259.7</w:t>
            </w:r>
          </w:p>
        </w:tc>
        <w:tc>
          <w:tcPr>
            <w:tcW w:w="713" w:type="dxa"/>
            <w:vAlign w:val="center"/>
          </w:tcPr>
          <w:p w14:paraId="6016491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FF86B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259.7</w:t>
            </w:r>
          </w:p>
        </w:tc>
      </w:tr>
      <w:tr w:rsidR="00983917" w14:paraId="4F5BE5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1AF436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177CE0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431EA59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11.93</w:t>
            </w:r>
          </w:p>
        </w:tc>
        <w:tc>
          <w:tcPr>
            <w:tcW w:w="990" w:type="dxa"/>
            <w:vAlign w:val="center"/>
          </w:tcPr>
          <w:p w14:paraId="09C39AC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0148C1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5048F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60C256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042CB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  <w:tc>
          <w:tcPr>
            <w:tcW w:w="707" w:type="dxa"/>
            <w:vAlign w:val="center"/>
          </w:tcPr>
          <w:p w14:paraId="6A35820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21CA8DC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ADE47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223C3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163.4</w:t>
            </w:r>
          </w:p>
        </w:tc>
        <w:tc>
          <w:tcPr>
            <w:tcW w:w="713" w:type="dxa"/>
            <w:vAlign w:val="center"/>
          </w:tcPr>
          <w:p w14:paraId="006BD5A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EF534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163.4</w:t>
            </w:r>
          </w:p>
        </w:tc>
      </w:tr>
      <w:tr w:rsidR="00983917" w14:paraId="74E7C1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6E0EFE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41EAC3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BD7EF1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4.70</w:t>
            </w:r>
          </w:p>
        </w:tc>
        <w:tc>
          <w:tcPr>
            <w:tcW w:w="990" w:type="dxa"/>
            <w:vAlign w:val="center"/>
          </w:tcPr>
          <w:p w14:paraId="25FB29C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2F7FA8C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7A346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E384A8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8FD5F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tcW w:w="707" w:type="dxa"/>
            <w:vAlign w:val="center"/>
          </w:tcPr>
          <w:p w14:paraId="5911268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00A86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48F4D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E6E21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  <w:tc>
          <w:tcPr>
            <w:tcW w:w="713" w:type="dxa"/>
            <w:vAlign w:val="center"/>
          </w:tcPr>
          <w:p w14:paraId="577D278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61903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</w:tr>
      <w:tr w:rsidR="00983917" w14:paraId="37C7F0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06FFC0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8E6F8B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85A1F0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4645EC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994C3F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2EEC77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32764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F18FD0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26F39B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5C615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1027B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D180A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040B42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4CD65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470</w:t>
            </w:r>
          </w:p>
        </w:tc>
      </w:tr>
      <w:tr w:rsidR="00983917" w14:paraId="3AD61D5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C5F1BDB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卫浴间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7BC5203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EA3126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12.59</w:t>
            </w:r>
          </w:p>
        </w:tc>
        <w:tc>
          <w:tcPr>
            <w:tcW w:w="990" w:type="dxa"/>
            <w:vAlign w:val="center"/>
          </w:tcPr>
          <w:p w14:paraId="610701E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4E0724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8DD21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8C14ED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FB48F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310.1</w:t>
            </w:r>
          </w:p>
        </w:tc>
        <w:tc>
          <w:tcPr>
            <w:tcW w:w="707" w:type="dxa"/>
            <w:vAlign w:val="center"/>
          </w:tcPr>
          <w:p w14:paraId="152A9C3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B7F99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F0041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DA544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310.1</w:t>
            </w:r>
          </w:p>
        </w:tc>
        <w:tc>
          <w:tcPr>
            <w:tcW w:w="713" w:type="dxa"/>
            <w:vAlign w:val="center"/>
          </w:tcPr>
          <w:p w14:paraId="7EDF104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80B61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310.1</w:t>
            </w:r>
          </w:p>
        </w:tc>
      </w:tr>
      <w:tr w:rsidR="00983917" w14:paraId="257FC7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2F9686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AE7450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6B0EE8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6CBBF6E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01FCD74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DBE8A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E79466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8ED84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tcW w:w="707" w:type="dxa"/>
            <w:vAlign w:val="center"/>
          </w:tcPr>
          <w:p w14:paraId="5C0CD79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B8937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FE895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E67B6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tcW w:w="713" w:type="dxa"/>
            <w:vAlign w:val="center"/>
          </w:tcPr>
          <w:p w14:paraId="621836B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F7FBB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</w:tr>
      <w:tr w:rsidR="00983917" w14:paraId="32230C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066925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FC8077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3D92EC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4.46</w:t>
            </w:r>
          </w:p>
        </w:tc>
        <w:tc>
          <w:tcPr>
            <w:tcW w:w="990" w:type="dxa"/>
            <w:vAlign w:val="center"/>
          </w:tcPr>
          <w:p w14:paraId="3DE417B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726F247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D5F62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7509CE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A0B50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707" w:type="dxa"/>
            <w:vAlign w:val="center"/>
          </w:tcPr>
          <w:p w14:paraId="624E406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08E43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26F78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F3CEA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tcW w:w="713" w:type="dxa"/>
            <w:vAlign w:val="center"/>
          </w:tcPr>
          <w:p w14:paraId="4C4B2B1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BFFB9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:rsidR="00983917" w14:paraId="31223A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A052CB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94FB20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873027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329B9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387120B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CC2050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00819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795B1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A8999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19D31B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C4A00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F3D0C7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14AAF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7EFAF3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422</w:t>
            </w:r>
          </w:p>
        </w:tc>
      </w:tr>
      <w:tr w:rsidR="00983917" w14:paraId="0141403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93213A9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卫浴间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128E3D4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8B9270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5.58</w:t>
            </w:r>
          </w:p>
        </w:tc>
        <w:tc>
          <w:tcPr>
            <w:tcW w:w="990" w:type="dxa"/>
            <w:vAlign w:val="center"/>
          </w:tcPr>
          <w:p w14:paraId="721A869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EAB1DD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A55F4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44434D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AB784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137.5</w:t>
            </w:r>
          </w:p>
        </w:tc>
        <w:tc>
          <w:tcPr>
            <w:tcW w:w="707" w:type="dxa"/>
            <w:vAlign w:val="center"/>
          </w:tcPr>
          <w:p w14:paraId="48328F7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B6A73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3AB54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49A17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137.5</w:t>
            </w:r>
          </w:p>
        </w:tc>
        <w:tc>
          <w:tcPr>
            <w:tcW w:w="713" w:type="dxa"/>
            <w:vAlign w:val="center"/>
          </w:tcPr>
          <w:p w14:paraId="06C413F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3DE9D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137.5</w:t>
            </w:r>
          </w:p>
        </w:tc>
      </w:tr>
      <w:tr w:rsidR="00983917" w14:paraId="4A01DF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4946A9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28A293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6F1DD4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990" w:type="dxa"/>
            <w:vAlign w:val="center"/>
          </w:tcPr>
          <w:p w14:paraId="27C2108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B0200C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E4F9C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94E600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C7547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tcW w:w="707" w:type="dxa"/>
            <w:vAlign w:val="center"/>
          </w:tcPr>
          <w:p w14:paraId="1FFF7A1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FAEA8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03ABF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E8C65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  <w:tc>
          <w:tcPr>
            <w:tcW w:w="713" w:type="dxa"/>
            <w:vAlign w:val="center"/>
          </w:tcPr>
          <w:p w14:paraId="030D1C5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0543A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67.4</w:t>
            </w:r>
          </w:p>
        </w:tc>
      </w:tr>
      <w:tr w:rsidR="00983917" w14:paraId="11EE57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F93C2D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866E74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848256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4.41</w:t>
            </w:r>
          </w:p>
        </w:tc>
        <w:tc>
          <w:tcPr>
            <w:tcW w:w="990" w:type="dxa"/>
            <w:vAlign w:val="center"/>
          </w:tcPr>
          <w:p w14:paraId="12CF519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36799C5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6EAB6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1AB3C3A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64A62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tcW w:w="707" w:type="dxa"/>
            <w:vAlign w:val="center"/>
          </w:tcPr>
          <w:p w14:paraId="19479FA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C5AAF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3C3D3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043FA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tcW w:w="713" w:type="dxa"/>
            <w:vAlign w:val="center"/>
          </w:tcPr>
          <w:p w14:paraId="390B45C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81E30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</w:tr>
      <w:tr w:rsidR="00983917" w14:paraId="2FE6FF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AB6DBF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9E4403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8A426D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72FAC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20B2A4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6220B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8ED3E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E64AF5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A890A0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8C11E0B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AA76A0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95777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14276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238963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249</w:t>
            </w:r>
          </w:p>
        </w:tc>
      </w:tr>
      <w:tr w:rsidR="00983917" w14:paraId="0B4C856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BD3EF2A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C8AFCBF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1B0EE0B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990" w:type="dxa"/>
            <w:vAlign w:val="center"/>
          </w:tcPr>
          <w:p w14:paraId="24D072B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6BCE08A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2F12F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AF8346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FFFC2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  <w:tc>
          <w:tcPr>
            <w:tcW w:w="707" w:type="dxa"/>
            <w:vAlign w:val="center"/>
          </w:tcPr>
          <w:p w14:paraId="3D78899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5442DBE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FA8D9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17034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  <w:tc>
          <w:tcPr>
            <w:tcW w:w="713" w:type="dxa"/>
            <w:vAlign w:val="center"/>
          </w:tcPr>
          <w:p w14:paraId="33E53BF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3B558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</w:tr>
      <w:tr w:rsidR="00983917" w14:paraId="328AAC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A7130B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92572D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76272C7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</w:t>
            </w:r>
          </w:p>
        </w:tc>
        <w:tc>
          <w:tcPr>
            <w:tcW w:w="990" w:type="dxa"/>
            <w:vAlign w:val="center"/>
          </w:tcPr>
          <w:p w14:paraId="57E0D5B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774F36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CAA894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561B1A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EA12D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07" w:type="dxa"/>
            <w:vAlign w:val="center"/>
          </w:tcPr>
          <w:p w14:paraId="21E27A0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70654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E9ABC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70F05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  <w:tc>
          <w:tcPr>
            <w:tcW w:w="713" w:type="dxa"/>
            <w:vAlign w:val="center"/>
          </w:tcPr>
          <w:p w14:paraId="74C08EF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39B2B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</w:t>
            </w:r>
          </w:p>
        </w:tc>
      </w:tr>
      <w:tr w:rsidR="00983917" w14:paraId="345EBE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158615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C57C2B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C393B5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AA72C09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51399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1B84B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C01E8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60E38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805D03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11B8D4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CEC779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B53FE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262B0BB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22C7F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</w:t>
            </w:r>
          </w:p>
        </w:tc>
      </w:tr>
      <w:tr w:rsidR="00983917" w14:paraId="11E8961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1ADD8B5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2017[</w:t>
            </w:r>
            <w:r>
              <w:rPr>
                <w:sz w:val="18"/>
                <w:szCs w:val="18"/>
              </w:rPr>
              <w:t>厕所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55F6560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7C11AF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990" w:type="dxa"/>
            <w:vAlign w:val="center"/>
          </w:tcPr>
          <w:p w14:paraId="7634891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587D026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D17CA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5A934E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5FF21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199.8</w:t>
            </w:r>
          </w:p>
        </w:tc>
        <w:tc>
          <w:tcPr>
            <w:tcW w:w="707" w:type="dxa"/>
            <w:vAlign w:val="center"/>
          </w:tcPr>
          <w:p w14:paraId="16D62FB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31F192D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9C0D2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B0E44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  <w:tc>
          <w:tcPr>
            <w:tcW w:w="713" w:type="dxa"/>
            <w:vAlign w:val="center"/>
          </w:tcPr>
          <w:p w14:paraId="3932A5E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14540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189.8</w:t>
            </w:r>
          </w:p>
        </w:tc>
      </w:tr>
      <w:tr w:rsidR="00983917" w14:paraId="1834BA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D1D7E1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539413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C6485B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3.97</w:t>
            </w:r>
          </w:p>
        </w:tc>
        <w:tc>
          <w:tcPr>
            <w:tcW w:w="990" w:type="dxa"/>
            <w:vAlign w:val="center"/>
          </w:tcPr>
          <w:p w14:paraId="076B0ED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124C83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20A5D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E87F39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99B04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  <w:tc>
          <w:tcPr>
            <w:tcW w:w="707" w:type="dxa"/>
            <w:vAlign w:val="center"/>
          </w:tcPr>
          <w:p w14:paraId="430BFF9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580F8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5799A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AFB5E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  <w:tc>
          <w:tcPr>
            <w:tcW w:w="713" w:type="dxa"/>
            <w:vAlign w:val="center"/>
          </w:tcPr>
          <w:p w14:paraId="09E224E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AE7E6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</w:tr>
      <w:tr w:rsidR="00983917" w14:paraId="2EF084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D6E1A8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9BC24D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979B66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D574A4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8C8B2B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7C460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6896916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5595C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07" w:type="dxa"/>
            <w:vAlign w:val="center"/>
          </w:tcPr>
          <w:p w14:paraId="355FE05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2D41F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497A7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EB6B1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  <w:tc>
          <w:tcPr>
            <w:tcW w:w="713" w:type="dxa"/>
            <w:vAlign w:val="center"/>
          </w:tcPr>
          <w:p w14:paraId="4877243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B474C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72.6</w:t>
            </w:r>
          </w:p>
        </w:tc>
      </w:tr>
      <w:tr w:rsidR="00983917" w14:paraId="6F3E88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277BDD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C7C757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183750B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3.73</w:t>
            </w:r>
          </w:p>
        </w:tc>
        <w:tc>
          <w:tcPr>
            <w:tcW w:w="990" w:type="dxa"/>
            <w:vAlign w:val="center"/>
          </w:tcPr>
          <w:p w14:paraId="1D1F41F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5333366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BB607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5718F6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971CC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707" w:type="dxa"/>
            <w:vAlign w:val="center"/>
          </w:tcPr>
          <w:p w14:paraId="103837F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C7DC9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6763B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69B79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  <w:tc>
          <w:tcPr>
            <w:tcW w:w="713" w:type="dxa"/>
            <w:vAlign w:val="center"/>
          </w:tcPr>
          <w:p w14:paraId="38B5716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CC49F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</w:t>
            </w:r>
          </w:p>
        </w:tc>
      </w:tr>
      <w:tr w:rsidR="00983917" w14:paraId="16CA65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152AA0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1119B6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B142FE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7FD55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284BA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EA8EAB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703559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BBB81A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69DA49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EE7C43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6027F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E9CD00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6A6187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2C3A6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397</w:t>
            </w:r>
          </w:p>
        </w:tc>
      </w:tr>
      <w:tr w:rsidR="00983917" w14:paraId="2168831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D9B398A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书房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6FB558C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30DC3C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7.84</w:t>
            </w:r>
          </w:p>
        </w:tc>
        <w:tc>
          <w:tcPr>
            <w:tcW w:w="990" w:type="dxa"/>
            <w:vAlign w:val="center"/>
          </w:tcPr>
          <w:p w14:paraId="621CCD7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60300B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3FF01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BEB246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E0998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</w:t>
            </w:r>
          </w:p>
        </w:tc>
        <w:tc>
          <w:tcPr>
            <w:tcW w:w="707" w:type="dxa"/>
            <w:vAlign w:val="center"/>
          </w:tcPr>
          <w:p w14:paraId="716D96B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143CEFA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C2EAF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BC743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  <w:tc>
          <w:tcPr>
            <w:tcW w:w="713" w:type="dxa"/>
            <w:vAlign w:val="center"/>
          </w:tcPr>
          <w:p w14:paraId="68C28F0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F62EA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96.1</w:t>
            </w:r>
          </w:p>
        </w:tc>
      </w:tr>
      <w:tr w:rsidR="00983917" w14:paraId="7DD07D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7A4C65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D19144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1BE97A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19.90</w:t>
            </w:r>
          </w:p>
        </w:tc>
        <w:tc>
          <w:tcPr>
            <w:tcW w:w="990" w:type="dxa"/>
            <w:vAlign w:val="center"/>
          </w:tcPr>
          <w:p w14:paraId="07CB984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89D129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DF09E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38CCD5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AD29B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490.4</w:t>
            </w:r>
          </w:p>
        </w:tc>
        <w:tc>
          <w:tcPr>
            <w:tcW w:w="707" w:type="dxa"/>
            <w:vAlign w:val="center"/>
          </w:tcPr>
          <w:p w14:paraId="4D26947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1B14F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0113B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5F0DB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490.4</w:t>
            </w:r>
          </w:p>
        </w:tc>
        <w:tc>
          <w:tcPr>
            <w:tcW w:w="713" w:type="dxa"/>
            <w:vAlign w:val="center"/>
          </w:tcPr>
          <w:p w14:paraId="539E912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3282C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490.4</w:t>
            </w:r>
          </w:p>
        </w:tc>
      </w:tr>
      <w:tr w:rsidR="00983917" w14:paraId="196C48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6AF2C9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F0E2DC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33BE39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tcW w:w="990" w:type="dxa"/>
            <w:vAlign w:val="center"/>
          </w:tcPr>
          <w:p w14:paraId="2B97179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424" w:type="dxa"/>
            <w:vAlign w:val="center"/>
          </w:tcPr>
          <w:p w14:paraId="5E7189E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C41F4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2F202F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68EC2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07" w:type="dxa"/>
            <w:vAlign w:val="center"/>
          </w:tcPr>
          <w:p w14:paraId="1938DBB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51571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85F66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499A7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13" w:type="dxa"/>
            <w:vAlign w:val="center"/>
          </w:tcPr>
          <w:p w14:paraId="44B8908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8DE3E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</w:tr>
      <w:tr w:rsidR="00983917" w14:paraId="4556CC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28B911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50AB93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CD2FD8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555A0D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1089F7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DB658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D22A0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A34DC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EB68B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1E034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16FEAB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8B81D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C00BA0B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EE26E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676</w:t>
            </w:r>
          </w:p>
        </w:tc>
      </w:tr>
      <w:tr w:rsidR="00983917" w14:paraId="168F10D6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DDFC72D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7CE8CDC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2A5F1A" w14:textId="77777777" w:rsidR="00983917" w:rsidRDefault="00EB2B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13321</w:t>
            </w:r>
          </w:p>
        </w:tc>
      </w:tr>
      <w:tr w:rsidR="00983917" w14:paraId="3B107D8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985918D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42D7D5A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02EC93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90" w:type="dxa"/>
            <w:vAlign w:val="center"/>
          </w:tcPr>
          <w:p w14:paraId="5DE98BC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63A3705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196B7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3A3B532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F199C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  <w:tc>
          <w:tcPr>
            <w:tcW w:w="707" w:type="dxa"/>
            <w:vAlign w:val="center"/>
          </w:tcPr>
          <w:p w14:paraId="1FA4E08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474DB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7D9D8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103BE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  <w:tc>
          <w:tcPr>
            <w:tcW w:w="713" w:type="dxa"/>
            <w:vAlign w:val="center"/>
          </w:tcPr>
          <w:p w14:paraId="78D6BED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63571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192.6</w:t>
            </w:r>
          </w:p>
        </w:tc>
      </w:tr>
      <w:tr w:rsidR="00983917" w14:paraId="1A40C3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AD3130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44C34C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6E0511A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11.88</w:t>
            </w:r>
          </w:p>
        </w:tc>
        <w:tc>
          <w:tcPr>
            <w:tcW w:w="990" w:type="dxa"/>
            <w:vAlign w:val="center"/>
          </w:tcPr>
          <w:p w14:paraId="53840D3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BFCAC8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72DEC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CD9532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58F24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171.2</w:t>
            </w:r>
          </w:p>
        </w:tc>
        <w:tc>
          <w:tcPr>
            <w:tcW w:w="707" w:type="dxa"/>
            <w:vAlign w:val="center"/>
          </w:tcPr>
          <w:p w14:paraId="5753CDE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450F32F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2421D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32768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tcW w:w="713" w:type="dxa"/>
            <w:vAlign w:val="center"/>
          </w:tcPr>
          <w:p w14:paraId="46FA72B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0F7D2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</w:tr>
      <w:tr w:rsidR="00983917" w14:paraId="35C1FA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A403EF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37C2B6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1235A69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tcW w:w="990" w:type="dxa"/>
            <w:vAlign w:val="center"/>
          </w:tcPr>
          <w:p w14:paraId="2F45E7D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27DB36C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D097A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056C01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13940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296.6</w:t>
            </w:r>
          </w:p>
        </w:tc>
        <w:tc>
          <w:tcPr>
            <w:tcW w:w="707" w:type="dxa"/>
            <w:vAlign w:val="center"/>
          </w:tcPr>
          <w:p w14:paraId="7921FB4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B1918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28036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17D58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296.6</w:t>
            </w:r>
          </w:p>
        </w:tc>
        <w:tc>
          <w:tcPr>
            <w:tcW w:w="713" w:type="dxa"/>
            <w:vAlign w:val="center"/>
          </w:tcPr>
          <w:p w14:paraId="11672B4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F3319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296.6</w:t>
            </w:r>
          </w:p>
        </w:tc>
      </w:tr>
      <w:tr w:rsidR="00983917" w14:paraId="0E7E43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A90F0E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B38EB1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875C07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8667158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D17396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F02D91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5061E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C82353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FFE35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C09529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270D9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41A04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AE29F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8BE93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652</w:t>
            </w:r>
          </w:p>
        </w:tc>
      </w:tr>
      <w:tr w:rsidR="00983917" w14:paraId="3EE2A8A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CFF26B2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工作室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37C3C3B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01F547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20.27</w:t>
            </w:r>
          </w:p>
        </w:tc>
        <w:tc>
          <w:tcPr>
            <w:tcW w:w="990" w:type="dxa"/>
            <w:vAlign w:val="center"/>
          </w:tcPr>
          <w:p w14:paraId="5CF71E9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0F5D286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E49F7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4C63EB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61E6C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200.8</w:t>
            </w:r>
          </w:p>
        </w:tc>
        <w:tc>
          <w:tcPr>
            <w:tcW w:w="707" w:type="dxa"/>
            <w:vAlign w:val="center"/>
          </w:tcPr>
          <w:p w14:paraId="6AE00FF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D1CB0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65AF7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095AB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200.8</w:t>
            </w:r>
          </w:p>
        </w:tc>
        <w:tc>
          <w:tcPr>
            <w:tcW w:w="713" w:type="dxa"/>
            <w:vAlign w:val="center"/>
          </w:tcPr>
          <w:p w14:paraId="0CEA33A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CCCD0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200.8</w:t>
            </w:r>
          </w:p>
        </w:tc>
      </w:tr>
      <w:tr w:rsidR="00983917" w14:paraId="7C1DCE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6D45CC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1B53E4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3A6E0ED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13.06</w:t>
            </w:r>
          </w:p>
        </w:tc>
        <w:tc>
          <w:tcPr>
            <w:tcW w:w="990" w:type="dxa"/>
            <w:vAlign w:val="center"/>
          </w:tcPr>
          <w:p w14:paraId="2B3B629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2041D53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9E0FE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2D3DD3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DB575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  <w:tc>
          <w:tcPr>
            <w:tcW w:w="707" w:type="dxa"/>
            <w:vAlign w:val="center"/>
          </w:tcPr>
          <w:p w14:paraId="3DB2407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7A608F0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5C631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52A8A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178.8</w:t>
            </w:r>
          </w:p>
        </w:tc>
        <w:tc>
          <w:tcPr>
            <w:tcW w:w="713" w:type="dxa"/>
            <w:vAlign w:val="center"/>
          </w:tcPr>
          <w:p w14:paraId="121CB7B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C1491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178.8</w:t>
            </w:r>
          </w:p>
        </w:tc>
      </w:tr>
      <w:tr w:rsidR="00983917" w14:paraId="09D9D5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79624A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BC816F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27BE3CE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16.42</w:t>
            </w:r>
          </w:p>
        </w:tc>
        <w:tc>
          <w:tcPr>
            <w:tcW w:w="990" w:type="dxa"/>
            <w:vAlign w:val="center"/>
          </w:tcPr>
          <w:p w14:paraId="4833C2A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4C0A01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C9ACF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FFDD5E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02D15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236.7</w:t>
            </w:r>
          </w:p>
        </w:tc>
        <w:tc>
          <w:tcPr>
            <w:tcW w:w="707" w:type="dxa"/>
            <w:vAlign w:val="center"/>
          </w:tcPr>
          <w:p w14:paraId="3F24A2D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B889F9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607E7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E05DB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201.2</w:t>
            </w:r>
          </w:p>
        </w:tc>
        <w:tc>
          <w:tcPr>
            <w:tcW w:w="713" w:type="dxa"/>
            <w:vAlign w:val="center"/>
          </w:tcPr>
          <w:p w14:paraId="25772D9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1BB41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201.2</w:t>
            </w:r>
          </w:p>
        </w:tc>
      </w:tr>
      <w:tr w:rsidR="00983917" w14:paraId="6B3311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E7A545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BC03DC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58ECE6D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10.29</w:t>
            </w:r>
          </w:p>
        </w:tc>
        <w:tc>
          <w:tcPr>
            <w:tcW w:w="990" w:type="dxa"/>
            <w:vAlign w:val="center"/>
          </w:tcPr>
          <w:p w14:paraId="135F95E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550583D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9EFA2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20EEEB4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C5D9F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157.0</w:t>
            </w:r>
          </w:p>
        </w:tc>
        <w:tc>
          <w:tcPr>
            <w:tcW w:w="707" w:type="dxa"/>
            <w:vAlign w:val="center"/>
          </w:tcPr>
          <w:p w14:paraId="2947AF4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1BE26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C9585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4DFF8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157.0</w:t>
            </w:r>
          </w:p>
        </w:tc>
        <w:tc>
          <w:tcPr>
            <w:tcW w:w="713" w:type="dxa"/>
            <w:vAlign w:val="center"/>
          </w:tcPr>
          <w:p w14:paraId="5450D1A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87FE4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157.0</w:t>
            </w:r>
          </w:p>
        </w:tc>
      </w:tr>
      <w:tr w:rsidR="00983917" w14:paraId="19F6F0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3B28C5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97C323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A26110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68D29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641E3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E8B7C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DFBD7A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74C19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32C620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E7630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D0217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A01205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E00A2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F361A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738</w:t>
            </w:r>
          </w:p>
        </w:tc>
      </w:tr>
      <w:tr w:rsidR="00983917" w14:paraId="0EF721E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186A8F1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60BF966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46B7B5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103.42</w:t>
            </w:r>
          </w:p>
        </w:tc>
        <w:tc>
          <w:tcPr>
            <w:tcW w:w="990" w:type="dxa"/>
            <w:vAlign w:val="center"/>
          </w:tcPr>
          <w:p w14:paraId="0A67CF2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tcW w:w="424" w:type="dxa"/>
            <w:vAlign w:val="center"/>
          </w:tcPr>
          <w:p w14:paraId="4B82485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1DBDD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007EC1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F82CA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1024.6</w:t>
            </w:r>
          </w:p>
        </w:tc>
        <w:tc>
          <w:tcPr>
            <w:tcW w:w="707" w:type="dxa"/>
            <w:vAlign w:val="center"/>
          </w:tcPr>
          <w:p w14:paraId="1DD5F2D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D1D26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82CC3C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E1E07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1024.6</w:t>
            </w:r>
          </w:p>
        </w:tc>
        <w:tc>
          <w:tcPr>
            <w:tcW w:w="713" w:type="dxa"/>
            <w:vAlign w:val="center"/>
          </w:tcPr>
          <w:p w14:paraId="436CA6F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4F4AD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1024.6</w:t>
            </w:r>
          </w:p>
        </w:tc>
      </w:tr>
      <w:tr w:rsidR="00983917" w14:paraId="00FE87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DB6D4F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FD4EDC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14:paraId="5DC71B9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6.47</w:t>
            </w:r>
          </w:p>
        </w:tc>
        <w:tc>
          <w:tcPr>
            <w:tcW w:w="990" w:type="dxa"/>
            <w:vAlign w:val="center"/>
          </w:tcPr>
          <w:p w14:paraId="3A7B8A7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307BB9B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8F999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4102F01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C2A1B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  <w:tc>
          <w:tcPr>
            <w:tcW w:w="707" w:type="dxa"/>
            <w:vAlign w:val="center"/>
          </w:tcPr>
          <w:p w14:paraId="4DC1C14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D202FD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D8E2C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8221D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88.6</w:t>
            </w:r>
          </w:p>
        </w:tc>
        <w:tc>
          <w:tcPr>
            <w:tcW w:w="713" w:type="dxa"/>
            <w:vAlign w:val="center"/>
          </w:tcPr>
          <w:p w14:paraId="105A5FD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1AE63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88.6</w:t>
            </w:r>
          </w:p>
        </w:tc>
      </w:tr>
      <w:tr w:rsidR="00983917" w14:paraId="4DDC6B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949001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655B38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14:paraId="6869450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49.43</w:t>
            </w:r>
          </w:p>
        </w:tc>
        <w:tc>
          <w:tcPr>
            <w:tcW w:w="990" w:type="dxa"/>
            <w:vAlign w:val="center"/>
          </w:tcPr>
          <w:p w14:paraId="298983D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B93C3B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EC74F6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0F3E87DA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EE70B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712.4</w:t>
            </w:r>
          </w:p>
        </w:tc>
        <w:tc>
          <w:tcPr>
            <w:tcW w:w="707" w:type="dxa"/>
            <w:vAlign w:val="center"/>
          </w:tcPr>
          <w:p w14:paraId="1266F10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14:paraId="123862A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2D1F0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0BDCC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676.8</w:t>
            </w:r>
          </w:p>
        </w:tc>
        <w:tc>
          <w:tcPr>
            <w:tcW w:w="713" w:type="dxa"/>
            <w:vAlign w:val="center"/>
          </w:tcPr>
          <w:p w14:paraId="6022AA7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F1A89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676.8</w:t>
            </w:r>
          </w:p>
        </w:tc>
      </w:tr>
      <w:tr w:rsidR="00983917" w14:paraId="7AC460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0CBA98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5F225A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14:paraId="6FB594F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29.23</w:t>
            </w:r>
          </w:p>
        </w:tc>
        <w:tc>
          <w:tcPr>
            <w:tcW w:w="990" w:type="dxa"/>
            <w:vAlign w:val="center"/>
          </w:tcPr>
          <w:p w14:paraId="2420790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0CD015D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E22B6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0A7C98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EB72A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421.3</w:t>
            </w:r>
          </w:p>
        </w:tc>
        <w:tc>
          <w:tcPr>
            <w:tcW w:w="707" w:type="dxa"/>
            <w:vAlign w:val="center"/>
          </w:tcPr>
          <w:p w14:paraId="369B0B86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14:paraId="7515E1D4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856D2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B9B48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358.1</w:t>
            </w:r>
          </w:p>
        </w:tc>
        <w:tc>
          <w:tcPr>
            <w:tcW w:w="713" w:type="dxa"/>
            <w:vAlign w:val="center"/>
          </w:tcPr>
          <w:p w14:paraId="3F4EA74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75517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358.1</w:t>
            </w:r>
          </w:p>
        </w:tc>
      </w:tr>
      <w:tr w:rsidR="00983917" w14:paraId="709607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A8E0E0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C7DA34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14:paraId="5D0AB4C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29.15</w:t>
            </w:r>
          </w:p>
        </w:tc>
        <w:tc>
          <w:tcPr>
            <w:tcW w:w="990" w:type="dxa"/>
            <w:vAlign w:val="center"/>
          </w:tcPr>
          <w:p w14:paraId="7EC6703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424" w:type="dxa"/>
            <w:vAlign w:val="center"/>
          </w:tcPr>
          <w:p w14:paraId="1DCAD43B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3C9967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74D5C03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3BAF8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420.2</w:t>
            </w:r>
          </w:p>
        </w:tc>
        <w:tc>
          <w:tcPr>
            <w:tcW w:w="707" w:type="dxa"/>
            <w:vAlign w:val="center"/>
          </w:tcPr>
          <w:p w14:paraId="57C8EA9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1DD6173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F05F8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8CB2D5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441.2</w:t>
            </w:r>
          </w:p>
        </w:tc>
        <w:tc>
          <w:tcPr>
            <w:tcW w:w="713" w:type="dxa"/>
            <w:vAlign w:val="center"/>
          </w:tcPr>
          <w:p w14:paraId="24B5362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EA2B9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441.2</w:t>
            </w:r>
          </w:p>
        </w:tc>
      </w:tr>
      <w:tr w:rsidR="00983917" w14:paraId="5CB7C9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9D6D30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729465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14:paraId="66B3A4E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97.18</w:t>
            </w:r>
          </w:p>
        </w:tc>
        <w:tc>
          <w:tcPr>
            <w:tcW w:w="990" w:type="dxa"/>
            <w:vAlign w:val="center"/>
          </w:tcPr>
          <w:p w14:paraId="14C942CD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14:paraId="08147E0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32A370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tcW w:w="707" w:type="dxa"/>
            <w:vAlign w:val="center"/>
          </w:tcPr>
          <w:p w14:paraId="52B4C692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32A26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1482.7</w:t>
            </w:r>
          </w:p>
        </w:tc>
        <w:tc>
          <w:tcPr>
            <w:tcW w:w="707" w:type="dxa"/>
            <w:vAlign w:val="center"/>
          </w:tcPr>
          <w:p w14:paraId="3D8E5C8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80AFF1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EA5E8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3A5BA8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1482.7</w:t>
            </w:r>
          </w:p>
        </w:tc>
        <w:tc>
          <w:tcPr>
            <w:tcW w:w="713" w:type="dxa"/>
            <w:vAlign w:val="center"/>
          </w:tcPr>
          <w:p w14:paraId="23DB0F6E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EBA8CF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1482.7</w:t>
            </w:r>
          </w:p>
        </w:tc>
      </w:tr>
      <w:tr w:rsidR="00983917" w14:paraId="13D020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B4EF85" w14:textId="77777777" w:rsidR="00983917" w:rsidRDefault="00983917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558905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D767E8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5DFCDBD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E4B250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997B0F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12B9A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6A09C6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05C84C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4E1DD82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FB8C29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3CC2C1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08595B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158B979" w14:textId="77777777" w:rsidR="00983917" w:rsidRDefault="00EB2B5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4072</w:t>
            </w:r>
          </w:p>
        </w:tc>
      </w:tr>
      <w:tr w:rsidR="00983917" w14:paraId="04D5FB70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277501B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2648E2FE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38F32D" w14:textId="77777777" w:rsidR="00983917" w:rsidRDefault="00EB2B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5462</w:t>
            </w:r>
          </w:p>
        </w:tc>
      </w:tr>
      <w:tr w:rsidR="00983917" w14:paraId="6098FEFF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01BB55B" w14:textId="77777777" w:rsidR="00983917" w:rsidRDefault="00EB2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大理白族民居</w:t>
            </w:r>
          </w:p>
        </w:tc>
        <w:tc>
          <w:tcPr>
            <w:tcW w:w="8190" w:type="dxa"/>
            <w:gridSpan w:val="11"/>
            <w:vAlign w:val="center"/>
          </w:tcPr>
          <w:p w14:paraId="62092A57" w14:textId="77777777" w:rsidR="00983917" w:rsidRDefault="0098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AA33FC" w14:textId="77777777" w:rsidR="00983917" w:rsidRDefault="00EB2B5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27585</w:t>
            </w:r>
          </w:p>
        </w:tc>
      </w:tr>
    </w:tbl>
    <w:p w14:paraId="687B5C2B" w14:textId="77777777" w:rsidR="00983917" w:rsidRDefault="00983917"/>
    <w:sectPr w:rsidR="00983917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3E22E" w14:textId="77777777" w:rsidR="00EB2B5B" w:rsidRDefault="00EB2B5B">
      <w:r>
        <w:separator/>
      </w:r>
    </w:p>
  </w:endnote>
  <w:endnote w:type="continuationSeparator" w:id="0">
    <w:p w14:paraId="7FE54AB5" w14:textId="77777777" w:rsidR="00EB2B5B" w:rsidRDefault="00EB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C1A73" w14:textId="77777777" w:rsidR="00EB2B5B" w:rsidRDefault="00EB2B5B" w:rsidP="005F139E">
    <w:pPr>
      <w:pStyle w:val="a5"/>
    </w:pPr>
  </w:p>
  <w:p w14:paraId="367F6839" w14:textId="77777777" w:rsidR="00EB2B5B" w:rsidRDefault="00EB2B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9956946"/>
      <w:docPartObj>
        <w:docPartGallery w:val="Page Numbers (Bottom of Page)"/>
        <w:docPartUnique/>
      </w:docPartObj>
    </w:sdtPr>
    <w:sdtEndPr/>
    <w:sdtContent>
      <w:p w14:paraId="0EB85DBE" w14:textId="77777777" w:rsidR="00EB2B5B" w:rsidRDefault="00EB2B5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51F10CBA" w14:textId="77777777" w:rsidR="00EB2B5B" w:rsidRDefault="00EB2B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CCDC6" w14:textId="77777777" w:rsidR="00EB2B5B" w:rsidRDefault="00EB2B5B">
      <w:r>
        <w:separator/>
      </w:r>
    </w:p>
  </w:footnote>
  <w:footnote w:type="continuationSeparator" w:id="0">
    <w:p w14:paraId="4B686360" w14:textId="77777777" w:rsidR="00EB2B5B" w:rsidRDefault="00EB2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98C8C" w14:textId="77777777" w:rsidR="00EB2B5B" w:rsidRDefault="00EB2B5B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16031DAD" wp14:editId="109632C5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9604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5B"/>
    <w:rsid w:val="001915A3"/>
    <w:rsid w:val="00217F62"/>
    <w:rsid w:val="00766FB4"/>
    <w:rsid w:val="00983917"/>
    <w:rsid w:val="00A906D8"/>
    <w:rsid w:val="00AB5A74"/>
    <w:rsid w:val="00EB2B5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6D265687"/>
  <w15:docId w15:val="{33FF63D5-8224-43A1-BD17-2874D8CA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9968;&#35272;&#33459;&#21326;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12</Pages>
  <Words>2702</Words>
  <Characters>15403</Characters>
  <Application>Microsoft Office Word</Application>
  <DocSecurity>0</DocSecurity>
  <Lines>128</Lines>
  <Paragraphs>36</Paragraphs>
  <ScaleCrop>false</ScaleCrop>
  <Company>ths</Company>
  <LinksUpToDate>false</LinksUpToDate>
  <CharactersWithSpaces>18069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一览芳华</dc:creator>
  <cp:keywords/>
  <dc:description/>
  <cp:lastModifiedBy>银芳 罗</cp:lastModifiedBy>
  <cp:revision>1</cp:revision>
  <cp:lastPrinted>1899-12-31T16:00:00Z</cp:lastPrinted>
  <dcterms:created xsi:type="dcterms:W3CDTF">2024-12-16T12:29:00Z</dcterms:created>
  <dcterms:modified xsi:type="dcterms:W3CDTF">2024-12-16T12:30:00Z</dcterms:modified>
</cp:coreProperties>
</file>