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6D41A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7C63D2B7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1C97BE8D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475FBAC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3D449DCC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C666A50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37FDF8E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009325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BDC0A3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大理白族民居</w:t>
            </w:r>
            <w:bookmarkEnd w:id="1"/>
          </w:p>
        </w:tc>
      </w:tr>
      <w:tr w:rsidR="00D40158" w:rsidRPr="00D40158" w14:paraId="41964E0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B017B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D89914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大理</w:t>
            </w:r>
            <w:bookmarkEnd w:id="2"/>
          </w:p>
        </w:tc>
      </w:tr>
      <w:tr w:rsidR="00D40158" w:rsidRPr="00D40158" w14:paraId="055B4BD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3CD74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F1AE1F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5C20B5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788CA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DB7F86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704DE3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3A0D1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E14977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D9AA04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CEDB2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ABA069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1BDDB6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036EB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EBBB28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B25181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962AB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AF1D92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721F73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9192F0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2DD3C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2024年12月15日</w:t>
              </w:r>
            </w:smartTag>
            <w:bookmarkEnd w:id="6"/>
          </w:p>
        </w:tc>
      </w:tr>
    </w:tbl>
    <w:p w14:paraId="4D150FB5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3C0864BA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7F28733" wp14:editId="4E397AD4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E29354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90D027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32499B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能耗计算BESI2022</w:t>
            </w:r>
            <w:bookmarkEnd w:id="8"/>
          </w:p>
        </w:tc>
      </w:tr>
      <w:tr w:rsidR="00C67778" w:rsidRPr="00D40158" w14:paraId="5E9CBCE9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DEDC91F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56498C6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C67778" w:rsidRPr="00D40158" w14:paraId="0D15A04B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E0820E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8E2BA65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6B18450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1B30A6E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1CA3E5BF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T18108836830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32DC62E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E18B9B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59A5835" w14:textId="77777777" w:rsidR="00F056D1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149718" w:history="1">
        <w:r w:rsidR="00F056D1" w:rsidRPr="00217EE3">
          <w:rPr>
            <w:rStyle w:val="a6"/>
            <w:rFonts w:hint="eastAsia"/>
          </w:rPr>
          <w:t>1</w:t>
        </w:r>
        <w:r w:rsidR="00F056D1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F056D1" w:rsidRPr="00217EE3">
          <w:rPr>
            <w:rStyle w:val="a6"/>
            <w:rFonts w:hint="eastAsia"/>
          </w:rPr>
          <w:t>建筑概况</w:t>
        </w:r>
        <w:r w:rsidR="00F056D1">
          <w:rPr>
            <w:rFonts w:hint="eastAsia"/>
            <w:webHidden/>
          </w:rPr>
          <w:tab/>
        </w:r>
        <w:r w:rsidR="00F056D1">
          <w:rPr>
            <w:rFonts w:hint="eastAsia"/>
            <w:webHidden/>
          </w:rPr>
          <w:fldChar w:fldCharType="begin"/>
        </w:r>
        <w:r w:rsidR="00F056D1">
          <w:rPr>
            <w:rFonts w:hint="eastAsia"/>
            <w:webHidden/>
          </w:rPr>
          <w:instrText xml:space="preserve"> </w:instrText>
        </w:r>
        <w:r w:rsidR="00F056D1">
          <w:rPr>
            <w:webHidden/>
          </w:rPr>
          <w:instrText>PAGEREF _Toc185149718 \h</w:instrText>
        </w:r>
        <w:r w:rsidR="00F056D1">
          <w:rPr>
            <w:rFonts w:hint="eastAsia"/>
            <w:webHidden/>
          </w:rPr>
          <w:instrText xml:space="preserve"> </w:instrText>
        </w:r>
        <w:r w:rsidR="00F056D1">
          <w:rPr>
            <w:rFonts w:hint="eastAsia"/>
            <w:webHidden/>
          </w:rPr>
        </w:r>
        <w:r w:rsidR="00F056D1">
          <w:rPr>
            <w:webHidden/>
          </w:rPr>
          <w:fldChar w:fldCharType="separate"/>
        </w:r>
        <w:r w:rsidR="00F056D1">
          <w:rPr>
            <w:webHidden/>
          </w:rPr>
          <w:t>3</w:t>
        </w:r>
        <w:r w:rsidR="00F056D1">
          <w:rPr>
            <w:rFonts w:hint="eastAsia"/>
            <w:webHidden/>
          </w:rPr>
          <w:fldChar w:fldCharType="end"/>
        </w:r>
      </w:hyperlink>
    </w:p>
    <w:p w14:paraId="1D36CD36" w14:textId="77777777" w:rsidR="00F056D1" w:rsidRDefault="00F056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49719" w:history="1">
        <w:r w:rsidRPr="00217EE3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测评依据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A6B4FEE" w14:textId="77777777" w:rsidR="00F056D1" w:rsidRDefault="00F056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49720" w:history="1">
        <w:r w:rsidRPr="00217EE3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1E649F5" w14:textId="77777777" w:rsidR="00F056D1" w:rsidRDefault="00F056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49721" w:history="1">
        <w:r w:rsidRPr="00217EE3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AB01671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22" w:history="1">
        <w:r w:rsidRPr="00217EE3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059D01B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23" w:history="1">
        <w:r w:rsidRPr="00217EE3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0917A99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24" w:history="1">
        <w:r w:rsidRPr="00217EE3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818EA70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25" w:history="1">
        <w:r w:rsidRPr="00217EE3">
          <w:rPr>
            <w:rStyle w:val="a6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EE6C6FF" w14:textId="77777777" w:rsidR="00F056D1" w:rsidRDefault="00F056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49726" w:history="1">
        <w:r w:rsidRPr="00217EE3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66CF0B1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27" w:history="1">
        <w:r w:rsidRPr="00217EE3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C5A77C9" w14:textId="77777777" w:rsidR="00F056D1" w:rsidRDefault="00F056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49728" w:history="1">
        <w:r w:rsidRPr="00217EE3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采暖空调能耗计算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5B250C7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29" w:history="1">
        <w:r w:rsidRPr="00217EE3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4D1DEC1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30" w:history="1">
        <w:r w:rsidRPr="00217EE3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25B3A47" w14:textId="77777777" w:rsidR="00F056D1" w:rsidRDefault="00F056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49731" w:history="1">
        <w:r w:rsidRPr="00217EE3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生活热水能耗计算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0D7770F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32" w:history="1">
        <w:r w:rsidRPr="00217EE3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依据说明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4FF35F1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33" w:history="1">
        <w:r w:rsidRPr="00217EE3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DC557EE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34" w:history="1">
        <w:r w:rsidRPr="00217EE3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6CB1616" w14:textId="77777777" w:rsidR="00F056D1" w:rsidRDefault="00F056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49735" w:history="1">
        <w:r w:rsidRPr="00217EE3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照明能耗计算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81B0E8D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36" w:history="1">
        <w:r w:rsidRPr="00217EE3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依据说明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10A18C9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37" w:history="1">
        <w:r w:rsidRPr="00217EE3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B657729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38" w:history="1">
        <w:r w:rsidRPr="00217EE3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灯具选型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E995D2C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39" w:history="1">
        <w:r w:rsidRPr="00217EE3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C986156" w14:textId="77777777" w:rsidR="00F056D1" w:rsidRDefault="00F056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49740" w:history="1">
        <w:r w:rsidRPr="00217EE3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动力能耗计算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CDAFFED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41" w:history="1">
        <w:r w:rsidRPr="00217EE3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依据说明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898FF36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42" w:history="1">
        <w:r w:rsidRPr="00217EE3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083ABD7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43" w:history="1">
        <w:r w:rsidRPr="00217EE3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动力设备规格参数及节能措施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663F5D3" w14:textId="77777777" w:rsidR="00F056D1" w:rsidRDefault="00F056D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44" w:history="1">
        <w:r w:rsidRPr="00217EE3">
          <w:rPr>
            <w:rStyle w:val="a6"/>
            <w:rFonts w:hint="eastAsia"/>
            <w:lang w:val="en-GB"/>
          </w:rPr>
          <w:t>9.3.1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曳引式电梯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3DA8BA0" w14:textId="77777777" w:rsidR="00F056D1" w:rsidRDefault="00F056D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45" w:history="1">
        <w:r w:rsidRPr="00217EE3">
          <w:rPr>
            <w:rStyle w:val="a6"/>
            <w:rFonts w:hint="eastAsia"/>
            <w:lang w:val="en-GB"/>
          </w:rPr>
          <w:t>9.3.2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液压式电梯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22B549E" w14:textId="77777777" w:rsidR="00F056D1" w:rsidRDefault="00F056D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46" w:history="1">
        <w:r w:rsidRPr="00217EE3">
          <w:rPr>
            <w:rStyle w:val="a6"/>
            <w:rFonts w:hint="eastAsia"/>
            <w:lang w:val="en-GB"/>
          </w:rPr>
          <w:t>9.3.3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自动扶梯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359DC8E" w14:textId="77777777" w:rsidR="00F056D1" w:rsidRDefault="00F056D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47" w:history="1">
        <w:r w:rsidRPr="00217EE3">
          <w:rPr>
            <w:rStyle w:val="a6"/>
            <w:rFonts w:hint="eastAsia"/>
            <w:lang w:val="en-GB"/>
          </w:rPr>
          <w:t>9.3.4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水泵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96F2568" w14:textId="77777777" w:rsidR="00F056D1" w:rsidRDefault="00F056D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48" w:history="1">
        <w:r w:rsidRPr="00217EE3">
          <w:rPr>
            <w:rStyle w:val="a6"/>
            <w:rFonts w:hint="eastAsia"/>
            <w:lang w:val="en-GB"/>
          </w:rPr>
          <w:t>9.3.5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7FACDE3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49" w:history="1">
        <w:r w:rsidRPr="00217EE3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BB965C3" w14:textId="77777777" w:rsidR="00F056D1" w:rsidRDefault="00F056D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149750" w:history="1">
        <w:r w:rsidRPr="00217EE3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全能耗组成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281E40C" w14:textId="77777777" w:rsidR="00F056D1" w:rsidRDefault="00F056D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149751" w:history="1">
        <w:r w:rsidRPr="00217EE3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217EE3">
          <w:rPr>
            <w:rStyle w:val="a6"/>
            <w:rFonts w:hint="eastAsia"/>
          </w:rPr>
          <w:t>全能耗计算结果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_Toc185149751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C168418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6D63721" w14:textId="77777777" w:rsidR="00D40158" w:rsidRDefault="00D40158" w:rsidP="00D40158">
      <w:pPr>
        <w:pStyle w:val="TOC1"/>
      </w:pPr>
    </w:p>
    <w:p w14:paraId="730DBF7B" w14:textId="77777777" w:rsidR="00D40158" w:rsidRPr="005E5F93" w:rsidRDefault="00D40158" w:rsidP="005215FB">
      <w:pPr>
        <w:pStyle w:val="1"/>
      </w:pPr>
      <w:bookmarkStart w:id="11" w:name="_Toc18514971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64D09F1" w14:textId="77777777">
        <w:tc>
          <w:tcPr>
            <w:tcW w:w="2841" w:type="dxa"/>
            <w:shd w:val="clear" w:color="auto" w:fill="E6E6E6"/>
          </w:tcPr>
          <w:p w14:paraId="7177D1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CA7A4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大理白族民居</w:t>
            </w:r>
            <w:bookmarkEnd w:id="12"/>
          </w:p>
        </w:tc>
      </w:tr>
      <w:tr w:rsidR="00D40158" w:rsidRPr="00FF2243" w14:paraId="3B367404" w14:textId="77777777">
        <w:tc>
          <w:tcPr>
            <w:tcW w:w="2841" w:type="dxa"/>
            <w:shd w:val="clear" w:color="auto" w:fill="E6E6E6"/>
          </w:tcPr>
          <w:p w14:paraId="34835B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E59845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大理</w:t>
            </w:r>
            <w:bookmarkEnd w:id="13"/>
          </w:p>
        </w:tc>
      </w:tr>
      <w:tr w:rsidR="00037A4C" w:rsidRPr="00FF2243" w14:paraId="044CAE1D" w14:textId="77777777">
        <w:tc>
          <w:tcPr>
            <w:tcW w:w="2841" w:type="dxa"/>
            <w:shd w:val="clear" w:color="auto" w:fill="E6E6E6"/>
          </w:tcPr>
          <w:p w14:paraId="330D8DB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A01FA7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25.69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8F2C3C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100.19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6AAAACE" w14:textId="77777777">
        <w:tc>
          <w:tcPr>
            <w:tcW w:w="2841" w:type="dxa"/>
            <w:shd w:val="clear" w:color="auto" w:fill="E6E6E6"/>
          </w:tcPr>
          <w:p w14:paraId="0CC050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8E4A56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922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6B287F71" w14:textId="77777777">
        <w:tc>
          <w:tcPr>
            <w:tcW w:w="2841" w:type="dxa"/>
            <w:shd w:val="clear" w:color="auto" w:fill="E6E6E6"/>
          </w:tcPr>
          <w:p w14:paraId="5C6745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0DE4C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238F4CA4" w14:textId="77777777">
        <w:tc>
          <w:tcPr>
            <w:tcW w:w="2841" w:type="dxa"/>
            <w:shd w:val="clear" w:color="auto" w:fill="E6E6E6"/>
          </w:tcPr>
          <w:p w14:paraId="0BAE08D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E94F53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9.9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4D260F2A" w14:textId="77777777">
        <w:tc>
          <w:tcPr>
            <w:tcW w:w="2841" w:type="dxa"/>
            <w:shd w:val="clear" w:color="auto" w:fill="E6E6E6"/>
          </w:tcPr>
          <w:p w14:paraId="4B7C026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F73EBB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3040.96</w:t>
            </w:r>
            <w:bookmarkEnd w:id="22"/>
          </w:p>
        </w:tc>
      </w:tr>
      <w:tr w:rsidR="00203A7D" w:rsidRPr="00FF2243" w14:paraId="408F19C0" w14:textId="77777777">
        <w:tc>
          <w:tcPr>
            <w:tcW w:w="2841" w:type="dxa"/>
            <w:shd w:val="clear" w:color="auto" w:fill="E6E6E6"/>
          </w:tcPr>
          <w:p w14:paraId="48208FB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435D73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1550.02</w:t>
            </w:r>
            <w:bookmarkEnd w:id="23"/>
          </w:p>
        </w:tc>
      </w:tr>
      <w:tr w:rsidR="00D40158" w:rsidRPr="00FF2243" w14:paraId="207BDAA1" w14:textId="77777777">
        <w:tc>
          <w:tcPr>
            <w:tcW w:w="2841" w:type="dxa"/>
            <w:shd w:val="clear" w:color="auto" w:fill="E6E6E6"/>
          </w:tcPr>
          <w:p w14:paraId="4CDBA5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16450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0</w:t>
            </w:r>
            <w:bookmarkEnd w:id="24"/>
          </w:p>
        </w:tc>
      </w:tr>
      <w:tr w:rsidR="00D40158" w:rsidRPr="00FF2243" w14:paraId="09EBFACB" w14:textId="77777777">
        <w:tc>
          <w:tcPr>
            <w:tcW w:w="2841" w:type="dxa"/>
            <w:shd w:val="clear" w:color="auto" w:fill="E6E6E6"/>
          </w:tcPr>
          <w:p w14:paraId="4A7F21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A30B7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646B866E" w14:textId="77777777">
        <w:tc>
          <w:tcPr>
            <w:tcW w:w="2841" w:type="dxa"/>
            <w:shd w:val="clear" w:color="auto" w:fill="E6E6E6"/>
          </w:tcPr>
          <w:p w14:paraId="3D00FBA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9C2776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45A576C5" w14:textId="77777777">
        <w:tc>
          <w:tcPr>
            <w:tcW w:w="2841" w:type="dxa"/>
            <w:shd w:val="clear" w:color="auto" w:fill="E6E6E6"/>
          </w:tcPr>
          <w:p w14:paraId="0C1105E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41C1D8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156C573F" w14:textId="77777777">
        <w:tc>
          <w:tcPr>
            <w:tcW w:w="2841" w:type="dxa"/>
            <w:shd w:val="clear" w:color="auto" w:fill="E6E6E6"/>
          </w:tcPr>
          <w:p w14:paraId="77CA3C47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4777265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785BDB75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76FF13F5" w14:textId="77777777" w:rsidR="00D40158" w:rsidRDefault="009677EB" w:rsidP="00D40158">
      <w:pPr>
        <w:pStyle w:val="1"/>
      </w:pPr>
      <w:bookmarkStart w:id="30" w:name="_Toc185149719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32AD92F8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47EBFC66" w14:textId="77777777" w:rsidR="00DC4E58" w:rsidRDefault="00F056D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《夏热冬冷地区居住建筑节能设计标准》（</w:t>
      </w:r>
      <w:r>
        <w:rPr>
          <w:kern w:val="2"/>
          <w:szCs w:val="24"/>
          <w:lang w:val="en-US"/>
        </w:rPr>
        <w:t>JGJ 134-2010</w:t>
      </w:r>
      <w:r>
        <w:rPr>
          <w:kern w:val="2"/>
          <w:szCs w:val="24"/>
          <w:lang w:val="en-US"/>
        </w:rPr>
        <w:t>）</w:t>
      </w:r>
    </w:p>
    <w:p w14:paraId="433EB9C2" w14:textId="77777777" w:rsidR="00DC4E58" w:rsidRDefault="00F056D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869261C" w14:textId="77777777" w:rsidR="00DC4E58" w:rsidRDefault="00DC4E58">
      <w:pPr>
        <w:widowControl w:val="0"/>
        <w:jc w:val="both"/>
        <w:rPr>
          <w:kern w:val="2"/>
          <w:szCs w:val="24"/>
          <w:lang w:val="en-US"/>
        </w:rPr>
      </w:pPr>
    </w:p>
    <w:p w14:paraId="54E7E9D2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8514972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6001FB79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7193729" w14:textId="77777777" w:rsidR="00C62DB3" w:rsidRDefault="00C62DB3" w:rsidP="00C62DB3">
      <w:pPr>
        <w:pStyle w:val="1"/>
      </w:pPr>
      <w:bookmarkStart w:id="38" w:name="_Toc185149721"/>
      <w:r>
        <w:rPr>
          <w:rFonts w:hint="eastAsia"/>
        </w:rPr>
        <w:lastRenderedPageBreak/>
        <w:t>气象数据</w:t>
      </w:r>
      <w:bookmarkEnd w:id="38"/>
    </w:p>
    <w:p w14:paraId="2D65F072" w14:textId="77777777" w:rsidR="00C62DB3" w:rsidRDefault="00C62DB3" w:rsidP="00C62DB3">
      <w:pPr>
        <w:pStyle w:val="2"/>
      </w:pPr>
      <w:bookmarkStart w:id="39" w:name="_Toc185149722"/>
      <w:r>
        <w:rPr>
          <w:rFonts w:hint="eastAsia"/>
        </w:rPr>
        <w:t>气象地点</w:t>
      </w:r>
      <w:bookmarkEnd w:id="39"/>
    </w:p>
    <w:p w14:paraId="3AC60301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云南</w:t>
      </w:r>
      <w:r>
        <w:t>-</w:t>
      </w:r>
      <w:r>
        <w:t>腾冲</w:t>
      </w:r>
      <w:r>
        <w:t xml:space="preserve">, </w:t>
      </w:r>
      <w:r>
        <w:t>《中国建筑热环境分析专用气象数据集》</w:t>
      </w:r>
      <w:bookmarkEnd w:id="40"/>
    </w:p>
    <w:p w14:paraId="596E230A" w14:textId="77777777" w:rsidR="00C62DB3" w:rsidRDefault="00C62DB3" w:rsidP="00C62DB3">
      <w:pPr>
        <w:pStyle w:val="2"/>
      </w:pPr>
      <w:bookmarkStart w:id="41" w:name="_Toc185149723"/>
      <w:r>
        <w:rPr>
          <w:rFonts w:hint="eastAsia"/>
        </w:rPr>
        <w:t>逐日干球温度表</w:t>
      </w:r>
      <w:bookmarkEnd w:id="41"/>
    </w:p>
    <w:p w14:paraId="71432320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5CBAC973" wp14:editId="04CF294E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7836D" w14:textId="77777777" w:rsidR="00C62DB3" w:rsidRDefault="00C62DB3" w:rsidP="00C62DB3">
      <w:pPr>
        <w:pStyle w:val="2"/>
      </w:pPr>
      <w:bookmarkStart w:id="43" w:name="_Toc185149724"/>
      <w:r>
        <w:rPr>
          <w:rFonts w:hint="eastAsia"/>
        </w:rPr>
        <w:t>逐月辐照量表</w:t>
      </w:r>
      <w:bookmarkEnd w:id="43"/>
    </w:p>
    <w:p w14:paraId="3069CFBB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1A7057BA" wp14:editId="62E22B7F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2F852" w14:textId="77777777" w:rsidR="00C62DB3" w:rsidRDefault="00C62DB3" w:rsidP="00C62DB3">
      <w:pPr>
        <w:pStyle w:val="2"/>
      </w:pPr>
      <w:bookmarkStart w:id="45" w:name="_Toc185149725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C4E58" w14:paraId="567B3393" w14:textId="77777777">
        <w:tc>
          <w:tcPr>
            <w:tcW w:w="1131" w:type="dxa"/>
            <w:shd w:val="clear" w:color="auto" w:fill="E6E6E6"/>
            <w:vAlign w:val="center"/>
          </w:tcPr>
          <w:p w14:paraId="180D5542" w14:textId="77777777" w:rsidR="00DC4E58" w:rsidRDefault="00F056D1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28C74EE" w14:textId="77777777" w:rsidR="00DC4E58" w:rsidRDefault="00F056D1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6EB1E3" w14:textId="77777777" w:rsidR="00DC4E58" w:rsidRDefault="00F056D1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AB5317" w14:textId="77777777" w:rsidR="00DC4E58" w:rsidRDefault="00F056D1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9F7C7C" w14:textId="77777777" w:rsidR="00DC4E58" w:rsidRDefault="00F056D1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7786CC" w14:textId="77777777" w:rsidR="00DC4E58" w:rsidRDefault="00F056D1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DC4E58" w14:paraId="15910F33" w14:textId="77777777">
        <w:tc>
          <w:tcPr>
            <w:tcW w:w="1131" w:type="dxa"/>
            <w:shd w:val="clear" w:color="auto" w:fill="E6E6E6"/>
            <w:vAlign w:val="center"/>
          </w:tcPr>
          <w:p w14:paraId="4F7664CB" w14:textId="77777777" w:rsidR="00DC4E58" w:rsidRDefault="00F056D1">
            <w:r>
              <w:t>最热</w:t>
            </w:r>
          </w:p>
        </w:tc>
        <w:tc>
          <w:tcPr>
            <w:tcW w:w="1975" w:type="dxa"/>
            <w:vAlign w:val="center"/>
          </w:tcPr>
          <w:p w14:paraId="0C05AA26" w14:textId="77777777" w:rsidR="00DC4E58" w:rsidRDefault="00F056D1">
            <w:r>
              <w:t>08</w:t>
            </w:r>
            <w:r>
              <w:t>月</w:t>
            </w:r>
            <w:r>
              <w:t>31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05D2495" w14:textId="77777777" w:rsidR="00DC4E58" w:rsidRDefault="00F056D1">
            <w:r>
              <w:t>28.9</w:t>
            </w:r>
          </w:p>
        </w:tc>
        <w:tc>
          <w:tcPr>
            <w:tcW w:w="1556" w:type="dxa"/>
            <w:vAlign w:val="center"/>
          </w:tcPr>
          <w:p w14:paraId="20514B7C" w14:textId="77777777" w:rsidR="00DC4E58" w:rsidRDefault="00F056D1">
            <w:r>
              <w:t>22.8</w:t>
            </w:r>
          </w:p>
        </w:tc>
        <w:tc>
          <w:tcPr>
            <w:tcW w:w="1556" w:type="dxa"/>
            <w:vAlign w:val="center"/>
          </w:tcPr>
          <w:p w14:paraId="69C9A857" w14:textId="77777777" w:rsidR="00DC4E58" w:rsidRDefault="00F056D1">
            <w:r>
              <w:t>18.3</w:t>
            </w:r>
          </w:p>
        </w:tc>
        <w:tc>
          <w:tcPr>
            <w:tcW w:w="1556" w:type="dxa"/>
            <w:vAlign w:val="center"/>
          </w:tcPr>
          <w:p w14:paraId="784BF8B4" w14:textId="77777777" w:rsidR="00DC4E58" w:rsidRDefault="00F056D1">
            <w:r>
              <w:t>75.8</w:t>
            </w:r>
          </w:p>
        </w:tc>
      </w:tr>
      <w:tr w:rsidR="00DC4E58" w14:paraId="2DA5583B" w14:textId="77777777">
        <w:tc>
          <w:tcPr>
            <w:tcW w:w="1131" w:type="dxa"/>
            <w:shd w:val="clear" w:color="auto" w:fill="E6E6E6"/>
            <w:vAlign w:val="center"/>
          </w:tcPr>
          <w:p w14:paraId="7900CA1A" w14:textId="77777777" w:rsidR="00DC4E58" w:rsidRDefault="00F056D1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2E563897" w14:textId="77777777" w:rsidR="00DC4E58" w:rsidRDefault="00F056D1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CC5B71F" w14:textId="77777777" w:rsidR="00DC4E58" w:rsidRDefault="00F056D1">
            <w:r>
              <w:t>0.0</w:t>
            </w:r>
          </w:p>
        </w:tc>
        <w:tc>
          <w:tcPr>
            <w:tcW w:w="1556" w:type="dxa"/>
            <w:vAlign w:val="center"/>
          </w:tcPr>
          <w:p w14:paraId="080EF7EE" w14:textId="77777777" w:rsidR="00DC4E58" w:rsidRDefault="00F056D1">
            <w:r>
              <w:t>-0.6</w:t>
            </w:r>
          </w:p>
        </w:tc>
        <w:tc>
          <w:tcPr>
            <w:tcW w:w="1556" w:type="dxa"/>
            <w:vAlign w:val="center"/>
          </w:tcPr>
          <w:p w14:paraId="414A2CDE" w14:textId="77777777" w:rsidR="00DC4E58" w:rsidRDefault="00F056D1">
            <w:r>
              <w:t>4.2</w:t>
            </w:r>
          </w:p>
        </w:tc>
        <w:tc>
          <w:tcPr>
            <w:tcW w:w="1556" w:type="dxa"/>
            <w:vAlign w:val="center"/>
          </w:tcPr>
          <w:p w14:paraId="55A81E75" w14:textId="77777777" w:rsidR="00DC4E58" w:rsidRDefault="00F056D1">
            <w:r>
              <w:t>10.5</w:t>
            </w:r>
          </w:p>
        </w:tc>
      </w:tr>
    </w:tbl>
    <w:p w14:paraId="3B368E39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85149726"/>
      <w:bookmarkEnd w:id="46"/>
      <w:r>
        <w:t>围护结构</w:t>
      </w:r>
      <w:bookmarkEnd w:id="47"/>
    </w:p>
    <w:p w14:paraId="36FB02CA" w14:textId="77777777" w:rsidR="00DC4E58" w:rsidRDefault="00F056D1">
      <w:pPr>
        <w:pStyle w:val="2"/>
        <w:widowControl w:val="0"/>
      </w:pPr>
      <w:bookmarkStart w:id="48" w:name="_Toc185149727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C4E58" w14:paraId="4F2B846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6A6D04E" w14:textId="77777777" w:rsidR="00DC4E58" w:rsidRDefault="00F056D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9220C4" w14:textId="77777777" w:rsidR="00DC4E58" w:rsidRDefault="00F056D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8FFF6A3" w14:textId="77777777" w:rsidR="00DC4E58" w:rsidRDefault="00F056D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A5B996" w14:textId="77777777" w:rsidR="00DC4E58" w:rsidRDefault="00F056D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CD7867" w14:textId="77777777" w:rsidR="00DC4E58" w:rsidRDefault="00F056D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90B0C8" w14:textId="77777777" w:rsidR="00DC4E58" w:rsidRDefault="00F056D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0DAA653" w14:textId="77777777" w:rsidR="00DC4E58" w:rsidRDefault="00F056D1">
            <w:pPr>
              <w:jc w:val="center"/>
            </w:pPr>
            <w:r>
              <w:t>备注</w:t>
            </w:r>
          </w:p>
        </w:tc>
      </w:tr>
      <w:tr w:rsidR="00DC4E58" w14:paraId="434B61E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3847EB3" w14:textId="77777777" w:rsidR="00DC4E58" w:rsidRDefault="00DC4E5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CFD73D8" w14:textId="77777777" w:rsidR="00DC4E58" w:rsidRDefault="00F056D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251DEA4" w14:textId="77777777" w:rsidR="00DC4E58" w:rsidRDefault="00F056D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D703C2" w14:textId="77777777" w:rsidR="00DC4E58" w:rsidRDefault="00F056D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B7FC93" w14:textId="77777777" w:rsidR="00DC4E58" w:rsidRDefault="00F056D1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6157BD" w14:textId="77777777" w:rsidR="00DC4E58" w:rsidRDefault="00F056D1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26FBA4F" w14:textId="77777777" w:rsidR="00DC4E58" w:rsidRDefault="00DC4E58">
            <w:pPr>
              <w:jc w:val="center"/>
            </w:pPr>
          </w:p>
        </w:tc>
      </w:tr>
      <w:tr w:rsidR="00DC4E58" w14:paraId="0EA9846E" w14:textId="77777777">
        <w:tc>
          <w:tcPr>
            <w:tcW w:w="2196" w:type="dxa"/>
            <w:shd w:val="clear" w:color="auto" w:fill="E6E6E6"/>
            <w:vAlign w:val="center"/>
          </w:tcPr>
          <w:p w14:paraId="3DF8E3C4" w14:textId="77777777" w:rsidR="00DC4E58" w:rsidRDefault="00F056D1">
            <w:r>
              <w:t>水泥砂浆</w:t>
            </w:r>
          </w:p>
        </w:tc>
        <w:tc>
          <w:tcPr>
            <w:tcW w:w="1018" w:type="dxa"/>
            <w:vAlign w:val="center"/>
          </w:tcPr>
          <w:p w14:paraId="1046BD28" w14:textId="77777777" w:rsidR="00DC4E58" w:rsidRDefault="00F056D1">
            <w:r>
              <w:t>0.930</w:t>
            </w:r>
          </w:p>
        </w:tc>
        <w:tc>
          <w:tcPr>
            <w:tcW w:w="1030" w:type="dxa"/>
            <w:vAlign w:val="center"/>
          </w:tcPr>
          <w:p w14:paraId="04D3710A" w14:textId="77777777" w:rsidR="00DC4E58" w:rsidRDefault="00F056D1">
            <w:r>
              <w:t>11.370</w:t>
            </w:r>
          </w:p>
        </w:tc>
        <w:tc>
          <w:tcPr>
            <w:tcW w:w="848" w:type="dxa"/>
            <w:vAlign w:val="center"/>
          </w:tcPr>
          <w:p w14:paraId="3EA44761" w14:textId="77777777" w:rsidR="00DC4E58" w:rsidRDefault="00F056D1">
            <w:r>
              <w:t>1800.0</w:t>
            </w:r>
          </w:p>
        </w:tc>
        <w:tc>
          <w:tcPr>
            <w:tcW w:w="1018" w:type="dxa"/>
            <w:vAlign w:val="center"/>
          </w:tcPr>
          <w:p w14:paraId="3F53174D" w14:textId="77777777" w:rsidR="00DC4E58" w:rsidRDefault="00F056D1">
            <w:r>
              <w:t>1050.0</w:t>
            </w:r>
          </w:p>
        </w:tc>
        <w:tc>
          <w:tcPr>
            <w:tcW w:w="1188" w:type="dxa"/>
            <w:vAlign w:val="center"/>
          </w:tcPr>
          <w:p w14:paraId="71B1AE40" w14:textId="77777777" w:rsidR="00DC4E58" w:rsidRDefault="00F056D1">
            <w:r>
              <w:t>0.0210</w:t>
            </w:r>
          </w:p>
        </w:tc>
        <w:tc>
          <w:tcPr>
            <w:tcW w:w="1516" w:type="dxa"/>
            <w:vAlign w:val="center"/>
          </w:tcPr>
          <w:p w14:paraId="4876BFD1" w14:textId="77777777" w:rsidR="00DC4E58" w:rsidRDefault="00F056D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C4E58" w14:paraId="0074BC55" w14:textId="77777777">
        <w:tc>
          <w:tcPr>
            <w:tcW w:w="2196" w:type="dxa"/>
            <w:shd w:val="clear" w:color="auto" w:fill="E6E6E6"/>
            <w:vAlign w:val="center"/>
          </w:tcPr>
          <w:p w14:paraId="184A18BA" w14:textId="77777777" w:rsidR="00DC4E58" w:rsidRDefault="00F056D1">
            <w:r>
              <w:t>石灰砂浆</w:t>
            </w:r>
          </w:p>
        </w:tc>
        <w:tc>
          <w:tcPr>
            <w:tcW w:w="1018" w:type="dxa"/>
            <w:vAlign w:val="center"/>
          </w:tcPr>
          <w:p w14:paraId="6DA343DA" w14:textId="77777777" w:rsidR="00DC4E58" w:rsidRDefault="00F056D1">
            <w:r>
              <w:t>0.810</w:t>
            </w:r>
          </w:p>
        </w:tc>
        <w:tc>
          <w:tcPr>
            <w:tcW w:w="1030" w:type="dxa"/>
            <w:vAlign w:val="center"/>
          </w:tcPr>
          <w:p w14:paraId="2B6EE973" w14:textId="77777777" w:rsidR="00DC4E58" w:rsidRDefault="00F056D1">
            <w:r>
              <w:t>10.070</w:t>
            </w:r>
          </w:p>
        </w:tc>
        <w:tc>
          <w:tcPr>
            <w:tcW w:w="848" w:type="dxa"/>
            <w:vAlign w:val="center"/>
          </w:tcPr>
          <w:p w14:paraId="58FE9FF1" w14:textId="77777777" w:rsidR="00DC4E58" w:rsidRDefault="00F056D1">
            <w:r>
              <w:t>1600.0</w:t>
            </w:r>
          </w:p>
        </w:tc>
        <w:tc>
          <w:tcPr>
            <w:tcW w:w="1018" w:type="dxa"/>
            <w:vAlign w:val="center"/>
          </w:tcPr>
          <w:p w14:paraId="3B4ABF1C" w14:textId="77777777" w:rsidR="00DC4E58" w:rsidRDefault="00F056D1">
            <w:r>
              <w:t>1050.0</w:t>
            </w:r>
          </w:p>
        </w:tc>
        <w:tc>
          <w:tcPr>
            <w:tcW w:w="1188" w:type="dxa"/>
            <w:vAlign w:val="center"/>
          </w:tcPr>
          <w:p w14:paraId="3D9277DA" w14:textId="77777777" w:rsidR="00DC4E58" w:rsidRDefault="00F056D1">
            <w:r>
              <w:t>0.0443</w:t>
            </w:r>
          </w:p>
        </w:tc>
        <w:tc>
          <w:tcPr>
            <w:tcW w:w="1516" w:type="dxa"/>
            <w:vAlign w:val="center"/>
          </w:tcPr>
          <w:p w14:paraId="370CC881" w14:textId="77777777" w:rsidR="00DC4E58" w:rsidRDefault="00F056D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C4E58" w14:paraId="5A0FB320" w14:textId="77777777">
        <w:tc>
          <w:tcPr>
            <w:tcW w:w="2196" w:type="dxa"/>
            <w:shd w:val="clear" w:color="auto" w:fill="E6E6E6"/>
            <w:vAlign w:val="center"/>
          </w:tcPr>
          <w:p w14:paraId="1969B696" w14:textId="77777777" w:rsidR="00DC4E58" w:rsidRDefault="00F056D1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78E6AB2" w14:textId="77777777" w:rsidR="00DC4E58" w:rsidRDefault="00F056D1">
            <w:r>
              <w:t>1.740</w:t>
            </w:r>
          </w:p>
        </w:tc>
        <w:tc>
          <w:tcPr>
            <w:tcW w:w="1030" w:type="dxa"/>
            <w:vAlign w:val="center"/>
          </w:tcPr>
          <w:p w14:paraId="7D9FD13D" w14:textId="77777777" w:rsidR="00DC4E58" w:rsidRDefault="00F056D1">
            <w:r>
              <w:t>17.200</w:t>
            </w:r>
          </w:p>
        </w:tc>
        <w:tc>
          <w:tcPr>
            <w:tcW w:w="848" w:type="dxa"/>
            <w:vAlign w:val="center"/>
          </w:tcPr>
          <w:p w14:paraId="772B1DE9" w14:textId="77777777" w:rsidR="00DC4E58" w:rsidRDefault="00F056D1">
            <w:r>
              <w:t>2500.0</w:t>
            </w:r>
          </w:p>
        </w:tc>
        <w:tc>
          <w:tcPr>
            <w:tcW w:w="1018" w:type="dxa"/>
            <w:vAlign w:val="center"/>
          </w:tcPr>
          <w:p w14:paraId="4C2768E8" w14:textId="77777777" w:rsidR="00DC4E58" w:rsidRDefault="00F056D1">
            <w:r>
              <w:t>920.0</w:t>
            </w:r>
          </w:p>
        </w:tc>
        <w:tc>
          <w:tcPr>
            <w:tcW w:w="1188" w:type="dxa"/>
            <w:vAlign w:val="center"/>
          </w:tcPr>
          <w:p w14:paraId="1EF07076" w14:textId="77777777" w:rsidR="00DC4E58" w:rsidRDefault="00F056D1">
            <w:r>
              <w:t>0.0158</w:t>
            </w:r>
          </w:p>
        </w:tc>
        <w:tc>
          <w:tcPr>
            <w:tcW w:w="1516" w:type="dxa"/>
            <w:vAlign w:val="center"/>
          </w:tcPr>
          <w:p w14:paraId="09173317" w14:textId="77777777" w:rsidR="00DC4E58" w:rsidRDefault="00F056D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C4E58" w14:paraId="2B429567" w14:textId="77777777">
        <w:tc>
          <w:tcPr>
            <w:tcW w:w="2196" w:type="dxa"/>
            <w:shd w:val="clear" w:color="auto" w:fill="E6E6E6"/>
            <w:vAlign w:val="center"/>
          </w:tcPr>
          <w:p w14:paraId="2757AE30" w14:textId="77777777" w:rsidR="00DC4E58" w:rsidRDefault="00F056D1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9C23FED" w14:textId="77777777" w:rsidR="00DC4E58" w:rsidRDefault="00F056D1">
            <w:r>
              <w:t>1.510</w:t>
            </w:r>
          </w:p>
        </w:tc>
        <w:tc>
          <w:tcPr>
            <w:tcW w:w="1030" w:type="dxa"/>
            <w:vAlign w:val="center"/>
          </w:tcPr>
          <w:p w14:paraId="5C1B54CB" w14:textId="77777777" w:rsidR="00DC4E58" w:rsidRDefault="00F056D1">
            <w:r>
              <w:t>15.360</w:t>
            </w:r>
          </w:p>
        </w:tc>
        <w:tc>
          <w:tcPr>
            <w:tcW w:w="848" w:type="dxa"/>
            <w:vAlign w:val="center"/>
          </w:tcPr>
          <w:p w14:paraId="1F90C697" w14:textId="77777777" w:rsidR="00DC4E58" w:rsidRDefault="00F056D1">
            <w:r>
              <w:t>2300.0</w:t>
            </w:r>
          </w:p>
        </w:tc>
        <w:tc>
          <w:tcPr>
            <w:tcW w:w="1018" w:type="dxa"/>
            <w:vAlign w:val="center"/>
          </w:tcPr>
          <w:p w14:paraId="101F5657" w14:textId="77777777" w:rsidR="00DC4E58" w:rsidRDefault="00F056D1">
            <w:r>
              <w:t>920.0</w:t>
            </w:r>
          </w:p>
        </w:tc>
        <w:tc>
          <w:tcPr>
            <w:tcW w:w="1188" w:type="dxa"/>
            <w:vAlign w:val="center"/>
          </w:tcPr>
          <w:p w14:paraId="1D400606" w14:textId="77777777" w:rsidR="00DC4E58" w:rsidRDefault="00F056D1">
            <w:r>
              <w:t>0.0173</w:t>
            </w:r>
          </w:p>
        </w:tc>
        <w:tc>
          <w:tcPr>
            <w:tcW w:w="1516" w:type="dxa"/>
            <w:vAlign w:val="center"/>
          </w:tcPr>
          <w:p w14:paraId="3C33D36B" w14:textId="77777777" w:rsidR="00DC4E58" w:rsidRDefault="00F056D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C4E58" w14:paraId="09F6F85A" w14:textId="77777777">
        <w:tc>
          <w:tcPr>
            <w:tcW w:w="2196" w:type="dxa"/>
            <w:shd w:val="clear" w:color="auto" w:fill="E6E6E6"/>
            <w:vAlign w:val="center"/>
          </w:tcPr>
          <w:p w14:paraId="346A489D" w14:textId="77777777" w:rsidR="00DC4E58" w:rsidRDefault="00F056D1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C7091B7" w14:textId="77777777" w:rsidR="00DC4E58" w:rsidRDefault="00F056D1">
            <w:r>
              <w:t>0.030</w:t>
            </w:r>
          </w:p>
        </w:tc>
        <w:tc>
          <w:tcPr>
            <w:tcW w:w="1030" w:type="dxa"/>
            <w:vAlign w:val="center"/>
          </w:tcPr>
          <w:p w14:paraId="3592FBCA" w14:textId="77777777" w:rsidR="00DC4E58" w:rsidRDefault="00F056D1">
            <w:r>
              <w:t>0.340</w:t>
            </w:r>
          </w:p>
        </w:tc>
        <w:tc>
          <w:tcPr>
            <w:tcW w:w="848" w:type="dxa"/>
            <w:vAlign w:val="center"/>
          </w:tcPr>
          <w:p w14:paraId="62D233D8" w14:textId="77777777" w:rsidR="00DC4E58" w:rsidRDefault="00F056D1">
            <w:r>
              <w:t>35.0</w:t>
            </w:r>
          </w:p>
        </w:tc>
        <w:tc>
          <w:tcPr>
            <w:tcW w:w="1018" w:type="dxa"/>
            <w:vAlign w:val="center"/>
          </w:tcPr>
          <w:p w14:paraId="351BDFE7" w14:textId="77777777" w:rsidR="00DC4E58" w:rsidRDefault="00F056D1">
            <w:r>
              <w:t>1380.0</w:t>
            </w:r>
          </w:p>
        </w:tc>
        <w:tc>
          <w:tcPr>
            <w:tcW w:w="1188" w:type="dxa"/>
            <w:vAlign w:val="center"/>
          </w:tcPr>
          <w:p w14:paraId="0969731E" w14:textId="77777777" w:rsidR="00DC4E58" w:rsidRDefault="00F056D1">
            <w:r>
              <w:t>0.0000</w:t>
            </w:r>
          </w:p>
        </w:tc>
        <w:tc>
          <w:tcPr>
            <w:tcW w:w="1516" w:type="dxa"/>
            <w:vAlign w:val="center"/>
          </w:tcPr>
          <w:p w14:paraId="2D720357" w14:textId="77777777" w:rsidR="00DC4E58" w:rsidRDefault="00F056D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C4E58" w14:paraId="4B2753C8" w14:textId="77777777">
        <w:tc>
          <w:tcPr>
            <w:tcW w:w="2196" w:type="dxa"/>
            <w:shd w:val="clear" w:color="auto" w:fill="E6E6E6"/>
            <w:vAlign w:val="center"/>
          </w:tcPr>
          <w:p w14:paraId="62A23CB5" w14:textId="77777777" w:rsidR="00DC4E58" w:rsidRDefault="00F056D1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4FFC572" w14:textId="77777777" w:rsidR="00DC4E58" w:rsidRDefault="00F056D1">
            <w:r>
              <w:t>0.180</w:t>
            </w:r>
          </w:p>
        </w:tc>
        <w:tc>
          <w:tcPr>
            <w:tcW w:w="1030" w:type="dxa"/>
            <w:vAlign w:val="center"/>
          </w:tcPr>
          <w:p w14:paraId="63466A26" w14:textId="77777777" w:rsidR="00DC4E58" w:rsidRDefault="00F056D1">
            <w:r>
              <w:t>3.100</w:t>
            </w:r>
          </w:p>
        </w:tc>
        <w:tc>
          <w:tcPr>
            <w:tcW w:w="848" w:type="dxa"/>
            <w:vAlign w:val="center"/>
          </w:tcPr>
          <w:p w14:paraId="1F631570" w14:textId="77777777" w:rsidR="00DC4E58" w:rsidRDefault="00F056D1">
            <w:r>
              <w:t>700.0</w:t>
            </w:r>
          </w:p>
        </w:tc>
        <w:tc>
          <w:tcPr>
            <w:tcW w:w="1018" w:type="dxa"/>
            <w:vAlign w:val="center"/>
          </w:tcPr>
          <w:p w14:paraId="373A372A" w14:textId="77777777" w:rsidR="00DC4E58" w:rsidRDefault="00F056D1">
            <w:r>
              <w:t>1050.0</w:t>
            </w:r>
          </w:p>
        </w:tc>
        <w:tc>
          <w:tcPr>
            <w:tcW w:w="1188" w:type="dxa"/>
            <w:vAlign w:val="center"/>
          </w:tcPr>
          <w:p w14:paraId="4F63190E" w14:textId="77777777" w:rsidR="00DC4E58" w:rsidRDefault="00F056D1">
            <w:r>
              <w:t>0.0998</w:t>
            </w:r>
          </w:p>
        </w:tc>
        <w:tc>
          <w:tcPr>
            <w:tcW w:w="1516" w:type="dxa"/>
            <w:vAlign w:val="center"/>
          </w:tcPr>
          <w:p w14:paraId="27C4FCEA" w14:textId="77777777" w:rsidR="00DC4E58" w:rsidRDefault="00F056D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C4E58" w14:paraId="0CC36163" w14:textId="77777777">
        <w:tc>
          <w:tcPr>
            <w:tcW w:w="2196" w:type="dxa"/>
            <w:shd w:val="clear" w:color="auto" w:fill="E6E6E6"/>
            <w:vAlign w:val="center"/>
          </w:tcPr>
          <w:p w14:paraId="3EC5F107" w14:textId="77777777" w:rsidR="00DC4E58" w:rsidRDefault="00F056D1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ABC7D6C" w14:textId="77777777" w:rsidR="00DC4E58" w:rsidRDefault="00F056D1">
            <w:r>
              <w:t>0.750</w:t>
            </w:r>
          </w:p>
        </w:tc>
        <w:tc>
          <w:tcPr>
            <w:tcW w:w="1030" w:type="dxa"/>
            <w:vAlign w:val="center"/>
          </w:tcPr>
          <w:p w14:paraId="3C2476F2" w14:textId="77777777" w:rsidR="00DC4E58" w:rsidRDefault="00F056D1">
            <w:r>
              <w:t>7.490</w:t>
            </w:r>
          </w:p>
        </w:tc>
        <w:tc>
          <w:tcPr>
            <w:tcW w:w="848" w:type="dxa"/>
            <w:vAlign w:val="center"/>
          </w:tcPr>
          <w:p w14:paraId="5DF3EC2B" w14:textId="77777777" w:rsidR="00DC4E58" w:rsidRDefault="00F056D1">
            <w:r>
              <w:t>1450.0</w:t>
            </w:r>
          </w:p>
        </w:tc>
        <w:tc>
          <w:tcPr>
            <w:tcW w:w="1018" w:type="dxa"/>
            <w:vAlign w:val="center"/>
          </w:tcPr>
          <w:p w14:paraId="71B807AF" w14:textId="77777777" w:rsidR="00DC4E58" w:rsidRDefault="00F056D1">
            <w:r>
              <w:t>709.4</w:t>
            </w:r>
          </w:p>
        </w:tc>
        <w:tc>
          <w:tcPr>
            <w:tcW w:w="1188" w:type="dxa"/>
            <w:vAlign w:val="center"/>
          </w:tcPr>
          <w:p w14:paraId="3C0BAB27" w14:textId="77777777" w:rsidR="00DC4E58" w:rsidRDefault="00F056D1">
            <w:r>
              <w:t>0.0000</w:t>
            </w:r>
          </w:p>
        </w:tc>
        <w:tc>
          <w:tcPr>
            <w:tcW w:w="1516" w:type="dxa"/>
            <w:vAlign w:val="center"/>
          </w:tcPr>
          <w:p w14:paraId="26B1C445" w14:textId="77777777" w:rsidR="00DC4E58" w:rsidRDefault="00DC4E58">
            <w:pPr>
              <w:rPr>
                <w:sz w:val="18"/>
                <w:szCs w:val="18"/>
              </w:rPr>
            </w:pPr>
          </w:p>
        </w:tc>
      </w:tr>
    </w:tbl>
    <w:p w14:paraId="3E7BD008" w14:textId="77777777" w:rsidR="00DC4E58" w:rsidRDefault="00F056D1">
      <w:pPr>
        <w:pStyle w:val="1"/>
        <w:widowControl w:val="0"/>
        <w:jc w:val="both"/>
      </w:pPr>
      <w:bookmarkStart w:id="49" w:name="_Toc185149728"/>
      <w:r>
        <w:t>采暖空调能耗计算</w:t>
      </w:r>
      <w:bookmarkEnd w:id="49"/>
    </w:p>
    <w:p w14:paraId="2EE89E2C" w14:textId="77777777" w:rsidR="00DC4E58" w:rsidRDefault="00F056D1">
      <w:pPr>
        <w:pStyle w:val="2"/>
        <w:widowControl w:val="0"/>
      </w:pPr>
      <w:bookmarkStart w:id="50" w:name="_Toc185149729"/>
      <w:r>
        <w:t>计算条件</w:t>
      </w:r>
      <w:bookmarkEnd w:id="50"/>
    </w:p>
    <w:p w14:paraId="2D08BA9A" w14:textId="77777777" w:rsidR="00DC4E58" w:rsidRDefault="00DC4E58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132"/>
        <w:gridCol w:w="836"/>
        <w:gridCol w:w="990"/>
        <w:gridCol w:w="794"/>
        <w:gridCol w:w="794"/>
        <w:gridCol w:w="745"/>
        <w:gridCol w:w="884"/>
        <w:gridCol w:w="732"/>
        <w:gridCol w:w="872"/>
      </w:tblGrid>
      <w:tr w:rsidR="00E234F0" w14:paraId="063A4D0E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42EB7DC3" w14:textId="77777777" w:rsidR="00F056D1" w:rsidRDefault="00F056D1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4"/>
            <w:shd w:val="clear" w:color="auto" w:fill="E6E6E6"/>
            <w:vAlign w:val="center"/>
          </w:tcPr>
          <w:p w14:paraId="5F44772E" w14:textId="77777777" w:rsidR="00F056D1" w:rsidRDefault="00F056D1" w:rsidP="00C807BB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标识建筑</w:t>
            </w:r>
            <w:bookmarkEnd w:id="51"/>
          </w:p>
        </w:tc>
        <w:tc>
          <w:tcPr>
            <w:tcW w:w="1740" w:type="pct"/>
            <w:gridSpan w:val="4"/>
            <w:shd w:val="clear" w:color="auto" w:fill="E6E6E6"/>
            <w:vAlign w:val="center"/>
          </w:tcPr>
          <w:p w14:paraId="609D1BA4" w14:textId="77777777" w:rsidR="00F056D1" w:rsidRDefault="00F056D1" w:rsidP="00C807BB">
            <w:pPr>
              <w:jc w:val="center"/>
              <w:rPr>
                <w:bCs/>
                <w:szCs w:val="21"/>
              </w:rPr>
            </w:pPr>
            <w:bookmarkStart w:id="52" w:name="参照建筑别名"/>
            <w:r>
              <w:rPr>
                <w:rFonts w:hAnsi="宋体"/>
                <w:szCs w:val="21"/>
              </w:rPr>
              <w:t>比对建筑</w:t>
            </w:r>
            <w:bookmarkEnd w:id="52"/>
          </w:p>
        </w:tc>
      </w:tr>
      <w:tr w:rsidR="00E234F0" w14:paraId="2E8972F9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05AAC9D6" w14:textId="77777777" w:rsidR="00F056D1" w:rsidRDefault="00F056D1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4"/>
            <w:vAlign w:val="center"/>
          </w:tcPr>
          <w:p w14:paraId="040DCF9E" w14:textId="77777777" w:rsidR="00F056D1" w:rsidRDefault="00F056D1" w:rsidP="00990D8A">
            <w:pPr>
              <w:jc w:val="center"/>
              <w:rPr>
                <w:szCs w:val="21"/>
              </w:rPr>
            </w:pPr>
            <w:bookmarkStart w:id="53" w:name="体形系数"/>
            <w:r>
              <w:rPr>
                <w:rFonts w:hint="eastAsia"/>
                <w:szCs w:val="21"/>
              </w:rPr>
              <w:t>0.51</w:t>
            </w:r>
            <w:bookmarkEnd w:id="53"/>
          </w:p>
        </w:tc>
        <w:tc>
          <w:tcPr>
            <w:tcW w:w="1740" w:type="pct"/>
            <w:gridSpan w:val="4"/>
            <w:vAlign w:val="center"/>
          </w:tcPr>
          <w:p w14:paraId="20E28EB5" w14:textId="77777777" w:rsidR="00F056D1" w:rsidRDefault="00F056D1" w:rsidP="00990D8A">
            <w:pPr>
              <w:jc w:val="center"/>
              <w:rPr>
                <w:szCs w:val="21"/>
              </w:rPr>
            </w:pPr>
            <w:bookmarkStart w:id="54" w:name="参照建筑体形系数"/>
            <w:r>
              <w:rPr>
                <w:rFonts w:hint="eastAsia"/>
                <w:szCs w:val="21"/>
              </w:rPr>
              <w:t>0.00</w:t>
            </w:r>
            <w:bookmarkEnd w:id="54"/>
          </w:p>
        </w:tc>
      </w:tr>
      <w:tr w:rsidR="00E234F0" w14:paraId="126752FD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A0C7D4A" w14:textId="77777777" w:rsidR="00F056D1" w:rsidRDefault="00F056D1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7C2F80FB" w14:textId="77777777" w:rsidR="00F056D1" w:rsidRDefault="00F056D1" w:rsidP="00990D8A">
            <w:pPr>
              <w:jc w:val="center"/>
              <w:rPr>
                <w:bCs/>
                <w:szCs w:val="21"/>
              </w:rPr>
            </w:pPr>
            <w:bookmarkStart w:id="55" w:name="屋顶K"/>
            <w:r>
              <w:rPr>
                <w:rFonts w:hint="eastAsia"/>
                <w:bCs/>
                <w:szCs w:val="21"/>
              </w:rPr>
              <w:t>0.77</w:t>
            </w:r>
            <w:bookmarkEnd w:id="55"/>
          </w:p>
        </w:tc>
        <w:tc>
          <w:tcPr>
            <w:tcW w:w="1740" w:type="pct"/>
            <w:gridSpan w:val="4"/>
            <w:vAlign w:val="center"/>
          </w:tcPr>
          <w:p w14:paraId="45741C1D" w14:textId="77777777" w:rsidR="00F056D1" w:rsidRDefault="00F056D1" w:rsidP="00990D8A">
            <w:pPr>
              <w:jc w:val="center"/>
              <w:rPr>
                <w:szCs w:val="21"/>
              </w:rPr>
            </w:pPr>
            <w:bookmarkStart w:id="56" w:name="参照建筑屋顶K"/>
            <w:r>
              <w:rPr>
                <w:rFonts w:hint="eastAsia"/>
                <w:szCs w:val="21"/>
              </w:rPr>
              <w:t>－－</w:t>
            </w:r>
            <w:bookmarkEnd w:id="56"/>
          </w:p>
        </w:tc>
      </w:tr>
      <w:tr w:rsidR="00E234F0" w14:paraId="4A311AFC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0E76E35" w14:textId="77777777" w:rsidR="00F056D1" w:rsidRDefault="00F056D1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697BA6DE" w14:textId="77777777" w:rsidR="00F056D1" w:rsidRDefault="00F056D1" w:rsidP="00990D8A">
            <w:pPr>
              <w:jc w:val="center"/>
              <w:rPr>
                <w:bCs/>
                <w:szCs w:val="21"/>
              </w:rPr>
            </w:pPr>
            <w:bookmarkStart w:id="57" w:name="外墙K"/>
            <w:r>
              <w:rPr>
                <w:rFonts w:hint="eastAsia"/>
                <w:bCs/>
                <w:szCs w:val="21"/>
              </w:rPr>
              <w:t>1.13</w:t>
            </w:r>
            <w:bookmarkEnd w:id="57"/>
          </w:p>
        </w:tc>
        <w:tc>
          <w:tcPr>
            <w:tcW w:w="1740" w:type="pct"/>
            <w:gridSpan w:val="4"/>
            <w:vAlign w:val="center"/>
          </w:tcPr>
          <w:p w14:paraId="47BD74A8" w14:textId="77777777" w:rsidR="00F056D1" w:rsidRDefault="00F056D1" w:rsidP="00990D8A">
            <w:pPr>
              <w:jc w:val="center"/>
              <w:rPr>
                <w:szCs w:val="21"/>
              </w:rPr>
            </w:pPr>
            <w:bookmarkStart w:id="58" w:name="参照建筑外墙K"/>
            <w:r>
              <w:rPr>
                <w:rFonts w:hint="eastAsia"/>
                <w:szCs w:val="21"/>
              </w:rPr>
              <w:t>－－</w:t>
            </w:r>
            <w:bookmarkEnd w:id="58"/>
          </w:p>
        </w:tc>
      </w:tr>
      <w:tr w:rsidR="00E234F0" w14:paraId="763F0149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58E51A19" w14:textId="77777777" w:rsidR="00F056D1" w:rsidRDefault="00F056D1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8272824" w14:textId="77777777" w:rsidR="00F056D1" w:rsidRDefault="00F056D1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413BDEF8" w14:textId="77777777" w:rsidR="00F056D1" w:rsidRDefault="00F056D1" w:rsidP="00990D8A">
            <w:pPr>
              <w:jc w:val="center"/>
              <w:rPr>
                <w:bCs/>
                <w:szCs w:val="21"/>
              </w:rPr>
            </w:pPr>
            <w:bookmarkStart w:id="59" w:name="天窗K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  <w:tc>
          <w:tcPr>
            <w:tcW w:w="1740" w:type="pct"/>
            <w:gridSpan w:val="4"/>
            <w:vAlign w:val="center"/>
          </w:tcPr>
          <w:p w14:paraId="30E5AD88" w14:textId="77777777" w:rsidR="00F056D1" w:rsidRDefault="00F056D1" w:rsidP="00990D8A">
            <w:pPr>
              <w:jc w:val="center"/>
              <w:rPr>
                <w:szCs w:val="21"/>
              </w:rPr>
            </w:pPr>
            <w:bookmarkStart w:id="60" w:name="参照建筑天窗K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E234F0" w14:paraId="7BAAC0AA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A214747" w14:textId="77777777" w:rsidR="00F056D1" w:rsidRDefault="00F056D1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730" w:type="pct"/>
            <w:gridSpan w:val="4"/>
            <w:vAlign w:val="center"/>
          </w:tcPr>
          <w:p w14:paraId="19B84F14" w14:textId="77777777" w:rsidR="00F056D1" w:rsidRDefault="00F056D1" w:rsidP="00990D8A">
            <w:pPr>
              <w:jc w:val="center"/>
              <w:rPr>
                <w:bCs/>
                <w:szCs w:val="21"/>
              </w:rPr>
            </w:pPr>
            <w:bookmarkStart w:id="61" w:name="天窗SC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1740" w:type="pct"/>
            <w:gridSpan w:val="4"/>
            <w:vAlign w:val="center"/>
          </w:tcPr>
          <w:p w14:paraId="4EBE7567" w14:textId="77777777" w:rsidR="00F056D1" w:rsidRDefault="00F056D1" w:rsidP="00990D8A">
            <w:pPr>
              <w:jc w:val="center"/>
              <w:rPr>
                <w:szCs w:val="21"/>
              </w:rPr>
            </w:pPr>
            <w:bookmarkStart w:id="62" w:name="参照建筑天窗SC"/>
            <w:r>
              <w:rPr>
                <w:rFonts w:hint="eastAsia"/>
                <w:szCs w:val="21"/>
              </w:rPr>
              <w:t>－</w:t>
            </w:r>
            <w:bookmarkEnd w:id="62"/>
          </w:p>
        </w:tc>
      </w:tr>
      <w:tr w:rsidR="00E234F0" w14:paraId="73852121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0AE2833" w14:textId="77777777" w:rsidR="00F056D1" w:rsidRDefault="00F056D1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144922D8" w14:textId="77777777" w:rsidR="00F056D1" w:rsidRDefault="00F056D1" w:rsidP="00990D8A">
            <w:pPr>
              <w:jc w:val="center"/>
              <w:rPr>
                <w:bCs/>
                <w:szCs w:val="21"/>
              </w:rPr>
            </w:pPr>
            <w:bookmarkStart w:id="63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63"/>
          </w:p>
        </w:tc>
        <w:tc>
          <w:tcPr>
            <w:tcW w:w="1740" w:type="pct"/>
            <w:gridSpan w:val="4"/>
            <w:vAlign w:val="center"/>
          </w:tcPr>
          <w:p w14:paraId="54CA64AD" w14:textId="77777777" w:rsidR="00F056D1" w:rsidRDefault="00F056D1" w:rsidP="00990D8A">
            <w:pPr>
              <w:jc w:val="center"/>
              <w:rPr>
                <w:szCs w:val="21"/>
              </w:rPr>
            </w:pPr>
            <w:bookmarkStart w:id="64" w:name="参照建筑挑空楼板K"/>
            <w:r>
              <w:rPr>
                <w:rFonts w:hint="eastAsia"/>
                <w:szCs w:val="21"/>
              </w:rPr>
              <w:t>－－</w:t>
            </w:r>
            <w:bookmarkEnd w:id="64"/>
          </w:p>
        </w:tc>
      </w:tr>
      <w:tr w:rsidR="00E234F0" w14:paraId="65C4421E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5554D87D" w14:textId="77777777" w:rsidR="00F056D1" w:rsidRDefault="00F056D1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330203A9" w14:textId="77777777" w:rsidR="00F056D1" w:rsidRPr="00C807BB" w:rsidRDefault="00F056D1" w:rsidP="00990D8A">
            <w:pPr>
              <w:jc w:val="center"/>
              <w:rPr>
                <w:bCs/>
                <w:szCs w:val="21"/>
              </w:rPr>
            </w:pPr>
            <w:bookmarkStart w:id="65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65"/>
          </w:p>
        </w:tc>
        <w:tc>
          <w:tcPr>
            <w:tcW w:w="1740" w:type="pct"/>
            <w:gridSpan w:val="4"/>
            <w:vAlign w:val="center"/>
          </w:tcPr>
          <w:p w14:paraId="6F533279" w14:textId="77777777" w:rsidR="00F056D1" w:rsidRPr="00C807BB" w:rsidRDefault="00F056D1" w:rsidP="00990D8A">
            <w:pPr>
              <w:jc w:val="center"/>
              <w:rPr>
                <w:bCs/>
                <w:szCs w:val="21"/>
              </w:rPr>
            </w:pPr>
            <w:bookmarkStart w:id="66" w:name="参照建筑楼板K"/>
            <w:r w:rsidRPr="00C807BB">
              <w:rPr>
                <w:rFonts w:hint="eastAsia"/>
                <w:bCs/>
                <w:szCs w:val="21"/>
              </w:rPr>
              <w:t>－－</w:t>
            </w:r>
            <w:bookmarkEnd w:id="66"/>
          </w:p>
        </w:tc>
      </w:tr>
      <w:tr w:rsidR="00E234F0" w14:paraId="2CF68FEE" w14:textId="77777777" w:rsidTr="00EC11FA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352963F9" w14:textId="77777777" w:rsidR="00F056D1" w:rsidRDefault="00F056D1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4"/>
            <w:vAlign w:val="center"/>
          </w:tcPr>
          <w:p w14:paraId="0FED1097" w14:textId="77777777" w:rsidR="00F056D1" w:rsidRPr="00C807BB" w:rsidRDefault="00F056D1" w:rsidP="00990D8A">
            <w:pPr>
              <w:jc w:val="center"/>
              <w:rPr>
                <w:bCs/>
                <w:szCs w:val="21"/>
              </w:rPr>
            </w:pPr>
            <w:bookmarkStart w:id="67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1740" w:type="pct"/>
            <w:gridSpan w:val="4"/>
            <w:vAlign w:val="center"/>
          </w:tcPr>
          <w:p w14:paraId="14A22F20" w14:textId="77777777" w:rsidR="00F056D1" w:rsidRPr="00C807BB" w:rsidRDefault="00F056D1" w:rsidP="00990D8A">
            <w:pPr>
              <w:jc w:val="center"/>
              <w:rPr>
                <w:bCs/>
                <w:szCs w:val="21"/>
              </w:rPr>
            </w:pPr>
            <w:bookmarkStart w:id="68" w:name="参照建筑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</w:tr>
      <w:tr w:rsidR="00E234F0" w14:paraId="4FD1A8C7" w14:textId="77777777" w:rsidTr="00B43DDA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09FC64DF" w14:textId="77777777" w:rsidR="00F056D1" w:rsidRDefault="00F056D1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32B67676" w14:textId="77777777" w:rsidR="00F056D1" w:rsidRDefault="00F056D1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50" w:type="pct"/>
            <w:vMerge w:val="restart"/>
            <w:shd w:val="clear" w:color="auto" w:fill="E6E6E6"/>
            <w:vAlign w:val="center"/>
          </w:tcPr>
          <w:p w14:paraId="1CEB503B" w14:textId="77777777" w:rsidR="00F056D1" w:rsidRDefault="00F056D1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1" w:type="pct"/>
            <w:vMerge w:val="restart"/>
            <w:shd w:val="clear" w:color="auto" w:fill="E6E6E6"/>
            <w:vAlign w:val="center"/>
          </w:tcPr>
          <w:p w14:paraId="0A71A63A" w14:textId="77777777" w:rsidR="00F056D1" w:rsidRDefault="00F056D1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502BACA" w14:textId="77777777" w:rsidR="00F056D1" w:rsidRDefault="00F056D1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49" w:type="pct"/>
            <w:gridSpan w:val="2"/>
            <w:shd w:val="clear" w:color="auto" w:fill="E6E6E6"/>
            <w:vAlign w:val="center"/>
          </w:tcPr>
          <w:p w14:paraId="14C4A84F" w14:textId="77777777" w:rsidR="00F056D1" w:rsidRPr="00E234F0" w:rsidRDefault="00F056D1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  <w:tc>
          <w:tcPr>
            <w:tcW w:w="402" w:type="pct"/>
            <w:vMerge w:val="restart"/>
            <w:shd w:val="clear" w:color="auto" w:fill="E6E6E6"/>
            <w:vAlign w:val="center"/>
          </w:tcPr>
          <w:p w14:paraId="577998C4" w14:textId="77777777" w:rsidR="00F056D1" w:rsidRDefault="00F056D1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5" w:type="pct"/>
            <w:vMerge w:val="restart"/>
            <w:shd w:val="clear" w:color="auto" w:fill="E6E6E6"/>
            <w:vAlign w:val="center"/>
          </w:tcPr>
          <w:p w14:paraId="6EE68EA3" w14:textId="77777777" w:rsidR="00F056D1" w:rsidRDefault="00F056D1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DFAF196" w14:textId="77777777" w:rsidR="00F056D1" w:rsidRDefault="00F056D1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64" w:type="pct"/>
            <w:gridSpan w:val="2"/>
            <w:shd w:val="clear" w:color="auto" w:fill="E6E6E6"/>
            <w:vAlign w:val="center"/>
          </w:tcPr>
          <w:p w14:paraId="3F12D066" w14:textId="77777777" w:rsidR="00F056D1" w:rsidRPr="00E234F0" w:rsidRDefault="00F056D1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E234F0" w14:paraId="6EAAFE85" w14:textId="77777777" w:rsidTr="00E46EED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14:paraId="3944BE53" w14:textId="77777777" w:rsidR="00F056D1" w:rsidRDefault="00F056D1" w:rsidP="00E234F0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1D463C70" w14:textId="77777777" w:rsidR="00F056D1" w:rsidRDefault="00F056D1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0" w:type="pct"/>
            <w:vMerge/>
            <w:shd w:val="clear" w:color="auto" w:fill="E6E6E6"/>
            <w:vAlign w:val="center"/>
          </w:tcPr>
          <w:p w14:paraId="2A8956B3" w14:textId="77777777" w:rsidR="00F056D1" w:rsidRDefault="00F056D1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1" w:type="pct"/>
            <w:vMerge/>
            <w:shd w:val="clear" w:color="auto" w:fill="E6E6E6"/>
            <w:vAlign w:val="center"/>
          </w:tcPr>
          <w:p w14:paraId="71CFEBD6" w14:textId="77777777" w:rsidR="00F056D1" w:rsidRDefault="00F056D1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1" w:type="pct"/>
            <w:shd w:val="clear" w:color="auto" w:fill="E6E6E6"/>
            <w:vAlign w:val="center"/>
          </w:tcPr>
          <w:p w14:paraId="509776A3" w14:textId="77777777" w:rsidR="00F056D1" w:rsidRPr="00814FC3" w:rsidRDefault="00F056D1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88" w:type="pct"/>
            <w:shd w:val="clear" w:color="auto" w:fill="E6E6E6"/>
            <w:vAlign w:val="center"/>
          </w:tcPr>
          <w:p w14:paraId="5DAF3BD5" w14:textId="77777777" w:rsidR="00F056D1" w:rsidRPr="00814FC3" w:rsidRDefault="00F056D1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402" w:type="pct"/>
            <w:vMerge/>
            <w:shd w:val="clear" w:color="auto" w:fill="E6E6E6"/>
            <w:vAlign w:val="center"/>
          </w:tcPr>
          <w:p w14:paraId="26973472" w14:textId="77777777" w:rsidR="00F056D1" w:rsidRDefault="00F056D1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75" w:type="pct"/>
            <w:vMerge/>
            <w:shd w:val="clear" w:color="auto" w:fill="E6E6E6"/>
            <w:vAlign w:val="center"/>
          </w:tcPr>
          <w:p w14:paraId="11C3B9A1" w14:textId="77777777" w:rsidR="00F056D1" w:rsidRDefault="00F056D1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shd w:val="clear" w:color="auto" w:fill="E6E6E6"/>
            <w:vAlign w:val="center"/>
          </w:tcPr>
          <w:p w14:paraId="1CB52284" w14:textId="77777777" w:rsidR="00F056D1" w:rsidRPr="00814FC3" w:rsidRDefault="00F056D1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468" w:type="pct"/>
            <w:shd w:val="clear" w:color="auto" w:fill="E6E6E6"/>
            <w:vAlign w:val="center"/>
          </w:tcPr>
          <w:p w14:paraId="6BF9F14D" w14:textId="77777777" w:rsidR="00F056D1" w:rsidRPr="00814FC3" w:rsidRDefault="00F056D1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D7885" w14:paraId="03C8AE0F" w14:textId="77777777" w:rsidTr="00E46EED">
        <w:trPr>
          <w:cantSplit/>
          <w:trHeight w:hRule="exact" w:val="1359"/>
          <w:jc w:val="center"/>
        </w:trPr>
        <w:tc>
          <w:tcPr>
            <w:tcW w:w="923" w:type="pct"/>
            <w:vMerge/>
            <w:vAlign w:val="center"/>
          </w:tcPr>
          <w:p w14:paraId="30F335B8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7D60A1FE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50" w:type="pct"/>
            <w:vAlign w:val="center"/>
          </w:tcPr>
          <w:p w14:paraId="7F33786B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bookmarkStart w:id="69" w:name="窗墙比－南向"/>
            <w:r>
              <w:rPr>
                <w:rFonts w:hint="eastAsia"/>
                <w:bCs/>
                <w:szCs w:val="21"/>
              </w:rPr>
              <w:t>0.02</w:t>
            </w:r>
            <w:bookmarkEnd w:id="69"/>
          </w:p>
        </w:tc>
        <w:tc>
          <w:tcPr>
            <w:tcW w:w="531" w:type="pct"/>
            <w:vAlign w:val="center"/>
          </w:tcPr>
          <w:p w14:paraId="749F977B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0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70"/>
            <w:r>
              <w:rPr>
                <w:rFonts w:hint="eastAsia"/>
                <w:bCs/>
                <w:szCs w:val="21"/>
              </w:rPr>
              <w:t>、</w:t>
            </w:r>
          </w:p>
          <w:p w14:paraId="29833834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1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  <w:tc>
          <w:tcPr>
            <w:tcW w:w="361" w:type="pct"/>
            <w:vAlign w:val="center"/>
          </w:tcPr>
          <w:p w14:paraId="2A0FF9BC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2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2"/>
            <w:r>
              <w:rPr>
                <w:rFonts w:hint="eastAsia"/>
                <w:bCs/>
                <w:szCs w:val="21"/>
              </w:rPr>
              <w:t>、</w:t>
            </w:r>
          </w:p>
          <w:p w14:paraId="41EC68C7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3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  <w:tc>
          <w:tcPr>
            <w:tcW w:w="388" w:type="pct"/>
            <w:vAlign w:val="center"/>
          </w:tcPr>
          <w:p w14:paraId="257C7F13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4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4"/>
            <w:r>
              <w:rPr>
                <w:rFonts w:hint="eastAsia"/>
                <w:bCs/>
                <w:szCs w:val="21"/>
              </w:rPr>
              <w:t>、</w:t>
            </w:r>
          </w:p>
          <w:p w14:paraId="3423BB25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5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402" w:type="pct"/>
            <w:vAlign w:val="center"/>
          </w:tcPr>
          <w:p w14:paraId="59CF399B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bookmarkStart w:id="76" w:name="参照建筑窗墙比－南向"/>
            <w:r>
              <w:rPr>
                <w:rFonts w:hint="eastAsia"/>
                <w:bCs/>
                <w:szCs w:val="21"/>
              </w:rPr>
              <w:t>0.02</w:t>
            </w:r>
            <w:bookmarkEnd w:id="76"/>
          </w:p>
        </w:tc>
        <w:tc>
          <w:tcPr>
            <w:tcW w:w="475" w:type="pct"/>
            <w:vAlign w:val="center"/>
          </w:tcPr>
          <w:p w14:paraId="7DE1CDDD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7" w:name="参照建筑外窗K－南向"/>
            <w:r>
              <w:rPr>
                <w:rFonts w:hint="eastAsia"/>
                <w:bCs/>
                <w:szCs w:val="21"/>
              </w:rPr>
              <w:t>－－</w:t>
            </w:r>
            <w:bookmarkEnd w:id="77"/>
            <w:r>
              <w:rPr>
                <w:rFonts w:hint="eastAsia"/>
                <w:bCs/>
                <w:szCs w:val="21"/>
              </w:rPr>
              <w:t>、</w:t>
            </w:r>
          </w:p>
          <w:p w14:paraId="5AA3A054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8" w:name="参照建筑凸窗K－南向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  <w:tc>
          <w:tcPr>
            <w:tcW w:w="395" w:type="pct"/>
            <w:vAlign w:val="center"/>
          </w:tcPr>
          <w:p w14:paraId="524A98E5" w14:textId="77777777" w:rsidR="00F056D1" w:rsidRDefault="00F056D1" w:rsidP="00B43D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9" w:name="参照建筑外窗SC－夏季－南向"/>
            <w:r>
              <w:rPr>
                <w:rFonts w:hint="eastAsia"/>
                <w:bCs/>
                <w:szCs w:val="21"/>
              </w:rPr>
              <w:t>－－</w:t>
            </w:r>
            <w:bookmarkEnd w:id="79"/>
            <w:r>
              <w:rPr>
                <w:rFonts w:hint="eastAsia"/>
                <w:bCs/>
                <w:szCs w:val="21"/>
              </w:rPr>
              <w:t>、</w:t>
            </w:r>
          </w:p>
          <w:p w14:paraId="12D875FE" w14:textId="77777777" w:rsidR="00F056D1" w:rsidRDefault="00F056D1" w:rsidP="00B43DD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0" w:name="参照建筑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  <w:tc>
          <w:tcPr>
            <w:tcW w:w="468" w:type="pct"/>
            <w:vAlign w:val="center"/>
          </w:tcPr>
          <w:p w14:paraId="15333ADD" w14:textId="77777777" w:rsidR="00F056D1" w:rsidRDefault="00F056D1" w:rsidP="001F1D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1" w:name="参照建筑外窗SC－冬季－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81"/>
            <w:r>
              <w:rPr>
                <w:rFonts w:hint="eastAsia"/>
                <w:bCs/>
                <w:szCs w:val="21"/>
              </w:rPr>
              <w:t>、</w:t>
            </w:r>
          </w:p>
          <w:p w14:paraId="6965DC7E" w14:textId="77777777" w:rsidR="00F056D1" w:rsidRDefault="00F056D1" w:rsidP="001F1D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</w:t>
            </w:r>
            <w:r>
              <w:rPr>
                <w:bCs/>
                <w:szCs w:val="21"/>
              </w:rPr>
              <w:t>窗</w:t>
            </w:r>
            <w:bookmarkStart w:id="82" w:name="参照建筑凸窗SC－冬季－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</w:tr>
      <w:tr w:rsidR="007D7885" w14:paraId="3D7D8879" w14:textId="77777777" w:rsidTr="00E46EED">
        <w:trPr>
          <w:cantSplit/>
          <w:trHeight w:val="1467"/>
          <w:jc w:val="center"/>
        </w:trPr>
        <w:tc>
          <w:tcPr>
            <w:tcW w:w="923" w:type="pct"/>
            <w:vMerge/>
            <w:vAlign w:val="center"/>
          </w:tcPr>
          <w:p w14:paraId="44CA3896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1CE9A2BE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50" w:type="pct"/>
            <w:vAlign w:val="center"/>
          </w:tcPr>
          <w:p w14:paraId="4A151B1B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bookmarkStart w:id="83" w:name="窗墙比－北向"/>
            <w:r>
              <w:rPr>
                <w:rFonts w:hint="eastAsia"/>
                <w:bCs/>
                <w:szCs w:val="21"/>
              </w:rPr>
              <w:t>0.09</w:t>
            </w:r>
            <w:bookmarkEnd w:id="83"/>
          </w:p>
        </w:tc>
        <w:tc>
          <w:tcPr>
            <w:tcW w:w="531" w:type="pct"/>
            <w:vAlign w:val="center"/>
          </w:tcPr>
          <w:p w14:paraId="26BDAA9C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4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84"/>
            <w:r>
              <w:rPr>
                <w:rFonts w:hint="eastAsia"/>
                <w:bCs/>
                <w:szCs w:val="21"/>
              </w:rPr>
              <w:t>、</w:t>
            </w:r>
          </w:p>
          <w:p w14:paraId="5546E74E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5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361" w:type="pct"/>
            <w:vAlign w:val="center"/>
          </w:tcPr>
          <w:p w14:paraId="1C2483DD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86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6"/>
            <w:r>
              <w:rPr>
                <w:bCs/>
                <w:szCs w:val="21"/>
              </w:rPr>
              <w:t>、</w:t>
            </w:r>
          </w:p>
          <w:p w14:paraId="3FE377AC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7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  <w:tc>
          <w:tcPr>
            <w:tcW w:w="388" w:type="pct"/>
            <w:vAlign w:val="center"/>
          </w:tcPr>
          <w:p w14:paraId="1472D8C7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88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8"/>
            <w:r>
              <w:rPr>
                <w:bCs/>
                <w:szCs w:val="21"/>
              </w:rPr>
              <w:t>、</w:t>
            </w:r>
          </w:p>
          <w:p w14:paraId="14F31539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9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  <w:tc>
          <w:tcPr>
            <w:tcW w:w="402" w:type="pct"/>
            <w:vAlign w:val="center"/>
          </w:tcPr>
          <w:p w14:paraId="4C81F7C2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bookmarkStart w:id="90" w:name="参照建筑窗墙比－北向"/>
            <w:r>
              <w:rPr>
                <w:rFonts w:hint="eastAsia"/>
                <w:bCs/>
                <w:szCs w:val="21"/>
              </w:rPr>
              <w:t>0.09</w:t>
            </w:r>
            <w:bookmarkEnd w:id="90"/>
          </w:p>
        </w:tc>
        <w:tc>
          <w:tcPr>
            <w:tcW w:w="475" w:type="pct"/>
            <w:vAlign w:val="center"/>
          </w:tcPr>
          <w:p w14:paraId="310AB554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1" w:name="参照建筑外窗K－北向"/>
            <w:r>
              <w:rPr>
                <w:rFonts w:hint="eastAsia"/>
                <w:bCs/>
                <w:szCs w:val="21"/>
              </w:rPr>
              <w:t>－－</w:t>
            </w:r>
            <w:bookmarkEnd w:id="91"/>
            <w:r>
              <w:rPr>
                <w:rFonts w:hint="eastAsia"/>
                <w:bCs/>
                <w:szCs w:val="21"/>
              </w:rPr>
              <w:t>、</w:t>
            </w:r>
          </w:p>
          <w:p w14:paraId="02DB27EB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2" w:name="参照建筑凸窗K－北向"/>
            <w:r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  <w:tc>
          <w:tcPr>
            <w:tcW w:w="395" w:type="pct"/>
            <w:vAlign w:val="center"/>
          </w:tcPr>
          <w:p w14:paraId="2C971207" w14:textId="77777777" w:rsidR="00F056D1" w:rsidRDefault="00F056D1" w:rsidP="00CA1E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3" w:name="参照建筑外窗SC－夏季－北向"/>
            <w:r>
              <w:rPr>
                <w:rFonts w:hint="eastAsia"/>
                <w:bCs/>
                <w:szCs w:val="21"/>
              </w:rPr>
              <w:t>－－</w:t>
            </w:r>
            <w:bookmarkEnd w:id="93"/>
            <w:r>
              <w:rPr>
                <w:rFonts w:hint="eastAsia"/>
                <w:bCs/>
                <w:szCs w:val="21"/>
              </w:rPr>
              <w:t>、</w:t>
            </w:r>
          </w:p>
          <w:p w14:paraId="3A9B5E1A" w14:textId="77777777" w:rsidR="00F056D1" w:rsidRDefault="00F056D1" w:rsidP="00CA1E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4" w:name="参照建筑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94"/>
          </w:p>
        </w:tc>
        <w:tc>
          <w:tcPr>
            <w:tcW w:w="468" w:type="pct"/>
            <w:vAlign w:val="center"/>
          </w:tcPr>
          <w:p w14:paraId="7575E7D4" w14:textId="77777777" w:rsidR="00F056D1" w:rsidRDefault="00F056D1" w:rsidP="00DE7A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5" w:name="参照建筑外窗SC－冬季－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95"/>
            <w:r>
              <w:rPr>
                <w:rFonts w:hint="eastAsia"/>
                <w:bCs/>
                <w:szCs w:val="21"/>
              </w:rPr>
              <w:t>、</w:t>
            </w:r>
          </w:p>
          <w:p w14:paraId="474BAECB" w14:textId="77777777" w:rsidR="00F056D1" w:rsidRDefault="00F056D1" w:rsidP="00DE7A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6" w:name="参照建筑凸窗SC－冬季－北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96"/>
          </w:p>
        </w:tc>
      </w:tr>
      <w:tr w:rsidR="007D7885" w14:paraId="6A354E06" w14:textId="77777777" w:rsidTr="00E46EED">
        <w:trPr>
          <w:cantSplit/>
          <w:trHeight w:val="1485"/>
          <w:jc w:val="center"/>
        </w:trPr>
        <w:tc>
          <w:tcPr>
            <w:tcW w:w="923" w:type="pct"/>
            <w:vMerge/>
            <w:vAlign w:val="center"/>
          </w:tcPr>
          <w:p w14:paraId="13E964EC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7BD178D7" w14:textId="77777777" w:rsidR="00F056D1" w:rsidRDefault="00F056D1" w:rsidP="007D788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50" w:type="pct"/>
            <w:vAlign w:val="center"/>
          </w:tcPr>
          <w:p w14:paraId="2E15B868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bookmarkStart w:id="97" w:name="窗墙比－东向"/>
            <w:r>
              <w:rPr>
                <w:rFonts w:hint="eastAsia"/>
                <w:bCs/>
                <w:szCs w:val="21"/>
              </w:rPr>
              <w:t>0.03</w:t>
            </w:r>
            <w:bookmarkEnd w:id="97"/>
          </w:p>
        </w:tc>
        <w:tc>
          <w:tcPr>
            <w:tcW w:w="531" w:type="pct"/>
            <w:vAlign w:val="center"/>
          </w:tcPr>
          <w:p w14:paraId="125041A1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98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98"/>
            <w:r>
              <w:rPr>
                <w:rFonts w:hint="eastAsia"/>
                <w:bCs/>
                <w:szCs w:val="21"/>
              </w:rPr>
              <w:t>、</w:t>
            </w:r>
          </w:p>
          <w:p w14:paraId="2BF27AC8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99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99"/>
          </w:p>
        </w:tc>
        <w:tc>
          <w:tcPr>
            <w:tcW w:w="361" w:type="pct"/>
            <w:vAlign w:val="center"/>
          </w:tcPr>
          <w:p w14:paraId="105D1477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0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00"/>
            <w:r>
              <w:rPr>
                <w:bCs/>
                <w:szCs w:val="21"/>
              </w:rPr>
              <w:t>、</w:t>
            </w:r>
          </w:p>
          <w:p w14:paraId="5DE6C97C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1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101"/>
          </w:p>
        </w:tc>
        <w:tc>
          <w:tcPr>
            <w:tcW w:w="388" w:type="pct"/>
            <w:vAlign w:val="center"/>
          </w:tcPr>
          <w:p w14:paraId="79CC72FC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2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102"/>
            <w:r>
              <w:rPr>
                <w:bCs/>
                <w:szCs w:val="21"/>
              </w:rPr>
              <w:t>、</w:t>
            </w:r>
          </w:p>
          <w:p w14:paraId="33641EB1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3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103"/>
          </w:p>
        </w:tc>
        <w:tc>
          <w:tcPr>
            <w:tcW w:w="402" w:type="pct"/>
            <w:vAlign w:val="center"/>
          </w:tcPr>
          <w:p w14:paraId="22FA2A91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bookmarkStart w:id="104" w:name="参照建筑窗墙比－东向"/>
            <w:r>
              <w:rPr>
                <w:rFonts w:hint="eastAsia"/>
                <w:bCs/>
                <w:szCs w:val="21"/>
              </w:rPr>
              <w:t>0.03</w:t>
            </w:r>
            <w:bookmarkEnd w:id="104"/>
          </w:p>
        </w:tc>
        <w:tc>
          <w:tcPr>
            <w:tcW w:w="475" w:type="pct"/>
            <w:vAlign w:val="center"/>
          </w:tcPr>
          <w:p w14:paraId="723FD457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5" w:name="参照建筑外窗K－东向"/>
            <w:r>
              <w:rPr>
                <w:rFonts w:hint="eastAsia"/>
                <w:bCs/>
                <w:szCs w:val="21"/>
              </w:rPr>
              <w:t>－－</w:t>
            </w:r>
            <w:bookmarkEnd w:id="105"/>
            <w:r>
              <w:rPr>
                <w:rFonts w:hint="eastAsia"/>
                <w:bCs/>
                <w:szCs w:val="21"/>
              </w:rPr>
              <w:t>、</w:t>
            </w:r>
          </w:p>
          <w:p w14:paraId="15C1FB61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6" w:name="参照建筑凸窗K－东向"/>
            <w:r>
              <w:rPr>
                <w:rFonts w:hint="eastAsia"/>
                <w:bCs/>
                <w:szCs w:val="21"/>
              </w:rPr>
              <w:t>－</w:t>
            </w:r>
            <w:bookmarkEnd w:id="106"/>
          </w:p>
        </w:tc>
        <w:tc>
          <w:tcPr>
            <w:tcW w:w="395" w:type="pct"/>
            <w:vAlign w:val="center"/>
          </w:tcPr>
          <w:p w14:paraId="4DD56FC2" w14:textId="77777777" w:rsidR="00F056D1" w:rsidRDefault="00F056D1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7" w:name="参照建筑外窗SC－夏季－东向"/>
            <w:r>
              <w:rPr>
                <w:rFonts w:hint="eastAsia"/>
                <w:bCs/>
                <w:szCs w:val="21"/>
              </w:rPr>
              <w:t>－－</w:t>
            </w:r>
            <w:bookmarkEnd w:id="107"/>
            <w:r>
              <w:rPr>
                <w:rFonts w:hint="eastAsia"/>
                <w:bCs/>
                <w:szCs w:val="21"/>
              </w:rPr>
              <w:t>、</w:t>
            </w:r>
          </w:p>
          <w:p w14:paraId="102D562C" w14:textId="77777777" w:rsidR="00F056D1" w:rsidRDefault="00F056D1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08" w:name="参照建筑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108"/>
          </w:p>
        </w:tc>
        <w:tc>
          <w:tcPr>
            <w:tcW w:w="468" w:type="pct"/>
            <w:vAlign w:val="center"/>
          </w:tcPr>
          <w:p w14:paraId="364F90A7" w14:textId="77777777" w:rsidR="00F056D1" w:rsidRDefault="00F056D1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09" w:name="参照建筑外窗SC－冬季－东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109"/>
            <w:r>
              <w:rPr>
                <w:rFonts w:hint="eastAsia"/>
                <w:bCs/>
                <w:szCs w:val="21"/>
              </w:rPr>
              <w:t>、</w:t>
            </w:r>
          </w:p>
          <w:p w14:paraId="256D3920" w14:textId="77777777" w:rsidR="00F056D1" w:rsidRDefault="00F056D1" w:rsidP="00BF1B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0" w:name="参照建筑凸窗SC－冬季－东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10"/>
          </w:p>
        </w:tc>
      </w:tr>
      <w:tr w:rsidR="007D7885" w14:paraId="2060848A" w14:textId="77777777" w:rsidTr="00E46EED">
        <w:trPr>
          <w:cantSplit/>
          <w:trHeight w:val="1503"/>
          <w:jc w:val="center"/>
        </w:trPr>
        <w:tc>
          <w:tcPr>
            <w:tcW w:w="923" w:type="pct"/>
            <w:vMerge/>
            <w:vAlign w:val="center"/>
          </w:tcPr>
          <w:p w14:paraId="19FF2E60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shd w:val="clear" w:color="auto" w:fill="E6E6E6"/>
            <w:vAlign w:val="center"/>
          </w:tcPr>
          <w:p w14:paraId="6DA2C574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50" w:type="pct"/>
            <w:vAlign w:val="center"/>
          </w:tcPr>
          <w:p w14:paraId="187DF645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bookmarkStart w:id="111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111"/>
          </w:p>
        </w:tc>
        <w:tc>
          <w:tcPr>
            <w:tcW w:w="531" w:type="pct"/>
            <w:vAlign w:val="center"/>
          </w:tcPr>
          <w:p w14:paraId="335D63BF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2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112"/>
            <w:r>
              <w:rPr>
                <w:rFonts w:hint="eastAsia"/>
                <w:bCs/>
                <w:szCs w:val="21"/>
              </w:rPr>
              <w:t>、</w:t>
            </w:r>
          </w:p>
          <w:p w14:paraId="20C87672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3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113"/>
          </w:p>
        </w:tc>
        <w:tc>
          <w:tcPr>
            <w:tcW w:w="361" w:type="pct"/>
            <w:vAlign w:val="center"/>
          </w:tcPr>
          <w:p w14:paraId="4574C802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4" w:name="外窗SC－夏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114"/>
            <w:r>
              <w:rPr>
                <w:bCs/>
                <w:szCs w:val="21"/>
              </w:rPr>
              <w:t>、</w:t>
            </w:r>
          </w:p>
          <w:p w14:paraId="2C29D157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5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15"/>
          </w:p>
        </w:tc>
        <w:tc>
          <w:tcPr>
            <w:tcW w:w="388" w:type="pct"/>
            <w:vAlign w:val="center"/>
          </w:tcPr>
          <w:p w14:paraId="5B50BD90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6" w:name="外窗SC－冬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116"/>
            <w:r>
              <w:rPr>
                <w:bCs/>
                <w:szCs w:val="21"/>
              </w:rPr>
              <w:t>、</w:t>
            </w:r>
          </w:p>
          <w:p w14:paraId="438517AD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17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117"/>
          </w:p>
        </w:tc>
        <w:tc>
          <w:tcPr>
            <w:tcW w:w="402" w:type="pct"/>
            <w:vAlign w:val="center"/>
          </w:tcPr>
          <w:p w14:paraId="63EA23EF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bookmarkStart w:id="118" w:name="参照建筑窗墙比－西向"/>
            <w:r>
              <w:rPr>
                <w:rFonts w:hint="eastAsia"/>
                <w:bCs/>
                <w:szCs w:val="21"/>
              </w:rPr>
              <w:t>0.00</w:t>
            </w:r>
            <w:bookmarkEnd w:id="118"/>
          </w:p>
        </w:tc>
        <w:tc>
          <w:tcPr>
            <w:tcW w:w="475" w:type="pct"/>
            <w:vAlign w:val="center"/>
          </w:tcPr>
          <w:p w14:paraId="28716ABB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19" w:name="参照建筑外窗K－西向"/>
            <w:r>
              <w:rPr>
                <w:rFonts w:hint="eastAsia"/>
                <w:bCs/>
                <w:szCs w:val="21"/>
              </w:rPr>
              <w:t>－</w:t>
            </w:r>
            <w:bookmarkEnd w:id="119"/>
            <w:r>
              <w:rPr>
                <w:rFonts w:hint="eastAsia"/>
                <w:bCs/>
                <w:szCs w:val="21"/>
              </w:rPr>
              <w:t>、</w:t>
            </w:r>
          </w:p>
          <w:p w14:paraId="221858C9" w14:textId="77777777" w:rsidR="00F056D1" w:rsidRDefault="00F056D1" w:rsidP="007D788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0" w:name="参照建筑凸窗K－西向"/>
            <w:r>
              <w:rPr>
                <w:rFonts w:hint="eastAsia"/>
                <w:bCs/>
                <w:szCs w:val="21"/>
              </w:rPr>
              <w:t>－</w:t>
            </w:r>
            <w:bookmarkEnd w:id="120"/>
          </w:p>
        </w:tc>
        <w:tc>
          <w:tcPr>
            <w:tcW w:w="395" w:type="pct"/>
            <w:vAlign w:val="center"/>
          </w:tcPr>
          <w:p w14:paraId="1B12CA20" w14:textId="77777777" w:rsidR="00F056D1" w:rsidRDefault="00F056D1" w:rsidP="006110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1" w:name="参照建筑外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21"/>
            <w:r>
              <w:rPr>
                <w:rFonts w:hint="eastAsia"/>
                <w:bCs/>
                <w:szCs w:val="21"/>
              </w:rPr>
              <w:t>、</w:t>
            </w:r>
          </w:p>
          <w:p w14:paraId="3AE0DC75" w14:textId="77777777" w:rsidR="00F056D1" w:rsidRDefault="00F056D1" w:rsidP="006110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2" w:name="参照建筑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122"/>
          </w:p>
        </w:tc>
        <w:tc>
          <w:tcPr>
            <w:tcW w:w="468" w:type="pct"/>
            <w:vAlign w:val="center"/>
          </w:tcPr>
          <w:p w14:paraId="5F763C22" w14:textId="77777777" w:rsidR="00F056D1" w:rsidRDefault="00F056D1" w:rsidP="00C517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123" w:name="参照建筑外窗SC－冬季－西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23"/>
            <w:r>
              <w:rPr>
                <w:rFonts w:hint="eastAsia"/>
                <w:bCs/>
                <w:szCs w:val="21"/>
              </w:rPr>
              <w:t>、</w:t>
            </w:r>
          </w:p>
          <w:p w14:paraId="55EDD711" w14:textId="77777777" w:rsidR="00F056D1" w:rsidRDefault="00F056D1" w:rsidP="00C517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124" w:name="参照建筑凸窗SC－冬季－西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24"/>
          </w:p>
        </w:tc>
      </w:tr>
    </w:tbl>
    <w:p w14:paraId="31C9620C" w14:textId="77777777" w:rsidR="00DC4E58" w:rsidRDefault="00F056D1">
      <w:pPr>
        <w:widowControl w:val="0"/>
        <w:jc w:val="both"/>
      </w:pPr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15C33DE1" w14:textId="77777777" w:rsidR="00DC4E58" w:rsidRDefault="00DC4E58">
      <w:pPr>
        <w:widowControl w:val="0"/>
        <w:jc w:val="both"/>
      </w:pPr>
    </w:p>
    <w:p w14:paraId="7E299A34" w14:textId="77777777" w:rsidR="00DC4E58" w:rsidRDefault="00F056D1">
      <w:pPr>
        <w:pStyle w:val="2"/>
        <w:widowControl w:val="0"/>
      </w:pPr>
      <w:bookmarkStart w:id="125" w:name="_Toc185149730"/>
      <w:r>
        <w:t>计算结果</w:t>
      </w:r>
      <w:bookmarkEnd w:id="125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1665"/>
        <w:gridCol w:w="1667"/>
        <w:gridCol w:w="1663"/>
      </w:tblGrid>
      <w:tr w:rsidR="007357B5" w14:paraId="0DA218D9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1D0DC94F" w14:textId="77777777" w:rsidR="00F056D1" w:rsidRDefault="00F056D1" w:rsidP="00225A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1" w:type="pct"/>
            <w:shd w:val="clear" w:color="auto" w:fill="E6E6E6"/>
            <w:vAlign w:val="center"/>
          </w:tcPr>
          <w:p w14:paraId="34F09E76" w14:textId="77777777" w:rsidR="00F056D1" w:rsidRDefault="00F056D1" w:rsidP="004E5183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922" w:type="pct"/>
            <w:shd w:val="clear" w:color="auto" w:fill="E6E6E6"/>
            <w:vAlign w:val="center"/>
          </w:tcPr>
          <w:p w14:paraId="0DFBE8A4" w14:textId="77777777" w:rsidR="00F056D1" w:rsidRDefault="00F056D1" w:rsidP="00225A52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  <w:tc>
          <w:tcPr>
            <w:tcW w:w="921" w:type="pct"/>
            <w:shd w:val="clear" w:color="auto" w:fill="E6E6E6"/>
          </w:tcPr>
          <w:p w14:paraId="141891E7" w14:textId="77777777" w:rsidR="00F056D1" w:rsidRDefault="00F056D1" w:rsidP="00225A52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基础建筑</w:t>
            </w:r>
          </w:p>
        </w:tc>
      </w:tr>
      <w:tr w:rsidR="007357B5" w14:paraId="55D1C65A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1E9FECB7" w14:textId="77777777" w:rsidR="00F056D1" w:rsidRPr="00C721D0" w:rsidRDefault="00F056D1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921" w:type="pct"/>
            <w:vAlign w:val="center"/>
          </w:tcPr>
          <w:p w14:paraId="7848DE93" w14:textId="77777777" w:rsidR="00F056D1" w:rsidRDefault="00F056D1" w:rsidP="00225A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  <w:tc>
          <w:tcPr>
            <w:tcW w:w="922" w:type="pct"/>
            <w:vAlign w:val="center"/>
          </w:tcPr>
          <w:p w14:paraId="1E8FB327" w14:textId="77777777" w:rsidR="00F056D1" w:rsidRDefault="00F056D1" w:rsidP="00225A52">
            <w:pPr>
              <w:jc w:val="center"/>
              <w:rPr>
                <w:szCs w:val="21"/>
              </w:rPr>
            </w:pPr>
            <w:bookmarkStart w:id="126" w:name="冷源能耗Ref"/>
            <w:r>
              <w:rPr>
                <w:rFonts w:hint="eastAsia"/>
                <w:szCs w:val="21"/>
              </w:rPr>
              <w:t>－</w:t>
            </w:r>
            <w:bookmarkEnd w:id="126"/>
          </w:p>
        </w:tc>
        <w:tc>
          <w:tcPr>
            <w:tcW w:w="921" w:type="pct"/>
          </w:tcPr>
          <w:p w14:paraId="09D89B7D" w14:textId="77777777" w:rsidR="00F056D1" w:rsidRDefault="00F056D1" w:rsidP="00225A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</w:tr>
      <w:tr w:rsidR="007357B5" w14:paraId="5CF5D084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6BB35085" w14:textId="77777777" w:rsidR="00F056D1" w:rsidRPr="00C721D0" w:rsidRDefault="00F056D1" w:rsidP="00BA4EB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采暖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921" w:type="pct"/>
            <w:vAlign w:val="center"/>
          </w:tcPr>
          <w:p w14:paraId="5924F8BF" w14:textId="77777777" w:rsidR="00F056D1" w:rsidRDefault="00F056D1" w:rsidP="00BA4EB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－</w:t>
            </w:r>
          </w:p>
        </w:tc>
        <w:tc>
          <w:tcPr>
            <w:tcW w:w="922" w:type="pct"/>
            <w:vAlign w:val="center"/>
          </w:tcPr>
          <w:p w14:paraId="7A67B018" w14:textId="77777777" w:rsidR="00F056D1" w:rsidRDefault="00F056D1" w:rsidP="00BA4EBE">
            <w:pPr>
              <w:jc w:val="center"/>
              <w:rPr>
                <w:szCs w:val="21"/>
              </w:rPr>
            </w:pPr>
            <w:bookmarkStart w:id="127" w:name="热源能耗Ref"/>
            <w:r>
              <w:rPr>
                <w:rFonts w:hint="eastAsia"/>
                <w:szCs w:val="21"/>
              </w:rPr>
              <w:t>－</w:t>
            </w:r>
            <w:bookmarkEnd w:id="127"/>
          </w:p>
        </w:tc>
        <w:tc>
          <w:tcPr>
            <w:tcW w:w="921" w:type="pct"/>
          </w:tcPr>
          <w:p w14:paraId="76DB7A75" w14:textId="77777777" w:rsidR="00F056D1" w:rsidRDefault="00F056D1" w:rsidP="00BA4E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</w:tr>
      <w:tr w:rsidR="007357B5" w14:paraId="25EA8689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5D4D3516" w14:textId="77777777" w:rsidR="00F056D1" w:rsidRPr="00C721D0" w:rsidRDefault="00F056D1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空调采暖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921" w:type="pct"/>
            <w:vAlign w:val="center"/>
          </w:tcPr>
          <w:p w14:paraId="75FA84BA" w14:textId="77777777" w:rsidR="00F056D1" w:rsidRDefault="00F056D1" w:rsidP="000D4053">
            <w:pPr>
              <w:jc w:val="center"/>
              <w:rPr>
                <w:bCs/>
                <w:szCs w:val="21"/>
              </w:rPr>
            </w:pPr>
            <w:bookmarkStart w:id="128" w:name="冷热源能耗Design"/>
            <w:r>
              <w:rPr>
                <w:rFonts w:hint="eastAsia"/>
                <w:bCs/>
                <w:szCs w:val="21"/>
              </w:rPr>
              <w:t>－</w:t>
            </w:r>
            <w:bookmarkEnd w:id="128"/>
          </w:p>
        </w:tc>
        <w:tc>
          <w:tcPr>
            <w:tcW w:w="922" w:type="pct"/>
            <w:vAlign w:val="center"/>
          </w:tcPr>
          <w:p w14:paraId="26C2B774" w14:textId="77777777" w:rsidR="00F056D1" w:rsidRDefault="00F056D1" w:rsidP="000D4053">
            <w:pPr>
              <w:jc w:val="center"/>
              <w:rPr>
                <w:szCs w:val="21"/>
              </w:rPr>
            </w:pPr>
            <w:bookmarkStart w:id="129" w:name="冷热源能耗Ref"/>
            <w:r>
              <w:rPr>
                <w:rFonts w:hint="eastAsia"/>
                <w:szCs w:val="21"/>
              </w:rPr>
              <w:t>－</w:t>
            </w:r>
            <w:bookmarkEnd w:id="129"/>
          </w:p>
        </w:tc>
        <w:tc>
          <w:tcPr>
            <w:tcW w:w="921" w:type="pct"/>
          </w:tcPr>
          <w:p w14:paraId="17049591" w14:textId="77777777" w:rsidR="00F056D1" w:rsidRDefault="00F056D1" w:rsidP="000D4053">
            <w:pPr>
              <w:jc w:val="center"/>
              <w:rPr>
                <w:szCs w:val="21"/>
              </w:rPr>
            </w:pPr>
            <w:bookmarkStart w:id="130" w:name="冷热源能耗Base"/>
            <w:r>
              <w:rPr>
                <w:rFonts w:hint="eastAsia"/>
                <w:szCs w:val="21"/>
              </w:rPr>
              <w:t>－</w:t>
            </w:r>
            <w:bookmarkEnd w:id="130"/>
          </w:p>
        </w:tc>
      </w:tr>
      <w:tr w:rsidR="007357B5" w14:paraId="663511DE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31380BB7" w14:textId="77777777" w:rsidR="00F056D1" w:rsidRPr="00C721D0" w:rsidRDefault="00F056D1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指标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921" w:type="pct"/>
            <w:vAlign w:val="center"/>
          </w:tcPr>
          <w:p w14:paraId="4E262C11" w14:textId="77777777" w:rsidR="00F056D1" w:rsidRDefault="00F056D1" w:rsidP="00D05D45">
            <w:pPr>
              <w:jc w:val="center"/>
              <w:rPr>
                <w:bCs/>
                <w:szCs w:val="21"/>
              </w:rPr>
            </w:pPr>
            <w:bookmarkStart w:id="131" w:name="冷源能耗指标Design"/>
            <w:r>
              <w:rPr>
                <w:rFonts w:hint="eastAsia"/>
                <w:bCs/>
                <w:szCs w:val="21"/>
              </w:rPr>
              <w:t>－</w:t>
            </w:r>
            <w:bookmarkEnd w:id="131"/>
          </w:p>
        </w:tc>
        <w:tc>
          <w:tcPr>
            <w:tcW w:w="922" w:type="pct"/>
            <w:vAlign w:val="center"/>
          </w:tcPr>
          <w:p w14:paraId="2975780C" w14:textId="77777777" w:rsidR="00F056D1" w:rsidRDefault="00F056D1" w:rsidP="00D05D45">
            <w:pPr>
              <w:jc w:val="center"/>
              <w:rPr>
                <w:szCs w:val="21"/>
              </w:rPr>
            </w:pPr>
            <w:bookmarkStart w:id="132" w:name="冷源能耗指标Ref"/>
            <w:r>
              <w:rPr>
                <w:rFonts w:hint="eastAsia"/>
                <w:szCs w:val="21"/>
              </w:rPr>
              <w:t>－</w:t>
            </w:r>
            <w:bookmarkEnd w:id="132"/>
          </w:p>
        </w:tc>
        <w:tc>
          <w:tcPr>
            <w:tcW w:w="921" w:type="pct"/>
          </w:tcPr>
          <w:p w14:paraId="1A8B1F1B" w14:textId="77777777" w:rsidR="00F056D1" w:rsidRDefault="00F056D1" w:rsidP="00D05D45">
            <w:pPr>
              <w:jc w:val="center"/>
              <w:rPr>
                <w:szCs w:val="21"/>
              </w:rPr>
            </w:pPr>
            <w:bookmarkStart w:id="133" w:name="冷源能耗指标Base"/>
            <w:r>
              <w:rPr>
                <w:rFonts w:hint="eastAsia"/>
                <w:szCs w:val="21"/>
              </w:rPr>
              <w:t>－</w:t>
            </w:r>
            <w:bookmarkEnd w:id="133"/>
          </w:p>
        </w:tc>
      </w:tr>
      <w:tr w:rsidR="007357B5" w14:paraId="53D10B20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1CFB614B" w14:textId="77777777" w:rsidR="00F056D1" w:rsidRPr="00C721D0" w:rsidRDefault="00F056D1" w:rsidP="00BA4EB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采暖</w:t>
            </w:r>
            <w:r w:rsidRPr="00C721D0">
              <w:rPr>
                <w:rFonts w:hint="eastAsia"/>
                <w:bCs/>
                <w:szCs w:val="21"/>
              </w:rPr>
              <w:t>能耗</w:t>
            </w:r>
            <w:r>
              <w:rPr>
                <w:rFonts w:hint="eastAsia"/>
                <w:bCs/>
                <w:szCs w:val="21"/>
              </w:rPr>
              <w:t>指标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921" w:type="pct"/>
            <w:vAlign w:val="center"/>
          </w:tcPr>
          <w:p w14:paraId="72D04672" w14:textId="77777777" w:rsidR="00F056D1" w:rsidRDefault="00F056D1" w:rsidP="00BA4EBE">
            <w:pPr>
              <w:jc w:val="center"/>
              <w:rPr>
                <w:bCs/>
                <w:szCs w:val="21"/>
              </w:rPr>
            </w:pPr>
            <w:bookmarkStart w:id="134" w:name="热源能耗指标Design"/>
            <w:r>
              <w:rPr>
                <w:rFonts w:hint="eastAsia"/>
                <w:bCs/>
                <w:szCs w:val="21"/>
              </w:rPr>
              <w:t>－</w:t>
            </w:r>
            <w:bookmarkEnd w:id="134"/>
          </w:p>
        </w:tc>
        <w:tc>
          <w:tcPr>
            <w:tcW w:w="922" w:type="pct"/>
            <w:vAlign w:val="center"/>
          </w:tcPr>
          <w:p w14:paraId="3B2B7934" w14:textId="77777777" w:rsidR="00F056D1" w:rsidRDefault="00F056D1" w:rsidP="00BA4EBE">
            <w:pPr>
              <w:jc w:val="center"/>
              <w:rPr>
                <w:szCs w:val="21"/>
              </w:rPr>
            </w:pPr>
            <w:bookmarkStart w:id="135" w:name="热源能耗指标Ref"/>
            <w:r>
              <w:rPr>
                <w:rFonts w:hint="eastAsia"/>
                <w:szCs w:val="21"/>
              </w:rPr>
              <w:t>－</w:t>
            </w:r>
            <w:bookmarkEnd w:id="135"/>
          </w:p>
        </w:tc>
        <w:tc>
          <w:tcPr>
            <w:tcW w:w="921" w:type="pct"/>
          </w:tcPr>
          <w:p w14:paraId="0DD5880D" w14:textId="77777777" w:rsidR="00F056D1" w:rsidRDefault="00F056D1" w:rsidP="00BA4EBE">
            <w:pPr>
              <w:jc w:val="center"/>
              <w:rPr>
                <w:szCs w:val="21"/>
              </w:rPr>
            </w:pPr>
            <w:bookmarkStart w:id="136" w:name="热源能耗指标Base"/>
            <w:r>
              <w:rPr>
                <w:rFonts w:hint="eastAsia"/>
                <w:szCs w:val="21"/>
              </w:rPr>
              <w:t>－</w:t>
            </w:r>
            <w:bookmarkEnd w:id="136"/>
          </w:p>
        </w:tc>
      </w:tr>
      <w:tr w:rsidR="007357B5" w14:paraId="7D9CD70D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15A4B181" w14:textId="77777777" w:rsidR="00F056D1" w:rsidRPr="00C721D0" w:rsidRDefault="00F056D1" w:rsidP="009433E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空调采暖</w:t>
            </w:r>
            <w:r w:rsidRPr="00C721D0">
              <w:rPr>
                <w:rFonts w:hint="eastAsia"/>
                <w:bCs/>
                <w:szCs w:val="21"/>
              </w:rPr>
              <w:t>源能耗</w:t>
            </w:r>
            <w:r>
              <w:rPr>
                <w:rFonts w:hint="eastAsia"/>
                <w:bCs/>
                <w:szCs w:val="21"/>
              </w:rPr>
              <w:t>指标</w:t>
            </w:r>
            <w:r>
              <w:rPr>
                <w:rFonts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921" w:type="pct"/>
            <w:vAlign w:val="center"/>
          </w:tcPr>
          <w:p w14:paraId="6A3A6466" w14:textId="77777777" w:rsidR="00F056D1" w:rsidRDefault="00F056D1" w:rsidP="00D05D45">
            <w:pPr>
              <w:jc w:val="center"/>
              <w:rPr>
                <w:bCs/>
                <w:szCs w:val="21"/>
              </w:rPr>
            </w:pPr>
            <w:bookmarkStart w:id="137" w:name="冷热源能耗指标Design"/>
            <w:r>
              <w:rPr>
                <w:rFonts w:hint="eastAsia"/>
                <w:bCs/>
                <w:szCs w:val="21"/>
              </w:rPr>
              <w:t>－</w:t>
            </w:r>
            <w:bookmarkEnd w:id="137"/>
          </w:p>
        </w:tc>
        <w:tc>
          <w:tcPr>
            <w:tcW w:w="922" w:type="pct"/>
            <w:vAlign w:val="center"/>
          </w:tcPr>
          <w:p w14:paraId="5D2A8248" w14:textId="77777777" w:rsidR="00F056D1" w:rsidRDefault="00F056D1" w:rsidP="00D05D45">
            <w:pPr>
              <w:jc w:val="center"/>
              <w:rPr>
                <w:szCs w:val="21"/>
              </w:rPr>
            </w:pPr>
            <w:bookmarkStart w:id="138" w:name="冷热源能耗指标Ref"/>
            <w:r>
              <w:rPr>
                <w:rFonts w:hint="eastAsia"/>
                <w:szCs w:val="21"/>
              </w:rPr>
              <w:t>－</w:t>
            </w:r>
            <w:bookmarkEnd w:id="138"/>
          </w:p>
        </w:tc>
        <w:tc>
          <w:tcPr>
            <w:tcW w:w="921" w:type="pct"/>
          </w:tcPr>
          <w:p w14:paraId="42D4ED35" w14:textId="77777777" w:rsidR="00F056D1" w:rsidRDefault="00F056D1" w:rsidP="00D05D45">
            <w:pPr>
              <w:jc w:val="center"/>
              <w:rPr>
                <w:szCs w:val="21"/>
              </w:rPr>
            </w:pPr>
            <w:bookmarkStart w:id="139" w:name="冷热源能耗指标Base"/>
            <w:r>
              <w:rPr>
                <w:rFonts w:hint="eastAsia"/>
                <w:szCs w:val="21"/>
              </w:rPr>
              <w:t>－</w:t>
            </w:r>
            <w:bookmarkEnd w:id="139"/>
          </w:p>
        </w:tc>
      </w:tr>
      <w:tr w:rsidR="007357B5" w14:paraId="3E59ECCA" w14:textId="77777777" w:rsidTr="007357B5">
        <w:trPr>
          <w:jc w:val="center"/>
        </w:trPr>
        <w:tc>
          <w:tcPr>
            <w:tcW w:w="2237" w:type="pct"/>
            <w:shd w:val="clear" w:color="auto" w:fill="E6E6E6"/>
            <w:vAlign w:val="center"/>
          </w:tcPr>
          <w:p w14:paraId="04F314E6" w14:textId="77777777" w:rsidR="00F056D1" w:rsidRPr="00C721D0" w:rsidRDefault="00F056D1" w:rsidP="007357B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相对于基础建筑的节能率</w:t>
            </w:r>
          </w:p>
        </w:tc>
        <w:tc>
          <w:tcPr>
            <w:tcW w:w="2763" w:type="pct"/>
            <w:gridSpan w:val="3"/>
            <w:vAlign w:val="center"/>
          </w:tcPr>
          <w:p w14:paraId="7C7562BD" w14:textId="77777777" w:rsidR="00F056D1" w:rsidRDefault="00F056D1" w:rsidP="00D05D45">
            <w:pPr>
              <w:jc w:val="center"/>
              <w:rPr>
                <w:szCs w:val="21"/>
              </w:rPr>
            </w:pPr>
            <w:bookmarkStart w:id="140" w:name="冷热源节能率Base"/>
            <w:r>
              <w:rPr>
                <w:rFonts w:hint="eastAsia"/>
                <w:szCs w:val="21"/>
              </w:rPr>
              <w:t>－</w:t>
            </w:r>
            <w:bookmarkEnd w:id="140"/>
            <w:r>
              <w:rPr>
                <w:rFonts w:hint="eastAsia"/>
                <w:szCs w:val="21"/>
              </w:rPr>
              <w:t>%</w:t>
            </w:r>
          </w:p>
        </w:tc>
      </w:tr>
    </w:tbl>
    <w:p w14:paraId="1ADDCC3D" w14:textId="77777777" w:rsidR="00F056D1" w:rsidRDefault="00F056D1" w:rsidP="00D62A9A">
      <w:pPr>
        <w:widowControl w:val="0"/>
        <w:jc w:val="both"/>
        <w:rPr>
          <w:kern w:val="2"/>
          <w:szCs w:val="24"/>
          <w:lang w:val="en-US"/>
        </w:rPr>
      </w:pPr>
    </w:p>
    <w:p w14:paraId="49F1053E" w14:textId="77777777" w:rsidR="00DC4E58" w:rsidRDefault="00DC4E58">
      <w:pPr>
        <w:widowControl w:val="0"/>
        <w:jc w:val="both"/>
      </w:pPr>
    </w:p>
    <w:p w14:paraId="3E63077F" w14:textId="77777777" w:rsidR="00DC4E58" w:rsidRDefault="00DC4E58">
      <w:pPr>
        <w:widowControl w:val="0"/>
        <w:jc w:val="both"/>
      </w:pPr>
    </w:p>
    <w:p w14:paraId="78236328" w14:textId="77777777" w:rsidR="00DC4E58" w:rsidRDefault="00F056D1">
      <w:pPr>
        <w:pStyle w:val="1"/>
        <w:widowControl w:val="0"/>
        <w:jc w:val="both"/>
      </w:pPr>
      <w:bookmarkStart w:id="141" w:name="_Toc185149731"/>
      <w:r>
        <w:t>生活热水能耗计算</w:t>
      </w:r>
      <w:bookmarkEnd w:id="141"/>
    </w:p>
    <w:p w14:paraId="009FF570" w14:textId="77777777" w:rsidR="00DC4E58" w:rsidRDefault="00F056D1">
      <w:pPr>
        <w:pStyle w:val="2"/>
        <w:widowControl w:val="0"/>
      </w:pPr>
      <w:bookmarkStart w:id="142" w:name="_Toc185149732"/>
      <w:r>
        <w:t>依据说明</w:t>
      </w:r>
      <w:bookmarkEnd w:id="142"/>
    </w:p>
    <w:p w14:paraId="13977F90" w14:textId="77777777" w:rsidR="00F056D1" w:rsidRDefault="00F056D1" w:rsidP="00FB18DE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根据</w:t>
      </w:r>
      <w:r w:rsidRPr="002636A5">
        <w:rPr>
          <w:rFonts w:hint="eastAsia"/>
        </w:rPr>
        <w:t>《建筑给水排水设计规范》（</w:t>
      </w:r>
      <w:r w:rsidRPr="002636A5">
        <w:rPr>
          <w:rFonts w:hint="eastAsia"/>
        </w:rPr>
        <w:t>GB50015-2003</w:t>
      </w:r>
      <w:r w:rsidRPr="002636A5">
        <w:rPr>
          <w:rFonts w:hint="eastAsia"/>
        </w:rPr>
        <w:t>），确定人均年用水量。</w:t>
      </w:r>
    </w:p>
    <w:p w14:paraId="360581CB" w14:textId="77777777" w:rsidR="00F056D1" w:rsidRDefault="00F056D1" w:rsidP="00FB18DE">
      <w:pPr>
        <w:spacing w:line="360" w:lineRule="exact"/>
        <w:ind w:left="210" w:hangingChars="100" w:hanging="210"/>
      </w:pPr>
      <w:r>
        <w:t>2</w:t>
      </w:r>
      <w:r>
        <w:rPr>
          <w:rFonts w:hint="eastAsia"/>
        </w:rPr>
        <w:t>、</w:t>
      </w:r>
      <w:r w:rsidRPr="00250D4A">
        <w:rPr>
          <w:rFonts w:hint="eastAsia"/>
        </w:rPr>
        <w:t>项目选取热水器节能产品能效等级，依据《储水式电热水器能效限定值及能效限定等级》（</w:t>
      </w:r>
      <w:r w:rsidRPr="00250D4A">
        <w:rPr>
          <w:rFonts w:hint="eastAsia"/>
        </w:rPr>
        <w:t>GB201519-2008</w:t>
      </w:r>
      <w:r w:rsidRPr="00250D4A">
        <w:rPr>
          <w:rFonts w:hint="eastAsia"/>
        </w:rPr>
        <w:t>），确定对应的电热水器</w:t>
      </w:r>
      <w:r w:rsidRPr="00250D4A">
        <w:rPr>
          <w:rFonts w:hint="eastAsia"/>
        </w:rPr>
        <w:t>24h</w:t>
      </w:r>
      <w:r w:rsidRPr="00250D4A">
        <w:rPr>
          <w:rFonts w:hint="eastAsia"/>
        </w:rPr>
        <w:t>固有能耗系数及热水输出率。</w:t>
      </w:r>
    </w:p>
    <w:p w14:paraId="0C511CDB" w14:textId="77777777" w:rsidR="00F056D1" w:rsidRDefault="00F056D1" w:rsidP="00FB18DE">
      <w:pPr>
        <w:spacing w:line="360" w:lineRule="exact"/>
      </w:pPr>
      <w:r>
        <w:t>3</w:t>
      </w:r>
      <w:r>
        <w:rPr>
          <w:rFonts w:hint="eastAsia"/>
        </w:rPr>
        <w:t>、</w:t>
      </w:r>
      <w:r w:rsidRPr="00250D4A">
        <w:rPr>
          <w:rFonts w:hint="eastAsia"/>
          <w:bCs/>
          <w:szCs w:val="21"/>
        </w:rPr>
        <w:t>生活热水初始温度及设计温度依据《建筑给水排水设计规范》（</w:t>
      </w:r>
      <w:r w:rsidRPr="00250D4A">
        <w:rPr>
          <w:rFonts w:hint="eastAsia"/>
          <w:bCs/>
          <w:szCs w:val="21"/>
        </w:rPr>
        <w:t>GB50015-200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根据项目地点进行确定。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3"/>
        <w:gridCol w:w="1890"/>
        <w:gridCol w:w="1774"/>
      </w:tblGrid>
      <w:tr w:rsidR="00396568" w14:paraId="47D1B188" w14:textId="77777777" w:rsidTr="00FB18DE">
        <w:trPr>
          <w:jc w:val="center"/>
        </w:trPr>
        <w:tc>
          <w:tcPr>
            <w:tcW w:w="55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CCC019" w14:textId="77777777" w:rsidR="00F056D1" w:rsidRPr="00250D4A" w:rsidRDefault="00F056D1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地区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DF3" w14:textId="77777777" w:rsidR="00F056D1" w:rsidRPr="00250D4A" w:rsidRDefault="00F056D1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地面水温度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3F55F6" w14:textId="77777777" w:rsidR="00F056D1" w:rsidRPr="00250D4A" w:rsidRDefault="00F056D1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地下水温度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</w:tr>
      <w:tr w:rsidR="00396568" w14:paraId="73778FE3" w14:textId="77777777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948F4A" w14:textId="77777777" w:rsidR="00F056D1" w:rsidRPr="00250D4A" w:rsidRDefault="00F056D1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广东、台湾全部，广西大部分，福建、云南的南部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DE67" w14:textId="77777777" w:rsidR="00F056D1" w:rsidRPr="00250D4A" w:rsidRDefault="00F056D1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10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5EB10" w14:textId="77777777" w:rsidR="00F056D1" w:rsidRPr="00250D4A" w:rsidRDefault="00F056D1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  <w:tr w:rsidR="00396568" w14:paraId="2AB2B43D" w14:textId="77777777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D7F7D1" w14:textId="77777777" w:rsidR="00F056D1" w:rsidRPr="00250D4A" w:rsidRDefault="00F056D1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重庆、贵州全部，四川、云南的大部分，湖南、湖北的西部，陕西和甘肃秦岭以南地区，广西偏北的一小部分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4AEC9D" w14:textId="77777777" w:rsidR="00F056D1" w:rsidRPr="00250D4A" w:rsidRDefault="00F056D1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3F4CA" w14:textId="77777777" w:rsidR="00F056D1" w:rsidRPr="00250D4A" w:rsidRDefault="00F056D1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15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</w:tbl>
    <w:p w14:paraId="24B94D3F" w14:textId="77777777" w:rsidR="00F056D1" w:rsidRDefault="00F056D1"/>
    <w:p w14:paraId="73D52F7E" w14:textId="77777777" w:rsidR="00DC4E58" w:rsidRDefault="00DC4E58">
      <w:pPr>
        <w:widowControl w:val="0"/>
        <w:jc w:val="both"/>
      </w:pPr>
    </w:p>
    <w:p w14:paraId="548BEB29" w14:textId="77777777" w:rsidR="00DC4E58" w:rsidRDefault="00F056D1">
      <w:pPr>
        <w:pStyle w:val="2"/>
        <w:widowControl w:val="0"/>
      </w:pPr>
      <w:bookmarkStart w:id="143" w:name="_Toc185149733"/>
      <w:r>
        <w:t>计算条件</w:t>
      </w:r>
      <w:bookmarkEnd w:id="143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018"/>
        <w:gridCol w:w="3013"/>
      </w:tblGrid>
      <w:tr w:rsidR="000D24C2" w14:paraId="1E19AF77" w14:textId="77777777" w:rsidTr="0064257C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C95D70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12477C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64D49EC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0D24C2" w14:paraId="2A232E23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6D1BB4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建筑面积</w:t>
            </w:r>
            <w:r w:rsidRPr="00E2673A">
              <w:rPr>
                <w:bCs/>
                <w:szCs w:val="21"/>
              </w:rPr>
              <w:t>S(</w:t>
            </w:r>
            <w:r w:rsidRPr="00E2673A">
              <w:rPr>
                <w:rFonts w:hint="eastAsia"/>
                <w:bCs/>
                <w:szCs w:val="21"/>
              </w:rPr>
              <w:t>㎡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C06D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bookmarkStart w:id="144" w:name="建筑面积_HW_Design"/>
            <w:r>
              <w:rPr>
                <w:rFonts w:hint="eastAsia"/>
                <w:bCs/>
                <w:szCs w:val="21"/>
              </w:rPr>
              <w:t>921.50</w:t>
            </w:r>
            <w:bookmarkEnd w:id="144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EEEFD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bookmarkStart w:id="145" w:name="建筑面积_HW_Ref"/>
            <w:r>
              <w:rPr>
                <w:rFonts w:hint="eastAsia"/>
                <w:bCs/>
                <w:szCs w:val="21"/>
              </w:rPr>
              <w:t>921.50</w:t>
            </w:r>
            <w:bookmarkEnd w:id="145"/>
          </w:p>
        </w:tc>
      </w:tr>
      <w:tr w:rsidR="000D24C2" w14:paraId="47F04E54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ADC078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热水用水定额</w:t>
            </w:r>
            <w:r w:rsidRPr="00E2673A">
              <w:rPr>
                <w:bCs/>
                <w:szCs w:val="21"/>
              </w:rPr>
              <w:t>(</w:t>
            </w:r>
            <w:r w:rsidRPr="00497CEB">
              <w:rPr>
                <w:rFonts w:hint="eastAsia"/>
                <w:bCs/>
                <w:szCs w:val="21"/>
              </w:rPr>
              <w:t>L/</w:t>
            </w:r>
            <w:r w:rsidRPr="00497CEB">
              <w:rPr>
                <w:rFonts w:hint="eastAsia"/>
                <w:bCs/>
                <w:szCs w:val="21"/>
              </w:rPr>
              <w:t>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天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8791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bookmarkStart w:id="146" w:name="热水用水定额_HW_Design"/>
            <w:r>
              <w:rPr>
                <w:rFonts w:hint="eastAsia"/>
                <w:bCs/>
                <w:szCs w:val="21"/>
              </w:rPr>
              <w:t>10.00</w:t>
            </w:r>
            <w:bookmarkEnd w:id="146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6CCEC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bookmarkStart w:id="147" w:name="热水用水定额_HW_Ref"/>
            <w:r>
              <w:rPr>
                <w:rFonts w:hint="eastAsia"/>
                <w:bCs/>
                <w:szCs w:val="21"/>
              </w:rPr>
              <w:t>10.00</w:t>
            </w:r>
            <w:bookmarkEnd w:id="147"/>
          </w:p>
        </w:tc>
      </w:tr>
      <w:tr w:rsidR="00497CEB" w14:paraId="410DCAE1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F9C920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设计人员密度（人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平方米）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BDF2" w14:textId="77777777" w:rsidR="00F056D1" w:rsidRDefault="00F056D1" w:rsidP="002568FD">
            <w:pPr>
              <w:jc w:val="center"/>
              <w:rPr>
                <w:bCs/>
                <w:szCs w:val="21"/>
              </w:rPr>
            </w:pPr>
            <w:bookmarkStart w:id="148" w:name="设计人员密度_HW_Design"/>
            <w:r>
              <w:rPr>
                <w:rFonts w:hint="eastAsia"/>
                <w:bCs/>
                <w:szCs w:val="21"/>
              </w:rPr>
              <w:t>40.00</w:t>
            </w:r>
            <w:bookmarkEnd w:id="148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4C747" w14:textId="77777777" w:rsidR="00F056D1" w:rsidRDefault="00F056D1" w:rsidP="002568FD">
            <w:pPr>
              <w:jc w:val="center"/>
              <w:rPr>
                <w:bCs/>
                <w:szCs w:val="21"/>
              </w:rPr>
            </w:pPr>
            <w:bookmarkStart w:id="149" w:name="设计人员密度_HW_Ref"/>
            <w:r>
              <w:rPr>
                <w:rFonts w:hint="eastAsia"/>
                <w:bCs/>
                <w:szCs w:val="21"/>
              </w:rPr>
              <w:t>40.00</w:t>
            </w:r>
            <w:bookmarkEnd w:id="149"/>
          </w:p>
        </w:tc>
      </w:tr>
      <w:tr w:rsidR="000D24C2" w14:paraId="24678607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2CFCA5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地面用水初始温度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16CA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bookmarkStart w:id="150" w:name="地面用水初始温度_HW_Design"/>
            <w:r>
              <w:rPr>
                <w:rFonts w:hint="eastAsia"/>
                <w:bCs/>
                <w:szCs w:val="21"/>
              </w:rPr>
              <w:t>7.00</w:t>
            </w:r>
            <w:bookmarkEnd w:id="150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81CD9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bookmarkStart w:id="151" w:name="地面用水初始温度_HW_Ref"/>
            <w:r>
              <w:rPr>
                <w:rFonts w:hint="eastAsia"/>
                <w:bCs/>
                <w:szCs w:val="21"/>
              </w:rPr>
              <w:t>7.00</w:t>
            </w:r>
            <w:bookmarkEnd w:id="151"/>
          </w:p>
        </w:tc>
      </w:tr>
      <w:tr w:rsidR="000D24C2" w14:paraId="32339065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8D822D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地下用水初始温度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4B2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bookmarkStart w:id="152" w:name="地下用水初始温度_HW_Design"/>
            <w:r>
              <w:rPr>
                <w:rFonts w:hint="eastAsia"/>
                <w:bCs/>
                <w:szCs w:val="21"/>
              </w:rPr>
              <w:t>－</w:t>
            </w:r>
            <w:bookmarkEnd w:id="152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1E462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bookmarkStart w:id="153" w:name="地下用水初始温度_HW_Ref"/>
            <w:r>
              <w:rPr>
                <w:rFonts w:hint="eastAsia"/>
                <w:bCs/>
                <w:szCs w:val="21"/>
              </w:rPr>
              <w:t>－</w:t>
            </w:r>
            <w:bookmarkEnd w:id="153"/>
          </w:p>
        </w:tc>
      </w:tr>
      <w:tr w:rsidR="000D24C2" w14:paraId="640A31D0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3731DA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生活用水设计温度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7D1F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CCABA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</w:tr>
      <w:tr w:rsidR="000D24C2" w14:paraId="1BB5D9E6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25D64B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水的比热容</w:t>
            </w:r>
            <w:r w:rsidRPr="00E2673A">
              <w:rPr>
                <w:bCs/>
                <w:szCs w:val="21"/>
              </w:rPr>
              <w:t>[kJ/(kg</w:t>
            </w:r>
            <w:r w:rsidRPr="00E2673A">
              <w:rPr>
                <w:rFonts w:hint="eastAsia"/>
                <w:bCs/>
                <w:szCs w:val="21"/>
              </w:rPr>
              <w:t>·℃</w:t>
            </w:r>
            <w:r w:rsidRPr="00E2673A">
              <w:rPr>
                <w:bCs/>
                <w:szCs w:val="21"/>
              </w:rPr>
              <w:t>)]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045E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34D35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</w:tr>
      <w:tr w:rsidR="0087330E" w14:paraId="3973DEAC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7518C2" w14:textId="77777777" w:rsidR="00F056D1" w:rsidRPr="00E2673A" w:rsidRDefault="00F056D1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电热水器能效等级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99E6" w14:textId="77777777" w:rsidR="00F056D1" w:rsidRPr="00E2673A" w:rsidRDefault="00F056D1" w:rsidP="00D97A61">
            <w:pPr>
              <w:jc w:val="center"/>
              <w:rPr>
                <w:bCs/>
                <w:szCs w:val="21"/>
              </w:rPr>
            </w:pPr>
            <w:bookmarkStart w:id="154" w:name="电热水器能效等级_HW_Design"/>
            <w:r>
              <w:rPr>
                <w:rFonts w:hint="eastAsia"/>
                <w:bCs/>
                <w:szCs w:val="21"/>
              </w:rPr>
              <w:t>3</w:t>
            </w:r>
            <w:bookmarkEnd w:id="154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3FB12" w14:textId="77777777" w:rsidR="00F056D1" w:rsidRPr="00E2673A" w:rsidRDefault="00F056D1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</w:tr>
      <w:tr w:rsidR="000D24C2" w14:paraId="7EC08EC2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322D00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24</w:t>
            </w:r>
            <w:r>
              <w:rPr>
                <w:rFonts w:hint="eastAsia"/>
                <w:bCs/>
                <w:szCs w:val="21"/>
              </w:rPr>
              <w:t>小时固有能耗系数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1B88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bookmarkStart w:id="155" w:name="固有能耗系数_HW_Design"/>
            <w:r>
              <w:rPr>
                <w:rFonts w:hint="eastAsia"/>
                <w:bCs/>
                <w:szCs w:val="21"/>
              </w:rPr>
              <w:t>0.80</w:t>
            </w:r>
            <w:bookmarkEnd w:id="155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E3BFF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</w:tr>
      <w:tr w:rsidR="008A2DBF" w14:paraId="64C4D0AA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31A2AF" w14:textId="77777777" w:rsidR="00F056D1" w:rsidRPr="00E2673A" w:rsidRDefault="00F056D1" w:rsidP="00D97A61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热水输出率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F74D" w14:textId="77777777" w:rsidR="00F056D1" w:rsidRPr="00E2673A" w:rsidRDefault="00F056D1" w:rsidP="00D97A61">
            <w:pPr>
              <w:jc w:val="center"/>
              <w:rPr>
                <w:bCs/>
                <w:szCs w:val="21"/>
              </w:rPr>
            </w:pPr>
            <w:bookmarkStart w:id="156" w:name="热水输出率_HW_Design"/>
            <w:r>
              <w:rPr>
                <w:rFonts w:hint="eastAsia"/>
                <w:bCs/>
                <w:szCs w:val="21"/>
              </w:rPr>
              <w:t>0.55</w:t>
            </w:r>
            <w:bookmarkEnd w:id="156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E3C1D" w14:textId="77777777" w:rsidR="00F056D1" w:rsidRPr="00E2673A" w:rsidRDefault="00F056D1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0.5</w:t>
            </w:r>
          </w:p>
        </w:tc>
      </w:tr>
      <w:tr w:rsidR="000D24C2" w14:paraId="58424BDB" w14:textId="77777777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86096F" w14:textId="77777777" w:rsidR="00F056D1" w:rsidRPr="00E2673A" w:rsidRDefault="00F056D1" w:rsidP="005918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太阳能热水</w:t>
            </w:r>
            <w:r w:rsidRPr="00E2673A">
              <w:rPr>
                <w:rFonts w:hint="eastAsia"/>
                <w:bCs/>
                <w:szCs w:val="21"/>
              </w:rPr>
              <w:t>转换率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D4F2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bookmarkStart w:id="157" w:name="转换率_HW_Design"/>
            <w:r>
              <w:rPr>
                <w:rFonts w:hint="eastAsia"/>
                <w:bCs/>
                <w:szCs w:val="21"/>
              </w:rPr>
              <w:t>0.60</w:t>
            </w:r>
            <w:bookmarkEnd w:id="157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A17DE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0.6</w:t>
            </w:r>
          </w:p>
        </w:tc>
      </w:tr>
      <w:tr w:rsidR="000D24C2" w14:paraId="0D6B848C" w14:textId="77777777" w:rsidTr="0064257C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64F0D9" w14:textId="77777777" w:rsidR="00F056D1" w:rsidRPr="00E2673A" w:rsidRDefault="00F056D1" w:rsidP="008A2DB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</w:t>
            </w:r>
            <w:r w:rsidRPr="00E2673A">
              <w:rPr>
                <w:rFonts w:hint="eastAsia"/>
                <w:bCs/>
                <w:szCs w:val="21"/>
              </w:rPr>
              <w:t>热水保证率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78689B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bookmarkStart w:id="158" w:name="热水保证率_HW_Design"/>
            <w:r>
              <w:rPr>
                <w:rFonts w:hint="eastAsia"/>
                <w:bCs/>
                <w:szCs w:val="21"/>
              </w:rPr>
              <w:t>0.60</w:t>
            </w:r>
            <w:bookmarkEnd w:id="158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1EFDC" w14:textId="77777777" w:rsidR="00F056D1" w:rsidRPr="00E2673A" w:rsidRDefault="00F056D1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</w:rPr>
              <w:t>6</w:t>
            </w:r>
          </w:p>
        </w:tc>
      </w:tr>
    </w:tbl>
    <w:p w14:paraId="70C8961F" w14:textId="77777777" w:rsidR="00F056D1" w:rsidRDefault="00F056D1" w:rsidP="000D24C2">
      <w:r>
        <w:rPr>
          <w:rFonts w:hint="eastAsia"/>
        </w:rPr>
        <w:t>注意：</w:t>
      </w:r>
    </w:p>
    <w:p w14:paraId="5A3403FE" w14:textId="77777777" w:rsidR="00F056D1" w:rsidRDefault="00F056D1" w:rsidP="00F12D3E">
      <w:pPr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</w:t>
      </w:r>
      <w:r w:rsidRPr="00E2673A">
        <w:rPr>
          <w:rFonts w:hint="eastAsia"/>
          <w:bCs/>
          <w:szCs w:val="21"/>
        </w:rPr>
        <w:t>地下用水初始温度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代表不使用</w:t>
      </w:r>
      <w:r w:rsidRPr="0059189A">
        <w:rPr>
          <w:rFonts w:hint="eastAsia"/>
          <w:bCs/>
          <w:szCs w:val="21"/>
        </w:rPr>
        <w:t>地热源</w:t>
      </w:r>
      <w:r>
        <w:rPr>
          <w:rFonts w:hint="eastAsia"/>
          <w:bCs/>
          <w:szCs w:val="21"/>
        </w:rPr>
        <w:t>，参照建筑总是不使用热源。</w:t>
      </w:r>
    </w:p>
    <w:p w14:paraId="188A144C" w14:textId="77777777" w:rsidR="00F056D1" w:rsidRPr="000D24C2" w:rsidRDefault="00F056D1" w:rsidP="00F12D3E">
      <w:r>
        <w:rPr>
          <w:rFonts w:hint="eastAsia"/>
          <w:bCs/>
          <w:szCs w:val="21"/>
        </w:rPr>
        <w:t>2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设计建筑太阳能热水</w:t>
      </w:r>
      <w:r w:rsidRPr="00E2673A">
        <w:rPr>
          <w:rFonts w:hint="eastAsia"/>
          <w:bCs/>
          <w:szCs w:val="21"/>
        </w:rPr>
        <w:t>转换率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”代表不使用太阳能，参照建筑总是不使用太阳能</w:t>
      </w:r>
      <w:r>
        <w:rPr>
          <w:rFonts w:hint="eastAsia"/>
          <w:bCs/>
          <w:szCs w:val="21"/>
        </w:rPr>
        <w:t>。</w:t>
      </w:r>
    </w:p>
    <w:p w14:paraId="0439661B" w14:textId="77777777" w:rsidR="00DC4E58" w:rsidRDefault="00DC4E58">
      <w:pPr>
        <w:widowControl w:val="0"/>
        <w:jc w:val="both"/>
      </w:pPr>
    </w:p>
    <w:p w14:paraId="7CA09904" w14:textId="77777777" w:rsidR="00F056D1" w:rsidRDefault="00F056D1">
      <w:pPr>
        <w:widowControl w:val="0"/>
        <w:jc w:val="both"/>
      </w:pPr>
    </w:p>
    <w:p w14:paraId="047DE481" w14:textId="77777777" w:rsidR="00F056D1" w:rsidRDefault="00F056D1">
      <w:pPr>
        <w:widowControl w:val="0"/>
        <w:jc w:val="both"/>
        <w:rPr>
          <w:rFonts w:hint="eastAsia"/>
        </w:rPr>
      </w:pPr>
    </w:p>
    <w:p w14:paraId="290EB9A8" w14:textId="77777777" w:rsidR="00DC4E58" w:rsidRDefault="00F056D1">
      <w:pPr>
        <w:pStyle w:val="2"/>
        <w:widowControl w:val="0"/>
      </w:pPr>
      <w:bookmarkStart w:id="159" w:name="_Toc185149734"/>
      <w:r>
        <w:lastRenderedPageBreak/>
        <w:t>计算结果</w:t>
      </w:r>
      <w:bookmarkEnd w:id="159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314516" w14:paraId="7705DB9E" w14:textId="77777777" w:rsidTr="00D95C52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4F51D13" w14:textId="77777777" w:rsidR="00F056D1" w:rsidRPr="00E2673A" w:rsidRDefault="00F056D1" w:rsidP="006E080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A6940D6" w14:textId="77777777" w:rsidR="00F056D1" w:rsidRPr="00E2673A" w:rsidRDefault="00F056D1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2E930E6" w14:textId="77777777" w:rsidR="00F056D1" w:rsidRPr="00E2673A" w:rsidRDefault="00F056D1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参照建筑</w:t>
            </w:r>
          </w:p>
        </w:tc>
      </w:tr>
      <w:tr w:rsidR="00314516" w14:paraId="75700265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6C7242D" w14:textId="77777777" w:rsidR="00F056D1" w:rsidRPr="00E2673A" w:rsidRDefault="00F056D1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生活热水总能耗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proofErr w:type="spellStart"/>
            <w:r w:rsidRPr="00E2673A">
              <w:rPr>
                <w:bCs/>
                <w:szCs w:val="21"/>
              </w:rPr>
              <w:t>kWH</w:t>
            </w:r>
            <w:proofErr w:type="spellEnd"/>
            <w:r w:rsidRPr="00E2673A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9BDB" w14:textId="77777777" w:rsidR="00F056D1" w:rsidRPr="005C1A1E" w:rsidRDefault="00F056D1" w:rsidP="006E080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549.06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EDB4E" w14:textId="77777777" w:rsidR="00F056D1" w:rsidRPr="005C1A1E" w:rsidRDefault="00F056D1" w:rsidP="006E0803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2599.69</w:t>
            </w:r>
          </w:p>
        </w:tc>
      </w:tr>
      <w:tr w:rsidR="00314516" w14:paraId="0CA70B0C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518CC55" w14:textId="77777777" w:rsidR="00F056D1" w:rsidRPr="00E2673A" w:rsidRDefault="00F056D1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单位面积生活热水能耗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3CB99" w14:textId="77777777" w:rsidR="00F056D1" w:rsidRPr="00565676" w:rsidRDefault="00F056D1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60" w:name="总能耗指标_HW_Design"/>
            <w:r>
              <w:rPr>
                <w:rFonts w:hint="eastAsia"/>
                <w:color w:val="000000"/>
                <w:sz w:val="22"/>
                <w:szCs w:val="22"/>
              </w:rPr>
              <w:t>0.60</w:t>
            </w:r>
            <w:bookmarkEnd w:id="160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66395" w14:textId="77777777" w:rsidR="00F056D1" w:rsidRPr="00565676" w:rsidRDefault="00F056D1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61" w:name="总能耗指标_HW_Ref"/>
            <w:r>
              <w:rPr>
                <w:rFonts w:hint="eastAsia"/>
                <w:color w:val="000000"/>
                <w:sz w:val="22"/>
                <w:szCs w:val="22"/>
              </w:rPr>
              <w:t>2.82</w:t>
            </w:r>
            <w:bookmarkEnd w:id="161"/>
          </w:p>
        </w:tc>
      </w:tr>
      <w:tr w:rsidR="00314516" w14:paraId="4D964E5C" w14:textId="77777777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F5F7C82" w14:textId="77777777" w:rsidR="00F056D1" w:rsidRPr="00E2673A" w:rsidRDefault="00F056D1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88D6D" w14:textId="77777777" w:rsidR="00F056D1" w:rsidRPr="00565676" w:rsidRDefault="00F056D1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62" w:name="节能率_HW_Ref"/>
            <w:r>
              <w:rPr>
                <w:rFonts w:hint="eastAsia"/>
                <w:color w:val="000000"/>
                <w:sz w:val="22"/>
                <w:szCs w:val="22"/>
              </w:rPr>
              <w:t>78.88</w:t>
            </w:r>
            <w:bookmarkEnd w:id="162"/>
            <w:r>
              <w:rPr>
                <w:rFonts w:hint="eastAsia"/>
                <w:color w:val="000000"/>
                <w:sz w:val="22"/>
                <w:szCs w:val="22"/>
              </w:rPr>
              <w:t>%</w:t>
            </w:r>
          </w:p>
        </w:tc>
      </w:tr>
    </w:tbl>
    <w:p w14:paraId="1A490F5E" w14:textId="77777777" w:rsidR="00F056D1" w:rsidRDefault="00F056D1"/>
    <w:p w14:paraId="7FDF4ADB" w14:textId="77777777" w:rsidR="00DC4E58" w:rsidRDefault="00DC4E58">
      <w:pPr>
        <w:widowControl w:val="0"/>
        <w:jc w:val="both"/>
      </w:pPr>
    </w:p>
    <w:p w14:paraId="3447BF3A" w14:textId="77777777" w:rsidR="00DC4E58" w:rsidRDefault="00F056D1">
      <w:pPr>
        <w:pStyle w:val="1"/>
        <w:widowControl w:val="0"/>
        <w:jc w:val="both"/>
      </w:pPr>
      <w:bookmarkStart w:id="163" w:name="_Toc185149735"/>
      <w:r>
        <w:t>照明能耗计算</w:t>
      </w:r>
      <w:bookmarkEnd w:id="163"/>
    </w:p>
    <w:p w14:paraId="3F7FDDBA" w14:textId="77777777" w:rsidR="00DC4E58" w:rsidRDefault="00F056D1">
      <w:pPr>
        <w:pStyle w:val="2"/>
        <w:widowControl w:val="0"/>
      </w:pPr>
      <w:bookmarkStart w:id="164" w:name="_Toc185149736"/>
      <w:r>
        <w:t>依据说明</w:t>
      </w:r>
      <w:bookmarkEnd w:id="164"/>
    </w:p>
    <w:p w14:paraId="2769F141" w14:textId="77777777" w:rsidR="00F056D1" w:rsidRDefault="00F056D1" w:rsidP="00473D31">
      <w:r>
        <w:rPr>
          <w:rFonts w:hint="eastAsia"/>
        </w:rPr>
        <w:t>1</w:t>
      </w:r>
      <w:r>
        <w:rPr>
          <w:rFonts w:hint="eastAsia"/>
        </w:rPr>
        <w:t>、</w:t>
      </w:r>
      <w:r w:rsidRPr="008F3DFA">
        <w:rPr>
          <w:rFonts w:hint="eastAsia"/>
        </w:rPr>
        <w:t>建筑照明能耗理论值的计算方法根据《建筑照明设计标准》</w:t>
      </w:r>
      <w:r w:rsidRPr="008F3DFA">
        <w:rPr>
          <w:rFonts w:hint="eastAsia"/>
        </w:rPr>
        <w:t>GB50034-2004</w:t>
      </w:r>
      <w:r w:rsidRPr="008F3DFA">
        <w:rPr>
          <w:rFonts w:hint="eastAsia"/>
        </w:rPr>
        <w:t>中表</w:t>
      </w:r>
      <w:r w:rsidRPr="008F3DFA">
        <w:rPr>
          <w:rFonts w:hint="eastAsia"/>
        </w:rPr>
        <w:t>6.1.1</w:t>
      </w:r>
      <w:r>
        <w:rPr>
          <w:rFonts w:hint="eastAsia"/>
        </w:rPr>
        <w:t>中要求。</w:t>
      </w:r>
    </w:p>
    <w:p w14:paraId="2659056F" w14:textId="77777777" w:rsidR="00F056D1" w:rsidRDefault="00F056D1" w:rsidP="001B2E8B">
      <w:r>
        <w:rPr>
          <w:rFonts w:hint="eastAsia"/>
        </w:rPr>
        <w:t>2</w:t>
      </w:r>
      <w:r>
        <w:rPr>
          <w:rFonts w:hint="eastAsia"/>
        </w:rPr>
        <w:t>、根据《建筑采光设计标准》（</w:t>
      </w:r>
      <w:r>
        <w:rPr>
          <w:rFonts w:hint="eastAsia"/>
        </w:rPr>
        <w:t>GB50033-2012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在建筑设计阶段，应考虑自然采光节能效果，进行采光节能效果评价，进行采光节能计算。</w:t>
      </w:r>
    </w:p>
    <w:p w14:paraId="40323D5B" w14:textId="77777777" w:rsidR="00F056D1" w:rsidRDefault="00F056D1" w:rsidP="001B2E8B">
      <w:r>
        <w:rPr>
          <w:rFonts w:hint="eastAsia"/>
        </w:rPr>
        <w:t>3</w:t>
      </w:r>
      <w:r>
        <w:rPr>
          <w:rFonts w:hint="eastAsia"/>
        </w:rPr>
        <w:t>、项目设计了光诱导孔时，应考虑光诱导节能效果。</w:t>
      </w:r>
    </w:p>
    <w:p w14:paraId="62689137" w14:textId="77777777" w:rsidR="00F056D1" w:rsidRDefault="00F056D1" w:rsidP="001B2E8B">
      <w:r>
        <w:rPr>
          <w:rFonts w:hint="eastAsia"/>
        </w:rPr>
        <w:t>4</w:t>
      </w:r>
      <w:r>
        <w:rPr>
          <w:rFonts w:hint="eastAsia"/>
        </w:rPr>
        <w:t>、项目采用光伏发电等可再生能源发电措施时，应对应实际效果进行折减。</w:t>
      </w:r>
    </w:p>
    <w:p w14:paraId="6097DDEB" w14:textId="77777777" w:rsidR="00F056D1" w:rsidRPr="001B2E8B" w:rsidRDefault="00F056D1" w:rsidP="001B2E8B"/>
    <w:p w14:paraId="3D2972A3" w14:textId="77777777" w:rsidR="00DC4E58" w:rsidRDefault="00DC4E58">
      <w:pPr>
        <w:widowControl w:val="0"/>
        <w:jc w:val="both"/>
      </w:pPr>
    </w:p>
    <w:p w14:paraId="7A1FB120" w14:textId="77777777" w:rsidR="00DC4E58" w:rsidRDefault="00F056D1">
      <w:pPr>
        <w:pStyle w:val="2"/>
        <w:widowControl w:val="0"/>
      </w:pPr>
      <w:bookmarkStart w:id="165" w:name="_Toc185149737"/>
      <w:r>
        <w:t>计算条件</w:t>
      </w:r>
      <w:bookmarkEnd w:id="165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018"/>
        <w:gridCol w:w="3013"/>
      </w:tblGrid>
      <w:tr w:rsidR="00FE003A" w14:paraId="0217BE8B" w14:textId="77777777" w:rsidTr="00467A2B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DB17A1" w14:textId="77777777" w:rsidR="00F056D1" w:rsidRPr="00155638" w:rsidRDefault="00F056D1" w:rsidP="00FB544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2650D4" w14:textId="77777777" w:rsidR="00F056D1" w:rsidRPr="00155638" w:rsidRDefault="00F056D1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4F7D0F3" w14:textId="77777777" w:rsidR="00F056D1" w:rsidRPr="00155638" w:rsidRDefault="00F056D1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8B55A8" w14:paraId="5D60BB37" w14:textId="77777777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F579D0" w14:textId="77777777" w:rsidR="00F056D1" w:rsidRPr="00155638" w:rsidRDefault="00F056D1" w:rsidP="00FB5440">
            <w:pPr>
              <w:jc w:val="center"/>
              <w:rPr>
                <w:bCs/>
                <w:szCs w:val="21"/>
              </w:rPr>
            </w:pPr>
            <w:bookmarkStart w:id="166" w:name="_Hlk356579868"/>
            <w:r w:rsidRPr="008B55A8">
              <w:rPr>
                <w:rFonts w:hint="eastAsia"/>
                <w:bCs/>
                <w:szCs w:val="21"/>
              </w:rPr>
              <w:t>光气候分区</w:t>
            </w:r>
            <w:r>
              <w:rPr>
                <w:rFonts w:hint="eastAsia"/>
                <w:bCs/>
                <w:szCs w:val="21"/>
              </w:rPr>
              <w:t>(</w:t>
            </w:r>
            <w:r w:rsidRPr="008B55A8">
              <w:rPr>
                <w:bCs/>
                <w:szCs w:val="21"/>
              </w:rPr>
              <w:t>1~5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1DEB" w14:textId="77777777" w:rsidR="00F056D1" w:rsidRPr="00DA301B" w:rsidRDefault="00F056D1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67" w:name="光气候分区_L_Design"/>
            <w:r>
              <w:rPr>
                <w:bCs/>
                <w:szCs w:val="21"/>
                <w:lang w:val="zu-ZA"/>
              </w:rPr>
              <w:t>2.00</w:t>
            </w:r>
            <w:bookmarkEnd w:id="167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3BACCC" w14:textId="77777777" w:rsidR="00F056D1" w:rsidRPr="00DA301B" w:rsidRDefault="00F056D1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68" w:name="光气候分区_L_Ref"/>
            <w:r>
              <w:rPr>
                <w:bCs/>
                <w:szCs w:val="21"/>
                <w:lang w:val="zu-ZA"/>
              </w:rPr>
              <w:t>2.00</w:t>
            </w:r>
            <w:bookmarkEnd w:id="168"/>
          </w:p>
        </w:tc>
      </w:tr>
      <w:tr w:rsidR="00FE003A" w14:paraId="248E31CC" w14:textId="77777777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FB1428" w14:textId="77777777" w:rsidR="00F056D1" w:rsidRPr="00155638" w:rsidRDefault="00F056D1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光诱导孔数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20F1" w14:textId="77777777" w:rsidR="00F056D1" w:rsidRPr="00ED17ED" w:rsidRDefault="00F056D1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69" w:name="光诱导孔数_L_Design"/>
            <w:r>
              <w:rPr>
                <w:bCs/>
                <w:szCs w:val="21"/>
                <w:lang w:val="zu-ZA"/>
              </w:rPr>
              <w:t>0.00</w:t>
            </w:r>
            <w:bookmarkEnd w:id="169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9924C" w14:textId="77777777" w:rsidR="00F056D1" w:rsidRPr="00155638" w:rsidRDefault="00F056D1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tr w:rsidR="00FE003A" w14:paraId="2B88C6F2" w14:textId="77777777" w:rsidTr="00467A2B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191DD2" w14:textId="77777777" w:rsidR="00F056D1" w:rsidRPr="00155638" w:rsidRDefault="00F056D1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光伏发电量</w:t>
            </w:r>
            <w:r w:rsidRPr="00155638">
              <w:rPr>
                <w:bCs/>
                <w:szCs w:val="21"/>
              </w:rPr>
              <w:t>(KWH)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A02C4" w14:textId="77777777" w:rsidR="00F056D1" w:rsidRPr="00AA538C" w:rsidRDefault="00F056D1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70" w:name="光伏发电量_L_Design"/>
            <w:r>
              <w:rPr>
                <w:bCs/>
                <w:szCs w:val="21"/>
                <w:lang w:val="zu-ZA"/>
              </w:rPr>
              <w:t>1500.00</w:t>
            </w:r>
            <w:bookmarkEnd w:id="170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8EE3F" w14:textId="77777777" w:rsidR="00F056D1" w:rsidRPr="00155638" w:rsidRDefault="00F056D1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bookmarkEnd w:id="166"/>
    </w:tbl>
    <w:p w14:paraId="39450682" w14:textId="77777777" w:rsidR="00F056D1" w:rsidRPr="00FE003A" w:rsidRDefault="00F056D1" w:rsidP="00FE003A"/>
    <w:p w14:paraId="281785D7" w14:textId="77777777" w:rsidR="00DC4E58" w:rsidRDefault="00DC4E58">
      <w:pPr>
        <w:widowControl w:val="0"/>
        <w:jc w:val="both"/>
      </w:pPr>
    </w:p>
    <w:p w14:paraId="29765010" w14:textId="77777777" w:rsidR="00DC4E58" w:rsidRDefault="00F056D1">
      <w:pPr>
        <w:pStyle w:val="2"/>
        <w:widowControl w:val="0"/>
      </w:pPr>
      <w:bookmarkStart w:id="171" w:name="_Toc185149738"/>
      <w:r>
        <w:t>灯具选型</w:t>
      </w:r>
      <w:bookmarkEnd w:id="171"/>
    </w:p>
    <w:tbl>
      <w:tblPr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837"/>
        <w:gridCol w:w="2678"/>
        <w:gridCol w:w="2678"/>
      </w:tblGrid>
      <w:tr w:rsidR="00DC4E58" w14:paraId="1E716A9F" w14:textId="77777777">
        <w:tc>
          <w:tcPr>
            <w:tcW w:w="3395" w:type="dxa"/>
            <w:shd w:val="clear" w:color="auto" w:fill="E6E6E6"/>
            <w:vAlign w:val="center"/>
          </w:tcPr>
          <w:p w14:paraId="3AEA502D" w14:textId="77777777" w:rsidR="00DC4E58" w:rsidRDefault="00F056D1">
            <w:pPr>
              <w:jc w:val="center"/>
            </w:pPr>
            <w:r>
              <w:t>房间类型名称</w:t>
            </w:r>
          </w:p>
        </w:tc>
        <w:tc>
          <w:tcPr>
            <w:tcW w:w="837" w:type="dxa"/>
            <w:shd w:val="clear" w:color="auto" w:fill="E6E6E6"/>
            <w:vAlign w:val="center"/>
          </w:tcPr>
          <w:p w14:paraId="4A12AA6F" w14:textId="77777777" w:rsidR="00DC4E58" w:rsidRDefault="00F056D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14:paraId="4921473B" w14:textId="77777777" w:rsidR="00DC4E58" w:rsidRDefault="00F056D1">
            <w:pPr>
              <w:jc w:val="center"/>
            </w:pPr>
            <w:r>
              <w:t>设计建筑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14:paraId="1CB67349" w14:textId="77777777" w:rsidR="00DC4E58" w:rsidRDefault="00F056D1">
            <w:pPr>
              <w:jc w:val="center"/>
            </w:pPr>
            <w:r>
              <w:t>参照建筑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</w:tr>
      <w:tr w:rsidR="00DC4E58" w14:paraId="674D2102" w14:textId="77777777">
        <w:tc>
          <w:tcPr>
            <w:tcW w:w="3395" w:type="dxa"/>
            <w:vAlign w:val="center"/>
          </w:tcPr>
          <w:p w14:paraId="00142AF6" w14:textId="77777777" w:rsidR="00DC4E58" w:rsidRDefault="00F056D1">
            <w:r>
              <w:t>起居室</w:t>
            </w:r>
          </w:p>
        </w:tc>
        <w:tc>
          <w:tcPr>
            <w:tcW w:w="837" w:type="dxa"/>
            <w:vAlign w:val="center"/>
          </w:tcPr>
          <w:p w14:paraId="20C0C0A3" w14:textId="77777777" w:rsidR="00DC4E58" w:rsidRDefault="00F056D1">
            <w:pPr>
              <w:jc w:val="center"/>
            </w:pPr>
            <w:r>
              <w:t>725.94</w:t>
            </w:r>
          </w:p>
        </w:tc>
        <w:tc>
          <w:tcPr>
            <w:tcW w:w="2677" w:type="dxa"/>
            <w:vAlign w:val="center"/>
          </w:tcPr>
          <w:p w14:paraId="1DAAF992" w14:textId="77777777" w:rsidR="00DC4E58" w:rsidRDefault="00F056D1">
            <w:r>
              <w:t>2.00</w:t>
            </w:r>
          </w:p>
        </w:tc>
        <w:tc>
          <w:tcPr>
            <w:tcW w:w="2677" w:type="dxa"/>
            <w:vAlign w:val="center"/>
          </w:tcPr>
          <w:p w14:paraId="43351AAC" w14:textId="77777777" w:rsidR="00DC4E58" w:rsidRDefault="00F056D1">
            <w:r>
              <w:t>2.00</w:t>
            </w:r>
          </w:p>
        </w:tc>
      </w:tr>
      <w:tr w:rsidR="00DC4E58" w14:paraId="0EE01983" w14:textId="77777777">
        <w:tc>
          <w:tcPr>
            <w:tcW w:w="3395" w:type="dxa"/>
            <w:vAlign w:val="center"/>
          </w:tcPr>
          <w:p w14:paraId="14F8327B" w14:textId="77777777" w:rsidR="00DC4E58" w:rsidRDefault="00F056D1">
            <w:r>
              <w:t>餐厅</w:t>
            </w:r>
          </w:p>
        </w:tc>
        <w:tc>
          <w:tcPr>
            <w:tcW w:w="837" w:type="dxa"/>
            <w:vAlign w:val="center"/>
          </w:tcPr>
          <w:p w14:paraId="10B5499D" w14:textId="77777777" w:rsidR="00DC4E58" w:rsidRDefault="00F056D1">
            <w:pPr>
              <w:jc w:val="center"/>
            </w:pPr>
            <w:r>
              <w:t>26.46</w:t>
            </w:r>
          </w:p>
        </w:tc>
        <w:tc>
          <w:tcPr>
            <w:tcW w:w="2677" w:type="dxa"/>
            <w:vAlign w:val="center"/>
          </w:tcPr>
          <w:p w14:paraId="15D5D6F7" w14:textId="77777777" w:rsidR="00DC4E58" w:rsidRDefault="00F056D1">
            <w:r>
              <w:t>2.00</w:t>
            </w:r>
          </w:p>
        </w:tc>
        <w:tc>
          <w:tcPr>
            <w:tcW w:w="2677" w:type="dxa"/>
            <w:vAlign w:val="center"/>
          </w:tcPr>
          <w:p w14:paraId="47A48DC8" w14:textId="77777777" w:rsidR="00DC4E58" w:rsidRDefault="00F056D1">
            <w:r>
              <w:t>2.00</w:t>
            </w:r>
          </w:p>
        </w:tc>
      </w:tr>
    </w:tbl>
    <w:p w14:paraId="463F60A0" w14:textId="77777777" w:rsidR="00DC4E58" w:rsidRDefault="00DC4E58">
      <w:pPr>
        <w:widowControl w:val="0"/>
        <w:jc w:val="both"/>
      </w:pPr>
    </w:p>
    <w:p w14:paraId="086AB025" w14:textId="77777777" w:rsidR="00DC4E58" w:rsidRDefault="00F056D1">
      <w:pPr>
        <w:pStyle w:val="2"/>
        <w:widowControl w:val="0"/>
      </w:pPr>
      <w:bookmarkStart w:id="172" w:name="_Toc185149739"/>
      <w:r>
        <w:t>计算结果</w:t>
      </w:r>
      <w:bookmarkEnd w:id="172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105EC2" w14:paraId="3E347446" w14:textId="77777777" w:rsidTr="00512E93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F442FF" w14:textId="77777777" w:rsidR="00F056D1" w:rsidRPr="00155638" w:rsidRDefault="00F056D1" w:rsidP="0027495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BB1C62" w14:textId="77777777" w:rsidR="00F056D1" w:rsidRPr="00155638" w:rsidRDefault="00F056D1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D3CBD3C" w14:textId="77777777" w:rsidR="00F056D1" w:rsidRPr="00155638" w:rsidRDefault="00F056D1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105EC2" w14:paraId="712818E3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5D7439" w14:textId="77777777" w:rsidR="00F056D1" w:rsidRPr="00155638" w:rsidRDefault="00F056D1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照明总能耗</w:t>
            </w:r>
            <w:r w:rsidRPr="00155638">
              <w:rPr>
                <w:bCs/>
                <w:szCs w:val="21"/>
              </w:rPr>
              <w:t>[</w:t>
            </w:r>
            <w:proofErr w:type="spellStart"/>
            <w:r w:rsidRPr="00155638">
              <w:rPr>
                <w:bCs/>
                <w:szCs w:val="21"/>
              </w:rPr>
              <w:t>kWH</w:t>
            </w:r>
            <w:proofErr w:type="spellEnd"/>
            <w:r w:rsidRPr="00155638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A3E6" w14:textId="77777777" w:rsidR="00F056D1" w:rsidRPr="00155638" w:rsidRDefault="00F056D1" w:rsidP="0027495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-1500.00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C6554" w14:textId="77777777" w:rsidR="00F056D1" w:rsidRPr="00155638" w:rsidRDefault="00F056D1" w:rsidP="00274955">
            <w:pPr>
              <w:jc w:val="center"/>
              <w:rPr>
                <w:bCs/>
                <w:szCs w:val="21"/>
              </w:rPr>
            </w:pPr>
            <w:bookmarkStart w:id="173" w:name="总能耗_L_Ref"/>
            <w:r>
              <w:rPr>
                <w:bCs/>
                <w:szCs w:val="21"/>
              </w:rPr>
              <w:t>0.00</w:t>
            </w:r>
            <w:bookmarkEnd w:id="173"/>
          </w:p>
        </w:tc>
      </w:tr>
      <w:tr w:rsidR="00105EC2" w14:paraId="09AA8030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4FA059" w14:textId="77777777" w:rsidR="00F056D1" w:rsidRPr="00155638" w:rsidRDefault="00F056D1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单位面积照明能耗</w:t>
            </w:r>
            <w:r w:rsidRPr="00155638">
              <w:rPr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2EC1" w14:textId="77777777" w:rsidR="00F056D1" w:rsidRPr="00155638" w:rsidRDefault="00F056D1" w:rsidP="00274955">
            <w:pPr>
              <w:jc w:val="center"/>
              <w:rPr>
                <w:bCs/>
                <w:szCs w:val="21"/>
              </w:rPr>
            </w:pPr>
            <w:bookmarkStart w:id="174" w:name="总能耗指标_L_Design"/>
            <w:r>
              <w:rPr>
                <w:bCs/>
                <w:szCs w:val="21"/>
              </w:rPr>
              <w:t>-1.63</w:t>
            </w:r>
            <w:bookmarkEnd w:id="174"/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97356" w14:textId="77777777" w:rsidR="00F056D1" w:rsidRPr="00155638" w:rsidRDefault="00F056D1" w:rsidP="00274955">
            <w:pPr>
              <w:jc w:val="center"/>
              <w:rPr>
                <w:bCs/>
                <w:szCs w:val="21"/>
              </w:rPr>
            </w:pPr>
            <w:bookmarkStart w:id="175" w:name="总能耗指标_L_Ref"/>
            <w:r>
              <w:rPr>
                <w:bCs/>
                <w:szCs w:val="21"/>
              </w:rPr>
              <w:t>0.00</w:t>
            </w:r>
            <w:bookmarkEnd w:id="175"/>
          </w:p>
        </w:tc>
      </w:tr>
      <w:tr w:rsidR="00105EC2" w14:paraId="6B80ED8A" w14:textId="77777777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047206" w14:textId="77777777" w:rsidR="00F056D1" w:rsidRPr="00155638" w:rsidRDefault="00F056D1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lastRenderedPageBreak/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7400C" w14:textId="77777777" w:rsidR="00F056D1" w:rsidRPr="00155638" w:rsidRDefault="00F056D1" w:rsidP="00274955">
            <w:pPr>
              <w:jc w:val="center"/>
              <w:rPr>
                <w:bCs/>
                <w:szCs w:val="21"/>
              </w:rPr>
            </w:pPr>
            <w:bookmarkStart w:id="176" w:name="节能率_L_Ref"/>
            <w:r>
              <w:rPr>
                <w:bCs/>
                <w:szCs w:val="21"/>
              </w:rPr>
              <w:t>－</w:t>
            </w:r>
            <w:bookmarkEnd w:id="176"/>
            <w:r w:rsidRPr="00155638">
              <w:rPr>
                <w:bCs/>
                <w:szCs w:val="21"/>
              </w:rPr>
              <w:t>%</w:t>
            </w:r>
          </w:p>
        </w:tc>
      </w:tr>
    </w:tbl>
    <w:p w14:paraId="4C25B786" w14:textId="77777777" w:rsidR="00F056D1" w:rsidRPr="00105EC2" w:rsidRDefault="00F056D1" w:rsidP="00105EC2"/>
    <w:p w14:paraId="5DFE7B33" w14:textId="77777777" w:rsidR="00DC4E58" w:rsidRDefault="00DC4E58">
      <w:pPr>
        <w:widowControl w:val="0"/>
        <w:jc w:val="both"/>
      </w:pPr>
    </w:p>
    <w:p w14:paraId="06C94679" w14:textId="77777777" w:rsidR="00DC4E58" w:rsidRDefault="00F056D1">
      <w:pPr>
        <w:pStyle w:val="1"/>
        <w:widowControl w:val="0"/>
        <w:jc w:val="both"/>
      </w:pPr>
      <w:bookmarkStart w:id="177" w:name="_Toc185149740"/>
      <w:r>
        <w:t>动力能耗计算</w:t>
      </w:r>
      <w:bookmarkEnd w:id="177"/>
    </w:p>
    <w:p w14:paraId="72A1357E" w14:textId="77777777" w:rsidR="00DC4E58" w:rsidRDefault="00F056D1">
      <w:pPr>
        <w:pStyle w:val="2"/>
        <w:widowControl w:val="0"/>
      </w:pPr>
      <w:bookmarkStart w:id="178" w:name="_Toc185149741"/>
      <w:r>
        <w:t>依据说明</w:t>
      </w:r>
      <w:bookmarkEnd w:id="178"/>
    </w:p>
    <w:p w14:paraId="2D8E230D" w14:textId="77777777" w:rsidR="00F056D1" w:rsidRPr="00640719" w:rsidRDefault="00F056D1" w:rsidP="00640719"/>
    <w:p w14:paraId="40E3825D" w14:textId="77777777" w:rsidR="00DC4E58" w:rsidRDefault="00DC4E58">
      <w:pPr>
        <w:widowControl w:val="0"/>
        <w:jc w:val="both"/>
      </w:pPr>
    </w:p>
    <w:p w14:paraId="730CFF0D" w14:textId="77777777" w:rsidR="00DC4E58" w:rsidRDefault="00F056D1">
      <w:pPr>
        <w:pStyle w:val="2"/>
        <w:widowControl w:val="0"/>
      </w:pPr>
      <w:bookmarkStart w:id="179" w:name="_Toc185149742"/>
      <w:r>
        <w:t>计算条件</w:t>
      </w:r>
      <w:bookmarkEnd w:id="179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619"/>
        <w:gridCol w:w="1349"/>
        <w:gridCol w:w="1147"/>
        <w:gridCol w:w="1543"/>
        <w:gridCol w:w="1317"/>
      </w:tblGrid>
      <w:tr w:rsidR="0045794E" w:rsidRPr="00BF79FA" w14:paraId="73F71139" w14:textId="77777777" w:rsidTr="006A7AA4">
        <w:tc>
          <w:tcPr>
            <w:tcW w:w="15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54A18AAF" w14:textId="77777777" w:rsidR="00F056D1" w:rsidRPr="00BF79FA" w:rsidRDefault="00F056D1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电梯额定功率</w:t>
            </w: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697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54524A3E" w14:textId="77777777" w:rsidR="00F056D1" w:rsidRPr="00BF79FA" w:rsidRDefault="00F056D1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曳引式电梯采取节能措施的节能率</w:t>
            </w:r>
          </w:p>
        </w:tc>
      </w:tr>
      <w:tr w:rsidR="0045794E" w:rsidRPr="00BF79FA" w14:paraId="77F19ACA" w14:textId="77777777" w:rsidTr="006A7AA4">
        <w:trPr>
          <w:trHeight w:val="736"/>
        </w:trPr>
        <w:tc>
          <w:tcPr>
            <w:tcW w:w="15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85CBCB4" w14:textId="77777777" w:rsidR="00F056D1" w:rsidRPr="00BF79FA" w:rsidRDefault="00F056D1" w:rsidP="006A7AA4">
            <w:pPr>
              <w:ind w:firstLineChars="250" w:firstLine="525"/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8C02F1D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电梯能量回馈装置</w:t>
            </w:r>
            <w:r w:rsidRPr="00BF79FA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FDC50B1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直流调速电梯</w:t>
            </w:r>
            <w:r w:rsidRPr="00BF79FA"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2105206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永磁变频</w:t>
            </w:r>
            <w:r w:rsidRPr="00BF79FA"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7275ABE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人工智能控制电梯</w:t>
            </w:r>
            <w:r w:rsidRPr="00BF79FA"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BD0E517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无齿轮电梯</w:t>
            </w:r>
            <w:r w:rsidRPr="00BF79FA">
              <w:rPr>
                <w:rFonts w:ascii="宋体" w:hAnsi="宋体" w:hint="eastAsia"/>
                <w:szCs w:val="21"/>
              </w:rPr>
              <w:t>e</w:t>
            </w:r>
          </w:p>
        </w:tc>
      </w:tr>
      <w:tr w:rsidR="0045794E" w:rsidRPr="00BF79FA" w14:paraId="593E5DEE" w14:textId="77777777" w:rsidTr="006A7AA4">
        <w:trPr>
          <w:trHeight w:val="575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0ACC25C1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54D12604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35%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14:paraId="76AC5D89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6%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4D8D5B29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14:paraId="42EF209E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6AC31660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</w:tr>
    </w:tbl>
    <w:p w14:paraId="48A6535E" w14:textId="77777777" w:rsidR="00F056D1" w:rsidRPr="00BF79FA" w:rsidRDefault="00F056D1" w:rsidP="0045794E">
      <w:pPr>
        <w:jc w:val="center"/>
        <w:rPr>
          <w:rFonts w:ascii="方正小标宋_GBK" w:eastAsia="方正小标宋_GBK" w:hAnsi="宋体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1549"/>
        <w:gridCol w:w="1309"/>
        <w:gridCol w:w="1101"/>
        <w:gridCol w:w="1517"/>
        <w:gridCol w:w="1319"/>
      </w:tblGrid>
      <w:tr w:rsidR="0045794E" w:rsidRPr="00BF79FA" w14:paraId="0B6D4688" w14:textId="77777777" w:rsidTr="006A7AA4">
        <w:trPr>
          <w:trHeight w:val="440"/>
        </w:trPr>
        <w:tc>
          <w:tcPr>
            <w:tcW w:w="17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2FD92A2C" w14:textId="77777777" w:rsidR="00F056D1" w:rsidRPr="00BF79FA" w:rsidRDefault="00F056D1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电梯额定功率</w:t>
            </w: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679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3933987A" w14:textId="77777777" w:rsidR="00F056D1" w:rsidRPr="00BF79FA" w:rsidRDefault="00F056D1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液压式电梯采取节能措施的节能率</w:t>
            </w:r>
          </w:p>
        </w:tc>
      </w:tr>
      <w:tr w:rsidR="0045794E" w:rsidRPr="00BF79FA" w14:paraId="62D11749" w14:textId="77777777" w:rsidTr="006A7AA4">
        <w:tc>
          <w:tcPr>
            <w:tcW w:w="17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A378A72" w14:textId="77777777" w:rsidR="00F056D1" w:rsidRPr="00BF79FA" w:rsidRDefault="00F056D1" w:rsidP="006A7AA4">
            <w:pPr>
              <w:ind w:firstLineChars="250" w:firstLine="525"/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FC73CB6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电梯能量回馈装置</w:t>
            </w:r>
            <w:r w:rsidRPr="00BF79FA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970F15A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增设对重和蓄能器装置</w:t>
            </w:r>
            <w:r w:rsidRPr="00BF79FA"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CE7DE5D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永磁变频</w:t>
            </w:r>
            <w:r w:rsidRPr="00BF79FA"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64A795D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人工智能控制电梯</w:t>
            </w:r>
            <w:r w:rsidRPr="00BF79FA"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21ECDFC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无齿轮电梯</w:t>
            </w:r>
            <w:r w:rsidRPr="00BF79FA">
              <w:rPr>
                <w:rFonts w:ascii="宋体" w:hAnsi="宋体" w:hint="eastAsia"/>
                <w:szCs w:val="21"/>
              </w:rPr>
              <w:t>e</w:t>
            </w:r>
          </w:p>
        </w:tc>
      </w:tr>
      <w:tr w:rsidR="0045794E" w:rsidRPr="00BF79FA" w14:paraId="0C3BC29C" w14:textId="77777777" w:rsidTr="006A7AA4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0A772417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17B02E4C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35%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5CECC5F7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20%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027382F4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14:paraId="24738589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15%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14:paraId="7ED6A9C4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</w:tr>
    </w:tbl>
    <w:p w14:paraId="6BA59EA1" w14:textId="77777777" w:rsidR="00F056D1" w:rsidRPr="00BF79FA" w:rsidRDefault="00F056D1" w:rsidP="0045794E">
      <w:pPr>
        <w:jc w:val="center"/>
        <w:rPr>
          <w:rFonts w:ascii="方正小标宋_GBK" w:eastAsia="方正小标宋_GBK" w:hAnsi="宋体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1642"/>
        <w:gridCol w:w="2122"/>
        <w:gridCol w:w="2882"/>
      </w:tblGrid>
      <w:tr w:rsidR="0045794E" w:rsidRPr="00BF79FA" w14:paraId="0E635EB2" w14:textId="77777777" w:rsidTr="006A7AA4">
        <w:trPr>
          <w:trHeight w:val="607"/>
        </w:trPr>
        <w:tc>
          <w:tcPr>
            <w:tcW w:w="1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4BC37D06" w14:textId="77777777" w:rsidR="00F056D1" w:rsidRPr="00BF79FA" w:rsidRDefault="00F056D1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电动机额定功率</w:t>
            </w: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664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25A036CF" w14:textId="77777777" w:rsidR="00F056D1" w:rsidRPr="00BF79FA" w:rsidRDefault="00F056D1" w:rsidP="006A7AA4">
            <w:pPr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水泵和新风系统电动机节能措施</w:t>
            </w:r>
          </w:p>
        </w:tc>
      </w:tr>
      <w:tr w:rsidR="0045794E" w:rsidRPr="00BF79FA" w14:paraId="1F805FAC" w14:textId="77777777" w:rsidTr="006A7AA4">
        <w:trPr>
          <w:trHeight w:val="768"/>
        </w:trPr>
        <w:tc>
          <w:tcPr>
            <w:tcW w:w="18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5348EAF" w14:textId="77777777" w:rsidR="00F056D1" w:rsidRPr="00BF79FA" w:rsidRDefault="00F056D1" w:rsidP="006A7AA4">
            <w:pPr>
              <w:ind w:firstLineChars="250" w:firstLine="525"/>
              <w:jc w:val="center"/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P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C529602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高效电动机</w:t>
            </w:r>
            <w:r w:rsidRPr="00BF79FA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7519AAD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开关磁阻电动机调速系统</w:t>
            </w:r>
            <w:r w:rsidRPr="00BF79FA"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0A7B16C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电动机Δ</w:t>
            </w:r>
            <w:r w:rsidRPr="00BF79FA">
              <w:rPr>
                <w:rFonts w:ascii="宋体" w:hAnsi="宋体" w:hint="eastAsia"/>
                <w:szCs w:val="21"/>
              </w:rPr>
              <w:t>/Y</w:t>
            </w:r>
            <w:r w:rsidRPr="00BF79FA">
              <w:rPr>
                <w:rFonts w:ascii="宋体" w:hAnsi="宋体" w:hint="eastAsia"/>
                <w:szCs w:val="21"/>
              </w:rPr>
              <w:t>改接降压运行</w:t>
            </w:r>
            <w:r w:rsidRPr="00BF79FA">
              <w:rPr>
                <w:rFonts w:ascii="宋体" w:hAnsi="宋体" w:hint="eastAsia"/>
                <w:szCs w:val="21"/>
              </w:rPr>
              <w:t>c</w:t>
            </w:r>
          </w:p>
          <w:p w14:paraId="3C4E3628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</w:p>
        </w:tc>
      </w:tr>
      <w:tr w:rsidR="0045794E" w:rsidRPr="00BF79FA" w14:paraId="36E0D5C2" w14:textId="77777777" w:rsidTr="006A7AA4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1AE2FED6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115717CF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55391F4A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30%</w:t>
            </w: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0B72317A" w14:textId="77777777" w:rsidR="00F056D1" w:rsidRPr="00BF79FA" w:rsidRDefault="00F056D1" w:rsidP="006A7AA4">
            <w:pPr>
              <w:rPr>
                <w:rFonts w:ascii="宋体" w:hAnsi="宋体" w:hint="eastAsia"/>
                <w:szCs w:val="21"/>
              </w:rPr>
            </w:pPr>
            <w:r w:rsidRPr="00BF79FA">
              <w:rPr>
                <w:rFonts w:ascii="宋体" w:hAnsi="宋体" w:hint="eastAsia"/>
                <w:szCs w:val="21"/>
              </w:rPr>
              <w:t>35%</w:t>
            </w:r>
          </w:p>
        </w:tc>
      </w:tr>
    </w:tbl>
    <w:p w14:paraId="6A755568" w14:textId="77777777" w:rsidR="00F056D1" w:rsidRPr="00BF79FA" w:rsidRDefault="00F056D1" w:rsidP="0045794E">
      <w:pPr>
        <w:jc w:val="center"/>
        <w:rPr>
          <w:rFonts w:ascii="方正小标宋_GBK" w:eastAsia="方正小标宋_GBK" w:hAnsi="宋体"/>
          <w:szCs w:val="21"/>
        </w:rPr>
      </w:pPr>
    </w:p>
    <w:p w14:paraId="325A6022" w14:textId="77777777" w:rsidR="00F056D1" w:rsidRPr="0045794E" w:rsidRDefault="00F056D1" w:rsidP="0045794E"/>
    <w:p w14:paraId="5026BAAA" w14:textId="77777777" w:rsidR="00DC4E58" w:rsidRDefault="00DC4E58">
      <w:pPr>
        <w:widowControl w:val="0"/>
        <w:jc w:val="both"/>
      </w:pPr>
    </w:p>
    <w:p w14:paraId="78D3DC14" w14:textId="77777777" w:rsidR="00DC4E58" w:rsidRDefault="00F056D1">
      <w:pPr>
        <w:pStyle w:val="2"/>
        <w:widowControl w:val="0"/>
      </w:pPr>
      <w:bookmarkStart w:id="180" w:name="_Toc185149743"/>
      <w:r>
        <w:lastRenderedPageBreak/>
        <w:t>动力设备规格参数及节能措施</w:t>
      </w:r>
      <w:bookmarkEnd w:id="180"/>
    </w:p>
    <w:p w14:paraId="72AEE0AD" w14:textId="77777777" w:rsidR="00DC4E58" w:rsidRDefault="00F056D1">
      <w:pPr>
        <w:pStyle w:val="3"/>
        <w:widowControl w:val="0"/>
        <w:jc w:val="both"/>
        <w:rPr>
          <w:rFonts w:hint="eastAsia"/>
        </w:rPr>
      </w:pPr>
      <w:bookmarkStart w:id="181" w:name="_Toc185149744"/>
      <w:r>
        <w:t>曳引式电梯</w:t>
      </w:r>
      <w:bookmarkEnd w:id="181"/>
    </w:p>
    <w:p w14:paraId="39EE3EF7" w14:textId="77777777" w:rsidR="00DC4E58" w:rsidRDefault="00F056D1">
      <w:pPr>
        <w:pStyle w:val="3"/>
        <w:widowControl w:val="0"/>
        <w:jc w:val="both"/>
        <w:rPr>
          <w:rFonts w:hint="eastAsia"/>
        </w:rPr>
      </w:pPr>
      <w:bookmarkStart w:id="182" w:name="_Toc185149745"/>
      <w:r>
        <w:t>液压式电梯</w:t>
      </w:r>
      <w:bookmarkEnd w:id="182"/>
    </w:p>
    <w:p w14:paraId="03F255C9" w14:textId="77777777" w:rsidR="00DC4E58" w:rsidRDefault="00F056D1">
      <w:pPr>
        <w:pStyle w:val="3"/>
        <w:widowControl w:val="0"/>
        <w:jc w:val="both"/>
        <w:rPr>
          <w:rFonts w:hint="eastAsia"/>
        </w:rPr>
      </w:pPr>
      <w:bookmarkStart w:id="183" w:name="_Toc185149746"/>
      <w:r>
        <w:t>自动扶梯</w:t>
      </w:r>
      <w:bookmarkEnd w:id="183"/>
    </w:p>
    <w:p w14:paraId="02D1C183" w14:textId="77777777" w:rsidR="00DC4E58" w:rsidRDefault="00F056D1">
      <w:pPr>
        <w:pStyle w:val="3"/>
        <w:widowControl w:val="0"/>
        <w:jc w:val="both"/>
        <w:rPr>
          <w:rFonts w:hint="eastAsia"/>
        </w:rPr>
      </w:pPr>
      <w:bookmarkStart w:id="184" w:name="_Toc185149747"/>
      <w:r>
        <w:t>水泵</w:t>
      </w:r>
      <w:bookmarkEnd w:id="184"/>
    </w:p>
    <w:p w14:paraId="43F968A0" w14:textId="77777777" w:rsidR="00DC4E58" w:rsidRDefault="00F056D1">
      <w:pPr>
        <w:pStyle w:val="3"/>
        <w:widowControl w:val="0"/>
        <w:jc w:val="both"/>
        <w:rPr>
          <w:rFonts w:hint="eastAsia"/>
        </w:rPr>
      </w:pPr>
      <w:bookmarkStart w:id="185" w:name="_Toc185149748"/>
      <w:r>
        <w:t>风机</w:t>
      </w:r>
      <w:bookmarkEnd w:id="185"/>
    </w:p>
    <w:p w14:paraId="522F9825" w14:textId="77777777" w:rsidR="00DC4E58" w:rsidRDefault="00F056D1">
      <w:pPr>
        <w:pStyle w:val="2"/>
        <w:widowControl w:val="0"/>
      </w:pPr>
      <w:bookmarkStart w:id="186" w:name="_Toc185149749"/>
      <w:r>
        <w:t>计算结果</w:t>
      </w:r>
      <w:bookmarkEnd w:id="186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4D303C" w14:paraId="25CC4AC8" w14:textId="77777777" w:rsidTr="00AA3B7E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6ECA201" w14:textId="77777777" w:rsidR="00F056D1" w:rsidRPr="00AF04CC" w:rsidRDefault="00F056D1" w:rsidP="008B3C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F0FBCAE" w14:textId="77777777" w:rsidR="00F056D1" w:rsidRPr="00AF04CC" w:rsidRDefault="00F056D1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9C64184" w14:textId="77777777" w:rsidR="00F056D1" w:rsidRPr="00AF04CC" w:rsidRDefault="00F056D1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参照建筑</w:t>
            </w:r>
          </w:p>
        </w:tc>
      </w:tr>
      <w:tr w:rsidR="004D303C" w14:paraId="14BDDA78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95DAEBA" w14:textId="77777777" w:rsidR="00F056D1" w:rsidRPr="00AF04CC" w:rsidRDefault="00F056D1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动力总能耗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E7C5" w14:textId="77777777" w:rsidR="00F056D1" w:rsidRPr="009823A4" w:rsidRDefault="00F056D1" w:rsidP="008B3C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C2E01" w14:textId="77777777" w:rsidR="00F056D1" w:rsidRPr="009823A4" w:rsidRDefault="00F056D1" w:rsidP="008B3C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4D303C" w14:paraId="2F6879F3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272FC0B" w14:textId="77777777" w:rsidR="00F056D1" w:rsidRPr="00AF04CC" w:rsidRDefault="00F056D1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单位面积动力能耗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C12A8" w14:textId="77777777" w:rsidR="00F056D1" w:rsidRPr="00565676" w:rsidRDefault="00F056D1" w:rsidP="008B3C55">
            <w:pPr>
              <w:jc w:val="center"/>
              <w:rPr>
                <w:color w:val="000000"/>
                <w:sz w:val="22"/>
              </w:rPr>
            </w:pPr>
            <w:bookmarkStart w:id="187" w:name="总能耗指标_P_Design"/>
            <w:r>
              <w:rPr>
                <w:color w:val="000000"/>
                <w:sz w:val="22"/>
              </w:rPr>
              <w:t>0.00</w:t>
            </w:r>
            <w:bookmarkEnd w:id="187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476A5" w14:textId="77777777" w:rsidR="00F056D1" w:rsidRPr="009823A4" w:rsidRDefault="00F056D1" w:rsidP="008B3C5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bookmarkStart w:id="188" w:name="总能耗指标_P_Ref"/>
            <w:r>
              <w:rPr>
                <w:color w:val="000000"/>
                <w:sz w:val="22"/>
                <w:szCs w:val="22"/>
              </w:rPr>
              <w:t>0.00</w:t>
            </w:r>
            <w:bookmarkEnd w:id="188"/>
          </w:p>
        </w:tc>
      </w:tr>
      <w:tr w:rsidR="004D303C" w14:paraId="6B71DA9B" w14:textId="77777777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61B293B" w14:textId="77777777" w:rsidR="00F056D1" w:rsidRPr="00AF04CC" w:rsidRDefault="00F056D1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9A0FC" w14:textId="77777777" w:rsidR="00F056D1" w:rsidRPr="00AF04CC" w:rsidRDefault="00F056D1" w:rsidP="008B3C55">
            <w:pPr>
              <w:jc w:val="center"/>
              <w:rPr>
                <w:color w:val="000000"/>
                <w:sz w:val="22"/>
              </w:rPr>
            </w:pPr>
            <w:bookmarkStart w:id="189" w:name="节能率_P_Ref"/>
            <w:r>
              <w:rPr>
                <w:color w:val="000000"/>
                <w:sz w:val="22"/>
              </w:rPr>
              <w:t>－</w:t>
            </w:r>
            <w:bookmarkEnd w:id="189"/>
            <w:r>
              <w:rPr>
                <w:rFonts w:hint="eastAsia"/>
                <w:color w:val="000000"/>
                <w:sz w:val="22"/>
              </w:rPr>
              <w:t>%</w:t>
            </w:r>
          </w:p>
        </w:tc>
      </w:tr>
    </w:tbl>
    <w:p w14:paraId="09DC5E47" w14:textId="77777777" w:rsidR="00F056D1" w:rsidRPr="004D303C" w:rsidRDefault="00F056D1" w:rsidP="004D303C"/>
    <w:p w14:paraId="661987E8" w14:textId="77777777" w:rsidR="00DC4E58" w:rsidRDefault="00DC4E58">
      <w:pPr>
        <w:widowControl w:val="0"/>
        <w:jc w:val="both"/>
      </w:pPr>
    </w:p>
    <w:p w14:paraId="7C7FBF5F" w14:textId="77777777" w:rsidR="00DC4E58" w:rsidRDefault="00F056D1">
      <w:pPr>
        <w:pStyle w:val="1"/>
        <w:widowControl w:val="0"/>
        <w:jc w:val="both"/>
      </w:pPr>
      <w:bookmarkStart w:id="190" w:name="_Toc185149750"/>
      <w:r>
        <w:t>全能耗组成</w:t>
      </w:r>
      <w:bookmarkEnd w:id="190"/>
    </w:p>
    <w:p w14:paraId="4BDD9586" w14:textId="77777777" w:rsidR="00DC4E58" w:rsidRDefault="00F056D1">
      <w:pPr>
        <w:pStyle w:val="2"/>
        <w:widowControl w:val="0"/>
      </w:pPr>
      <w:bookmarkStart w:id="191" w:name="_Toc185149751"/>
      <w:r>
        <w:t>全能耗计算结果</w:t>
      </w:r>
      <w:bookmarkEnd w:id="191"/>
    </w:p>
    <w:tbl>
      <w:tblPr>
        <w:tblW w:w="503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2980"/>
        <w:gridCol w:w="2922"/>
      </w:tblGrid>
      <w:tr w:rsidR="00AA6C02" w14:paraId="33C03A1F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0EBE12D2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</w:rPr>
              <w:t>耗电量（含其它能源类型折算）</w:t>
            </w:r>
          </w:p>
        </w:tc>
        <w:tc>
          <w:tcPr>
            <w:tcW w:w="1638" w:type="pct"/>
            <w:shd w:val="clear" w:color="auto" w:fill="E6E6E6"/>
            <w:vAlign w:val="center"/>
          </w:tcPr>
          <w:p w14:paraId="2CE4AD4D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/>
                <w:color w:val="000000"/>
                <w:szCs w:val="21"/>
              </w:rPr>
              <w:t>设计建筑</w:t>
            </w:r>
          </w:p>
        </w:tc>
        <w:tc>
          <w:tcPr>
            <w:tcW w:w="1606" w:type="pct"/>
            <w:shd w:val="clear" w:color="auto" w:fill="E6E6E6"/>
            <w:vAlign w:val="center"/>
          </w:tcPr>
          <w:p w14:paraId="5BD9207D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基础</w:t>
            </w:r>
            <w:r w:rsidRPr="009B3AB1">
              <w:rPr>
                <w:rFonts w:ascii="宋体" w:hAnsi="宋体"/>
                <w:color w:val="000000"/>
                <w:szCs w:val="21"/>
              </w:rPr>
              <w:t>建筑</w:t>
            </w:r>
          </w:p>
        </w:tc>
      </w:tr>
      <w:tr w:rsidR="00AA6C02" w14:paraId="2C88F6AD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70828183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空调</w:t>
            </w:r>
            <w:r w:rsidRPr="009B3AB1">
              <w:rPr>
                <w:rFonts w:ascii="宋体" w:hAnsi="宋体" w:hint="eastAsia"/>
                <w:bCs/>
                <w:szCs w:val="21"/>
              </w:rPr>
              <w:t>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59AF7F04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2" w:name="冷源能耗Design"/>
            <w:r w:rsidRPr="009B3AB1">
              <w:rPr>
                <w:rFonts w:ascii="宋体" w:hAnsi="宋体"/>
                <w:bCs/>
                <w:szCs w:val="21"/>
              </w:rPr>
              <w:t>－</w:t>
            </w:r>
            <w:bookmarkEnd w:id="192"/>
          </w:p>
        </w:tc>
        <w:tc>
          <w:tcPr>
            <w:tcW w:w="1606" w:type="pct"/>
            <w:vAlign w:val="center"/>
          </w:tcPr>
          <w:p w14:paraId="3CA8A32E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3" w:name="冷源能耗Base"/>
            <w:r w:rsidRPr="009B3AB1">
              <w:rPr>
                <w:rFonts w:ascii="宋体" w:hAnsi="宋体"/>
                <w:bCs/>
                <w:szCs w:val="21"/>
              </w:rPr>
              <w:t>－</w:t>
            </w:r>
            <w:bookmarkEnd w:id="193"/>
          </w:p>
        </w:tc>
      </w:tr>
      <w:tr w:rsidR="00AA6C02" w14:paraId="2A7D2059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1D6C11F5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采暖</w:t>
            </w:r>
            <w:r w:rsidRPr="009B3AB1">
              <w:rPr>
                <w:rFonts w:ascii="宋体" w:hAnsi="宋体" w:hint="eastAsia"/>
                <w:bCs/>
                <w:szCs w:val="21"/>
              </w:rPr>
              <w:t>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55F9A5F1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4" w:name="热源能耗Design"/>
            <w:r w:rsidRPr="009B3AB1">
              <w:rPr>
                <w:rFonts w:ascii="宋体" w:hAnsi="宋体"/>
                <w:bCs/>
                <w:szCs w:val="21"/>
              </w:rPr>
              <w:t>－</w:t>
            </w:r>
            <w:bookmarkEnd w:id="194"/>
          </w:p>
        </w:tc>
        <w:tc>
          <w:tcPr>
            <w:tcW w:w="1606" w:type="pct"/>
            <w:vAlign w:val="center"/>
          </w:tcPr>
          <w:p w14:paraId="655FE265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5" w:name="热源能耗Base"/>
            <w:r w:rsidRPr="009B3AB1">
              <w:rPr>
                <w:rFonts w:ascii="宋体" w:hAnsi="宋体"/>
                <w:bCs/>
                <w:szCs w:val="21"/>
              </w:rPr>
              <w:t>－</w:t>
            </w:r>
            <w:bookmarkEnd w:id="195"/>
          </w:p>
        </w:tc>
      </w:tr>
      <w:tr w:rsidR="00915BC3" w14:paraId="5DD2A124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1D4EC024" w14:textId="77777777" w:rsidR="00F056D1" w:rsidRPr="009B3AB1" w:rsidRDefault="00F056D1" w:rsidP="003547F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照明总能耗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vAlign w:val="center"/>
          </w:tcPr>
          <w:p w14:paraId="712DD554" w14:textId="77777777" w:rsidR="00F056D1" w:rsidRPr="009B3AB1" w:rsidRDefault="00F056D1" w:rsidP="003547F1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6" w:name="总能耗_L_Design"/>
            <w:r w:rsidRPr="009B3AB1">
              <w:rPr>
                <w:rFonts w:ascii="宋体" w:hAnsi="宋体"/>
                <w:bCs/>
                <w:szCs w:val="21"/>
              </w:rPr>
              <w:t>-1500.00</w:t>
            </w:r>
            <w:bookmarkEnd w:id="196"/>
          </w:p>
        </w:tc>
        <w:tc>
          <w:tcPr>
            <w:tcW w:w="1606" w:type="pct"/>
            <w:tcBorders>
              <w:bottom w:val="single" w:sz="4" w:space="0" w:color="auto"/>
            </w:tcBorders>
            <w:vAlign w:val="center"/>
          </w:tcPr>
          <w:p w14:paraId="065DF6D3" w14:textId="77777777" w:rsidR="00F056D1" w:rsidRPr="009B3AB1" w:rsidRDefault="00F056D1" w:rsidP="003547F1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7" w:name="总能耗_L_Base"/>
            <w:r w:rsidRPr="009B3AB1">
              <w:rPr>
                <w:rFonts w:ascii="宋体" w:hAnsi="宋体"/>
                <w:bCs/>
                <w:szCs w:val="21"/>
              </w:rPr>
              <w:t>0.00</w:t>
            </w:r>
            <w:bookmarkEnd w:id="197"/>
          </w:p>
        </w:tc>
      </w:tr>
      <w:tr w:rsidR="00915BC3" w14:paraId="7D2DFEC8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747CCD86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bCs/>
                <w:szCs w:val="21"/>
              </w:rPr>
              <w:t>生活热水总能耗</w:t>
            </w:r>
            <w:r w:rsidRPr="009B3AB1">
              <w:rPr>
                <w:rFonts w:ascii="宋体" w:hAnsi="宋体" w:hint="eastAsia"/>
                <w:bCs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bCs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bCs/>
                <w:szCs w:val="21"/>
              </w:rPr>
              <w:t>]</w:t>
            </w:r>
          </w:p>
        </w:tc>
        <w:tc>
          <w:tcPr>
            <w:tcW w:w="1638" w:type="pct"/>
            <w:tcBorders>
              <w:top w:val="single" w:sz="4" w:space="0" w:color="auto"/>
            </w:tcBorders>
            <w:vAlign w:val="center"/>
          </w:tcPr>
          <w:p w14:paraId="72E579A6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8" w:name="总能耗_HW_Design"/>
            <w:r w:rsidRPr="009B3AB1">
              <w:rPr>
                <w:rFonts w:ascii="宋体" w:hAnsi="宋体"/>
                <w:bCs/>
                <w:szCs w:val="21"/>
              </w:rPr>
              <w:t>549.06</w:t>
            </w:r>
            <w:bookmarkEnd w:id="198"/>
          </w:p>
        </w:tc>
        <w:tc>
          <w:tcPr>
            <w:tcW w:w="1606" w:type="pct"/>
            <w:tcBorders>
              <w:top w:val="single" w:sz="4" w:space="0" w:color="auto"/>
            </w:tcBorders>
            <w:vAlign w:val="center"/>
          </w:tcPr>
          <w:p w14:paraId="6878CBC4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199" w:name="总能耗_HW_Ref"/>
            <w:r w:rsidRPr="009B3AB1">
              <w:rPr>
                <w:rFonts w:ascii="宋体" w:hAnsi="宋体"/>
                <w:bCs/>
                <w:szCs w:val="21"/>
              </w:rPr>
              <w:t>2599.69</w:t>
            </w:r>
            <w:bookmarkEnd w:id="199"/>
          </w:p>
        </w:tc>
      </w:tr>
      <w:tr w:rsidR="00915BC3" w14:paraId="3513F3E4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68944407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动力总能耗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1B02A6AC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0" w:name="总能耗_P_Design"/>
            <w:r w:rsidRPr="009B3AB1">
              <w:rPr>
                <w:rFonts w:ascii="宋体" w:hAnsi="宋体"/>
                <w:bCs/>
                <w:szCs w:val="21"/>
              </w:rPr>
              <w:t>0.00</w:t>
            </w:r>
            <w:bookmarkEnd w:id="200"/>
          </w:p>
        </w:tc>
        <w:tc>
          <w:tcPr>
            <w:tcW w:w="1606" w:type="pct"/>
            <w:vAlign w:val="center"/>
          </w:tcPr>
          <w:p w14:paraId="4FC0DE10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1" w:name="总能耗_P_Ref"/>
            <w:r w:rsidRPr="009B3AB1">
              <w:rPr>
                <w:rFonts w:ascii="宋体" w:hAnsi="宋体"/>
                <w:bCs/>
                <w:szCs w:val="21"/>
              </w:rPr>
              <w:t>0.00</w:t>
            </w:r>
            <w:bookmarkEnd w:id="201"/>
          </w:p>
        </w:tc>
      </w:tr>
      <w:tr w:rsidR="00915BC3" w14:paraId="12B8D526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598030C4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 w:rsidRPr="009B3AB1">
              <w:rPr>
                <w:rFonts w:ascii="宋体" w:hAnsi="宋体"/>
                <w:color w:val="000000"/>
                <w:szCs w:val="21"/>
              </w:rPr>
              <w:t>kWH</w:t>
            </w:r>
            <w:proofErr w:type="spellEnd"/>
            <w:r w:rsidRPr="009B3AB1"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25DBBF39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2" w:name="总能耗_Design"/>
            <w:r w:rsidRPr="009B3AB1">
              <w:rPr>
                <w:rFonts w:ascii="宋体" w:hAnsi="宋体"/>
                <w:bCs/>
                <w:szCs w:val="21"/>
              </w:rPr>
              <w:t>－</w:t>
            </w:r>
            <w:bookmarkEnd w:id="202"/>
          </w:p>
        </w:tc>
        <w:tc>
          <w:tcPr>
            <w:tcW w:w="1606" w:type="pct"/>
            <w:vAlign w:val="center"/>
          </w:tcPr>
          <w:p w14:paraId="7A43B662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3" w:name="总能耗_Ref"/>
            <w:r w:rsidRPr="009B3AB1">
              <w:rPr>
                <w:rFonts w:ascii="宋体" w:hAnsi="宋体"/>
                <w:bCs/>
                <w:szCs w:val="21"/>
              </w:rPr>
              <w:t>－</w:t>
            </w:r>
            <w:bookmarkEnd w:id="203"/>
          </w:p>
        </w:tc>
      </w:tr>
      <w:tr w:rsidR="00915BC3" w14:paraId="41A0F83E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57D5DCE8" w14:textId="77777777" w:rsidR="00F056D1" w:rsidRPr="009B3AB1" w:rsidRDefault="00F056D1" w:rsidP="009B3AB1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单位面积总能耗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[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k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WH</w:t>
            </w:r>
            <w:proofErr w:type="spellEnd"/>
            <w:r w:rsidRPr="009B3AB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㎡</w:t>
            </w:r>
            <w:r w:rsidRPr="009B3AB1">
              <w:rPr>
                <w:rFonts w:ascii="宋体" w:hAnsi="宋体" w:hint="eastAsia"/>
                <w:color w:val="000000"/>
                <w:szCs w:val="21"/>
              </w:rPr>
              <w:t>]</w:t>
            </w:r>
          </w:p>
        </w:tc>
        <w:tc>
          <w:tcPr>
            <w:tcW w:w="1638" w:type="pct"/>
            <w:vAlign w:val="center"/>
          </w:tcPr>
          <w:p w14:paraId="4288A2C6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4" w:name="总能耗指标_Design"/>
            <w:r w:rsidRPr="009B3AB1">
              <w:rPr>
                <w:rFonts w:ascii="宋体" w:hAnsi="宋体"/>
                <w:bCs/>
                <w:szCs w:val="21"/>
              </w:rPr>
              <w:t>－</w:t>
            </w:r>
            <w:bookmarkEnd w:id="204"/>
          </w:p>
        </w:tc>
        <w:tc>
          <w:tcPr>
            <w:tcW w:w="1606" w:type="pct"/>
            <w:vAlign w:val="center"/>
          </w:tcPr>
          <w:p w14:paraId="0ED94E64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5" w:name="总能耗指标_Ref"/>
            <w:r w:rsidRPr="009B3AB1">
              <w:rPr>
                <w:rFonts w:ascii="宋体" w:hAnsi="宋体"/>
                <w:bCs/>
                <w:szCs w:val="21"/>
              </w:rPr>
              <w:t>－</w:t>
            </w:r>
            <w:bookmarkEnd w:id="205"/>
          </w:p>
        </w:tc>
      </w:tr>
      <w:tr w:rsidR="00915BC3" w14:paraId="06B093ED" w14:textId="77777777" w:rsidTr="00E34035">
        <w:trPr>
          <w:jc w:val="center"/>
        </w:trPr>
        <w:tc>
          <w:tcPr>
            <w:tcW w:w="1756" w:type="pct"/>
            <w:shd w:val="clear" w:color="auto" w:fill="E6E6E6"/>
            <w:vAlign w:val="center"/>
          </w:tcPr>
          <w:p w14:paraId="576038EA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9B3AB1">
              <w:rPr>
                <w:rFonts w:ascii="宋体" w:hAnsi="宋体" w:hint="eastAsia"/>
                <w:color w:val="000000"/>
                <w:szCs w:val="21"/>
              </w:rPr>
              <w:t>相对于基础建筑的节能率</w:t>
            </w:r>
          </w:p>
        </w:tc>
        <w:tc>
          <w:tcPr>
            <w:tcW w:w="3244" w:type="pct"/>
            <w:gridSpan w:val="2"/>
            <w:vAlign w:val="center"/>
          </w:tcPr>
          <w:p w14:paraId="21745368" w14:textId="77777777" w:rsidR="00F056D1" w:rsidRPr="009B3AB1" w:rsidRDefault="00F056D1" w:rsidP="00D86A1A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bookmarkStart w:id="206" w:name="节能率_Ref"/>
            <w:r w:rsidRPr="009B3AB1">
              <w:rPr>
                <w:rFonts w:ascii="宋体" w:hAnsi="宋体"/>
                <w:bCs/>
                <w:szCs w:val="21"/>
              </w:rPr>
              <w:t>－</w:t>
            </w:r>
            <w:bookmarkEnd w:id="206"/>
            <w:r w:rsidRPr="009B3AB1">
              <w:rPr>
                <w:rFonts w:ascii="宋体" w:hAnsi="宋体" w:hint="eastAsia"/>
                <w:bCs/>
                <w:szCs w:val="21"/>
              </w:rPr>
              <w:t>%</w:t>
            </w:r>
          </w:p>
        </w:tc>
      </w:tr>
    </w:tbl>
    <w:p w14:paraId="3F27A817" w14:textId="77777777" w:rsidR="00F056D1" w:rsidRPr="00AA6C02" w:rsidRDefault="00F056D1" w:rsidP="00AA6C02"/>
    <w:p w14:paraId="6F684EA6" w14:textId="77777777" w:rsidR="00DC4E58" w:rsidRDefault="00DC4E58">
      <w:pPr>
        <w:widowControl w:val="0"/>
        <w:jc w:val="both"/>
      </w:pPr>
    </w:p>
    <w:p w14:paraId="0F9E1D69" w14:textId="77777777" w:rsidR="00DC4E58" w:rsidRDefault="00F056D1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67EC34FE" wp14:editId="6BB9E81C">
            <wp:extent cx="3457938" cy="37532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7938" cy="375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AF639" w14:textId="77777777" w:rsidR="00DC4E58" w:rsidRDefault="00F056D1">
      <w:r>
        <w:rPr>
          <w:noProof/>
        </w:rPr>
        <w:drawing>
          <wp:inline distT="0" distB="0" distL="0" distR="0" wp14:anchorId="560A7354" wp14:editId="69F752C7">
            <wp:extent cx="3486516" cy="375324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86516" cy="375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4C192" w14:textId="77777777" w:rsidR="00DC4E58" w:rsidRDefault="00DC4E58"/>
    <w:p w14:paraId="7322E836" w14:textId="77777777" w:rsidR="00DC4E58" w:rsidRDefault="00F056D1">
      <w:r>
        <w:rPr>
          <w:noProof/>
        </w:rPr>
        <w:lastRenderedPageBreak/>
        <w:drawing>
          <wp:inline distT="0" distB="0" distL="0" distR="0" wp14:anchorId="502F8066" wp14:editId="495D964E">
            <wp:extent cx="5667375" cy="30289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34838" w14:textId="77777777" w:rsidR="00DC4E58" w:rsidRDefault="00DC4E58"/>
    <w:p w14:paraId="536655B3" w14:textId="77777777" w:rsidR="00DC4E58" w:rsidRDefault="00DC4E58"/>
    <w:sectPr w:rsidR="00DC4E5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DC22B" w14:textId="77777777" w:rsidR="00F056D1" w:rsidRDefault="00F056D1" w:rsidP="00203A7D">
      <w:r>
        <w:separator/>
      </w:r>
    </w:p>
  </w:endnote>
  <w:endnote w:type="continuationSeparator" w:id="0">
    <w:p w14:paraId="2EF954D9" w14:textId="77777777" w:rsidR="00F056D1" w:rsidRDefault="00F056D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211C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4F14699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74E6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2A12A161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38003" w14:textId="77777777" w:rsidR="00F056D1" w:rsidRDefault="00F056D1" w:rsidP="00203A7D">
      <w:r>
        <w:separator/>
      </w:r>
    </w:p>
  </w:footnote>
  <w:footnote w:type="continuationSeparator" w:id="0">
    <w:p w14:paraId="61A61FF2" w14:textId="77777777" w:rsidR="00F056D1" w:rsidRDefault="00F056D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BBF8C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77B5DD8E" wp14:editId="170184A7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1360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D1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80EFC"/>
    <w:rsid w:val="003E0BD9"/>
    <w:rsid w:val="004D230F"/>
    <w:rsid w:val="004D449D"/>
    <w:rsid w:val="00517BC7"/>
    <w:rsid w:val="005215FB"/>
    <w:rsid w:val="005230EF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B5194"/>
    <w:rsid w:val="007D7FC4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4E58"/>
    <w:rsid w:val="00DC73AD"/>
    <w:rsid w:val="00DE70B5"/>
    <w:rsid w:val="00DF470C"/>
    <w:rsid w:val="00E3135C"/>
    <w:rsid w:val="00E81ACD"/>
    <w:rsid w:val="00EC1B16"/>
    <w:rsid w:val="00F056D1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04ABC15"/>
  <w15:chartTrackingRefBased/>
  <w15:docId w15:val="{63772645-0235-436C-8948-2CCED11B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3</TotalTime>
  <Pages>12</Pages>
  <Words>2775</Words>
  <Characters>4008</Characters>
  <Application>Microsoft Office Word</Application>
  <DocSecurity>0</DocSecurity>
  <Lines>33</Lines>
  <Paragraphs>13</Paragraphs>
  <ScaleCrop>false</ScaleCrop>
  <Company>ths</Company>
  <LinksUpToDate>false</LinksUpToDate>
  <CharactersWithSpaces>6770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一览芳华</dc:creator>
  <cp:keywords/>
  <cp:lastModifiedBy>银芳 罗</cp:lastModifiedBy>
  <cp:revision>1</cp:revision>
  <cp:lastPrinted>1899-12-31T16:00:00Z</cp:lastPrinted>
  <dcterms:created xsi:type="dcterms:W3CDTF">2024-12-15T02:08:00Z</dcterms:created>
  <dcterms:modified xsi:type="dcterms:W3CDTF">2024-12-15T02:11:00Z</dcterms:modified>
</cp:coreProperties>
</file>