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AC8AD" w14:textId="77777777" w:rsidR="00D40158" w:rsidRDefault="00D40158" w:rsidP="001F3C8B">
      <w:pPr>
        <w:spacing w:line="180" w:lineRule="atLeas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654144CD" w14:textId="77777777" w:rsidR="00AD743C" w:rsidRPr="00AD743C" w:rsidRDefault="00AD743C" w:rsidP="00AD743C">
      <w:pPr>
        <w:widowControl w:val="0"/>
        <w:spacing w:afterLines="100" w:after="312"/>
        <w:jc w:val="center"/>
        <w:rPr>
          <w:rFonts w:ascii="宋体" w:hAnsi="宋体" w:hint="eastAsia"/>
          <w:b/>
          <w:bCs/>
          <w:kern w:val="2"/>
          <w:sz w:val="32"/>
          <w:szCs w:val="24"/>
          <w:lang w:val="en-US"/>
        </w:rPr>
      </w:pPr>
      <w:r w:rsidRPr="00AD743C">
        <w:rPr>
          <w:rFonts w:ascii="宋体" w:hAnsi="宋体" w:hint="eastAsia"/>
          <w:b/>
          <w:bCs/>
          <w:kern w:val="2"/>
          <w:sz w:val="32"/>
          <w:szCs w:val="24"/>
          <w:lang w:val="en-US"/>
        </w:rPr>
        <w:t>被动式超低能耗建筑</w:t>
      </w:r>
    </w:p>
    <w:p w14:paraId="13F94FE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节能设计报告书</w:t>
      </w:r>
    </w:p>
    <w:p w14:paraId="5E7B2C2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365AC3B1" w14:textId="77777777" w:rsidR="00D40158" w:rsidRPr="00ED542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 w:val="30"/>
          <w:szCs w:val="30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464118" w14:textId="77777777" w:rsidTr="00815F4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312351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8C953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7DF336C9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3BF9F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9F1D7D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大理</w:t>
            </w:r>
            <w:bookmarkEnd w:id="2"/>
          </w:p>
        </w:tc>
      </w:tr>
      <w:tr w:rsidR="00D40158" w:rsidRPr="00D40158" w14:paraId="18287B90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89C6B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9A151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2DD2ED5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18F31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339B6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96DF79A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5A839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D77D68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A6A6D60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C07A6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24A8B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0060C01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F2A204" w14:textId="77777777" w:rsidR="00D40158" w:rsidRPr="00D40158" w:rsidRDefault="005436D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A3E386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BDFDDFB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07344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66CED7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5513403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53AC8B" w14:textId="77777777" w:rsidR="00D40158" w:rsidRPr="00D40158" w:rsidRDefault="005436D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30F197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2024年12月16日</w:t>
              </w:r>
            </w:smartTag>
            <w:bookmarkEnd w:id="6"/>
          </w:p>
        </w:tc>
      </w:tr>
    </w:tbl>
    <w:p w14:paraId="574536FF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DF024B5" wp14:editId="00BD37B5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BC1A9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7C212EE2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201080AD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342527F8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p w14:paraId="107B14A3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p w14:paraId="5CD365E3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bookmarkEnd w:id="7"/>
    <w:p w14:paraId="34F8A9E8" w14:textId="77777777" w:rsidR="009C4D39" w:rsidRPr="00451AF1" w:rsidRDefault="009C4D39" w:rsidP="001F3C8B">
      <w:pPr>
        <w:jc w:val="center"/>
        <w:rPr>
          <w:rFonts w:ascii="宋体" w:hAnsi="宋体" w:hint="eastAsia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14:paraId="671A301B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429AE719" w14:textId="77777777" w:rsidR="00A679F1" w:rsidRPr="00D40158" w:rsidRDefault="00A679F1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A07E4D" w14:textId="77777777" w:rsidR="00A679F1" w:rsidRPr="00D40158" w:rsidRDefault="0027378A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超低能耗PHES2022</w:t>
            </w:r>
            <w:bookmarkEnd w:id="8"/>
          </w:p>
        </w:tc>
      </w:tr>
      <w:tr w:rsidR="00A679F1" w:rsidRPr="00D40158" w14:paraId="15D4DDC6" w14:textId="77777777" w:rsidTr="00A30D56">
        <w:trPr>
          <w:cantSplit/>
          <w:trHeight w:val="416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B4575E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B88B001" w14:textId="77777777" w:rsidR="00A679F1" w:rsidRPr="00D40158" w:rsidRDefault="0027378A" w:rsidP="00DE78AA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20210808(SP1)</w:t>
            </w:r>
            <w:bookmarkEnd w:id="9"/>
          </w:p>
        </w:tc>
      </w:tr>
      <w:tr w:rsidR="004A0059" w:rsidRPr="00D40158" w14:paraId="5E857ABC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224CAC61" w14:textId="77777777" w:rsidR="004A0059" w:rsidRPr="00D40158" w:rsidRDefault="004A0059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27DC899" w14:textId="77777777" w:rsidR="004A0059" w:rsidRPr="00D40158" w:rsidRDefault="004A0059" w:rsidP="00A30D56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586A3F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A679F1" w:rsidRPr="00D40158" w14:paraId="2268EB1C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41C26087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8FDF9E7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0"/>
          </w:p>
        </w:tc>
      </w:tr>
    </w:tbl>
    <w:p w14:paraId="2E1062FF" w14:textId="77777777" w:rsidR="00CA4AB8" w:rsidRDefault="00CA4AB8" w:rsidP="009C4D39">
      <w:pPr>
        <w:rPr>
          <w:lang w:val="en-US"/>
        </w:rPr>
      </w:pPr>
    </w:p>
    <w:p w14:paraId="45B29199" w14:textId="77777777" w:rsidR="00CA4AB8" w:rsidRDefault="00CA4AB8">
      <w:pPr>
        <w:rPr>
          <w:lang w:val="en-US"/>
        </w:rPr>
      </w:pPr>
      <w:r>
        <w:rPr>
          <w:lang w:val="en-US"/>
        </w:rPr>
        <w:br w:type="page"/>
      </w:r>
    </w:p>
    <w:p w14:paraId="6E8886ED" w14:textId="77777777" w:rsidR="00CA4AB8" w:rsidRDefault="00CA4AB8" w:rsidP="009C4D39">
      <w:pPr>
        <w:rPr>
          <w:lang w:val="en-US"/>
        </w:rPr>
      </w:pPr>
    </w:p>
    <w:p w14:paraId="06AD24F7" w14:textId="77777777" w:rsidR="00CA4AB8" w:rsidRDefault="00CA4AB8" w:rsidP="00CA4AB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3B6FDCBD" w14:textId="77777777" w:rsidR="00CA4AB8" w:rsidRDefault="00CA4AB8" w:rsidP="00CA4AB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D7423AA" w14:textId="77777777" w:rsidR="005E7593" w:rsidRDefault="00CA4AB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271308" w:history="1">
        <w:r w:rsidR="005E7593" w:rsidRPr="00150FBC">
          <w:rPr>
            <w:rStyle w:val="a6"/>
            <w:rFonts w:hint="eastAsia"/>
          </w:rPr>
          <w:t>1</w:t>
        </w:r>
        <w:r w:rsidR="005E7593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5E7593" w:rsidRPr="00150FBC">
          <w:rPr>
            <w:rStyle w:val="a6"/>
            <w:rFonts w:hint="eastAsia"/>
          </w:rPr>
          <w:t>建筑概况</w:t>
        </w:r>
        <w:r w:rsidR="005E7593">
          <w:rPr>
            <w:rFonts w:hint="eastAsia"/>
            <w:webHidden/>
          </w:rPr>
          <w:tab/>
        </w:r>
        <w:r w:rsidR="005E7593">
          <w:rPr>
            <w:rFonts w:hint="eastAsia"/>
            <w:webHidden/>
          </w:rPr>
          <w:fldChar w:fldCharType="begin"/>
        </w:r>
        <w:r w:rsidR="005E7593">
          <w:rPr>
            <w:rFonts w:hint="eastAsia"/>
            <w:webHidden/>
          </w:rPr>
          <w:instrText xml:space="preserve"> </w:instrText>
        </w:r>
        <w:r w:rsidR="005E7593">
          <w:rPr>
            <w:webHidden/>
          </w:rPr>
          <w:instrText>PAGEREF _Toc185271308 \h</w:instrText>
        </w:r>
        <w:r w:rsidR="005E7593">
          <w:rPr>
            <w:rFonts w:hint="eastAsia"/>
            <w:webHidden/>
          </w:rPr>
          <w:instrText xml:space="preserve"> </w:instrText>
        </w:r>
        <w:r w:rsidR="005E7593">
          <w:rPr>
            <w:rFonts w:hint="eastAsia"/>
            <w:webHidden/>
          </w:rPr>
        </w:r>
        <w:r w:rsidR="005E7593">
          <w:rPr>
            <w:webHidden/>
          </w:rPr>
          <w:fldChar w:fldCharType="separate"/>
        </w:r>
        <w:r w:rsidR="005E7593">
          <w:rPr>
            <w:webHidden/>
          </w:rPr>
          <w:t>4</w:t>
        </w:r>
        <w:r w:rsidR="005E7593">
          <w:rPr>
            <w:rFonts w:hint="eastAsia"/>
            <w:webHidden/>
          </w:rPr>
          <w:fldChar w:fldCharType="end"/>
        </w:r>
      </w:hyperlink>
    </w:p>
    <w:p w14:paraId="7B8904E6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09" w:history="1">
        <w:r w:rsidRPr="00150FBC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28DEB15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10" w:history="1">
        <w:r w:rsidRPr="00150FBC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9806477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11" w:history="1">
        <w:r w:rsidRPr="00150FBC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D9AE8EC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12" w:history="1">
        <w:r w:rsidRPr="00150FBC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AE66858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13" w:history="1">
        <w:r w:rsidRPr="00150FBC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3DE42A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14" w:history="1">
        <w:r w:rsidRPr="00150FBC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5670431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15" w:history="1">
        <w:r w:rsidRPr="00150FBC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C1872B0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16" w:history="1">
        <w:r w:rsidRPr="00150FBC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0F4AE31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17" w:history="1">
        <w:r w:rsidRPr="00150FBC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5CB68FD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18" w:history="1">
        <w:r w:rsidRPr="00150FBC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7878DEC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19" w:history="1">
        <w:r w:rsidRPr="00150FBC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65C72AD" w14:textId="77777777" w:rsidR="005E7593" w:rsidRDefault="005E759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20" w:history="1">
        <w:r w:rsidRPr="00150FBC">
          <w:rPr>
            <w:rStyle w:val="a6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外墙构造一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3A80575" w14:textId="77777777" w:rsidR="005E7593" w:rsidRDefault="005E759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21" w:history="1">
        <w:r w:rsidRPr="00150FBC">
          <w:rPr>
            <w:rStyle w:val="a6"/>
            <w:rFonts w:hint="eastAsia"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热桥节点构造一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FE60C3A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22" w:history="1">
        <w:r w:rsidRPr="00150FBC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7700C26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23" w:history="1">
        <w:r w:rsidRPr="00150FBC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08EEA0A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24" w:history="1">
        <w:r w:rsidRPr="00150FBC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5B57279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25" w:history="1">
        <w:r w:rsidRPr="00150FBC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CF57AEC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26" w:history="1">
        <w:r w:rsidRPr="00150FBC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079B04F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27" w:history="1">
        <w:r w:rsidRPr="00150FBC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外门窗气密性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76DBB37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28" w:history="1">
        <w:r w:rsidRPr="00150FBC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围护结构检查结论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7B3F1D8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29" w:history="1">
        <w:r w:rsidRPr="00150FBC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D519C2B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30" w:history="1">
        <w:r w:rsidRPr="00150FBC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房间表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EE1205E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31" w:history="1">
        <w:r w:rsidRPr="00150FBC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DA3B500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32" w:history="1">
        <w:r w:rsidRPr="00150FBC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系统参数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C63AEC6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33" w:history="1">
        <w:r w:rsidRPr="00150FBC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7349961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34" w:history="1">
        <w:r w:rsidRPr="00150FBC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7ECE199" w14:textId="77777777" w:rsidR="005E7593" w:rsidRDefault="005E759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35" w:history="1">
        <w:r w:rsidRPr="00150FBC">
          <w:rPr>
            <w:rStyle w:val="a6"/>
            <w:rFonts w:hint="eastAsia"/>
            <w:lang w:val="en-GB"/>
          </w:rPr>
          <w:t>13.1.1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热水系统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5978FBC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36" w:history="1">
        <w:r w:rsidRPr="00150FBC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2720187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37" w:history="1">
        <w:r w:rsidRPr="00150FBC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AB176E7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38" w:history="1">
        <w:r w:rsidRPr="00150FBC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52B541B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39" w:history="1">
        <w:r w:rsidRPr="00150FBC">
          <w:rPr>
            <w:rStyle w:val="a6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能耗需求指标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A4687FE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40" w:history="1">
        <w:r w:rsidRPr="00150FBC">
          <w:rPr>
            <w:rStyle w:val="a6"/>
            <w:rFonts w:hint="eastAsia"/>
            <w:lang w:val="en-GB"/>
          </w:rPr>
          <w:t>17.1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EDC029A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41" w:history="1">
        <w:r w:rsidRPr="00150FBC">
          <w:rPr>
            <w:rStyle w:val="a6"/>
            <w:rFonts w:hint="eastAsia"/>
            <w:lang w:val="en-GB"/>
          </w:rPr>
          <w:t>17.2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95C93EE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42" w:history="1">
        <w:r w:rsidRPr="00150FBC">
          <w:rPr>
            <w:rStyle w:val="a6"/>
            <w:rFonts w:hint="eastAsia"/>
            <w:lang w:val="en-GB"/>
          </w:rPr>
          <w:t>17.3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FA3DDF6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43" w:history="1">
        <w:r w:rsidRPr="00150FBC">
          <w:rPr>
            <w:rStyle w:val="a6"/>
            <w:rFonts w:hint="eastAsia"/>
            <w:lang w:val="en-GB"/>
          </w:rPr>
          <w:t>17.4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C8711AA" w14:textId="77777777" w:rsidR="005E7593" w:rsidRDefault="005E759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1344" w:history="1">
        <w:r w:rsidRPr="00150FBC">
          <w:rPr>
            <w:rStyle w:val="a6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4BD84CB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45" w:history="1">
        <w:r w:rsidRPr="00150FBC">
          <w:rPr>
            <w:rStyle w:val="a6"/>
            <w:rFonts w:hint="eastAsia"/>
            <w:lang w:val="en-GB"/>
          </w:rPr>
          <w:t>18.1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工作日</w:t>
        </w:r>
        <w:r w:rsidRPr="00150FBC">
          <w:rPr>
            <w:rStyle w:val="a6"/>
            <w:rFonts w:hint="eastAsia"/>
          </w:rPr>
          <w:t>/</w:t>
        </w:r>
        <w:r w:rsidRPr="00150FBC">
          <w:rPr>
            <w:rStyle w:val="a6"/>
            <w:rFonts w:hint="eastAsia"/>
          </w:rPr>
          <w:t>节假日人员逐时在室率</w:t>
        </w:r>
        <w:r w:rsidRPr="00150FB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59C3804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46" w:history="1">
        <w:r w:rsidRPr="00150FBC">
          <w:rPr>
            <w:rStyle w:val="a6"/>
            <w:rFonts w:hint="eastAsia"/>
            <w:lang w:val="en-GB"/>
          </w:rPr>
          <w:t>18.2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工作日</w:t>
        </w:r>
        <w:r w:rsidRPr="00150FBC">
          <w:rPr>
            <w:rStyle w:val="a6"/>
            <w:rFonts w:hint="eastAsia"/>
          </w:rPr>
          <w:t>/</w:t>
        </w:r>
        <w:r w:rsidRPr="00150FBC">
          <w:rPr>
            <w:rStyle w:val="a6"/>
            <w:rFonts w:hint="eastAsia"/>
          </w:rPr>
          <w:t>节假日照明开关时间表</w:t>
        </w:r>
        <w:r w:rsidRPr="00150FB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51DA3E1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47" w:history="1">
        <w:r w:rsidRPr="00150FBC">
          <w:rPr>
            <w:rStyle w:val="a6"/>
            <w:rFonts w:hint="eastAsia"/>
            <w:lang w:val="en-GB"/>
          </w:rPr>
          <w:t>18.3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工作日</w:t>
        </w:r>
        <w:r w:rsidRPr="00150FBC">
          <w:rPr>
            <w:rStyle w:val="a6"/>
            <w:rFonts w:hint="eastAsia"/>
          </w:rPr>
          <w:t>/</w:t>
        </w:r>
        <w:r w:rsidRPr="00150FBC">
          <w:rPr>
            <w:rStyle w:val="a6"/>
            <w:rFonts w:hint="eastAsia"/>
          </w:rPr>
          <w:t>节假日设备逐时使用率</w:t>
        </w:r>
        <w:r w:rsidRPr="00150FB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D24D1F1" w14:textId="77777777" w:rsidR="005E7593" w:rsidRDefault="005E759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1348" w:history="1">
        <w:r w:rsidRPr="00150FBC">
          <w:rPr>
            <w:rStyle w:val="a6"/>
            <w:rFonts w:hint="eastAsia"/>
            <w:lang w:val="en-GB"/>
          </w:rPr>
          <w:t>18.4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50FBC">
          <w:rPr>
            <w:rStyle w:val="a6"/>
            <w:rFonts w:hint="eastAsia"/>
          </w:rPr>
          <w:t>工作日</w:t>
        </w:r>
        <w:r w:rsidRPr="00150FBC">
          <w:rPr>
            <w:rStyle w:val="a6"/>
            <w:rFonts w:hint="eastAsia"/>
          </w:rPr>
          <w:t>/</w:t>
        </w:r>
        <w:r w:rsidRPr="00150FBC">
          <w:rPr>
            <w:rStyle w:val="a6"/>
            <w:rFonts w:hint="eastAsia"/>
          </w:rPr>
          <w:t>节假日空调系统运行时间表</w:t>
        </w:r>
        <w:r w:rsidRPr="00150FBC">
          <w:rPr>
            <w:rStyle w:val="a6"/>
            <w:rFonts w:hint="eastAsia"/>
          </w:rPr>
          <w:t>(1:</w:t>
        </w:r>
        <w:r w:rsidRPr="00150FBC">
          <w:rPr>
            <w:rStyle w:val="a6"/>
            <w:rFonts w:hint="eastAsia"/>
          </w:rPr>
          <w:t>开</w:t>
        </w:r>
        <w:r w:rsidRPr="00150FBC">
          <w:rPr>
            <w:rStyle w:val="a6"/>
            <w:rFonts w:hint="eastAsia"/>
          </w:rPr>
          <w:t>,0:</w:t>
        </w:r>
        <w:r w:rsidRPr="00150FBC">
          <w:rPr>
            <w:rStyle w:val="a6"/>
            <w:rFonts w:hint="eastAsia"/>
          </w:rPr>
          <w:t>关</w:t>
        </w:r>
        <w:r w:rsidRPr="00150FBC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_Toc185271348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896F746" w14:textId="77777777" w:rsidR="009C4D39" w:rsidRPr="009C4D39" w:rsidRDefault="00CA4AB8" w:rsidP="00CA4AB8">
      <w:pPr>
        <w:pStyle w:val="TOC1"/>
        <w:sectPr w:rsidR="009C4D39" w:rsidRPr="009C4D39" w:rsidSect="00C97E25">
          <w:headerReference w:type="default" r:id="rId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299017D" w14:textId="77777777" w:rsidR="00D40158" w:rsidRPr="005E5F93" w:rsidRDefault="00D40158" w:rsidP="005215FB">
      <w:pPr>
        <w:pStyle w:val="1"/>
      </w:pPr>
      <w:bookmarkStart w:id="11" w:name="_Toc185271308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5"/>
        <w:gridCol w:w="6057"/>
      </w:tblGrid>
      <w:tr w:rsidR="00D40158" w:rsidRPr="00FA59F5" w14:paraId="31895188" w14:textId="77777777" w:rsidTr="00482003">
        <w:tc>
          <w:tcPr>
            <w:tcW w:w="2775" w:type="dxa"/>
            <w:shd w:val="clear" w:color="auto" w:fill="E6E6E6"/>
          </w:tcPr>
          <w:p w14:paraId="12DACFB6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 w14:paraId="6F5F2E8A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大理白族民居</w:t>
            </w:r>
            <w:bookmarkEnd w:id="12"/>
          </w:p>
        </w:tc>
      </w:tr>
      <w:tr w:rsidR="00D40158" w:rsidRPr="00FA59F5" w14:paraId="234EBE8A" w14:textId="77777777" w:rsidTr="00482003">
        <w:tc>
          <w:tcPr>
            <w:tcW w:w="2775" w:type="dxa"/>
            <w:shd w:val="clear" w:color="auto" w:fill="E6E6E6"/>
          </w:tcPr>
          <w:p w14:paraId="7C09895F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 w14:paraId="14E7FFD8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大理</w:t>
            </w:r>
            <w:bookmarkEnd w:id="13"/>
          </w:p>
        </w:tc>
      </w:tr>
      <w:tr w:rsidR="00D40158" w:rsidRPr="00FA59F5" w14:paraId="25B1EE48" w14:textId="77777777" w:rsidTr="00482003">
        <w:tc>
          <w:tcPr>
            <w:tcW w:w="2775" w:type="dxa"/>
            <w:shd w:val="clear" w:color="auto" w:fill="E6E6E6"/>
          </w:tcPr>
          <w:p w14:paraId="1EF06909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 w14:paraId="07FA3AE4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气候分区"/>
            <w:r>
              <w:t>温和</w:t>
            </w:r>
            <w:bookmarkEnd w:id="14"/>
          </w:p>
        </w:tc>
      </w:tr>
      <w:tr w:rsidR="00D40158" w:rsidRPr="00FA59F5" w14:paraId="75A167A5" w14:textId="77777777" w:rsidTr="00482003">
        <w:tc>
          <w:tcPr>
            <w:tcW w:w="2775" w:type="dxa"/>
            <w:shd w:val="clear" w:color="auto" w:fill="E6E6E6"/>
          </w:tcPr>
          <w:p w14:paraId="360F1580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="00853A1E"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057" w:type="dxa"/>
            <w:shd w:val="clear" w:color="auto" w:fill="auto"/>
          </w:tcPr>
          <w:p w14:paraId="7BB8A511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A59F5">
              <w:rPr>
                <w:rFonts w:ascii="宋体" w:hAnsi="宋体" w:hint="eastAsia"/>
                <w:lang w:val="en-US"/>
              </w:rPr>
              <w:t>922</w:t>
            </w:r>
            <w:bookmarkEnd w:id="15"/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A59F5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 w14:paraId="6111E574" w14:textId="77777777" w:rsidTr="00482003">
        <w:tc>
          <w:tcPr>
            <w:tcW w:w="2775" w:type="dxa"/>
            <w:shd w:val="clear" w:color="auto" w:fill="E6E6E6"/>
          </w:tcPr>
          <w:p w14:paraId="4C12297D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 w14:paraId="6FCE86AF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A59F5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A59F5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A59F5" w14:paraId="2F618434" w14:textId="77777777" w:rsidTr="00482003">
        <w:tc>
          <w:tcPr>
            <w:tcW w:w="2775" w:type="dxa"/>
            <w:shd w:val="clear" w:color="auto" w:fill="E6E6E6"/>
          </w:tcPr>
          <w:p w14:paraId="069C72FA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 w14:paraId="3AF3A083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A59F5">
              <w:rPr>
                <w:rFonts w:ascii="宋体" w:hAnsi="宋体" w:hint="eastAsia"/>
                <w:lang w:val="en-US"/>
              </w:rPr>
              <w:t>9.9</w:t>
            </w:r>
            <w:bookmarkEnd w:id="19"/>
            <w:r w:rsidRPr="00FA59F5">
              <w:rPr>
                <w:rFonts w:ascii="宋体" w:hAnsi="宋体" w:hint="eastAsia"/>
                <w:lang w:val="en-US"/>
              </w:rPr>
              <w:t>m     地下</w:t>
            </w:r>
            <w:bookmarkStart w:id="20" w:name="地下建筑高度"/>
            <w:r w:rsidRPr="00FA59F5">
              <w:rPr>
                <w:rFonts w:ascii="宋体" w:hAnsi="宋体" w:hint="eastAsia"/>
                <w:lang w:val="en-US"/>
              </w:rPr>
              <w:t>0.0</w:t>
            </w:r>
            <w:bookmarkEnd w:id="20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B7954" w:rsidRPr="00FA59F5" w14:paraId="49C415E4" w14:textId="77777777" w:rsidTr="00482003">
        <w:tc>
          <w:tcPr>
            <w:tcW w:w="2775" w:type="dxa"/>
            <w:shd w:val="clear" w:color="auto" w:fill="E6E6E6"/>
          </w:tcPr>
          <w:p w14:paraId="4B1984B9" w14:textId="77777777" w:rsidR="00DB7954" w:rsidRPr="00FA59F5" w:rsidRDefault="00DB7954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57" w:type="dxa"/>
            <w:shd w:val="clear" w:color="auto" w:fill="auto"/>
          </w:tcPr>
          <w:p w14:paraId="2D059223" w14:textId="77777777" w:rsidR="00DB7954" w:rsidRPr="00FA59F5" w:rsidRDefault="00DB7954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建筑气密性"/>
            <w:r>
              <w:t>0.60</w:t>
            </w:r>
            <w:bookmarkEnd w:id="21"/>
          </w:p>
        </w:tc>
      </w:tr>
      <w:tr w:rsidR="00D40158" w:rsidRPr="00FA59F5" w14:paraId="77A9E61B" w14:textId="77777777" w:rsidTr="00482003">
        <w:tc>
          <w:tcPr>
            <w:tcW w:w="2775" w:type="dxa"/>
            <w:shd w:val="clear" w:color="auto" w:fill="E6E6E6"/>
          </w:tcPr>
          <w:p w14:paraId="0288A91E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 w14:paraId="4FCC9CD8" w14:textId="77777777" w:rsidR="00D40158" w:rsidRPr="00FA59F5" w:rsidRDefault="00BB189B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北向角度"/>
            <w:r>
              <w:t>0</w:t>
            </w:r>
            <w:bookmarkEnd w:id="22"/>
            <w:r w:rsidRPr="00FA59F5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A59F5" w14:paraId="5594CA50" w14:textId="77777777" w:rsidTr="00482003">
        <w:tc>
          <w:tcPr>
            <w:tcW w:w="2775" w:type="dxa"/>
            <w:shd w:val="clear" w:color="auto" w:fill="E6E6E6"/>
          </w:tcPr>
          <w:p w14:paraId="4BED9045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 w14:paraId="73C487A5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结构类型"/>
            <w:bookmarkEnd w:id="23"/>
          </w:p>
        </w:tc>
      </w:tr>
      <w:tr w:rsidR="003913BC" w:rsidRPr="00FA59F5" w14:paraId="592A9B50" w14:textId="77777777" w:rsidTr="00482003">
        <w:tc>
          <w:tcPr>
            <w:tcW w:w="2775" w:type="dxa"/>
            <w:shd w:val="clear" w:color="auto" w:fill="E6E6E6"/>
          </w:tcPr>
          <w:p w14:paraId="48224531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 w14:paraId="65C53261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控温期"/>
            <w:r>
              <w:t>供冷期</w:t>
            </w:r>
            <w:r>
              <w:t>:5.2-9.24,</w:t>
            </w:r>
            <w:r>
              <w:t>供暖期</w:t>
            </w:r>
            <w:r>
              <w:t>:11.13-3.14</w:t>
            </w:r>
            <w:bookmarkEnd w:id="24"/>
          </w:p>
        </w:tc>
      </w:tr>
    </w:tbl>
    <w:p w14:paraId="5295315D" w14:textId="77777777" w:rsidR="00D40158" w:rsidRDefault="00D40158" w:rsidP="00D40158">
      <w:pPr>
        <w:pStyle w:val="1"/>
      </w:pPr>
      <w:bookmarkStart w:id="25" w:name="TitleFormat"/>
      <w:bookmarkStart w:id="26" w:name="_Toc185271309"/>
      <w:r>
        <w:rPr>
          <w:rFonts w:hint="eastAsia"/>
        </w:rPr>
        <w:t>设计依据</w:t>
      </w:r>
      <w:bookmarkEnd w:id="26"/>
    </w:p>
    <w:p w14:paraId="4093ACCE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5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 51350-2019)</w:t>
      </w:r>
    </w:p>
    <w:p w14:paraId="7C592383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2B46024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CD8E8D1" w14:textId="77777777" w:rsidR="00796DA9" w:rsidRDefault="00796DA9">
      <w:pPr>
        <w:widowControl w:val="0"/>
        <w:jc w:val="both"/>
        <w:rPr>
          <w:kern w:val="2"/>
          <w:szCs w:val="24"/>
          <w:lang w:val="en-US"/>
        </w:rPr>
      </w:pPr>
    </w:p>
    <w:p w14:paraId="08688C6C" w14:textId="77777777" w:rsidR="00096008" w:rsidRDefault="00096008" w:rsidP="00096008">
      <w:pPr>
        <w:pStyle w:val="1"/>
      </w:pPr>
      <w:bookmarkStart w:id="28" w:name="_Toc185271310"/>
      <w:r>
        <w:rPr>
          <w:rFonts w:hint="eastAsia"/>
        </w:rPr>
        <w:t>气象数据</w:t>
      </w:r>
      <w:bookmarkEnd w:id="28"/>
    </w:p>
    <w:p w14:paraId="2DDFC455" w14:textId="77777777" w:rsidR="00096008" w:rsidRDefault="00096008" w:rsidP="00096008">
      <w:pPr>
        <w:pStyle w:val="2"/>
      </w:pPr>
      <w:bookmarkStart w:id="29" w:name="_Toc185271311"/>
      <w:r>
        <w:rPr>
          <w:rFonts w:hint="eastAsia"/>
        </w:rPr>
        <w:t>气象地点</w:t>
      </w:r>
      <w:bookmarkEnd w:id="29"/>
    </w:p>
    <w:p w14:paraId="7C7BB416" w14:textId="77777777" w:rsidR="00096008" w:rsidRPr="005E385A" w:rsidRDefault="00096008" w:rsidP="00096008">
      <w:pPr>
        <w:pStyle w:val="a0"/>
        <w:ind w:firstLine="420"/>
        <w:rPr>
          <w:lang w:val="en-US"/>
        </w:rPr>
      </w:pPr>
      <w:bookmarkStart w:id="30" w:name="气象数据来源"/>
      <w:r>
        <w:t>云南</w:t>
      </w:r>
      <w:r>
        <w:t>-</w:t>
      </w:r>
      <w:r>
        <w:t>大理</w:t>
      </w:r>
      <w:r>
        <w:t xml:space="preserve">, </w:t>
      </w:r>
      <w:r>
        <w:t>《建筑节能气象参数标准》</w:t>
      </w:r>
      <w:bookmarkEnd w:id="30"/>
    </w:p>
    <w:p w14:paraId="30B8AD93" w14:textId="77777777" w:rsidR="00096008" w:rsidRDefault="00096008" w:rsidP="00096008">
      <w:pPr>
        <w:pStyle w:val="2"/>
      </w:pPr>
      <w:bookmarkStart w:id="31" w:name="_Toc185271312"/>
      <w:r>
        <w:rPr>
          <w:rFonts w:hint="eastAsia"/>
        </w:rPr>
        <w:lastRenderedPageBreak/>
        <w:t>逐日干球温度表</w:t>
      </w:r>
      <w:bookmarkEnd w:id="31"/>
    </w:p>
    <w:p w14:paraId="37E7A45D" w14:textId="77777777" w:rsidR="00096008" w:rsidRPr="005E385A" w:rsidRDefault="00096008" w:rsidP="00096008">
      <w:pPr>
        <w:pStyle w:val="a0"/>
        <w:ind w:firstLineChars="0" w:firstLine="0"/>
        <w:rPr>
          <w:lang w:val="en-US"/>
        </w:rPr>
      </w:pPr>
      <w:bookmarkStart w:id="32" w:name="日均干球温度变化表"/>
      <w:bookmarkEnd w:id="32"/>
      <w:r>
        <w:rPr>
          <w:noProof/>
        </w:rPr>
        <w:drawing>
          <wp:inline distT="0" distB="0" distL="0" distR="0" wp14:anchorId="5532C173" wp14:editId="17343DA2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953F5" w14:textId="77777777" w:rsidR="00096008" w:rsidRDefault="00096008" w:rsidP="00096008">
      <w:pPr>
        <w:pStyle w:val="2"/>
      </w:pPr>
      <w:bookmarkStart w:id="33" w:name="_Toc185271313"/>
      <w:r>
        <w:rPr>
          <w:rFonts w:hint="eastAsia"/>
        </w:rPr>
        <w:t>逐月辐照量表</w:t>
      </w:r>
      <w:bookmarkEnd w:id="33"/>
    </w:p>
    <w:p w14:paraId="3136C57B" w14:textId="77777777" w:rsidR="00096008" w:rsidRPr="00902539" w:rsidRDefault="00096008" w:rsidP="00096008">
      <w:pPr>
        <w:pStyle w:val="a0"/>
        <w:ind w:firstLineChars="0" w:firstLine="0"/>
        <w:rPr>
          <w:lang w:val="en-US"/>
        </w:rPr>
      </w:pPr>
      <w:bookmarkStart w:id="34" w:name="逐月辐照量图表"/>
      <w:bookmarkEnd w:id="34"/>
      <w:r>
        <w:rPr>
          <w:noProof/>
        </w:rPr>
        <w:drawing>
          <wp:inline distT="0" distB="0" distL="0" distR="0" wp14:anchorId="4A2D360F" wp14:editId="437FBEDB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2D39B" w14:textId="77777777" w:rsidR="00096008" w:rsidRDefault="00096008" w:rsidP="00096008">
      <w:pPr>
        <w:pStyle w:val="2"/>
      </w:pPr>
      <w:bookmarkStart w:id="35" w:name="_Toc185271314"/>
      <w:r>
        <w:rPr>
          <w:rFonts w:hint="eastAsia"/>
        </w:rPr>
        <w:t>峰值工况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96DA9" w14:paraId="70B60278" w14:textId="77777777">
        <w:tc>
          <w:tcPr>
            <w:tcW w:w="1131" w:type="dxa"/>
            <w:shd w:val="clear" w:color="auto" w:fill="E6E6E6"/>
            <w:vAlign w:val="center"/>
          </w:tcPr>
          <w:p w14:paraId="27BCA592" w14:textId="77777777" w:rsidR="00796DA9" w:rsidRDefault="005E759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B2897BA" w14:textId="77777777" w:rsidR="00796DA9" w:rsidRDefault="005E759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516B33" w14:textId="77777777" w:rsidR="00796DA9" w:rsidRDefault="005E759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8A58F2" w14:textId="77777777" w:rsidR="00796DA9" w:rsidRDefault="005E759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831874" w14:textId="77777777" w:rsidR="00796DA9" w:rsidRDefault="005E759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4DDA22" w14:textId="77777777" w:rsidR="00796DA9" w:rsidRDefault="005E7593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796DA9" w14:paraId="549CAD2D" w14:textId="77777777">
        <w:tc>
          <w:tcPr>
            <w:tcW w:w="1131" w:type="dxa"/>
            <w:shd w:val="clear" w:color="auto" w:fill="E6E6E6"/>
            <w:vAlign w:val="center"/>
          </w:tcPr>
          <w:p w14:paraId="1189B7AC" w14:textId="77777777" w:rsidR="00796DA9" w:rsidRDefault="005E7593">
            <w:r>
              <w:t>最热</w:t>
            </w:r>
          </w:p>
        </w:tc>
        <w:tc>
          <w:tcPr>
            <w:tcW w:w="1975" w:type="dxa"/>
            <w:vAlign w:val="center"/>
          </w:tcPr>
          <w:p w14:paraId="6B58018C" w14:textId="77777777" w:rsidR="00796DA9" w:rsidRDefault="005E7593">
            <w:r>
              <w:t>05</w:t>
            </w:r>
            <w:r>
              <w:t>月</w:t>
            </w:r>
            <w:r>
              <w:t>18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403D50" w14:textId="77777777" w:rsidR="00796DA9" w:rsidRDefault="005E7593">
            <w:r>
              <w:t>28.9</w:t>
            </w:r>
          </w:p>
        </w:tc>
        <w:tc>
          <w:tcPr>
            <w:tcW w:w="1556" w:type="dxa"/>
            <w:vAlign w:val="center"/>
          </w:tcPr>
          <w:p w14:paraId="7D7CFDCD" w14:textId="77777777" w:rsidR="00796DA9" w:rsidRDefault="005E7593">
            <w:r>
              <w:t>16.7</w:t>
            </w:r>
          </w:p>
        </w:tc>
        <w:tc>
          <w:tcPr>
            <w:tcW w:w="1556" w:type="dxa"/>
            <w:vAlign w:val="center"/>
          </w:tcPr>
          <w:p w14:paraId="3F219636" w14:textId="77777777" w:rsidR="00796DA9" w:rsidRDefault="005E7593">
            <w:r>
              <w:t>9.6</w:t>
            </w:r>
          </w:p>
        </w:tc>
        <w:tc>
          <w:tcPr>
            <w:tcW w:w="1556" w:type="dxa"/>
            <w:vAlign w:val="center"/>
          </w:tcPr>
          <w:p w14:paraId="068C6F76" w14:textId="77777777" w:rsidR="00796DA9" w:rsidRDefault="005E7593">
            <w:r>
              <w:t>53.5</w:t>
            </w:r>
          </w:p>
        </w:tc>
      </w:tr>
      <w:tr w:rsidR="00796DA9" w14:paraId="75149501" w14:textId="77777777">
        <w:tc>
          <w:tcPr>
            <w:tcW w:w="1131" w:type="dxa"/>
            <w:shd w:val="clear" w:color="auto" w:fill="E6E6E6"/>
            <w:vAlign w:val="center"/>
          </w:tcPr>
          <w:p w14:paraId="19AC70BD" w14:textId="77777777" w:rsidR="00796DA9" w:rsidRDefault="005E7593">
            <w:r>
              <w:t>最冷</w:t>
            </w:r>
          </w:p>
        </w:tc>
        <w:tc>
          <w:tcPr>
            <w:tcW w:w="1975" w:type="dxa"/>
            <w:vAlign w:val="center"/>
          </w:tcPr>
          <w:p w14:paraId="076DD0E4" w14:textId="77777777" w:rsidR="00796DA9" w:rsidRDefault="005E7593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AF36038" w14:textId="77777777" w:rsidR="00796DA9" w:rsidRDefault="005E7593">
            <w:r>
              <w:t>-2.2</w:t>
            </w:r>
          </w:p>
        </w:tc>
        <w:tc>
          <w:tcPr>
            <w:tcW w:w="1556" w:type="dxa"/>
            <w:vAlign w:val="center"/>
          </w:tcPr>
          <w:p w14:paraId="05BF1053" w14:textId="77777777" w:rsidR="00796DA9" w:rsidRDefault="005E7593">
            <w:r>
              <w:t>-2.8</w:t>
            </w:r>
          </w:p>
        </w:tc>
        <w:tc>
          <w:tcPr>
            <w:tcW w:w="1556" w:type="dxa"/>
            <w:vAlign w:val="center"/>
          </w:tcPr>
          <w:p w14:paraId="0DE1FAAD" w14:textId="77777777" w:rsidR="00796DA9" w:rsidRDefault="005E7593">
            <w:r>
              <w:t>3.8</w:t>
            </w:r>
          </w:p>
        </w:tc>
        <w:tc>
          <w:tcPr>
            <w:tcW w:w="1556" w:type="dxa"/>
            <w:vAlign w:val="center"/>
          </w:tcPr>
          <w:p w14:paraId="315A6D01" w14:textId="77777777" w:rsidR="00796DA9" w:rsidRDefault="005E7593">
            <w:r>
              <w:t>7.3</w:t>
            </w:r>
          </w:p>
        </w:tc>
      </w:tr>
    </w:tbl>
    <w:p w14:paraId="31A538CE" w14:textId="77777777" w:rsidR="00096008" w:rsidRPr="00D62A9A" w:rsidRDefault="00096008" w:rsidP="00096008">
      <w:pPr>
        <w:widowControl w:val="0"/>
        <w:jc w:val="both"/>
        <w:rPr>
          <w:kern w:val="2"/>
          <w:szCs w:val="24"/>
          <w:lang w:val="en-US"/>
        </w:rPr>
      </w:pPr>
      <w:bookmarkStart w:id="36" w:name="气象峰值工况"/>
      <w:bookmarkEnd w:id="36"/>
    </w:p>
    <w:p w14:paraId="2A8110FA" w14:textId="77777777" w:rsidR="00096008" w:rsidRPr="00D62A9A" w:rsidRDefault="00096008" w:rsidP="00D62A9A">
      <w:pPr>
        <w:pStyle w:val="1"/>
        <w:widowControl w:val="0"/>
        <w:jc w:val="both"/>
        <w:rPr>
          <w:kern w:val="2"/>
          <w:szCs w:val="24"/>
        </w:rPr>
      </w:pPr>
      <w:bookmarkStart w:id="37" w:name="_Toc185271315"/>
      <w:r>
        <w:rPr>
          <w:kern w:val="2"/>
          <w:szCs w:val="24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96DA9" w14:paraId="31EBF8E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4750E01" w14:textId="77777777" w:rsidR="00796DA9" w:rsidRDefault="005E759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A70546" w14:textId="77777777" w:rsidR="00796DA9" w:rsidRDefault="005E75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81F7CA" w14:textId="77777777" w:rsidR="00796DA9" w:rsidRDefault="005E75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0BE46B" w14:textId="77777777" w:rsidR="00796DA9" w:rsidRDefault="005E759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467CCA" w14:textId="77777777" w:rsidR="00796DA9" w:rsidRDefault="005E759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2E39C3" w14:textId="77777777" w:rsidR="00796DA9" w:rsidRDefault="005E759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26AAFED" w14:textId="77777777" w:rsidR="00796DA9" w:rsidRDefault="005E7593">
            <w:pPr>
              <w:jc w:val="center"/>
            </w:pPr>
            <w:r>
              <w:t>备注</w:t>
            </w:r>
          </w:p>
        </w:tc>
      </w:tr>
      <w:tr w:rsidR="00796DA9" w14:paraId="509EF1E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4B7AB27" w14:textId="77777777" w:rsidR="00796DA9" w:rsidRDefault="00796DA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52DC1B8" w14:textId="77777777" w:rsidR="00796DA9" w:rsidRDefault="005E75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6DA5C8" w14:textId="77777777" w:rsidR="00796DA9" w:rsidRDefault="005E75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7DBFC0" w14:textId="77777777" w:rsidR="00796DA9" w:rsidRDefault="005E759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31F747" w14:textId="77777777" w:rsidR="00796DA9" w:rsidRDefault="005E759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E8200F" w14:textId="77777777" w:rsidR="00796DA9" w:rsidRDefault="005E759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E229AF1" w14:textId="77777777" w:rsidR="00796DA9" w:rsidRDefault="00796DA9">
            <w:pPr>
              <w:jc w:val="center"/>
            </w:pPr>
          </w:p>
        </w:tc>
      </w:tr>
      <w:tr w:rsidR="00796DA9" w14:paraId="18708440" w14:textId="77777777">
        <w:tc>
          <w:tcPr>
            <w:tcW w:w="2196" w:type="dxa"/>
            <w:shd w:val="clear" w:color="auto" w:fill="E6E6E6"/>
            <w:vAlign w:val="center"/>
          </w:tcPr>
          <w:p w14:paraId="7CB42441" w14:textId="77777777" w:rsidR="00796DA9" w:rsidRDefault="005E7593">
            <w:r>
              <w:t>水泥砂浆</w:t>
            </w:r>
          </w:p>
        </w:tc>
        <w:tc>
          <w:tcPr>
            <w:tcW w:w="1018" w:type="dxa"/>
            <w:vAlign w:val="center"/>
          </w:tcPr>
          <w:p w14:paraId="25DFC7ED" w14:textId="77777777" w:rsidR="00796DA9" w:rsidRDefault="005E7593">
            <w:r>
              <w:t>0.930</w:t>
            </w:r>
          </w:p>
        </w:tc>
        <w:tc>
          <w:tcPr>
            <w:tcW w:w="1030" w:type="dxa"/>
            <w:vAlign w:val="center"/>
          </w:tcPr>
          <w:p w14:paraId="1505A1BF" w14:textId="77777777" w:rsidR="00796DA9" w:rsidRDefault="005E7593">
            <w:r>
              <w:t>11.370</w:t>
            </w:r>
          </w:p>
        </w:tc>
        <w:tc>
          <w:tcPr>
            <w:tcW w:w="848" w:type="dxa"/>
            <w:vAlign w:val="center"/>
          </w:tcPr>
          <w:p w14:paraId="141ADD47" w14:textId="77777777" w:rsidR="00796DA9" w:rsidRDefault="005E7593">
            <w:r>
              <w:t>1800.0</w:t>
            </w:r>
          </w:p>
        </w:tc>
        <w:tc>
          <w:tcPr>
            <w:tcW w:w="1018" w:type="dxa"/>
            <w:vAlign w:val="center"/>
          </w:tcPr>
          <w:p w14:paraId="65A7ABCE" w14:textId="77777777" w:rsidR="00796DA9" w:rsidRDefault="005E7593">
            <w:r>
              <w:t>1050.0</w:t>
            </w:r>
          </w:p>
        </w:tc>
        <w:tc>
          <w:tcPr>
            <w:tcW w:w="1188" w:type="dxa"/>
            <w:vAlign w:val="center"/>
          </w:tcPr>
          <w:p w14:paraId="6C76F4D2" w14:textId="77777777" w:rsidR="00796DA9" w:rsidRDefault="005E7593">
            <w:r>
              <w:t>0.0210</w:t>
            </w:r>
          </w:p>
        </w:tc>
        <w:tc>
          <w:tcPr>
            <w:tcW w:w="1516" w:type="dxa"/>
            <w:vAlign w:val="center"/>
          </w:tcPr>
          <w:p w14:paraId="2A9B0737" w14:textId="77777777" w:rsidR="00796DA9" w:rsidRDefault="005E759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96DA9" w14:paraId="7FBA4B3A" w14:textId="77777777">
        <w:tc>
          <w:tcPr>
            <w:tcW w:w="2196" w:type="dxa"/>
            <w:shd w:val="clear" w:color="auto" w:fill="E6E6E6"/>
            <w:vAlign w:val="center"/>
          </w:tcPr>
          <w:p w14:paraId="2F8E58BA" w14:textId="77777777" w:rsidR="00796DA9" w:rsidRDefault="005E7593">
            <w:r>
              <w:t>石灰砂浆</w:t>
            </w:r>
          </w:p>
        </w:tc>
        <w:tc>
          <w:tcPr>
            <w:tcW w:w="1018" w:type="dxa"/>
            <w:vAlign w:val="center"/>
          </w:tcPr>
          <w:p w14:paraId="02EEAA5F" w14:textId="77777777" w:rsidR="00796DA9" w:rsidRDefault="005E7593">
            <w:r>
              <w:t>0.810</w:t>
            </w:r>
          </w:p>
        </w:tc>
        <w:tc>
          <w:tcPr>
            <w:tcW w:w="1030" w:type="dxa"/>
            <w:vAlign w:val="center"/>
          </w:tcPr>
          <w:p w14:paraId="190AA6FA" w14:textId="77777777" w:rsidR="00796DA9" w:rsidRDefault="005E7593">
            <w:r>
              <w:t>10.070</w:t>
            </w:r>
          </w:p>
        </w:tc>
        <w:tc>
          <w:tcPr>
            <w:tcW w:w="848" w:type="dxa"/>
            <w:vAlign w:val="center"/>
          </w:tcPr>
          <w:p w14:paraId="48B47B98" w14:textId="77777777" w:rsidR="00796DA9" w:rsidRDefault="005E7593">
            <w:r>
              <w:t>1600.0</w:t>
            </w:r>
          </w:p>
        </w:tc>
        <w:tc>
          <w:tcPr>
            <w:tcW w:w="1018" w:type="dxa"/>
            <w:vAlign w:val="center"/>
          </w:tcPr>
          <w:p w14:paraId="4EF65E98" w14:textId="77777777" w:rsidR="00796DA9" w:rsidRDefault="005E7593">
            <w:r>
              <w:t>1050.0</w:t>
            </w:r>
          </w:p>
        </w:tc>
        <w:tc>
          <w:tcPr>
            <w:tcW w:w="1188" w:type="dxa"/>
            <w:vAlign w:val="center"/>
          </w:tcPr>
          <w:p w14:paraId="5C97C808" w14:textId="77777777" w:rsidR="00796DA9" w:rsidRDefault="005E7593">
            <w:r>
              <w:t>0.0443</w:t>
            </w:r>
          </w:p>
        </w:tc>
        <w:tc>
          <w:tcPr>
            <w:tcW w:w="1516" w:type="dxa"/>
            <w:vAlign w:val="center"/>
          </w:tcPr>
          <w:p w14:paraId="45E1BA71" w14:textId="77777777" w:rsidR="00796DA9" w:rsidRDefault="005E759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96DA9" w14:paraId="4B6F723A" w14:textId="77777777">
        <w:tc>
          <w:tcPr>
            <w:tcW w:w="2196" w:type="dxa"/>
            <w:shd w:val="clear" w:color="auto" w:fill="E6E6E6"/>
            <w:vAlign w:val="center"/>
          </w:tcPr>
          <w:p w14:paraId="28E4E988" w14:textId="77777777" w:rsidR="00796DA9" w:rsidRDefault="005E759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0DFCAD0" w14:textId="77777777" w:rsidR="00796DA9" w:rsidRDefault="005E7593">
            <w:r>
              <w:t>1.740</w:t>
            </w:r>
          </w:p>
        </w:tc>
        <w:tc>
          <w:tcPr>
            <w:tcW w:w="1030" w:type="dxa"/>
            <w:vAlign w:val="center"/>
          </w:tcPr>
          <w:p w14:paraId="5474878B" w14:textId="77777777" w:rsidR="00796DA9" w:rsidRDefault="005E7593">
            <w:r>
              <w:t>17.200</w:t>
            </w:r>
          </w:p>
        </w:tc>
        <w:tc>
          <w:tcPr>
            <w:tcW w:w="848" w:type="dxa"/>
            <w:vAlign w:val="center"/>
          </w:tcPr>
          <w:p w14:paraId="1580D49D" w14:textId="77777777" w:rsidR="00796DA9" w:rsidRDefault="005E7593">
            <w:r>
              <w:t>2500.0</w:t>
            </w:r>
          </w:p>
        </w:tc>
        <w:tc>
          <w:tcPr>
            <w:tcW w:w="1018" w:type="dxa"/>
            <w:vAlign w:val="center"/>
          </w:tcPr>
          <w:p w14:paraId="0A693AD8" w14:textId="77777777" w:rsidR="00796DA9" w:rsidRDefault="005E7593">
            <w:r>
              <w:t>920.0</w:t>
            </w:r>
          </w:p>
        </w:tc>
        <w:tc>
          <w:tcPr>
            <w:tcW w:w="1188" w:type="dxa"/>
            <w:vAlign w:val="center"/>
          </w:tcPr>
          <w:p w14:paraId="02031F9A" w14:textId="77777777" w:rsidR="00796DA9" w:rsidRDefault="005E7593">
            <w:r>
              <w:t>0.0158</w:t>
            </w:r>
          </w:p>
        </w:tc>
        <w:tc>
          <w:tcPr>
            <w:tcW w:w="1516" w:type="dxa"/>
            <w:vAlign w:val="center"/>
          </w:tcPr>
          <w:p w14:paraId="4CE01416" w14:textId="77777777" w:rsidR="00796DA9" w:rsidRDefault="005E759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96DA9" w14:paraId="26586C94" w14:textId="77777777">
        <w:tc>
          <w:tcPr>
            <w:tcW w:w="2196" w:type="dxa"/>
            <w:shd w:val="clear" w:color="auto" w:fill="E6E6E6"/>
            <w:vAlign w:val="center"/>
          </w:tcPr>
          <w:p w14:paraId="0D7DEA93" w14:textId="77777777" w:rsidR="00796DA9" w:rsidRDefault="005E7593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29CB22A" w14:textId="77777777" w:rsidR="00796DA9" w:rsidRDefault="005E7593">
            <w:r>
              <w:t>1.510</w:t>
            </w:r>
          </w:p>
        </w:tc>
        <w:tc>
          <w:tcPr>
            <w:tcW w:w="1030" w:type="dxa"/>
            <w:vAlign w:val="center"/>
          </w:tcPr>
          <w:p w14:paraId="406BC7E7" w14:textId="77777777" w:rsidR="00796DA9" w:rsidRDefault="005E7593">
            <w:r>
              <w:t>15.360</w:t>
            </w:r>
          </w:p>
        </w:tc>
        <w:tc>
          <w:tcPr>
            <w:tcW w:w="848" w:type="dxa"/>
            <w:vAlign w:val="center"/>
          </w:tcPr>
          <w:p w14:paraId="01E0D02C" w14:textId="77777777" w:rsidR="00796DA9" w:rsidRDefault="005E7593">
            <w:r>
              <w:t>2300.0</w:t>
            </w:r>
          </w:p>
        </w:tc>
        <w:tc>
          <w:tcPr>
            <w:tcW w:w="1018" w:type="dxa"/>
            <w:vAlign w:val="center"/>
          </w:tcPr>
          <w:p w14:paraId="289EE700" w14:textId="77777777" w:rsidR="00796DA9" w:rsidRDefault="005E7593">
            <w:r>
              <w:t>920.0</w:t>
            </w:r>
          </w:p>
        </w:tc>
        <w:tc>
          <w:tcPr>
            <w:tcW w:w="1188" w:type="dxa"/>
            <w:vAlign w:val="center"/>
          </w:tcPr>
          <w:p w14:paraId="7310BB9F" w14:textId="77777777" w:rsidR="00796DA9" w:rsidRDefault="005E7593">
            <w:r>
              <w:t>0.0173</w:t>
            </w:r>
          </w:p>
        </w:tc>
        <w:tc>
          <w:tcPr>
            <w:tcW w:w="1516" w:type="dxa"/>
            <w:vAlign w:val="center"/>
          </w:tcPr>
          <w:p w14:paraId="63FAC4AF" w14:textId="77777777" w:rsidR="00796DA9" w:rsidRDefault="005E759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96DA9" w14:paraId="65AB39AE" w14:textId="77777777">
        <w:tc>
          <w:tcPr>
            <w:tcW w:w="2196" w:type="dxa"/>
            <w:shd w:val="clear" w:color="auto" w:fill="E6E6E6"/>
            <w:vAlign w:val="center"/>
          </w:tcPr>
          <w:p w14:paraId="294A3F09" w14:textId="77777777" w:rsidR="00796DA9" w:rsidRDefault="005E759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0610ADF" w14:textId="77777777" w:rsidR="00796DA9" w:rsidRDefault="005E7593">
            <w:r>
              <w:t>0.030</w:t>
            </w:r>
          </w:p>
        </w:tc>
        <w:tc>
          <w:tcPr>
            <w:tcW w:w="1030" w:type="dxa"/>
            <w:vAlign w:val="center"/>
          </w:tcPr>
          <w:p w14:paraId="45EAD53E" w14:textId="77777777" w:rsidR="00796DA9" w:rsidRDefault="005E7593">
            <w:r>
              <w:t>0.340</w:t>
            </w:r>
          </w:p>
        </w:tc>
        <w:tc>
          <w:tcPr>
            <w:tcW w:w="848" w:type="dxa"/>
            <w:vAlign w:val="center"/>
          </w:tcPr>
          <w:p w14:paraId="5D038942" w14:textId="77777777" w:rsidR="00796DA9" w:rsidRDefault="005E7593">
            <w:r>
              <w:t>35.0</w:t>
            </w:r>
          </w:p>
        </w:tc>
        <w:tc>
          <w:tcPr>
            <w:tcW w:w="1018" w:type="dxa"/>
            <w:vAlign w:val="center"/>
          </w:tcPr>
          <w:p w14:paraId="6BB58BBB" w14:textId="77777777" w:rsidR="00796DA9" w:rsidRDefault="005E7593">
            <w:r>
              <w:t>1380.0</w:t>
            </w:r>
          </w:p>
        </w:tc>
        <w:tc>
          <w:tcPr>
            <w:tcW w:w="1188" w:type="dxa"/>
            <w:vAlign w:val="center"/>
          </w:tcPr>
          <w:p w14:paraId="2EBE6E36" w14:textId="77777777" w:rsidR="00796DA9" w:rsidRDefault="005E7593">
            <w:r>
              <w:t>0.0000</w:t>
            </w:r>
          </w:p>
        </w:tc>
        <w:tc>
          <w:tcPr>
            <w:tcW w:w="1516" w:type="dxa"/>
            <w:vAlign w:val="center"/>
          </w:tcPr>
          <w:p w14:paraId="5A96C909" w14:textId="77777777" w:rsidR="00796DA9" w:rsidRDefault="005E759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96DA9" w14:paraId="4C380D9A" w14:textId="77777777">
        <w:tc>
          <w:tcPr>
            <w:tcW w:w="2196" w:type="dxa"/>
            <w:shd w:val="clear" w:color="auto" w:fill="E6E6E6"/>
            <w:vAlign w:val="center"/>
          </w:tcPr>
          <w:p w14:paraId="74D0B920" w14:textId="77777777" w:rsidR="00796DA9" w:rsidRDefault="005E7593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65AF691" w14:textId="77777777" w:rsidR="00796DA9" w:rsidRDefault="005E7593">
            <w:r>
              <w:t>0.180</w:t>
            </w:r>
          </w:p>
        </w:tc>
        <w:tc>
          <w:tcPr>
            <w:tcW w:w="1030" w:type="dxa"/>
            <w:vAlign w:val="center"/>
          </w:tcPr>
          <w:p w14:paraId="6AB1C88D" w14:textId="77777777" w:rsidR="00796DA9" w:rsidRDefault="005E7593">
            <w:r>
              <w:t>3.100</w:t>
            </w:r>
          </w:p>
        </w:tc>
        <w:tc>
          <w:tcPr>
            <w:tcW w:w="848" w:type="dxa"/>
            <w:vAlign w:val="center"/>
          </w:tcPr>
          <w:p w14:paraId="4167CC0C" w14:textId="77777777" w:rsidR="00796DA9" w:rsidRDefault="005E7593">
            <w:r>
              <w:t>700.0</w:t>
            </w:r>
          </w:p>
        </w:tc>
        <w:tc>
          <w:tcPr>
            <w:tcW w:w="1018" w:type="dxa"/>
            <w:vAlign w:val="center"/>
          </w:tcPr>
          <w:p w14:paraId="460BC7BE" w14:textId="77777777" w:rsidR="00796DA9" w:rsidRDefault="005E7593">
            <w:r>
              <w:t>1050.0</w:t>
            </w:r>
          </w:p>
        </w:tc>
        <w:tc>
          <w:tcPr>
            <w:tcW w:w="1188" w:type="dxa"/>
            <w:vAlign w:val="center"/>
          </w:tcPr>
          <w:p w14:paraId="4CFAA6A1" w14:textId="77777777" w:rsidR="00796DA9" w:rsidRDefault="005E7593">
            <w:r>
              <w:t>0.0998</w:t>
            </w:r>
          </w:p>
        </w:tc>
        <w:tc>
          <w:tcPr>
            <w:tcW w:w="1516" w:type="dxa"/>
            <w:vAlign w:val="center"/>
          </w:tcPr>
          <w:p w14:paraId="46D749D3" w14:textId="77777777" w:rsidR="00796DA9" w:rsidRDefault="005E759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96DA9" w14:paraId="73F67F32" w14:textId="77777777">
        <w:tc>
          <w:tcPr>
            <w:tcW w:w="2196" w:type="dxa"/>
            <w:shd w:val="clear" w:color="auto" w:fill="E6E6E6"/>
            <w:vAlign w:val="center"/>
          </w:tcPr>
          <w:p w14:paraId="1D6EA0A5" w14:textId="77777777" w:rsidR="00796DA9" w:rsidRDefault="005E759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815894C" w14:textId="77777777" w:rsidR="00796DA9" w:rsidRDefault="005E7593">
            <w:r>
              <w:t>0.750</w:t>
            </w:r>
          </w:p>
        </w:tc>
        <w:tc>
          <w:tcPr>
            <w:tcW w:w="1030" w:type="dxa"/>
            <w:vAlign w:val="center"/>
          </w:tcPr>
          <w:p w14:paraId="2D40FAA8" w14:textId="77777777" w:rsidR="00796DA9" w:rsidRDefault="005E7593">
            <w:r>
              <w:t>7.490</w:t>
            </w:r>
          </w:p>
        </w:tc>
        <w:tc>
          <w:tcPr>
            <w:tcW w:w="848" w:type="dxa"/>
            <w:vAlign w:val="center"/>
          </w:tcPr>
          <w:p w14:paraId="30DCD4E6" w14:textId="77777777" w:rsidR="00796DA9" w:rsidRDefault="005E7593">
            <w:r>
              <w:t>1450.0</w:t>
            </w:r>
          </w:p>
        </w:tc>
        <w:tc>
          <w:tcPr>
            <w:tcW w:w="1018" w:type="dxa"/>
            <w:vAlign w:val="center"/>
          </w:tcPr>
          <w:p w14:paraId="22E05B8A" w14:textId="77777777" w:rsidR="00796DA9" w:rsidRDefault="005E7593">
            <w:r>
              <w:t>709.4</w:t>
            </w:r>
          </w:p>
        </w:tc>
        <w:tc>
          <w:tcPr>
            <w:tcW w:w="1188" w:type="dxa"/>
            <w:vAlign w:val="center"/>
          </w:tcPr>
          <w:p w14:paraId="14248AC3" w14:textId="77777777" w:rsidR="00796DA9" w:rsidRDefault="005E7593">
            <w:r>
              <w:t>0.0000</w:t>
            </w:r>
          </w:p>
        </w:tc>
        <w:tc>
          <w:tcPr>
            <w:tcW w:w="1516" w:type="dxa"/>
            <w:vAlign w:val="center"/>
          </w:tcPr>
          <w:p w14:paraId="58EC1535" w14:textId="77777777" w:rsidR="00796DA9" w:rsidRDefault="00796DA9">
            <w:pPr>
              <w:rPr>
                <w:sz w:val="18"/>
                <w:szCs w:val="18"/>
              </w:rPr>
            </w:pPr>
          </w:p>
        </w:tc>
      </w:tr>
    </w:tbl>
    <w:p w14:paraId="527AA569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38" w:name="_Toc185271316"/>
      <w:r>
        <w:rPr>
          <w:kern w:val="2"/>
          <w:szCs w:val="24"/>
        </w:rPr>
        <w:t>屋顶</w:t>
      </w:r>
      <w:bookmarkEnd w:id="38"/>
    </w:p>
    <w:p w14:paraId="46289DE9" w14:textId="77777777" w:rsidR="00796DA9" w:rsidRDefault="005E7593">
      <w:pPr>
        <w:pStyle w:val="2"/>
        <w:widowControl w:val="0"/>
        <w:rPr>
          <w:kern w:val="2"/>
        </w:rPr>
      </w:pPr>
      <w:bookmarkStart w:id="39" w:name="_Toc185271317"/>
      <w:r>
        <w:rPr>
          <w:kern w:val="2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6DA9" w14:paraId="5012F70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3EDBA6" w14:textId="77777777" w:rsidR="00796DA9" w:rsidRDefault="005E759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7D2747" w14:textId="77777777" w:rsidR="00796DA9" w:rsidRDefault="005E759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89C91" w14:textId="77777777" w:rsidR="00796DA9" w:rsidRDefault="005E75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B5559" w14:textId="77777777" w:rsidR="00796DA9" w:rsidRDefault="005E75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85F5AC" w14:textId="77777777" w:rsidR="00796DA9" w:rsidRDefault="005E75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EA61F" w14:textId="77777777" w:rsidR="00796DA9" w:rsidRDefault="005E759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A7B68C" w14:textId="77777777" w:rsidR="00796DA9" w:rsidRDefault="005E7593">
            <w:pPr>
              <w:jc w:val="center"/>
            </w:pPr>
            <w:r>
              <w:t>热惰性指标</w:t>
            </w:r>
          </w:p>
        </w:tc>
      </w:tr>
      <w:tr w:rsidR="00796DA9" w14:paraId="4FB224F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9C5E35" w14:textId="77777777" w:rsidR="00796DA9" w:rsidRDefault="00796DA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D6B85F" w14:textId="77777777" w:rsidR="00796DA9" w:rsidRDefault="005E75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BF94C" w14:textId="77777777" w:rsidR="00796DA9" w:rsidRDefault="005E75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7887E" w14:textId="77777777" w:rsidR="00796DA9" w:rsidRDefault="005E75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4BFFDF" w14:textId="77777777" w:rsidR="00796DA9" w:rsidRDefault="005E75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A3ED66" w14:textId="77777777" w:rsidR="00796DA9" w:rsidRDefault="005E759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D71E4C" w14:textId="77777777" w:rsidR="00796DA9" w:rsidRDefault="005E7593">
            <w:pPr>
              <w:jc w:val="center"/>
            </w:pPr>
            <w:r>
              <w:t>D=R*S</w:t>
            </w:r>
          </w:p>
        </w:tc>
      </w:tr>
      <w:tr w:rsidR="00796DA9" w14:paraId="7E2CA27E" w14:textId="77777777">
        <w:tc>
          <w:tcPr>
            <w:tcW w:w="3345" w:type="dxa"/>
            <w:vAlign w:val="center"/>
          </w:tcPr>
          <w:p w14:paraId="004041DE" w14:textId="77777777" w:rsidR="00796DA9" w:rsidRDefault="005E7593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C2B8EFB" w14:textId="77777777" w:rsidR="00796DA9" w:rsidRDefault="005E7593">
            <w:r>
              <w:t>40</w:t>
            </w:r>
          </w:p>
        </w:tc>
        <w:tc>
          <w:tcPr>
            <w:tcW w:w="1075" w:type="dxa"/>
            <w:vAlign w:val="center"/>
          </w:tcPr>
          <w:p w14:paraId="6E1908E7" w14:textId="77777777" w:rsidR="00796DA9" w:rsidRDefault="005E7593">
            <w:r>
              <w:t>1.510</w:t>
            </w:r>
          </w:p>
        </w:tc>
        <w:tc>
          <w:tcPr>
            <w:tcW w:w="1075" w:type="dxa"/>
            <w:vAlign w:val="center"/>
          </w:tcPr>
          <w:p w14:paraId="5177665A" w14:textId="77777777" w:rsidR="00796DA9" w:rsidRDefault="005E7593">
            <w:r>
              <w:t>15.360</w:t>
            </w:r>
          </w:p>
        </w:tc>
        <w:tc>
          <w:tcPr>
            <w:tcW w:w="848" w:type="dxa"/>
            <w:vAlign w:val="center"/>
          </w:tcPr>
          <w:p w14:paraId="6C9E5BD7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12363C72" w14:textId="77777777" w:rsidR="00796DA9" w:rsidRDefault="005E7593">
            <w:r>
              <w:t>0.026</w:t>
            </w:r>
          </w:p>
        </w:tc>
        <w:tc>
          <w:tcPr>
            <w:tcW w:w="1064" w:type="dxa"/>
            <w:vAlign w:val="center"/>
          </w:tcPr>
          <w:p w14:paraId="45B9A646" w14:textId="77777777" w:rsidR="00796DA9" w:rsidRDefault="005E7593">
            <w:r>
              <w:t>0.407</w:t>
            </w:r>
          </w:p>
        </w:tc>
      </w:tr>
      <w:tr w:rsidR="00796DA9" w14:paraId="39357674" w14:textId="77777777">
        <w:tc>
          <w:tcPr>
            <w:tcW w:w="3345" w:type="dxa"/>
            <w:vAlign w:val="center"/>
          </w:tcPr>
          <w:p w14:paraId="1162BE87" w14:textId="77777777" w:rsidR="00796DA9" w:rsidRDefault="005E759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33F32C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2804A651" w14:textId="77777777" w:rsidR="00796DA9" w:rsidRDefault="005E7593">
            <w:r>
              <w:t>0.030</w:t>
            </w:r>
          </w:p>
        </w:tc>
        <w:tc>
          <w:tcPr>
            <w:tcW w:w="1075" w:type="dxa"/>
            <w:vAlign w:val="center"/>
          </w:tcPr>
          <w:p w14:paraId="556D4844" w14:textId="77777777" w:rsidR="00796DA9" w:rsidRDefault="005E7593">
            <w:r>
              <w:t>0.340</w:t>
            </w:r>
          </w:p>
        </w:tc>
        <w:tc>
          <w:tcPr>
            <w:tcW w:w="848" w:type="dxa"/>
            <w:vAlign w:val="center"/>
          </w:tcPr>
          <w:p w14:paraId="5C7A468C" w14:textId="77777777" w:rsidR="00796DA9" w:rsidRDefault="005E7593">
            <w:r>
              <w:t>1.20</w:t>
            </w:r>
          </w:p>
        </w:tc>
        <w:tc>
          <w:tcPr>
            <w:tcW w:w="1075" w:type="dxa"/>
            <w:vAlign w:val="center"/>
          </w:tcPr>
          <w:p w14:paraId="59F14DA3" w14:textId="77777777" w:rsidR="00796DA9" w:rsidRDefault="005E7593">
            <w:r>
              <w:t>0.556</w:t>
            </w:r>
          </w:p>
        </w:tc>
        <w:tc>
          <w:tcPr>
            <w:tcW w:w="1064" w:type="dxa"/>
            <w:vAlign w:val="center"/>
          </w:tcPr>
          <w:p w14:paraId="193C4BD2" w14:textId="77777777" w:rsidR="00796DA9" w:rsidRDefault="005E7593">
            <w:r>
              <w:t>0.227</w:t>
            </w:r>
          </w:p>
        </w:tc>
      </w:tr>
      <w:tr w:rsidR="00796DA9" w14:paraId="0A053CF0" w14:textId="77777777">
        <w:tc>
          <w:tcPr>
            <w:tcW w:w="3345" w:type="dxa"/>
            <w:vAlign w:val="center"/>
          </w:tcPr>
          <w:p w14:paraId="530E1EB3" w14:textId="77777777" w:rsidR="00796DA9" w:rsidRDefault="005E7593">
            <w:r>
              <w:t>水泥砂浆</w:t>
            </w:r>
          </w:p>
        </w:tc>
        <w:tc>
          <w:tcPr>
            <w:tcW w:w="848" w:type="dxa"/>
            <w:vAlign w:val="center"/>
          </w:tcPr>
          <w:p w14:paraId="5FBC9BB5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61AE510F" w14:textId="77777777" w:rsidR="00796DA9" w:rsidRDefault="005E7593">
            <w:r>
              <w:t>0.930</w:t>
            </w:r>
          </w:p>
        </w:tc>
        <w:tc>
          <w:tcPr>
            <w:tcW w:w="1075" w:type="dxa"/>
            <w:vAlign w:val="center"/>
          </w:tcPr>
          <w:p w14:paraId="77689246" w14:textId="77777777" w:rsidR="00796DA9" w:rsidRDefault="005E7593">
            <w:r>
              <w:t>11.370</w:t>
            </w:r>
          </w:p>
        </w:tc>
        <w:tc>
          <w:tcPr>
            <w:tcW w:w="848" w:type="dxa"/>
            <w:vAlign w:val="center"/>
          </w:tcPr>
          <w:p w14:paraId="01C081DE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5142CDA1" w14:textId="77777777" w:rsidR="00796DA9" w:rsidRDefault="005E7593">
            <w:r>
              <w:t>0.022</w:t>
            </w:r>
          </w:p>
        </w:tc>
        <w:tc>
          <w:tcPr>
            <w:tcW w:w="1064" w:type="dxa"/>
            <w:vAlign w:val="center"/>
          </w:tcPr>
          <w:p w14:paraId="0AD78B3C" w14:textId="77777777" w:rsidR="00796DA9" w:rsidRDefault="005E7593">
            <w:r>
              <w:t>0.245</w:t>
            </w:r>
          </w:p>
        </w:tc>
      </w:tr>
      <w:tr w:rsidR="00796DA9" w14:paraId="756AB0A4" w14:textId="77777777">
        <w:tc>
          <w:tcPr>
            <w:tcW w:w="3345" w:type="dxa"/>
            <w:vAlign w:val="center"/>
          </w:tcPr>
          <w:p w14:paraId="05FF8940" w14:textId="77777777" w:rsidR="00796DA9" w:rsidRDefault="005E7593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741095C" w14:textId="77777777" w:rsidR="00796DA9" w:rsidRDefault="005E7593">
            <w:r>
              <w:t>80</w:t>
            </w:r>
          </w:p>
        </w:tc>
        <w:tc>
          <w:tcPr>
            <w:tcW w:w="1075" w:type="dxa"/>
            <w:vAlign w:val="center"/>
          </w:tcPr>
          <w:p w14:paraId="5510CF3C" w14:textId="77777777" w:rsidR="00796DA9" w:rsidRDefault="005E7593">
            <w:r>
              <w:t>0.180</w:t>
            </w:r>
          </w:p>
        </w:tc>
        <w:tc>
          <w:tcPr>
            <w:tcW w:w="1075" w:type="dxa"/>
            <w:vAlign w:val="center"/>
          </w:tcPr>
          <w:p w14:paraId="00EB0F36" w14:textId="77777777" w:rsidR="00796DA9" w:rsidRDefault="005E7593">
            <w:r>
              <w:t>3.100</w:t>
            </w:r>
          </w:p>
        </w:tc>
        <w:tc>
          <w:tcPr>
            <w:tcW w:w="848" w:type="dxa"/>
            <w:vAlign w:val="center"/>
          </w:tcPr>
          <w:p w14:paraId="54B338FF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7A9E792F" w14:textId="77777777" w:rsidR="00796DA9" w:rsidRDefault="005E7593">
            <w:r>
              <w:t>0.444</w:t>
            </w:r>
          </w:p>
        </w:tc>
        <w:tc>
          <w:tcPr>
            <w:tcW w:w="1064" w:type="dxa"/>
            <w:vAlign w:val="center"/>
          </w:tcPr>
          <w:p w14:paraId="2C9BF09E" w14:textId="77777777" w:rsidR="00796DA9" w:rsidRDefault="005E7593">
            <w:r>
              <w:t>1.378</w:t>
            </w:r>
          </w:p>
        </w:tc>
      </w:tr>
      <w:tr w:rsidR="00796DA9" w14:paraId="7E32FBE2" w14:textId="77777777">
        <w:tc>
          <w:tcPr>
            <w:tcW w:w="3345" w:type="dxa"/>
            <w:vAlign w:val="center"/>
          </w:tcPr>
          <w:p w14:paraId="19077C37" w14:textId="77777777" w:rsidR="00796DA9" w:rsidRDefault="005E759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F350E8A" w14:textId="77777777" w:rsidR="00796DA9" w:rsidRDefault="005E7593">
            <w:r>
              <w:t>120</w:t>
            </w:r>
          </w:p>
        </w:tc>
        <w:tc>
          <w:tcPr>
            <w:tcW w:w="1075" w:type="dxa"/>
            <w:vAlign w:val="center"/>
          </w:tcPr>
          <w:p w14:paraId="417BA5B1" w14:textId="77777777" w:rsidR="00796DA9" w:rsidRDefault="005E7593">
            <w:r>
              <w:t>1.740</w:t>
            </w:r>
          </w:p>
        </w:tc>
        <w:tc>
          <w:tcPr>
            <w:tcW w:w="1075" w:type="dxa"/>
            <w:vAlign w:val="center"/>
          </w:tcPr>
          <w:p w14:paraId="3F903DCF" w14:textId="77777777" w:rsidR="00796DA9" w:rsidRDefault="005E7593">
            <w:r>
              <w:t>17.200</w:t>
            </w:r>
          </w:p>
        </w:tc>
        <w:tc>
          <w:tcPr>
            <w:tcW w:w="848" w:type="dxa"/>
            <w:vAlign w:val="center"/>
          </w:tcPr>
          <w:p w14:paraId="1BA0051E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64F11E59" w14:textId="77777777" w:rsidR="00796DA9" w:rsidRDefault="005E7593">
            <w:r>
              <w:t>0.069</w:t>
            </w:r>
          </w:p>
        </w:tc>
        <w:tc>
          <w:tcPr>
            <w:tcW w:w="1064" w:type="dxa"/>
            <w:vAlign w:val="center"/>
          </w:tcPr>
          <w:p w14:paraId="11261CFE" w14:textId="77777777" w:rsidR="00796DA9" w:rsidRDefault="005E7593">
            <w:r>
              <w:t>1.186</w:t>
            </w:r>
          </w:p>
        </w:tc>
      </w:tr>
      <w:tr w:rsidR="00796DA9" w14:paraId="5828A629" w14:textId="77777777">
        <w:tc>
          <w:tcPr>
            <w:tcW w:w="3345" w:type="dxa"/>
            <w:vAlign w:val="center"/>
          </w:tcPr>
          <w:p w14:paraId="04F6157A" w14:textId="77777777" w:rsidR="00796DA9" w:rsidRDefault="005E7593">
            <w:r>
              <w:t>石灰砂浆</w:t>
            </w:r>
          </w:p>
        </w:tc>
        <w:tc>
          <w:tcPr>
            <w:tcW w:w="848" w:type="dxa"/>
            <w:vAlign w:val="center"/>
          </w:tcPr>
          <w:p w14:paraId="6FA28CE9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4A04AB33" w14:textId="77777777" w:rsidR="00796DA9" w:rsidRDefault="005E7593">
            <w:r>
              <w:t>0.810</w:t>
            </w:r>
          </w:p>
        </w:tc>
        <w:tc>
          <w:tcPr>
            <w:tcW w:w="1075" w:type="dxa"/>
            <w:vAlign w:val="center"/>
          </w:tcPr>
          <w:p w14:paraId="30289460" w14:textId="77777777" w:rsidR="00796DA9" w:rsidRDefault="005E7593">
            <w:r>
              <w:t>10.070</w:t>
            </w:r>
          </w:p>
        </w:tc>
        <w:tc>
          <w:tcPr>
            <w:tcW w:w="848" w:type="dxa"/>
            <w:vAlign w:val="center"/>
          </w:tcPr>
          <w:p w14:paraId="1FD10057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3006DECD" w14:textId="77777777" w:rsidR="00796DA9" w:rsidRDefault="005E7593">
            <w:r>
              <w:t>0.025</w:t>
            </w:r>
          </w:p>
        </w:tc>
        <w:tc>
          <w:tcPr>
            <w:tcW w:w="1064" w:type="dxa"/>
            <w:vAlign w:val="center"/>
          </w:tcPr>
          <w:p w14:paraId="129E261B" w14:textId="77777777" w:rsidR="00796DA9" w:rsidRDefault="005E7593">
            <w:r>
              <w:t>0.249</w:t>
            </w:r>
          </w:p>
        </w:tc>
      </w:tr>
      <w:tr w:rsidR="00796DA9" w14:paraId="249C3C37" w14:textId="77777777">
        <w:tc>
          <w:tcPr>
            <w:tcW w:w="3345" w:type="dxa"/>
            <w:vAlign w:val="center"/>
          </w:tcPr>
          <w:p w14:paraId="2A7B5042" w14:textId="77777777" w:rsidR="00796DA9" w:rsidRDefault="005E759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C2B3E4" w14:textId="77777777" w:rsidR="00796DA9" w:rsidRDefault="005E7593">
            <w:r>
              <w:t>300</w:t>
            </w:r>
          </w:p>
        </w:tc>
        <w:tc>
          <w:tcPr>
            <w:tcW w:w="1075" w:type="dxa"/>
            <w:vAlign w:val="center"/>
          </w:tcPr>
          <w:p w14:paraId="637C0958" w14:textId="77777777" w:rsidR="00796DA9" w:rsidRDefault="005E7593">
            <w:r>
              <w:t>－</w:t>
            </w:r>
          </w:p>
        </w:tc>
        <w:tc>
          <w:tcPr>
            <w:tcW w:w="1075" w:type="dxa"/>
            <w:vAlign w:val="center"/>
          </w:tcPr>
          <w:p w14:paraId="287F54CE" w14:textId="77777777" w:rsidR="00796DA9" w:rsidRDefault="005E7593">
            <w:r>
              <w:t>－</w:t>
            </w:r>
          </w:p>
        </w:tc>
        <w:tc>
          <w:tcPr>
            <w:tcW w:w="848" w:type="dxa"/>
            <w:vAlign w:val="center"/>
          </w:tcPr>
          <w:p w14:paraId="37E52287" w14:textId="77777777" w:rsidR="00796DA9" w:rsidRDefault="005E7593">
            <w:r>
              <w:t>－</w:t>
            </w:r>
          </w:p>
        </w:tc>
        <w:tc>
          <w:tcPr>
            <w:tcW w:w="1075" w:type="dxa"/>
            <w:vAlign w:val="center"/>
          </w:tcPr>
          <w:p w14:paraId="6C6A57A7" w14:textId="77777777" w:rsidR="00796DA9" w:rsidRDefault="005E7593">
            <w:r>
              <w:t>1.142</w:t>
            </w:r>
          </w:p>
        </w:tc>
        <w:tc>
          <w:tcPr>
            <w:tcW w:w="1064" w:type="dxa"/>
            <w:vAlign w:val="center"/>
          </w:tcPr>
          <w:p w14:paraId="46B18DDD" w14:textId="77777777" w:rsidR="00796DA9" w:rsidRDefault="005E7593">
            <w:r>
              <w:t>3.691</w:t>
            </w:r>
          </w:p>
        </w:tc>
      </w:tr>
      <w:tr w:rsidR="00796DA9" w14:paraId="79198F3B" w14:textId="77777777">
        <w:tc>
          <w:tcPr>
            <w:tcW w:w="3345" w:type="dxa"/>
            <w:shd w:val="clear" w:color="auto" w:fill="E6E6E6"/>
            <w:vAlign w:val="center"/>
          </w:tcPr>
          <w:p w14:paraId="18BED729" w14:textId="77777777" w:rsidR="00796DA9" w:rsidRDefault="005E759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50F6D1" w14:textId="77777777" w:rsidR="00796DA9" w:rsidRDefault="005E7593">
            <w:pPr>
              <w:jc w:val="center"/>
            </w:pPr>
            <w:r>
              <w:t>0.77</w:t>
            </w:r>
          </w:p>
        </w:tc>
      </w:tr>
    </w:tbl>
    <w:p w14:paraId="6498CC6F" w14:textId="77777777" w:rsidR="00796DA9" w:rsidRDefault="00796DA9">
      <w:pPr>
        <w:widowControl w:val="0"/>
        <w:jc w:val="both"/>
        <w:rPr>
          <w:kern w:val="2"/>
          <w:szCs w:val="24"/>
          <w:lang w:val="en-US"/>
        </w:rPr>
      </w:pPr>
    </w:p>
    <w:p w14:paraId="54E79DDB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40" w:name="_Toc185271318"/>
      <w:r>
        <w:rPr>
          <w:kern w:val="2"/>
          <w:szCs w:val="24"/>
        </w:rPr>
        <w:lastRenderedPageBreak/>
        <w:t>外墙</w:t>
      </w:r>
      <w:bookmarkEnd w:id="40"/>
    </w:p>
    <w:p w14:paraId="549FCB1A" w14:textId="77777777" w:rsidR="00796DA9" w:rsidRDefault="005E7593">
      <w:pPr>
        <w:pStyle w:val="2"/>
        <w:widowControl w:val="0"/>
        <w:rPr>
          <w:kern w:val="2"/>
        </w:rPr>
      </w:pPr>
      <w:bookmarkStart w:id="41" w:name="_Toc185271319"/>
      <w:r>
        <w:rPr>
          <w:kern w:val="2"/>
        </w:rPr>
        <w:t>外墙相关构造</w:t>
      </w:r>
      <w:bookmarkEnd w:id="41"/>
    </w:p>
    <w:p w14:paraId="113F778B" w14:textId="77777777" w:rsidR="00796DA9" w:rsidRDefault="005E7593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2" w:name="_Toc185271320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6DA9" w14:paraId="073EFEA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D9D3D5" w14:textId="77777777" w:rsidR="00796DA9" w:rsidRDefault="005E759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A05F08" w14:textId="77777777" w:rsidR="00796DA9" w:rsidRDefault="005E759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6A88C7" w14:textId="77777777" w:rsidR="00796DA9" w:rsidRDefault="005E75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E1016" w14:textId="77777777" w:rsidR="00796DA9" w:rsidRDefault="005E75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BF501" w14:textId="77777777" w:rsidR="00796DA9" w:rsidRDefault="005E75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31F78" w14:textId="77777777" w:rsidR="00796DA9" w:rsidRDefault="005E759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1B4550" w14:textId="77777777" w:rsidR="00796DA9" w:rsidRDefault="005E7593">
            <w:pPr>
              <w:jc w:val="center"/>
            </w:pPr>
            <w:r>
              <w:t>热惰性指标</w:t>
            </w:r>
          </w:p>
        </w:tc>
      </w:tr>
      <w:tr w:rsidR="00796DA9" w14:paraId="7EFAB08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BD3347" w14:textId="77777777" w:rsidR="00796DA9" w:rsidRDefault="00796DA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64EB01" w14:textId="77777777" w:rsidR="00796DA9" w:rsidRDefault="005E75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878C2" w14:textId="77777777" w:rsidR="00796DA9" w:rsidRDefault="005E75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D5376" w14:textId="77777777" w:rsidR="00796DA9" w:rsidRDefault="005E75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57BD6C" w14:textId="77777777" w:rsidR="00796DA9" w:rsidRDefault="005E75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A9839" w14:textId="77777777" w:rsidR="00796DA9" w:rsidRDefault="005E759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7EA130" w14:textId="77777777" w:rsidR="00796DA9" w:rsidRDefault="005E7593">
            <w:pPr>
              <w:jc w:val="center"/>
            </w:pPr>
            <w:r>
              <w:t>D=R*S</w:t>
            </w:r>
          </w:p>
        </w:tc>
      </w:tr>
      <w:tr w:rsidR="00796DA9" w14:paraId="049E6D93" w14:textId="77777777">
        <w:tc>
          <w:tcPr>
            <w:tcW w:w="3345" w:type="dxa"/>
            <w:vAlign w:val="center"/>
          </w:tcPr>
          <w:p w14:paraId="72527804" w14:textId="77777777" w:rsidR="00796DA9" w:rsidRDefault="005E7593">
            <w:r>
              <w:t>水泥砂浆</w:t>
            </w:r>
          </w:p>
        </w:tc>
        <w:tc>
          <w:tcPr>
            <w:tcW w:w="848" w:type="dxa"/>
            <w:vAlign w:val="center"/>
          </w:tcPr>
          <w:p w14:paraId="60D316FB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1D2579D2" w14:textId="77777777" w:rsidR="00796DA9" w:rsidRDefault="005E7593">
            <w:r>
              <w:t>0.930</w:t>
            </w:r>
          </w:p>
        </w:tc>
        <w:tc>
          <w:tcPr>
            <w:tcW w:w="1075" w:type="dxa"/>
            <w:vAlign w:val="center"/>
          </w:tcPr>
          <w:p w14:paraId="41BF3093" w14:textId="77777777" w:rsidR="00796DA9" w:rsidRDefault="005E7593">
            <w:r>
              <w:t>11.370</w:t>
            </w:r>
          </w:p>
        </w:tc>
        <w:tc>
          <w:tcPr>
            <w:tcW w:w="848" w:type="dxa"/>
            <w:vAlign w:val="center"/>
          </w:tcPr>
          <w:p w14:paraId="5EB75596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3A5B41B2" w14:textId="77777777" w:rsidR="00796DA9" w:rsidRDefault="005E7593">
            <w:r>
              <w:t>0.022</w:t>
            </w:r>
          </w:p>
        </w:tc>
        <w:tc>
          <w:tcPr>
            <w:tcW w:w="1064" w:type="dxa"/>
            <w:vAlign w:val="center"/>
          </w:tcPr>
          <w:p w14:paraId="59F41A36" w14:textId="77777777" w:rsidR="00796DA9" w:rsidRDefault="005E7593">
            <w:r>
              <w:t>0.245</w:t>
            </w:r>
          </w:p>
        </w:tc>
      </w:tr>
      <w:tr w:rsidR="00796DA9" w14:paraId="113C37B7" w14:textId="77777777">
        <w:tc>
          <w:tcPr>
            <w:tcW w:w="3345" w:type="dxa"/>
            <w:vAlign w:val="center"/>
          </w:tcPr>
          <w:p w14:paraId="4CDE5FB7" w14:textId="77777777" w:rsidR="00796DA9" w:rsidRDefault="005E759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A0ADBFB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5DA5E042" w14:textId="77777777" w:rsidR="00796DA9" w:rsidRDefault="005E7593">
            <w:r>
              <w:t>0.030</w:t>
            </w:r>
          </w:p>
        </w:tc>
        <w:tc>
          <w:tcPr>
            <w:tcW w:w="1075" w:type="dxa"/>
            <w:vAlign w:val="center"/>
          </w:tcPr>
          <w:p w14:paraId="3F992708" w14:textId="77777777" w:rsidR="00796DA9" w:rsidRDefault="005E7593">
            <w:r>
              <w:t>0.340</w:t>
            </w:r>
          </w:p>
        </w:tc>
        <w:tc>
          <w:tcPr>
            <w:tcW w:w="848" w:type="dxa"/>
            <w:vAlign w:val="center"/>
          </w:tcPr>
          <w:p w14:paraId="717B3CB0" w14:textId="77777777" w:rsidR="00796DA9" w:rsidRDefault="005E7593">
            <w:r>
              <w:t>1.20</w:t>
            </w:r>
          </w:p>
        </w:tc>
        <w:tc>
          <w:tcPr>
            <w:tcW w:w="1075" w:type="dxa"/>
            <w:vAlign w:val="center"/>
          </w:tcPr>
          <w:p w14:paraId="1FD42386" w14:textId="77777777" w:rsidR="00796DA9" w:rsidRDefault="005E7593">
            <w:r>
              <w:t>0.556</w:t>
            </w:r>
          </w:p>
        </w:tc>
        <w:tc>
          <w:tcPr>
            <w:tcW w:w="1064" w:type="dxa"/>
            <w:vAlign w:val="center"/>
          </w:tcPr>
          <w:p w14:paraId="2863A1A0" w14:textId="77777777" w:rsidR="00796DA9" w:rsidRDefault="005E7593">
            <w:r>
              <w:t>0.227</w:t>
            </w:r>
          </w:p>
        </w:tc>
      </w:tr>
      <w:tr w:rsidR="00796DA9" w14:paraId="090C410D" w14:textId="77777777">
        <w:tc>
          <w:tcPr>
            <w:tcW w:w="3345" w:type="dxa"/>
            <w:vAlign w:val="center"/>
          </w:tcPr>
          <w:p w14:paraId="4E3230FC" w14:textId="77777777" w:rsidR="00796DA9" w:rsidRDefault="005E7593">
            <w:r>
              <w:t>水泥砂浆</w:t>
            </w:r>
          </w:p>
        </w:tc>
        <w:tc>
          <w:tcPr>
            <w:tcW w:w="848" w:type="dxa"/>
            <w:vAlign w:val="center"/>
          </w:tcPr>
          <w:p w14:paraId="768E14A7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43BB3418" w14:textId="77777777" w:rsidR="00796DA9" w:rsidRDefault="005E7593">
            <w:r>
              <w:t>0.930</w:t>
            </w:r>
          </w:p>
        </w:tc>
        <w:tc>
          <w:tcPr>
            <w:tcW w:w="1075" w:type="dxa"/>
            <w:vAlign w:val="center"/>
          </w:tcPr>
          <w:p w14:paraId="7FCA4612" w14:textId="77777777" w:rsidR="00796DA9" w:rsidRDefault="005E7593">
            <w:r>
              <w:t>11.370</w:t>
            </w:r>
          </w:p>
        </w:tc>
        <w:tc>
          <w:tcPr>
            <w:tcW w:w="848" w:type="dxa"/>
            <w:vAlign w:val="center"/>
          </w:tcPr>
          <w:p w14:paraId="0DEF1A13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28C8165B" w14:textId="77777777" w:rsidR="00796DA9" w:rsidRDefault="005E7593">
            <w:r>
              <w:t>0.022</w:t>
            </w:r>
          </w:p>
        </w:tc>
        <w:tc>
          <w:tcPr>
            <w:tcW w:w="1064" w:type="dxa"/>
            <w:vAlign w:val="center"/>
          </w:tcPr>
          <w:p w14:paraId="1F0E7787" w14:textId="77777777" w:rsidR="00796DA9" w:rsidRDefault="005E7593">
            <w:r>
              <w:t>0.245</w:t>
            </w:r>
          </w:p>
        </w:tc>
      </w:tr>
      <w:tr w:rsidR="00796DA9" w14:paraId="4DEAD588" w14:textId="77777777">
        <w:tc>
          <w:tcPr>
            <w:tcW w:w="3345" w:type="dxa"/>
            <w:vAlign w:val="center"/>
          </w:tcPr>
          <w:p w14:paraId="36283C61" w14:textId="77777777" w:rsidR="00796DA9" w:rsidRDefault="005E759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0A138F8" w14:textId="77777777" w:rsidR="00796DA9" w:rsidRDefault="005E7593">
            <w:r>
              <w:t>200</w:t>
            </w:r>
          </w:p>
        </w:tc>
        <w:tc>
          <w:tcPr>
            <w:tcW w:w="1075" w:type="dxa"/>
            <w:vAlign w:val="center"/>
          </w:tcPr>
          <w:p w14:paraId="041352DF" w14:textId="77777777" w:rsidR="00796DA9" w:rsidRDefault="005E7593">
            <w:r>
              <w:t>1.740</w:t>
            </w:r>
          </w:p>
        </w:tc>
        <w:tc>
          <w:tcPr>
            <w:tcW w:w="1075" w:type="dxa"/>
            <w:vAlign w:val="center"/>
          </w:tcPr>
          <w:p w14:paraId="745EE124" w14:textId="77777777" w:rsidR="00796DA9" w:rsidRDefault="005E7593">
            <w:r>
              <w:t>17.200</w:t>
            </w:r>
          </w:p>
        </w:tc>
        <w:tc>
          <w:tcPr>
            <w:tcW w:w="848" w:type="dxa"/>
            <w:vAlign w:val="center"/>
          </w:tcPr>
          <w:p w14:paraId="76F021C1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754BD6BB" w14:textId="77777777" w:rsidR="00796DA9" w:rsidRDefault="005E7593">
            <w:r>
              <w:t>0.115</w:t>
            </w:r>
          </w:p>
        </w:tc>
        <w:tc>
          <w:tcPr>
            <w:tcW w:w="1064" w:type="dxa"/>
            <w:vAlign w:val="center"/>
          </w:tcPr>
          <w:p w14:paraId="7979BA3E" w14:textId="77777777" w:rsidR="00796DA9" w:rsidRDefault="005E7593">
            <w:r>
              <w:t>1.977</w:t>
            </w:r>
          </w:p>
        </w:tc>
      </w:tr>
      <w:tr w:rsidR="00796DA9" w14:paraId="03E005BD" w14:textId="77777777">
        <w:tc>
          <w:tcPr>
            <w:tcW w:w="3345" w:type="dxa"/>
            <w:vAlign w:val="center"/>
          </w:tcPr>
          <w:p w14:paraId="450EA9BB" w14:textId="77777777" w:rsidR="00796DA9" w:rsidRDefault="005E7593">
            <w:r>
              <w:t>石灰砂浆</w:t>
            </w:r>
          </w:p>
        </w:tc>
        <w:tc>
          <w:tcPr>
            <w:tcW w:w="848" w:type="dxa"/>
            <w:vAlign w:val="center"/>
          </w:tcPr>
          <w:p w14:paraId="5E925747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2F2B31A9" w14:textId="77777777" w:rsidR="00796DA9" w:rsidRDefault="005E7593">
            <w:r>
              <w:t>0.810</w:t>
            </w:r>
          </w:p>
        </w:tc>
        <w:tc>
          <w:tcPr>
            <w:tcW w:w="1075" w:type="dxa"/>
            <w:vAlign w:val="center"/>
          </w:tcPr>
          <w:p w14:paraId="271CE555" w14:textId="77777777" w:rsidR="00796DA9" w:rsidRDefault="005E7593">
            <w:r>
              <w:t>10.070</w:t>
            </w:r>
          </w:p>
        </w:tc>
        <w:tc>
          <w:tcPr>
            <w:tcW w:w="848" w:type="dxa"/>
            <w:vAlign w:val="center"/>
          </w:tcPr>
          <w:p w14:paraId="1A96A58E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2059EA7E" w14:textId="77777777" w:rsidR="00796DA9" w:rsidRDefault="005E7593">
            <w:r>
              <w:t>0.025</w:t>
            </w:r>
          </w:p>
        </w:tc>
        <w:tc>
          <w:tcPr>
            <w:tcW w:w="1064" w:type="dxa"/>
            <w:vAlign w:val="center"/>
          </w:tcPr>
          <w:p w14:paraId="34859634" w14:textId="77777777" w:rsidR="00796DA9" w:rsidRDefault="005E7593">
            <w:r>
              <w:t>0.249</w:t>
            </w:r>
          </w:p>
        </w:tc>
      </w:tr>
      <w:tr w:rsidR="00796DA9" w14:paraId="5EE20045" w14:textId="77777777">
        <w:tc>
          <w:tcPr>
            <w:tcW w:w="3345" w:type="dxa"/>
            <w:vAlign w:val="center"/>
          </w:tcPr>
          <w:p w14:paraId="4448C3A8" w14:textId="77777777" w:rsidR="00796DA9" w:rsidRDefault="005E759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86CD03" w14:textId="77777777" w:rsidR="00796DA9" w:rsidRDefault="005E7593">
            <w:r>
              <w:t>280</w:t>
            </w:r>
          </w:p>
        </w:tc>
        <w:tc>
          <w:tcPr>
            <w:tcW w:w="1075" w:type="dxa"/>
            <w:vAlign w:val="center"/>
          </w:tcPr>
          <w:p w14:paraId="6C73C2C8" w14:textId="77777777" w:rsidR="00796DA9" w:rsidRDefault="005E7593">
            <w:r>
              <w:t>－</w:t>
            </w:r>
          </w:p>
        </w:tc>
        <w:tc>
          <w:tcPr>
            <w:tcW w:w="1075" w:type="dxa"/>
            <w:vAlign w:val="center"/>
          </w:tcPr>
          <w:p w14:paraId="30045291" w14:textId="77777777" w:rsidR="00796DA9" w:rsidRDefault="005E7593">
            <w:r>
              <w:t>－</w:t>
            </w:r>
          </w:p>
        </w:tc>
        <w:tc>
          <w:tcPr>
            <w:tcW w:w="848" w:type="dxa"/>
            <w:vAlign w:val="center"/>
          </w:tcPr>
          <w:p w14:paraId="30E04B56" w14:textId="77777777" w:rsidR="00796DA9" w:rsidRDefault="005E7593">
            <w:r>
              <w:t>－</w:t>
            </w:r>
          </w:p>
        </w:tc>
        <w:tc>
          <w:tcPr>
            <w:tcW w:w="1075" w:type="dxa"/>
            <w:vAlign w:val="center"/>
          </w:tcPr>
          <w:p w14:paraId="27B6E0BC" w14:textId="77777777" w:rsidR="00796DA9" w:rsidRDefault="005E7593">
            <w:r>
              <w:t>0.738</w:t>
            </w:r>
          </w:p>
        </w:tc>
        <w:tc>
          <w:tcPr>
            <w:tcW w:w="1064" w:type="dxa"/>
            <w:vAlign w:val="center"/>
          </w:tcPr>
          <w:p w14:paraId="2DD85282" w14:textId="77777777" w:rsidR="00796DA9" w:rsidRDefault="005E7593">
            <w:r>
              <w:t>2.941</w:t>
            </w:r>
          </w:p>
        </w:tc>
      </w:tr>
      <w:tr w:rsidR="00796DA9" w14:paraId="745B5B98" w14:textId="77777777">
        <w:tc>
          <w:tcPr>
            <w:tcW w:w="3345" w:type="dxa"/>
            <w:shd w:val="clear" w:color="auto" w:fill="E6E6E6"/>
            <w:vAlign w:val="center"/>
          </w:tcPr>
          <w:p w14:paraId="1F313601" w14:textId="77777777" w:rsidR="00796DA9" w:rsidRDefault="005E759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DF17D29" w14:textId="77777777" w:rsidR="00796DA9" w:rsidRDefault="005E7593">
            <w:pPr>
              <w:jc w:val="center"/>
            </w:pPr>
            <w:r>
              <w:t>1.13</w:t>
            </w:r>
          </w:p>
        </w:tc>
      </w:tr>
    </w:tbl>
    <w:p w14:paraId="6FD5BDEB" w14:textId="77777777" w:rsidR="00796DA9" w:rsidRDefault="005E7593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3" w:name="_Toc185271321"/>
      <w:r>
        <w:rPr>
          <w:kern w:val="2"/>
          <w:szCs w:val="24"/>
        </w:rPr>
        <w:t>热桥节点构造一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6DA9" w14:paraId="74CF39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5E3C931" w14:textId="77777777" w:rsidR="00796DA9" w:rsidRDefault="005E759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AA6180" w14:textId="77777777" w:rsidR="00796DA9" w:rsidRDefault="005E759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6B395A" w14:textId="77777777" w:rsidR="00796DA9" w:rsidRDefault="005E759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8400F9" w14:textId="77777777" w:rsidR="00796DA9" w:rsidRDefault="005E759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260AAE" w14:textId="77777777" w:rsidR="00796DA9" w:rsidRDefault="005E75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46DDC" w14:textId="77777777" w:rsidR="00796DA9" w:rsidRDefault="005E759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A750AF" w14:textId="77777777" w:rsidR="00796DA9" w:rsidRDefault="005E7593">
            <w:pPr>
              <w:jc w:val="center"/>
            </w:pPr>
            <w:r>
              <w:t>热惰性指标</w:t>
            </w:r>
          </w:p>
        </w:tc>
      </w:tr>
      <w:tr w:rsidR="00796DA9" w14:paraId="744C627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DE652E" w14:textId="77777777" w:rsidR="00796DA9" w:rsidRDefault="00796DA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DC62AA" w14:textId="77777777" w:rsidR="00796DA9" w:rsidRDefault="005E75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1DC23" w14:textId="77777777" w:rsidR="00796DA9" w:rsidRDefault="005E759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71662" w14:textId="77777777" w:rsidR="00796DA9" w:rsidRDefault="005E759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92AE7B" w14:textId="77777777" w:rsidR="00796DA9" w:rsidRDefault="005E75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C6858" w14:textId="77777777" w:rsidR="00796DA9" w:rsidRDefault="005E759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7BD2A2" w14:textId="77777777" w:rsidR="00796DA9" w:rsidRDefault="005E7593">
            <w:pPr>
              <w:jc w:val="center"/>
            </w:pPr>
            <w:r>
              <w:t>D=R*S</w:t>
            </w:r>
          </w:p>
        </w:tc>
      </w:tr>
      <w:tr w:rsidR="00796DA9" w14:paraId="1AC057DA" w14:textId="77777777">
        <w:tc>
          <w:tcPr>
            <w:tcW w:w="3345" w:type="dxa"/>
            <w:vAlign w:val="center"/>
          </w:tcPr>
          <w:p w14:paraId="3169A833" w14:textId="77777777" w:rsidR="00796DA9" w:rsidRDefault="005E7593">
            <w:r>
              <w:t>水泥砂浆</w:t>
            </w:r>
          </w:p>
        </w:tc>
        <w:tc>
          <w:tcPr>
            <w:tcW w:w="848" w:type="dxa"/>
            <w:vAlign w:val="center"/>
          </w:tcPr>
          <w:p w14:paraId="3D667EE0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201E22C1" w14:textId="77777777" w:rsidR="00796DA9" w:rsidRDefault="005E7593">
            <w:r>
              <w:t>0.930</w:t>
            </w:r>
          </w:p>
        </w:tc>
        <w:tc>
          <w:tcPr>
            <w:tcW w:w="1075" w:type="dxa"/>
            <w:vAlign w:val="center"/>
          </w:tcPr>
          <w:p w14:paraId="3F28159D" w14:textId="77777777" w:rsidR="00796DA9" w:rsidRDefault="005E7593">
            <w:r>
              <w:t>11.370</w:t>
            </w:r>
          </w:p>
        </w:tc>
        <w:tc>
          <w:tcPr>
            <w:tcW w:w="848" w:type="dxa"/>
            <w:vAlign w:val="center"/>
          </w:tcPr>
          <w:p w14:paraId="7FD1F728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3503B28B" w14:textId="77777777" w:rsidR="00796DA9" w:rsidRDefault="005E7593">
            <w:r>
              <w:t>0.022</w:t>
            </w:r>
          </w:p>
        </w:tc>
        <w:tc>
          <w:tcPr>
            <w:tcW w:w="1064" w:type="dxa"/>
            <w:vAlign w:val="center"/>
          </w:tcPr>
          <w:p w14:paraId="69E53F75" w14:textId="77777777" w:rsidR="00796DA9" w:rsidRDefault="005E7593">
            <w:r>
              <w:t>0.245</w:t>
            </w:r>
          </w:p>
        </w:tc>
      </w:tr>
      <w:tr w:rsidR="00796DA9" w14:paraId="40B258D5" w14:textId="77777777">
        <w:tc>
          <w:tcPr>
            <w:tcW w:w="3345" w:type="dxa"/>
            <w:vAlign w:val="center"/>
          </w:tcPr>
          <w:p w14:paraId="5FF712B2" w14:textId="77777777" w:rsidR="00796DA9" w:rsidRDefault="005E759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9521F7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0844B868" w14:textId="77777777" w:rsidR="00796DA9" w:rsidRDefault="005E7593">
            <w:r>
              <w:t>0.030</w:t>
            </w:r>
          </w:p>
        </w:tc>
        <w:tc>
          <w:tcPr>
            <w:tcW w:w="1075" w:type="dxa"/>
            <w:vAlign w:val="center"/>
          </w:tcPr>
          <w:p w14:paraId="4F631FAF" w14:textId="77777777" w:rsidR="00796DA9" w:rsidRDefault="005E7593">
            <w:r>
              <w:t>0.340</w:t>
            </w:r>
          </w:p>
        </w:tc>
        <w:tc>
          <w:tcPr>
            <w:tcW w:w="848" w:type="dxa"/>
            <w:vAlign w:val="center"/>
          </w:tcPr>
          <w:p w14:paraId="28C3555E" w14:textId="77777777" w:rsidR="00796DA9" w:rsidRDefault="005E7593">
            <w:r>
              <w:t>1.20</w:t>
            </w:r>
          </w:p>
        </w:tc>
        <w:tc>
          <w:tcPr>
            <w:tcW w:w="1075" w:type="dxa"/>
            <w:vAlign w:val="center"/>
          </w:tcPr>
          <w:p w14:paraId="68AEB3FD" w14:textId="77777777" w:rsidR="00796DA9" w:rsidRDefault="005E7593">
            <w:r>
              <w:t>0.556</w:t>
            </w:r>
          </w:p>
        </w:tc>
        <w:tc>
          <w:tcPr>
            <w:tcW w:w="1064" w:type="dxa"/>
            <w:vAlign w:val="center"/>
          </w:tcPr>
          <w:p w14:paraId="113BDDA2" w14:textId="77777777" w:rsidR="00796DA9" w:rsidRDefault="005E7593">
            <w:r>
              <w:t>0.227</w:t>
            </w:r>
          </w:p>
        </w:tc>
      </w:tr>
      <w:tr w:rsidR="00796DA9" w14:paraId="71EDFC60" w14:textId="77777777">
        <w:tc>
          <w:tcPr>
            <w:tcW w:w="3345" w:type="dxa"/>
            <w:vAlign w:val="center"/>
          </w:tcPr>
          <w:p w14:paraId="1506BA13" w14:textId="77777777" w:rsidR="00796DA9" w:rsidRDefault="005E7593">
            <w:r>
              <w:t>水泥砂浆</w:t>
            </w:r>
          </w:p>
        </w:tc>
        <w:tc>
          <w:tcPr>
            <w:tcW w:w="848" w:type="dxa"/>
            <w:vAlign w:val="center"/>
          </w:tcPr>
          <w:p w14:paraId="3E1D2473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7F0C166E" w14:textId="77777777" w:rsidR="00796DA9" w:rsidRDefault="005E7593">
            <w:r>
              <w:t>0.930</w:t>
            </w:r>
          </w:p>
        </w:tc>
        <w:tc>
          <w:tcPr>
            <w:tcW w:w="1075" w:type="dxa"/>
            <w:vAlign w:val="center"/>
          </w:tcPr>
          <w:p w14:paraId="0DC5852E" w14:textId="77777777" w:rsidR="00796DA9" w:rsidRDefault="005E7593">
            <w:r>
              <w:t>11.370</w:t>
            </w:r>
          </w:p>
        </w:tc>
        <w:tc>
          <w:tcPr>
            <w:tcW w:w="848" w:type="dxa"/>
            <w:vAlign w:val="center"/>
          </w:tcPr>
          <w:p w14:paraId="6D92FC11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3ADD0785" w14:textId="77777777" w:rsidR="00796DA9" w:rsidRDefault="005E7593">
            <w:r>
              <w:t>0.022</w:t>
            </w:r>
          </w:p>
        </w:tc>
        <w:tc>
          <w:tcPr>
            <w:tcW w:w="1064" w:type="dxa"/>
            <w:vAlign w:val="center"/>
          </w:tcPr>
          <w:p w14:paraId="4C765028" w14:textId="77777777" w:rsidR="00796DA9" w:rsidRDefault="005E7593">
            <w:r>
              <w:t>0.245</w:t>
            </w:r>
          </w:p>
        </w:tc>
      </w:tr>
      <w:tr w:rsidR="00796DA9" w14:paraId="7EB97C57" w14:textId="77777777">
        <w:tc>
          <w:tcPr>
            <w:tcW w:w="3345" w:type="dxa"/>
            <w:vAlign w:val="center"/>
          </w:tcPr>
          <w:p w14:paraId="51F7D3A7" w14:textId="77777777" w:rsidR="00796DA9" w:rsidRDefault="005E7593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7F9359" w14:textId="77777777" w:rsidR="00796DA9" w:rsidRDefault="005E7593">
            <w:r>
              <w:t>200</w:t>
            </w:r>
          </w:p>
        </w:tc>
        <w:tc>
          <w:tcPr>
            <w:tcW w:w="1075" w:type="dxa"/>
            <w:vAlign w:val="center"/>
          </w:tcPr>
          <w:p w14:paraId="58448377" w14:textId="77777777" w:rsidR="00796DA9" w:rsidRDefault="005E7593">
            <w:r>
              <w:t>1.740</w:t>
            </w:r>
          </w:p>
        </w:tc>
        <w:tc>
          <w:tcPr>
            <w:tcW w:w="1075" w:type="dxa"/>
            <w:vAlign w:val="center"/>
          </w:tcPr>
          <w:p w14:paraId="577446AB" w14:textId="77777777" w:rsidR="00796DA9" w:rsidRDefault="005E7593">
            <w:r>
              <w:t>17.200</w:t>
            </w:r>
          </w:p>
        </w:tc>
        <w:tc>
          <w:tcPr>
            <w:tcW w:w="848" w:type="dxa"/>
            <w:vAlign w:val="center"/>
          </w:tcPr>
          <w:p w14:paraId="22C7F12E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6B7C2A21" w14:textId="77777777" w:rsidR="00796DA9" w:rsidRDefault="005E7593">
            <w:r>
              <w:t>0.115</w:t>
            </w:r>
          </w:p>
        </w:tc>
        <w:tc>
          <w:tcPr>
            <w:tcW w:w="1064" w:type="dxa"/>
            <w:vAlign w:val="center"/>
          </w:tcPr>
          <w:p w14:paraId="15692B94" w14:textId="77777777" w:rsidR="00796DA9" w:rsidRDefault="005E7593">
            <w:r>
              <w:t>1.977</w:t>
            </w:r>
          </w:p>
        </w:tc>
      </w:tr>
      <w:tr w:rsidR="00796DA9" w14:paraId="3FC18E3D" w14:textId="77777777">
        <w:tc>
          <w:tcPr>
            <w:tcW w:w="3345" w:type="dxa"/>
            <w:vAlign w:val="center"/>
          </w:tcPr>
          <w:p w14:paraId="2CE422EC" w14:textId="77777777" w:rsidR="00796DA9" w:rsidRDefault="005E7593">
            <w:r>
              <w:t>石灰砂浆</w:t>
            </w:r>
          </w:p>
        </w:tc>
        <w:tc>
          <w:tcPr>
            <w:tcW w:w="848" w:type="dxa"/>
            <w:vAlign w:val="center"/>
          </w:tcPr>
          <w:p w14:paraId="471C8164" w14:textId="77777777" w:rsidR="00796DA9" w:rsidRDefault="005E7593">
            <w:r>
              <w:t>20</w:t>
            </w:r>
          </w:p>
        </w:tc>
        <w:tc>
          <w:tcPr>
            <w:tcW w:w="1075" w:type="dxa"/>
            <w:vAlign w:val="center"/>
          </w:tcPr>
          <w:p w14:paraId="2B9CA203" w14:textId="77777777" w:rsidR="00796DA9" w:rsidRDefault="005E7593">
            <w:r>
              <w:t>0.810</w:t>
            </w:r>
          </w:p>
        </w:tc>
        <w:tc>
          <w:tcPr>
            <w:tcW w:w="1075" w:type="dxa"/>
            <w:vAlign w:val="center"/>
          </w:tcPr>
          <w:p w14:paraId="330007E9" w14:textId="77777777" w:rsidR="00796DA9" w:rsidRDefault="005E7593">
            <w:r>
              <w:t>10.070</w:t>
            </w:r>
          </w:p>
        </w:tc>
        <w:tc>
          <w:tcPr>
            <w:tcW w:w="848" w:type="dxa"/>
            <w:vAlign w:val="center"/>
          </w:tcPr>
          <w:p w14:paraId="233C3FAD" w14:textId="77777777" w:rsidR="00796DA9" w:rsidRDefault="005E7593">
            <w:r>
              <w:t>1.00</w:t>
            </w:r>
          </w:p>
        </w:tc>
        <w:tc>
          <w:tcPr>
            <w:tcW w:w="1075" w:type="dxa"/>
            <w:vAlign w:val="center"/>
          </w:tcPr>
          <w:p w14:paraId="59639501" w14:textId="77777777" w:rsidR="00796DA9" w:rsidRDefault="005E7593">
            <w:r>
              <w:t>0.025</w:t>
            </w:r>
          </w:p>
        </w:tc>
        <w:tc>
          <w:tcPr>
            <w:tcW w:w="1064" w:type="dxa"/>
            <w:vAlign w:val="center"/>
          </w:tcPr>
          <w:p w14:paraId="5C583A4D" w14:textId="77777777" w:rsidR="00796DA9" w:rsidRDefault="005E7593">
            <w:r>
              <w:t>0.249</w:t>
            </w:r>
          </w:p>
        </w:tc>
      </w:tr>
      <w:tr w:rsidR="00796DA9" w14:paraId="3620413C" w14:textId="77777777">
        <w:tc>
          <w:tcPr>
            <w:tcW w:w="3345" w:type="dxa"/>
            <w:vAlign w:val="center"/>
          </w:tcPr>
          <w:p w14:paraId="7F7A9412" w14:textId="77777777" w:rsidR="00796DA9" w:rsidRDefault="005E759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8F758C" w14:textId="77777777" w:rsidR="00796DA9" w:rsidRDefault="005E7593">
            <w:r>
              <w:t>280</w:t>
            </w:r>
          </w:p>
        </w:tc>
        <w:tc>
          <w:tcPr>
            <w:tcW w:w="1075" w:type="dxa"/>
            <w:vAlign w:val="center"/>
          </w:tcPr>
          <w:p w14:paraId="469D2AD7" w14:textId="77777777" w:rsidR="00796DA9" w:rsidRDefault="005E7593">
            <w:r>
              <w:t>－</w:t>
            </w:r>
          </w:p>
        </w:tc>
        <w:tc>
          <w:tcPr>
            <w:tcW w:w="1075" w:type="dxa"/>
            <w:vAlign w:val="center"/>
          </w:tcPr>
          <w:p w14:paraId="16814FAD" w14:textId="77777777" w:rsidR="00796DA9" w:rsidRDefault="005E7593">
            <w:r>
              <w:t>－</w:t>
            </w:r>
          </w:p>
        </w:tc>
        <w:tc>
          <w:tcPr>
            <w:tcW w:w="848" w:type="dxa"/>
            <w:vAlign w:val="center"/>
          </w:tcPr>
          <w:p w14:paraId="79DA63F4" w14:textId="77777777" w:rsidR="00796DA9" w:rsidRDefault="005E7593">
            <w:r>
              <w:t>－</w:t>
            </w:r>
          </w:p>
        </w:tc>
        <w:tc>
          <w:tcPr>
            <w:tcW w:w="1075" w:type="dxa"/>
            <w:vAlign w:val="center"/>
          </w:tcPr>
          <w:p w14:paraId="4A398C1D" w14:textId="77777777" w:rsidR="00796DA9" w:rsidRDefault="005E7593">
            <w:r>
              <w:t>0.738</w:t>
            </w:r>
          </w:p>
        </w:tc>
        <w:tc>
          <w:tcPr>
            <w:tcW w:w="1064" w:type="dxa"/>
            <w:vAlign w:val="center"/>
          </w:tcPr>
          <w:p w14:paraId="1CC113C6" w14:textId="77777777" w:rsidR="00796DA9" w:rsidRDefault="005E7593">
            <w:r>
              <w:t>2.941</w:t>
            </w:r>
          </w:p>
        </w:tc>
      </w:tr>
      <w:tr w:rsidR="00796DA9" w14:paraId="1FF63DA5" w14:textId="77777777">
        <w:tc>
          <w:tcPr>
            <w:tcW w:w="3345" w:type="dxa"/>
            <w:shd w:val="clear" w:color="auto" w:fill="E6E6E6"/>
            <w:vAlign w:val="center"/>
          </w:tcPr>
          <w:p w14:paraId="0E737E61" w14:textId="77777777" w:rsidR="00796DA9" w:rsidRDefault="005E759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FC41212" w14:textId="77777777" w:rsidR="00796DA9" w:rsidRDefault="005E7593">
            <w:pPr>
              <w:jc w:val="center"/>
            </w:pPr>
            <w:r>
              <w:t>1.13</w:t>
            </w:r>
          </w:p>
        </w:tc>
      </w:tr>
    </w:tbl>
    <w:p w14:paraId="44A79538" w14:textId="77777777" w:rsidR="00796DA9" w:rsidRDefault="005E7593">
      <w:pPr>
        <w:pStyle w:val="2"/>
        <w:widowControl w:val="0"/>
        <w:rPr>
          <w:kern w:val="2"/>
        </w:rPr>
      </w:pPr>
      <w:bookmarkStart w:id="44" w:name="_Toc185271322"/>
      <w:r>
        <w:rPr>
          <w:kern w:val="2"/>
        </w:rPr>
        <w:t>外墙平均热工特性</w:t>
      </w:r>
      <w:bookmarkEnd w:id="44"/>
    </w:p>
    <w:p w14:paraId="6C145A9C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96DA9" w14:paraId="05258BDD" w14:textId="77777777">
        <w:tc>
          <w:tcPr>
            <w:tcW w:w="2948" w:type="dxa"/>
            <w:shd w:val="clear" w:color="auto" w:fill="E6E6E6"/>
            <w:vAlign w:val="center"/>
          </w:tcPr>
          <w:p w14:paraId="63E507A2" w14:textId="77777777" w:rsidR="00796DA9" w:rsidRDefault="005E7593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62C085" w14:textId="77777777" w:rsidR="00796DA9" w:rsidRDefault="005E7593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809305" w14:textId="77777777" w:rsidR="00796DA9" w:rsidRDefault="005E759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E950573" w14:textId="77777777" w:rsidR="00796DA9" w:rsidRDefault="005E7593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45FEF66D" w14:textId="77777777" w:rsidR="00796DA9" w:rsidRDefault="005E759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14091C8" w14:textId="77777777" w:rsidR="00796DA9" w:rsidRDefault="005E759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96DA9" w14:paraId="4FF64823" w14:textId="77777777">
        <w:tc>
          <w:tcPr>
            <w:tcW w:w="2948" w:type="dxa"/>
            <w:vAlign w:val="center"/>
          </w:tcPr>
          <w:p w14:paraId="0C734779" w14:textId="77777777" w:rsidR="00796DA9" w:rsidRDefault="005E7593">
            <w:r>
              <w:t>外墙构造一</w:t>
            </w:r>
          </w:p>
        </w:tc>
        <w:tc>
          <w:tcPr>
            <w:tcW w:w="950" w:type="dxa"/>
            <w:vAlign w:val="center"/>
          </w:tcPr>
          <w:p w14:paraId="3D89AA8C" w14:textId="77777777" w:rsidR="00796DA9" w:rsidRDefault="005E7593">
            <w:r>
              <w:t>主墙体</w:t>
            </w:r>
          </w:p>
        </w:tc>
        <w:tc>
          <w:tcPr>
            <w:tcW w:w="990" w:type="dxa"/>
            <w:vAlign w:val="center"/>
          </w:tcPr>
          <w:p w14:paraId="6560A289" w14:textId="77777777" w:rsidR="00796DA9" w:rsidRDefault="005E7593">
            <w:r>
              <w:t>257.56</w:t>
            </w:r>
          </w:p>
        </w:tc>
        <w:tc>
          <w:tcPr>
            <w:tcW w:w="922" w:type="dxa"/>
            <w:vAlign w:val="center"/>
          </w:tcPr>
          <w:p w14:paraId="47484E44" w14:textId="77777777" w:rsidR="00796DA9" w:rsidRDefault="005E7593">
            <w:r>
              <w:t>0.934</w:t>
            </w:r>
          </w:p>
        </w:tc>
        <w:tc>
          <w:tcPr>
            <w:tcW w:w="1859" w:type="dxa"/>
            <w:vAlign w:val="center"/>
          </w:tcPr>
          <w:p w14:paraId="3BEF6124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696E8522" w14:textId="77777777" w:rsidR="00796DA9" w:rsidRDefault="005E7593">
            <w:r>
              <w:t>2.94</w:t>
            </w:r>
          </w:p>
        </w:tc>
      </w:tr>
      <w:tr w:rsidR="00796DA9" w14:paraId="3A0304C2" w14:textId="77777777">
        <w:tc>
          <w:tcPr>
            <w:tcW w:w="2948" w:type="dxa"/>
            <w:vAlign w:val="center"/>
          </w:tcPr>
          <w:p w14:paraId="363A37F0" w14:textId="77777777" w:rsidR="00796DA9" w:rsidRDefault="005E7593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7280C821" w14:textId="77777777" w:rsidR="00796DA9" w:rsidRDefault="005E7593">
            <w:r>
              <w:t>热桥柱</w:t>
            </w:r>
          </w:p>
        </w:tc>
        <w:tc>
          <w:tcPr>
            <w:tcW w:w="990" w:type="dxa"/>
            <w:vAlign w:val="center"/>
          </w:tcPr>
          <w:p w14:paraId="518A80F0" w14:textId="77777777" w:rsidR="00796DA9" w:rsidRDefault="005E7593">
            <w:r>
              <w:t>18.27</w:t>
            </w:r>
          </w:p>
        </w:tc>
        <w:tc>
          <w:tcPr>
            <w:tcW w:w="922" w:type="dxa"/>
            <w:vAlign w:val="center"/>
          </w:tcPr>
          <w:p w14:paraId="49816734" w14:textId="77777777" w:rsidR="00796DA9" w:rsidRDefault="005E7593">
            <w:r>
              <w:t>0.066</w:t>
            </w:r>
          </w:p>
        </w:tc>
        <w:tc>
          <w:tcPr>
            <w:tcW w:w="1859" w:type="dxa"/>
            <w:vAlign w:val="center"/>
          </w:tcPr>
          <w:p w14:paraId="046124F0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1DD2C602" w14:textId="77777777" w:rsidR="00796DA9" w:rsidRDefault="005E7593">
            <w:r>
              <w:t>2.94</w:t>
            </w:r>
          </w:p>
        </w:tc>
      </w:tr>
      <w:tr w:rsidR="00796DA9" w14:paraId="366A65CE" w14:textId="77777777">
        <w:tc>
          <w:tcPr>
            <w:tcW w:w="2948" w:type="dxa"/>
            <w:vAlign w:val="center"/>
          </w:tcPr>
          <w:p w14:paraId="20DA4BA3" w14:textId="77777777" w:rsidR="00796DA9" w:rsidRDefault="005E7593">
            <w:r>
              <w:t>合计</w:t>
            </w:r>
          </w:p>
        </w:tc>
        <w:tc>
          <w:tcPr>
            <w:tcW w:w="950" w:type="dxa"/>
            <w:vAlign w:val="center"/>
          </w:tcPr>
          <w:p w14:paraId="719478CA" w14:textId="77777777" w:rsidR="00796DA9" w:rsidRDefault="00796DA9"/>
        </w:tc>
        <w:tc>
          <w:tcPr>
            <w:tcW w:w="990" w:type="dxa"/>
            <w:vAlign w:val="center"/>
          </w:tcPr>
          <w:p w14:paraId="67EACFA5" w14:textId="77777777" w:rsidR="00796DA9" w:rsidRDefault="005E7593">
            <w:r>
              <w:t>275.83</w:t>
            </w:r>
          </w:p>
        </w:tc>
        <w:tc>
          <w:tcPr>
            <w:tcW w:w="922" w:type="dxa"/>
            <w:vAlign w:val="center"/>
          </w:tcPr>
          <w:p w14:paraId="362CED4B" w14:textId="77777777" w:rsidR="00796DA9" w:rsidRDefault="005E7593">
            <w:r>
              <w:t>1.000</w:t>
            </w:r>
          </w:p>
        </w:tc>
        <w:tc>
          <w:tcPr>
            <w:tcW w:w="1859" w:type="dxa"/>
            <w:vAlign w:val="center"/>
          </w:tcPr>
          <w:p w14:paraId="749835DA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0E56E3B6" w14:textId="77777777" w:rsidR="00796DA9" w:rsidRDefault="005E7593">
            <w:r>
              <w:t>2.94</w:t>
            </w:r>
          </w:p>
        </w:tc>
      </w:tr>
    </w:tbl>
    <w:p w14:paraId="2AD05B84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96DA9" w14:paraId="4E929121" w14:textId="77777777">
        <w:tc>
          <w:tcPr>
            <w:tcW w:w="2948" w:type="dxa"/>
            <w:shd w:val="clear" w:color="auto" w:fill="E6E6E6"/>
            <w:vAlign w:val="center"/>
          </w:tcPr>
          <w:p w14:paraId="16539BF7" w14:textId="77777777" w:rsidR="00796DA9" w:rsidRDefault="005E7593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93115F" w14:textId="77777777" w:rsidR="00796DA9" w:rsidRDefault="005E7593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0E3DA8" w14:textId="77777777" w:rsidR="00796DA9" w:rsidRDefault="005E759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E602F32" w14:textId="77777777" w:rsidR="00796DA9" w:rsidRDefault="005E7593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5AFF70D9" w14:textId="77777777" w:rsidR="00796DA9" w:rsidRDefault="005E759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4990CF3" w14:textId="77777777" w:rsidR="00796DA9" w:rsidRDefault="005E759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96DA9" w14:paraId="442738FD" w14:textId="77777777">
        <w:tc>
          <w:tcPr>
            <w:tcW w:w="2948" w:type="dxa"/>
            <w:vAlign w:val="center"/>
          </w:tcPr>
          <w:p w14:paraId="67D68A6F" w14:textId="77777777" w:rsidR="00796DA9" w:rsidRDefault="005E7593">
            <w:r>
              <w:t>外墙构造一</w:t>
            </w:r>
          </w:p>
        </w:tc>
        <w:tc>
          <w:tcPr>
            <w:tcW w:w="950" w:type="dxa"/>
            <w:vAlign w:val="center"/>
          </w:tcPr>
          <w:p w14:paraId="2C89B04C" w14:textId="77777777" w:rsidR="00796DA9" w:rsidRDefault="005E7593">
            <w:r>
              <w:t>主墙体</w:t>
            </w:r>
          </w:p>
        </w:tc>
        <w:tc>
          <w:tcPr>
            <w:tcW w:w="990" w:type="dxa"/>
            <w:vAlign w:val="center"/>
          </w:tcPr>
          <w:p w14:paraId="393D23A2" w14:textId="77777777" w:rsidR="00796DA9" w:rsidRDefault="005E7593">
            <w:r>
              <w:t>228.51</w:t>
            </w:r>
          </w:p>
        </w:tc>
        <w:tc>
          <w:tcPr>
            <w:tcW w:w="922" w:type="dxa"/>
            <w:vAlign w:val="center"/>
          </w:tcPr>
          <w:p w14:paraId="798CD763" w14:textId="77777777" w:rsidR="00796DA9" w:rsidRDefault="005E7593">
            <w:r>
              <w:t>0.921</w:t>
            </w:r>
          </w:p>
        </w:tc>
        <w:tc>
          <w:tcPr>
            <w:tcW w:w="1859" w:type="dxa"/>
            <w:vAlign w:val="center"/>
          </w:tcPr>
          <w:p w14:paraId="2B2FF37E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699CEC6E" w14:textId="77777777" w:rsidR="00796DA9" w:rsidRDefault="005E7593">
            <w:r>
              <w:t>2.94</w:t>
            </w:r>
          </w:p>
        </w:tc>
      </w:tr>
      <w:tr w:rsidR="00796DA9" w14:paraId="14292D02" w14:textId="77777777">
        <w:tc>
          <w:tcPr>
            <w:tcW w:w="2948" w:type="dxa"/>
            <w:vAlign w:val="center"/>
          </w:tcPr>
          <w:p w14:paraId="2FC21382" w14:textId="77777777" w:rsidR="00796DA9" w:rsidRDefault="005E7593">
            <w:r>
              <w:lastRenderedPageBreak/>
              <w:t>热桥节点构造一</w:t>
            </w:r>
          </w:p>
        </w:tc>
        <w:tc>
          <w:tcPr>
            <w:tcW w:w="950" w:type="dxa"/>
            <w:vAlign w:val="center"/>
          </w:tcPr>
          <w:p w14:paraId="437334A6" w14:textId="77777777" w:rsidR="00796DA9" w:rsidRDefault="005E7593">
            <w:r>
              <w:t>热桥柱</w:t>
            </w:r>
          </w:p>
        </w:tc>
        <w:tc>
          <w:tcPr>
            <w:tcW w:w="990" w:type="dxa"/>
            <w:vAlign w:val="center"/>
          </w:tcPr>
          <w:p w14:paraId="35B796A7" w14:textId="77777777" w:rsidR="00796DA9" w:rsidRDefault="005E7593">
            <w:r>
              <w:t>19.69</w:t>
            </w:r>
          </w:p>
        </w:tc>
        <w:tc>
          <w:tcPr>
            <w:tcW w:w="922" w:type="dxa"/>
            <w:vAlign w:val="center"/>
          </w:tcPr>
          <w:p w14:paraId="5F1B500B" w14:textId="77777777" w:rsidR="00796DA9" w:rsidRDefault="005E7593">
            <w:r>
              <w:t>0.079</w:t>
            </w:r>
          </w:p>
        </w:tc>
        <w:tc>
          <w:tcPr>
            <w:tcW w:w="1859" w:type="dxa"/>
            <w:vAlign w:val="center"/>
          </w:tcPr>
          <w:p w14:paraId="35DAABDC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20FFE60C" w14:textId="77777777" w:rsidR="00796DA9" w:rsidRDefault="005E7593">
            <w:r>
              <w:t>2.94</w:t>
            </w:r>
          </w:p>
        </w:tc>
      </w:tr>
      <w:tr w:rsidR="00796DA9" w14:paraId="570C59F8" w14:textId="77777777">
        <w:tc>
          <w:tcPr>
            <w:tcW w:w="2948" w:type="dxa"/>
            <w:vAlign w:val="center"/>
          </w:tcPr>
          <w:p w14:paraId="0AB0669E" w14:textId="77777777" w:rsidR="00796DA9" w:rsidRDefault="005E7593">
            <w:r>
              <w:t>合计</w:t>
            </w:r>
          </w:p>
        </w:tc>
        <w:tc>
          <w:tcPr>
            <w:tcW w:w="950" w:type="dxa"/>
            <w:vAlign w:val="center"/>
          </w:tcPr>
          <w:p w14:paraId="2C5D7A6A" w14:textId="77777777" w:rsidR="00796DA9" w:rsidRDefault="00796DA9"/>
        </w:tc>
        <w:tc>
          <w:tcPr>
            <w:tcW w:w="990" w:type="dxa"/>
            <w:vAlign w:val="center"/>
          </w:tcPr>
          <w:p w14:paraId="192E0522" w14:textId="77777777" w:rsidR="00796DA9" w:rsidRDefault="005E7593">
            <w:r>
              <w:t>248.19</w:t>
            </w:r>
          </w:p>
        </w:tc>
        <w:tc>
          <w:tcPr>
            <w:tcW w:w="922" w:type="dxa"/>
            <w:vAlign w:val="center"/>
          </w:tcPr>
          <w:p w14:paraId="1587ADEA" w14:textId="77777777" w:rsidR="00796DA9" w:rsidRDefault="005E7593">
            <w:r>
              <w:t>1.000</w:t>
            </w:r>
          </w:p>
        </w:tc>
        <w:tc>
          <w:tcPr>
            <w:tcW w:w="1859" w:type="dxa"/>
            <w:vAlign w:val="center"/>
          </w:tcPr>
          <w:p w14:paraId="1127A534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38F98266" w14:textId="77777777" w:rsidR="00796DA9" w:rsidRDefault="005E7593">
            <w:r>
              <w:t>2.94</w:t>
            </w:r>
          </w:p>
        </w:tc>
      </w:tr>
    </w:tbl>
    <w:p w14:paraId="0FE473E9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96DA9" w14:paraId="6BA86653" w14:textId="77777777">
        <w:tc>
          <w:tcPr>
            <w:tcW w:w="2948" w:type="dxa"/>
            <w:shd w:val="clear" w:color="auto" w:fill="E6E6E6"/>
            <w:vAlign w:val="center"/>
          </w:tcPr>
          <w:p w14:paraId="4A3F6BF0" w14:textId="77777777" w:rsidR="00796DA9" w:rsidRDefault="005E7593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E1CBC29" w14:textId="77777777" w:rsidR="00796DA9" w:rsidRDefault="005E7593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6B7944" w14:textId="77777777" w:rsidR="00796DA9" w:rsidRDefault="005E759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917EFA8" w14:textId="77777777" w:rsidR="00796DA9" w:rsidRDefault="005E7593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3651E496" w14:textId="77777777" w:rsidR="00796DA9" w:rsidRDefault="005E759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EBB1F30" w14:textId="77777777" w:rsidR="00796DA9" w:rsidRDefault="005E759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96DA9" w14:paraId="08749975" w14:textId="77777777">
        <w:tc>
          <w:tcPr>
            <w:tcW w:w="2948" w:type="dxa"/>
            <w:vAlign w:val="center"/>
          </w:tcPr>
          <w:p w14:paraId="366A81F4" w14:textId="77777777" w:rsidR="00796DA9" w:rsidRDefault="005E7593">
            <w:r>
              <w:t>外墙构造一</w:t>
            </w:r>
          </w:p>
        </w:tc>
        <w:tc>
          <w:tcPr>
            <w:tcW w:w="950" w:type="dxa"/>
            <w:vAlign w:val="center"/>
          </w:tcPr>
          <w:p w14:paraId="2F083499" w14:textId="77777777" w:rsidR="00796DA9" w:rsidRDefault="005E7593">
            <w:r>
              <w:t>主墙体</w:t>
            </w:r>
          </w:p>
        </w:tc>
        <w:tc>
          <w:tcPr>
            <w:tcW w:w="990" w:type="dxa"/>
            <w:vAlign w:val="center"/>
          </w:tcPr>
          <w:p w14:paraId="68D6ABF2" w14:textId="77777777" w:rsidR="00796DA9" w:rsidRDefault="005E7593">
            <w:r>
              <w:t>213.20</w:t>
            </w:r>
          </w:p>
        </w:tc>
        <w:tc>
          <w:tcPr>
            <w:tcW w:w="922" w:type="dxa"/>
            <w:vAlign w:val="center"/>
          </w:tcPr>
          <w:p w14:paraId="0E8F3F01" w14:textId="77777777" w:rsidR="00796DA9" w:rsidRDefault="005E7593">
            <w:r>
              <w:t>0.943</w:t>
            </w:r>
          </w:p>
        </w:tc>
        <w:tc>
          <w:tcPr>
            <w:tcW w:w="1859" w:type="dxa"/>
            <w:vAlign w:val="center"/>
          </w:tcPr>
          <w:p w14:paraId="2870C5E8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09652622" w14:textId="77777777" w:rsidR="00796DA9" w:rsidRDefault="005E7593">
            <w:r>
              <w:t>2.94</w:t>
            </w:r>
          </w:p>
        </w:tc>
      </w:tr>
      <w:tr w:rsidR="00796DA9" w14:paraId="6DAAD72E" w14:textId="77777777">
        <w:tc>
          <w:tcPr>
            <w:tcW w:w="2948" w:type="dxa"/>
            <w:vAlign w:val="center"/>
          </w:tcPr>
          <w:p w14:paraId="7C2FCC55" w14:textId="77777777" w:rsidR="00796DA9" w:rsidRDefault="005E7593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50BEC6DF" w14:textId="77777777" w:rsidR="00796DA9" w:rsidRDefault="005E7593">
            <w:r>
              <w:t>热桥柱</w:t>
            </w:r>
          </w:p>
        </w:tc>
        <w:tc>
          <w:tcPr>
            <w:tcW w:w="990" w:type="dxa"/>
            <w:vAlign w:val="center"/>
          </w:tcPr>
          <w:p w14:paraId="41E04BBA" w14:textId="77777777" w:rsidR="00796DA9" w:rsidRDefault="005E7593">
            <w:r>
              <w:t>12.95</w:t>
            </w:r>
          </w:p>
        </w:tc>
        <w:tc>
          <w:tcPr>
            <w:tcW w:w="922" w:type="dxa"/>
            <w:vAlign w:val="center"/>
          </w:tcPr>
          <w:p w14:paraId="54C5FBEE" w14:textId="77777777" w:rsidR="00796DA9" w:rsidRDefault="005E7593">
            <w:r>
              <w:t>0.057</w:t>
            </w:r>
          </w:p>
        </w:tc>
        <w:tc>
          <w:tcPr>
            <w:tcW w:w="1859" w:type="dxa"/>
            <w:vAlign w:val="center"/>
          </w:tcPr>
          <w:p w14:paraId="4A5EBFBD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2FEE8D2D" w14:textId="77777777" w:rsidR="00796DA9" w:rsidRDefault="005E7593">
            <w:r>
              <w:t>2.94</w:t>
            </w:r>
          </w:p>
        </w:tc>
      </w:tr>
      <w:tr w:rsidR="00796DA9" w14:paraId="5D33B601" w14:textId="77777777">
        <w:tc>
          <w:tcPr>
            <w:tcW w:w="2948" w:type="dxa"/>
            <w:vAlign w:val="center"/>
          </w:tcPr>
          <w:p w14:paraId="4E0DE5C3" w14:textId="77777777" w:rsidR="00796DA9" w:rsidRDefault="005E7593">
            <w:r>
              <w:t>合计</w:t>
            </w:r>
          </w:p>
        </w:tc>
        <w:tc>
          <w:tcPr>
            <w:tcW w:w="950" w:type="dxa"/>
            <w:vAlign w:val="center"/>
          </w:tcPr>
          <w:p w14:paraId="063452F8" w14:textId="77777777" w:rsidR="00796DA9" w:rsidRDefault="00796DA9"/>
        </w:tc>
        <w:tc>
          <w:tcPr>
            <w:tcW w:w="990" w:type="dxa"/>
            <w:vAlign w:val="center"/>
          </w:tcPr>
          <w:p w14:paraId="205FA181" w14:textId="77777777" w:rsidR="00796DA9" w:rsidRDefault="005E7593">
            <w:r>
              <w:t>226.14</w:t>
            </w:r>
          </w:p>
        </w:tc>
        <w:tc>
          <w:tcPr>
            <w:tcW w:w="922" w:type="dxa"/>
            <w:vAlign w:val="center"/>
          </w:tcPr>
          <w:p w14:paraId="0FC38831" w14:textId="77777777" w:rsidR="00796DA9" w:rsidRDefault="005E7593">
            <w:r>
              <w:t>1.000</w:t>
            </w:r>
          </w:p>
        </w:tc>
        <w:tc>
          <w:tcPr>
            <w:tcW w:w="1859" w:type="dxa"/>
            <w:vAlign w:val="center"/>
          </w:tcPr>
          <w:p w14:paraId="5B4C675D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1D263108" w14:textId="77777777" w:rsidR="00796DA9" w:rsidRDefault="005E7593">
            <w:r>
              <w:t>2.94</w:t>
            </w:r>
          </w:p>
        </w:tc>
      </w:tr>
    </w:tbl>
    <w:p w14:paraId="23DA23C0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96DA9" w14:paraId="327F2E6F" w14:textId="77777777">
        <w:tc>
          <w:tcPr>
            <w:tcW w:w="2948" w:type="dxa"/>
            <w:shd w:val="clear" w:color="auto" w:fill="E6E6E6"/>
            <w:vAlign w:val="center"/>
          </w:tcPr>
          <w:p w14:paraId="029A38FF" w14:textId="77777777" w:rsidR="00796DA9" w:rsidRDefault="005E7593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89439C" w14:textId="77777777" w:rsidR="00796DA9" w:rsidRDefault="005E7593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F3A1A0" w14:textId="77777777" w:rsidR="00796DA9" w:rsidRDefault="005E759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28C3B89" w14:textId="77777777" w:rsidR="00796DA9" w:rsidRDefault="005E7593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8D4CA63" w14:textId="77777777" w:rsidR="00796DA9" w:rsidRDefault="005E759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6652D14" w14:textId="77777777" w:rsidR="00796DA9" w:rsidRDefault="005E759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96DA9" w14:paraId="41558564" w14:textId="77777777">
        <w:tc>
          <w:tcPr>
            <w:tcW w:w="2948" w:type="dxa"/>
            <w:vAlign w:val="center"/>
          </w:tcPr>
          <w:p w14:paraId="54252DD1" w14:textId="77777777" w:rsidR="00796DA9" w:rsidRDefault="005E7593">
            <w:r>
              <w:t>外墙构造一</w:t>
            </w:r>
          </w:p>
        </w:tc>
        <w:tc>
          <w:tcPr>
            <w:tcW w:w="950" w:type="dxa"/>
            <w:vAlign w:val="center"/>
          </w:tcPr>
          <w:p w14:paraId="315B8E6F" w14:textId="77777777" w:rsidR="00796DA9" w:rsidRDefault="005E7593">
            <w:r>
              <w:t>主墙体</w:t>
            </w:r>
          </w:p>
        </w:tc>
        <w:tc>
          <w:tcPr>
            <w:tcW w:w="990" w:type="dxa"/>
            <w:vAlign w:val="center"/>
          </w:tcPr>
          <w:p w14:paraId="2073F432" w14:textId="77777777" w:rsidR="00796DA9" w:rsidRDefault="005E7593">
            <w:r>
              <w:t>269.38</w:t>
            </w:r>
          </w:p>
        </w:tc>
        <w:tc>
          <w:tcPr>
            <w:tcW w:w="922" w:type="dxa"/>
            <w:vAlign w:val="center"/>
          </w:tcPr>
          <w:p w14:paraId="1B6BDAAA" w14:textId="77777777" w:rsidR="00796DA9" w:rsidRDefault="005E7593">
            <w:r>
              <w:t>0.928</w:t>
            </w:r>
          </w:p>
        </w:tc>
        <w:tc>
          <w:tcPr>
            <w:tcW w:w="1859" w:type="dxa"/>
            <w:vAlign w:val="center"/>
          </w:tcPr>
          <w:p w14:paraId="13B05D97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70031550" w14:textId="77777777" w:rsidR="00796DA9" w:rsidRDefault="005E7593">
            <w:r>
              <w:t>2.94</w:t>
            </w:r>
          </w:p>
        </w:tc>
      </w:tr>
      <w:tr w:rsidR="00796DA9" w14:paraId="4A8DA2AB" w14:textId="77777777">
        <w:tc>
          <w:tcPr>
            <w:tcW w:w="2948" w:type="dxa"/>
            <w:vAlign w:val="center"/>
          </w:tcPr>
          <w:p w14:paraId="08EB1364" w14:textId="77777777" w:rsidR="00796DA9" w:rsidRDefault="005E7593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3D53906F" w14:textId="77777777" w:rsidR="00796DA9" w:rsidRDefault="005E7593">
            <w:r>
              <w:t>热桥柱</w:t>
            </w:r>
          </w:p>
        </w:tc>
        <w:tc>
          <w:tcPr>
            <w:tcW w:w="990" w:type="dxa"/>
            <w:vAlign w:val="center"/>
          </w:tcPr>
          <w:p w14:paraId="49D8D980" w14:textId="77777777" w:rsidR="00796DA9" w:rsidRDefault="005E7593">
            <w:r>
              <w:t>20.83</w:t>
            </w:r>
          </w:p>
        </w:tc>
        <w:tc>
          <w:tcPr>
            <w:tcW w:w="922" w:type="dxa"/>
            <w:vAlign w:val="center"/>
          </w:tcPr>
          <w:p w14:paraId="1F1CE1E9" w14:textId="77777777" w:rsidR="00796DA9" w:rsidRDefault="005E7593">
            <w:r>
              <w:t>0.072</w:t>
            </w:r>
          </w:p>
        </w:tc>
        <w:tc>
          <w:tcPr>
            <w:tcW w:w="1859" w:type="dxa"/>
            <w:vAlign w:val="center"/>
          </w:tcPr>
          <w:p w14:paraId="32137C64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3097CC84" w14:textId="77777777" w:rsidR="00796DA9" w:rsidRDefault="005E7593">
            <w:r>
              <w:t>2.94</w:t>
            </w:r>
          </w:p>
        </w:tc>
      </w:tr>
      <w:tr w:rsidR="00796DA9" w14:paraId="7977DDE4" w14:textId="77777777">
        <w:tc>
          <w:tcPr>
            <w:tcW w:w="2948" w:type="dxa"/>
            <w:vAlign w:val="center"/>
          </w:tcPr>
          <w:p w14:paraId="36A6553C" w14:textId="77777777" w:rsidR="00796DA9" w:rsidRDefault="005E7593">
            <w:r>
              <w:t>合计</w:t>
            </w:r>
          </w:p>
        </w:tc>
        <w:tc>
          <w:tcPr>
            <w:tcW w:w="950" w:type="dxa"/>
            <w:vAlign w:val="center"/>
          </w:tcPr>
          <w:p w14:paraId="2620B3D8" w14:textId="77777777" w:rsidR="00796DA9" w:rsidRDefault="00796DA9"/>
        </w:tc>
        <w:tc>
          <w:tcPr>
            <w:tcW w:w="990" w:type="dxa"/>
            <w:vAlign w:val="center"/>
          </w:tcPr>
          <w:p w14:paraId="4FA01F2A" w14:textId="77777777" w:rsidR="00796DA9" w:rsidRDefault="005E7593">
            <w:r>
              <w:t>290.20</w:t>
            </w:r>
          </w:p>
        </w:tc>
        <w:tc>
          <w:tcPr>
            <w:tcW w:w="922" w:type="dxa"/>
            <w:vAlign w:val="center"/>
          </w:tcPr>
          <w:p w14:paraId="4CD862DA" w14:textId="77777777" w:rsidR="00796DA9" w:rsidRDefault="005E7593">
            <w:r>
              <w:t>1.000</w:t>
            </w:r>
          </w:p>
        </w:tc>
        <w:tc>
          <w:tcPr>
            <w:tcW w:w="1859" w:type="dxa"/>
            <w:vAlign w:val="center"/>
          </w:tcPr>
          <w:p w14:paraId="245521CF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70FEC927" w14:textId="77777777" w:rsidR="00796DA9" w:rsidRDefault="005E7593">
            <w:r>
              <w:t>2.94</w:t>
            </w:r>
          </w:p>
        </w:tc>
      </w:tr>
    </w:tbl>
    <w:p w14:paraId="0688766F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96DA9" w14:paraId="27FD67A1" w14:textId="77777777">
        <w:tc>
          <w:tcPr>
            <w:tcW w:w="2948" w:type="dxa"/>
            <w:shd w:val="clear" w:color="auto" w:fill="E6E6E6"/>
            <w:vAlign w:val="center"/>
          </w:tcPr>
          <w:p w14:paraId="3C342484" w14:textId="77777777" w:rsidR="00796DA9" w:rsidRDefault="005E7593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769AB87" w14:textId="77777777" w:rsidR="00796DA9" w:rsidRDefault="005E7593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E63022" w14:textId="77777777" w:rsidR="00796DA9" w:rsidRDefault="005E759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8D17D3D" w14:textId="77777777" w:rsidR="00796DA9" w:rsidRDefault="005E7593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7BE74CA" w14:textId="77777777" w:rsidR="00796DA9" w:rsidRDefault="005E759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09324F4" w14:textId="77777777" w:rsidR="00796DA9" w:rsidRDefault="005E759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96DA9" w14:paraId="44972F7A" w14:textId="77777777">
        <w:tc>
          <w:tcPr>
            <w:tcW w:w="2948" w:type="dxa"/>
            <w:vAlign w:val="center"/>
          </w:tcPr>
          <w:p w14:paraId="3F7D4DCD" w14:textId="77777777" w:rsidR="00796DA9" w:rsidRDefault="005E7593">
            <w:r>
              <w:t>外墙构造一</w:t>
            </w:r>
          </w:p>
        </w:tc>
        <w:tc>
          <w:tcPr>
            <w:tcW w:w="950" w:type="dxa"/>
            <w:vAlign w:val="center"/>
          </w:tcPr>
          <w:p w14:paraId="451E8D4C" w14:textId="77777777" w:rsidR="00796DA9" w:rsidRDefault="005E7593">
            <w:r>
              <w:t>主墙体</w:t>
            </w:r>
          </w:p>
        </w:tc>
        <w:tc>
          <w:tcPr>
            <w:tcW w:w="990" w:type="dxa"/>
            <w:vAlign w:val="center"/>
          </w:tcPr>
          <w:p w14:paraId="401F7A45" w14:textId="77777777" w:rsidR="00796DA9" w:rsidRDefault="005E7593">
            <w:r>
              <w:t>968.64</w:t>
            </w:r>
          </w:p>
        </w:tc>
        <w:tc>
          <w:tcPr>
            <w:tcW w:w="922" w:type="dxa"/>
            <w:vAlign w:val="center"/>
          </w:tcPr>
          <w:p w14:paraId="12A284DB" w14:textId="77777777" w:rsidR="00796DA9" w:rsidRDefault="005E7593">
            <w:r>
              <w:t>0.931</w:t>
            </w:r>
          </w:p>
        </w:tc>
        <w:tc>
          <w:tcPr>
            <w:tcW w:w="1859" w:type="dxa"/>
            <w:vAlign w:val="center"/>
          </w:tcPr>
          <w:p w14:paraId="7FCF8C96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58515E30" w14:textId="77777777" w:rsidR="00796DA9" w:rsidRDefault="005E7593">
            <w:r>
              <w:t>2.94</w:t>
            </w:r>
          </w:p>
        </w:tc>
      </w:tr>
      <w:tr w:rsidR="00796DA9" w14:paraId="2234C272" w14:textId="77777777">
        <w:tc>
          <w:tcPr>
            <w:tcW w:w="2948" w:type="dxa"/>
            <w:vAlign w:val="center"/>
          </w:tcPr>
          <w:p w14:paraId="77054591" w14:textId="77777777" w:rsidR="00796DA9" w:rsidRDefault="005E7593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204ABB3F" w14:textId="77777777" w:rsidR="00796DA9" w:rsidRDefault="005E7593">
            <w:r>
              <w:t>热桥柱</w:t>
            </w:r>
          </w:p>
        </w:tc>
        <w:tc>
          <w:tcPr>
            <w:tcW w:w="990" w:type="dxa"/>
            <w:vAlign w:val="center"/>
          </w:tcPr>
          <w:p w14:paraId="6DFE2531" w14:textId="77777777" w:rsidR="00796DA9" w:rsidRDefault="005E7593">
            <w:r>
              <w:t>71.72</w:t>
            </w:r>
          </w:p>
        </w:tc>
        <w:tc>
          <w:tcPr>
            <w:tcW w:w="922" w:type="dxa"/>
            <w:vAlign w:val="center"/>
          </w:tcPr>
          <w:p w14:paraId="49E5C9AD" w14:textId="77777777" w:rsidR="00796DA9" w:rsidRDefault="005E7593">
            <w:r>
              <w:t>0.069</w:t>
            </w:r>
          </w:p>
        </w:tc>
        <w:tc>
          <w:tcPr>
            <w:tcW w:w="1859" w:type="dxa"/>
            <w:vAlign w:val="center"/>
          </w:tcPr>
          <w:p w14:paraId="0F76DBE0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5DDDD4AC" w14:textId="77777777" w:rsidR="00796DA9" w:rsidRDefault="005E7593">
            <w:r>
              <w:t>2.94</w:t>
            </w:r>
          </w:p>
        </w:tc>
      </w:tr>
      <w:tr w:rsidR="00796DA9" w14:paraId="40AD70B5" w14:textId="77777777">
        <w:tc>
          <w:tcPr>
            <w:tcW w:w="2948" w:type="dxa"/>
            <w:vAlign w:val="center"/>
          </w:tcPr>
          <w:p w14:paraId="5D1461D5" w14:textId="77777777" w:rsidR="00796DA9" w:rsidRDefault="005E7593">
            <w:r>
              <w:t>合计</w:t>
            </w:r>
          </w:p>
        </w:tc>
        <w:tc>
          <w:tcPr>
            <w:tcW w:w="950" w:type="dxa"/>
            <w:vAlign w:val="center"/>
          </w:tcPr>
          <w:p w14:paraId="71FA2116" w14:textId="77777777" w:rsidR="00796DA9" w:rsidRDefault="00796DA9"/>
        </w:tc>
        <w:tc>
          <w:tcPr>
            <w:tcW w:w="990" w:type="dxa"/>
            <w:vAlign w:val="center"/>
          </w:tcPr>
          <w:p w14:paraId="23D43ABC" w14:textId="77777777" w:rsidR="00796DA9" w:rsidRDefault="005E7593">
            <w:r>
              <w:t>1040.36</w:t>
            </w:r>
          </w:p>
        </w:tc>
        <w:tc>
          <w:tcPr>
            <w:tcW w:w="922" w:type="dxa"/>
            <w:vAlign w:val="center"/>
          </w:tcPr>
          <w:p w14:paraId="1FDE0DF3" w14:textId="77777777" w:rsidR="00796DA9" w:rsidRDefault="005E7593">
            <w:r>
              <w:t>1.000</w:t>
            </w:r>
          </w:p>
        </w:tc>
        <w:tc>
          <w:tcPr>
            <w:tcW w:w="1859" w:type="dxa"/>
            <w:vAlign w:val="center"/>
          </w:tcPr>
          <w:p w14:paraId="24C9D9FA" w14:textId="77777777" w:rsidR="00796DA9" w:rsidRDefault="005E7593">
            <w:r>
              <w:t>1.13</w:t>
            </w:r>
          </w:p>
        </w:tc>
        <w:tc>
          <w:tcPr>
            <w:tcW w:w="1661" w:type="dxa"/>
            <w:vAlign w:val="center"/>
          </w:tcPr>
          <w:p w14:paraId="6EBC1639" w14:textId="77777777" w:rsidR="00796DA9" w:rsidRDefault="005E7593">
            <w:r>
              <w:t>2.94</w:t>
            </w:r>
          </w:p>
        </w:tc>
      </w:tr>
    </w:tbl>
    <w:p w14:paraId="58C9AE16" w14:textId="77777777" w:rsidR="00796DA9" w:rsidRDefault="00796DA9">
      <w:pPr>
        <w:widowControl w:val="0"/>
        <w:jc w:val="both"/>
        <w:rPr>
          <w:kern w:val="2"/>
          <w:szCs w:val="24"/>
          <w:lang w:val="en-US"/>
        </w:rPr>
      </w:pPr>
    </w:p>
    <w:p w14:paraId="4C287621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45" w:name="_Toc185271323"/>
      <w:r>
        <w:rPr>
          <w:kern w:val="2"/>
          <w:szCs w:val="24"/>
        </w:rPr>
        <w:t>外窗热工</w:t>
      </w:r>
      <w:bookmarkEnd w:id="45"/>
    </w:p>
    <w:p w14:paraId="4748BEA8" w14:textId="77777777" w:rsidR="00796DA9" w:rsidRDefault="005E7593">
      <w:pPr>
        <w:pStyle w:val="2"/>
        <w:widowControl w:val="0"/>
        <w:rPr>
          <w:kern w:val="2"/>
        </w:rPr>
      </w:pPr>
      <w:bookmarkStart w:id="46" w:name="_Toc185271324"/>
      <w:r>
        <w:rPr>
          <w:kern w:val="2"/>
        </w:rPr>
        <w:t>外窗构造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96DA9" w14:paraId="40EA4ED4" w14:textId="77777777">
        <w:tc>
          <w:tcPr>
            <w:tcW w:w="905" w:type="dxa"/>
            <w:shd w:val="clear" w:color="auto" w:fill="E6E6E6"/>
            <w:vAlign w:val="center"/>
          </w:tcPr>
          <w:p w14:paraId="4CC717BC" w14:textId="77777777" w:rsidR="00796DA9" w:rsidRDefault="005E759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CE665EF" w14:textId="77777777" w:rsidR="00796DA9" w:rsidRDefault="005E759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DE1451B" w14:textId="77777777" w:rsidR="00796DA9" w:rsidRDefault="005E759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625215B" w14:textId="77777777" w:rsidR="00796DA9" w:rsidRDefault="005E759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97D8657" w14:textId="77777777" w:rsidR="00796DA9" w:rsidRDefault="005E759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F9768C1" w14:textId="77777777" w:rsidR="00796DA9" w:rsidRDefault="005E759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E9ABA4F" w14:textId="77777777" w:rsidR="00796DA9" w:rsidRDefault="005E7593">
            <w:pPr>
              <w:jc w:val="center"/>
            </w:pPr>
            <w:r>
              <w:t>备注</w:t>
            </w:r>
          </w:p>
        </w:tc>
      </w:tr>
      <w:tr w:rsidR="00796DA9" w14:paraId="3F751733" w14:textId="77777777">
        <w:tc>
          <w:tcPr>
            <w:tcW w:w="905" w:type="dxa"/>
            <w:vAlign w:val="center"/>
          </w:tcPr>
          <w:p w14:paraId="77DEE4AB" w14:textId="77777777" w:rsidR="00796DA9" w:rsidRDefault="005E7593">
            <w:r>
              <w:t>1</w:t>
            </w:r>
          </w:p>
        </w:tc>
        <w:tc>
          <w:tcPr>
            <w:tcW w:w="1867" w:type="dxa"/>
            <w:vAlign w:val="center"/>
          </w:tcPr>
          <w:p w14:paraId="3CF7632A" w14:textId="77777777" w:rsidR="00796DA9" w:rsidRDefault="005E7593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79A42396" w14:textId="77777777" w:rsidR="00796DA9" w:rsidRDefault="005E7593">
            <w:r>
              <w:t>18</w:t>
            </w:r>
          </w:p>
        </w:tc>
        <w:tc>
          <w:tcPr>
            <w:tcW w:w="832" w:type="dxa"/>
            <w:vAlign w:val="center"/>
          </w:tcPr>
          <w:p w14:paraId="28F62FD3" w14:textId="77777777" w:rsidR="00796DA9" w:rsidRDefault="005E7593">
            <w:r>
              <w:t>3.90</w:t>
            </w:r>
          </w:p>
        </w:tc>
        <w:tc>
          <w:tcPr>
            <w:tcW w:w="956" w:type="dxa"/>
            <w:vAlign w:val="center"/>
          </w:tcPr>
          <w:p w14:paraId="07956EB9" w14:textId="77777777" w:rsidR="00796DA9" w:rsidRDefault="005E7593">
            <w:r>
              <w:t>0.75</w:t>
            </w:r>
          </w:p>
        </w:tc>
        <w:tc>
          <w:tcPr>
            <w:tcW w:w="956" w:type="dxa"/>
            <w:vAlign w:val="center"/>
          </w:tcPr>
          <w:p w14:paraId="0AC5641C" w14:textId="77777777" w:rsidR="00796DA9" w:rsidRDefault="005E7593">
            <w:r>
              <w:t>0.800</w:t>
            </w:r>
          </w:p>
        </w:tc>
        <w:tc>
          <w:tcPr>
            <w:tcW w:w="2988" w:type="dxa"/>
            <w:vAlign w:val="center"/>
          </w:tcPr>
          <w:p w14:paraId="519E42CA" w14:textId="77777777" w:rsidR="00796DA9" w:rsidRDefault="005E7593">
            <w:r>
              <w:t>来源《民用建筑热工设计规范》</w:t>
            </w:r>
          </w:p>
        </w:tc>
      </w:tr>
    </w:tbl>
    <w:p w14:paraId="0A07D4E0" w14:textId="77777777" w:rsidR="00796DA9" w:rsidRDefault="005E7593">
      <w:pPr>
        <w:pStyle w:val="2"/>
        <w:widowControl w:val="0"/>
        <w:rPr>
          <w:kern w:val="2"/>
        </w:rPr>
      </w:pPr>
      <w:bookmarkStart w:id="47" w:name="_Toc185271325"/>
      <w:r>
        <w:rPr>
          <w:kern w:val="2"/>
        </w:rPr>
        <w:t>外遮阳类型</w:t>
      </w:r>
      <w:bookmarkEnd w:id="47"/>
    </w:p>
    <w:p w14:paraId="697E4494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2C19CC3E" w14:textId="77777777" w:rsidR="00796DA9" w:rsidRDefault="005E7593">
      <w:pPr>
        <w:pStyle w:val="2"/>
        <w:widowControl w:val="0"/>
        <w:rPr>
          <w:kern w:val="2"/>
        </w:rPr>
      </w:pPr>
      <w:bookmarkStart w:id="48" w:name="_Toc185271326"/>
      <w:r>
        <w:rPr>
          <w:kern w:val="2"/>
        </w:rPr>
        <w:t>总体热工性能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796DA9" w14:paraId="58AC090E" w14:textId="77777777">
        <w:tc>
          <w:tcPr>
            <w:tcW w:w="1131" w:type="dxa"/>
            <w:shd w:val="clear" w:color="auto" w:fill="E6E6E6"/>
            <w:vAlign w:val="center"/>
          </w:tcPr>
          <w:p w14:paraId="74BD1E44" w14:textId="77777777" w:rsidR="00796DA9" w:rsidRDefault="005E7593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63F1C4E" w14:textId="77777777" w:rsidR="00796DA9" w:rsidRDefault="005E7593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E2D8AB8" w14:textId="77777777" w:rsidR="00796DA9" w:rsidRDefault="005E759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42F7908" w14:textId="77777777" w:rsidR="00796DA9" w:rsidRDefault="005E7593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C42E69F" w14:textId="77777777" w:rsidR="00796DA9" w:rsidRDefault="005E7593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D963CE0" w14:textId="77777777" w:rsidR="00796DA9" w:rsidRDefault="005E7593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27AA326C" w14:textId="77777777" w:rsidR="00796DA9" w:rsidRDefault="005E7593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75D12EE" w14:textId="77777777" w:rsidR="00796DA9" w:rsidRDefault="005E7593">
            <w:pPr>
              <w:jc w:val="center"/>
            </w:pPr>
            <w:r>
              <w:t>结论</w:t>
            </w:r>
          </w:p>
        </w:tc>
      </w:tr>
      <w:tr w:rsidR="00796DA9" w14:paraId="53F68530" w14:textId="77777777">
        <w:tc>
          <w:tcPr>
            <w:tcW w:w="1131" w:type="dxa"/>
            <w:shd w:val="clear" w:color="auto" w:fill="E6E6E6"/>
            <w:vAlign w:val="center"/>
          </w:tcPr>
          <w:p w14:paraId="5AE43AB2" w14:textId="77777777" w:rsidR="00796DA9" w:rsidRDefault="005E7593">
            <w:r>
              <w:t>南向</w:t>
            </w:r>
          </w:p>
        </w:tc>
        <w:tc>
          <w:tcPr>
            <w:tcW w:w="792" w:type="dxa"/>
            <w:vAlign w:val="center"/>
          </w:tcPr>
          <w:p w14:paraId="00ACABFD" w14:textId="77777777" w:rsidR="00796DA9" w:rsidRDefault="005E7593">
            <w:r>
              <w:t>5.85</w:t>
            </w:r>
          </w:p>
        </w:tc>
        <w:tc>
          <w:tcPr>
            <w:tcW w:w="792" w:type="dxa"/>
            <w:vAlign w:val="center"/>
          </w:tcPr>
          <w:p w14:paraId="7B4EBCE8" w14:textId="77777777" w:rsidR="00796DA9" w:rsidRDefault="005E7593">
            <w:r>
              <w:t>3.90</w:t>
            </w:r>
          </w:p>
        </w:tc>
        <w:tc>
          <w:tcPr>
            <w:tcW w:w="1245" w:type="dxa"/>
            <w:vAlign w:val="center"/>
          </w:tcPr>
          <w:p w14:paraId="16B212BC" w14:textId="77777777" w:rsidR="00796DA9" w:rsidRDefault="005E7593">
            <w:r>
              <w:t>0.65</w:t>
            </w:r>
          </w:p>
        </w:tc>
        <w:tc>
          <w:tcPr>
            <w:tcW w:w="1245" w:type="dxa"/>
            <w:vAlign w:val="center"/>
          </w:tcPr>
          <w:p w14:paraId="48857E74" w14:textId="77777777" w:rsidR="00796DA9" w:rsidRDefault="005E7593">
            <w:r>
              <w:t>0.65</w:t>
            </w:r>
          </w:p>
        </w:tc>
        <w:tc>
          <w:tcPr>
            <w:tcW w:w="905" w:type="dxa"/>
            <w:vAlign w:val="center"/>
          </w:tcPr>
          <w:p w14:paraId="4450FEE8" w14:textId="77777777" w:rsidR="00796DA9" w:rsidRDefault="005E7593">
            <w:r>
              <w:t>0.03</w:t>
            </w:r>
          </w:p>
        </w:tc>
        <w:tc>
          <w:tcPr>
            <w:tcW w:w="2258" w:type="dxa"/>
            <w:vAlign w:val="center"/>
          </w:tcPr>
          <w:p w14:paraId="724FF128" w14:textId="77777777" w:rsidR="00796DA9" w:rsidRDefault="005E7593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7FE3746D" w14:textId="77777777" w:rsidR="00796DA9" w:rsidRDefault="005E7593">
            <w:r>
              <w:t>不需要</w:t>
            </w:r>
          </w:p>
        </w:tc>
      </w:tr>
      <w:tr w:rsidR="00796DA9" w14:paraId="7FC3A79D" w14:textId="77777777">
        <w:tc>
          <w:tcPr>
            <w:tcW w:w="1131" w:type="dxa"/>
            <w:shd w:val="clear" w:color="auto" w:fill="E6E6E6"/>
            <w:vAlign w:val="center"/>
          </w:tcPr>
          <w:p w14:paraId="33606B90" w14:textId="77777777" w:rsidR="00796DA9" w:rsidRDefault="005E7593">
            <w:r>
              <w:lastRenderedPageBreak/>
              <w:t>北向</w:t>
            </w:r>
          </w:p>
        </w:tc>
        <w:tc>
          <w:tcPr>
            <w:tcW w:w="792" w:type="dxa"/>
            <w:vAlign w:val="center"/>
          </w:tcPr>
          <w:p w14:paraId="150B4716" w14:textId="77777777" w:rsidR="00796DA9" w:rsidRDefault="005E7593">
            <w:r>
              <w:t>26.10</w:t>
            </w:r>
          </w:p>
        </w:tc>
        <w:tc>
          <w:tcPr>
            <w:tcW w:w="792" w:type="dxa"/>
            <w:vAlign w:val="center"/>
          </w:tcPr>
          <w:p w14:paraId="6CB2CD50" w14:textId="77777777" w:rsidR="00796DA9" w:rsidRDefault="005E7593">
            <w:r>
              <w:t>3.90</w:t>
            </w:r>
          </w:p>
        </w:tc>
        <w:tc>
          <w:tcPr>
            <w:tcW w:w="1245" w:type="dxa"/>
            <w:vAlign w:val="center"/>
          </w:tcPr>
          <w:p w14:paraId="227B6A5A" w14:textId="77777777" w:rsidR="00796DA9" w:rsidRDefault="005E7593">
            <w:r>
              <w:t>0.65</w:t>
            </w:r>
          </w:p>
        </w:tc>
        <w:tc>
          <w:tcPr>
            <w:tcW w:w="1245" w:type="dxa"/>
            <w:vAlign w:val="center"/>
          </w:tcPr>
          <w:p w14:paraId="73ABD4EF" w14:textId="77777777" w:rsidR="00796DA9" w:rsidRDefault="005E7593">
            <w:r>
              <w:t>0.65</w:t>
            </w:r>
          </w:p>
        </w:tc>
        <w:tc>
          <w:tcPr>
            <w:tcW w:w="905" w:type="dxa"/>
            <w:vAlign w:val="center"/>
          </w:tcPr>
          <w:p w14:paraId="2214D7A7" w14:textId="77777777" w:rsidR="00796DA9" w:rsidRDefault="005E7593">
            <w:r>
              <w:t>0.13</w:t>
            </w:r>
          </w:p>
        </w:tc>
        <w:tc>
          <w:tcPr>
            <w:tcW w:w="2258" w:type="dxa"/>
            <w:vAlign w:val="center"/>
          </w:tcPr>
          <w:p w14:paraId="14A1DAD7" w14:textId="77777777" w:rsidR="00796DA9" w:rsidRDefault="005E7593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20553449" w14:textId="77777777" w:rsidR="00796DA9" w:rsidRDefault="005E7593">
            <w:r>
              <w:t>不需要</w:t>
            </w:r>
          </w:p>
        </w:tc>
      </w:tr>
      <w:tr w:rsidR="00796DA9" w14:paraId="63DF34CF" w14:textId="77777777">
        <w:tc>
          <w:tcPr>
            <w:tcW w:w="1131" w:type="dxa"/>
            <w:shd w:val="clear" w:color="auto" w:fill="E6E6E6"/>
            <w:vAlign w:val="center"/>
          </w:tcPr>
          <w:p w14:paraId="10021CBC" w14:textId="77777777" w:rsidR="00796DA9" w:rsidRDefault="005E7593">
            <w:r>
              <w:t>东向</w:t>
            </w:r>
          </w:p>
        </w:tc>
        <w:tc>
          <w:tcPr>
            <w:tcW w:w="792" w:type="dxa"/>
            <w:vAlign w:val="center"/>
          </w:tcPr>
          <w:p w14:paraId="3C1524F3" w14:textId="77777777" w:rsidR="00796DA9" w:rsidRDefault="005E7593">
            <w:r>
              <w:t>6.30</w:t>
            </w:r>
          </w:p>
        </w:tc>
        <w:tc>
          <w:tcPr>
            <w:tcW w:w="792" w:type="dxa"/>
            <w:vAlign w:val="center"/>
          </w:tcPr>
          <w:p w14:paraId="12375127" w14:textId="77777777" w:rsidR="00796DA9" w:rsidRDefault="005E7593">
            <w:r>
              <w:t>3.90</w:t>
            </w:r>
          </w:p>
        </w:tc>
        <w:tc>
          <w:tcPr>
            <w:tcW w:w="1245" w:type="dxa"/>
            <w:vAlign w:val="center"/>
          </w:tcPr>
          <w:p w14:paraId="6F30F498" w14:textId="77777777" w:rsidR="00796DA9" w:rsidRDefault="005E7593">
            <w:r>
              <w:t>0.65</w:t>
            </w:r>
          </w:p>
        </w:tc>
        <w:tc>
          <w:tcPr>
            <w:tcW w:w="1245" w:type="dxa"/>
            <w:vAlign w:val="center"/>
          </w:tcPr>
          <w:p w14:paraId="44246A99" w14:textId="77777777" w:rsidR="00796DA9" w:rsidRDefault="005E7593">
            <w:r>
              <w:t>0.65</w:t>
            </w:r>
          </w:p>
        </w:tc>
        <w:tc>
          <w:tcPr>
            <w:tcW w:w="905" w:type="dxa"/>
            <w:vAlign w:val="center"/>
          </w:tcPr>
          <w:p w14:paraId="441A4154" w14:textId="77777777" w:rsidR="00796DA9" w:rsidRDefault="005E7593">
            <w:r>
              <w:t>0.06</w:t>
            </w:r>
          </w:p>
        </w:tc>
        <w:tc>
          <w:tcPr>
            <w:tcW w:w="2258" w:type="dxa"/>
            <w:vAlign w:val="center"/>
          </w:tcPr>
          <w:p w14:paraId="3E4913E0" w14:textId="77777777" w:rsidR="00796DA9" w:rsidRDefault="005E7593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148C427B" w14:textId="77777777" w:rsidR="00796DA9" w:rsidRDefault="005E7593">
            <w:r>
              <w:t>不需要</w:t>
            </w:r>
          </w:p>
        </w:tc>
      </w:tr>
      <w:tr w:rsidR="00796DA9" w14:paraId="44CB4F88" w14:textId="77777777">
        <w:tc>
          <w:tcPr>
            <w:tcW w:w="1131" w:type="dxa"/>
            <w:shd w:val="clear" w:color="auto" w:fill="E6E6E6"/>
            <w:vAlign w:val="center"/>
          </w:tcPr>
          <w:p w14:paraId="04F9D806" w14:textId="77777777" w:rsidR="00796DA9" w:rsidRDefault="005E7593">
            <w:r>
              <w:t>综合平均</w:t>
            </w:r>
          </w:p>
        </w:tc>
        <w:tc>
          <w:tcPr>
            <w:tcW w:w="792" w:type="dxa"/>
            <w:vAlign w:val="center"/>
          </w:tcPr>
          <w:p w14:paraId="7FE10417" w14:textId="77777777" w:rsidR="00796DA9" w:rsidRDefault="005E7593">
            <w:r>
              <w:t>38.25</w:t>
            </w:r>
          </w:p>
        </w:tc>
        <w:tc>
          <w:tcPr>
            <w:tcW w:w="792" w:type="dxa"/>
            <w:vAlign w:val="center"/>
          </w:tcPr>
          <w:p w14:paraId="7666E31C" w14:textId="77777777" w:rsidR="00796DA9" w:rsidRDefault="005E7593">
            <w:r>
              <w:t>3.90</w:t>
            </w:r>
          </w:p>
        </w:tc>
        <w:tc>
          <w:tcPr>
            <w:tcW w:w="1245" w:type="dxa"/>
            <w:vAlign w:val="center"/>
          </w:tcPr>
          <w:p w14:paraId="642393A5" w14:textId="77777777" w:rsidR="00796DA9" w:rsidRDefault="005E7593">
            <w:r>
              <w:t>0.65</w:t>
            </w:r>
          </w:p>
        </w:tc>
        <w:tc>
          <w:tcPr>
            <w:tcW w:w="1245" w:type="dxa"/>
            <w:vAlign w:val="center"/>
          </w:tcPr>
          <w:p w14:paraId="43E3FF20" w14:textId="77777777" w:rsidR="00796DA9" w:rsidRDefault="005E7593">
            <w:r>
              <w:t>0.65</w:t>
            </w:r>
          </w:p>
        </w:tc>
        <w:tc>
          <w:tcPr>
            <w:tcW w:w="905" w:type="dxa"/>
            <w:vAlign w:val="center"/>
          </w:tcPr>
          <w:p w14:paraId="1CBF54D4" w14:textId="77777777" w:rsidR="00796DA9" w:rsidRDefault="005E7593">
            <w:r>
              <w:t>0.05</w:t>
            </w:r>
          </w:p>
        </w:tc>
        <w:tc>
          <w:tcPr>
            <w:tcW w:w="2258" w:type="dxa"/>
            <w:vAlign w:val="center"/>
          </w:tcPr>
          <w:p w14:paraId="73261990" w14:textId="77777777" w:rsidR="00796DA9" w:rsidRDefault="00796DA9"/>
        </w:tc>
        <w:tc>
          <w:tcPr>
            <w:tcW w:w="962" w:type="dxa"/>
            <w:vAlign w:val="center"/>
          </w:tcPr>
          <w:p w14:paraId="17AF8D45" w14:textId="77777777" w:rsidR="00796DA9" w:rsidRDefault="00796DA9"/>
        </w:tc>
      </w:tr>
      <w:tr w:rsidR="00796DA9" w14:paraId="3A2D45C2" w14:textId="77777777">
        <w:tc>
          <w:tcPr>
            <w:tcW w:w="1131" w:type="dxa"/>
            <w:shd w:val="clear" w:color="auto" w:fill="E6E6E6"/>
            <w:vAlign w:val="center"/>
          </w:tcPr>
          <w:p w14:paraId="46B6E87A" w14:textId="77777777" w:rsidR="00796DA9" w:rsidRDefault="005E7593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72016284" w14:textId="77777777" w:rsidR="00796DA9" w:rsidRDefault="005E7593">
            <w:r>
              <w:t>《近零能耗建筑技术标准》第</w:t>
            </w:r>
            <w:r>
              <w:t>6.1.5</w:t>
            </w:r>
            <w:r>
              <w:t>条</w:t>
            </w:r>
          </w:p>
        </w:tc>
      </w:tr>
      <w:tr w:rsidR="00796DA9" w14:paraId="52BCA9AF" w14:textId="77777777">
        <w:tc>
          <w:tcPr>
            <w:tcW w:w="1131" w:type="dxa"/>
            <w:shd w:val="clear" w:color="auto" w:fill="E6E6E6"/>
            <w:vAlign w:val="center"/>
          </w:tcPr>
          <w:p w14:paraId="75D9FB37" w14:textId="77777777" w:rsidR="00796DA9" w:rsidRDefault="005E7593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468761B8" w14:textId="77777777" w:rsidR="00796DA9" w:rsidRDefault="005E7593">
            <w:r>
              <w:t>K</w:t>
            </w:r>
            <w:r>
              <w:t>和</w:t>
            </w:r>
            <w:r>
              <w:t>SHGC</w:t>
            </w:r>
            <w:r>
              <w:t>值应当符合表</w:t>
            </w:r>
            <w:r>
              <w:t>6.1.5-1</w:t>
            </w:r>
            <w:r>
              <w:t>的要求</w:t>
            </w:r>
          </w:p>
        </w:tc>
      </w:tr>
      <w:tr w:rsidR="00796DA9" w14:paraId="67AA4404" w14:textId="77777777">
        <w:tc>
          <w:tcPr>
            <w:tcW w:w="1131" w:type="dxa"/>
            <w:shd w:val="clear" w:color="auto" w:fill="E6E6E6"/>
            <w:vAlign w:val="center"/>
          </w:tcPr>
          <w:p w14:paraId="2AC6703F" w14:textId="77777777" w:rsidR="00796DA9" w:rsidRDefault="005E7593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19CCFA47" w14:textId="77777777" w:rsidR="00796DA9" w:rsidRDefault="005E7593">
            <w:r>
              <w:t>不需要</w:t>
            </w:r>
          </w:p>
        </w:tc>
      </w:tr>
    </w:tbl>
    <w:p w14:paraId="0A003F93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6939004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49" w:name="_Toc185271327"/>
      <w:r>
        <w:rPr>
          <w:kern w:val="2"/>
          <w:szCs w:val="24"/>
        </w:rPr>
        <w:t>外门窗气密性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796DA9" w14:paraId="39FE009D" w14:textId="77777777">
        <w:tc>
          <w:tcPr>
            <w:tcW w:w="2263" w:type="dxa"/>
            <w:shd w:val="clear" w:color="auto" w:fill="E6E6E6"/>
            <w:vAlign w:val="center"/>
          </w:tcPr>
          <w:p w14:paraId="2608CA56" w14:textId="77777777" w:rsidR="00796DA9" w:rsidRDefault="005E7593">
            <w:r>
              <w:t>层数</w:t>
            </w:r>
          </w:p>
        </w:tc>
        <w:tc>
          <w:tcPr>
            <w:tcW w:w="2356" w:type="dxa"/>
            <w:vAlign w:val="center"/>
          </w:tcPr>
          <w:p w14:paraId="3A4719C3" w14:textId="77777777" w:rsidR="00796DA9" w:rsidRDefault="005E7593">
            <w:r>
              <w:t>外窗气密性</w:t>
            </w:r>
          </w:p>
        </w:tc>
        <w:tc>
          <w:tcPr>
            <w:tcW w:w="2356" w:type="dxa"/>
            <w:vAlign w:val="center"/>
          </w:tcPr>
          <w:p w14:paraId="54B4237B" w14:textId="77777777" w:rsidR="00796DA9" w:rsidRDefault="005E7593">
            <w:r>
              <w:t>外门气密性</w:t>
            </w:r>
          </w:p>
        </w:tc>
        <w:tc>
          <w:tcPr>
            <w:tcW w:w="2356" w:type="dxa"/>
            <w:vAlign w:val="center"/>
          </w:tcPr>
          <w:p w14:paraId="1DC21721" w14:textId="77777777" w:rsidR="00796DA9" w:rsidRDefault="005E7593">
            <w:r>
              <w:t>户门气密性</w:t>
            </w:r>
          </w:p>
        </w:tc>
      </w:tr>
      <w:tr w:rsidR="00796DA9" w14:paraId="2E8E0CBA" w14:textId="77777777">
        <w:tc>
          <w:tcPr>
            <w:tcW w:w="2263" w:type="dxa"/>
            <w:shd w:val="clear" w:color="auto" w:fill="E6E6E6"/>
            <w:vAlign w:val="center"/>
          </w:tcPr>
          <w:p w14:paraId="606A66A4" w14:textId="77777777" w:rsidR="00796DA9" w:rsidRDefault="005E7593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6CF09916" w14:textId="77777777" w:rsidR="00796DA9" w:rsidRDefault="005E7593">
            <w:r>
              <w:t>8</w:t>
            </w:r>
            <w:r>
              <w:t>级</w:t>
            </w:r>
            <w:r>
              <w:t xml:space="preserve">  C0915</w:t>
            </w:r>
          </w:p>
        </w:tc>
        <w:tc>
          <w:tcPr>
            <w:tcW w:w="2356" w:type="dxa"/>
            <w:vAlign w:val="center"/>
          </w:tcPr>
          <w:p w14:paraId="652DD654" w14:textId="77777777" w:rsidR="00796DA9" w:rsidRDefault="005E7593">
            <w:r>
              <w:t>8</w:t>
            </w:r>
            <w:r>
              <w:t>级</w:t>
            </w:r>
            <w:r>
              <w:t xml:space="preserve">  C0915</w:t>
            </w:r>
          </w:p>
        </w:tc>
        <w:tc>
          <w:tcPr>
            <w:tcW w:w="2356" w:type="dxa"/>
            <w:vAlign w:val="center"/>
          </w:tcPr>
          <w:p w14:paraId="2A843FBD" w14:textId="77777777" w:rsidR="00796DA9" w:rsidRDefault="005E7593">
            <w:r>
              <w:t>8</w:t>
            </w:r>
            <w:r>
              <w:t>级</w:t>
            </w:r>
            <w:r>
              <w:t xml:space="preserve">  C0915</w:t>
            </w:r>
          </w:p>
        </w:tc>
      </w:tr>
      <w:tr w:rsidR="00796DA9" w14:paraId="5C7AA2F7" w14:textId="77777777">
        <w:tc>
          <w:tcPr>
            <w:tcW w:w="2263" w:type="dxa"/>
            <w:shd w:val="clear" w:color="auto" w:fill="E6E6E6"/>
            <w:vAlign w:val="center"/>
          </w:tcPr>
          <w:p w14:paraId="1A8B17F6" w14:textId="77777777" w:rsidR="00796DA9" w:rsidRDefault="005E7593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6522EA6B" w14:textId="77777777" w:rsidR="00796DA9" w:rsidRDefault="00796DA9"/>
        </w:tc>
        <w:tc>
          <w:tcPr>
            <w:tcW w:w="2356" w:type="dxa"/>
            <w:vAlign w:val="center"/>
          </w:tcPr>
          <w:p w14:paraId="0787F19A" w14:textId="77777777" w:rsidR="00796DA9" w:rsidRDefault="00796DA9"/>
        </w:tc>
        <w:tc>
          <w:tcPr>
            <w:tcW w:w="2356" w:type="dxa"/>
            <w:vAlign w:val="center"/>
          </w:tcPr>
          <w:p w14:paraId="054C558D" w14:textId="77777777" w:rsidR="00796DA9" w:rsidRDefault="00796DA9"/>
        </w:tc>
      </w:tr>
      <w:tr w:rsidR="00796DA9" w14:paraId="5732492F" w14:textId="77777777">
        <w:tc>
          <w:tcPr>
            <w:tcW w:w="2263" w:type="dxa"/>
            <w:shd w:val="clear" w:color="auto" w:fill="E6E6E6"/>
            <w:vAlign w:val="center"/>
          </w:tcPr>
          <w:p w14:paraId="67CAC607" w14:textId="77777777" w:rsidR="00796DA9" w:rsidRDefault="005E7593">
            <w:r>
              <w:t>标准依据</w:t>
            </w:r>
          </w:p>
        </w:tc>
        <w:tc>
          <w:tcPr>
            <w:tcW w:w="2356" w:type="dxa"/>
            <w:vAlign w:val="center"/>
          </w:tcPr>
          <w:p w14:paraId="691BF4C0" w14:textId="77777777" w:rsidR="00796DA9" w:rsidRDefault="005E7593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70894D67" w14:textId="77777777" w:rsidR="00796DA9" w:rsidRDefault="005E7593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5E6B5896" w14:textId="77777777" w:rsidR="00796DA9" w:rsidRDefault="005E7593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796DA9" w14:paraId="1CFFD15F" w14:textId="77777777">
        <w:tc>
          <w:tcPr>
            <w:tcW w:w="2263" w:type="dxa"/>
            <w:shd w:val="clear" w:color="auto" w:fill="E6E6E6"/>
            <w:vAlign w:val="center"/>
          </w:tcPr>
          <w:p w14:paraId="3F2E6FFC" w14:textId="77777777" w:rsidR="00796DA9" w:rsidRDefault="005E7593">
            <w:r>
              <w:t>标准要求</w:t>
            </w:r>
          </w:p>
        </w:tc>
        <w:tc>
          <w:tcPr>
            <w:tcW w:w="2356" w:type="dxa"/>
            <w:vAlign w:val="center"/>
          </w:tcPr>
          <w:p w14:paraId="738ADD34" w14:textId="77777777" w:rsidR="00796DA9" w:rsidRDefault="005E7593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3154F8BF" w14:textId="77777777" w:rsidR="00796DA9" w:rsidRDefault="005E7593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23D77DBF" w14:textId="77777777" w:rsidR="00796DA9" w:rsidRDefault="005E7593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796DA9" w14:paraId="7BEE2EBF" w14:textId="77777777">
        <w:tc>
          <w:tcPr>
            <w:tcW w:w="2263" w:type="dxa"/>
            <w:shd w:val="clear" w:color="auto" w:fill="E6E6E6"/>
            <w:vAlign w:val="center"/>
          </w:tcPr>
          <w:p w14:paraId="1D0FD9D8" w14:textId="77777777" w:rsidR="00796DA9" w:rsidRDefault="005E7593">
            <w:r>
              <w:t>结论</w:t>
            </w:r>
          </w:p>
        </w:tc>
        <w:tc>
          <w:tcPr>
            <w:tcW w:w="2356" w:type="dxa"/>
            <w:vAlign w:val="center"/>
          </w:tcPr>
          <w:p w14:paraId="0424ED05" w14:textId="77777777" w:rsidR="00796DA9" w:rsidRDefault="005E7593">
            <w:r>
              <w:t>适宜</w:t>
            </w:r>
          </w:p>
        </w:tc>
        <w:tc>
          <w:tcPr>
            <w:tcW w:w="2356" w:type="dxa"/>
            <w:vAlign w:val="center"/>
          </w:tcPr>
          <w:p w14:paraId="17A5791D" w14:textId="77777777" w:rsidR="00796DA9" w:rsidRDefault="005E7593">
            <w:r>
              <w:t>适宜</w:t>
            </w:r>
          </w:p>
        </w:tc>
        <w:tc>
          <w:tcPr>
            <w:tcW w:w="2356" w:type="dxa"/>
            <w:vAlign w:val="center"/>
          </w:tcPr>
          <w:p w14:paraId="42240C07" w14:textId="77777777" w:rsidR="00796DA9" w:rsidRDefault="005E7593">
            <w:r>
              <w:t>适宜</w:t>
            </w:r>
          </w:p>
        </w:tc>
      </w:tr>
    </w:tbl>
    <w:p w14:paraId="7B845D27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50" w:name="_Toc185271328"/>
      <w:r>
        <w:rPr>
          <w:kern w:val="2"/>
          <w:szCs w:val="24"/>
        </w:rPr>
        <w:t>围护结构检查结论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796DA9" w14:paraId="67E95222" w14:textId="77777777">
        <w:tc>
          <w:tcPr>
            <w:tcW w:w="1131" w:type="dxa"/>
            <w:shd w:val="clear" w:color="auto" w:fill="E6E6E6"/>
            <w:vAlign w:val="center"/>
          </w:tcPr>
          <w:p w14:paraId="1FF6A678" w14:textId="77777777" w:rsidR="00796DA9" w:rsidRDefault="005E759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45D0277" w14:textId="77777777" w:rsidR="00796DA9" w:rsidRDefault="005E759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F3463E7" w14:textId="77777777" w:rsidR="00796DA9" w:rsidRDefault="005E7593">
            <w:pPr>
              <w:jc w:val="center"/>
            </w:pPr>
            <w:r>
              <w:t>结论</w:t>
            </w:r>
          </w:p>
        </w:tc>
      </w:tr>
      <w:tr w:rsidR="00796DA9" w14:paraId="66B949FE" w14:textId="77777777">
        <w:tc>
          <w:tcPr>
            <w:tcW w:w="1131" w:type="dxa"/>
            <w:vAlign w:val="center"/>
          </w:tcPr>
          <w:p w14:paraId="7D00CB8C" w14:textId="77777777" w:rsidR="00796DA9" w:rsidRDefault="005E7593">
            <w:r>
              <w:t>1</w:t>
            </w:r>
          </w:p>
        </w:tc>
        <w:tc>
          <w:tcPr>
            <w:tcW w:w="4069" w:type="dxa"/>
            <w:vAlign w:val="center"/>
          </w:tcPr>
          <w:p w14:paraId="228DBAF7" w14:textId="77777777" w:rsidR="00796DA9" w:rsidRDefault="005E7593">
            <w:r>
              <w:t>屋顶</w:t>
            </w:r>
          </w:p>
        </w:tc>
        <w:tc>
          <w:tcPr>
            <w:tcW w:w="4131" w:type="dxa"/>
            <w:vAlign w:val="center"/>
          </w:tcPr>
          <w:p w14:paraId="324A4802" w14:textId="77777777" w:rsidR="00796DA9" w:rsidRDefault="005E7593">
            <w:r>
              <w:t>不需要</w:t>
            </w:r>
          </w:p>
        </w:tc>
      </w:tr>
      <w:tr w:rsidR="00796DA9" w14:paraId="2A8678A5" w14:textId="77777777">
        <w:tc>
          <w:tcPr>
            <w:tcW w:w="1131" w:type="dxa"/>
            <w:vAlign w:val="center"/>
          </w:tcPr>
          <w:p w14:paraId="6D588A3C" w14:textId="77777777" w:rsidR="00796DA9" w:rsidRDefault="005E7593">
            <w:r>
              <w:t>2</w:t>
            </w:r>
          </w:p>
        </w:tc>
        <w:tc>
          <w:tcPr>
            <w:tcW w:w="4069" w:type="dxa"/>
            <w:vAlign w:val="center"/>
          </w:tcPr>
          <w:p w14:paraId="78BC0E63" w14:textId="77777777" w:rsidR="00796DA9" w:rsidRDefault="005E7593">
            <w:r>
              <w:t>外墙</w:t>
            </w:r>
          </w:p>
        </w:tc>
        <w:tc>
          <w:tcPr>
            <w:tcW w:w="4131" w:type="dxa"/>
            <w:vAlign w:val="center"/>
          </w:tcPr>
          <w:p w14:paraId="6180F010" w14:textId="77777777" w:rsidR="00796DA9" w:rsidRDefault="005E7593">
            <w:r>
              <w:t>不需要</w:t>
            </w:r>
          </w:p>
        </w:tc>
      </w:tr>
      <w:tr w:rsidR="00796DA9" w14:paraId="7AC69B50" w14:textId="77777777">
        <w:tc>
          <w:tcPr>
            <w:tcW w:w="1131" w:type="dxa"/>
            <w:vAlign w:val="center"/>
          </w:tcPr>
          <w:p w14:paraId="03CF1BD3" w14:textId="77777777" w:rsidR="00796DA9" w:rsidRDefault="005E7593">
            <w:r>
              <w:t>3</w:t>
            </w:r>
          </w:p>
        </w:tc>
        <w:tc>
          <w:tcPr>
            <w:tcW w:w="4069" w:type="dxa"/>
            <w:vAlign w:val="center"/>
          </w:tcPr>
          <w:p w14:paraId="3B6B24E0" w14:textId="77777777" w:rsidR="00796DA9" w:rsidRDefault="005E7593">
            <w:r>
              <w:t>外窗热工</w:t>
            </w:r>
          </w:p>
        </w:tc>
        <w:tc>
          <w:tcPr>
            <w:tcW w:w="4131" w:type="dxa"/>
            <w:vAlign w:val="center"/>
          </w:tcPr>
          <w:p w14:paraId="18727A32" w14:textId="77777777" w:rsidR="00796DA9" w:rsidRDefault="005E7593">
            <w:r>
              <w:t>不需要</w:t>
            </w:r>
          </w:p>
        </w:tc>
      </w:tr>
      <w:tr w:rsidR="00796DA9" w14:paraId="6CF36FF8" w14:textId="77777777">
        <w:tc>
          <w:tcPr>
            <w:tcW w:w="1131" w:type="dxa"/>
            <w:vAlign w:val="center"/>
          </w:tcPr>
          <w:p w14:paraId="30415362" w14:textId="77777777" w:rsidR="00796DA9" w:rsidRDefault="005E7593">
            <w:r>
              <w:t>4</w:t>
            </w:r>
          </w:p>
        </w:tc>
        <w:tc>
          <w:tcPr>
            <w:tcW w:w="4069" w:type="dxa"/>
            <w:vAlign w:val="center"/>
          </w:tcPr>
          <w:p w14:paraId="5528B23D" w14:textId="77777777" w:rsidR="00796DA9" w:rsidRDefault="005E7593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154AAD9F" w14:textId="77777777" w:rsidR="00796DA9" w:rsidRDefault="005E7593">
            <w:r>
              <w:t>适宜</w:t>
            </w:r>
          </w:p>
        </w:tc>
      </w:tr>
    </w:tbl>
    <w:p w14:paraId="521B7AAC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51" w:name="_Toc185271329"/>
      <w:r>
        <w:rPr>
          <w:kern w:val="2"/>
          <w:szCs w:val="24"/>
        </w:rPr>
        <w:lastRenderedPageBreak/>
        <w:t>房间类型</w:t>
      </w:r>
      <w:bookmarkEnd w:id="51"/>
    </w:p>
    <w:p w14:paraId="033E02D0" w14:textId="77777777" w:rsidR="00796DA9" w:rsidRDefault="005E7593">
      <w:pPr>
        <w:pStyle w:val="2"/>
        <w:widowControl w:val="0"/>
        <w:rPr>
          <w:kern w:val="2"/>
        </w:rPr>
      </w:pPr>
      <w:bookmarkStart w:id="52" w:name="_Toc185271330"/>
      <w:r>
        <w:rPr>
          <w:kern w:val="2"/>
        </w:rPr>
        <w:t>房间表</w:t>
      </w:r>
      <w:bookmarkEnd w:id="5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96DA9" w14:paraId="18D61737" w14:textId="77777777">
        <w:tc>
          <w:tcPr>
            <w:tcW w:w="1567" w:type="dxa"/>
            <w:shd w:val="clear" w:color="auto" w:fill="E6E6E6"/>
            <w:vAlign w:val="center"/>
          </w:tcPr>
          <w:p w14:paraId="7CFE8F5E" w14:textId="77777777" w:rsidR="00796DA9" w:rsidRDefault="005E7593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CCF16FD" w14:textId="77777777" w:rsidR="00796DA9" w:rsidRDefault="005E7593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FB1D2D5" w14:textId="77777777" w:rsidR="00796DA9" w:rsidRDefault="005E7593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F216F0" w14:textId="77777777" w:rsidR="00796DA9" w:rsidRDefault="005E7593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66BBB3" w14:textId="77777777" w:rsidR="00796DA9" w:rsidRDefault="005E7593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3B7295" w14:textId="77777777" w:rsidR="00796DA9" w:rsidRDefault="005E7593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A78C95" w14:textId="77777777" w:rsidR="00796DA9" w:rsidRDefault="005E759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C8EA6C" w14:textId="77777777" w:rsidR="00796DA9" w:rsidRDefault="005E759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96DA9" w14:paraId="195D69F9" w14:textId="77777777">
        <w:tc>
          <w:tcPr>
            <w:tcW w:w="1567" w:type="dxa"/>
            <w:shd w:val="clear" w:color="auto" w:fill="E6E6E6"/>
            <w:vAlign w:val="center"/>
          </w:tcPr>
          <w:p w14:paraId="6845549F" w14:textId="77777777" w:rsidR="00796DA9" w:rsidRDefault="005E7593">
            <w:r>
              <w:t>卧室</w:t>
            </w:r>
          </w:p>
        </w:tc>
        <w:tc>
          <w:tcPr>
            <w:tcW w:w="973" w:type="dxa"/>
            <w:vAlign w:val="center"/>
          </w:tcPr>
          <w:p w14:paraId="46CC4814" w14:textId="77777777" w:rsidR="00796DA9" w:rsidRDefault="005E759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F60BD2" w14:textId="77777777" w:rsidR="00796DA9" w:rsidRDefault="005E759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3047FC" w14:textId="77777777" w:rsidR="00796DA9" w:rsidRDefault="005E75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468070" w14:textId="77777777" w:rsidR="00796DA9" w:rsidRDefault="005E759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BA261F" w14:textId="77777777" w:rsidR="00796DA9" w:rsidRDefault="005E7593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556083" w14:textId="77777777" w:rsidR="00796DA9" w:rsidRDefault="005E759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642E9F" w14:textId="77777777" w:rsidR="00796DA9" w:rsidRDefault="005E759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796DA9" w14:paraId="30F44B48" w14:textId="77777777">
        <w:tc>
          <w:tcPr>
            <w:tcW w:w="1567" w:type="dxa"/>
            <w:shd w:val="clear" w:color="auto" w:fill="E6E6E6"/>
            <w:vAlign w:val="center"/>
          </w:tcPr>
          <w:p w14:paraId="2FB731A0" w14:textId="77777777" w:rsidR="00796DA9" w:rsidRDefault="005E7593">
            <w:r>
              <w:t>餐厅</w:t>
            </w:r>
          </w:p>
        </w:tc>
        <w:tc>
          <w:tcPr>
            <w:tcW w:w="973" w:type="dxa"/>
            <w:vAlign w:val="center"/>
          </w:tcPr>
          <w:p w14:paraId="21F79B7F" w14:textId="77777777" w:rsidR="00796DA9" w:rsidRDefault="005E759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151ED8" w14:textId="77777777" w:rsidR="00796DA9" w:rsidRDefault="005E759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C4D17CA" w14:textId="77777777" w:rsidR="00796DA9" w:rsidRDefault="005E75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6799F" w14:textId="77777777" w:rsidR="00796DA9" w:rsidRDefault="005E759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C4AF69" w14:textId="77777777" w:rsidR="00796DA9" w:rsidRDefault="005E7593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8A4981" w14:textId="77777777" w:rsidR="00796DA9" w:rsidRDefault="005E759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32A518" w14:textId="77777777" w:rsidR="00796DA9" w:rsidRDefault="005E759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6F8E086" w14:textId="77777777" w:rsidR="00796DA9" w:rsidRDefault="005E7593">
      <w:pPr>
        <w:pStyle w:val="2"/>
        <w:widowControl w:val="0"/>
        <w:rPr>
          <w:kern w:val="2"/>
        </w:rPr>
      </w:pPr>
      <w:bookmarkStart w:id="53" w:name="_Toc185271331"/>
      <w:r>
        <w:rPr>
          <w:kern w:val="2"/>
        </w:rPr>
        <w:t>作息时间表</w:t>
      </w:r>
      <w:bookmarkEnd w:id="53"/>
    </w:p>
    <w:p w14:paraId="34CA4694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F0263B2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54" w:name="_Toc185271332"/>
      <w:r>
        <w:rPr>
          <w:kern w:val="2"/>
          <w:szCs w:val="24"/>
        </w:rPr>
        <w:t>系统参数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5"/>
        <w:gridCol w:w="3186"/>
        <w:gridCol w:w="1947"/>
        <w:gridCol w:w="1369"/>
      </w:tblGrid>
      <w:tr w:rsidR="00796DA9" w14:paraId="1980BBA1" w14:textId="77777777">
        <w:tc>
          <w:tcPr>
            <w:tcW w:w="1415" w:type="dxa"/>
            <w:shd w:val="clear" w:color="auto" w:fill="E6E6E6"/>
            <w:vAlign w:val="center"/>
          </w:tcPr>
          <w:p w14:paraId="29B78BE4" w14:textId="77777777" w:rsidR="00796DA9" w:rsidRDefault="005E7593">
            <w:pPr>
              <w:jc w:val="center"/>
            </w:pPr>
            <w:r>
              <w:t>制冷能效比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7E76B5" w14:textId="77777777" w:rsidR="00796DA9" w:rsidRDefault="005E7593">
            <w:pPr>
              <w:jc w:val="center"/>
            </w:pPr>
            <w:r>
              <w:t>制热能效比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B9CBF2A" w14:textId="77777777" w:rsidR="00796DA9" w:rsidRDefault="005E7593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947" w:type="dxa"/>
            <w:shd w:val="clear" w:color="auto" w:fill="E6E6E6"/>
            <w:vAlign w:val="center"/>
          </w:tcPr>
          <w:p w14:paraId="775E9E0D" w14:textId="77777777" w:rsidR="00796DA9" w:rsidRDefault="005E7593">
            <w:pPr>
              <w:jc w:val="center"/>
            </w:pPr>
            <w:r>
              <w:t>全热回收效率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3E23E68" w14:textId="77777777" w:rsidR="00796DA9" w:rsidRDefault="005E7593">
            <w:pPr>
              <w:jc w:val="center"/>
            </w:pPr>
            <w:r>
              <w:t>排风比例</w:t>
            </w:r>
          </w:p>
        </w:tc>
      </w:tr>
      <w:tr w:rsidR="00796DA9" w14:paraId="2326A46E" w14:textId="77777777">
        <w:tc>
          <w:tcPr>
            <w:tcW w:w="1415" w:type="dxa"/>
            <w:vAlign w:val="center"/>
          </w:tcPr>
          <w:p w14:paraId="7AAACA87" w14:textId="77777777" w:rsidR="00796DA9" w:rsidRDefault="005E7593">
            <w:r>
              <w:t>2.5</w:t>
            </w:r>
          </w:p>
        </w:tc>
        <w:tc>
          <w:tcPr>
            <w:tcW w:w="1415" w:type="dxa"/>
            <w:vAlign w:val="center"/>
          </w:tcPr>
          <w:p w14:paraId="0528A258" w14:textId="77777777" w:rsidR="00796DA9" w:rsidRDefault="005E7593">
            <w:r>
              <w:t>2.0</w:t>
            </w:r>
          </w:p>
        </w:tc>
        <w:tc>
          <w:tcPr>
            <w:tcW w:w="3186" w:type="dxa"/>
            <w:vAlign w:val="center"/>
          </w:tcPr>
          <w:p w14:paraId="02E8C2D8" w14:textId="77777777" w:rsidR="00796DA9" w:rsidRDefault="005E7593">
            <w:r>
              <w:t>0.45</w:t>
            </w:r>
          </w:p>
        </w:tc>
        <w:tc>
          <w:tcPr>
            <w:tcW w:w="1947" w:type="dxa"/>
            <w:vAlign w:val="center"/>
          </w:tcPr>
          <w:p w14:paraId="368786C6" w14:textId="77777777" w:rsidR="00796DA9" w:rsidRDefault="005E7593">
            <w:r>
              <w:t>0.65</w:t>
            </w:r>
          </w:p>
        </w:tc>
        <w:tc>
          <w:tcPr>
            <w:tcW w:w="1369" w:type="dxa"/>
            <w:vAlign w:val="center"/>
          </w:tcPr>
          <w:p w14:paraId="084A3D84" w14:textId="77777777" w:rsidR="00796DA9" w:rsidRDefault="005E7593">
            <w:r>
              <w:t>0.90</w:t>
            </w:r>
          </w:p>
        </w:tc>
      </w:tr>
    </w:tbl>
    <w:p w14:paraId="1C7EE1A3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55" w:name="_Toc185271333"/>
      <w:r>
        <w:rPr>
          <w:kern w:val="2"/>
          <w:szCs w:val="24"/>
        </w:rPr>
        <w:t>照明</w:t>
      </w:r>
      <w:bookmarkEnd w:id="5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96DA9" w14:paraId="7DDF5C3E" w14:textId="77777777">
        <w:tc>
          <w:tcPr>
            <w:tcW w:w="3135" w:type="dxa"/>
            <w:shd w:val="clear" w:color="auto" w:fill="E6E6E6"/>
            <w:vAlign w:val="center"/>
          </w:tcPr>
          <w:p w14:paraId="4AA2DD3E" w14:textId="77777777" w:rsidR="00796DA9" w:rsidRDefault="005E7593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0E61BF" w14:textId="77777777" w:rsidR="00796DA9" w:rsidRDefault="005E759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C8CE80" w14:textId="77777777" w:rsidR="00796DA9" w:rsidRDefault="005E7593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A6F6D6" w14:textId="77777777" w:rsidR="00796DA9" w:rsidRDefault="005E759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587724" w14:textId="77777777" w:rsidR="00796DA9" w:rsidRDefault="005E7593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 w:rsidR="00796DA9" w14:paraId="5140A1F8" w14:textId="77777777">
        <w:tc>
          <w:tcPr>
            <w:tcW w:w="3135" w:type="dxa"/>
            <w:vAlign w:val="center"/>
          </w:tcPr>
          <w:p w14:paraId="7CE2B141" w14:textId="77777777" w:rsidR="00796DA9" w:rsidRDefault="005E7593">
            <w:r>
              <w:t>卧室</w:t>
            </w:r>
          </w:p>
        </w:tc>
        <w:tc>
          <w:tcPr>
            <w:tcW w:w="1697" w:type="dxa"/>
            <w:vAlign w:val="center"/>
          </w:tcPr>
          <w:p w14:paraId="1FB6F8D6" w14:textId="77777777" w:rsidR="00796DA9" w:rsidRDefault="005E7593">
            <w:r>
              <w:t>6.57</w:t>
            </w:r>
          </w:p>
        </w:tc>
        <w:tc>
          <w:tcPr>
            <w:tcW w:w="1131" w:type="dxa"/>
            <w:vAlign w:val="center"/>
          </w:tcPr>
          <w:p w14:paraId="4974E4B6" w14:textId="77777777" w:rsidR="00796DA9" w:rsidRDefault="005E7593">
            <w:r>
              <w:t>51</w:t>
            </w:r>
          </w:p>
        </w:tc>
        <w:tc>
          <w:tcPr>
            <w:tcW w:w="1522" w:type="dxa"/>
            <w:vAlign w:val="center"/>
          </w:tcPr>
          <w:p w14:paraId="2476F216" w14:textId="77777777" w:rsidR="00796DA9" w:rsidRDefault="005E7593">
            <w:r>
              <w:t>746</w:t>
            </w:r>
          </w:p>
        </w:tc>
        <w:tc>
          <w:tcPr>
            <w:tcW w:w="1862" w:type="dxa"/>
            <w:vAlign w:val="center"/>
          </w:tcPr>
          <w:p w14:paraId="0231F2EA" w14:textId="77777777" w:rsidR="00796DA9" w:rsidRDefault="005E7593">
            <w:r>
              <w:t>4899</w:t>
            </w:r>
          </w:p>
        </w:tc>
      </w:tr>
      <w:tr w:rsidR="00796DA9" w14:paraId="47B09EB6" w14:textId="77777777">
        <w:tc>
          <w:tcPr>
            <w:tcW w:w="3135" w:type="dxa"/>
            <w:vAlign w:val="center"/>
          </w:tcPr>
          <w:p w14:paraId="37929252" w14:textId="77777777" w:rsidR="00796DA9" w:rsidRDefault="005E7593">
            <w:r>
              <w:t>餐厅</w:t>
            </w:r>
          </w:p>
        </w:tc>
        <w:tc>
          <w:tcPr>
            <w:tcW w:w="1697" w:type="dxa"/>
            <w:vAlign w:val="center"/>
          </w:tcPr>
          <w:p w14:paraId="0D041B80" w14:textId="77777777" w:rsidR="00796DA9" w:rsidRDefault="005E7593">
            <w:r>
              <w:t>6.57</w:t>
            </w:r>
          </w:p>
        </w:tc>
        <w:tc>
          <w:tcPr>
            <w:tcW w:w="1131" w:type="dxa"/>
            <w:vAlign w:val="center"/>
          </w:tcPr>
          <w:p w14:paraId="719FAA74" w14:textId="77777777" w:rsidR="00796DA9" w:rsidRDefault="005E7593">
            <w:r>
              <w:t>1</w:t>
            </w:r>
          </w:p>
        </w:tc>
        <w:tc>
          <w:tcPr>
            <w:tcW w:w="1522" w:type="dxa"/>
            <w:vAlign w:val="center"/>
          </w:tcPr>
          <w:p w14:paraId="155B23BF" w14:textId="77777777" w:rsidR="00796DA9" w:rsidRDefault="005E7593">
            <w:r>
              <w:t>24</w:t>
            </w:r>
          </w:p>
        </w:tc>
        <w:tc>
          <w:tcPr>
            <w:tcW w:w="1862" w:type="dxa"/>
            <w:vAlign w:val="center"/>
          </w:tcPr>
          <w:p w14:paraId="647716C0" w14:textId="77777777" w:rsidR="00796DA9" w:rsidRDefault="005E7593">
            <w:r>
              <w:t>158</w:t>
            </w:r>
          </w:p>
        </w:tc>
      </w:tr>
      <w:tr w:rsidR="00796DA9" w14:paraId="60ABFA97" w14:textId="77777777">
        <w:tc>
          <w:tcPr>
            <w:tcW w:w="7485" w:type="dxa"/>
            <w:gridSpan w:val="4"/>
            <w:vAlign w:val="center"/>
          </w:tcPr>
          <w:p w14:paraId="5DC59996" w14:textId="77777777" w:rsidR="00796DA9" w:rsidRDefault="005E7593">
            <w:r>
              <w:t>总计</w:t>
            </w:r>
          </w:p>
        </w:tc>
        <w:tc>
          <w:tcPr>
            <w:tcW w:w="1862" w:type="dxa"/>
            <w:vAlign w:val="center"/>
          </w:tcPr>
          <w:p w14:paraId="00A1F7CC" w14:textId="77777777" w:rsidR="00796DA9" w:rsidRDefault="005E7593">
            <w:r>
              <w:t>5057</w:t>
            </w:r>
          </w:p>
        </w:tc>
      </w:tr>
    </w:tbl>
    <w:p w14:paraId="40B95683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56" w:name="_Toc185271334"/>
      <w:r>
        <w:rPr>
          <w:kern w:val="2"/>
          <w:szCs w:val="24"/>
        </w:rPr>
        <w:t>生活热水</w:t>
      </w:r>
      <w:bookmarkEnd w:id="56"/>
    </w:p>
    <w:p w14:paraId="2138B4DC" w14:textId="77777777" w:rsidR="00796DA9" w:rsidRDefault="005E7593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7" w:name="_Toc185271335"/>
      <w:r>
        <w:rPr>
          <w:kern w:val="2"/>
          <w:szCs w:val="24"/>
        </w:rPr>
        <w:t>热水系统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742"/>
        <w:gridCol w:w="808"/>
        <w:gridCol w:w="148"/>
        <w:gridCol w:w="1069"/>
        <w:gridCol w:w="333"/>
        <w:gridCol w:w="1575"/>
      </w:tblGrid>
      <w:tr w:rsidR="00796DA9" w14:paraId="08CD5D4F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177F2A86" w14:textId="77777777" w:rsidR="00796DA9" w:rsidRDefault="005E7593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048F1EEA" w14:textId="77777777" w:rsidR="00796DA9" w:rsidRDefault="005E7593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01A1AE62" w14:textId="77777777" w:rsidR="00796DA9" w:rsidRDefault="005E7593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32ABA1FF" w14:textId="77777777" w:rsidR="00796DA9" w:rsidRDefault="005E7593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7D72768C" w14:textId="77777777" w:rsidR="00796DA9" w:rsidRDefault="005E7593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B3AC612" w14:textId="77777777" w:rsidR="00796DA9" w:rsidRDefault="005E7593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796DA9" w14:paraId="2FBE0CA2" w14:textId="77777777">
        <w:tc>
          <w:tcPr>
            <w:tcW w:w="1550" w:type="dxa"/>
            <w:gridSpan w:val="2"/>
            <w:vAlign w:val="center"/>
          </w:tcPr>
          <w:p w14:paraId="49815F17" w14:textId="77777777" w:rsidR="00796DA9" w:rsidRDefault="005E7593">
            <w:r>
              <w:t>住宅</w:t>
            </w:r>
          </w:p>
        </w:tc>
        <w:tc>
          <w:tcPr>
            <w:tcW w:w="1550" w:type="dxa"/>
            <w:gridSpan w:val="2"/>
            <w:vAlign w:val="center"/>
          </w:tcPr>
          <w:p w14:paraId="0329C276" w14:textId="77777777" w:rsidR="00796DA9" w:rsidRDefault="005E7593">
            <w:r>
              <w:t>20</w:t>
            </w:r>
          </w:p>
        </w:tc>
        <w:tc>
          <w:tcPr>
            <w:tcW w:w="1550" w:type="dxa"/>
            <w:gridSpan w:val="2"/>
            <w:vAlign w:val="center"/>
          </w:tcPr>
          <w:p w14:paraId="7415D8D2" w14:textId="77777777" w:rsidR="00796DA9" w:rsidRDefault="005E7593">
            <w:r>
              <w:t>45</w:t>
            </w:r>
          </w:p>
        </w:tc>
        <w:tc>
          <w:tcPr>
            <w:tcW w:w="1550" w:type="dxa"/>
            <w:gridSpan w:val="2"/>
            <w:vAlign w:val="center"/>
          </w:tcPr>
          <w:p w14:paraId="052BD3BA" w14:textId="77777777" w:rsidR="00796DA9" w:rsidRDefault="005E7593">
            <w:r>
              <w:t>4</w:t>
            </w:r>
          </w:p>
        </w:tc>
        <w:tc>
          <w:tcPr>
            <w:tcW w:w="1550" w:type="dxa"/>
            <w:gridSpan w:val="3"/>
            <w:vAlign w:val="center"/>
          </w:tcPr>
          <w:p w14:paraId="7D662C1B" w14:textId="77777777" w:rsidR="00796DA9" w:rsidRDefault="005E7593">
            <w:r>
              <w:t>365</w:t>
            </w:r>
          </w:p>
        </w:tc>
        <w:tc>
          <w:tcPr>
            <w:tcW w:w="1573" w:type="dxa"/>
            <w:vAlign w:val="center"/>
          </w:tcPr>
          <w:p w14:paraId="53B70816" w14:textId="77777777" w:rsidR="00796DA9" w:rsidRDefault="005E7593">
            <w:r>
              <w:t>1502</w:t>
            </w:r>
          </w:p>
        </w:tc>
      </w:tr>
      <w:tr w:rsidR="00796DA9" w14:paraId="6D7BE583" w14:textId="77777777">
        <w:tc>
          <w:tcPr>
            <w:tcW w:w="7750" w:type="dxa"/>
            <w:gridSpan w:val="11"/>
            <w:vAlign w:val="center"/>
          </w:tcPr>
          <w:p w14:paraId="28F7781F" w14:textId="77777777" w:rsidR="00796DA9" w:rsidRDefault="005E7593">
            <w:r>
              <w:t>总计</w:t>
            </w:r>
          </w:p>
        </w:tc>
        <w:tc>
          <w:tcPr>
            <w:tcW w:w="1573" w:type="dxa"/>
            <w:vAlign w:val="center"/>
          </w:tcPr>
          <w:p w14:paraId="38C80BDD" w14:textId="77777777" w:rsidR="00796DA9" w:rsidRDefault="005E7593">
            <w:r>
              <w:t>1502</w:t>
            </w:r>
          </w:p>
        </w:tc>
      </w:tr>
      <w:tr w:rsidR="00796DA9" w14:paraId="4CBE4D6B" w14:textId="77777777">
        <w:tc>
          <w:tcPr>
            <w:tcW w:w="1115" w:type="dxa"/>
            <w:shd w:val="clear" w:color="auto" w:fill="E6E6E6"/>
            <w:vAlign w:val="center"/>
          </w:tcPr>
          <w:p w14:paraId="4520D6B0" w14:textId="77777777" w:rsidR="00796DA9" w:rsidRDefault="005E7593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17D900C5" w14:textId="77777777" w:rsidR="00796DA9" w:rsidRDefault="005E7593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7AFF4F71" w14:textId="77777777" w:rsidR="00796DA9" w:rsidRDefault="005E7593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2"/>
            <w:shd w:val="clear" w:color="auto" w:fill="E6E6E6"/>
            <w:vAlign w:val="center"/>
          </w:tcPr>
          <w:p w14:paraId="2F97A600" w14:textId="77777777" w:rsidR="00796DA9" w:rsidRDefault="005E7593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67C822E4" w14:textId="77777777" w:rsidR="00796DA9" w:rsidRDefault="005E7593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3EF7D51" w14:textId="77777777" w:rsidR="00796DA9" w:rsidRDefault="005E7593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15A742E7" w14:textId="77777777" w:rsidR="00796DA9" w:rsidRDefault="005E7593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796DA9" w14:paraId="4ADF7ADB" w14:textId="77777777">
        <w:tc>
          <w:tcPr>
            <w:tcW w:w="1115" w:type="dxa"/>
            <w:vAlign w:val="center"/>
          </w:tcPr>
          <w:p w14:paraId="3BACCFDF" w14:textId="77777777" w:rsidR="00796DA9" w:rsidRDefault="005E7593">
            <w:r>
              <w:t>9</w:t>
            </w:r>
          </w:p>
        </w:tc>
        <w:tc>
          <w:tcPr>
            <w:tcW w:w="1697" w:type="dxa"/>
            <w:gridSpan w:val="2"/>
            <w:vAlign w:val="center"/>
          </w:tcPr>
          <w:p w14:paraId="6FAF7B38" w14:textId="77777777" w:rsidR="00796DA9" w:rsidRDefault="005E7593">
            <w:r>
              <w:t>100</w:t>
            </w:r>
          </w:p>
        </w:tc>
        <w:tc>
          <w:tcPr>
            <w:tcW w:w="1273" w:type="dxa"/>
            <w:gridSpan w:val="2"/>
            <w:vAlign w:val="center"/>
          </w:tcPr>
          <w:p w14:paraId="3A17120C" w14:textId="77777777" w:rsidR="00796DA9" w:rsidRDefault="005E7593">
            <w:r>
              <w:t>16340</w:t>
            </w:r>
          </w:p>
        </w:tc>
        <w:tc>
          <w:tcPr>
            <w:tcW w:w="1307" w:type="dxa"/>
            <w:gridSpan w:val="2"/>
            <w:vAlign w:val="center"/>
          </w:tcPr>
          <w:p w14:paraId="221C3632" w14:textId="77777777" w:rsidR="00796DA9" w:rsidRDefault="005E7593">
            <w:r>
              <w:t>365</w:t>
            </w:r>
          </w:p>
        </w:tc>
        <w:tc>
          <w:tcPr>
            <w:tcW w:w="956" w:type="dxa"/>
            <w:gridSpan w:val="2"/>
            <w:vAlign w:val="center"/>
          </w:tcPr>
          <w:p w14:paraId="2F57DBDB" w14:textId="77777777" w:rsidR="00796DA9" w:rsidRDefault="005E7593">
            <w:r>
              <w:t>0.45</w:t>
            </w:r>
          </w:p>
        </w:tc>
        <w:tc>
          <w:tcPr>
            <w:tcW w:w="1069" w:type="dxa"/>
            <w:vAlign w:val="center"/>
          </w:tcPr>
          <w:p w14:paraId="589A232B" w14:textId="77777777" w:rsidR="00796DA9" w:rsidRDefault="005E7593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2C4414D2" w14:textId="77777777" w:rsidR="00796DA9" w:rsidRDefault="005E7593">
            <w:r>
              <w:t>63369</w:t>
            </w:r>
          </w:p>
        </w:tc>
      </w:tr>
      <w:tr w:rsidR="00796DA9" w14:paraId="1285E884" w14:textId="77777777">
        <w:tc>
          <w:tcPr>
            <w:tcW w:w="7417" w:type="dxa"/>
            <w:gridSpan w:val="10"/>
            <w:vAlign w:val="center"/>
          </w:tcPr>
          <w:p w14:paraId="7A78F0BB" w14:textId="77777777" w:rsidR="00796DA9" w:rsidRDefault="005E7593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0CB83996" w14:textId="77777777" w:rsidR="00796DA9" w:rsidRDefault="005E7593">
            <w:r>
              <w:t>63369</w:t>
            </w:r>
          </w:p>
        </w:tc>
      </w:tr>
      <w:tr w:rsidR="00796DA9" w14:paraId="04C4B9F5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3635CC32" w14:textId="77777777" w:rsidR="00796DA9" w:rsidRDefault="005E7593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8E77580" w14:textId="77777777" w:rsidR="00796DA9" w:rsidRDefault="005E7593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2939972" w14:textId="77777777" w:rsidR="00796DA9" w:rsidRDefault="005E7593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2372A479" w14:textId="77777777" w:rsidR="00796DA9" w:rsidRDefault="005E7593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01C8BC1" w14:textId="77777777" w:rsidR="00796DA9" w:rsidRDefault="005E7593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22A1DC3" w14:textId="77777777" w:rsidR="00796DA9" w:rsidRDefault="005E7593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796DA9" w14:paraId="6368A744" w14:textId="77777777">
        <w:tc>
          <w:tcPr>
            <w:tcW w:w="1550" w:type="dxa"/>
            <w:gridSpan w:val="2"/>
            <w:vAlign w:val="center"/>
          </w:tcPr>
          <w:p w14:paraId="0A1E8E06" w14:textId="77777777" w:rsidR="00796DA9" w:rsidRDefault="005E7593">
            <w:r>
              <w:t>锅炉</w:t>
            </w:r>
          </w:p>
        </w:tc>
        <w:tc>
          <w:tcPr>
            <w:tcW w:w="1550" w:type="dxa"/>
            <w:gridSpan w:val="2"/>
            <w:vAlign w:val="center"/>
          </w:tcPr>
          <w:p w14:paraId="513B417D" w14:textId="77777777" w:rsidR="00796DA9" w:rsidRDefault="005E7593">
            <w:r>
              <w:t>电</w:t>
            </w:r>
          </w:p>
        </w:tc>
        <w:tc>
          <w:tcPr>
            <w:tcW w:w="1550" w:type="dxa"/>
            <w:gridSpan w:val="2"/>
            <w:vAlign w:val="center"/>
          </w:tcPr>
          <w:p w14:paraId="694C32EC" w14:textId="77777777" w:rsidR="00796DA9" w:rsidRDefault="005E7593">
            <w:r>
              <w:t>0.9</w:t>
            </w:r>
          </w:p>
        </w:tc>
        <w:tc>
          <w:tcPr>
            <w:tcW w:w="1550" w:type="dxa"/>
            <w:gridSpan w:val="2"/>
            <w:vAlign w:val="center"/>
          </w:tcPr>
          <w:p w14:paraId="2B4A71C2" w14:textId="77777777" w:rsidR="00796DA9" w:rsidRDefault="005E7593">
            <w:r>
              <w:t>0</w:t>
            </w:r>
          </w:p>
        </w:tc>
        <w:tc>
          <w:tcPr>
            <w:tcW w:w="1550" w:type="dxa"/>
            <w:gridSpan w:val="3"/>
            <w:vAlign w:val="center"/>
          </w:tcPr>
          <w:p w14:paraId="61FAFA23" w14:textId="77777777" w:rsidR="00796DA9" w:rsidRDefault="005E7593">
            <w:r>
              <w:t>0</w:t>
            </w:r>
          </w:p>
        </w:tc>
        <w:tc>
          <w:tcPr>
            <w:tcW w:w="1573" w:type="dxa"/>
            <w:vAlign w:val="center"/>
          </w:tcPr>
          <w:p w14:paraId="745B08AC" w14:textId="77777777" w:rsidR="00796DA9" w:rsidRDefault="005E7593">
            <w:r>
              <w:t>0</w:t>
            </w:r>
          </w:p>
        </w:tc>
      </w:tr>
    </w:tbl>
    <w:p w14:paraId="40E5D46A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4C12B1E3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设计建筑热水设备承担的热水全年累计负荷</w:t>
      </w:r>
      <w:r>
        <w:rPr>
          <w:kern w:val="2"/>
          <w:szCs w:val="24"/>
          <w:lang w:val="en-US"/>
        </w:rPr>
        <w:t>=</w:t>
      </w:r>
      <w:r>
        <w:rPr>
          <w:kern w:val="2"/>
          <w:szCs w:val="24"/>
          <w:lang w:val="en-US"/>
        </w:rPr>
        <w:t>需求热量－太阳能供热量。</w:t>
      </w:r>
    </w:p>
    <w:p w14:paraId="043F20F8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2.</w:t>
      </w:r>
      <w:r>
        <w:rPr>
          <w:kern w:val="2"/>
          <w:szCs w:val="24"/>
          <w:lang w:val="en-US"/>
        </w:rPr>
        <w:t>使用天然气锅炉时，按照《公共建筑节能设计标准》</w:t>
      </w:r>
      <w:r>
        <w:rPr>
          <w:kern w:val="2"/>
          <w:szCs w:val="24"/>
          <w:lang w:val="en-US"/>
        </w:rPr>
        <w:t>GB50189-2015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B.0.6</w:t>
      </w:r>
      <w:r>
        <w:rPr>
          <w:kern w:val="2"/>
          <w:szCs w:val="24"/>
          <w:lang w:val="en-US"/>
        </w:rPr>
        <w:t>中有关数据折算标煤和折电。</w:t>
      </w:r>
    </w:p>
    <w:p w14:paraId="04E072DC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58" w:name="_Toc185271336"/>
      <w:r>
        <w:rPr>
          <w:kern w:val="2"/>
          <w:szCs w:val="24"/>
        </w:rPr>
        <w:t>电梯</w:t>
      </w:r>
      <w:bookmarkEnd w:id="58"/>
    </w:p>
    <w:p w14:paraId="31A30E35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5764C824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59" w:name="_Toc185271337"/>
      <w:r>
        <w:rPr>
          <w:kern w:val="2"/>
          <w:szCs w:val="24"/>
        </w:rPr>
        <w:t>光伏发电</w:t>
      </w:r>
      <w:bookmarkEnd w:id="59"/>
    </w:p>
    <w:p w14:paraId="505EF275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796DA9" w14:paraId="67491CFB" w14:textId="77777777">
        <w:tc>
          <w:tcPr>
            <w:tcW w:w="1556" w:type="dxa"/>
            <w:shd w:val="clear" w:color="auto" w:fill="E6E6E6"/>
            <w:vAlign w:val="center"/>
          </w:tcPr>
          <w:p w14:paraId="65884320" w14:textId="77777777" w:rsidR="00796DA9" w:rsidRDefault="005E7593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840D8C" w14:textId="77777777" w:rsidR="00796DA9" w:rsidRDefault="005E7593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08956A" w14:textId="77777777" w:rsidR="00796DA9" w:rsidRDefault="005E7593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458F061" w14:textId="77777777" w:rsidR="00796DA9" w:rsidRDefault="005E7593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0A9028" w14:textId="77777777" w:rsidR="00796DA9" w:rsidRDefault="005E7593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796DA9" w14:paraId="3D60CC24" w14:textId="77777777">
        <w:tc>
          <w:tcPr>
            <w:tcW w:w="1556" w:type="dxa"/>
            <w:vAlign w:val="center"/>
          </w:tcPr>
          <w:p w14:paraId="7AE9A9D6" w14:textId="77777777" w:rsidR="00796DA9" w:rsidRDefault="005E7593">
            <w:r>
              <w:t>24.6</w:t>
            </w:r>
          </w:p>
        </w:tc>
        <w:tc>
          <w:tcPr>
            <w:tcW w:w="1556" w:type="dxa"/>
            <w:vAlign w:val="center"/>
          </w:tcPr>
          <w:p w14:paraId="71258315" w14:textId="77777777" w:rsidR="00796DA9" w:rsidRDefault="005E7593">
            <w:r>
              <w:t>0.4</w:t>
            </w:r>
          </w:p>
        </w:tc>
        <w:tc>
          <w:tcPr>
            <w:tcW w:w="1556" w:type="dxa"/>
            <w:vAlign w:val="center"/>
          </w:tcPr>
          <w:p w14:paraId="47229EB6" w14:textId="77777777" w:rsidR="00796DA9" w:rsidRDefault="005E7593">
            <w:r>
              <w:t>0.8</w:t>
            </w:r>
          </w:p>
        </w:tc>
        <w:tc>
          <w:tcPr>
            <w:tcW w:w="3107" w:type="dxa"/>
            <w:vAlign w:val="center"/>
          </w:tcPr>
          <w:p w14:paraId="162F7D1E" w14:textId="77777777" w:rsidR="00796DA9" w:rsidRDefault="005E7593">
            <w:r>
              <w:t>0.9</w:t>
            </w:r>
          </w:p>
        </w:tc>
        <w:tc>
          <w:tcPr>
            <w:tcW w:w="1556" w:type="dxa"/>
            <w:vAlign w:val="center"/>
          </w:tcPr>
          <w:p w14:paraId="36DFA8F0" w14:textId="77777777" w:rsidR="00796DA9" w:rsidRDefault="005E7593">
            <w:r>
              <w:t>11737</w:t>
            </w:r>
          </w:p>
        </w:tc>
      </w:tr>
      <w:tr w:rsidR="00796DA9" w14:paraId="301E0DDD" w14:textId="77777777">
        <w:tc>
          <w:tcPr>
            <w:tcW w:w="7775" w:type="dxa"/>
            <w:gridSpan w:val="4"/>
            <w:vAlign w:val="center"/>
          </w:tcPr>
          <w:p w14:paraId="45844975" w14:textId="77777777" w:rsidR="00796DA9" w:rsidRDefault="005E7593">
            <w:r>
              <w:t>总计</w:t>
            </w:r>
          </w:p>
        </w:tc>
        <w:tc>
          <w:tcPr>
            <w:tcW w:w="1556" w:type="dxa"/>
            <w:vAlign w:val="center"/>
          </w:tcPr>
          <w:p w14:paraId="7F02F92C" w14:textId="77777777" w:rsidR="00796DA9" w:rsidRDefault="005E7593">
            <w:r>
              <w:t>11737</w:t>
            </w:r>
          </w:p>
        </w:tc>
      </w:tr>
    </w:tbl>
    <w:p w14:paraId="0C069AF3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60" w:name="_Toc185271338"/>
      <w:r>
        <w:rPr>
          <w:kern w:val="2"/>
          <w:szCs w:val="24"/>
        </w:rPr>
        <w:t>风力发电</w:t>
      </w:r>
      <w:bookmarkEnd w:id="6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796DA9" w14:paraId="3EBCDFF2" w14:textId="77777777">
        <w:tc>
          <w:tcPr>
            <w:tcW w:w="4233" w:type="dxa"/>
            <w:shd w:val="clear" w:color="auto" w:fill="E6E6E6"/>
            <w:vAlign w:val="center"/>
          </w:tcPr>
          <w:p w14:paraId="74731093" w14:textId="77777777" w:rsidR="00796DA9" w:rsidRDefault="005E7593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4FCF5C" w14:textId="77777777" w:rsidR="00796DA9" w:rsidRDefault="005E7593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D2F547" w14:textId="77777777" w:rsidR="00796DA9" w:rsidRDefault="005E7593">
            <w:pPr>
              <w:jc w:val="center"/>
            </w:pPr>
            <w:r>
              <w:t>叶片离地</w:t>
            </w:r>
            <w:r>
              <w:br/>
            </w:r>
            <w:r>
              <w:t>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18A48C" w14:textId="77777777" w:rsidR="00796DA9" w:rsidRDefault="005E7593">
            <w:pPr>
              <w:jc w:val="center"/>
            </w:pPr>
            <w:r>
              <w:t>年可利用平</w:t>
            </w:r>
            <w:r>
              <w:br/>
            </w:r>
            <w:r>
              <w:t>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6D5D29" w14:textId="77777777" w:rsidR="00796DA9" w:rsidRDefault="005E7593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F9BC09D" w14:textId="77777777" w:rsidR="00796DA9" w:rsidRDefault="005E7593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393541" w14:textId="77777777" w:rsidR="00796DA9" w:rsidRDefault="005E7593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796DA9" w14:paraId="5274CC11" w14:textId="77777777">
        <w:tc>
          <w:tcPr>
            <w:tcW w:w="4233" w:type="dxa"/>
            <w:vAlign w:val="center"/>
          </w:tcPr>
          <w:p w14:paraId="6EE81EE1" w14:textId="77777777" w:rsidR="00796DA9" w:rsidRDefault="005E7593">
            <w:r>
              <w:t>郊区、厂区</w:t>
            </w:r>
          </w:p>
        </w:tc>
        <w:tc>
          <w:tcPr>
            <w:tcW w:w="707" w:type="dxa"/>
            <w:vAlign w:val="center"/>
          </w:tcPr>
          <w:p w14:paraId="59F58104" w14:textId="77777777" w:rsidR="00796DA9" w:rsidRDefault="005E7593">
            <w:r>
              <w:t>54</w:t>
            </w:r>
          </w:p>
        </w:tc>
        <w:tc>
          <w:tcPr>
            <w:tcW w:w="990" w:type="dxa"/>
            <w:vAlign w:val="center"/>
          </w:tcPr>
          <w:p w14:paraId="3A636A38" w14:textId="77777777" w:rsidR="00796DA9" w:rsidRDefault="005E7593">
            <w:r>
              <w:t>65</w:t>
            </w:r>
          </w:p>
        </w:tc>
        <w:tc>
          <w:tcPr>
            <w:tcW w:w="1131" w:type="dxa"/>
            <w:vAlign w:val="center"/>
          </w:tcPr>
          <w:p w14:paraId="12EEB22D" w14:textId="77777777" w:rsidR="00796DA9" w:rsidRDefault="005E7593">
            <w:r>
              <w:t>5</w:t>
            </w:r>
          </w:p>
        </w:tc>
        <w:tc>
          <w:tcPr>
            <w:tcW w:w="707" w:type="dxa"/>
            <w:vAlign w:val="center"/>
          </w:tcPr>
          <w:p w14:paraId="6A3614EE" w14:textId="77777777" w:rsidR="00796DA9" w:rsidRDefault="005E7593">
            <w:r>
              <w:t>0.35</w:t>
            </w:r>
          </w:p>
        </w:tc>
        <w:tc>
          <w:tcPr>
            <w:tcW w:w="565" w:type="dxa"/>
            <w:vAlign w:val="center"/>
          </w:tcPr>
          <w:p w14:paraId="37CDCB39" w14:textId="77777777" w:rsidR="00796DA9" w:rsidRDefault="005E7593">
            <w:r>
              <w:t>1</w:t>
            </w:r>
          </w:p>
        </w:tc>
        <w:tc>
          <w:tcPr>
            <w:tcW w:w="990" w:type="dxa"/>
            <w:vAlign w:val="center"/>
          </w:tcPr>
          <w:p w14:paraId="6CFA1E99" w14:textId="77777777" w:rsidR="00796DA9" w:rsidRDefault="005E7593">
            <w:r>
              <w:t>142</w:t>
            </w:r>
          </w:p>
        </w:tc>
      </w:tr>
      <w:tr w:rsidR="00796DA9" w14:paraId="5EE121A4" w14:textId="77777777">
        <w:tc>
          <w:tcPr>
            <w:tcW w:w="8333" w:type="dxa"/>
            <w:gridSpan w:val="6"/>
            <w:vAlign w:val="center"/>
          </w:tcPr>
          <w:p w14:paraId="65C58503" w14:textId="77777777" w:rsidR="00796DA9" w:rsidRDefault="005E7593">
            <w:r>
              <w:t>总计</w:t>
            </w:r>
          </w:p>
        </w:tc>
        <w:tc>
          <w:tcPr>
            <w:tcW w:w="990" w:type="dxa"/>
            <w:vAlign w:val="center"/>
          </w:tcPr>
          <w:p w14:paraId="658C9FF3" w14:textId="77777777" w:rsidR="00796DA9" w:rsidRDefault="005E7593">
            <w:r>
              <w:t>142</w:t>
            </w:r>
          </w:p>
        </w:tc>
      </w:tr>
    </w:tbl>
    <w:p w14:paraId="7DD46DC9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61" w:name="_Toc185271339"/>
      <w:r>
        <w:rPr>
          <w:kern w:val="2"/>
          <w:szCs w:val="24"/>
        </w:rPr>
        <w:t>能耗需求指标</w:t>
      </w:r>
      <w:bookmarkEnd w:id="61"/>
    </w:p>
    <w:p w14:paraId="5984B6B9" w14:textId="77777777" w:rsidR="00796DA9" w:rsidRDefault="005E7593">
      <w:pPr>
        <w:pStyle w:val="2"/>
        <w:widowControl w:val="0"/>
        <w:rPr>
          <w:kern w:val="2"/>
        </w:rPr>
      </w:pPr>
      <w:bookmarkStart w:id="62" w:name="_Toc185271340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96DA9" w14:paraId="0C91713E" w14:textId="77777777">
        <w:tc>
          <w:tcPr>
            <w:tcW w:w="1964" w:type="dxa"/>
            <w:shd w:val="clear" w:color="auto" w:fill="E6E6E6"/>
            <w:vAlign w:val="center"/>
          </w:tcPr>
          <w:p w14:paraId="5362B70A" w14:textId="77777777" w:rsidR="00796DA9" w:rsidRDefault="005E7593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14E0B0" w14:textId="77777777" w:rsidR="00796DA9" w:rsidRDefault="005E7593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FC828C" w14:textId="77777777" w:rsidR="00796DA9" w:rsidRDefault="005E7593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29210F" w14:textId="77777777" w:rsidR="00796DA9" w:rsidRDefault="005E7593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E5FB04" w14:textId="77777777" w:rsidR="00796DA9" w:rsidRDefault="005E7593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DB95A2" w14:textId="77777777" w:rsidR="00796DA9" w:rsidRDefault="005E7593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081EC7" w14:textId="77777777" w:rsidR="00796DA9" w:rsidRDefault="005E7593">
            <w:pPr>
              <w:jc w:val="center"/>
            </w:pPr>
            <w:r>
              <w:t>合计</w:t>
            </w:r>
          </w:p>
        </w:tc>
      </w:tr>
      <w:tr w:rsidR="00796DA9" w14:paraId="1CC1C8DF" w14:textId="77777777">
        <w:tc>
          <w:tcPr>
            <w:tcW w:w="1964" w:type="dxa"/>
            <w:shd w:val="clear" w:color="auto" w:fill="E6E6E6"/>
            <w:vAlign w:val="center"/>
          </w:tcPr>
          <w:p w14:paraId="42B20CCD" w14:textId="77777777" w:rsidR="00796DA9" w:rsidRDefault="005E7593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3A1E490" w14:textId="77777777" w:rsidR="00796DA9" w:rsidRDefault="005E7593">
            <w:r>
              <w:t>-59.61</w:t>
            </w:r>
          </w:p>
        </w:tc>
        <w:tc>
          <w:tcPr>
            <w:tcW w:w="1273" w:type="dxa"/>
            <w:vAlign w:val="center"/>
          </w:tcPr>
          <w:p w14:paraId="34CA3989" w14:textId="77777777" w:rsidR="00796DA9" w:rsidRDefault="005E7593">
            <w:r>
              <w:t>7.46</w:t>
            </w:r>
          </w:p>
        </w:tc>
        <w:tc>
          <w:tcPr>
            <w:tcW w:w="1131" w:type="dxa"/>
            <w:vAlign w:val="center"/>
          </w:tcPr>
          <w:p w14:paraId="4D0E12B6" w14:textId="77777777" w:rsidR="00796DA9" w:rsidRDefault="005E7593">
            <w:r>
              <w:t>4.08</w:t>
            </w:r>
          </w:p>
        </w:tc>
        <w:tc>
          <w:tcPr>
            <w:tcW w:w="1131" w:type="dxa"/>
            <w:vAlign w:val="center"/>
          </w:tcPr>
          <w:p w14:paraId="2FF0B712" w14:textId="77777777" w:rsidR="00796DA9" w:rsidRDefault="005E7593">
            <w:r>
              <w:t>-6.94</w:t>
            </w:r>
          </w:p>
        </w:tc>
        <w:tc>
          <w:tcPr>
            <w:tcW w:w="1131" w:type="dxa"/>
            <w:vAlign w:val="center"/>
          </w:tcPr>
          <w:p w14:paraId="40ABF70B" w14:textId="77777777" w:rsidR="00796DA9" w:rsidRDefault="005E7593">
            <w:r>
              <w:t>4.06</w:t>
            </w:r>
          </w:p>
        </w:tc>
        <w:tc>
          <w:tcPr>
            <w:tcW w:w="1415" w:type="dxa"/>
            <w:vAlign w:val="center"/>
          </w:tcPr>
          <w:p w14:paraId="2031421B" w14:textId="77777777" w:rsidR="00796DA9" w:rsidRDefault="005E7593">
            <w:r>
              <w:t>-50.95</w:t>
            </w:r>
          </w:p>
        </w:tc>
      </w:tr>
      <w:tr w:rsidR="00796DA9" w14:paraId="05119949" w14:textId="77777777">
        <w:tc>
          <w:tcPr>
            <w:tcW w:w="1964" w:type="dxa"/>
            <w:shd w:val="clear" w:color="auto" w:fill="E6E6E6"/>
            <w:vAlign w:val="center"/>
          </w:tcPr>
          <w:p w14:paraId="5143DC4A" w14:textId="77777777" w:rsidR="00796DA9" w:rsidRDefault="005E7593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366F573" w14:textId="77777777" w:rsidR="00796DA9" w:rsidRDefault="005E7593">
            <w:r>
              <w:t>0.10</w:t>
            </w:r>
          </w:p>
        </w:tc>
        <w:tc>
          <w:tcPr>
            <w:tcW w:w="1273" w:type="dxa"/>
            <w:vAlign w:val="center"/>
          </w:tcPr>
          <w:p w14:paraId="0FE30C34" w14:textId="77777777" w:rsidR="00796DA9" w:rsidRDefault="005E7593">
            <w:r>
              <w:t>2.52</w:t>
            </w:r>
          </w:p>
        </w:tc>
        <w:tc>
          <w:tcPr>
            <w:tcW w:w="1131" w:type="dxa"/>
            <w:vAlign w:val="center"/>
          </w:tcPr>
          <w:p w14:paraId="1457EF0D" w14:textId="77777777" w:rsidR="00796DA9" w:rsidRDefault="005E7593">
            <w:r>
              <w:t>1.15</w:t>
            </w:r>
          </w:p>
        </w:tc>
        <w:tc>
          <w:tcPr>
            <w:tcW w:w="1131" w:type="dxa"/>
            <w:vAlign w:val="center"/>
          </w:tcPr>
          <w:p w14:paraId="0C7A7621" w14:textId="77777777" w:rsidR="00796DA9" w:rsidRDefault="005E7593">
            <w:r>
              <w:t>9.19</w:t>
            </w:r>
          </w:p>
        </w:tc>
        <w:tc>
          <w:tcPr>
            <w:tcW w:w="1131" w:type="dxa"/>
            <w:vAlign w:val="center"/>
          </w:tcPr>
          <w:p w14:paraId="51129080" w14:textId="77777777" w:rsidR="00796DA9" w:rsidRDefault="005E7593">
            <w:r>
              <w:t>-5.37</w:t>
            </w:r>
          </w:p>
        </w:tc>
        <w:tc>
          <w:tcPr>
            <w:tcW w:w="1415" w:type="dxa"/>
            <w:vAlign w:val="center"/>
          </w:tcPr>
          <w:p w14:paraId="503E6766" w14:textId="77777777" w:rsidR="00796DA9" w:rsidRDefault="005E7593">
            <w:r>
              <w:t>7.58</w:t>
            </w:r>
          </w:p>
        </w:tc>
      </w:tr>
    </w:tbl>
    <w:p w14:paraId="0F324836" w14:textId="77777777" w:rsidR="00796DA9" w:rsidRDefault="005E7593">
      <w:r>
        <w:rPr>
          <w:noProof/>
        </w:rPr>
        <w:lastRenderedPageBreak/>
        <w:drawing>
          <wp:inline distT="0" distB="0" distL="0" distR="0" wp14:anchorId="16C9B67F" wp14:editId="536ADEEE">
            <wp:extent cx="5667375" cy="29813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8E60F" w14:textId="77777777" w:rsidR="00796DA9" w:rsidRDefault="00796DA9"/>
    <w:p w14:paraId="4B6E87E5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F74486" wp14:editId="3A0CB062">
            <wp:extent cx="5667375" cy="29337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029BD" w14:textId="77777777" w:rsidR="00796DA9" w:rsidRDefault="005E7593">
      <w:pPr>
        <w:pStyle w:val="2"/>
        <w:widowControl w:val="0"/>
        <w:rPr>
          <w:kern w:val="2"/>
        </w:rPr>
      </w:pPr>
      <w:bookmarkStart w:id="63" w:name="_Toc185271341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96DA9" w14:paraId="03F51C66" w14:textId="77777777">
        <w:tc>
          <w:tcPr>
            <w:tcW w:w="854" w:type="dxa"/>
            <w:shd w:val="clear" w:color="auto" w:fill="E6E6E6"/>
            <w:vAlign w:val="center"/>
          </w:tcPr>
          <w:p w14:paraId="062E37CB" w14:textId="77777777" w:rsidR="00796DA9" w:rsidRDefault="005E7593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1F0B16" w14:textId="77777777" w:rsidR="00796DA9" w:rsidRDefault="005E7593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F92880" w14:textId="77777777" w:rsidR="00796DA9" w:rsidRDefault="005E7593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93AAB6" w14:textId="77777777" w:rsidR="00796DA9" w:rsidRDefault="005E7593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08FDC1" w14:textId="77777777" w:rsidR="00796DA9" w:rsidRDefault="005E7593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FBB5D8" w14:textId="77777777" w:rsidR="00796DA9" w:rsidRDefault="005E7593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A7C0C69" w14:textId="77777777" w:rsidR="00796DA9" w:rsidRDefault="005E7593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96DA9" w14:paraId="529C9C2A" w14:textId="77777777">
        <w:tc>
          <w:tcPr>
            <w:tcW w:w="854" w:type="dxa"/>
            <w:shd w:val="clear" w:color="auto" w:fill="E6E6E6"/>
            <w:vAlign w:val="center"/>
          </w:tcPr>
          <w:p w14:paraId="6D4F1918" w14:textId="77777777" w:rsidR="00796DA9" w:rsidRDefault="005E7593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8295B9" w14:textId="77777777" w:rsidR="00796DA9" w:rsidRDefault="005E7593">
            <w:pPr>
              <w:jc w:val="right"/>
            </w:pPr>
            <w:r>
              <w:t>10676</w:t>
            </w:r>
          </w:p>
        </w:tc>
        <w:tc>
          <w:tcPr>
            <w:tcW w:w="1188" w:type="dxa"/>
            <w:vAlign w:val="center"/>
          </w:tcPr>
          <w:p w14:paraId="42B6922E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12BC7C" w14:textId="77777777" w:rsidR="00796DA9" w:rsidRDefault="005E7593">
            <w:pPr>
              <w:jc w:val="right"/>
            </w:pPr>
            <w:r>
              <w:t>22.869</w:t>
            </w:r>
          </w:p>
        </w:tc>
        <w:tc>
          <w:tcPr>
            <w:tcW w:w="1862" w:type="dxa"/>
            <w:vAlign w:val="center"/>
          </w:tcPr>
          <w:p w14:paraId="76D5CFB7" w14:textId="77777777" w:rsidR="00796DA9" w:rsidRDefault="005E7593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8E8443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74BDA8" w14:textId="77777777" w:rsidR="00796DA9" w:rsidRDefault="005E7593">
            <w:r>
              <w:t>--</w:t>
            </w:r>
          </w:p>
        </w:tc>
      </w:tr>
      <w:tr w:rsidR="00796DA9" w14:paraId="351072D8" w14:textId="77777777">
        <w:tc>
          <w:tcPr>
            <w:tcW w:w="854" w:type="dxa"/>
            <w:shd w:val="clear" w:color="auto" w:fill="E6E6E6"/>
            <w:vAlign w:val="center"/>
          </w:tcPr>
          <w:p w14:paraId="5D1FD1B2" w14:textId="77777777" w:rsidR="00796DA9" w:rsidRDefault="005E7593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BC7CB9" w14:textId="77777777" w:rsidR="00796DA9" w:rsidRDefault="005E7593">
            <w:pPr>
              <w:jc w:val="right"/>
            </w:pPr>
            <w:r>
              <w:t>11668</w:t>
            </w:r>
          </w:p>
        </w:tc>
        <w:tc>
          <w:tcPr>
            <w:tcW w:w="1188" w:type="dxa"/>
            <w:vAlign w:val="center"/>
          </w:tcPr>
          <w:p w14:paraId="62097DA0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255AB6" w14:textId="77777777" w:rsidR="00796DA9" w:rsidRDefault="005E7593">
            <w:pPr>
              <w:jc w:val="right"/>
            </w:pPr>
            <w:r>
              <w:rPr>
                <w:color w:val="FF0000"/>
              </w:rPr>
              <w:t>25.508</w:t>
            </w:r>
          </w:p>
        </w:tc>
        <w:tc>
          <w:tcPr>
            <w:tcW w:w="1862" w:type="dxa"/>
            <w:vAlign w:val="center"/>
          </w:tcPr>
          <w:p w14:paraId="3115CE10" w14:textId="77777777" w:rsidR="00796DA9" w:rsidRDefault="005E7593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C8EFC67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75C4ED" w14:textId="77777777" w:rsidR="00796DA9" w:rsidRDefault="005E7593">
            <w:r>
              <w:t>--</w:t>
            </w:r>
          </w:p>
        </w:tc>
      </w:tr>
      <w:tr w:rsidR="00796DA9" w14:paraId="35AA746A" w14:textId="77777777">
        <w:tc>
          <w:tcPr>
            <w:tcW w:w="854" w:type="dxa"/>
            <w:shd w:val="clear" w:color="auto" w:fill="E6E6E6"/>
            <w:vAlign w:val="center"/>
          </w:tcPr>
          <w:p w14:paraId="53128B87" w14:textId="77777777" w:rsidR="00796DA9" w:rsidRDefault="005E7593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7FA9B1" w14:textId="77777777" w:rsidR="00796DA9" w:rsidRDefault="005E7593">
            <w:pPr>
              <w:jc w:val="right"/>
            </w:pPr>
            <w:r>
              <w:t>5246</w:t>
            </w:r>
          </w:p>
        </w:tc>
        <w:tc>
          <w:tcPr>
            <w:tcW w:w="1188" w:type="dxa"/>
            <w:vAlign w:val="center"/>
          </w:tcPr>
          <w:p w14:paraId="019D9125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D5E181" w14:textId="77777777" w:rsidR="00796DA9" w:rsidRDefault="005E7593">
            <w:pPr>
              <w:jc w:val="right"/>
            </w:pPr>
            <w:r>
              <w:t>21.225</w:t>
            </w:r>
          </w:p>
        </w:tc>
        <w:tc>
          <w:tcPr>
            <w:tcW w:w="1862" w:type="dxa"/>
            <w:vAlign w:val="center"/>
          </w:tcPr>
          <w:p w14:paraId="6C38DA05" w14:textId="77777777" w:rsidR="00796DA9" w:rsidRDefault="005E7593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10D415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A51F32" w14:textId="77777777" w:rsidR="00796DA9" w:rsidRDefault="005E7593">
            <w:r>
              <w:t>--</w:t>
            </w:r>
          </w:p>
        </w:tc>
      </w:tr>
      <w:tr w:rsidR="00796DA9" w14:paraId="2095CE2C" w14:textId="77777777">
        <w:tc>
          <w:tcPr>
            <w:tcW w:w="854" w:type="dxa"/>
            <w:shd w:val="clear" w:color="auto" w:fill="E6E6E6"/>
            <w:vAlign w:val="center"/>
          </w:tcPr>
          <w:p w14:paraId="6740E9A3" w14:textId="77777777" w:rsidR="00796DA9" w:rsidRDefault="005E7593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4FF7F8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E8B232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08FE7B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17981D" w14:textId="77777777" w:rsidR="00796DA9" w:rsidRDefault="005E7593">
            <w:r>
              <w:t>--</w:t>
            </w:r>
          </w:p>
        </w:tc>
        <w:tc>
          <w:tcPr>
            <w:tcW w:w="1188" w:type="dxa"/>
            <w:vAlign w:val="center"/>
          </w:tcPr>
          <w:p w14:paraId="40336BCC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BB5418" w14:textId="77777777" w:rsidR="00796DA9" w:rsidRDefault="005E7593">
            <w:r>
              <w:t>--</w:t>
            </w:r>
          </w:p>
        </w:tc>
      </w:tr>
      <w:tr w:rsidR="00796DA9" w14:paraId="3182A754" w14:textId="77777777">
        <w:tc>
          <w:tcPr>
            <w:tcW w:w="854" w:type="dxa"/>
            <w:shd w:val="clear" w:color="auto" w:fill="E6E6E6"/>
            <w:vAlign w:val="center"/>
          </w:tcPr>
          <w:p w14:paraId="2E134354" w14:textId="77777777" w:rsidR="00796DA9" w:rsidRDefault="005E7593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0AC316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EAE71B" w14:textId="77777777" w:rsidR="00796DA9" w:rsidRDefault="005E7593">
            <w:pPr>
              <w:jc w:val="right"/>
            </w:pPr>
            <w:r>
              <w:t>286</w:t>
            </w:r>
          </w:p>
        </w:tc>
        <w:tc>
          <w:tcPr>
            <w:tcW w:w="1188" w:type="dxa"/>
            <w:vAlign w:val="center"/>
          </w:tcPr>
          <w:p w14:paraId="1DB0AE8F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255CD2" w14:textId="77777777" w:rsidR="00796DA9" w:rsidRDefault="005E7593">
            <w:r>
              <w:t>--</w:t>
            </w:r>
          </w:p>
        </w:tc>
        <w:tc>
          <w:tcPr>
            <w:tcW w:w="1188" w:type="dxa"/>
            <w:vAlign w:val="center"/>
          </w:tcPr>
          <w:p w14:paraId="1A66B8F6" w14:textId="77777777" w:rsidR="00796DA9" w:rsidRDefault="005E7593">
            <w:pPr>
              <w:jc w:val="right"/>
            </w:pPr>
            <w:r>
              <w:rPr>
                <w:color w:val="0000FF"/>
              </w:rPr>
              <w:t>5.737</w:t>
            </w:r>
          </w:p>
        </w:tc>
        <w:tc>
          <w:tcPr>
            <w:tcW w:w="1862" w:type="dxa"/>
            <w:vAlign w:val="center"/>
          </w:tcPr>
          <w:p w14:paraId="71D27295" w14:textId="77777777" w:rsidR="00796DA9" w:rsidRDefault="005E7593">
            <w:r>
              <w:rPr>
                <w:color w:val="0000FF"/>
              </w:rPr>
              <w:t>05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时</w:t>
            </w:r>
          </w:p>
        </w:tc>
      </w:tr>
      <w:tr w:rsidR="00796DA9" w14:paraId="31CE21C3" w14:textId="77777777">
        <w:tc>
          <w:tcPr>
            <w:tcW w:w="854" w:type="dxa"/>
            <w:shd w:val="clear" w:color="auto" w:fill="E6E6E6"/>
            <w:vAlign w:val="center"/>
          </w:tcPr>
          <w:p w14:paraId="7C5A1C40" w14:textId="77777777" w:rsidR="00796DA9" w:rsidRDefault="005E7593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FAC22E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F82D29" w14:textId="77777777" w:rsidR="00796DA9" w:rsidRDefault="005E7593">
            <w:pPr>
              <w:jc w:val="right"/>
            </w:pPr>
            <w:r>
              <w:t>816</w:t>
            </w:r>
          </w:p>
        </w:tc>
        <w:tc>
          <w:tcPr>
            <w:tcW w:w="1188" w:type="dxa"/>
            <w:vAlign w:val="center"/>
          </w:tcPr>
          <w:p w14:paraId="20E95E8E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DD2D33" w14:textId="77777777" w:rsidR="00796DA9" w:rsidRDefault="005E7593">
            <w:r>
              <w:t>--</w:t>
            </w:r>
          </w:p>
        </w:tc>
        <w:tc>
          <w:tcPr>
            <w:tcW w:w="1188" w:type="dxa"/>
            <w:vAlign w:val="center"/>
          </w:tcPr>
          <w:p w14:paraId="471BDF89" w14:textId="77777777" w:rsidR="00796DA9" w:rsidRDefault="005E7593">
            <w:pPr>
              <w:jc w:val="right"/>
            </w:pPr>
            <w:r>
              <w:t>4.702</w:t>
            </w:r>
          </w:p>
        </w:tc>
        <w:tc>
          <w:tcPr>
            <w:tcW w:w="1862" w:type="dxa"/>
            <w:vAlign w:val="center"/>
          </w:tcPr>
          <w:p w14:paraId="135B54BA" w14:textId="77777777" w:rsidR="00796DA9" w:rsidRDefault="005E7593">
            <w:r>
              <w:t>06</w:t>
            </w:r>
            <w:r>
              <w:t>月</w:t>
            </w:r>
            <w:r>
              <w:t>22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796DA9" w14:paraId="257309D3" w14:textId="77777777">
        <w:tc>
          <w:tcPr>
            <w:tcW w:w="854" w:type="dxa"/>
            <w:shd w:val="clear" w:color="auto" w:fill="E6E6E6"/>
            <w:vAlign w:val="center"/>
          </w:tcPr>
          <w:p w14:paraId="4BF2068A" w14:textId="77777777" w:rsidR="00796DA9" w:rsidRDefault="005E7593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F1A7AA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B9DBD5" w14:textId="77777777" w:rsidR="00796DA9" w:rsidRDefault="005E7593">
            <w:pPr>
              <w:jc w:val="right"/>
            </w:pPr>
            <w:r>
              <w:t>941</w:t>
            </w:r>
          </w:p>
        </w:tc>
        <w:tc>
          <w:tcPr>
            <w:tcW w:w="1188" w:type="dxa"/>
            <w:vAlign w:val="center"/>
          </w:tcPr>
          <w:p w14:paraId="70334142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5B7ABB" w14:textId="77777777" w:rsidR="00796DA9" w:rsidRDefault="005E7593">
            <w:r>
              <w:t>--</w:t>
            </w:r>
          </w:p>
        </w:tc>
        <w:tc>
          <w:tcPr>
            <w:tcW w:w="1188" w:type="dxa"/>
            <w:vAlign w:val="center"/>
          </w:tcPr>
          <w:p w14:paraId="45805E94" w14:textId="77777777" w:rsidR="00796DA9" w:rsidRDefault="005E7593">
            <w:pPr>
              <w:jc w:val="right"/>
            </w:pPr>
            <w:r>
              <w:t>5.053</w:t>
            </w:r>
          </w:p>
        </w:tc>
        <w:tc>
          <w:tcPr>
            <w:tcW w:w="1862" w:type="dxa"/>
            <w:vAlign w:val="center"/>
          </w:tcPr>
          <w:p w14:paraId="68B93D56" w14:textId="77777777" w:rsidR="00796DA9" w:rsidRDefault="005E7593">
            <w:r>
              <w:t>07</w:t>
            </w:r>
            <w:r>
              <w:t>月</w:t>
            </w:r>
            <w:r>
              <w:t>29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796DA9" w14:paraId="5AD45D32" w14:textId="77777777">
        <w:tc>
          <w:tcPr>
            <w:tcW w:w="854" w:type="dxa"/>
            <w:shd w:val="clear" w:color="auto" w:fill="E6E6E6"/>
            <w:vAlign w:val="center"/>
          </w:tcPr>
          <w:p w14:paraId="494CA79D" w14:textId="77777777" w:rsidR="00796DA9" w:rsidRDefault="005E7593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C70236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AC92BC" w14:textId="77777777" w:rsidR="00796DA9" w:rsidRDefault="005E7593">
            <w:pPr>
              <w:jc w:val="right"/>
            </w:pPr>
            <w:r>
              <w:t>730</w:t>
            </w:r>
          </w:p>
        </w:tc>
        <w:tc>
          <w:tcPr>
            <w:tcW w:w="1188" w:type="dxa"/>
            <w:vAlign w:val="center"/>
          </w:tcPr>
          <w:p w14:paraId="0C85E3DB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830CD2" w14:textId="77777777" w:rsidR="00796DA9" w:rsidRDefault="005E7593">
            <w:r>
              <w:t>--</w:t>
            </w:r>
          </w:p>
        </w:tc>
        <w:tc>
          <w:tcPr>
            <w:tcW w:w="1188" w:type="dxa"/>
            <w:vAlign w:val="center"/>
          </w:tcPr>
          <w:p w14:paraId="498F99F9" w14:textId="77777777" w:rsidR="00796DA9" w:rsidRDefault="005E7593">
            <w:pPr>
              <w:jc w:val="right"/>
            </w:pPr>
            <w:r>
              <w:t>4.171</w:t>
            </w:r>
          </w:p>
        </w:tc>
        <w:tc>
          <w:tcPr>
            <w:tcW w:w="1862" w:type="dxa"/>
            <w:vAlign w:val="center"/>
          </w:tcPr>
          <w:p w14:paraId="2512BC73" w14:textId="77777777" w:rsidR="00796DA9" w:rsidRDefault="005E7593">
            <w:r>
              <w:t>08</w:t>
            </w:r>
            <w:r>
              <w:t>月</w:t>
            </w:r>
            <w:r>
              <w:t>24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796DA9" w14:paraId="3B1F5A17" w14:textId="77777777">
        <w:tc>
          <w:tcPr>
            <w:tcW w:w="854" w:type="dxa"/>
            <w:shd w:val="clear" w:color="auto" w:fill="E6E6E6"/>
            <w:vAlign w:val="center"/>
          </w:tcPr>
          <w:p w14:paraId="200823B4" w14:textId="77777777" w:rsidR="00796DA9" w:rsidRDefault="005E7593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4E7060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3A17BA" w14:textId="77777777" w:rsidR="00796DA9" w:rsidRDefault="005E7593">
            <w:pPr>
              <w:jc w:val="right"/>
            </w:pPr>
            <w:r>
              <w:t>591</w:t>
            </w:r>
          </w:p>
        </w:tc>
        <w:tc>
          <w:tcPr>
            <w:tcW w:w="1188" w:type="dxa"/>
            <w:vAlign w:val="center"/>
          </w:tcPr>
          <w:p w14:paraId="06ACEFFF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7FD0AB" w14:textId="77777777" w:rsidR="00796DA9" w:rsidRDefault="005E7593">
            <w:r>
              <w:t>--</w:t>
            </w:r>
          </w:p>
        </w:tc>
        <w:tc>
          <w:tcPr>
            <w:tcW w:w="1188" w:type="dxa"/>
            <w:vAlign w:val="center"/>
          </w:tcPr>
          <w:p w14:paraId="49751174" w14:textId="77777777" w:rsidR="00796DA9" w:rsidRDefault="005E7593">
            <w:pPr>
              <w:jc w:val="right"/>
            </w:pPr>
            <w:r>
              <w:t>4.194</w:t>
            </w:r>
          </w:p>
        </w:tc>
        <w:tc>
          <w:tcPr>
            <w:tcW w:w="1862" w:type="dxa"/>
            <w:vAlign w:val="center"/>
          </w:tcPr>
          <w:p w14:paraId="2B2B671C" w14:textId="77777777" w:rsidR="00796DA9" w:rsidRDefault="005E7593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796DA9" w14:paraId="2A37A75A" w14:textId="77777777">
        <w:tc>
          <w:tcPr>
            <w:tcW w:w="854" w:type="dxa"/>
            <w:shd w:val="clear" w:color="auto" w:fill="E6E6E6"/>
            <w:vAlign w:val="center"/>
          </w:tcPr>
          <w:p w14:paraId="3CCFF1AF" w14:textId="77777777" w:rsidR="00796DA9" w:rsidRDefault="005E7593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778B70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2CF864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41F0B7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BC74E6" w14:textId="77777777" w:rsidR="00796DA9" w:rsidRDefault="005E7593">
            <w:r>
              <w:t>--</w:t>
            </w:r>
          </w:p>
        </w:tc>
        <w:tc>
          <w:tcPr>
            <w:tcW w:w="1188" w:type="dxa"/>
            <w:vAlign w:val="center"/>
          </w:tcPr>
          <w:p w14:paraId="25DD5BEC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1C2156" w14:textId="77777777" w:rsidR="00796DA9" w:rsidRDefault="005E7593">
            <w:r>
              <w:t>--</w:t>
            </w:r>
          </w:p>
        </w:tc>
      </w:tr>
      <w:tr w:rsidR="00796DA9" w14:paraId="71AFFA0B" w14:textId="77777777">
        <w:tc>
          <w:tcPr>
            <w:tcW w:w="854" w:type="dxa"/>
            <w:shd w:val="clear" w:color="auto" w:fill="E6E6E6"/>
            <w:vAlign w:val="center"/>
          </w:tcPr>
          <w:p w14:paraId="341BE9A2" w14:textId="77777777" w:rsidR="00796DA9" w:rsidRDefault="005E7593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DEBFB3" w14:textId="77777777" w:rsidR="00796DA9" w:rsidRDefault="005E7593">
            <w:pPr>
              <w:jc w:val="right"/>
            </w:pPr>
            <w:r>
              <w:t>3192</w:t>
            </w:r>
          </w:p>
        </w:tc>
        <w:tc>
          <w:tcPr>
            <w:tcW w:w="1188" w:type="dxa"/>
            <w:vAlign w:val="center"/>
          </w:tcPr>
          <w:p w14:paraId="556CF351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BF5A98" w14:textId="77777777" w:rsidR="00796DA9" w:rsidRDefault="005E7593">
            <w:pPr>
              <w:jc w:val="right"/>
            </w:pPr>
            <w:r>
              <w:t>15.074</w:t>
            </w:r>
          </w:p>
        </w:tc>
        <w:tc>
          <w:tcPr>
            <w:tcW w:w="1862" w:type="dxa"/>
            <w:vAlign w:val="center"/>
          </w:tcPr>
          <w:p w14:paraId="7B034FD5" w14:textId="77777777" w:rsidR="00796DA9" w:rsidRDefault="005E7593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1A9DAF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200D6E" w14:textId="77777777" w:rsidR="00796DA9" w:rsidRDefault="005E7593">
            <w:r>
              <w:t>--</w:t>
            </w:r>
          </w:p>
        </w:tc>
      </w:tr>
      <w:tr w:rsidR="00796DA9" w14:paraId="12CF619F" w14:textId="77777777">
        <w:tc>
          <w:tcPr>
            <w:tcW w:w="854" w:type="dxa"/>
            <w:shd w:val="clear" w:color="auto" w:fill="E6E6E6"/>
            <w:vAlign w:val="center"/>
          </w:tcPr>
          <w:p w14:paraId="071863F9" w14:textId="77777777" w:rsidR="00796DA9" w:rsidRDefault="005E7593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BFF131" w14:textId="77777777" w:rsidR="00796DA9" w:rsidRDefault="005E7593">
            <w:pPr>
              <w:jc w:val="right"/>
            </w:pPr>
            <w:r>
              <w:t>8431</w:t>
            </w:r>
          </w:p>
        </w:tc>
        <w:tc>
          <w:tcPr>
            <w:tcW w:w="1188" w:type="dxa"/>
            <w:vAlign w:val="center"/>
          </w:tcPr>
          <w:p w14:paraId="5794C54F" w14:textId="77777777" w:rsidR="00796DA9" w:rsidRDefault="005E759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623FBE" w14:textId="77777777" w:rsidR="00796DA9" w:rsidRDefault="005E7593">
            <w:pPr>
              <w:jc w:val="right"/>
            </w:pPr>
            <w:r>
              <w:t>17.101</w:t>
            </w:r>
          </w:p>
        </w:tc>
        <w:tc>
          <w:tcPr>
            <w:tcW w:w="1862" w:type="dxa"/>
            <w:vAlign w:val="center"/>
          </w:tcPr>
          <w:p w14:paraId="31341FE9" w14:textId="77777777" w:rsidR="00796DA9" w:rsidRDefault="005E7593">
            <w:r>
              <w:t>12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B8F6DA" w14:textId="77777777" w:rsidR="00796DA9" w:rsidRDefault="005E759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E2D9EE" w14:textId="77777777" w:rsidR="00796DA9" w:rsidRDefault="005E7593">
            <w:r>
              <w:t>--</w:t>
            </w:r>
          </w:p>
        </w:tc>
      </w:tr>
    </w:tbl>
    <w:p w14:paraId="38E0C24A" w14:textId="77777777" w:rsidR="00796DA9" w:rsidRDefault="005E7593">
      <w:r>
        <w:rPr>
          <w:noProof/>
        </w:rPr>
        <w:drawing>
          <wp:inline distT="0" distB="0" distL="0" distR="0" wp14:anchorId="13D76211" wp14:editId="48D9DE12">
            <wp:extent cx="5667375" cy="2667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A6D32" w14:textId="77777777" w:rsidR="00796DA9" w:rsidRDefault="00796DA9"/>
    <w:p w14:paraId="568BE89C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92945B5" wp14:editId="6F64238B">
            <wp:extent cx="5667375" cy="26765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79385" w14:textId="77777777" w:rsidR="00796DA9" w:rsidRDefault="005E7593">
      <w:pPr>
        <w:pStyle w:val="2"/>
        <w:widowControl w:val="0"/>
        <w:rPr>
          <w:kern w:val="2"/>
        </w:rPr>
      </w:pPr>
      <w:bookmarkStart w:id="64" w:name="_Toc185271342"/>
      <w:r>
        <w:rPr>
          <w:kern w:val="2"/>
        </w:rPr>
        <w:t>逐月电耗</w:t>
      </w:r>
      <w:bookmarkEnd w:id="64"/>
    </w:p>
    <w:p w14:paraId="30932FE8" w14:textId="77777777" w:rsidR="00796DA9" w:rsidRDefault="005E75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热水为扣减太阳能后电耗，所有数据单位</w:t>
      </w:r>
      <w:r>
        <w:rPr>
          <w:kern w:val="2"/>
          <w:szCs w:val="24"/>
          <w:lang w:val="en-US"/>
        </w:rPr>
        <w:t>kWh/</w:t>
      </w:r>
      <w:r>
        <w:rPr>
          <w:kern w:val="2"/>
          <w:szCs w:val="24"/>
          <w:lang w:val="en-US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796DA9" w14:paraId="2C2D24FF" w14:textId="77777777">
        <w:tc>
          <w:tcPr>
            <w:tcW w:w="1041" w:type="dxa"/>
            <w:shd w:val="clear" w:color="auto" w:fill="E6E6E6"/>
            <w:vAlign w:val="center"/>
          </w:tcPr>
          <w:p w14:paraId="19A1A1EA" w14:textId="77777777" w:rsidR="00796DA9" w:rsidRDefault="005E7593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8CD3E2F" w14:textId="77777777" w:rsidR="00796DA9" w:rsidRDefault="005E7593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4D78969" w14:textId="77777777" w:rsidR="00796DA9" w:rsidRDefault="005E7593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BF500A" w14:textId="77777777" w:rsidR="00796DA9" w:rsidRDefault="005E7593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E9A19" w14:textId="77777777" w:rsidR="00796DA9" w:rsidRDefault="005E7593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AA4B3" w14:textId="77777777" w:rsidR="00796DA9" w:rsidRDefault="005E7593">
            <w:pPr>
              <w:jc w:val="center"/>
            </w:pPr>
            <w:r>
              <w:t>热水</w:t>
            </w:r>
          </w:p>
        </w:tc>
      </w:tr>
      <w:tr w:rsidR="00796DA9" w14:paraId="5AE3BA39" w14:textId="77777777">
        <w:tc>
          <w:tcPr>
            <w:tcW w:w="1041" w:type="dxa"/>
            <w:vAlign w:val="center"/>
          </w:tcPr>
          <w:p w14:paraId="5AF1066E" w14:textId="77777777" w:rsidR="00796DA9" w:rsidRDefault="005E7593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B9081D9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D26482" w14:textId="77777777" w:rsidR="00796DA9" w:rsidRDefault="005E7593">
            <w:pPr>
              <w:jc w:val="right"/>
            </w:pPr>
            <w:r>
              <w:t>6.94</w:t>
            </w:r>
          </w:p>
        </w:tc>
        <w:tc>
          <w:tcPr>
            <w:tcW w:w="1148" w:type="dxa"/>
            <w:vAlign w:val="center"/>
          </w:tcPr>
          <w:p w14:paraId="1F66A0AD" w14:textId="77777777" w:rsidR="00796DA9" w:rsidRDefault="005E7593">
            <w:pPr>
              <w:jc w:val="right"/>
            </w:pPr>
            <w:r>
              <w:t>0.56</w:t>
            </w:r>
          </w:p>
        </w:tc>
        <w:tc>
          <w:tcPr>
            <w:tcW w:w="848" w:type="dxa"/>
            <w:vMerge w:val="restart"/>
            <w:vAlign w:val="center"/>
          </w:tcPr>
          <w:p w14:paraId="3F2ED155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2218479" w14:textId="77777777" w:rsidR="00796DA9" w:rsidRDefault="005E7593">
            <w:pPr>
              <w:jc w:val="right"/>
            </w:pPr>
            <w:r>
              <w:t>0.00</w:t>
            </w:r>
          </w:p>
        </w:tc>
      </w:tr>
      <w:tr w:rsidR="00796DA9" w14:paraId="6C1DE8C4" w14:textId="77777777">
        <w:tc>
          <w:tcPr>
            <w:tcW w:w="1041" w:type="dxa"/>
            <w:vAlign w:val="center"/>
          </w:tcPr>
          <w:p w14:paraId="6D6BF340" w14:textId="77777777" w:rsidR="00796DA9" w:rsidRDefault="005E7593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15FC739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6AC1FB" w14:textId="77777777" w:rsidR="00796DA9" w:rsidRDefault="005E7593">
            <w:pPr>
              <w:jc w:val="right"/>
            </w:pPr>
            <w:r>
              <w:t>7.58</w:t>
            </w:r>
          </w:p>
        </w:tc>
        <w:tc>
          <w:tcPr>
            <w:tcW w:w="1148" w:type="dxa"/>
            <w:vAlign w:val="center"/>
          </w:tcPr>
          <w:p w14:paraId="44A07FB8" w14:textId="77777777" w:rsidR="00796DA9" w:rsidRDefault="005E7593">
            <w:pPr>
              <w:jc w:val="right"/>
            </w:pPr>
            <w:r>
              <w:t>0.50</w:t>
            </w:r>
          </w:p>
        </w:tc>
        <w:tc>
          <w:tcPr>
            <w:tcW w:w="848" w:type="dxa"/>
            <w:vMerge/>
            <w:vAlign w:val="center"/>
          </w:tcPr>
          <w:p w14:paraId="5C507EE6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211B38" w14:textId="77777777" w:rsidR="00796DA9" w:rsidRDefault="00796DA9">
            <w:pPr>
              <w:jc w:val="right"/>
            </w:pPr>
          </w:p>
        </w:tc>
      </w:tr>
      <w:tr w:rsidR="00796DA9" w14:paraId="1D367AB6" w14:textId="77777777">
        <w:tc>
          <w:tcPr>
            <w:tcW w:w="1041" w:type="dxa"/>
            <w:vAlign w:val="center"/>
          </w:tcPr>
          <w:p w14:paraId="52779499" w14:textId="77777777" w:rsidR="00796DA9" w:rsidRDefault="005E7593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08C92EA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ECF2F9" w14:textId="77777777" w:rsidR="00796DA9" w:rsidRDefault="005E7593">
            <w:pPr>
              <w:jc w:val="right"/>
            </w:pPr>
            <w:r>
              <w:t>3.41</w:t>
            </w:r>
          </w:p>
        </w:tc>
        <w:tc>
          <w:tcPr>
            <w:tcW w:w="1148" w:type="dxa"/>
            <w:vAlign w:val="center"/>
          </w:tcPr>
          <w:p w14:paraId="0C321DBE" w14:textId="77777777" w:rsidR="00796DA9" w:rsidRDefault="005E7593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79ABA8FC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7EB6C5" w14:textId="77777777" w:rsidR="00796DA9" w:rsidRDefault="00796DA9">
            <w:pPr>
              <w:jc w:val="right"/>
            </w:pPr>
          </w:p>
        </w:tc>
      </w:tr>
      <w:tr w:rsidR="00796DA9" w14:paraId="5DE73DB4" w14:textId="77777777">
        <w:tc>
          <w:tcPr>
            <w:tcW w:w="1041" w:type="dxa"/>
            <w:vAlign w:val="center"/>
          </w:tcPr>
          <w:p w14:paraId="4E0E551C" w14:textId="77777777" w:rsidR="00796DA9" w:rsidRDefault="005E7593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6E3E778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33A755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A73F53" w14:textId="77777777" w:rsidR="00796DA9" w:rsidRDefault="005E7593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633505A7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26C1D8" w14:textId="77777777" w:rsidR="00796DA9" w:rsidRDefault="00796DA9">
            <w:pPr>
              <w:jc w:val="right"/>
            </w:pPr>
          </w:p>
        </w:tc>
      </w:tr>
      <w:tr w:rsidR="00796DA9" w14:paraId="6376A6FA" w14:textId="77777777">
        <w:tc>
          <w:tcPr>
            <w:tcW w:w="1041" w:type="dxa"/>
            <w:vAlign w:val="center"/>
          </w:tcPr>
          <w:p w14:paraId="0B37121D" w14:textId="77777777" w:rsidR="00796DA9" w:rsidRDefault="005E7593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ABE8F57" w14:textId="77777777" w:rsidR="00796DA9" w:rsidRDefault="005E7593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5B8DEE45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FABBF5" w14:textId="77777777" w:rsidR="00796DA9" w:rsidRDefault="005E7593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24099F9D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3D1C62" w14:textId="77777777" w:rsidR="00796DA9" w:rsidRDefault="00796DA9">
            <w:pPr>
              <w:jc w:val="right"/>
            </w:pPr>
          </w:p>
        </w:tc>
      </w:tr>
      <w:tr w:rsidR="00796DA9" w14:paraId="1DCA8CF4" w14:textId="77777777">
        <w:tc>
          <w:tcPr>
            <w:tcW w:w="1041" w:type="dxa"/>
            <w:vAlign w:val="center"/>
          </w:tcPr>
          <w:p w14:paraId="59F0BAAE" w14:textId="77777777" w:rsidR="00796DA9" w:rsidRDefault="005E7593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03369AB4" w14:textId="77777777" w:rsidR="00796DA9" w:rsidRDefault="005E7593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60D997AC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9C88BE" w14:textId="77777777" w:rsidR="00796DA9" w:rsidRDefault="005E7593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0E3690AE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592AC4" w14:textId="77777777" w:rsidR="00796DA9" w:rsidRDefault="00796DA9">
            <w:pPr>
              <w:jc w:val="right"/>
            </w:pPr>
          </w:p>
        </w:tc>
      </w:tr>
      <w:tr w:rsidR="00796DA9" w14:paraId="23A71AEF" w14:textId="77777777">
        <w:tc>
          <w:tcPr>
            <w:tcW w:w="1041" w:type="dxa"/>
            <w:vAlign w:val="center"/>
          </w:tcPr>
          <w:p w14:paraId="7E8E27C1" w14:textId="77777777" w:rsidR="00796DA9" w:rsidRDefault="005E7593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E982361" w14:textId="77777777" w:rsidR="00796DA9" w:rsidRDefault="005E7593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1D921B47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2D40DF" w14:textId="77777777" w:rsidR="00796DA9" w:rsidRDefault="005E7593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281E68D4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A8613C" w14:textId="77777777" w:rsidR="00796DA9" w:rsidRDefault="00796DA9">
            <w:pPr>
              <w:jc w:val="right"/>
            </w:pPr>
          </w:p>
        </w:tc>
      </w:tr>
      <w:tr w:rsidR="00796DA9" w14:paraId="63A7E951" w14:textId="77777777">
        <w:tc>
          <w:tcPr>
            <w:tcW w:w="1041" w:type="dxa"/>
            <w:vAlign w:val="center"/>
          </w:tcPr>
          <w:p w14:paraId="5CC0F806" w14:textId="77777777" w:rsidR="00796DA9" w:rsidRDefault="005E7593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1F7D6AB" w14:textId="77777777" w:rsidR="00796DA9" w:rsidRDefault="005E7593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14:paraId="4BF34BD1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B067C4" w14:textId="77777777" w:rsidR="00796DA9" w:rsidRDefault="005E7593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3D89B80C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668923" w14:textId="77777777" w:rsidR="00796DA9" w:rsidRDefault="00796DA9">
            <w:pPr>
              <w:jc w:val="right"/>
            </w:pPr>
          </w:p>
        </w:tc>
      </w:tr>
      <w:tr w:rsidR="00796DA9" w14:paraId="61B13921" w14:textId="77777777">
        <w:tc>
          <w:tcPr>
            <w:tcW w:w="1041" w:type="dxa"/>
            <w:vAlign w:val="center"/>
          </w:tcPr>
          <w:p w14:paraId="3BAEADF4" w14:textId="77777777" w:rsidR="00796DA9" w:rsidRDefault="005E7593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7544833" w14:textId="77777777" w:rsidR="00796DA9" w:rsidRDefault="005E7593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3762AF35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E8668F" w14:textId="77777777" w:rsidR="00796DA9" w:rsidRDefault="005E7593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71B361C6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BAE35E" w14:textId="77777777" w:rsidR="00796DA9" w:rsidRDefault="00796DA9">
            <w:pPr>
              <w:jc w:val="right"/>
            </w:pPr>
          </w:p>
        </w:tc>
      </w:tr>
      <w:tr w:rsidR="00796DA9" w14:paraId="2E4C5C9C" w14:textId="77777777">
        <w:tc>
          <w:tcPr>
            <w:tcW w:w="1041" w:type="dxa"/>
            <w:vAlign w:val="center"/>
          </w:tcPr>
          <w:p w14:paraId="66E998BA" w14:textId="77777777" w:rsidR="00796DA9" w:rsidRDefault="005E7593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A950D6F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312A73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36506D" w14:textId="77777777" w:rsidR="00796DA9" w:rsidRDefault="005E7593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3EB8267C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A9486D" w14:textId="77777777" w:rsidR="00796DA9" w:rsidRDefault="00796DA9">
            <w:pPr>
              <w:jc w:val="right"/>
            </w:pPr>
          </w:p>
        </w:tc>
      </w:tr>
      <w:tr w:rsidR="00796DA9" w14:paraId="1868854A" w14:textId="77777777">
        <w:tc>
          <w:tcPr>
            <w:tcW w:w="1041" w:type="dxa"/>
            <w:vAlign w:val="center"/>
          </w:tcPr>
          <w:p w14:paraId="42898C70" w14:textId="77777777" w:rsidR="00796DA9" w:rsidRDefault="005E7593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1DD6E45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DC0EC8" w14:textId="77777777" w:rsidR="00796DA9" w:rsidRDefault="005E7593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132FCD99" w14:textId="77777777" w:rsidR="00796DA9" w:rsidRDefault="005E7593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2BEF303D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1A5CD8" w14:textId="77777777" w:rsidR="00796DA9" w:rsidRDefault="00796DA9">
            <w:pPr>
              <w:jc w:val="right"/>
            </w:pPr>
          </w:p>
        </w:tc>
      </w:tr>
      <w:tr w:rsidR="00796DA9" w14:paraId="17013A18" w14:textId="77777777">
        <w:tc>
          <w:tcPr>
            <w:tcW w:w="1041" w:type="dxa"/>
            <w:vAlign w:val="center"/>
          </w:tcPr>
          <w:p w14:paraId="7CCE31E9" w14:textId="77777777" w:rsidR="00796DA9" w:rsidRDefault="005E7593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D5DA32C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497545" w14:textId="77777777" w:rsidR="00796DA9" w:rsidRDefault="005E7593">
            <w:pPr>
              <w:jc w:val="right"/>
            </w:pPr>
            <w:r>
              <w:t>5.48</w:t>
            </w:r>
          </w:p>
        </w:tc>
        <w:tc>
          <w:tcPr>
            <w:tcW w:w="1148" w:type="dxa"/>
            <w:vAlign w:val="center"/>
          </w:tcPr>
          <w:p w14:paraId="0924D14E" w14:textId="77777777" w:rsidR="00796DA9" w:rsidRDefault="005E7593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647E4CC3" w14:textId="77777777" w:rsidR="00796DA9" w:rsidRDefault="00796DA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53D437" w14:textId="77777777" w:rsidR="00796DA9" w:rsidRDefault="00796DA9">
            <w:pPr>
              <w:jc w:val="right"/>
            </w:pPr>
          </w:p>
        </w:tc>
      </w:tr>
      <w:tr w:rsidR="00796DA9" w14:paraId="145A28A5" w14:textId="77777777">
        <w:tc>
          <w:tcPr>
            <w:tcW w:w="1041" w:type="dxa"/>
            <w:vAlign w:val="center"/>
          </w:tcPr>
          <w:p w14:paraId="251E64B7" w14:textId="77777777" w:rsidR="00796DA9" w:rsidRDefault="005E7593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A0A8A96" w14:textId="77777777" w:rsidR="00796DA9" w:rsidRDefault="005E7593"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 w14:paraId="2173689F" w14:textId="77777777" w:rsidR="00796DA9" w:rsidRDefault="005E7593">
            <w:pPr>
              <w:jc w:val="right"/>
            </w:pPr>
            <w:r>
              <w:t>25.47</w:t>
            </w:r>
          </w:p>
        </w:tc>
        <w:tc>
          <w:tcPr>
            <w:tcW w:w="1148" w:type="dxa"/>
            <w:vAlign w:val="center"/>
          </w:tcPr>
          <w:p w14:paraId="63816437" w14:textId="77777777" w:rsidR="00796DA9" w:rsidRDefault="005E7593">
            <w:pPr>
              <w:jc w:val="right"/>
            </w:pPr>
            <w:r>
              <w:t>6.57</w:t>
            </w:r>
          </w:p>
        </w:tc>
        <w:tc>
          <w:tcPr>
            <w:tcW w:w="848" w:type="dxa"/>
            <w:vAlign w:val="center"/>
          </w:tcPr>
          <w:p w14:paraId="75EE849E" w14:textId="77777777" w:rsidR="00796DA9" w:rsidRDefault="005E7593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A629E27" w14:textId="77777777" w:rsidR="00796DA9" w:rsidRDefault="005E7593">
            <w:pPr>
              <w:jc w:val="right"/>
            </w:pPr>
            <w:r>
              <w:t>0.00</w:t>
            </w:r>
          </w:p>
        </w:tc>
      </w:tr>
    </w:tbl>
    <w:p w14:paraId="61D5F9B0" w14:textId="77777777" w:rsidR="00796DA9" w:rsidRDefault="005E7593">
      <w:pPr>
        <w:pStyle w:val="2"/>
        <w:widowControl w:val="0"/>
        <w:rPr>
          <w:kern w:val="2"/>
        </w:rPr>
      </w:pPr>
      <w:bookmarkStart w:id="65" w:name="_Toc185271343"/>
      <w:r>
        <w:rPr>
          <w:kern w:val="2"/>
        </w:rPr>
        <w:t>全年能耗</w:t>
      </w:r>
      <w:bookmarkEnd w:id="65"/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2556"/>
      </w:tblGrid>
      <w:tr w:rsidR="000A0C47" w:rsidRPr="004D7F14" w14:paraId="7A6FAC15" w14:textId="77777777" w:rsidTr="00FA375B">
        <w:tc>
          <w:tcPr>
            <w:tcW w:w="4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D8B42B" w14:textId="77777777" w:rsidR="005E7593" w:rsidRPr="004D7F14" w:rsidRDefault="005E7593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</w:t>
            </w:r>
            <w:r>
              <w:rPr>
                <w:kern w:val="2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84D0A7" w14:textId="77777777" w:rsidR="005E7593" w:rsidRPr="004D7F14" w:rsidRDefault="005E7593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6E457A3F" w14:textId="77777777" w:rsidR="005E7593" w:rsidRPr="004D7F14" w:rsidRDefault="005E7593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限值</w:t>
            </w:r>
          </w:p>
        </w:tc>
      </w:tr>
      <w:tr w:rsidR="005F7CD9" w:rsidRPr="004D7F14" w14:paraId="0AF40D51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9A2BB" w14:textId="77777777" w:rsidR="005E7593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</w:t>
            </w:r>
          </w:p>
          <w:p w14:paraId="3D54B893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4AB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F916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6" w:name="耗冷_围护结构传热"/>
            <w:r>
              <w:t>0.10</w:t>
            </w:r>
            <w:bookmarkEnd w:id="6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64894C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--</w:t>
            </w:r>
          </w:p>
        </w:tc>
      </w:tr>
      <w:tr w:rsidR="005F7CD9" w:rsidRPr="004D7F14" w14:paraId="122492E8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FAF94B2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A51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8D3F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7" w:name="耗冷_透明围护结构太阳辐射热"/>
            <w:r>
              <w:t>1.15</w:t>
            </w:r>
            <w:bookmarkEnd w:id="6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09017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5668DEE5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248BE0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FB1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7F6F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8" w:name="耗冷_新风（含渗透）耗热"/>
            <w:r>
              <w:t>3.81</w:t>
            </w:r>
            <w:bookmarkEnd w:id="6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79FC3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0CBBB496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3BD5FB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90A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E0F0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9" w:name="耗冷_室内得热"/>
            <w:r>
              <w:t>2.52</w:t>
            </w:r>
            <w:bookmarkEnd w:id="6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B3E23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4A645FFD" w14:textId="77777777" w:rsidTr="00840C9E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0B993D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10027C39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5F7CD9" w:rsidRPr="004D7F14" w14:paraId="09DF344B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C3391E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CF5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显热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9186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0" w:name="显热能耗"/>
            <w:r>
              <w:t>5.95</w:t>
            </w:r>
            <w:bookmarkEnd w:id="7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29873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467681E7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E5E3C8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4E2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潜热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4B28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1" w:name="潜热能耗"/>
            <w:r>
              <w:t>1.63</w:t>
            </w:r>
            <w:bookmarkEnd w:id="7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0E3F9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18CDDCDA" w14:textId="77777777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625F79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F575A8" w14:textId="77777777" w:rsidR="005E7593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798F" w14:textId="77777777" w:rsidR="005E7593" w:rsidRPr="004D7F14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2" w:name="年供冷需求指标"/>
            <w:r>
              <w:rPr>
                <w:color w:val="FF0000"/>
              </w:rPr>
              <w:t>7.58</w:t>
            </w:r>
            <w:bookmarkEnd w:id="7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74062" w14:textId="77777777" w:rsidR="005E7593" w:rsidRDefault="005E7593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3" w:name="限值_年供冷需求指标"/>
            <w:r>
              <w:rPr>
                <w:rFonts w:hint="eastAsia"/>
                <w:kern w:val="2"/>
                <w:szCs w:val="24"/>
                <w:lang w:val="en-US"/>
              </w:rPr>
              <w:t>3.53</w:t>
            </w:r>
            <w:bookmarkEnd w:id="73"/>
          </w:p>
        </w:tc>
      </w:tr>
      <w:tr w:rsidR="00C1344F" w:rsidRPr="004D7F14" w14:paraId="1617721A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C9E4461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供暖需</w:t>
            </w:r>
            <w:r w:rsidRPr="004D7F14">
              <w:rPr>
                <w:rFonts w:hint="eastAsia"/>
                <w:kern w:val="2"/>
                <w:szCs w:val="24"/>
                <w:lang w:val="en-US"/>
              </w:rPr>
              <w:t>求</w:t>
            </w:r>
          </w:p>
          <w:p w14:paraId="4EB20505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B1B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BFED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4" w:name="耗热_围护结构传热"/>
            <w:r>
              <w:t>-59.61</w:t>
            </w:r>
            <w:bookmarkEnd w:id="7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3CE1F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57B7FADE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10612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3FA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7394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5" w:name="耗热_透明围护结构太阳辐射热"/>
            <w:r>
              <w:t>4.08</w:t>
            </w:r>
            <w:bookmarkEnd w:id="7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3D2BA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720C6DE0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1FF38F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7C8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9D8A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6" w:name="耗热_新风（含渗透）耗热"/>
            <w:r>
              <w:t>-2.88</w:t>
            </w:r>
            <w:bookmarkEnd w:id="7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E6E5B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2625C926" w14:textId="77777777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E01BE4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ADC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0C60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7" w:name="耗热_室内得热"/>
            <w:r>
              <w:t>7.46</w:t>
            </w:r>
            <w:bookmarkEnd w:id="7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6B2CA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6377B7BD" w14:textId="77777777" w:rsidTr="00070418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A28183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4F35BC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6183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8" w:name="年供暖需求指标"/>
            <w:r>
              <w:rPr>
                <w:color w:val="FF0000"/>
              </w:rPr>
              <w:t>50.95</w:t>
            </w:r>
            <w:bookmarkEnd w:id="7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2ADF1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9" w:name="限值_年供暖需求指标"/>
            <w:r>
              <w:rPr>
                <w:rFonts w:hint="eastAsia"/>
                <w:kern w:val="2"/>
                <w:szCs w:val="24"/>
                <w:lang w:val="en-US"/>
              </w:rPr>
              <w:t>10.00</w:t>
            </w:r>
            <w:bookmarkEnd w:id="79"/>
          </w:p>
        </w:tc>
      </w:tr>
      <w:tr w:rsidR="00470776" w:rsidRPr="004D7F14" w14:paraId="4091ABA1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0A88D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热回收</w:t>
            </w:r>
          </w:p>
          <w:p w14:paraId="19DEE95D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B5AD9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FAF2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0" w:name="热回收供冷负荷"/>
            <w:r>
              <w:t>5.37</w:t>
            </w:r>
            <w:bookmarkEnd w:id="8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FCDA8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70776" w:rsidRPr="004D7F14" w14:paraId="3672932F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72143C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F05FB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344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1" w:name="热回收供暖负荷"/>
            <w:r>
              <w:t>4.06</w:t>
            </w:r>
            <w:bookmarkEnd w:id="8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80C74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D42492" w:rsidRPr="004D7F14" w14:paraId="69ACB6F2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4855221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0B5E49" w:rsidRPr="004D7F14" w14:paraId="0061AE39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F33E87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电耗</w:t>
            </w:r>
          </w:p>
          <w:p w14:paraId="0BB28801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425D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C5DF" w14:textId="77777777" w:rsidR="005E7593" w:rsidRPr="004D7F14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2" w:name="年供冷电耗"/>
            <w:r>
              <w:t>3.03</w:t>
            </w:r>
            <w:bookmarkEnd w:id="8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1DEEB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3" w:name="限值_年供冷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83"/>
          </w:p>
        </w:tc>
      </w:tr>
      <w:tr w:rsidR="000B5E49" w:rsidRPr="004D7F14" w14:paraId="7BF2483A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573CF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8A165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75B6" w14:textId="77777777" w:rsidR="005E7593" w:rsidRPr="004D7F14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4" w:name="年供暖电耗"/>
            <w:r>
              <w:t>25.47</w:t>
            </w:r>
            <w:bookmarkEnd w:id="8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48EAD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5" w:name="限值_年供暖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85"/>
          </w:p>
        </w:tc>
      </w:tr>
      <w:tr w:rsidR="000B5E49" w:rsidRPr="004D7F14" w14:paraId="16ABFAB0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C9E0EB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56FD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E38E" w14:textId="77777777" w:rsidR="005E7593" w:rsidRPr="004D7F14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6" w:name="照明能耗"/>
            <w:r>
              <w:t>6.57</w:t>
            </w:r>
            <w:bookmarkEnd w:id="8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D888B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64215A25" w14:textId="77777777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BD02A2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AF2BF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风机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4075" w14:textId="77777777" w:rsidR="005E7593" w:rsidRPr="004D7F14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7" w:name="风机电耗"/>
            <w:r>
              <w:t>2.71</w:t>
            </w:r>
            <w:bookmarkEnd w:id="8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8B5C0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2CBF34E3" w14:textId="77777777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8C1DA6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A4BD7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</w:t>
            </w:r>
            <w:r>
              <w:rPr>
                <w:kern w:val="2"/>
                <w:szCs w:val="24"/>
                <w:lang w:val="en-US"/>
              </w:rPr>
              <w:t>热水电耗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252F" w14:textId="77777777" w:rsidR="005E7593" w:rsidRPr="004D7F14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8" w:name="热水系统能耗"/>
            <w:r>
              <w:t>1.95</w:t>
            </w:r>
            <w:bookmarkEnd w:id="8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B711D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184789FB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5CA9A7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5468F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9C17" w14:textId="77777777" w:rsidR="005E7593" w:rsidRPr="004D7F14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9" w:name="动力系统能耗"/>
            <w:r>
              <w:t>0.00</w:t>
            </w:r>
            <w:bookmarkEnd w:id="8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0E46B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610B0" w:rsidRPr="004D7F14" w14:paraId="1127BC5B" w14:textId="77777777" w:rsidTr="00324C19">
        <w:tc>
          <w:tcPr>
            <w:tcW w:w="15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852300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C6F0D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F41A" w14:textId="77777777" w:rsidR="005E7593" w:rsidRPr="004D7F14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0" w:name="太阳能能耗"/>
            <w:r>
              <w:t>1.95</w:t>
            </w:r>
            <w:bookmarkEnd w:id="9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D73FF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610B0" w:rsidRPr="004D7F14" w14:paraId="0FD32CA3" w14:textId="77777777" w:rsidTr="006148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71A3CF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6113E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</w:t>
            </w:r>
            <w:r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5794" w14:textId="77777777" w:rsidR="005E7593" w:rsidRPr="004D7F14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1" w:name="光伏能耗"/>
            <w:r>
              <w:t>15.25</w:t>
            </w:r>
            <w:bookmarkEnd w:id="9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CC3DF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610B0" w:rsidRPr="004D7F14" w14:paraId="2DE760DE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642EE6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8048C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4448" w14:textId="77777777" w:rsidR="005E7593" w:rsidRPr="004D7F14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2" w:name="风力能耗"/>
            <w:r>
              <w:t>0.18</w:t>
            </w:r>
            <w:bookmarkEnd w:id="9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F3455" w14:textId="77777777" w:rsidR="005E7593" w:rsidRDefault="005E7593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D731D" w:rsidRPr="004D7F14" w14:paraId="50910B10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7C0323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9E1E5B" w:rsidRPr="004D7F14" w14:paraId="38F081E5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624B3D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峰值</w:t>
            </w:r>
            <w:r>
              <w:rPr>
                <w:kern w:val="2"/>
                <w:szCs w:val="24"/>
                <w:lang w:val="en-US"/>
              </w:rPr>
              <w:t>负荷</w:t>
            </w:r>
          </w:p>
          <w:p w14:paraId="40ED489D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786A0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</w:t>
            </w:r>
            <w:r>
              <w:rPr>
                <w:kern w:val="2"/>
                <w:szCs w:val="24"/>
                <w:lang w:val="en-US"/>
              </w:rPr>
              <w:t>最大冷负荷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8EED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3" w:name="建筑最大冷负荷"/>
            <w:r>
              <w:t>8.28</w:t>
            </w:r>
            <w:bookmarkEnd w:id="9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BFC08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9E1E5B" w:rsidRPr="004D7F14" w14:paraId="5344CB3C" w14:textId="77777777" w:rsidTr="00FA375B"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3F080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E552F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建筑最大热负荷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E17C" w14:textId="77777777" w:rsidR="005E7593" w:rsidRPr="004D7F14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4" w:name="建筑最大热负荷"/>
            <w:r>
              <w:t>33.14</w:t>
            </w:r>
            <w:bookmarkEnd w:id="9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54429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B47926" w:rsidRPr="004D7F14" w14:paraId="50EEF0BB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1359DAF" w14:textId="77777777" w:rsidR="005E7593" w:rsidRDefault="005E7593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5A43FF" w:rsidRPr="004D7F14" w14:paraId="01F46EDC" w14:textId="77777777" w:rsidTr="002D3D18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960B93" w14:textId="77777777" w:rsidR="005E7593" w:rsidRDefault="005E7593" w:rsidP="002D3D1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电耗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F7D9" w14:textId="77777777" w:rsidR="005E7593" w:rsidRPr="005A43FF" w:rsidRDefault="005E7593" w:rsidP="002D3D1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5" w:name="建筑综合能耗_耗电量"/>
            <w:r>
              <w:t>22.36</w:t>
            </w:r>
            <w:bookmarkEnd w:id="9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EF39C" w14:textId="77777777" w:rsidR="005E7593" w:rsidRDefault="005E7593" w:rsidP="002D3D1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EA4372" w:rsidRPr="004D7F14" w14:paraId="63EEBD10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4D9077" w14:textId="77777777" w:rsidR="005E7593" w:rsidRDefault="005E7593" w:rsidP="00EA437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</w:t>
            </w:r>
            <w:r>
              <w:rPr>
                <w:kern w:val="2"/>
                <w:szCs w:val="24"/>
                <w:lang w:val="en-US"/>
              </w:rPr>
              <w:t>能源需求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F4F5" w14:textId="77777777" w:rsidR="005E7593" w:rsidRPr="005A43FF" w:rsidRDefault="005E7593" w:rsidP="00EA437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6" w:name="建筑综合能耗"/>
            <w:r>
              <w:t>58.13</w:t>
            </w:r>
            <w:bookmarkEnd w:id="9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12FAD" w14:textId="77777777" w:rsidR="005E7593" w:rsidRPr="00EA4372" w:rsidRDefault="005E7593" w:rsidP="00EA437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7" w:name="限值_年供暖、供冷和照明一次能源需求指标"/>
            <w:r>
              <w:rPr>
                <w:kern w:val="2"/>
                <w:szCs w:val="24"/>
                <w:lang w:val="en-US"/>
              </w:rPr>
              <w:t>65.00</w:t>
            </w:r>
            <w:bookmarkEnd w:id="97"/>
          </w:p>
        </w:tc>
      </w:tr>
      <w:tr w:rsidR="00FA375B" w:rsidRPr="004D7F14" w14:paraId="24194E95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D7F803" w14:textId="77777777" w:rsidR="005E7593" w:rsidRDefault="005E7593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lastRenderedPageBreak/>
              <w:t>标准依据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265D3" w14:textId="77777777" w:rsidR="005E7593" w:rsidRDefault="005E7593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8" w:name="标准依据"/>
            <w:r>
              <w:rPr>
                <w:rFonts w:hint="eastAsia"/>
                <w:kern w:val="2"/>
                <w:szCs w:val="24"/>
                <w:lang w:val="en-US"/>
              </w:rPr>
              <w:t>《近零能耗建筑技术标准》第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条</w:t>
            </w:r>
            <w:bookmarkEnd w:id="98"/>
          </w:p>
        </w:tc>
      </w:tr>
      <w:tr w:rsidR="00FA375B" w:rsidRPr="004D7F14" w14:paraId="0B0B635D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87893" w14:textId="77777777" w:rsidR="005E7593" w:rsidRDefault="005E7593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6A66C" w14:textId="77777777" w:rsidR="005E7593" w:rsidRDefault="005E7593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9" w:name="标准要求"/>
            <w:r>
              <w:rPr>
                <w:rFonts w:hint="eastAsia"/>
                <w:kern w:val="2"/>
                <w:szCs w:val="24"/>
                <w:lang w:val="en-US"/>
              </w:rPr>
              <w:t>超低能耗居住建筑能效指标应符合表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的规定</w:t>
            </w:r>
            <w:bookmarkEnd w:id="99"/>
          </w:p>
        </w:tc>
      </w:tr>
      <w:tr w:rsidR="00FA375B" w:rsidRPr="004D7F14" w14:paraId="2EF9283A" w14:textId="77777777" w:rsidTr="00FA375B">
        <w:tc>
          <w:tcPr>
            <w:tcW w:w="42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EFB05D" w14:textId="77777777" w:rsidR="005E7593" w:rsidRDefault="005E7593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DC7DC" w14:textId="77777777" w:rsidR="005E7593" w:rsidRDefault="005E7593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0" w:name="结论"/>
            <w:r>
              <w:rPr>
                <w:rFonts w:hint="eastAsia"/>
                <w:color w:val="FF0000"/>
                <w:kern w:val="2"/>
                <w:szCs w:val="24"/>
                <w:lang w:val="en-US"/>
              </w:rPr>
              <w:t>不满足</w:t>
            </w:r>
            <w:bookmarkEnd w:id="100"/>
          </w:p>
        </w:tc>
      </w:tr>
    </w:tbl>
    <w:p w14:paraId="278902BA" w14:textId="77777777" w:rsidR="005E7593" w:rsidRDefault="005E7593" w:rsidP="00900ECA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C04001" w14:paraId="0E3B1F00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4E3A6240" w14:textId="77777777" w:rsidR="005E7593" w:rsidRPr="008040C6" w:rsidRDefault="005E7593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30D8126F" w14:textId="77777777" w:rsidR="005E7593" w:rsidRPr="008040C6" w:rsidRDefault="005E7593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C47F65A" w14:textId="77777777" w:rsidR="005E7593" w:rsidRPr="008040C6" w:rsidRDefault="005E7593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1FC2C638" w14:textId="77777777" w:rsidR="005E7593" w:rsidRPr="008040C6" w:rsidRDefault="005E7593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 xml:space="preserve">) 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C04001" w14:paraId="2F3A60FC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0D20EF83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43912405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1" w:name="年供冷需求指标_转热量"/>
            <w:r>
              <w:t>7.58</w:t>
            </w:r>
            <w:bookmarkEnd w:id="101"/>
          </w:p>
        </w:tc>
        <w:tc>
          <w:tcPr>
            <w:tcW w:w="2333" w:type="dxa"/>
            <w:shd w:val="clear" w:color="auto" w:fill="E6E6E6"/>
            <w:vAlign w:val="center"/>
          </w:tcPr>
          <w:p w14:paraId="321FACD5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4363921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C04001" w14:paraId="3F73D609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6DA76DA6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4B266BCB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2" w:name="年供暖需求指标_转热量"/>
            <w:r>
              <w:t>50.95</w:t>
            </w:r>
            <w:bookmarkEnd w:id="102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1C023991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1C673BF5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3" w:name="热泵可再生能耗_转热量"/>
            <w:bookmarkEnd w:id="103"/>
          </w:p>
        </w:tc>
      </w:tr>
      <w:tr w:rsidR="00C04001" w14:paraId="398C9A2F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59E6DB4E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0878167B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4" w:name="热水系统能耗_转热量"/>
            <w:r>
              <w:t>5.71</w:t>
            </w:r>
            <w:bookmarkEnd w:id="104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020329AE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太阳能供热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EPw,sol</w:t>
            </w:r>
            <w:proofErr w:type="spellEnd"/>
          </w:p>
        </w:tc>
        <w:tc>
          <w:tcPr>
            <w:tcW w:w="2333" w:type="dxa"/>
            <w:vAlign w:val="center"/>
          </w:tcPr>
          <w:p w14:paraId="4E62A624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5" w:name="太阳能能耗_转热量"/>
            <w:r>
              <w:t>5.71</w:t>
            </w:r>
            <w:bookmarkEnd w:id="105"/>
          </w:p>
        </w:tc>
      </w:tr>
      <w:tr w:rsidR="00C04001" w14:paraId="5047875C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6203C527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45AF5F54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6" w:name="照明能耗_转热量"/>
            <w:r>
              <w:t>17.08</w:t>
            </w:r>
            <w:bookmarkEnd w:id="106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3E90483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4D5EFE1D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7" w:name="光伏能耗_转热量"/>
            <w:r>
              <w:t>39.65</w:t>
            </w:r>
            <w:bookmarkEnd w:id="107"/>
          </w:p>
        </w:tc>
      </w:tr>
      <w:tr w:rsidR="00C04001" w14:paraId="6D112B2A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6320B2AE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7873AA61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8" w:name="动力系统能耗_转热量"/>
            <w:r>
              <w:t>0.00</w:t>
            </w:r>
            <w:bookmarkEnd w:id="108"/>
          </w:p>
        </w:tc>
        <w:tc>
          <w:tcPr>
            <w:tcW w:w="2333" w:type="dxa"/>
            <w:shd w:val="clear" w:color="auto" w:fill="E6E6E6"/>
            <w:vAlign w:val="center"/>
          </w:tcPr>
          <w:p w14:paraId="085C3E08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风力发电</w:t>
            </w:r>
            <w:proofErr w:type="spellStart"/>
            <w:r>
              <w:rPr>
                <w:kern w:val="2"/>
                <w:szCs w:val="24"/>
                <w:lang w:val="en-US"/>
              </w:rPr>
              <w:t>Ew</w:t>
            </w:r>
            <w:proofErr w:type="spellEnd"/>
          </w:p>
        </w:tc>
        <w:tc>
          <w:tcPr>
            <w:tcW w:w="2333" w:type="dxa"/>
            <w:vAlign w:val="center"/>
          </w:tcPr>
          <w:p w14:paraId="55C476DF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9" w:name="风力能耗_转热量"/>
            <w:r>
              <w:t>0.47</w:t>
            </w:r>
            <w:bookmarkEnd w:id="109"/>
          </w:p>
        </w:tc>
      </w:tr>
      <w:tr w:rsidR="00C04001" w14:paraId="5DA0A3A4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46B1E883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3231C5FA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0" w:name="能耗需求量合计"/>
            <w:r>
              <w:t>81.32</w:t>
            </w:r>
            <w:bookmarkEnd w:id="110"/>
          </w:p>
        </w:tc>
        <w:tc>
          <w:tcPr>
            <w:tcW w:w="2333" w:type="dxa"/>
            <w:shd w:val="clear" w:color="auto" w:fill="E6E6E6"/>
            <w:vAlign w:val="center"/>
          </w:tcPr>
          <w:p w14:paraId="3A84E03D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169B4487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1" w:name="可再生利用量合计"/>
            <w:r>
              <w:t>45.83</w:t>
            </w:r>
            <w:bookmarkEnd w:id="111"/>
          </w:p>
        </w:tc>
      </w:tr>
      <w:tr w:rsidR="00C05A97" w14:paraId="0A60033E" w14:textId="77777777" w:rsidTr="00D5070F">
        <w:tc>
          <w:tcPr>
            <w:tcW w:w="2332" w:type="dxa"/>
            <w:shd w:val="clear" w:color="auto" w:fill="E6E6E6"/>
            <w:vAlign w:val="center"/>
            <w:hideMark/>
          </w:tcPr>
          <w:p w14:paraId="76B2B80C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414B8CA9" w14:textId="77777777" w:rsidR="005E7593" w:rsidRPr="008040C6" w:rsidRDefault="005E7593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2" w:name="可再生能源利用率"/>
            <w:r>
              <w:t>56%</w:t>
            </w:r>
            <w:bookmarkEnd w:id="112"/>
          </w:p>
        </w:tc>
      </w:tr>
    </w:tbl>
    <w:p w14:paraId="20691ED1" w14:textId="77777777" w:rsidR="005E7593" w:rsidRDefault="005E7593" w:rsidP="00681363"/>
    <w:p w14:paraId="7BD001BA" w14:textId="77777777" w:rsidR="00796DA9" w:rsidRDefault="00796DA9">
      <w:pPr>
        <w:widowControl w:val="0"/>
        <w:jc w:val="both"/>
        <w:rPr>
          <w:kern w:val="2"/>
          <w:szCs w:val="24"/>
          <w:lang w:val="en-US"/>
        </w:rPr>
      </w:pPr>
    </w:p>
    <w:p w14:paraId="75DF398C" w14:textId="77777777" w:rsidR="00796DA9" w:rsidRDefault="00796DA9">
      <w:pPr>
        <w:sectPr w:rsidR="00796DA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FAFAF2A" w14:textId="77777777" w:rsidR="00796DA9" w:rsidRDefault="005E7593">
      <w:pPr>
        <w:pStyle w:val="1"/>
        <w:widowControl w:val="0"/>
        <w:jc w:val="both"/>
        <w:rPr>
          <w:kern w:val="2"/>
          <w:szCs w:val="24"/>
        </w:rPr>
      </w:pPr>
      <w:bookmarkStart w:id="113" w:name="_Toc185271344"/>
      <w:r>
        <w:rPr>
          <w:kern w:val="2"/>
          <w:szCs w:val="24"/>
        </w:rPr>
        <w:lastRenderedPageBreak/>
        <w:t>附录</w:t>
      </w:r>
      <w:bookmarkEnd w:id="113"/>
    </w:p>
    <w:p w14:paraId="61DFA91C" w14:textId="77777777" w:rsidR="00796DA9" w:rsidRDefault="005E7593">
      <w:pPr>
        <w:pStyle w:val="2"/>
        <w:widowControl w:val="0"/>
        <w:rPr>
          <w:kern w:val="2"/>
        </w:rPr>
      </w:pPr>
      <w:bookmarkStart w:id="114" w:name="_Toc185271345"/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  <w:bookmarkEnd w:id="114"/>
    </w:p>
    <w:p w14:paraId="5C67829E" w14:textId="77777777" w:rsidR="00796DA9" w:rsidRDefault="00796DA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182887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AD36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BB38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3684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57AD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733C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AE5D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01C9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551C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FFED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1328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B975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9D6F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7E2C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480A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7762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BC18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B52D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51DE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9EC8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4ED2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B151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5BD7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3816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77B0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84B2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6DA9" w14:paraId="47B2D9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AB9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C28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6C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DA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85B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3B4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5B7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EF0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BBD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920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1B3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C13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8E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2CA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87E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EAE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A6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653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33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802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24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7A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0D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A2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00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796DA9" w14:paraId="4A9C2B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605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C4C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55A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390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3B9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358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468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716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E4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840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33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872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AA2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21C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367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4E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95D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C30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6E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A2A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C04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0ED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C2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0AE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C6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796DA9" w14:paraId="4E722E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B3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3CA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6F3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72B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9E6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44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472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17A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566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876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5A4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E91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B7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4C8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FF7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81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2F9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E4B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274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D71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505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026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143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958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56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1211D7" w14:paraId="45F3DA22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52D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8D4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C6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96B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A26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3D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E04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0C3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E12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AE0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0AC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51C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5FE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EB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E0D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D40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D94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0C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9EB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14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469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531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689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2F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322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37042DA2" w14:textId="77777777" w:rsidR="00796DA9" w:rsidRDefault="00796DA9">
      <w:pPr>
        <w:widowControl w:val="0"/>
        <w:jc w:val="both"/>
        <w:rPr>
          <w:kern w:val="2"/>
          <w:szCs w:val="24"/>
          <w:lang w:val="en-US"/>
        </w:rPr>
      </w:pPr>
    </w:p>
    <w:p w14:paraId="36576D2E" w14:textId="77777777" w:rsidR="00796DA9" w:rsidRDefault="005E7593">
      <w:r>
        <w:t>注：上行：工作日；下行：节假日</w:t>
      </w:r>
    </w:p>
    <w:p w14:paraId="53044292" w14:textId="77777777" w:rsidR="00796DA9" w:rsidRDefault="005E7593">
      <w:pPr>
        <w:pStyle w:val="2"/>
      </w:pPr>
      <w:bookmarkStart w:id="115" w:name="_Toc185271346"/>
      <w:r>
        <w:t>工作日</w:t>
      </w:r>
      <w:r>
        <w:t>/</w:t>
      </w:r>
      <w:r>
        <w:t>节假日照明开关时间表</w:t>
      </w:r>
      <w:r>
        <w:t>(%)</w:t>
      </w:r>
      <w:bookmarkEnd w:id="115"/>
    </w:p>
    <w:p w14:paraId="657AB21B" w14:textId="77777777" w:rsidR="00796DA9" w:rsidRDefault="00796DA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4B1A2D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F923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8609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DF47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960B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0F9C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ABC8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E74B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0276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4B0F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530E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19A2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2D52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7377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7C05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9FFC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7388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0AA2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D420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C1EC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49BC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89D3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55B1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38B9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E253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5EFB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6DA9" w14:paraId="6B0200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F53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95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2B2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35C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609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75B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BBA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AB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F4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A5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832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161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216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783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B39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504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56C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303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931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3B5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BD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BC7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0C0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55F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734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6DA9" w14:paraId="43C582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7A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179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FD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A7A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9C7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EB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B1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BCD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F36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7C9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2DC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25D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C6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0C6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490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5D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85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C2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923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017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A4E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86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1F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59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A02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96DA9" w14:paraId="7853A4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11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B40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BF5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534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A43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36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531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A66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49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D0D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0AE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D6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EB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616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73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1F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14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7D8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86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DE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86C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36B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F93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54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5E5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60BFFF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FA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B65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98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1EE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24E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EF4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12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67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5F0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DB9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1AF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BA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1AE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0F9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01B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CE9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DE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19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C60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A6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83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842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C00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DF8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68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B2915F" w14:textId="77777777" w:rsidR="00796DA9" w:rsidRDefault="00796DA9"/>
    <w:p w14:paraId="787FCD63" w14:textId="77777777" w:rsidR="00796DA9" w:rsidRDefault="005E7593">
      <w:r>
        <w:t>注：上行：工作日；下行：节假日</w:t>
      </w:r>
    </w:p>
    <w:p w14:paraId="59F75409" w14:textId="77777777" w:rsidR="00796DA9" w:rsidRDefault="005E7593">
      <w:pPr>
        <w:pStyle w:val="2"/>
      </w:pPr>
      <w:bookmarkStart w:id="116" w:name="_Toc185271347"/>
      <w:r>
        <w:t>工作日</w:t>
      </w:r>
      <w:r>
        <w:t>/</w:t>
      </w:r>
      <w:r>
        <w:t>节假日设备逐时使用率</w:t>
      </w:r>
      <w:r>
        <w:t>(%)</w:t>
      </w:r>
      <w:bookmarkEnd w:id="116"/>
    </w:p>
    <w:p w14:paraId="005FCDE4" w14:textId="77777777" w:rsidR="00796DA9" w:rsidRDefault="00796DA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051F34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A578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CBC9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CFB4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F97C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E526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B501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B8D8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1E08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F0BB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0096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64DB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FACB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09B8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C523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B6B6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3998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5540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4E8F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AC29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914A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9D15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0B07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E0E5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7C11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6974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6DA9" w14:paraId="1EC9C7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0D7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18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E67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2A5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0D9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413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B2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EA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3D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698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E58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DC7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CD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AD8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0A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25C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B1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81F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35C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F02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B7A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67B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C0B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67B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215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796DA9" w14:paraId="42E5D8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B2C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15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94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0F0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202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DF2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4C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47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3A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B8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BC9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CD7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20B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32C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5F5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DB3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255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9D8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331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B42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EC6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0A6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B7B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6D9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68E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796DA9" w14:paraId="0AC5E3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FF9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D35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7A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F41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16E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CF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E79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F56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774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29E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CF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88C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95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3EE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58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99C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642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A46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FB1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0B4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00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87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4B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FF2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8DE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:rsidR="001211D7" w14:paraId="14923851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1CD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36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B84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892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7A9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533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23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285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A70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55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4ED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AF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42D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615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012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33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AE7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7DE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D6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82F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E29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C92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67D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421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10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4887484D" w14:textId="77777777" w:rsidR="00796DA9" w:rsidRDefault="00796DA9"/>
    <w:p w14:paraId="08ED99C1" w14:textId="77777777" w:rsidR="00796DA9" w:rsidRDefault="005E7593">
      <w:r>
        <w:t>注：上行：工作日；下行：节假日</w:t>
      </w:r>
    </w:p>
    <w:p w14:paraId="1E30242F" w14:textId="77777777" w:rsidR="00796DA9" w:rsidRDefault="005E7593">
      <w:pPr>
        <w:pStyle w:val="2"/>
      </w:pPr>
      <w:bookmarkStart w:id="117" w:name="_Toc18527134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7"/>
    </w:p>
    <w:p w14:paraId="37E8D2DA" w14:textId="77777777" w:rsidR="00796DA9" w:rsidRDefault="005E7593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98D2B2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DBC6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09E2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FC13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52C2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BE30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278D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2810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D014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6AD7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8F88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263F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326A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E6F4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F700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A6F3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9C91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3E94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8D03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880C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1585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6D9B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B590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47FE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B602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4FB4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6DA9" w14:paraId="4E5321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D2D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28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1C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CC6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38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26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38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57C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8A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14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CA1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EC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94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5F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F6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02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37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72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7DB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AB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AE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D8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0E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9EE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D1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3915938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499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552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EDC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AEF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A14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15E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618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E4A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3F6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12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23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2A2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98D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FF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73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1CA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AA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F07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64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09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36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A5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C86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FB7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572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A18A252" w14:textId="77777777" w:rsidR="00796DA9" w:rsidRDefault="005E7593">
      <w:r>
        <w:t>供冷期：</w:t>
      </w:r>
    </w:p>
    <w:p w14:paraId="6E17E99F" w14:textId="77777777" w:rsidR="00796DA9" w:rsidRDefault="00796DA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24ECA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A5DB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91C8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9317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BF08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6873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F0B1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9930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B32D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92E4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1360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29B6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FED9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9D45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36FB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160C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9721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B2CC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2C14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D0CC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09F5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D8D1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BA0C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4A4F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A87B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4DFA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96DA9" w14:paraId="2943D0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741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9E9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75E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CD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EEF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2C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5DB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CA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CCE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FA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1C4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0D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AE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121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A9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8E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46A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1824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E6E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42B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65C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9AC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689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2A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540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88AEF56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8DB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570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7DD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8A9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0676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CDA3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A7DA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348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132F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BA6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FFF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F30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EB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5138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AC2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5A12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085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E29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FFDD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39C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75A1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927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3CB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E62E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ED5" w14:textId="77777777" w:rsidR="005E7593" w:rsidRDefault="005E7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50CADE7" w14:textId="77777777" w:rsidR="00796DA9" w:rsidRDefault="00796DA9"/>
    <w:p w14:paraId="327853D5" w14:textId="77777777" w:rsidR="00796DA9" w:rsidRDefault="005E7593">
      <w:r>
        <w:t>注：上行：工作日；下行：节假日</w:t>
      </w:r>
    </w:p>
    <w:p w14:paraId="4D34CED8" w14:textId="77777777" w:rsidR="00796DA9" w:rsidRDefault="00796DA9"/>
    <w:sectPr w:rsidR="00796DA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D15FD" w14:textId="77777777" w:rsidR="005E7593" w:rsidRDefault="005E7593" w:rsidP="00082741">
      <w:r>
        <w:separator/>
      </w:r>
    </w:p>
  </w:endnote>
  <w:endnote w:type="continuationSeparator" w:id="0">
    <w:p w14:paraId="76B0731F" w14:textId="77777777" w:rsidR="005E7593" w:rsidRDefault="005E7593" w:rsidP="0008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2D3E1" w14:textId="77777777" w:rsidR="005E7593" w:rsidRDefault="005E7593" w:rsidP="00082741">
      <w:r>
        <w:separator/>
      </w:r>
    </w:p>
  </w:footnote>
  <w:footnote w:type="continuationSeparator" w:id="0">
    <w:p w14:paraId="3DC58C81" w14:textId="77777777" w:rsidR="005E7593" w:rsidRDefault="005E7593" w:rsidP="0008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8E50C" w14:textId="77777777" w:rsidR="00001B4D" w:rsidRDefault="00001B4D" w:rsidP="00001B4D">
    <w:pPr>
      <w:spacing w:line="264" w:lineRule="auto"/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9EF81D" wp14:editId="65A146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E7E71B" id="矩形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590D38">
      <w:rPr>
        <w:noProof/>
      </w:rPr>
      <w:drawing>
        <wp:inline distT="0" distB="0" distL="0" distR="0" wp14:anchorId="77199D45" wp14:editId="2CB34FF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9645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93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2E191C"/>
    <w:rsid w:val="003121F7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436D3"/>
    <w:rsid w:val="005476FE"/>
    <w:rsid w:val="00567BE8"/>
    <w:rsid w:val="00586A3F"/>
    <w:rsid w:val="00586EFA"/>
    <w:rsid w:val="00590D38"/>
    <w:rsid w:val="005C2FAD"/>
    <w:rsid w:val="005D0360"/>
    <w:rsid w:val="005E7593"/>
    <w:rsid w:val="005E7864"/>
    <w:rsid w:val="0065043D"/>
    <w:rsid w:val="00685ADE"/>
    <w:rsid w:val="007128A6"/>
    <w:rsid w:val="0071486F"/>
    <w:rsid w:val="00744DFD"/>
    <w:rsid w:val="0074755E"/>
    <w:rsid w:val="00760FC1"/>
    <w:rsid w:val="00796DA9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A30D56"/>
    <w:rsid w:val="00A679F1"/>
    <w:rsid w:val="00AD743C"/>
    <w:rsid w:val="00B073D7"/>
    <w:rsid w:val="00B51927"/>
    <w:rsid w:val="00B5496F"/>
    <w:rsid w:val="00B55B22"/>
    <w:rsid w:val="00B60750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2766F"/>
    <w:rsid w:val="00E30F2C"/>
    <w:rsid w:val="00E81ACD"/>
    <w:rsid w:val="00F14871"/>
    <w:rsid w:val="00F16E5F"/>
    <w:rsid w:val="00F3693D"/>
    <w:rsid w:val="00F53866"/>
    <w:rsid w:val="00FA59F5"/>
    <w:rsid w:val="00FD09D6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60E6501"/>
  <w15:chartTrackingRefBased/>
  <w15:docId w15:val="{728433F5-A955-43A8-973D-17269A15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79E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17</Pages>
  <Words>4295</Words>
  <Characters>7336</Characters>
  <Application>Microsoft Office Word</Application>
  <DocSecurity>0</DocSecurity>
  <Lines>61</Lines>
  <Paragraphs>23</Paragraphs>
  <ScaleCrop>false</ScaleCrop>
  <Company>ths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一览芳华</dc:creator>
  <cp:keywords/>
  <dc:description/>
  <cp:lastModifiedBy>银芳 罗</cp:lastModifiedBy>
  <cp:revision>1</cp:revision>
  <cp:lastPrinted>1899-12-31T16:00:00Z</cp:lastPrinted>
  <dcterms:created xsi:type="dcterms:W3CDTF">2024-12-16T11:54:00Z</dcterms:created>
  <dcterms:modified xsi:type="dcterms:W3CDTF">2024-12-16T11:56:00Z</dcterms:modified>
</cp:coreProperties>
</file>