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4160" w14:textId="77777777" w:rsidR="00A3189E" w:rsidRDefault="00A3189E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3189E" w14:paraId="7072DF8A" w14:textId="77777777">
        <w:trPr>
          <w:trHeight w:val="2025"/>
        </w:trPr>
        <w:tc>
          <w:tcPr>
            <w:tcW w:w="9070" w:type="dxa"/>
            <w:vAlign w:val="center"/>
          </w:tcPr>
          <w:p w14:paraId="11E8D90B" w14:textId="77777777" w:rsidR="00A3189E" w:rsidRDefault="00000000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2CDB3451" w14:textId="77777777" w:rsidR="00A3189E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A3189E" w14:paraId="6DBF1BDA" w14:textId="77777777">
        <w:tc>
          <w:tcPr>
            <w:tcW w:w="9070" w:type="dxa"/>
          </w:tcPr>
          <w:p w14:paraId="01F6A25B" w14:textId="77777777" w:rsidR="00A3189E" w:rsidRDefault="00000000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/>
                <w:b/>
                <w:sz w:val="36"/>
                <w:szCs w:val="36"/>
              </w:rPr>
              <w:t>羲禾小学</w:t>
            </w:r>
            <w:bookmarkEnd w:id="1"/>
          </w:p>
        </w:tc>
      </w:tr>
      <w:bookmarkEnd w:id="0"/>
      <w:tr w:rsidR="00A3189E" w14:paraId="2713BAB2" w14:textId="77777777">
        <w:tc>
          <w:tcPr>
            <w:tcW w:w="9070" w:type="dxa"/>
          </w:tcPr>
          <w:p w14:paraId="579C6D23" w14:textId="77777777" w:rsidR="00A3189E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20251030</w:t>
            </w:r>
            <w:bookmarkEnd w:id="2"/>
          </w:p>
        </w:tc>
      </w:tr>
      <w:tr w:rsidR="00A3189E" w14:paraId="5AE14207" w14:textId="77777777">
        <w:tc>
          <w:tcPr>
            <w:tcW w:w="9070" w:type="dxa"/>
          </w:tcPr>
          <w:p w14:paraId="3AEE167B" w14:textId="77777777" w:rsidR="00A3189E" w:rsidRDefault="00A3189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EAEDC1D" w14:textId="77777777" w:rsidR="00A3189E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FE0C464" wp14:editId="0CDAE083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08A5" w14:textId="77777777" w:rsidR="00A3189E" w:rsidRDefault="00A3189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3E3B800D" w14:textId="77777777" w:rsidR="00A3189E" w:rsidRDefault="00A3189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BAC51F6" w14:textId="77777777" w:rsidR="00A3189E" w:rsidRDefault="00A3189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A3189E" w14:paraId="320C32B3" w14:textId="77777777">
        <w:tc>
          <w:tcPr>
            <w:tcW w:w="1263" w:type="dxa"/>
          </w:tcPr>
          <w:p w14:paraId="6CD0F8AC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7E0C211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481C915" w14:textId="77777777" w:rsidR="00A3189E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开封</w:t>
            </w:r>
            <w:bookmarkEnd w:id="4"/>
          </w:p>
        </w:tc>
      </w:tr>
      <w:tr w:rsidR="00A3189E" w14:paraId="56974F69" w14:textId="77777777">
        <w:tc>
          <w:tcPr>
            <w:tcW w:w="1263" w:type="dxa"/>
          </w:tcPr>
          <w:p w14:paraId="1901D179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5CDDDA1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5BC5F0C" w14:textId="77777777" w:rsidR="00A3189E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河南省禹畅建设投资有限公司</w:t>
            </w:r>
            <w:bookmarkEnd w:id="5"/>
          </w:p>
        </w:tc>
      </w:tr>
      <w:tr w:rsidR="00A3189E" w14:paraId="62E9D4B9" w14:textId="77777777">
        <w:tc>
          <w:tcPr>
            <w:tcW w:w="1263" w:type="dxa"/>
          </w:tcPr>
          <w:p w14:paraId="05CE5952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8456106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8A812E5" w14:textId="77777777" w:rsidR="00A3189E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河南省城乡建筑设计院有限公司</w:t>
            </w:r>
            <w:bookmarkEnd w:id="6"/>
          </w:p>
        </w:tc>
      </w:tr>
      <w:tr w:rsidR="00A3189E" w14:paraId="4853CFCB" w14:textId="77777777">
        <w:tc>
          <w:tcPr>
            <w:tcW w:w="1263" w:type="dxa"/>
          </w:tcPr>
          <w:p w14:paraId="3F92AF06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9514FA5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F695E4F" w14:textId="77777777" w:rsidR="00A3189E" w:rsidRDefault="00A3189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3189E" w14:paraId="19CC4428" w14:textId="77777777">
        <w:tc>
          <w:tcPr>
            <w:tcW w:w="1263" w:type="dxa"/>
          </w:tcPr>
          <w:p w14:paraId="52578971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340A712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560A0B" w14:textId="77777777" w:rsidR="00A3189E" w:rsidRDefault="00A3189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3189E" w14:paraId="579E85A8" w14:textId="77777777">
        <w:tc>
          <w:tcPr>
            <w:tcW w:w="1263" w:type="dxa"/>
          </w:tcPr>
          <w:p w14:paraId="4C5F7C2F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62C061F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1F38E14" w14:textId="77777777" w:rsidR="00A3189E" w:rsidRDefault="00A3189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3189E" w14:paraId="2B63DA8D" w14:textId="77777777">
        <w:tc>
          <w:tcPr>
            <w:tcW w:w="1263" w:type="dxa"/>
          </w:tcPr>
          <w:p w14:paraId="777A698D" w14:textId="77777777" w:rsidR="00A3189E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E30392A" w14:textId="77777777" w:rsidR="00A3189E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B0DCC50" w14:textId="77777777" w:rsidR="00A3189E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2025年11月8日</w:t>
            </w:r>
            <w:bookmarkEnd w:id="7"/>
          </w:p>
        </w:tc>
      </w:tr>
    </w:tbl>
    <w:p w14:paraId="30C4239F" w14:textId="77777777" w:rsidR="00A3189E" w:rsidRDefault="00A3189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F9760C7" w14:textId="77777777" w:rsidR="00A3189E" w:rsidRDefault="00A3189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3189E" w14:paraId="10E2E880" w14:textId="77777777">
        <w:trPr>
          <w:trHeight w:val="227"/>
        </w:trPr>
        <w:tc>
          <w:tcPr>
            <w:tcW w:w="1276" w:type="dxa"/>
            <w:vAlign w:val="bottom"/>
          </w:tcPr>
          <w:p w14:paraId="1D68A037" w14:textId="77777777" w:rsidR="00A3189E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1D72370" w14:textId="77777777" w:rsidR="00A3189E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ascii="等线" w:eastAsia="等线" w:hAnsi="等线" w:hint="eastAsia"/>
                <w:sz w:val="18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45776823" w14:textId="77777777" w:rsidR="00A3189E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3E3AD33" wp14:editId="10784C6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189E" w14:paraId="1942D19D" w14:textId="77777777">
        <w:trPr>
          <w:trHeight w:val="227"/>
        </w:trPr>
        <w:tc>
          <w:tcPr>
            <w:tcW w:w="1276" w:type="dxa"/>
            <w:vAlign w:val="bottom"/>
          </w:tcPr>
          <w:p w14:paraId="6BFE2B8C" w14:textId="77777777" w:rsidR="00A3189E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0D98AC8" w14:textId="77777777" w:rsidR="00A3189E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4ADC3F2" w14:textId="77777777" w:rsidR="00A3189E" w:rsidRDefault="00A3189E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A3189E" w14:paraId="1C6D3748" w14:textId="77777777">
        <w:trPr>
          <w:trHeight w:val="227"/>
        </w:trPr>
        <w:tc>
          <w:tcPr>
            <w:tcW w:w="1276" w:type="dxa"/>
            <w:vAlign w:val="bottom"/>
          </w:tcPr>
          <w:p w14:paraId="33703E71" w14:textId="77777777" w:rsidR="00A3189E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1836AF" w14:textId="77777777" w:rsidR="00A3189E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等线" w:eastAsia="等线" w:hAnsi="等线" w:hint="eastAsia"/>
                <w:sz w:val="18"/>
              </w:rPr>
              <w:t>T13338212039</w:t>
            </w:r>
            <w:bookmarkEnd w:id="10"/>
          </w:p>
        </w:tc>
        <w:tc>
          <w:tcPr>
            <w:tcW w:w="3958" w:type="dxa"/>
            <w:vMerge/>
          </w:tcPr>
          <w:p w14:paraId="5FF6DC45" w14:textId="77777777" w:rsidR="00A3189E" w:rsidRDefault="00A3189E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A3189E" w14:paraId="2A3261FE" w14:textId="77777777">
        <w:trPr>
          <w:trHeight w:val="227"/>
        </w:trPr>
        <w:tc>
          <w:tcPr>
            <w:tcW w:w="1276" w:type="dxa"/>
            <w:vAlign w:val="bottom"/>
          </w:tcPr>
          <w:p w14:paraId="24EE946F" w14:textId="77777777" w:rsidR="00A3189E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FC1208A" w14:textId="77777777" w:rsidR="00A3189E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F0A5381" w14:textId="77777777" w:rsidR="00A3189E" w:rsidRDefault="00A3189E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69E616DA" w14:textId="77777777" w:rsidR="00A3189E" w:rsidRDefault="00A3189E">
      <w:pPr>
        <w:rPr>
          <w:sz w:val="18"/>
        </w:rPr>
        <w:sectPr w:rsidR="00A3189E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3B079145" w14:textId="77777777" w:rsidR="00A3189E" w:rsidRDefault="00000000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5CE95F" w14:textId="77777777" w:rsidR="00A3189E" w:rsidRDefault="00A3189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0371AB2C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111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_Toc7111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AC0594D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397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_Toc10397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02EC029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285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_Toc30285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C8E8890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197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_Toc18197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319C17A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191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_Toc9191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E2019EC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10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_Toc27108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08F39D8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797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_Toc25797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1AAD568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994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_Toc9994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1C9CAA1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152" w:history="1">
        <w:r>
          <w:rPr>
            <w:rFonts w:hint="eastAsia"/>
          </w:rPr>
          <w:t xml:space="preserve">6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_Toc15152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56F3FC8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201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_Toc21201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7EEA577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23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_Toc8423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94E8D7C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67" w:history="1">
        <w:r>
          <w:rPr>
            <w:rFonts w:hint="eastAsia"/>
            <w:lang w:val="en-GB"/>
          </w:rPr>
          <w:t xml:space="preserve">6.3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_Toc1067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596C44A" w14:textId="77777777" w:rsidR="00A3189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92" w:history="1">
        <w:r>
          <w:rPr>
            <w:rFonts w:hint="eastAsia"/>
            <w:lang w:val="en-GB"/>
          </w:rPr>
          <w:t xml:space="preserve">6.4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_Toc3192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3F4F020" w14:textId="77777777" w:rsidR="00A3189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761" w:history="1">
        <w:r>
          <w:rPr>
            <w:rFonts w:hint="eastAsia"/>
          </w:rPr>
          <w:t xml:space="preserve">7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_Toc19761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6ACB9AA" w14:textId="77777777" w:rsidR="00A3189E" w:rsidRDefault="00000000">
      <w:pPr>
        <w:pStyle w:val="TOC1"/>
        <w:sectPr w:rsidR="00A3189E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B5B97E3" w14:textId="77777777" w:rsidR="00A3189E" w:rsidRDefault="00A3189E">
      <w:pPr>
        <w:pStyle w:val="TOC1"/>
      </w:pPr>
    </w:p>
    <w:p w14:paraId="53DE8CDF" w14:textId="77777777" w:rsidR="00A3189E" w:rsidRDefault="00000000">
      <w:pPr>
        <w:pStyle w:val="1"/>
      </w:pPr>
      <w:bookmarkStart w:id="12" w:name="_Toc7111"/>
      <w:r>
        <w:rPr>
          <w:rFonts w:hint="eastAsia"/>
        </w:rPr>
        <w:t>住区概况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5"/>
        <w:gridCol w:w="3040"/>
        <w:gridCol w:w="3041"/>
      </w:tblGrid>
      <w:tr w:rsidR="00A3189E" w14:paraId="39D001E2" w14:textId="77777777">
        <w:tc>
          <w:tcPr>
            <w:tcW w:w="2767" w:type="dxa"/>
            <w:shd w:val="clear" w:color="auto" w:fill="E6E6E6"/>
          </w:tcPr>
          <w:p w14:paraId="1BCF23B3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49957F3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羲禾小学</w:t>
            </w:r>
            <w:bookmarkEnd w:id="13"/>
          </w:p>
        </w:tc>
      </w:tr>
      <w:tr w:rsidR="00A3189E" w14:paraId="13DDCF50" w14:textId="77777777">
        <w:tc>
          <w:tcPr>
            <w:tcW w:w="2767" w:type="dxa"/>
            <w:shd w:val="clear" w:color="auto" w:fill="E6E6E6"/>
          </w:tcPr>
          <w:p w14:paraId="7BE517A2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EC8AE92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开封</w:t>
            </w:r>
            <w:bookmarkEnd w:id="14"/>
          </w:p>
        </w:tc>
      </w:tr>
      <w:tr w:rsidR="00A3189E" w14:paraId="2F979815" w14:textId="77777777">
        <w:tc>
          <w:tcPr>
            <w:tcW w:w="2767" w:type="dxa"/>
            <w:shd w:val="clear" w:color="auto" w:fill="E6E6E6"/>
          </w:tcPr>
          <w:p w14:paraId="3F66F359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927B84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34.78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D995D27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114.35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A3189E" w14:paraId="04D22B35" w14:textId="77777777">
        <w:tc>
          <w:tcPr>
            <w:tcW w:w="2767" w:type="dxa"/>
            <w:shd w:val="clear" w:color="auto" w:fill="E6E6E6"/>
          </w:tcPr>
          <w:p w14:paraId="65B21B4B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CCDF8E4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A3189E" w14:paraId="27B9942B" w14:textId="77777777">
        <w:tc>
          <w:tcPr>
            <w:tcW w:w="2767" w:type="dxa"/>
            <w:shd w:val="clear" w:color="auto" w:fill="E6E6E6"/>
          </w:tcPr>
          <w:p w14:paraId="0DD044C8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9EB6CCC" w14:textId="77777777" w:rsidR="00A3189E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15760918" w14:textId="77777777" w:rsidR="00A3189E" w:rsidRDefault="00A3189E">
      <w:pPr>
        <w:pStyle w:val="a0"/>
        <w:ind w:firstLine="420"/>
        <w:rPr>
          <w:lang w:val="en-US"/>
        </w:rPr>
      </w:pPr>
    </w:p>
    <w:p w14:paraId="6C479E88" w14:textId="77777777" w:rsidR="00A3189E" w:rsidRDefault="00000000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7218D5B3" wp14:editId="3DCB27A4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A5D2" w14:textId="77777777" w:rsidR="00A3189E" w:rsidRDefault="00000000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20"/>
      <w:bookmarkEnd w:id="21"/>
    </w:p>
    <w:p w14:paraId="2B7B17AC" w14:textId="77777777" w:rsidR="00A3189E" w:rsidRDefault="00A3189E">
      <w:pPr>
        <w:pStyle w:val="a0"/>
        <w:ind w:firstLineChars="0" w:firstLine="0"/>
        <w:rPr>
          <w:lang w:val="en-US"/>
        </w:rPr>
      </w:pPr>
    </w:p>
    <w:p w14:paraId="2C47E5AC" w14:textId="77777777" w:rsidR="00A3189E" w:rsidRDefault="00000000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35BCA2E8" wp14:editId="20C28071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B633" w14:textId="77777777" w:rsidR="00A3189E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63549DA3" w14:textId="77777777" w:rsidR="00A3189E" w:rsidRDefault="00000000">
      <w:pPr>
        <w:pStyle w:val="1"/>
      </w:pPr>
      <w:bookmarkStart w:id="23" w:name="_Toc10397"/>
      <w:bookmarkStart w:id="24" w:name="TitleFormat"/>
      <w:r>
        <w:rPr>
          <w:rFonts w:hint="eastAsia"/>
        </w:rPr>
        <w:t>设计依据</w:t>
      </w:r>
      <w:bookmarkEnd w:id="23"/>
    </w:p>
    <w:p w14:paraId="4030719F" w14:textId="77777777" w:rsidR="00A3189E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河南省《绿色建筑评价标准》</w:t>
      </w:r>
      <w:r>
        <w:t>DBJ41/T 109-2020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4"/>
      <w:bookmarkEnd w:id="25"/>
    </w:p>
    <w:p w14:paraId="1D83C0D2" w14:textId="77777777" w:rsidR="00A3189E" w:rsidRDefault="00000000">
      <w:pPr>
        <w:pStyle w:val="1"/>
      </w:pPr>
      <w:bookmarkStart w:id="26" w:name="_Toc30285"/>
      <w:r>
        <w:rPr>
          <w:rFonts w:hint="eastAsia"/>
        </w:rPr>
        <w:t>计算规定</w:t>
      </w:r>
      <w:bookmarkEnd w:id="26"/>
    </w:p>
    <w:p w14:paraId="62890CE2" w14:textId="77777777" w:rsidR="00A3189E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3EC016B7" w14:textId="77777777" w:rsidR="00A3189E" w:rsidRDefault="00000000">
      <w:pPr>
        <w:pStyle w:val="2"/>
      </w:pPr>
      <w:bookmarkStart w:id="27" w:name="_Toc18197"/>
      <w:r>
        <w:rPr>
          <w:rFonts w:hint="eastAsia"/>
        </w:rPr>
        <w:t>规定性设计</w:t>
      </w:r>
      <w:bookmarkEnd w:id="27"/>
    </w:p>
    <w:p w14:paraId="6A34316F" w14:textId="77777777" w:rsidR="00A3189E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6F59700C" w14:textId="77777777" w:rsidR="00A3189E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52C7ECF" w14:textId="77777777" w:rsidR="00A3189E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2709AE2E" w14:textId="77777777" w:rsidR="00A3189E" w:rsidRDefault="00000000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A3189E" w14:paraId="1F81B508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BF287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lastRenderedPageBreak/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3FA62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97D89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A3189E" w14:paraId="30A49AF7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B997" w14:textId="77777777" w:rsidR="00A3189E" w:rsidRDefault="00A3189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EACDA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9D63F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D31C9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BD273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544DE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FD03D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A3189E" w14:paraId="38C034D2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9B14D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399F5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634AE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FC79C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981B1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2ADD" w14:textId="77777777" w:rsidR="00A3189E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5FF4E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A3189E" w14:paraId="7E0C0E6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7274B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B3B44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D836F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80A19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83393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8E14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A82E4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3189E" w14:paraId="338BC05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1CB15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89EB4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D0A1A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94F73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9DDF8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56237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599D7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A3189E" w14:paraId="5F0659AB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7E6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438F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596D9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8CAC4" w14:textId="77777777" w:rsidR="00A3189E" w:rsidRDefault="00A318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78310" w14:textId="77777777" w:rsidR="00A3189E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BF00D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50AA6" w14:textId="77777777" w:rsidR="00A3189E" w:rsidRDefault="00A3189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1AAED62" w14:textId="77777777" w:rsidR="00A3189E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65619088" w14:textId="77777777" w:rsidR="00A3189E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AF299A1" w14:textId="77777777" w:rsidR="00A3189E" w:rsidRDefault="00000000">
      <w:pPr>
        <w:pStyle w:val="1"/>
      </w:pPr>
      <w:bookmarkStart w:id="28" w:name="_Toc9191"/>
      <w:r>
        <w:rPr>
          <w:rFonts w:hint="eastAsia"/>
        </w:rPr>
        <w:t>计算参数</w:t>
      </w:r>
      <w:bookmarkEnd w:id="28"/>
    </w:p>
    <w:p w14:paraId="77FCA8BA" w14:textId="77777777" w:rsidR="00A3189E" w:rsidRDefault="00000000">
      <w:pPr>
        <w:pStyle w:val="2"/>
      </w:pPr>
      <w:bookmarkStart w:id="29" w:name="_Toc27108"/>
      <w:r>
        <w:rPr>
          <w:rFonts w:hint="eastAsia"/>
        </w:rPr>
        <w:t>典型气象日气象参数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3189E" w14:paraId="513C2FB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2E1CF7F" w14:textId="77777777" w:rsidR="00A3189E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BE21295" w14:textId="77777777" w:rsidR="00A3189E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AEF90A1" w14:textId="77777777" w:rsidR="00A3189E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38C5AA9" w14:textId="77777777" w:rsidR="00A3189E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A7EEDFF" w14:textId="77777777" w:rsidR="00A3189E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27D18FF" w14:textId="77777777" w:rsidR="00A3189E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4349B71" w14:textId="77777777" w:rsidR="00A3189E" w:rsidRDefault="00000000">
            <w:pPr>
              <w:jc w:val="center"/>
            </w:pPr>
            <w:r>
              <w:t>主导风向</w:t>
            </w:r>
          </w:p>
        </w:tc>
      </w:tr>
      <w:tr w:rsidR="00A3189E" w14:paraId="66A79EA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CFF6E61" w14:textId="77777777" w:rsidR="00A3189E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3E3A2C1F" w14:textId="77777777" w:rsidR="00A3189E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58BB7388" w14:textId="77777777" w:rsidR="00A3189E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2A4C132E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889F55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554EA0" w14:textId="77777777" w:rsidR="00A3189E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42B64CA8" w14:textId="77777777" w:rsidR="00A3189E" w:rsidRDefault="00000000">
            <w:pPr>
              <w:jc w:val="center"/>
            </w:pPr>
            <w:r>
              <w:t>南</w:t>
            </w:r>
          </w:p>
        </w:tc>
      </w:tr>
      <w:tr w:rsidR="00A3189E" w14:paraId="3B1BF5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77F1DED" w14:textId="77777777" w:rsidR="00A3189E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72ABE715" w14:textId="77777777" w:rsidR="00A3189E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47CD169A" w14:textId="77777777" w:rsidR="00A3189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21E8E318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5CDEB1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D8175F" w14:textId="77777777" w:rsidR="00A3189E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C058715" w14:textId="77777777" w:rsidR="00A3189E" w:rsidRDefault="00A3189E">
            <w:pPr>
              <w:jc w:val="center"/>
            </w:pPr>
          </w:p>
        </w:tc>
      </w:tr>
      <w:tr w:rsidR="00A3189E" w14:paraId="43757F3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AB3F2D5" w14:textId="77777777" w:rsidR="00A3189E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24779D2A" w14:textId="77777777" w:rsidR="00A3189E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BD50830" w14:textId="77777777" w:rsidR="00A3189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6A7C831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DB7E6D3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1F237E" w14:textId="77777777" w:rsidR="00A3189E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2CA14F8C" w14:textId="77777777" w:rsidR="00A3189E" w:rsidRDefault="00A3189E">
            <w:pPr>
              <w:jc w:val="center"/>
            </w:pPr>
          </w:p>
        </w:tc>
      </w:tr>
      <w:tr w:rsidR="00A3189E" w14:paraId="1EADB4D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9EDE51" w14:textId="77777777" w:rsidR="00A3189E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2C381C6" w14:textId="77777777" w:rsidR="00A3189E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4156532F" w14:textId="77777777" w:rsidR="00A3189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27C20C24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58814A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64E747" w14:textId="77777777" w:rsidR="00A3189E" w:rsidRDefault="0000000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0A0937C8" w14:textId="77777777" w:rsidR="00A3189E" w:rsidRDefault="00A3189E">
            <w:pPr>
              <w:jc w:val="center"/>
            </w:pPr>
          </w:p>
        </w:tc>
      </w:tr>
      <w:tr w:rsidR="00A3189E" w14:paraId="4FC63FB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8FF9D5C" w14:textId="77777777" w:rsidR="00A3189E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144928F" w14:textId="77777777" w:rsidR="00A3189E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4EB7645F" w14:textId="77777777" w:rsidR="00A3189E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C9263FB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127B5C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B1356E8" w14:textId="77777777" w:rsidR="00A3189E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FF9DDFF" w14:textId="77777777" w:rsidR="00A3189E" w:rsidRDefault="00A3189E">
            <w:pPr>
              <w:jc w:val="center"/>
            </w:pPr>
          </w:p>
        </w:tc>
      </w:tr>
      <w:tr w:rsidR="00A3189E" w14:paraId="19DD2FB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3869B7C" w14:textId="77777777" w:rsidR="00A3189E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5E079546" w14:textId="77777777" w:rsidR="00A3189E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63F6853B" w14:textId="77777777" w:rsidR="00A3189E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03620A5E" w14:textId="77777777" w:rsidR="00A3189E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63347B22" w14:textId="77777777" w:rsidR="00A3189E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6F64B006" w14:textId="77777777" w:rsidR="00A3189E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4C1CCDF" w14:textId="77777777" w:rsidR="00A3189E" w:rsidRDefault="00A3189E">
            <w:pPr>
              <w:jc w:val="center"/>
            </w:pPr>
          </w:p>
        </w:tc>
      </w:tr>
      <w:tr w:rsidR="00A3189E" w14:paraId="1FB9C22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57BB1B4" w14:textId="77777777" w:rsidR="00A3189E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55D31C4" w14:textId="77777777" w:rsidR="00A3189E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634AEAD7" w14:textId="77777777" w:rsidR="00A3189E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4C20349D" w14:textId="77777777" w:rsidR="00A3189E" w:rsidRDefault="00000000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0A8F4434" w14:textId="77777777" w:rsidR="00A3189E" w:rsidRDefault="00000000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35383836" w14:textId="77777777" w:rsidR="00A3189E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48D147BC" w14:textId="77777777" w:rsidR="00A3189E" w:rsidRDefault="00A3189E">
            <w:pPr>
              <w:jc w:val="center"/>
            </w:pPr>
          </w:p>
        </w:tc>
      </w:tr>
      <w:tr w:rsidR="00A3189E" w14:paraId="13F44BE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5A1741" w14:textId="77777777" w:rsidR="00A3189E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7F3ADE38" w14:textId="77777777" w:rsidR="00A3189E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106C00BC" w14:textId="77777777" w:rsidR="00A3189E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1A64DF7A" w14:textId="77777777" w:rsidR="00A3189E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2ADE011F" w14:textId="77777777" w:rsidR="00A3189E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21DDC5C6" w14:textId="77777777" w:rsidR="00A3189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3F909A8" w14:textId="77777777" w:rsidR="00A3189E" w:rsidRDefault="00A3189E">
            <w:pPr>
              <w:jc w:val="center"/>
            </w:pPr>
          </w:p>
        </w:tc>
      </w:tr>
      <w:tr w:rsidR="00A3189E" w14:paraId="7C3C838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E0F7BB0" w14:textId="77777777" w:rsidR="00A3189E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308C1F6" w14:textId="77777777" w:rsidR="00A3189E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1205EEF5" w14:textId="77777777" w:rsidR="00A3189E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8ACF8C3" w14:textId="77777777" w:rsidR="00A3189E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6ECFF674" w14:textId="77777777" w:rsidR="00A3189E" w:rsidRDefault="00000000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3B2EA106" w14:textId="77777777" w:rsidR="00A3189E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6E437C7" w14:textId="77777777" w:rsidR="00A3189E" w:rsidRDefault="00A3189E">
            <w:pPr>
              <w:jc w:val="center"/>
            </w:pPr>
          </w:p>
        </w:tc>
      </w:tr>
      <w:tr w:rsidR="00A3189E" w14:paraId="3CBCEEF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88F3274" w14:textId="77777777" w:rsidR="00A3189E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88F6694" w14:textId="77777777" w:rsidR="00A3189E" w:rsidRDefault="0000000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605F1ED2" w14:textId="77777777" w:rsidR="00A3189E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3C2E3D13" w14:textId="77777777" w:rsidR="00A3189E" w:rsidRDefault="00000000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54E9D320" w14:textId="77777777" w:rsidR="00A3189E" w:rsidRDefault="00000000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29554892" w14:textId="77777777" w:rsidR="00A3189E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7CDC9A1" w14:textId="77777777" w:rsidR="00A3189E" w:rsidRDefault="00A3189E">
            <w:pPr>
              <w:jc w:val="center"/>
            </w:pPr>
          </w:p>
        </w:tc>
      </w:tr>
      <w:tr w:rsidR="00A3189E" w14:paraId="496E887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7296762" w14:textId="77777777" w:rsidR="00A3189E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4A6FDDA9" w14:textId="77777777" w:rsidR="00A3189E" w:rsidRDefault="00000000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40978C0A" w14:textId="77777777" w:rsidR="00A3189E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10E427D7" w14:textId="77777777" w:rsidR="00A3189E" w:rsidRDefault="00000000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1BD90C2B" w14:textId="77777777" w:rsidR="00A3189E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70B495C6" w14:textId="77777777" w:rsidR="00A3189E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5AE2CA0F" w14:textId="77777777" w:rsidR="00A3189E" w:rsidRDefault="00A3189E">
            <w:pPr>
              <w:jc w:val="center"/>
            </w:pPr>
          </w:p>
        </w:tc>
      </w:tr>
      <w:tr w:rsidR="00A3189E" w14:paraId="6A710A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07680CB" w14:textId="77777777" w:rsidR="00A3189E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D37C8BB" w14:textId="77777777" w:rsidR="00A3189E" w:rsidRDefault="00000000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701C97BB" w14:textId="77777777" w:rsidR="00A3189E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3F5CD0F" w14:textId="77777777" w:rsidR="00A3189E" w:rsidRDefault="00000000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57C8701F" w14:textId="77777777" w:rsidR="00A3189E" w:rsidRDefault="00000000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3F822D87" w14:textId="77777777" w:rsidR="00A3189E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0196CD6" w14:textId="77777777" w:rsidR="00A3189E" w:rsidRDefault="00A3189E">
            <w:pPr>
              <w:jc w:val="center"/>
            </w:pPr>
          </w:p>
        </w:tc>
      </w:tr>
      <w:tr w:rsidR="00A3189E" w14:paraId="595139F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AFE2DB" w14:textId="77777777" w:rsidR="00A3189E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2F9E9BD0" w14:textId="77777777" w:rsidR="00A3189E" w:rsidRDefault="00000000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72CC5380" w14:textId="77777777" w:rsidR="00A3189E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23AC46A5" w14:textId="77777777" w:rsidR="00A3189E" w:rsidRDefault="00000000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231EE635" w14:textId="77777777" w:rsidR="00A3189E" w:rsidRDefault="00000000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737256EB" w14:textId="77777777" w:rsidR="00A3189E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047D6325" w14:textId="77777777" w:rsidR="00A3189E" w:rsidRDefault="00A3189E">
            <w:pPr>
              <w:jc w:val="center"/>
            </w:pPr>
          </w:p>
        </w:tc>
      </w:tr>
      <w:tr w:rsidR="00A3189E" w14:paraId="04291D0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C298310" w14:textId="77777777" w:rsidR="00A3189E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F95B77A" w14:textId="77777777" w:rsidR="00A3189E" w:rsidRDefault="00000000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2DACCC24" w14:textId="77777777" w:rsidR="00A3189E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59204EA1" w14:textId="77777777" w:rsidR="00A3189E" w:rsidRDefault="0000000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47755041" w14:textId="77777777" w:rsidR="00A3189E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7A949850" w14:textId="77777777" w:rsidR="00A3189E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1A438F0" w14:textId="77777777" w:rsidR="00A3189E" w:rsidRDefault="00A3189E">
            <w:pPr>
              <w:jc w:val="center"/>
            </w:pPr>
          </w:p>
        </w:tc>
      </w:tr>
      <w:tr w:rsidR="00A3189E" w14:paraId="28EADA2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84BD7E8" w14:textId="77777777" w:rsidR="00A3189E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0A6BFDD" w14:textId="77777777" w:rsidR="00A3189E" w:rsidRDefault="00000000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281B604C" w14:textId="77777777" w:rsidR="00A3189E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3D4A0360" w14:textId="77777777" w:rsidR="00A3189E" w:rsidRDefault="00000000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5B704374" w14:textId="77777777" w:rsidR="00A3189E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7CD8A136" w14:textId="77777777" w:rsidR="00A3189E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1DADA049" w14:textId="77777777" w:rsidR="00A3189E" w:rsidRDefault="00A3189E">
            <w:pPr>
              <w:jc w:val="center"/>
            </w:pPr>
          </w:p>
        </w:tc>
      </w:tr>
      <w:tr w:rsidR="00A3189E" w14:paraId="67BBD2F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4C0B907" w14:textId="77777777" w:rsidR="00A3189E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08722BB" w14:textId="77777777" w:rsidR="00A3189E" w:rsidRDefault="00000000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5B4C0399" w14:textId="77777777" w:rsidR="00A3189E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0E32F01C" w14:textId="77777777" w:rsidR="00A3189E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533213D9" w14:textId="77777777" w:rsidR="00A3189E" w:rsidRDefault="00000000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43305615" w14:textId="77777777" w:rsidR="00A3189E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0632CD6" w14:textId="77777777" w:rsidR="00A3189E" w:rsidRDefault="00A3189E">
            <w:pPr>
              <w:jc w:val="center"/>
            </w:pPr>
          </w:p>
        </w:tc>
      </w:tr>
      <w:tr w:rsidR="00A3189E" w14:paraId="1A5712F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B99945E" w14:textId="77777777" w:rsidR="00A3189E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DDDA1EE" w14:textId="77777777" w:rsidR="00A3189E" w:rsidRDefault="00000000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7A9A01BF" w14:textId="77777777" w:rsidR="00A3189E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0141F7DF" w14:textId="77777777" w:rsidR="00A3189E" w:rsidRDefault="00000000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5ACEE6AC" w14:textId="77777777" w:rsidR="00A3189E" w:rsidRDefault="00000000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4E744B52" w14:textId="77777777" w:rsidR="00A3189E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5E7A713D" w14:textId="77777777" w:rsidR="00A3189E" w:rsidRDefault="00A3189E">
            <w:pPr>
              <w:jc w:val="center"/>
            </w:pPr>
          </w:p>
        </w:tc>
      </w:tr>
      <w:tr w:rsidR="00A3189E" w14:paraId="5987D5F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97E82F7" w14:textId="77777777" w:rsidR="00A3189E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5730849" w14:textId="77777777" w:rsidR="00A3189E" w:rsidRDefault="00000000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4911A818" w14:textId="77777777" w:rsidR="00A3189E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456A76D0" w14:textId="77777777" w:rsidR="00A3189E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205CD817" w14:textId="77777777" w:rsidR="00A3189E" w:rsidRDefault="0000000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24DAAB9F" w14:textId="77777777" w:rsidR="00A3189E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3F6AE40" w14:textId="77777777" w:rsidR="00A3189E" w:rsidRDefault="00A3189E">
            <w:pPr>
              <w:jc w:val="center"/>
            </w:pPr>
          </w:p>
        </w:tc>
      </w:tr>
      <w:tr w:rsidR="00A3189E" w14:paraId="6F8EDC4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B295E25" w14:textId="77777777" w:rsidR="00A3189E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D0D885D" w14:textId="77777777" w:rsidR="00A3189E" w:rsidRDefault="00000000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5B34FFDF" w14:textId="77777777" w:rsidR="00A3189E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1B48EEAC" w14:textId="77777777" w:rsidR="00A3189E" w:rsidRDefault="00000000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57F8FC19" w14:textId="77777777" w:rsidR="00A3189E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05EC2D18" w14:textId="77777777" w:rsidR="00A3189E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508A954F" w14:textId="77777777" w:rsidR="00A3189E" w:rsidRDefault="00A3189E">
            <w:pPr>
              <w:jc w:val="center"/>
            </w:pPr>
          </w:p>
        </w:tc>
      </w:tr>
      <w:tr w:rsidR="00A3189E" w14:paraId="3D9EF95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6A47A4F" w14:textId="77777777" w:rsidR="00A3189E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EF51AA9" w14:textId="77777777" w:rsidR="00A3189E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1C0CD02A" w14:textId="77777777" w:rsidR="00A3189E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329A9E05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ACF995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EFCC2E" w14:textId="77777777" w:rsidR="00A3189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878CEB7" w14:textId="77777777" w:rsidR="00A3189E" w:rsidRDefault="00A3189E">
            <w:pPr>
              <w:jc w:val="center"/>
            </w:pPr>
          </w:p>
        </w:tc>
      </w:tr>
      <w:tr w:rsidR="00A3189E" w14:paraId="440B907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6CFE3DC" w14:textId="77777777" w:rsidR="00A3189E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341" w:type="dxa"/>
            <w:vAlign w:val="center"/>
          </w:tcPr>
          <w:p w14:paraId="40652851" w14:textId="77777777" w:rsidR="00A3189E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03C88A84" w14:textId="77777777" w:rsidR="00A3189E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3F768A53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A5579C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1EE41E" w14:textId="77777777" w:rsidR="00A3189E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5F225B0B" w14:textId="77777777" w:rsidR="00A3189E" w:rsidRDefault="00A3189E">
            <w:pPr>
              <w:jc w:val="center"/>
            </w:pPr>
          </w:p>
        </w:tc>
      </w:tr>
      <w:tr w:rsidR="00A3189E" w14:paraId="2438C86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AB2B693" w14:textId="77777777" w:rsidR="00A3189E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512CA7F" w14:textId="77777777" w:rsidR="00A3189E" w:rsidRDefault="00000000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3CEF1A3E" w14:textId="77777777" w:rsidR="00A3189E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3BCE8787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D32190F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F85E8C" w14:textId="77777777" w:rsidR="00A3189E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244FCB59" w14:textId="77777777" w:rsidR="00A3189E" w:rsidRDefault="00A3189E">
            <w:pPr>
              <w:jc w:val="center"/>
            </w:pPr>
          </w:p>
        </w:tc>
      </w:tr>
      <w:tr w:rsidR="00A3189E" w14:paraId="0656399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16E1F85" w14:textId="77777777" w:rsidR="00A3189E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8BBF8F2" w14:textId="77777777" w:rsidR="00A3189E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0E4A4EA2" w14:textId="77777777" w:rsidR="00A3189E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53B753D9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18921C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AA13B0" w14:textId="77777777" w:rsidR="00A3189E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6FC226C5" w14:textId="77777777" w:rsidR="00A3189E" w:rsidRDefault="00A3189E">
            <w:pPr>
              <w:jc w:val="center"/>
            </w:pPr>
          </w:p>
        </w:tc>
      </w:tr>
      <w:tr w:rsidR="00A3189E" w14:paraId="1B007D7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ED4B86" w14:textId="77777777" w:rsidR="00A3189E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0E772774" w14:textId="77777777" w:rsidR="00A3189E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0C314378" w14:textId="77777777" w:rsidR="00A3189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8F5FA28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8AA6C5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2CD664" w14:textId="77777777" w:rsidR="00A3189E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142999DD" w14:textId="77777777" w:rsidR="00A3189E" w:rsidRDefault="00A3189E">
            <w:pPr>
              <w:jc w:val="center"/>
            </w:pPr>
          </w:p>
        </w:tc>
      </w:tr>
      <w:tr w:rsidR="00A3189E" w14:paraId="73578A3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CDA1153" w14:textId="77777777" w:rsidR="00A3189E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4D787D9" w14:textId="77777777" w:rsidR="00A3189E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6B8382D8" w14:textId="77777777" w:rsidR="00A3189E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2F3F91B4" w14:textId="77777777" w:rsidR="00A3189E" w:rsidRDefault="00000000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34C57C56" w14:textId="77777777" w:rsidR="00A3189E" w:rsidRDefault="00000000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173FAFD5" w14:textId="77777777" w:rsidR="00A3189E" w:rsidRDefault="00000000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014947E3" w14:textId="77777777" w:rsidR="00A3189E" w:rsidRDefault="00A3189E">
            <w:pPr>
              <w:jc w:val="center"/>
            </w:pPr>
          </w:p>
        </w:tc>
      </w:tr>
    </w:tbl>
    <w:p w14:paraId="005DFCAF" w14:textId="77777777" w:rsidR="00A3189E" w:rsidRDefault="00A3189E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30B3741B" w14:textId="77777777" w:rsidR="00A3189E" w:rsidRDefault="00000000">
      <w:pPr>
        <w:pStyle w:val="2"/>
      </w:pPr>
      <w:bookmarkStart w:id="31" w:name="_Toc25797"/>
      <w:r>
        <w:rPr>
          <w:rFonts w:hint="eastAsia"/>
        </w:rPr>
        <w:t>渗透面夏季逐时蒸发量</w:t>
      </w:r>
      <w:bookmarkEnd w:id="3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189E" w14:paraId="4009B77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F7A01EE" w14:textId="77777777" w:rsidR="00A3189E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A8F2AF" w14:textId="77777777" w:rsidR="00A3189E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72FAB8" w14:textId="77777777" w:rsidR="00A3189E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0921D5" w14:textId="77777777" w:rsidR="00A3189E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63E30A" w14:textId="77777777" w:rsidR="00A3189E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3189E" w14:paraId="0BF7E05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FCF6ED3" w14:textId="77777777" w:rsidR="00A3189E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63DB6965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367323D" w14:textId="77777777" w:rsidR="00A3189E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8FF333D" w14:textId="77777777" w:rsidR="00A3189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15D8659" w14:textId="77777777" w:rsidR="00A3189E" w:rsidRDefault="00000000">
            <w:pPr>
              <w:jc w:val="center"/>
            </w:pPr>
            <w:r>
              <w:t>0.22</w:t>
            </w:r>
          </w:p>
        </w:tc>
      </w:tr>
      <w:tr w:rsidR="00A3189E" w14:paraId="29C13F0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F666BE8" w14:textId="77777777" w:rsidR="00A3189E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7467840" w14:textId="77777777" w:rsidR="00A3189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5800857" w14:textId="77777777" w:rsidR="00A3189E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BCCCA52" w14:textId="77777777" w:rsidR="00A3189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A7A8806" w14:textId="77777777" w:rsidR="00A3189E" w:rsidRDefault="00000000">
            <w:pPr>
              <w:jc w:val="center"/>
            </w:pPr>
            <w:r>
              <w:t>0.16</w:t>
            </w:r>
          </w:p>
        </w:tc>
      </w:tr>
      <w:tr w:rsidR="00A3189E" w14:paraId="7EF5DA0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9B91C8" w14:textId="77777777" w:rsidR="00A3189E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6C34A63B" w14:textId="77777777" w:rsidR="00A3189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ADA19F3" w14:textId="77777777" w:rsidR="00A3189E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C224423" w14:textId="77777777" w:rsidR="00A3189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99CC9C9" w14:textId="77777777" w:rsidR="00A3189E" w:rsidRDefault="00000000">
            <w:pPr>
              <w:jc w:val="center"/>
            </w:pPr>
            <w:r>
              <w:t>0.16</w:t>
            </w:r>
          </w:p>
        </w:tc>
      </w:tr>
      <w:tr w:rsidR="00A3189E" w14:paraId="2F359CA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8BAB06A" w14:textId="77777777" w:rsidR="00A3189E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D0E92DE" w14:textId="77777777" w:rsidR="00A3189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3254FF9" w14:textId="77777777" w:rsidR="00A3189E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979F114" w14:textId="77777777" w:rsidR="00A3189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6225C24" w14:textId="77777777" w:rsidR="00A3189E" w:rsidRDefault="00000000">
            <w:pPr>
              <w:jc w:val="center"/>
            </w:pPr>
            <w:r>
              <w:t>0.15</w:t>
            </w:r>
          </w:p>
        </w:tc>
      </w:tr>
      <w:tr w:rsidR="00A3189E" w14:paraId="19A00BD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6C8A39E" w14:textId="77777777" w:rsidR="00A3189E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A39A729" w14:textId="77777777" w:rsidR="00A3189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0CEA3AB" w14:textId="77777777" w:rsidR="00A3189E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32698D72" w14:textId="77777777" w:rsidR="00A3189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6641C58" w14:textId="77777777" w:rsidR="00A3189E" w:rsidRDefault="00000000">
            <w:pPr>
              <w:jc w:val="center"/>
            </w:pPr>
            <w:r>
              <w:t>0.17</w:t>
            </w:r>
          </w:p>
        </w:tc>
      </w:tr>
      <w:tr w:rsidR="00A3189E" w14:paraId="035722F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BF3604C" w14:textId="77777777" w:rsidR="00A3189E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32C1FCA2" w14:textId="77777777" w:rsidR="00A3189E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7058F18" w14:textId="77777777" w:rsidR="00A3189E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0B4F670F" w14:textId="77777777" w:rsidR="00A3189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0316E0A" w14:textId="77777777" w:rsidR="00A3189E" w:rsidRDefault="00000000">
            <w:pPr>
              <w:jc w:val="center"/>
            </w:pPr>
            <w:r>
              <w:t>0.20</w:t>
            </w:r>
          </w:p>
        </w:tc>
      </w:tr>
      <w:tr w:rsidR="00A3189E" w14:paraId="507800D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0E53373" w14:textId="77777777" w:rsidR="00A3189E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33F3A332" w14:textId="77777777" w:rsidR="00A3189E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4C895C0" w14:textId="77777777" w:rsidR="00A3189E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3E259F65" w14:textId="77777777" w:rsidR="00A3189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460CBD2" w14:textId="77777777" w:rsidR="00A3189E" w:rsidRDefault="00000000">
            <w:pPr>
              <w:jc w:val="center"/>
            </w:pPr>
            <w:r>
              <w:t>0.28</w:t>
            </w:r>
          </w:p>
        </w:tc>
      </w:tr>
      <w:tr w:rsidR="00A3189E" w14:paraId="7305A2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6C62CBA" w14:textId="77777777" w:rsidR="00A3189E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BAE9A83" w14:textId="77777777" w:rsidR="00A3189E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146A5D3F" w14:textId="77777777" w:rsidR="00A3189E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4F880291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FD755DC" w14:textId="77777777" w:rsidR="00A3189E" w:rsidRDefault="00000000">
            <w:pPr>
              <w:jc w:val="center"/>
            </w:pPr>
            <w:r>
              <w:t>0.35</w:t>
            </w:r>
          </w:p>
        </w:tc>
      </w:tr>
      <w:tr w:rsidR="00A3189E" w14:paraId="6075641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492FCD" w14:textId="77777777" w:rsidR="00A3189E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4BB9820" w14:textId="77777777" w:rsidR="00A3189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BC7D67F" w14:textId="77777777" w:rsidR="00A3189E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4C7C9BEE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376D279" w14:textId="77777777" w:rsidR="00A3189E" w:rsidRDefault="00000000">
            <w:pPr>
              <w:jc w:val="center"/>
            </w:pPr>
            <w:r>
              <w:t>0.45</w:t>
            </w:r>
          </w:p>
        </w:tc>
      </w:tr>
      <w:tr w:rsidR="00A3189E" w14:paraId="6FB7D79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8CC089" w14:textId="77777777" w:rsidR="00A3189E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CC311E0" w14:textId="77777777" w:rsidR="00A3189E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22918A81" w14:textId="77777777" w:rsidR="00A3189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47B3F52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738F911" w14:textId="77777777" w:rsidR="00A3189E" w:rsidRDefault="00000000">
            <w:pPr>
              <w:jc w:val="center"/>
            </w:pPr>
            <w:r>
              <w:t>0.52</w:t>
            </w:r>
          </w:p>
        </w:tc>
      </w:tr>
      <w:tr w:rsidR="00A3189E" w14:paraId="43A6DEA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AD5C012" w14:textId="77777777" w:rsidR="00A3189E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7536700B" w14:textId="77777777" w:rsidR="00A3189E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4475396D" w14:textId="77777777" w:rsidR="00A3189E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6028E5EF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C09EBC6" w14:textId="77777777" w:rsidR="00A3189E" w:rsidRDefault="00000000">
            <w:pPr>
              <w:jc w:val="center"/>
            </w:pPr>
            <w:r>
              <w:t>0.55</w:t>
            </w:r>
          </w:p>
        </w:tc>
      </w:tr>
      <w:tr w:rsidR="00A3189E" w14:paraId="4DFF330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3B775D7" w14:textId="77777777" w:rsidR="00A3189E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6030B183" w14:textId="77777777" w:rsidR="00A3189E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716EAE5" w14:textId="77777777" w:rsidR="00A3189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53E3A24" w14:textId="77777777" w:rsidR="00A3189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F4966F2" w14:textId="77777777" w:rsidR="00A3189E" w:rsidRDefault="00000000">
            <w:pPr>
              <w:jc w:val="center"/>
            </w:pPr>
            <w:r>
              <w:t>0.52</w:t>
            </w:r>
          </w:p>
        </w:tc>
      </w:tr>
      <w:tr w:rsidR="00A3189E" w14:paraId="476CED2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55303D" w14:textId="77777777" w:rsidR="00A3189E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92883CE" w14:textId="77777777" w:rsidR="00A3189E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1255420B" w14:textId="77777777" w:rsidR="00A3189E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6BD3490E" w14:textId="77777777" w:rsidR="00A3189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3A68C9B" w14:textId="77777777" w:rsidR="00A3189E" w:rsidRDefault="00000000">
            <w:pPr>
              <w:jc w:val="center"/>
            </w:pPr>
            <w:r>
              <w:t>0.47</w:t>
            </w:r>
          </w:p>
        </w:tc>
      </w:tr>
      <w:tr w:rsidR="00A3189E" w14:paraId="791555C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8D2B8A6" w14:textId="77777777" w:rsidR="00A3189E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7029D16" w14:textId="77777777" w:rsidR="00A3189E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A51143C" w14:textId="77777777" w:rsidR="00A3189E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38200F6" w14:textId="77777777" w:rsidR="00A3189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D6BBBEE" w14:textId="77777777" w:rsidR="00A3189E" w:rsidRDefault="00000000">
            <w:pPr>
              <w:jc w:val="center"/>
            </w:pPr>
            <w:r>
              <w:t>0.42</w:t>
            </w:r>
          </w:p>
        </w:tc>
      </w:tr>
      <w:tr w:rsidR="00A3189E" w14:paraId="41AB1DE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889599" w14:textId="77777777" w:rsidR="00A3189E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0CDFF46A" w14:textId="77777777" w:rsidR="00A3189E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06B03438" w14:textId="77777777" w:rsidR="00A3189E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30CFF42E" w14:textId="77777777" w:rsidR="00A3189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4D74627" w14:textId="77777777" w:rsidR="00A3189E" w:rsidRDefault="00000000">
            <w:pPr>
              <w:jc w:val="center"/>
            </w:pPr>
            <w:r>
              <w:t>0.32</w:t>
            </w:r>
          </w:p>
        </w:tc>
      </w:tr>
      <w:tr w:rsidR="00A3189E" w14:paraId="6252A3F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CA74205" w14:textId="77777777" w:rsidR="00A3189E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79C9382" w14:textId="77777777" w:rsidR="00A3189E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6CD3A5F6" w14:textId="77777777" w:rsidR="00A3189E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E92B001" w14:textId="77777777" w:rsidR="00A3189E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C76BD8D" w14:textId="77777777" w:rsidR="00A3189E" w:rsidRDefault="00000000">
            <w:pPr>
              <w:jc w:val="center"/>
            </w:pPr>
            <w:r>
              <w:t>0.28</w:t>
            </w:r>
          </w:p>
        </w:tc>
      </w:tr>
      <w:tr w:rsidR="00A3189E" w14:paraId="6C6D4DA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769EB9E" w14:textId="77777777" w:rsidR="00A3189E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580C38B" w14:textId="77777777" w:rsidR="00A3189E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7DA9FB6" w14:textId="77777777" w:rsidR="00A3189E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292DD865" w14:textId="77777777" w:rsidR="00A3189E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ED354E9" w14:textId="77777777" w:rsidR="00A3189E" w:rsidRDefault="00000000">
            <w:pPr>
              <w:jc w:val="center"/>
            </w:pPr>
            <w:r>
              <w:t>0.20</w:t>
            </w:r>
          </w:p>
        </w:tc>
      </w:tr>
      <w:tr w:rsidR="00A3189E" w14:paraId="39087E6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848E5CC" w14:textId="77777777" w:rsidR="00A3189E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FA48CC3" w14:textId="77777777" w:rsidR="00A3189E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6B903E2" w14:textId="77777777" w:rsidR="00A3189E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42D6D649" w14:textId="77777777" w:rsidR="00A3189E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46E7788C" w14:textId="77777777" w:rsidR="00A3189E" w:rsidRDefault="00000000">
            <w:pPr>
              <w:jc w:val="center"/>
            </w:pPr>
            <w:r>
              <w:t>0.17</w:t>
            </w:r>
          </w:p>
        </w:tc>
      </w:tr>
      <w:tr w:rsidR="00A3189E" w14:paraId="2A173A2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5E5422E" w14:textId="77777777" w:rsidR="00A3189E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728AA9E" w14:textId="77777777" w:rsidR="00A3189E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0E2622F4" w14:textId="77777777" w:rsidR="00A3189E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68179CEA" w14:textId="77777777" w:rsidR="00A3189E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CEBB8A3" w14:textId="77777777" w:rsidR="00A3189E" w:rsidRDefault="00000000">
            <w:pPr>
              <w:jc w:val="center"/>
            </w:pPr>
            <w:r>
              <w:t>0.14</w:t>
            </w:r>
          </w:p>
        </w:tc>
      </w:tr>
      <w:tr w:rsidR="00A3189E" w14:paraId="2F546B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81FBF04" w14:textId="77777777" w:rsidR="00A3189E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4EFE128" w14:textId="77777777" w:rsidR="00A3189E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119D9A2B" w14:textId="77777777" w:rsidR="00A3189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63026E8" w14:textId="77777777" w:rsidR="00A3189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0517077" w14:textId="77777777" w:rsidR="00A3189E" w:rsidRDefault="00000000">
            <w:pPr>
              <w:jc w:val="center"/>
            </w:pPr>
            <w:r>
              <w:t>0.11</w:t>
            </w:r>
          </w:p>
        </w:tc>
      </w:tr>
      <w:tr w:rsidR="00A3189E" w14:paraId="6908D5F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AA51DF" w14:textId="77777777" w:rsidR="00A3189E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2513BBF8" w14:textId="77777777" w:rsidR="00A3189E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011ED86A" w14:textId="77777777" w:rsidR="00A3189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760FA48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E6E503B" w14:textId="77777777" w:rsidR="00A3189E" w:rsidRDefault="00000000">
            <w:pPr>
              <w:jc w:val="center"/>
            </w:pPr>
            <w:r>
              <w:t>0.09</w:t>
            </w:r>
          </w:p>
        </w:tc>
      </w:tr>
      <w:tr w:rsidR="00A3189E" w14:paraId="3E77DE2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3063862" w14:textId="77777777" w:rsidR="00A3189E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0ADC989" w14:textId="77777777" w:rsidR="00A3189E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61986FA" w14:textId="77777777" w:rsidR="00A3189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C5C088D" w14:textId="77777777" w:rsidR="00A3189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1C0D9FE" w14:textId="77777777" w:rsidR="00A3189E" w:rsidRDefault="00000000">
            <w:pPr>
              <w:jc w:val="center"/>
            </w:pPr>
            <w:r>
              <w:t>0.09</w:t>
            </w:r>
          </w:p>
        </w:tc>
      </w:tr>
      <w:tr w:rsidR="00A3189E" w14:paraId="026C020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79197AB" w14:textId="77777777" w:rsidR="00A3189E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47744261" w14:textId="77777777" w:rsidR="00A3189E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223531C" w14:textId="77777777" w:rsidR="00A3189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0384B24" w14:textId="77777777" w:rsidR="00A3189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AA7621E" w14:textId="77777777" w:rsidR="00A3189E" w:rsidRDefault="00000000">
            <w:pPr>
              <w:jc w:val="center"/>
            </w:pPr>
            <w:r>
              <w:t>0.06</w:t>
            </w:r>
          </w:p>
        </w:tc>
      </w:tr>
      <w:tr w:rsidR="00A3189E" w14:paraId="649B209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4967407" w14:textId="77777777" w:rsidR="00A3189E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1AEDEDD7" w14:textId="77777777" w:rsidR="00A3189E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4CA0B8B" w14:textId="77777777" w:rsidR="00A3189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62991CD" w14:textId="77777777" w:rsidR="00A3189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3CB2D71" w14:textId="77777777" w:rsidR="00A3189E" w:rsidRDefault="00000000">
            <w:pPr>
              <w:jc w:val="center"/>
            </w:pPr>
            <w:r>
              <w:t>0.08</w:t>
            </w:r>
          </w:p>
        </w:tc>
      </w:tr>
      <w:tr w:rsidR="00A3189E" w14:paraId="2995D4E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E3F1BB3" w14:textId="77777777" w:rsidR="00A3189E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461674C0" w14:textId="77777777" w:rsidR="00A3189E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6689B19B" w14:textId="77777777" w:rsidR="00A3189E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4B6F6891" w14:textId="77777777" w:rsidR="00A3189E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0C0B53AD" w14:textId="77777777" w:rsidR="00A3189E" w:rsidRDefault="00000000">
            <w:pPr>
              <w:jc w:val="center"/>
            </w:pPr>
            <w:r>
              <w:t>6.16</w:t>
            </w:r>
          </w:p>
        </w:tc>
      </w:tr>
    </w:tbl>
    <w:p w14:paraId="7414D56A" w14:textId="77777777" w:rsidR="00A3189E" w:rsidRDefault="00A3189E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5E4C3240" w14:textId="77777777" w:rsidR="00A3189E" w:rsidRDefault="00000000">
      <w:pPr>
        <w:pStyle w:val="1"/>
      </w:pPr>
      <w:bookmarkStart w:id="33" w:name="_Toc9994"/>
      <w:r>
        <w:rPr>
          <w:rFonts w:hint="eastAsia"/>
        </w:rPr>
        <w:t>住区指标概览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3189E" w14:paraId="75AA92B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C30AD13" w14:textId="77777777" w:rsidR="00A3189E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626C73FD" w14:textId="77777777" w:rsidR="00A3189E" w:rsidRDefault="00000000">
            <w:pPr>
              <w:jc w:val="center"/>
            </w:pPr>
            <w:r>
              <w:t>值</w:t>
            </w:r>
          </w:p>
        </w:tc>
      </w:tr>
      <w:tr w:rsidR="00A3189E" w14:paraId="18C126D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BCA6BB7" w14:textId="77777777" w:rsidR="00A3189E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93160A" w14:textId="77777777" w:rsidR="00A3189E" w:rsidRDefault="00000000">
            <w:r>
              <w:t>51.26</w:t>
            </w:r>
          </w:p>
        </w:tc>
      </w:tr>
      <w:tr w:rsidR="00A3189E" w14:paraId="468E255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4FC0290" w14:textId="77777777" w:rsidR="00A3189E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12FB1CD7" w14:textId="77777777" w:rsidR="00A3189E" w:rsidRDefault="00000000">
            <w:r>
              <w:t>0.00</w:t>
            </w:r>
          </w:p>
        </w:tc>
      </w:tr>
      <w:tr w:rsidR="00A3189E" w14:paraId="0408BED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63C6901" w14:textId="77777777" w:rsidR="00A3189E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6952DBE" w14:textId="77777777" w:rsidR="00A3189E" w:rsidRDefault="00000000">
            <w:r>
              <w:t>51.26</w:t>
            </w:r>
          </w:p>
        </w:tc>
      </w:tr>
      <w:tr w:rsidR="00A3189E" w14:paraId="762F823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E8D4E3C" w14:textId="77777777" w:rsidR="00A3189E" w:rsidRDefault="00000000">
            <w:r>
              <w:lastRenderedPageBreak/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DFF4CBB" w14:textId="77777777" w:rsidR="00A3189E" w:rsidRDefault="00000000">
            <w:r>
              <w:t>51.26</w:t>
            </w:r>
          </w:p>
        </w:tc>
      </w:tr>
      <w:tr w:rsidR="00A3189E" w14:paraId="13EB91A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7A3618F" w14:textId="77777777" w:rsidR="00A3189E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E25BE0" w14:textId="77777777" w:rsidR="00A3189E" w:rsidRDefault="00000000">
            <w:r>
              <w:t>0.00</w:t>
            </w:r>
          </w:p>
        </w:tc>
      </w:tr>
      <w:tr w:rsidR="00A3189E" w14:paraId="08E4A62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F40192C" w14:textId="77777777" w:rsidR="00A3189E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1294D5" w14:textId="77777777" w:rsidR="00A3189E" w:rsidRDefault="00000000">
            <w:r>
              <w:t>0.00</w:t>
            </w:r>
          </w:p>
        </w:tc>
      </w:tr>
      <w:tr w:rsidR="00A3189E" w14:paraId="401097F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6C68919" w14:textId="77777777" w:rsidR="00A3189E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9864BA3" w14:textId="77777777" w:rsidR="00A3189E" w:rsidRDefault="00000000">
            <w:r>
              <w:t>412.33</w:t>
            </w:r>
          </w:p>
        </w:tc>
      </w:tr>
      <w:tr w:rsidR="00A3189E" w14:paraId="3903AA5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7A299D9" w14:textId="77777777" w:rsidR="00A3189E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F4FFBD" w14:textId="77777777" w:rsidR="00A3189E" w:rsidRDefault="00000000">
            <w:r>
              <w:t>0.00</w:t>
            </w:r>
          </w:p>
        </w:tc>
      </w:tr>
      <w:tr w:rsidR="00A3189E" w14:paraId="1000E48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CAA7351" w14:textId="77777777" w:rsidR="00A3189E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16CE9C" w14:textId="77777777" w:rsidR="00A3189E" w:rsidRDefault="00000000">
            <w:r>
              <w:t>0.00</w:t>
            </w:r>
          </w:p>
        </w:tc>
      </w:tr>
      <w:tr w:rsidR="00A3189E" w14:paraId="2B15FF2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D4BEF2E" w14:textId="77777777" w:rsidR="00A3189E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236CE9" w14:textId="77777777" w:rsidR="00A3189E" w:rsidRDefault="00000000">
            <w:r>
              <w:t>133.38</w:t>
            </w:r>
          </w:p>
        </w:tc>
      </w:tr>
      <w:tr w:rsidR="00A3189E" w14:paraId="58D27A5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5E9A90D" w14:textId="77777777" w:rsidR="00A3189E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070833" w14:textId="77777777" w:rsidR="00A3189E" w:rsidRDefault="00000000">
            <w:r>
              <w:t>51.26</w:t>
            </w:r>
          </w:p>
        </w:tc>
      </w:tr>
      <w:tr w:rsidR="00A3189E" w14:paraId="06E1255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DAD7371" w14:textId="77777777" w:rsidR="00A3189E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232833B" w14:textId="77777777" w:rsidR="00A3189E" w:rsidRDefault="00000000">
            <w:r>
              <w:t>804.37</w:t>
            </w:r>
          </w:p>
        </w:tc>
      </w:tr>
      <w:tr w:rsidR="00A3189E" w14:paraId="51D2567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662F35F" w14:textId="77777777" w:rsidR="00A3189E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D1F38CA" w14:textId="77777777" w:rsidR="00A3189E" w:rsidRDefault="00000000">
            <w:r>
              <w:t>0.00</w:t>
            </w:r>
          </w:p>
        </w:tc>
      </w:tr>
    </w:tbl>
    <w:p w14:paraId="0D4C6FE6" w14:textId="77777777" w:rsidR="00A3189E" w:rsidRDefault="00A3189E">
      <w:pPr>
        <w:pStyle w:val="a0"/>
        <w:ind w:firstLineChars="95" w:firstLine="199"/>
        <w:rPr>
          <w:lang w:val="en-US"/>
        </w:rPr>
      </w:pPr>
      <w:bookmarkStart w:id="34" w:name="住区指标概览"/>
      <w:bookmarkEnd w:id="34"/>
    </w:p>
    <w:p w14:paraId="486D7B68" w14:textId="77777777" w:rsidR="00A3189E" w:rsidRDefault="00000000">
      <w:pPr>
        <w:pStyle w:val="1"/>
      </w:pPr>
      <w:bookmarkStart w:id="35" w:name="_Toc15152"/>
      <w:r>
        <w:rPr>
          <w:rFonts w:hint="eastAsia"/>
        </w:rPr>
        <w:t>规定性设计指标</w:t>
      </w:r>
      <w:bookmarkEnd w:id="35"/>
    </w:p>
    <w:p w14:paraId="2B242F1B" w14:textId="77777777" w:rsidR="00A3189E" w:rsidRDefault="00000000">
      <w:pPr>
        <w:pStyle w:val="2"/>
      </w:pPr>
      <w:bookmarkStart w:id="36" w:name="_Toc21201"/>
      <w:r>
        <w:rPr>
          <w:rFonts w:hint="eastAsia"/>
        </w:rPr>
        <w:t>底层通风架空率</w:t>
      </w:r>
      <w:bookmarkEnd w:id="3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189E" w14:paraId="1DAE37A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62FEEFC" w14:textId="77777777" w:rsidR="00A3189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EFFAAA" w14:textId="77777777" w:rsidR="00A3189E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6FF950" w14:textId="77777777" w:rsidR="00A3189E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BC5CB0" w14:textId="77777777" w:rsidR="00A3189E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3C91B2" w14:textId="77777777" w:rsidR="00A3189E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3189E" w14:paraId="1B29285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F98C66C" w14:textId="77777777" w:rsidR="00A3189E" w:rsidRDefault="00000000">
            <w:r>
              <w:t>自宅</w:t>
            </w:r>
          </w:p>
        </w:tc>
        <w:tc>
          <w:tcPr>
            <w:tcW w:w="1866" w:type="dxa"/>
            <w:vAlign w:val="center"/>
          </w:tcPr>
          <w:p w14:paraId="6300FA25" w14:textId="77777777" w:rsidR="00A3189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7894046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27738750" w14:textId="77777777" w:rsidR="00A3189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61ABF4A" w14:textId="77777777" w:rsidR="00A3189E" w:rsidRDefault="00000000">
            <w:r>
              <w:t>0</w:t>
            </w:r>
          </w:p>
        </w:tc>
      </w:tr>
      <w:tr w:rsidR="00A3189E" w14:paraId="5F4600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4FD5CC3" w14:textId="77777777" w:rsidR="00A3189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6DC5F6F" w14:textId="77777777" w:rsidR="00A3189E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3189E" w14:paraId="7210EBE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99FD16" w14:textId="77777777" w:rsidR="00A3189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D8F0071" w14:textId="77777777" w:rsidR="00A3189E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3189E" w14:paraId="52254A6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360842" w14:textId="77777777" w:rsidR="00A3189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9E786A5" w14:textId="77777777" w:rsidR="00A3189E" w:rsidRDefault="00000000">
            <w:r>
              <w:t>满足</w:t>
            </w:r>
          </w:p>
        </w:tc>
      </w:tr>
    </w:tbl>
    <w:p w14:paraId="7BA3F874" w14:textId="77777777" w:rsidR="00A3189E" w:rsidRDefault="00A3189E">
      <w:pPr>
        <w:pStyle w:val="a0"/>
        <w:ind w:firstLine="420"/>
        <w:rPr>
          <w:lang w:val="en-US"/>
        </w:rPr>
      </w:pPr>
      <w:bookmarkStart w:id="37" w:name="底层通风架空率"/>
      <w:bookmarkEnd w:id="37"/>
    </w:p>
    <w:p w14:paraId="5C7F6C54" w14:textId="77777777" w:rsidR="00A3189E" w:rsidRDefault="00000000">
      <w:pPr>
        <w:pStyle w:val="2"/>
      </w:pPr>
      <w:bookmarkStart w:id="38" w:name="_Toc8423"/>
      <w:r>
        <w:rPr>
          <w:rFonts w:hint="eastAsia"/>
        </w:rPr>
        <w:t>绿化遮阳体叶面积指数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3189E" w14:paraId="4E23468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F6BCBD4" w14:textId="77777777" w:rsidR="00A3189E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5773A6B" w14:textId="77777777" w:rsidR="00A3189E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A08C967" w14:textId="77777777" w:rsidR="00A3189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3189E" w14:paraId="0E2D1994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3A55F8F8" w14:textId="77777777" w:rsidR="00A3189E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0F3D1DF6" w14:textId="77777777" w:rsidR="00A3189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36B30E01" w14:textId="77777777" w:rsidR="00A3189E" w:rsidRDefault="00000000">
            <w:r>
              <w:t>412</w:t>
            </w:r>
          </w:p>
        </w:tc>
      </w:tr>
      <w:tr w:rsidR="00A3189E" w14:paraId="41DDF67F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733AF4BD" w14:textId="77777777" w:rsidR="00A3189E" w:rsidRDefault="00A3189E"/>
        </w:tc>
        <w:tc>
          <w:tcPr>
            <w:tcW w:w="3110" w:type="dxa"/>
            <w:vAlign w:val="center"/>
          </w:tcPr>
          <w:p w14:paraId="37CBFCC8" w14:textId="77777777" w:rsidR="00A3189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27AD63E4" w14:textId="77777777" w:rsidR="00A3189E" w:rsidRDefault="00000000">
            <w:r>
              <w:t>0</w:t>
            </w:r>
          </w:p>
        </w:tc>
      </w:tr>
      <w:tr w:rsidR="00A3189E" w14:paraId="405685D8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7B4649B7" w14:textId="77777777" w:rsidR="00A3189E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5286DAAE" w14:textId="77777777" w:rsidR="00A3189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A801FF4" w14:textId="77777777" w:rsidR="00A3189E" w:rsidRDefault="00000000">
            <w:r>
              <w:t>0</w:t>
            </w:r>
          </w:p>
        </w:tc>
      </w:tr>
      <w:tr w:rsidR="00A3189E" w14:paraId="496762EB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52597DC5" w14:textId="77777777" w:rsidR="00A3189E" w:rsidRDefault="00A3189E"/>
        </w:tc>
        <w:tc>
          <w:tcPr>
            <w:tcW w:w="3110" w:type="dxa"/>
            <w:vAlign w:val="center"/>
          </w:tcPr>
          <w:p w14:paraId="4E3AC149" w14:textId="77777777" w:rsidR="00A3189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F15FBBD" w14:textId="77777777" w:rsidR="00A3189E" w:rsidRDefault="00000000">
            <w:r>
              <w:t>0</w:t>
            </w:r>
          </w:p>
        </w:tc>
      </w:tr>
      <w:tr w:rsidR="00A3189E" w14:paraId="35B1092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E4AA25F" w14:textId="77777777" w:rsidR="00A3189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043D78D" w14:textId="77777777" w:rsidR="00A3189E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3189E" w14:paraId="73C9470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3B9CBBA" w14:textId="77777777" w:rsidR="00A3189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9C98A3D" w14:textId="77777777" w:rsidR="00A3189E" w:rsidRDefault="00000000">
            <w:r>
              <w:t>绿化遮阳体叶面积指数不应小于</w:t>
            </w:r>
            <w:r>
              <w:t>3.0</w:t>
            </w:r>
          </w:p>
        </w:tc>
      </w:tr>
      <w:tr w:rsidR="00A3189E" w14:paraId="506CF51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BB70E4C" w14:textId="77777777" w:rsidR="00A3189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8AC2DFD" w14:textId="77777777" w:rsidR="00A3189E" w:rsidRDefault="00000000">
            <w:r>
              <w:t>满足</w:t>
            </w:r>
          </w:p>
        </w:tc>
      </w:tr>
    </w:tbl>
    <w:p w14:paraId="7F0427D5" w14:textId="77777777" w:rsidR="00A3189E" w:rsidRDefault="00A3189E">
      <w:pPr>
        <w:pStyle w:val="a0"/>
        <w:ind w:firstLine="420"/>
        <w:rPr>
          <w:lang w:val="en-US"/>
        </w:rPr>
      </w:pPr>
      <w:bookmarkStart w:id="39" w:name="绿化遮阳体叶面积指数"/>
      <w:bookmarkEnd w:id="39"/>
    </w:p>
    <w:p w14:paraId="5D790F76" w14:textId="77777777" w:rsidR="00A3189E" w:rsidRDefault="00000000">
      <w:pPr>
        <w:pStyle w:val="2"/>
      </w:pPr>
      <w:bookmarkStart w:id="40" w:name="_Toc1067"/>
      <w:r>
        <w:rPr>
          <w:rFonts w:hint="eastAsia"/>
        </w:rPr>
        <w:t>渗透蒸发指标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189E" w14:paraId="67FB680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8531017" w14:textId="77777777" w:rsidR="00A3189E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9CFD3F" w14:textId="77777777" w:rsidR="00A3189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AC5140" w14:textId="77777777" w:rsidR="00A3189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B5C55D" w14:textId="77777777" w:rsidR="00A3189E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6154B5" w14:textId="77777777" w:rsidR="00A3189E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3189E" w14:paraId="120D9FC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2D22723" w14:textId="77777777" w:rsidR="00A3189E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33440B5" w14:textId="77777777" w:rsidR="00A3189E" w:rsidRDefault="00000000">
            <w:r>
              <w:t>51</w:t>
            </w:r>
          </w:p>
        </w:tc>
        <w:tc>
          <w:tcPr>
            <w:tcW w:w="1866" w:type="dxa"/>
            <w:vAlign w:val="center"/>
          </w:tcPr>
          <w:p w14:paraId="46A3352C" w14:textId="77777777" w:rsidR="00A3189E" w:rsidRDefault="00000000">
            <w:r>
              <w:t>1.000</w:t>
            </w:r>
          </w:p>
        </w:tc>
        <w:tc>
          <w:tcPr>
            <w:tcW w:w="1866" w:type="dxa"/>
            <w:vAlign w:val="center"/>
          </w:tcPr>
          <w:p w14:paraId="7E3BB584" w14:textId="77777777" w:rsidR="00A3189E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53AF95AB" w14:textId="77777777" w:rsidR="00A3189E" w:rsidRDefault="00000000">
            <w:r>
              <w:t>1.69</w:t>
            </w:r>
          </w:p>
        </w:tc>
      </w:tr>
      <w:tr w:rsidR="00A3189E" w14:paraId="4C0D142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FB698C3" w14:textId="77777777" w:rsidR="00A3189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B0F4F07" w14:textId="77777777" w:rsidR="00A3189E" w:rsidRDefault="00000000">
            <w:r>
              <w:t>51</w:t>
            </w:r>
          </w:p>
        </w:tc>
        <w:tc>
          <w:tcPr>
            <w:tcW w:w="1866" w:type="dxa"/>
            <w:vAlign w:val="center"/>
          </w:tcPr>
          <w:p w14:paraId="65577F61" w14:textId="77777777" w:rsidR="00A3189E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68BEA326" w14:textId="77777777" w:rsidR="00A3189E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7485CCC2" w14:textId="77777777" w:rsidR="00A3189E" w:rsidRDefault="00000000">
            <w:r>
              <w:t>1.69</w:t>
            </w:r>
          </w:p>
        </w:tc>
      </w:tr>
    </w:tbl>
    <w:p w14:paraId="2CCB08BE" w14:textId="77777777" w:rsidR="00A3189E" w:rsidRDefault="00A3189E">
      <w:pPr>
        <w:pStyle w:val="a0"/>
        <w:ind w:firstLine="420"/>
        <w:rPr>
          <w:lang w:val="en-US"/>
        </w:rPr>
      </w:pPr>
      <w:bookmarkStart w:id="41" w:name="渗透蒸发指标"/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A3189E" w14:paraId="4554469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41B1C12" w14:textId="77777777" w:rsidR="00A3189E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F10971D" w14:textId="77777777" w:rsidR="00A3189E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A81EC54" w14:textId="77777777" w:rsidR="00A3189E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3189E" w14:paraId="68AB952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D248377" w14:textId="77777777" w:rsidR="00A3189E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0CD4550F" w14:textId="77777777" w:rsidR="00A3189E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48CFD858" w14:textId="77777777" w:rsidR="00A3189E" w:rsidRDefault="00000000">
            <w:r>
              <w:t>40</w:t>
            </w:r>
          </w:p>
        </w:tc>
      </w:tr>
      <w:tr w:rsidR="00A3189E" w14:paraId="2ABB0332" w14:textId="77777777">
        <w:trPr>
          <w:jc w:val="center"/>
        </w:trPr>
        <w:tc>
          <w:tcPr>
            <w:tcW w:w="9333" w:type="dxa"/>
            <w:gridSpan w:val="3"/>
            <w:shd w:val="clear" w:color="auto" w:fill="E6E6E6"/>
            <w:vAlign w:val="center"/>
          </w:tcPr>
          <w:p w14:paraId="19855282" w14:textId="77777777" w:rsidR="00A3189E" w:rsidRDefault="00000000">
            <w:pPr>
              <w:jc w:val="center"/>
            </w:pPr>
            <w:r>
              <w:t>渗透与蒸发指标</w:t>
            </w:r>
          </w:p>
        </w:tc>
      </w:tr>
      <w:tr w:rsidR="00A3189E" w14:paraId="2D7F8D50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37650F4" w14:textId="77777777" w:rsidR="00A3189E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D0C9EE5" w14:textId="77777777" w:rsidR="00A3189E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8389380" w14:textId="77777777" w:rsidR="00A3189E" w:rsidRDefault="00000000">
            <w:pPr>
              <w:jc w:val="center"/>
            </w:pPr>
            <w:r>
              <w:t>限值</w:t>
            </w:r>
          </w:p>
        </w:tc>
      </w:tr>
      <w:tr w:rsidR="00A3189E" w14:paraId="2827098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15CFAA0" w14:textId="77777777" w:rsidR="00A3189E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37078752" w14:textId="77777777" w:rsidR="00A3189E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36DF1B4C" w14:textId="77777777" w:rsidR="00A3189E" w:rsidRDefault="00000000">
            <w:r>
              <w:t>3</w:t>
            </w:r>
          </w:p>
        </w:tc>
      </w:tr>
      <w:tr w:rsidR="00A3189E" w14:paraId="2B9CAE0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CA54E7D" w14:textId="77777777" w:rsidR="00A3189E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CC1186E" w14:textId="77777777" w:rsidR="00A3189E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14:paraId="46D31A17" w14:textId="77777777" w:rsidR="00A3189E" w:rsidRDefault="00000000">
            <w:r>
              <w:t>1.6</w:t>
            </w:r>
          </w:p>
        </w:tc>
      </w:tr>
      <w:tr w:rsidR="00A3189E" w14:paraId="77A656C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4CC71C5" w14:textId="77777777" w:rsidR="00A3189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23573C0" w14:textId="77777777" w:rsidR="00A3189E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3189E" w14:paraId="1724F9A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35BFBD1" w14:textId="77777777" w:rsidR="00A3189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AD84D94" w14:textId="77777777" w:rsidR="00A3189E" w:rsidRDefault="00000000">
            <w:r>
              <w:t>渗透面积比率、透水系数及蒸发量不应低于标准规定限值</w:t>
            </w:r>
          </w:p>
        </w:tc>
      </w:tr>
      <w:tr w:rsidR="00A3189E" w14:paraId="436733C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089B803" w14:textId="77777777" w:rsidR="00A3189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E64FDBE" w14:textId="77777777" w:rsidR="00A3189E" w:rsidRDefault="00000000">
            <w:r>
              <w:t>满足</w:t>
            </w:r>
          </w:p>
        </w:tc>
      </w:tr>
    </w:tbl>
    <w:p w14:paraId="6939F863" w14:textId="77777777" w:rsidR="00A3189E" w:rsidRDefault="00A3189E">
      <w:pPr>
        <w:pStyle w:val="a0"/>
        <w:ind w:firstLine="420"/>
        <w:rPr>
          <w:lang w:val="en-US"/>
        </w:rPr>
      </w:pPr>
    </w:p>
    <w:p w14:paraId="6FFAD66A" w14:textId="77777777" w:rsidR="00A3189E" w:rsidRDefault="00000000">
      <w:pPr>
        <w:pStyle w:val="2"/>
      </w:pPr>
      <w:bookmarkStart w:id="42" w:name="_Toc3192"/>
      <w:r>
        <w:rPr>
          <w:rFonts w:hint="eastAsia"/>
        </w:rPr>
        <w:t>屋面绿化率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189E" w14:paraId="1B1D20D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500824B" w14:textId="77777777" w:rsidR="00A3189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932C5E" w14:textId="77777777" w:rsidR="00A3189E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1A0A09" w14:textId="77777777" w:rsidR="00A3189E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FFC6BA" w14:textId="77777777" w:rsidR="00A3189E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777DAC" w14:textId="77777777" w:rsidR="00A3189E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3189E" w14:paraId="253554C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7821E4A" w14:textId="77777777" w:rsidR="00A3189E" w:rsidRDefault="00000000">
            <w:r>
              <w:t>自宅</w:t>
            </w:r>
          </w:p>
        </w:tc>
        <w:tc>
          <w:tcPr>
            <w:tcW w:w="1866" w:type="dxa"/>
            <w:vAlign w:val="center"/>
          </w:tcPr>
          <w:p w14:paraId="65D0E794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1A510BC8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323DCA87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078F72D7" w14:textId="77777777" w:rsidR="00A3189E" w:rsidRDefault="00000000">
            <w:r>
              <w:t>100</w:t>
            </w:r>
          </w:p>
        </w:tc>
      </w:tr>
      <w:tr w:rsidR="00A3189E" w14:paraId="7A5C9BF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A01683A" w14:textId="77777777" w:rsidR="00A3189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3083310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1C9BDD48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2284DF5C" w14:textId="77777777" w:rsidR="00A3189E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14:paraId="5E799BD8" w14:textId="77777777" w:rsidR="00A3189E" w:rsidRDefault="00000000">
            <w:r>
              <w:t>100</w:t>
            </w:r>
          </w:p>
        </w:tc>
      </w:tr>
      <w:tr w:rsidR="00A3189E" w14:paraId="4C1ACFD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DD90FAD" w14:textId="77777777" w:rsidR="00A3189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B3B46E0" w14:textId="77777777" w:rsidR="00A3189E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3189E" w14:paraId="4C78485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BA494D2" w14:textId="77777777" w:rsidR="00A3189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3EDFFBA" w14:textId="77777777" w:rsidR="00A3189E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A3189E" w14:paraId="7F601B4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D7B9C7A" w14:textId="77777777" w:rsidR="00A3189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A2EC59E" w14:textId="77777777" w:rsidR="00A3189E" w:rsidRDefault="00000000">
            <w:r>
              <w:t>满足</w:t>
            </w:r>
          </w:p>
        </w:tc>
      </w:tr>
    </w:tbl>
    <w:p w14:paraId="25048888" w14:textId="77777777" w:rsidR="00A3189E" w:rsidRDefault="00A3189E">
      <w:pPr>
        <w:pStyle w:val="a0"/>
        <w:ind w:firstLine="420"/>
        <w:rPr>
          <w:lang w:val="en-US"/>
        </w:rPr>
      </w:pPr>
      <w:bookmarkStart w:id="43" w:name="屋面绿化率"/>
      <w:bookmarkEnd w:id="43"/>
    </w:p>
    <w:p w14:paraId="39F6935C" w14:textId="77777777" w:rsidR="00A3189E" w:rsidRDefault="00000000">
      <w:pPr>
        <w:pStyle w:val="1"/>
      </w:pPr>
      <w:bookmarkStart w:id="44" w:name="_Toc19761"/>
      <w:r>
        <w:rPr>
          <w:rFonts w:hint="eastAsia"/>
        </w:rPr>
        <w:t>结论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A3189E" w14:paraId="25B5F23E" w14:textId="77777777">
        <w:tc>
          <w:tcPr>
            <w:tcW w:w="1867" w:type="dxa"/>
            <w:shd w:val="clear" w:color="auto" w:fill="E6E6E6"/>
            <w:vAlign w:val="center"/>
          </w:tcPr>
          <w:p w14:paraId="438014FA" w14:textId="77777777" w:rsidR="00A3189E" w:rsidRDefault="00000000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3B18B85" w14:textId="77777777" w:rsidR="00A3189E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D4238D7" w14:textId="77777777" w:rsidR="00A3189E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08B93E8" w14:textId="77777777" w:rsidR="00A3189E" w:rsidRDefault="00000000">
            <w:pPr>
              <w:jc w:val="center"/>
            </w:pPr>
            <w:r>
              <w:t>备注</w:t>
            </w:r>
          </w:p>
        </w:tc>
      </w:tr>
      <w:tr w:rsidR="00A3189E" w14:paraId="08099A49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501AE886" w14:textId="77777777" w:rsidR="00A3189E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35738C5" w14:textId="77777777" w:rsidR="00A3189E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4299A1C" w14:textId="77777777" w:rsidR="00A3189E" w:rsidRDefault="00000000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3B09F505" w14:textId="77777777" w:rsidR="00A3189E" w:rsidRDefault="00000000">
            <w:r>
              <w:t>不满足任意一条时，进行评价性设计</w:t>
            </w:r>
          </w:p>
        </w:tc>
      </w:tr>
      <w:tr w:rsidR="00A3189E" w14:paraId="38043401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3709159" w14:textId="77777777" w:rsidR="00A3189E" w:rsidRDefault="00A3189E"/>
        </w:tc>
        <w:tc>
          <w:tcPr>
            <w:tcW w:w="2800" w:type="dxa"/>
            <w:vAlign w:val="center"/>
          </w:tcPr>
          <w:p w14:paraId="4084F154" w14:textId="77777777" w:rsidR="00A3189E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72AEFDE" w14:textId="77777777" w:rsidR="00A3189E" w:rsidRDefault="00000000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/>
            <w:vAlign w:val="center"/>
          </w:tcPr>
          <w:p w14:paraId="5540F502" w14:textId="77777777" w:rsidR="00A3189E" w:rsidRDefault="00A3189E"/>
        </w:tc>
      </w:tr>
      <w:tr w:rsidR="00A3189E" w14:paraId="6E2074B6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144BE1E2" w14:textId="77777777" w:rsidR="00A3189E" w:rsidRDefault="00A3189E"/>
        </w:tc>
        <w:tc>
          <w:tcPr>
            <w:tcW w:w="2800" w:type="dxa"/>
            <w:vAlign w:val="center"/>
          </w:tcPr>
          <w:p w14:paraId="3E255492" w14:textId="77777777" w:rsidR="00A3189E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92A4B18" w14:textId="77777777" w:rsidR="00A3189E" w:rsidRDefault="00000000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/>
            <w:vAlign w:val="center"/>
          </w:tcPr>
          <w:p w14:paraId="268F9A55" w14:textId="77777777" w:rsidR="00A3189E" w:rsidRDefault="00A3189E"/>
        </w:tc>
      </w:tr>
      <w:tr w:rsidR="00A3189E" w14:paraId="49DC996C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6E2A4F0B" w14:textId="77777777" w:rsidR="00A3189E" w:rsidRDefault="00A3189E"/>
        </w:tc>
        <w:tc>
          <w:tcPr>
            <w:tcW w:w="2800" w:type="dxa"/>
            <w:vAlign w:val="center"/>
          </w:tcPr>
          <w:p w14:paraId="68274C9C" w14:textId="77777777" w:rsidR="00A3189E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6B2E100" w14:textId="77777777" w:rsidR="00A3189E" w:rsidRDefault="0000000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/>
            <w:vAlign w:val="center"/>
          </w:tcPr>
          <w:p w14:paraId="576E9F28" w14:textId="77777777" w:rsidR="00A3189E" w:rsidRDefault="00A3189E"/>
        </w:tc>
      </w:tr>
      <w:tr w:rsidR="00A3189E" w14:paraId="4E6B572F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2EF6A08C" w14:textId="77777777" w:rsidR="00A3189E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679EC4E" w14:textId="77777777" w:rsidR="00A3189E" w:rsidRDefault="00000000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06FC80AB" w14:textId="77777777" w:rsidR="00A3189E" w:rsidRDefault="00A3189E">
      <w:pPr>
        <w:pStyle w:val="a0"/>
        <w:ind w:firstLine="420"/>
        <w:rPr>
          <w:lang w:val="en-US"/>
        </w:rPr>
      </w:pPr>
    </w:p>
    <w:sectPr w:rsidR="00A3189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36A8" w14:textId="77777777" w:rsidR="00DA3F00" w:rsidRDefault="00DA3F00">
      <w:r>
        <w:separator/>
      </w:r>
    </w:p>
  </w:endnote>
  <w:endnote w:type="continuationSeparator" w:id="0">
    <w:p w14:paraId="4B98E27A" w14:textId="77777777" w:rsidR="00DA3F00" w:rsidRDefault="00DA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4638" w14:textId="77777777" w:rsidR="00A3189E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5A81C163" w14:textId="77777777" w:rsidR="00A3189E" w:rsidRDefault="00A318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3F93" w14:textId="77777777" w:rsidR="00A3189E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09E0CDB0" w14:textId="77777777" w:rsidR="00A3189E" w:rsidRDefault="00A318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C816" w14:textId="77777777" w:rsidR="00A3189E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BABCFDA" w14:textId="77777777" w:rsidR="00A3189E" w:rsidRDefault="00A3189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952A" w14:textId="77777777" w:rsidR="00A3189E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14:paraId="54F21E3C" w14:textId="77777777" w:rsidR="00A3189E" w:rsidRDefault="00A31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9411" w14:textId="77777777" w:rsidR="00DA3F00" w:rsidRDefault="00DA3F00">
      <w:r>
        <w:separator/>
      </w:r>
    </w:p>
  </w:footnote>
  <w:footnote w:type="continuationSeparator" w:id="0">
    <w:p w14:paraId="75D3BA84" w14:textId="77777777" w:rsidR="00DA3F00" w:rsidRDefault="00DA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D1F4" w14:textId="77777777" w:rsidR="00A3189E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6B205A2B" wp14:editId="533024CC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65A5" w14:textId="77777777" w:rsidR="00A3189E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90085A4" wp14:editId="2413D51F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14AD" w14:textId="77777777" w:rsidR="00A3189E" w:rsidRDefault="00A318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4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6506D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2B3D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27E66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189E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A3F00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80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E75A56"/>
  <w15:docId w15:val="{219538D2-4335-428A-8DED-07C9E52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a">
    <w:name w:val="标题 字符"/>
    <w:basedOn w:val="a1"/>
    <w:link w:val="a9"/>
    <w:qFormat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763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8</Pages>
  <Words>1681</Words>
  <Characters>2725</Characters>
  <Application>Microsoft Office Word</Application>
  <DocSecurity>0</DocSecurity>
  <Lines>681</Lines>
  <Paragraphs>734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WPS_1619944049</dc:creator>
  <cp:lastModifiedBy>8618403721115</cp:lastModifiedBy>
  <cp:revision>2</cp:revision>
  <dcterms:created xsi:type="dcterms:W3CDTF">2025-11-08T12:15:00Z</dcterms:created>
  <dcterms:modified xsi:type="dcterms:W3CDTF">2025-11-08T12:15:00Z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BAFD77854930476F8E6E29E7C36355A4_11</vt:lpwstr>
  </property>
  <property fmtid="{D5CDD505-2E9C-101B-9397-08002B2CF9AE}" pid="3" name="KSOTemplateDocerSaveRecord">
    <vt:lpwstr>eyJoZGlkIjoiNThiYjBhMWQyN2Q0ZTUwYzUxYzc4YWMwZmY2MzA1OWQiLCJ1c2VySWQiOiIxMjA0MjU1ODc3In0=</vt:lpwstr>
  </property>
  <property fmtid="{D5CDD505-2E9C-101B-9397-08002B2CF9AE}" pid="4" name="KSOProductBuildVer">
    <vt:lpwstr>2052-12.1.0.23125</vt:lpwstr>
  </property>
</Properties>
</file>