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573E4" w14:paraId="61EE66BB" w14:textId="77777777">
        <w:trPr>
          <w:trHeight w:val="2025"/>
        </w:trPr>
        <w:tc>
          <w:tcPr>
            <w:tcW w:w="8931" w:type="dxa"/>
            <w:vAlign w:val="center"/>
          </w:tcPr>
          <w:p w14:paraId="00314CA6" w14:textId="77777777" w:rsidR="00C573E4" w:rsidRDefault="00C573E4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7E563F49" w14:textId="77777777" w:rsidR="00C573E4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4DC6E28F" w14:textId="77777777" w:rsidR="00C573E4" w:rsidRDefault="00C573E4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C573E4" w14:paraId="0E0EC343" w14:textId="77777777">
        <w:tc>
          <w:tcPr>
            <w:tcW w:w="8931" w:type="dxa"/>
          </w:tcPr>
          <w:p w14:paraId="11E80B86" w14:textId="77777777" w:rsidR="00C573E4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羲禾小学</w:t>
            </w:r>
            <w:bookmarkEnd w:id="0"/>
          </w:p>
        </w:tc>
      </w:tr>
      <w:tr w:rsidR="00C573E4" w14:paraId="4101F0F7" w14:textId="77777777">
        <w:tc>
          <w:tcPr>
            <w:tcW w:w="8931" w:type="dxa"/>
          </w:tcPr>
          <w:p w14:paraId="6765A1ED" w14:textId="77777777" w:rsidR="00C573E4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sz w:val="32"/>
                <w:szCs w:val="52"/>
              </w:rPr>
              <w:t>20251030</w:t>
            </w:r>
            <w:bookmarkEnd w:id="1"/>
          </w:p>
        </w:tc>
      </w:tr>
      <w:tr w:rsidR="00C573E4" w14:paraId="6CDA3F2A" w14:textId="77777777">
        <w:tc>
          <w:tcPr>
            <w:tcW w:w="8931" w:type="dxa"/>
          </w:tcPr>
          <w:p w14:paraId="028614D7" w14:textId="77777777" w:rsidR="00C573E4" w:rsidRDefault="00C573E4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0BB61DE8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64A60A32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0E213DA" w14:textId="77777777" w:rsidR="00C573E4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15F1A2AC" wp14:editId="71FA505C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7D6C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57848F0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573E4" w14:paraId="3A814EA2" w14:textId="77777777">
        <w:tc>
          <w:tcPr>
            <w:tcW w:w="1263" w:type="dxa"/>
            <w:vAlign w:val="center"/>
          </w:tcPr>
          <w:p w14:paraId="0292FB94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5BCA0ED1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1A74EA7" w14:textId="77777777" w:rsidR="00C573E4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开封</w:t>
            </w:r>
            <w:bookmarkEnd w:id="3"/>
          </w:p>
        </w:tc>
      </w:tr>
      <w:tr w:rsidR="00C573E4" w14:paraId="7B9B51D9" w14:textId="77777777">
        <w:tc>
          <w:tcPr>
            <w:tcW w:w="1263" w:type="dxa"/>
            <w:vAlign w:val="center"/>
          </w:tcPr>
          <w:p w14:paraId="0DB28155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418639D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B22753" w14:textId="77777777" w:rsidR="00C573E4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r>
              <w:rPr>
                <w:sz w:val="24"/>
                <w:szCs w:val="24"/>
              </w:rPr>
              <w:t>河南省禹畅建设投资有限公司</w:t>
            </w:r>
            <w:bookmarkEnd w:id="4"/>
          </w:p>
        </w:tc>
      </w:tr>
      <w:tr w:rsidR="00C573E4" w14:paraId="4EACDDE5" w14:textId="77777777">
        <w:tc>
          <w:tcPr>
            <w:tcW w:w="1263" w:type="dxa"/>
            <w:vAlign w:val="center"/>
          </w:tcPr>
          <w:p w14:paraId="109FE29A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0C4EFA8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2AE555" w14:textId="77777777" w:rsidR="00C573E4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河南省城乡建筑设计院有限公司</w:t>
            </w:r>
            <w:bookmarkEnd w:id="5"/>
          </w:p>
        </w:tc>
      </w:tr>
      <w:tr w:rsidR="00C573E4" w14:paraId="2003B958" w14:textId="77777777">
        <w:tc>
          <w:tcPr>
            <w:tcW w:w="1263" w:type="dxa"/>
            <w:vAlign w:val="center"/>
          </w:tcPr>
          <w:p w14:paraId="58C9894F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46A583D9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C0081A" w14:textId="77777777" w:rsidR="00C573E4" w:rsidRDefault="00C573E4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573E4" w14:paraId="5EA90039" w14:textId="77777777">
        <w:tc>
          <w:tcPr>
            <w:tcW w:w="1263" w:type="dxa"/>
            <w:vAlign w:val="center"/>
          </w:tcPr>
          <w:p w14:paraId="49EA2E06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37F479D7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F308E5" w14:textId="77777777" w:rsidR="00C573E4" w:rsidRDefault="00C573E4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573E4" w14:paraId="1451E69D" w14:textId="77777777">
        <w:tc>
          <w:tcPr>
            <w:tcW w:w="1263" w:type="dxa"/>
            <w:vAlign w:val="center"/>
          </w:tcPr>
          <w:p w14:paraId="147A6C0B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378F9399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1E37DD" w14:textId="77777777" w:rsidR="00C573E4" w:rsidRDefault="00C573E4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573E4" w14:paraId="51212D33" w14:textId="77777777">
        <w:tc>
          <w:tcPr>
            <w:tcW w:w="1263" w:type="dxa"/>
            <w:vAlign w:val="center"/>
          </w:tcPr>
          <w:p w14:paraId="2508D9E5" w14:textId="77777777" w:rsidR="00C573E4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5F9BFD42" w14:textId="77777777" w:rsidR="00C573E4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4FA95C" w14:textId="77777777" w:rsidR="00C573E4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00CFE442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2746C94" w14:textId="77777777" w:rsidR="00C573E4" w:rsidRDefault="00C573E4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a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573E4" w14:paraId="0C9D9C36" w14:textId="77777777">
        <w:trPr>
          <w:trHeight w:val="227"/>
        </w:trPr>
        <w:tc>
          <w:tcPr>
            <w:tcW w:w="1276" w:type="dxa"/>
            <w:vAlign w:val="bottom"/>
          </w:tcPr>
          <w:p w14:paraId="077630E1" w14:textId="77777777" w:rsidR="00C573E4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C3DCEC6" w14:textId="77777777" w:rsidR="00C573E4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4A32741F" w14:textId="77777777" w:rsidR="00C573E4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2AE9DC40" wp14:editId="68B33C6B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3E4" w14:paraId="581886FA" w14:textId="77777777">
        <w:trPr>
          <w:trHeight w:val="227"/>
        </w:trPr>
        <w:tc>
          <w:tcPr>
            <w:tcW w:w="1276" w:type="dxa"/>
            <w:vAlign w:val="bottom"/>
          </w:tcPr>
          <w:p w14:paraId="157E7A05" w14:textId="77777777" w:rsidR="00C573E4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01BC059" w14:textId="77777777" w:rsidR="00C573E4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33AEE874" w14:textId="77777777" w:rsidR="00C573E4" w:rsidRDefault="00C573E4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573E4" w14:paraId="7773B25F" w14:textId="77777777">
        <w:trPr>
          <w:trHeight w:val="227"/>
        </w:trPr>
        <w:tc>
          <w:tcPr>
            <w:tcW w:w="1276" w:type="dxa"/>
            <w:vAlign w:val="bottom"/>
          </w:tcPr>
          <w:p w14:paraId="3FFF00AF" w14:textId="77777777" w:rsidR="00C573E4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4CA0793" w14:textId="77777777" w:rsidR="00C573E4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T17855628898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45916F9D" w14:textId="77777777" w:rsidR="00C573E4" w:rsidRDefault="00C573E4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573E4" w14:paraId="772548F9" w14:textId="77777777">
        <w:trPr>
          <w:trHeight w:val="227"/>
        </w:trPr>
        <w:tc>
          <w:tcPr>
            <w:tcW w:w="1276" w:type="dxa"/>
            <w:vAlign w:val="bottom"/>
          </w:tcPr>
          <w:p w14:paraId="2C8EECA3" w14:textId="77777777" w:rsidR="00C573E4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218E217" w14:textId="77777777" w:rsidR="00C573E4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0FA63AAA" w14:textId="77777777" w:rsidR="00C573E4" w:rsidRDefault="00C573E4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6C6D78A8" w14:textId="77777777" w:rsidR="00C573E4" w:rsidRDefault="00C573E4">
      <w:pPr>
        <w:pStyle w:val="TOC1"/>
        <w:rPr>
          <w:rFonts w:hint="eastAsia"/>
        </w:rPr>
        <w:sectPr w:rsidR="00C573E4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3EBABD24" w14:textId="77777777" w:rsidR="00C573E4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1CF6EE83" w14:textId="77777777" w:rsidR="00C573E4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C573E4" w14:paraId="191BED09" w14:textId="77777777">
        <w:tc>
          <w:tcPr>
            <w:tcW w:w="2972" w:type="dxa"/>
            <w:shd w:val="clear" w:color="auto" w:fill="E6E6E6"/>
            <w:vAlign w:val="center"/>
          </w:tcPr>
          <w:p w14:paraId="4828E8A9" w14:textId="77777777" w:rsidR="00C573E4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647289C3" w14:textId="77777777" w:rsidR="00C573E4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羲禾小学</w:t>
            </w:r>
            <w:bookmarkEnd w:id="12"/>
          </w:p>
        </w:tc>
      </w:tr>
      <w:tr w:rsidR="00C573E4" w14:paraId="2C97ABCA" w14:textId="77777777">
        <w:tc>
          <w:tcPr>
            <w:tcW w:w="2972" w:type="dxa"/>
            <w:shd w:val="clear" w:color="auto" w:fill="E6E6E6"/>
            <w:vAlign w:val="center"/>
          </w:tcPr>
          <w:p w14:paraId="5F613B06" w14:textId="77777777" w:rsidR="00C573E4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30223D55" w14:textId="77777777" w:rsidR="00C573E4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开封</w:t>
            </w:r>
            <w:bookmarkEnd w:id="13"/>
          </w:p>
        </w:tc>
      </w:tr>
    </w:tbl>
    <w:p w14:paraId="51A629EA" w14:textId="77777777" w:rsidR="00C573E4" w:rsidRDefault="00C573E4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6EA2E56C" w14:textId="77777777" w:rsidR="00C573E4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7A486441" w14:textId="77777777" w:rsidR="00C573E4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463B13EA" w14:textId="77777777" w:rsidR="00C573E4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6377CD0D" w14:textId="77777777" w:rsidR="00C573E4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羲禾小学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06024BC9" w14:textId="77777777" w:rsidR="00C573E4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21220C41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323CCFDD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1FF183E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1251DCE4" w14:textId="77777777" w:rsidR="00C573E4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C573E4" w14:paraId="39AC62D6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6993CC8D" w14:textId="77777777" w:rsidR="00C573E4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B2020" w14:textId="77777777" w:rsidR="00C573E4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C573E4" w14:paraId="6EBF5E68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535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772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C573E4" w14:paraId="28B29D49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E7F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1B93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C573E4" w14:paraId="2409D983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CEA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0D37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C573E4" w14:paraId="1773211E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B09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66F2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6CA2F26" w14:textId="77777777" w:rsidR="00C573E4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057FA7F0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0D5A6195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5F5E37DE" w14:textId="77777777" w:rsidR="00C573E4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3C9215F7" w14:textId="77777777" w:rsidR="00C573E4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4B618829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77B16827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6BF5A982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4A74DE7B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0087F113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7A3817F4" w14:textId="77777777" w:rsidR="00C573E4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54FBD25E" w14:textId="77777777" w:rsidR="00C573E4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5BC246B9" w14:textId="77777777" w:rsidR="00C573E4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47201A99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5A92EEF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67A4803" w14:textId="77777777" w:rsidR="00C573E4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0C2975FB" w14:textId="77777777" w:rsidR="00C573E4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2D9FDE53" w14:textId="77777777" w:rsidR="00C573E4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C573E4" w14:paraId="2CACD717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6920DC35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C573E4" w14:paraId="5447ABED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4E2A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7A607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1372.84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55A7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C573E4" w14:paraId="7A124D8F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8F25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556F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1372.84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58BD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C573E4" w14:paraId="07B35B8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4D61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4167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EAF9" w14:textId="77777777" w:rsidR="00C573E4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CA1FE2" w14:textId="77777777" w:rsidR="00C573E4" w:rsidRDefault="00C573E4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C573E4" w14:paraId="41433FE2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1335E78A" w14:textId="77777777" w:rsidR="00C573E4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160042B9" w14:textId="77777777" w:rsidR="00C573E4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30C5F6B" w14:textId="77777777" w:rsidR="00C573E4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2CB545CB" w14:textId="77777777" w:rsidR="00C573E4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C573E4" w14:paraId="7B34153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69159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2F1C7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22F18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5705A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573E4" w14:paraId="505A37A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EEE19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1001[多媒体教室]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0E628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947.68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A8BC3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249.39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07BCE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32.25</w:t>
            </w:r>
          </w:p>
        </w:tc>
      </w:tr>
      <w:tr w:rsidR="00C573E4" w14:paraId="363DA36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59C6C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E9FCB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5104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F46D8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106.81</w:t>
            </w:r>
          </w:p>
        </w:tc>
      </w:tr>
      <w:tr w:rsidR="00C573E4" w14:paraId="483B92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1DB69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3B522A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BFB6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7CE8C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122.93</w:t>
            </w:r>
          </w:p>
        </w:tc>
      </w:tr>
      <w:tr w:rsidR="00C573E4" w14:paraId="75FE48D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2D058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F89A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263.84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F87CE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69.43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9CB05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103.62</w:t>
            </w:r>
          </w:p>
        </w:tc>
      </w:tr>
      <w:tr w:rsidR="00C573E4" w14:paraId="2422937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D71FE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AE9E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CFBF9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2EE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113.69</w:t>
            </w:r>
          </w:p>
        </w:tc>
      </w:tr>
      <w:tr w:rsidR="00C573E4" w14:paraId="34E7A93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0A76E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4075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262.70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99EE4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1835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154.81</w:t>
            </w:r>
          </w:p>
        </w:tc>
      </w:tr>
      <w:tr w:rsidR="00C573E4" w14:paraId="22B355C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4A22A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DFBA6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BF9B4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74588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80.71</w:t>
            </w:r>
          </w:p>
        </w:tc>
      </w:tr>
      <w:tr w:rsidR="00C573E4" w14:paraId="65E500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DEE22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57574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7BA96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DBEFE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573E4" w14:paraId="11123CB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EFE17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688A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64A43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B817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118.79</w:t>
            </w:r>
          </w:p>
        </w:tc>
      </w:tr>
      <w:tr w:rsidR="00C573E4" w14:paraId="445A85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F598D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2008[普通教室]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B246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F72E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7134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112.09</w:t>
            </w:r>
          </w:p>
        </w:tc>
      </w:tr>
      <w:tr w:rsidR="00C573E4" w14:paraId="5ECB0A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30D86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AC59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A1721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62375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91.89</w:t>
            </w:r>
          </w:p>
        </w:tc>
      </w:tr>
      <w:tr w:rsidR="00C573E4" w14:paraId="58B74BF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EF040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2013[普通教室]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3849F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3722C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FD47B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104.43</w:t>
            </w:r>
          </w:p>
        </w:tc>
      </w:tr>
      <w:tr w:rsidR="00C573E4" w14:paraId="298877B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B6343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2016[美术教室]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BAADB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638C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DCE85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112.23</w:t>
            </w:r>
          </w:p>
        </w:tc>
      </w:tr>
      <w:tr w:rsidR="00C573E4" w14:paraId="2FAD70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53C90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15A26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C24C5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B5F8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73.43</w:t>
            </w:r>
          </w:p>
        </w:tc>
      </w:tr>
      <w:tr w:rsidR="00C573E4" w14:paraId="5152E47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A5482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8B6E7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D6DD2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AEA15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573E4" w14:paraId="7DCE201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3BC50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C3868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CC4A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FF59C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124.04</w:t>
            </w:r>
          </w:p>
        </w:tc>
      </w:tr>
      <w:tr w:rsidR="00C573E4" w14:paraId="7CD3998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1D198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99C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112F2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0B098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118.13</w:t>
            </w:r>
          </w:p>
        </w:tc>
      </w:tr>
      <w:tr w:rsidR="00C573E4" w14:paraId="2B621C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58F81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3010[普通教室]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F425F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20FA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03F89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104.21</w:t>
            </w:r>
          </w:p>
        </w:tc>
      </w:tr>
      <w:tr w:rsidR="00C573E4" w14:paraId="7E970A6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D0B88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3014[普通教室]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04BDB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AD650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CBF63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107.23</w:t>
            </w:r>
          </w:p>
        </w:tc>
      </w:tr>
      <w:tr w:rsidR="00C573E4" w14:paraId="70E7009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748FF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3017[书库]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81304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264.10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E32A9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69.50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A2555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166.13</w:t>
            </w:r>
          </w:p>
        </w:tc>
      </w:tr>
      <w:tr w:rsidR="00C573E4" w14:paraId="2958762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EDBCD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3020[休息室]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328C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13ECD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321E7" w14:textId="77777777" w:rsidR="00C573E4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76.05</w:t>
            </w:r>
          </w:p>
        </w:tc>
      </w:tr>
      <w:tr w:rsidR="00C573E4" w14:paraId="17717BD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AA5B1" w14:textId="77777777" w:rsidR="00C573E4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34F1E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F073E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5AB18" w14:textId="77777777" w:rsidR="00C573E4" w:rsidRDefault="00C573E4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77A8521F" w14:textId="77777777" w:rsidR="00C573E4" w:rsidRDefault="00C573E4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C573E4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0F6374DD" w14:textId="77777777" w:rsidR="00C573E4" w:rsidRDefault="00C573E4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7586F0AA" w14:textId="77777777" w:rsidR="00C573E4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54CB944E" w14:textId="77777777" w:rsidR="00C573E4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100.00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8.0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21055991" w14:textId="77777777" w:rsidR="00C573E4" w:rsidRDefault="00C573E4">
      <w:pPr>
        <w:rPr>
          <w:rFonts w:hint="eastAsia"/>
          <w:lang w:val="en-US"/>
        </w:rPr>
      </w:pPr>
    </w:p>
    <w:p w14:paraId="6549D25C" w14:textId="77777777" w:rsidR="00C573E4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C573E4" w14:paraId="0F4E266A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5C18069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0C1894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3BBD1C8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60FC1A7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428F521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C573E4" w14:paraId="5DD7C445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442457F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4150A0E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1001[多媒体教室]</w:t>
            </w:r>
          </w:p>
        </w:tc>
        <w:tc>
          <w:tcPr>
            <w:tcW w:w="1800" w:type="dxa"/>
            <w:vAlign w:val="center"/>
          </w:tcPr>
          <w:p w14:paraId="4D39EB3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4201EF1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F3DB86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-2.15</w:t>
            </w:r>
          </w:p>
        </w:tc>
      </w:tr>
      <w:tr w:rsidR="00C573E4" w14:paraId="28A668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91732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BFB116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D6A64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0AB4FAA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00E03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-2.17</w:t>
            </w:r>
          </w:p>
        </w:tc>
      </w:tr>
      <w:tr w:rsidR="00C573E4" w14:paraId="0B6EFB2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F1004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A363D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987E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67201C4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5E9F52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-2.15</w:t>
            </w:r>
          </w:p>
        </w:tc>
      </w:tr>
      <w:tr w:rsidR="00C573E4" w14:paraId="407362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A648D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545E82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E7FDE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000469C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59B4A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-2.17</w:t>
            </w:r>
          </w:p>
        </w:tc>
      </w:tr>
      <w:tr w:rsidR="00C573E4" w14:paraId="01535F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86559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8E177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25E32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M1524</w:t>
            </w:r>
          </w:p>
        </w:tc>
        <w:tc>
          <w:tcPr>
            <w:tcW w:w="1800" w:type="dxa"/>
            <w:vAlign w:val="center"/>
          </w:tcPr>
          <w:p w14:paraId="2B88233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0BCAD5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-2.61</w:t>
            </w:r>
          </w:p>
        </w:tc>
      </w:tr>
      <w:tr w:rsidR="00C573E4" w14:paraId="58EF5F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91790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DCCFE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214F9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M1524</w:t>
            </w:r>
          </w:p>
        </w:tc>
        <w:tc>
          <w:tcPr>
            <w:tcW w:w="1800" w:type="dxa"/>
            <w:vAlign w:val="center"/>
          </w:tcPr>
          <w:p w14:paraId="6FF789A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667D8A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-3.08</w:t>
            </w:r>
          </w:p>
        </w:tc>
      </w:tr>
      <w:tr w:rsidR="00C573E4" w14:paraId="09D795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23178B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EF1E6A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2AF94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78A9D37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622385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:rsidR="00C573E4" w14:paraId="0D2B20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96F42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0216D3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68744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3B42C88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14988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:rsidR="00C573E4" w14:paraId="76513F8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9311D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720BE5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323FB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38C3D10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B361F0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:rsidR="00C573E4" w14:paraId="7D1663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003FF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A3D49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20164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74035ED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5AF92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-1.66</w:t>
            </w:r>
          </w:p>
        </w:tc>
      </w:tr>
      <w:tr w:rsidR="00C573E4" w14:paraId="65F0B1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EE8A7A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E74323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B6660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7276024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42137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-1.88</w:t>
            </w:r>
          </w:p>
        </w:tc>
      </w:tr>
      <w:tr w:rsidR="00C573E4" w14:paraId="36F679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E90BE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798FD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8F90B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38B0322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818C7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:rsidR="00C573E4" w14:paraId="5E9A99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8ACE0F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B3EE52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E9F45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584E978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A17D03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:rsidR="00C573E4" w14:paraId="40532E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FEC79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3AF53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DF373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265553A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277FDD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-2.28</w:t>
            </w:r>
          </w:p>
        </w:tc>
      </w:tr>
      <w:tr w:rsidR="00C573E4" w14:paraId="4BA04E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32747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AA0BD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94E31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7CD8B4C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9D3F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-2.28</w:t>
            </w:r>
          </w:p>
        </w:tc>
      </w:tr>
      <w:tr w:rsidR="00C573E4" w14:paraId="71EEDE2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E7B46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700157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43D4A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7A42493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BFF731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-3.48</w:t>
            </w:r>
          </w:p>
        </w:tc>
      </w:tr>
      <w:tr w:rsidR="00C573E4" w14:paraId="07E919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CD126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47AEB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059BD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0C382AE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D372D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-2.25</w:t>
            </w:r>
          </w:p>
        </w:tc>
      </w:tr>
      <w:tr w:rsidR="00C573E4" w14:paraId="13CACF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8C4E2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59E413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38FD8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3C61F08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54C9B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-3.13</w:t>
            </w:r>
          </w:p>
        </w:tc>
      </w:tr>
      <w:tr w:rsidR="00C573E4" w14:paraId="096883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82F05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4C131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8594D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C0937A</w:t>
            </w:r>
          </w:p>
        </w:tc>
        <w:tc>
          <w:tcPr>
            <w:tcW w:w="1800" w:type="dxa"/>
            <w:vAlign w:val="center"/>
          </w:tcPr>
          <w:p w14:paraId="04AB4E5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E8A0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-2.25</w:t>
            </w:r>
          </w:p>
        </w:tc>
      </w:tr>
      <w:tr w:rsidR="00C573E4" w14:paraId="48F1C3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946A5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BF9D6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05B16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M2031</w:t>
            </w:r>
          </w:p>
        </w:tc>
        <w:tc>
          <w:tcPr>
            <w:tcW w:w="1800" w:type="dxa"/>
            <w:vAlign w:val="center"/>
          </w:tcPr>
          <w:p w14:paraId="0472F55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939C97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:rsidR="00C573E4" w14:paraId="144A1E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E7C75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FD773F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89252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7362E8C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8959E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-2.19</w:t>
            </w:r>
          </w:p>
        </w:tc>
      </w:tr>
      <w:tr w:rsidR="00C573E4" w14:paraId="1B0B10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7FECF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B26D8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2013D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39A592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F87E1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-2.19</w:t>
            </w:r>
          </w:p>
        </w:tc>
      </w:tr>
      <w:tr w:rsidR="00C573E4" w14:paraId="2C453A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76838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A18F9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0E65C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0F62650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CCB3F3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-2.21</w:t>
            </w:r>
          </w:p>
        </w:tc>
      </w:tr>
      <w:tr w:rsidR="00C573E4" w14:paraId="576EEA3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E54DE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5EA86B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1002[楼梯间]</w:t>
            </w:r>
          </w:p>
        </w:tc>
        <w:tc>
          <w:tcPr>
            <w:tcW w:w="1800" w:type="dxa"/>
            <w:vAlign w:val="center"/>
          </w:tcPr>
          <w:p w14:paraId="213ECE4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17B812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A16CAC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-2.42</w:t>
            </w:r>
          </w:p>
        </w:tc>
      </w:tr>
      <w:tr w:rsidR="00C573E4" w14:paraId="2F528E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1B6FB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9A448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43E8F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554CA06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B329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-2.44</w:t>
            </w:r>
          </w:p>
        </w:tc>
      </w:tr>
      <w:tr w:rsidR="00C573E4" w14:paraId="61629F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33231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D5225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30AF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4817A75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7B0B0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-2.51</w:t>
            </w:r>
          </w:p>
        </w:tc>
      </w:tr>
      <w:tr w:rsidR="00C573E4" w14:paraId="1CA13F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9E0A2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F8902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BFDA8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793022A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6AE027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-2.80</w:t>
            </w:r>
          </w:p>
        </w:tc>
      </w:tr>
      <w:tr w:rsidR="00C573E4" w14:paraId="18234FD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15F09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BC025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B3691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01D3D0A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5F8781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-3.33</w:t>
            </w:r>
          </w:p>
        </w:tc>
      </w:tr>
      <w:tr w:rsidR="00C573E4" w14:paraId="74DB12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BABAE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FA11AE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26B8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4634292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1BBAD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-3.47</w:t>
            </w:r>
          </w:p>
        </w:tc>
      </w:tr>
      <w:tr w:rsidR="00C573E4" w14:paraId="63362D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364C77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457C2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B875B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C3620A</w:t>
            </w:r>
          </w:p>
        </w:tc>
        <w:tc>
          <w:tcPr>
            <w:tcW w:w="1800" w:type="dxa"/>
            <w:vAlign w:val="center"/>
          </w:tcPr>
          <w:p w14:paraId="2F88413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93A0DF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-5.19</w:t>
            </w:r>
          </w:p>
        </w:tc>
      </w:tr>
      <w:tr w:rsidR="00C573E4" w14:paraId="1B3084E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08E654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CF202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0E16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3CA38AC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90FB8C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 w:rsidR="00C573E4" w14:paraId="4B6511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669CB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97887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5B824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M2024</w:t>
            </w:r>
          </w:p>
        </w:tc>
        <w:tc>
          <w:tcPr>
            <w:tcW w:w="1800" w:type="dxa"/>
            <w:vAlign w:val="center"/>
          </w:tcPr>
          <w:p w14:paraId="5FA2462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F69DD8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-4.28</w:t>
            </w:r>
          </w:p>
        </w:tc>
      </w:tr>
      <w:tr w:rsidR="00C573E4" w14:paraId="3A7D71D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4E437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88067A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15701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M3024</w:t>
            </w:r>
          </w:p>
        </w:tc>
        <w:tc>
          <w:tcPr>
            <w:tcW w:w="1800" w:type="dxa"/>
            <w:vAlign w:val="center"/>
          </w:tcPr>
          <w:p w14:paraId="5E794CD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868A8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-3.08</w:t>
            </w:r>
          </w:p>
        </w:tc>
      </w:tr>
      <w:tr w:rsidR="00C573E4" w14:paraId="323EE4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85882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2C4C60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ED418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M3024</w:t>
            </w:r>
          </w:p>
        </w:tc>
        <w:tc>
          <w:tcPr>
            <w:tcW w:w="1800" w:type="dxa"/>
            <w:vAlign w:val="center"/>
          </w:tcPr>
          <w:p w14:paraId="25F782C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35FEE1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-3.23</w:t>
            </w:r>
          </w:p>
        </w:tc>
      </w:tr>
      <w:tr w:rsidR="00C573E4" w14:paraId="2639B4B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C1357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2D4B1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A7371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C1609</w:t>
            </w:r>
          </w:p>
        </w:tc>
        <w:tc>
          <w:tcPr>
            <w:tcW w:w="1800" w:type="dxa"/>
            <w:vAlign w:val="center"/>
          </w:tcPr>
          <w:p w14:paraId="39F8E62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CA2A25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:rsidR="00C573E4" w14:paraId="485C06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D6F8F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81B15A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B227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C1609</w:t>
            </w:r>
          </w:p>
        </w:tc>
        <w:tc>
          <w:tcPr>
            <w:tcW w:w="1800" w:type="dxa"/>
            <w:vAlign w:val="center"/>
          </w:tcPr>
          <w:p w14:paraId="1605941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0FB33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</w:tr>
      <w:tr w:rsidR="00C573E4" w14:paraId="4F4A16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6F405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005158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81C3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5E00001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11149D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-2.97</w:t>
            </w:r>
          </w:p>
        </w:tc>
      </w:tr>
      <w:tr w:rsidR="00C573E4" w14:paraId="550F5C3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3D720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84C46F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tcW w:w="1800" w:type="dxa"/>
            <w:vAlign w:val="center"/>
          </w:tcPr>
          <w:p w14:paraId="414A619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5D8DE59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7ADE3F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C573E4" w14:paraId="41277A4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51698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49EE5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49E72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C34E78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4A320A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 w:rsidR="00C573E4" w14:paraId="0D0818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8A118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5CFB3A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tcW w:w="1800" w:type="dxa"/>
            <w:vAlign w:val="center"/>
          </w:tcPr>
          <w:p w14:paraId="2C2AC87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0059075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27BA8D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</w:tr>
      <w:tr w:rsidR="00C573E4" w14:paraId="3C3778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9AB5A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C3848D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4E891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4DEEFBD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44167C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</w:tr>
      <w:tr w:rsidR="00C573E4" w14:paraId="6836138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1DDCA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FA65E3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1005[普通教室]</w:t>
            </w:r>
          </w:p>
        </w:tc>
        <w:tc>
          <w:tcPr>
            <w:tcW w:w="1800" w:type="dxa"/>
            <w:vAlign w:val="center"/>
          </w:tcPr>
          <w:p w14:paraId="7C79274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4EE439E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48D9FB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:rsidR="00C573E4" w14:paraId="61C5167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9874F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CC0DC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399AC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0BF3BE6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DD384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</w:tr>
      <w:tr w:rsidR="00C573E4" w14:paraId="1BE6CAA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FAE9A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4E2AE7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1006[普通教室]</w:t>
            </w:r>
          </w:p>
        </w:tc>
        <w:tc>
          <w:tcPr>
            <w:tcW w:w="1800" w:type="dxa"/>
            <w:vAlign w:val="center"/>
          </w:tcPr>
          <w:p w14:paraId="574CF72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3EB29C2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1CC60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:rsidR="00C573E4" w14:paraId="683361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F9FC2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44C466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36BC0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7D76E9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EBA9D5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:rsidR="00C573E4" w14:paraId="61CA39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626F97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03D37E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1007[会议室]</w:t>
            </w:r>
          </w:p>
        </w:tc>
        <w:tc>
          <w:tcPr>
            <w:tcW w:w="1800" w:type="dxa"/>
            <w:vAlign w:val="center"/>
          </w:tcPr>
          <w:p w14:paraId="779755F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C4820</w:t>
            </w:r>
          </w:p>
        </w:tc>
        <w:tc>
          <w:tcPr>
            <w:tcW w:w="1800" w:type="dxa"/>
            <w:vAlign w:val="center"/>
          </w:tcPr>
          <w:p w14:paraId="03C8C61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864E5A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-4.42</w:t>
            </w:r>
          </w:p>
        </w:tc>
      </w:tr>
      <w:tr w:rsidR="00C573E4" w14:paraId="2F37E19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1D8DF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6DC3E8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56CBC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4ED4873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54B88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</w:tr>
      <w:tr w:rsidR="00C573E4" w14:paraId="48ED72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D55F4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DB5EED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81D6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01AC987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562C35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C573E4" w14:paraId="56EED6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61718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4E5B6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148FA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59D8A7D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7AC456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C573E4" w14:paraId="03D668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97CBC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717D9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EAE93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540185A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971F52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C573E4" w14:paraId="4263E9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69667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8CC49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tcW w:w="1800" w:type="dxa"/>
            <w:vAlign w:val="center"/>
          </w:tcPr>
          <w:p w14:paraId="6C5DA04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5EDAA71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548514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</w:tr>
      <w:tr w:rsidR="00C573E4" w14:paraId="4215D70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F4C33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1F17EA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1009[库房]</w:t>
            </w:r>
          </w:p>
        </w:tc>
        <w:tc>
          <w:tcPr>
            <w:tcW w:w="1800" w:type="dxa"/>
            <w:vAlign w:val="center"/>
          </w:tcPr>
          <w:p w14:paraId="2894A19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6906E36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8500D2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:rsidR="00C573E4" w14:paraId="01C87A2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E802E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C481C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B3A70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191B9B6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3265CF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C573E4" w14:paraId="1C6061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039DB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CC5292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1010[设备间]</w:t>
            </w:r>
          </w:p>
        </w:tc>
        <w:tc>
          <w:tcPr>
            <w:tcW w:w="1800" w:type="dxa"/>
            <w:vAlign w:val="center"/>
          </w:tcPr>
          <w:p w14:paraId="72C8A13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15DCB9C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FD0E7F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-2.37</w:t>
            </w:r>
          </w:p>
        </w:tc>
      </w:tr>
      <w:tr w:rsidR="00C573E4" w14:paraId="2244B9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3730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5E0389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E703E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C0937</w:t>
            </w:r>
          </w:p>
        </w:tc>
        <w:tc>
          <w:tcPr>
            <w:tcW w:w="1800" w:type="dxa"/>
            <w:vAlign w:val="center"/>
          </w:tcPr>
          <w:p w14:paraId="2A8D2D4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50EC26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:rsidR="00C573E4" w14:paraId="70DB657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8AFD9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2F660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1011[设备间]</w:t>
            </w:r>
          </w:p>
        </w:tc>
        <w:tc>
          <w:tcPr>
            <w:tcW w:w="1800" w:type="dxa"/>
            <w:vAlign w:val="center"/>
          </w:tcPr>
          <w:p w14:paraId="1169915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F9103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F0F45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73E4" w14:paraId="79821242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BD012E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6871C06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2002[楼梯间]</w:t>
            </w:r>
          </w:p>
        </w:tc>
        <w:tc>
          <w:tcPr>
            <w:tcW w:w="1800" w:type="dxa"/>
            <w:vAlign w:val="center"/>
          </w:tcPr>
          <w:p w14:paraId="6EEFB1E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800" w:type="dxa"/>
            <w:vAlign w:val="center"/>
          </w:tcPr>
          <w:p w14:paraId="7C89778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BBA3A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</w:tr>
      <w:tr w:rsidR="00C573E4" w14:paraId="637E69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0370F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511079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5D52F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C3520</w:t>
            </w:r>
          </w:p>
        </w:tc>
        <w:tc>
          <w:tcPr>
            <w:tcW w:w="1800" w:type="dxa"/>
            <w:vAlign w:val="center"/>
          </w:tcPr>
          <w:p w14:paraId="3C43EA0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474E4E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-2.25</w:t>
            </w:r>
          </w:p>
        </w:tc>
      </w:tr>
      <w:tr w:rsidR="00C573E4" w14:paraId="6C464A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93F07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7C675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9515E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5A74FEB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55D02E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-2.44</w:t>
            </w:r>
          </w:p>
        </w:tc>
      </w:tr>
      <w:tr w:rsidR="00C573E4" w14:paraId="5AC627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FAE0C2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315FA2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D2B9CC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3D29CDD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C990D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-2.77</w:t>
            </w:r>
          </w:p>
        </w:tc>
      </w:tr>
      <w:tr w:rsidR="00C573E4" w14:paraId="05A2205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DD97D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6173D7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9EE6B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2F05A91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348A1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-3.35</w:t>
            </w:r>
          </w:p>
        </w:tc>
      </w:tr>
      <w:tr w:rsidR="00C573E4" w14:paraId="40FA8A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BFAC3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F3E37B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ECEFE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3CBC4B2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9B258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-3.51</w:t>
            </w:r>
          </w:p>
        </w:tc>
      </w:tr>
      <w:tr w:rsidR="00C573E4" w14:paraId="783E6D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A5D26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8599E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6EF12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C3620A</w:t>
            </w:r>
          </w:p>
        </w:tc>
        <w:tc>
          <w:tcPr>
            <w:tcW w:w="1800" w:type="dxa"/>
            <w:vAlign w:val="center"/>
          </w:tcPr>
          <w:p w14:paraId="6D25B5F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C2A4F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-3.79</w:t>
            </w:r>
          </w:p>
        </w:tc>
      </w:tr>
      <w:tr w:rsidR="00C573E4" w14:paraId="7F4C569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040037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8905D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B1C40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0FB9050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801920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-3.89</w:t>
            </w:r>
          </w:p>
        </w:tc>
      </w:tr>
      <w:tr w:rsidR="00C573E4" w14:paraId="204B83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A280E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36D6D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C91D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5D353C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742949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-4.15</w:t>
            </w:r>
          </w:p>
        </w:tc>
      </w:tr>
      <w:tr w:rsidR="00C573E4" w14:paraId="559814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F16E4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81FD6C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808E3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C5920</w:t>
            </w:r>
          </w:p>
        </w:tc>
        <w:tc>
          <w:tcPr>
            <w:tcW w:w="1800" w:type="dxa"/>
            <w:vAlign w:val="center"/>
          </w:tcPr>
          <w:p w14:paraId="46DC33E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8C0556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-3.16</w:t>
            </w:r>
          </w:p>
        </w:tc>
      </w:tr>
      <w:tr w:rsidR="00C573E4" w14:paraId="255D36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5CF6C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774EFC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1FDFA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800" w:type="dxa"/>
            <w:vAlign w:val="center"/>
          </w:tcPr>
          <w:p w14:paraId="4DD3668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2111B9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</w:tr>
      <w:tr w:rsidR="00C573E4" w14:paraId="412E224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F9AAE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1F165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A91C6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45B3DE4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64416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-2.98</w:t>
            </w:r>
          </w:p>
        </w:tc>
      </w:tr>
      <w:tr w:rsidR="00C573E4" w14:paraId="289B60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E5BC0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56C631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tcW w:w="1800" w:type="dxa"/>
            <w:vAlign w:val="center"/>
          </w:tcPr>
          <w:p w14:paraId="2A233D4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24F3B72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4C5F02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 w:rsidR="00C573E4" w14:paraId="01A368E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CE7E3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CD47F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4FBBB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36E0DFE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FA6FE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</w:tr>
      <w:tr w:rsidR="00C573E4" w14:paraId="34CBADA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FC2F1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9A8A3D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tcW w:w="1800" w:type="dxa"/>
            <w:vAlign w:val="center"/>
          </w:tcPr>
          <w:p w14:paraId="25A30E0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7B5D297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00C595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:rsidR="00C573E4" w14:paraId="02BFED3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D2AE9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80FAE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252E4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96E326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38FE7E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:rsidR="00C573E4" w14:paraId="41FDA8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FB691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2FA52C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tcW w:w="1800" w:type="dxa"/>
            <w:vAlign w:val="center"/>
          </w:tcPr>
          <w:p w14:paraId="7845424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140B7B6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78AC6E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:rsidR="00C573E4" w14:paraId="39BEE2D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48012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60B41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CEACE4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76F8121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5DA10A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:rsidR="00C573E4" w14:paraId="30F5AC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102C3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7D0DF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2013[普通教室]</w:t>
            </w:r>
          </w:p>
        </w:tc>
        <w:tc>
          <w:tcPr>
            <w:tcW w:w="1800" w:type="dxa"/>
            <w:vAlign w:val="center"/>
          </w:tcPr>
          <w:p w14:paraId="668DFB1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FE7C32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36A8C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C573E4" w14:paraId="2FBC30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BECDAF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98B88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EAFBF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22D1EB8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A468DD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:rsidR="00C573E4" w14:paraId="7AD042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8EE5E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215FA0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2016[美术教室]</w:t>
            </w:r>
          </w:p>
        </w:tc>
        <w:tc>
          <w:tcPr>
            <w:tcW w:w="1800" w:type="dxa"/>
            <w:vAlign w:val="center"/>
          </w:tcPr>
          <w:p w14:paraId="602599B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C4820</w:t>
            </w:r>
          </w:p>
        </w:tc>
        <w:tc>
          <w:tcPr>
            <w:tcW w:w="1800" w:type="dxa"/>
            <w:vAlign w:val="center"/>
          </w:tcPr>
          <w:p w14:paraId="1D87AE2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9317E8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-4.44</w:t>
            </w:r>
          </w:p>
        </w:tc>
      </w:tr>
      <w:tr w:rsidR="00C573E4" w14:paraId="1296F8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972ED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CED9AF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5DF46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800" w:type="dxa"/>
            <w:vAlign w:val="center"/>
          </w:tcPr>
          <w:p w14:paraId="4975FFF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EEA6E5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C573E4" w14:paraId="660F146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C2C09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62E1D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7E69B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800" w:type="dxa"/>
            <w:vAlign w:val="center"/>
          </w:tcPr>
          <w:p w14:paraId="36AA7A4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522E09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C573E4" w14:paraId="632D0A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8E0CC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8C2C7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2019[休息室]</w:t>
            </w:r>
          </w:p>
        </w:tc>
        <w:tc>
          <w:tcPr>
            <w:tcW w:w="1800" w:type="dxa"/>
            <w:vAlign w:val="center"/>
          </w:tcPr>
          <w:p w14:paraId="7391CD4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tcW w:w="1800" w:type="dxa"/>
            <w:vAlign w:val="center"/>
          </w:tcPr>
          <w:p w14:paraId="3B7D220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8ECBC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 w:rsidR="00C573E4" w14:paraId="5447A7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F8D5F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34920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2023[设备间]</w:t>
            </w:r>
          </w:p>
        </w:tc>
        <w:tc>
          <w:tcPr>
            <w:tcW w:w="1800" w:type="dxa"/>
            <w:vAlign w:val="center"/>
          </w:tcPr>
          <w:p w14:paraId="45D2428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FDD5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EA017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73E4" w14:paraId="7CA0D592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BE234A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100A20C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3003[楼梯间]</w:t>
            </w:r>
          </w:p>
        </w:tc>
        <w:tc>
          <w:tcPr>
            <w:tcW w:w="1800" w:type="dxa"/>
            <w:vAlign w:val="center"/>
          </w:tcPr>
          <w:p w14:paraId="6F98BB7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C1616</w:t>
            </w:r>
          </w:p>
        </w:tc>
        <w:tc>
          <w:tcPr>
            <w:tcW w:w="1800" w:type="dxa"/>
            <w:vAlign w:val="center"/>
          </w:tcPr>
          <w:p w14:paraId="515D05D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8B6171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</w:tr>
      <w:tr w:rsidR="00C573E4" w14:paraId="46EFF8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2E4AE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FD874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3B30B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C3520</w:t>
            </w:r>
          </w:p>
        </w:tc>
        <w:tc>
          <w:tcPr>
            <w:tcW w:w="1800" w:type="dxa"/>
            <w:vAlign w:val="center"/>
          </w:tcPr>
          <w:p w14:paraId="2DC9B83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EAD3C5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 w:rsidR="00C573E4" w14:paraId="77F2A2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2D351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5BD9B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BC8AF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262BE9C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DB3DB5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-2.56</w:t>
            </w:r>
          </w:p>
        </w:tc>
      </w:tr>
      <w:tr w:rsidR="00C573E4" w14:paraId="7CEFD5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4A1E9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84A25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546D0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50E83AD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826A0B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-2.81</w:t>
            </w:r>
          </w:p>
        </w:tc>
      </w:tr>
      <w:tr w:rsidR="00C573E4" w14:paraId="3523958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D523E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CF80E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900C6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4E38D55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55E139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-3.42</w:t>
            </w:r>
          </w:p>
        </w:tc>
      </w:tr>
      <w:tr w:rsidR="00C573E4" w14:paraId="3E6AF01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2B2824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AFC25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BF9EE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7640FF0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68599D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-3.57</w:t>
            </w:r>
          </w:p>
        </w:tc>
      </w:tr>
      <w:tr w:rsidR="00C573E4" w14:paraId="31ED7D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8A9F2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C0805A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CE1F9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C3620A</w:t>
            </w:r>
          </w:p>
        </w:tc>
        <w:tc>
          <w:tcPr>
            <w:tcW w:w="1800" w:type="dxa"/>
            <w:vAlign w:val="center"/>
          </w:tcPr>
          <w:p w14:paraId="409E3BE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16D875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-3.81</w:t>
            </w:r>
          </w:p>
        </w:tc>
      </w:tr>
      <w:tr w:rsidR="00C573E4" w14:paraId="3199D7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E160E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4EAFE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BFA0E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228D02F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6B8261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-3.93</w:t>
            </w:r>
          </w:p>
        </w:tc>
      </w:tr>
      <w:tr w:rsidR="00C573E4" w14:paraId="2D1B786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5F6148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C7F231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72EAE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tcW w:w="1800" w:type="dxa"/>
            <w:vAlign w:val="center"/>
          </w:tcPr>
          <w:p w14:paraId="37A9570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67CCEE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-4.35</w:t>
            </w:r>
          </w:p>
        </w:tc>
      </w:tr>
      <w:tr w:rsidR="00C573E4" w14:paraId="1020D4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E799B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01743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D5828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C5920</w:t>
            </w:r>
          </w:p>
        </w:tc>
        <w:tc>
          <w:tcPr>
            <w:tcW w:w="1800" w:type="dxa"/>
            <w:vAlign w:val="center"/>
          </w:tcPr>
          <w:p w14:paraId="08FC852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A8DE1E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-3.28</w:t>
            </w:r>
          </w:p>
        </w:tc>
      </w:tr>
      <w:tr w:rsidR="00C573E4" w14:paraId="699998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AF42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C5E5D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10641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C1616</w:t>
            </w:r>
          </w:p>
        </w:tc>
        <w:tc>
          <w:tcPr>
            <w:tcW w:w="1800" w:type="dxa"/>
            <w:vAlign w:val="center"/>
          </w:tcPr>
          <w:p w14:paraId="29DCBC8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38FEF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</w:tr>
      <w:tr w:rsidR="00C573E4" w14:paraId="218303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87D939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AA53700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3BC5E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C3620</w:t>
            </w:r>
          </w:p>
        </w:tc>
        <w:tc>
          <w:tcPr>
            <w:tcW w:w="1800" w:type="dxa"/>
            <w:vAlign w:val="center"/>
          </w:tcPr>
          <w:p w14:paraId="5325078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E9E147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-3.05</w:t>
            </w:r>
          </w:p>
        </w:tc>
      </w:tr>
      <w:tr w:rsidR="00C573E4" w14:paraId="3A55F7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2828C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B1E1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tcW w:w="1800" w:type="dxa"/>
            <w:vAlign w:val="center"/>
          </w:tcPr>
          <w:p w14:paraId="102B228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1D7905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5C965E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</w:tr>
      <w:tr w:rsidR="00C573E4" w14:paraId="59872D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F37BC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DE1254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605C1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58BA319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0CD65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</w:tr>
      <w:tr w:rsidR="00C573E4" w14:paraId="79E83F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D66D2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A258F2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3007[普通教室]</w:t>
            </w:r>
          </w:p>
        </w:tc>
        <w:tc>
          <w:tcPr>
            <w:tcW w:w="1800" w:type="dxa"/>
            <w:vAlign w:val="center"/>
          </w:tcPr>
          <w:p w14:paraId="5DF2019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2834EF8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1D6D64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2.19</w:t>
            </w:r>
          </w:p>
        </w:tc>
      </w:tr>
      <w:tr w:rsidR="00C573E4" w14:paraId="7CF5A1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CFA76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256384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A643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49A3A36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5C1200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</w:tr>
      <w:tr w:rsidR="00C573E4" w14:paraId="35C858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51D99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D153D4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tcW w:w="1800" w:type="dxa"/>
            <w:vAlign w:val="center"/>
          </w:tcPr>
          <w:p w14:paraId="72DC113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7F8DA86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8823215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</w:tr>
      <w:tr w:rsidR="00C573E4" w14:paraId="70B638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F8E11F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3E1574D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DEF42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024A159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2B71B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</w:tr>
      <w:tr w:rsidR="00C573E4" w14:paraId="5CFA2B4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B0A73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90AD71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3014[普通教室]</w:t>
            </w:r>
          </w:p>
        </w:tc>
        <w:tc>
          <w:tcPr>
            <w:tcW w:w="1800" w:type="dxa"/>
            <w:vAlign w:val="center"/>
          </w:tcPr>
          <w:p w14:paraId="1FEA9AD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064241B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6E07BCD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</w:tr>
      <w:tr w:rsidR="00C573E4" w14:paraId="6A129B9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5B51C3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E5C48D5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62E68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C2922</w:t>
            </w:r>
          </w:p>
        </w:tc>
        <w:tc>
          <w:tcPr>
            <w:tcW w:w="1800" w:type="dxa"/>
            <w:vAlign w:val="center"/>
          </w:tcPr>
          <w:p w14:paraId="6E337A8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7F055A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 w:rsidR="00C573E4" w14:paraId="1E67BF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E7EB56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A3C294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3017[书库]</w:t>
            </w:r>
          </w:p>
        </w:tc>
        <w:tc>
          <w:tcPr>
            <w:tcW w:w="1800" w:type="dxa"/>
            <w:vAlign w:val="center"/>
          </w:tcPr>
          <w:p w14:paraId="21080C8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4CD5E71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51053B2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</w:tr>
      <w:tr w:rsidR="00C573E4" w14:paraId="20B7EF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355FF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3AFF17B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CFD89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03B5220E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6E8169A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</w:tr>
      <w:tr w:rsidR="00C573E4" w14:paraId="02D6E6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6D093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07C13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8C88AB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C4820</w:t>
            </w:r>
          </w:p>
        </w:tc>
        <w:tc>
          <w:tcPr>
            <w:tcW w:w="1800" w:type="dxa"/>
            <w:vAlign w:val="center"/>
          </w:tcPr>
          <w:p w14:paraId="5763BD3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85FEB6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-4.52</w:t>
            </w:r>
          </w:p>
        </w:tc>
      </w:tr>
      <w:tr w:rsidR="00C573E4" w14:paraId="5BF9D3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59520E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AD87BA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3CD496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36B449DF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D82BF83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:rsidR="00C573E4" w14:paraId="2281CA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3BE62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F840E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DDB6C0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60B8DABC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AC4939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C573E4" w14:paraId="59D997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51C66C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361A8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3020[休息室]</w:t>
            </w:r>
          </w:p>
        </w:tc>
        <w:tc>
          <w:tcPr>
            <w:tcW w:w="1800" w:type="dxa"/>
            <w:vAlign w:val="center"/>
          </w:tcPr>
          <w:p w14:paraId="4AA40867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C1622</w:t>
            </w:r>
          </w:p>
        </w:tc>
        <w:tc>
          <w:tcPr>
            <w:tcW w:w="1800" w:type="dxa"/>
            <w:vAlign w:val="center"/>
          </w:tcPr>
          <w:p w14:paraId="11E33814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EB16E1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</w:tr>
      <w:tr w:rsidR="00C573E4" w14:paraId="14BA886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9F445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80DA228" w14:textId="77777777" w:rsidR="00C573E4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3024[设备间]</w:t>
            </w:r>
          </w:p>
        </w:tc>
        <w:tc>
          <w:tcPr>
            <w:tcW w:w="1800" w:type="dxa"/>
            <w:vAlign w:val="center"/>
          </w:tcPr>
          <w:p w14:paraId="3E12CF98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B2C5D2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5BEDB1" w14:textId="77777777" w:rsidR="00C573E4" w:rsidRDefault="00C573E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310915E" w14:textId="77777777" w:rsidR="00C573E4" w:rsidRDefault="00C573E4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3DA59FD6" w14:textId="77777777" w:rsidR="00C573E4" w:rsidRDefault="00C573E4">
      <w:pPr>
        <w:rPr>
          <w:rFonts w:hint="eastAsia"/>
          <w:lang w:val="en-US"/>
        </w:rPr>
      </w:pPr>
    </w:p>
    <w:sectPr w:rsidR="00C573E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91AA" w14:textId="77777777" w:rsidR="00347C7E" w:rsidRDefault="00347C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DA4C049" w14:textId="77777777" w:rsidR="00347C7E" w:rsidRDefault="00347C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C573E4" w14:paraId="0D83971A" w14:textId="77777777">
      <w:tc>
        <w:tcPr>
          <w:tcW w:w="3020" w:type="dxa"/>
        </w:tcPr>
        <w:p w14:paraId="6D660CA9" w14:textId="77777777" w:rsidR="00C573E4" w:rsidRDefault="00C573E4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7F00A328" w14:textId="77777777" w:rsidR="00C573E4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68027CC" w14:textId="77777777" w:rsidR="00C573E4" w:rsidRDefault="00C573E4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0C4879B2" w14:textId="77777777" w:rsidR="00C573E4" w:rsidRDefault="00C573E4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9DD8" w14:textId="77777777" w:rsidR="00347C7E" w:rsidRDefault="00347C7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5D1B660" w14:textId="77777777" w:rsidR="00347C7E" w:rsidRDefault="00347C7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0E58" w14:textId="77777777" w:rsidR="00C573E4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479FFED3" wp14:editId="5FFFADC8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042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7710A4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47C7E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94A01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573E4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C13C8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4A7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E6DAA04"/>
  <w15:docId w15:val="{3B0E50CF-6B91-4E2B-9724-3C47C6D7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aa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qFormat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0</TotalTime>
  <Pages>8</Pages>
  <Words>1334</Words>
  <Characters>2628</Characters>
  <Application>Microsoft Office Word</Application>
  <DocSecurity>0</DocSecurity>
  <Lines>876</Lines>
  <Paragraphs>660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salad days</dc:creator>
  <cp:lastModifiedBy>8618403721115</cp:lastModifiedBy>
  <cp:revision>2</cp:revision>
  <dcterms:created xsi:type="dcterms:W3CDTF">2025-11-08T15:55:00Z</dcterms:created>
  <dcterms:modified xsi:type="dcterms:W3CDTF">2025-11-08T15:55:00Z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90E5CE4C965D4B8E9541FED1698E21E7_11</vt:lpwstr>
  </property>
</Properties>
</file>