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116E4CAB" w14:textId="77777777">
        <w:trPr>
          <w:trHeight w:val="2025"/>
        </w:trPr>
        <w:tc>
          <w:tcPr>
            <w:tcW w:w="8312" w:type="dxa"/>
            <w:vAlign w:val="center"/>
          </w:tcPr>
          <w:p w14:paraId="53C3CC4C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19815388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7CD212D3" w14:textId="77777777">
        <w:tc>
          <w:tcPr>
            <w:tcW w:w="8312" w:type="dxa"/>
          </w:tcPr>
          <w:p w14:paraId="4F8001CE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羲禾小学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6379E846" w14:textId="77777777">
        <w:tc>
          <w:tcPr>
            <w:tcW w:w="8312" w:type="dxa"/>
          </w:tcPr>
          <w:p w14:paraId="22292470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20251030</w:t>
            </w:r>
            <w:bookmarkEnd w:id="3"/>
          </w:p>
          <w:p w14:paraId="1F6792DD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1D2D23B9" w14:textId="77777777">
        <w:tc>
          <w:tcPr>
            <w:tcW w:w="8312" w:type="dxa"/>
          </w:tcPr>
          <w:p w14:paraId="56D0A3EA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7C03045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2BA8DD3" wp14:editId="49DF8489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AC85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ECF41E9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2E1DCE49" w14:textId="77777777">
        <w:tc>
          <w:tcPr>
            <w:tcW w:w="1263" w:type="dxa"/>
          </w:tcPr>
          <w:p w14:paraId="40204815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17A2F9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77F6A4D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河南-开封</w:t>
            </w:r>
            <w:bookmarkEnd w:id="5"/>
          </w:p>
        </w:tc>
      </w:tr>
      <w:tr w:rsidR="0034676D" w14:paraId="4EEB73A5" w14:textId="77777777">
        <w:tc>
          <w:tcPr>
            <w:tcW w:w="1263" w:type="dxa"/>
          </w:tcPr>
          <w:p w14:paraId="487F96D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1CAAB84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722D8FF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河南省禹畅建设投资有限公司</w:t>
            </w:r>
            <w:bookmarkEnd w:id="6"/>
          </w:p>
        </w:tc>
      </w:tr>
      <w:tr w:rsidR="0034676D" w14:paraId="5C1DEFB8" w14:textId="77777777">
        <w:tc>
          <w:tcPr>
            <w:tcW w:w="1263" w:type="dxa"/>
          </w:tcPr>
          <w:p w14:paraId="39C065F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513C90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3151D9E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河南省城乡建筑设计院有限公司</w:t>
            </w:r>
            <w:bookmarkEnd w:id="7"/>
          </w:p>
        </w:tc>
      </w:tr>
      <w:tr w:rsidR="0034676D" w14:paraId="4D4BF9CA" w14:textId="77777777">
        <w:tc>
          <w:tcPr>
            <w:tcW w:w="1263" w:type="dxa"/>
          </w:tcPr>
          <w:p w14:paraId="03823DF7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68FE83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CCB516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F460DC5" w14:textId="77777777">
        <w:tc>
          <w:tcPr>
            <w:tcW w:w="1263" w:type="dxa"/>
          </w:tcPr>
          <w:p w14:paraId="76BA8A5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D59B17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4F96936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BD4206A" w14:textId="77777777">
        <w:tc>
          <w:tcPr>
            <w:tcW w:w="1263" w:type="dxa"/>
          </w:tcPr>
          <w:p w14:paraId="0D8AE72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4D3946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F1BC5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1BA67B76" w14:textId="77777777">
        <w:tc>
          <w:tcPr>
            <w:tcW w:w="1263" w:type="dxa"/>
          </w:tcPr>
          <w:p w14:paraId="23EC5A2D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D4C37C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03C4ED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2025年11月7日</w:t>
            </w:r>
            <w:bookmarkEnd w:id="8"/>
          </w:p>
        </w:tc>
      </w:tr>
    </w:tbl>
    <w:p w14:paraId="5CDB1CA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CE73B1C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DD3987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77449129" w14:textId="77777777">
        <w:trPr>
          <w:trHeight w:val="227"/>
        </w:trPr>
        <w:tc>
          <w:tcPr>
            <w:tcW w:w="1276" w:type="dxa"/>
            <w:vAlign w:val="bottom"/>
          </w:tcPr>
          <w:p w14:paraId="298CA0F0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306E843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0B091A59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EEC4E0C" wp14:editId="6A7AD76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25C3D9C0" w14:textId="77777777">
        <w:trPr>
          <w:trHeight w:val="227"/>
        </w:trPr>
        <w:tc>
          <w:tcPr>
            <w:tcW w:w="1276" w:type="dxa"/>
            <w:vAlign w:val="bottom"/>
          </w:tcPr>
          <w:p w14:paraId="1C81C10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8D67851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16D2884E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6F0ADE24" w14:textId="77777777">
        <w:trPr>
          <w:trHeight w:val="227"/>
        </w:trPr>
        <w:tc>
          <w:tcPr>
            <w:tcW w:w="1276" w:type="dxa"/>
            <w:vAlign w:val="bottom"/>
          </w:tcPr>
          <w:p w14:paraId="6585642E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96112D9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T18037160072</w:t>
            </w:r>
            <w:bookmarkEnd w:id="11"/>
          </w:p>
        </w:tc>
        <w:tc>
          <w:tcPr>
            <w:tcW w:w="3958" w:type="dxa"/>
            <w:vMerge/>
          </w:tcPr>
          <w:p w14:paraId="2C1CFC61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0F468A3" w14:textId="77777777">
        <w:trPr>
          <w:trHeight w:val="227"/>
        </w:trPr>
        <w:tc>
          <w:tcPr>
            <w:tcW w:w="1276" w:type="dxa"/>
            <w:vAlign w:val="bottom"/>
          </w:tcPr>
          <w:p w14:paraId="0EF9012B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1AE8C4B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048B92B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5B5F00AB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66A97696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0E3749DD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7A194FF0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81CB448" w14:textId="77777777" w:rsidR="00A132B6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3426043" w:history="1">
        <w:r w:rsidR="00A132B6" w:rsidRPr="00537841">
          <w:rPr>
            <w:rStyle w:val="a9"/>
            <w:rFonts w:hint="eastAsia"/>
            <w:noProof/>
          </w:rPr>
          <w:t>1</w:t>
        </w:r>
        <w:r w:rsidR="00A132B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A132B6" w:rsidRPr="00537841">
          <w:rPr>
            <w:rStyle w:val="a9"/>
            <w:rFonts w:hint="eastAsia"/>
            <w:noProof/>
          </w:rPr>
          <w:t>建筑概况</w:t>
        </w:r>
        <w:r w:rsidR="00A132B6">
          <w:rPr>
            <w:rFonts w:hint="eastAsia"/>
            <w:noProof/>
            <w:webHidden/>
          </w:rPr>
          <w:tab/>
        </w:r>
        <w:r w:rsidR="00A132B6">
          <w:rPr>
            <w:rFonts w:hint="eastAsia"/>
            <w:noProof/>
            <w:webHidden/>
          </w:rPr>
          <w:fldChar w:fldCharType="begin"/>
        </w:r>
        <w:r w:rsidR="00A132B6">
          <w:rPr>
            <w:rFonts w:hint="eastAsia"/>
            <w:noProof/>
            <w:webHidden/>
          </w:rPr>
          <w:instrText xml:space="preserve"> </w:instrText>
        </w:r>
        <w:r w:rsidR="00A132B6">
          <w:rPr>
            <w:noProof/>
            <w:webHidden/>
          </w:rPr>
          <w:instrText>PAGEREF _Toc213426043 \h</w:instrText>
        </w:r>
        <w:r w:rsidR="00A132B6">
          <w:rPr>
            <w:rFonts w:hint="eastAsia"/>
            <w:noProof/>
            <w:webHidden/>
          </w:rPr>
          <w:instrText xml:space="preserve"> </w:instrText>
        </w:r>
        <w:r w:rsidR="00A132B6">
          <w:rPr>
            <w:rFonts w:hint="eastAsia"/>
            <w:noProof/>
            <w:webHidden/>
          </w:rPr>
        </w:r>
        <w:r w:rsidR="00A132B6">
          <w:rPr>
            <w:rFonts w:hint="eastAsia"/>
            <w:noProof/>
            <w:webHidden/>
          </w:rPr>
          <w:fldChar w:fldCharType="separate"/>
        </w:r>
        <w:r w:rsidR="00A132B6">
          <w:rPr>
            <w:noProof/>
            <w:webHidden/>
          </w:rPr>
          <w:t>1</w:t>
        </w:r>
        <w:r w:rsidR="00A132B6">
          <w:rPr>
            <w:rFonts w:hint="eastAsia"/>
            <w:noProof/>
            <w:webHidden/>
          </w:rPr>
          <w:fldChar w:fldCharType="end"/>
        </w:r>
      </w:hyperlink>
    </w:p>
    <w:p w14:paraId="403CFF01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44" w:history="1">
        <w:r w:rsidRPr="00537841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0FA2D3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45" w:history="1">
        <w:r w:rsidRPr="00537841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E67436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46" w:history="1">
        <w:r w:rsidRPr="00537841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050353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47" w:history="1">
        <w:r w:rsidRPr="00537841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5D5A78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48" w:history="1">
        <w:r w:rsidRPr="00537841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64AD32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49" w:history="1">
        <w:r w:rsidRPr="00537841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553DE4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50" w:history="1">
        <w:r w:rsidRPr="00537841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342ECB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1" w:history="1">
        <w:r w:rsidRPr="00537841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F3E8DA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2" w:history="1">
        <w:r w:rsidRPr="00537841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38DB80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3" w:history="1">
        <w:r w:rsidRPr="00537841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496AFC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4" w:history="1">
        <w:r w:rsidRPr="00537841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9A02D8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5" w:history="1">
        <w:r w:rsidRPr="00537841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6BBBEA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6" w:history="1">
        <w:r w:rsidRPr="00537841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14B044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7" w:history="1">
        <w:r w:rsidRPr="00537841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BADEC8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58" w:history="1">
        <w:r w:rsidRPr="00537841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017814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59" w:history="1">
        <w:r w:rsidRPr="00537841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68A27B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0" w:history="1">
        <w:r w:rsidRPr="00537841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2E3567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1" w:history="1">
        <w:r w:rsidRPr="00537841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C39FC3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62" w:history="1">
        <w:r w:rsidRPr="00537841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D4D289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3" w:history="1">
        <w:r w:rsidRPr="00537841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9D8B50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4" w:history="1">
        <w:r w:rsidRPr="00537841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F66916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65" w:history="1">
        <w:r w:rsidRPr="00537841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2A2F7C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6" w:history="1">
        <w:r w:rsidRPr="00537841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6C6E40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7" w:history="1">
        <w:r w:rsidRPr="00537841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CE9504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8" w:history="1">
        <w:r w:rsidRPr="00537841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37BFBF" w14:textId="77777777" w:rsidR="00A132B6" w:rsidRDefault="00A132B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6069" w:history="1">
        <w:r w:rsidRPr="00537841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C407FC" w14:textId="77777777" w:rsidR="00A132B6" w:rsidRDefault="00A132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6070" w:history="1">
        <w:r w:rsidRPr="00537841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37841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_Toc213426070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73234A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A1DB86E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3426043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3CBEE76E" w14:textId="77777777" w:rsidTr="00C76264">
        <w:tc>
          <w:tcPr>
            <w:tcW w:w="2831" w:type="dxa"/>
            <w:shd w:val="clear" w:color="auto" w:fill="E6E6E6"/>
            <w:vAlign w:val="center"/>
          </w:tcPr>
          <w:p w14:paraId="71393909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B4E0FBF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472F1BC2" w14:textId="77777777" w:rsidTr="00C76264">
        <w:tc>
          <w:tcPr>
            <w:tcW w:w="2831" w:type="dxa"/>
            <w:shd w:val="clear" w:color="auto" w:fill="E6E6E6"/>
            <w:vAlign w:val="center"/>
          </w:tcPr>
          <w:p w14:paraId="02C14706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BCE5F69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25CA2C89" w14:textId="77777777" w:rsidTr="00C76264">
        <w:tc>
          <w:tcPr>
            <w:tcW w:w="2831" w:type="dxa"/>
            <w:shd w:val="clear" w:color="auto" w:fill="E6E6E6"/>
            <w:vAlign w:val="center"/>
          </w:tcPr>
          <w:p w14:paraId="7548BF6F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2E4FCFD" w14:textId="77777777" w:rsidR="0034676D" w:rsidRDefault="00A26740">
            <w:bookmarkStart w:id="15" w:name="纬度"/>
            <w:r>
              <w:t>35.00</w:t>
            </w:r>
            <w:bookmarkEnd w:id="15"/>
          </w:p>
        </w:tc>
      </w:tr>
      <w:tr w:rsidR="0034676D" w14:paraId="52060359" w14:textId="77777777" w:rsidTr="00C76264">
        <w:tc>
          <w:tcPr>
            <w:tcW w:w="2831" w:type="dxa"/>
            <w:shd w:val="clear" w:color="auto" w:fill="E6E6E6"/>
            <w:vAlign w:val="center"/>
          </w:tcPr>
          <w:p w14:paraId="581B4735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9879904" w14:textId="77777777" w:rsidR="0034676D" w:rsidRDefault="00A26740">
            <w:bookmarkStart w:id="16" w:name="经度"/>
            <w:r>
              <w:t>114.38</w:t>
            </w:r>
            <w:bookmarkEnd w:id="16"/>
          </w:p>
        </w:tc>
      </w:tr>
      <w:tr w:rsidR="0034676D" w14:paraId="26EA4FAF" w14:textId="77777777" w:rsidTr="00C76264">
        <w:tc>
          <w:tcPr>
            <w:tcW w:w="2831" w:type="dxa"/>
            <w:shd w:val="clear" w:color="auto" w:fill="E6E6E6"/>
            <w:vAlign w:val="center"/>
          </w:tcPr>
          <w:p w14:paraId="4BBB3F74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97E21F9" w14:textId="77777777" w:rsidR="0034676D" w:rsidRDefault="00A26740">
            <w:bookmarkStart w:id="17" w:name="项目名称＃2"/>
            <w:r>
              <w:t>羲禾小学</w:t>
            </w:r>
            <w:bookmarkEnd w:id="17"/>
          </w:p>
        </w:tc>
      </w:tr>
      <w:tr w:rsidR="0034676D" w14:paraId="3F736BA2" w14:textId="77777777" w:rsidTr="00C76264">
        <w:tc>
          <w:tcPr>
            <w:tcW w:w="2831" w:type="dxa"/>
            <w:shd w:val="clear" w:color="auto" w:fill="E6E6E6"/>
            <w:vAlign w:val="center"/>
          </w:tcPr>
          <w:p w14:paraId="05FFBA94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3EA5769D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CC43D60" w14:textId="77777777" w:rsidR="0034676D" w:rsidRDefault="0034676D"/>
        </w:tc>
      </w:tr>
      <w:tr w:rsidR="0034676D" w14:paraId="281210A8" w14:textId="77777777" w:rsidTr="00C76264">
        <w:tc>
          <w:tcPr>
            <w:tcW w:w="2831" w:type="dxa"/>
            <w:shd w:val="clear" w:color="auto" w:fill="E6E6E6"/>
            <w:vAlign w:val="center"/>
          </w:tcPr>
          <w:p w14:paraId="49F50516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57D0F1A9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2147.89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5D3C3FA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53D96863" w14:textId="77777777" w:rsidTr="00C76264">
        <w:tc>
          <w:tcPr>
            <w:tcW w:w="2831" w:type="dxa"/>
            <w:shd w:val="clear" w:color="auto" w:fill="E6E6E6"/>
            <w:vAlign w:val="center"/>
          </w:tcPr>
          <w:p w14:paraId="5815D7C5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59037921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15.20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754ADBA6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7C45B9C6" w14:textId="77777777" w:rsidTr="00C76264">
        <w:tc>
          <w:tcPr>
            <w:tcW w:w="2831" w:type="dxa"/>
            <w:shd w:val="clear" w:color="auto" w:fill="E6E6E6"/>
            <w:vAlign w:val="center"/>
          </w:tcPr>
          <w:p w14:paraId="56868C2F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02BCC856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1F5E35E1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AD5018D" w14:textId="77777777" w:rsidTr="00C76264">
        <w:tc>
          <w:tcPr>
            <w:tcW w:w="2831" w:type="dxa"/>
            <w:shd w:val="clear" w:color="auto" w:fill="E6E6E6"/>
            <w:vAlign w:val="center"/>
          </w:tcPr>
          <w:p w14:paraId="19F4EB40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63F1B5B6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68A9506B" w14:textId="77777777" w:rsidR="0034676D" w:rsidRDefault="00A26740">
      <w:pPr>
        <w:pStyle w:val="1"/>
      </w:pPr>
      <w:bookmarkStart w:id="26" w:name="_Toc213426044"/>
      <w:r>
        <w:rPr>
          <w:rFonts w:hint="eastAsia"/>
        </w:rPr>
        <w:t>气象</w:t>
      </w:r>
      <w:r>
        <w:t>数据</w:t>
      </w:r>
      <w:bookmarkEnd w:id="26"/>
    </w:p>
    <w:p w14:paraId="427EFCAD" w14:textId="77777777" w:rsidR="0034676D" w:rsidRDefault="00A26740">
      <w:pPr>
        <w:pStyle w:val="2"/>
      </w:pPr>
      <w:bookmarkStart w:id="27" w:name="_Toc213426045"/>
      <w:r>
        <w:rPr>
          <w:rFonts w:hint="eastAsia"/>
        </w:rPr>
        <w:t>气象地点</w:t>
      </w:r>
      <w:bookmarkEnd w:id="27"/>
    </w:p>
    <w:p w14:paraId="1CB05097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8"/>
    </w:p>
    <w:p w14:paraId="33107F3B" w14:textId="77777777" w:rsidR="0034676D" w:rsidRDefault="00A26740">
      <w:pPr>
        <w:pStyle w:val="2"/>
      </w:pPr>
      <w:bookmarkStart w:id="29" w:name="_Toc213426046"/>
      <w:r>
        <w:rPr>
          <w:rFonts w:hint="eastAsia"/>
        </w:rPr>
        <w:t>逐</w:t>
      </w:r>
      <w:r>
        <w:t>日干球温度表</w:t>
      </w:r>
      <w:bookmarkEnd w:id="29"/>
    </w:p>
    <w:p w14:paraId="1AEDD420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192D15F5" wp14:editId="71B01E5C">
            <wp:extent cx="5667375" cy="2914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935D" w14:textId="77777777" w:rsidR="0034676D" w:rsidRDefault="00A26740">
      <w:pPr>
        <w:pStyle w:val="2"/>
      </w:pPr>
      <w:bookmarkStart w:id="31" w:name="日最小干球温度变化表"/>
      <w:bookmarkStart w:id="32" w:name="_Toc213426047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71F5120D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0C899EC5" wp14:editId="169C9C0C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708F" w14:textId="77777777" w:rsidR="0034676D" w:rsidRDefault="00A26740">
      <w:pPr>
        <w:pStyle w:val="2"/>
      </w:pPr>
      <w:bookmarkStart w:id="34" w:name="_Toc213426048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96878" w14:paraId="76B681F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B651741" w14:textId="77777777" w:rsidR="0069687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03A1BBC" w14:textId="77777777" w:rsidR="0069687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46F6B5" w14:textId="77777777" w:rsidR="0069687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733786" w14:textId="77777777" w:rsidR="0069687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5EB3F" w14:textId="77777777" w:rsidR="0069687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BE9067" w14:textId="77777777" w:rsidR="00696878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96878" w14:paraId="3B914DA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A452DE" w14:textId="77777777" w:rsidR="0069687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50BF7C7" w14:textId="77777777" w:rsidR="00696878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2D3AB3" w14:textId="77777777" w:rsidR="00696878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D31C1B6" w14:textId="77777777" w:rsidR="00696878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58E15768" w14:textId="77777777" w:rsidR="00696878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57E30706" w14:textId="77777777" w:rsidR="00696878" w:rsidRDefault="00000000">
            <w:r>
              <w:t>51.5</w:t>
            </w:r>
          </w:p>
        </w:tc>
      </w:tr>
      <w:tr w:rsidR="00696878" w14:paraId="25A963F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5C6BF6" w14:textId="77777777" w:rsidR="0069687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4A69EFA" w14:textId="77777777" w:rsidR="00696878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2D91CC" w14:textId="77777777" w:rsidR="00696878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7A3F02B1" w14:textId="77777777" w:rsidR="00696878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5E573A5C" w14:textId="77777777" w:rsidR="00696878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366B137" w14:textId="77777777" w:rsidR="00696878" w:rsidRDefault="00000000">
            <w:r>
              <w:t>-6.0</w:t>
            </w:r>
          </w:p>
        </w:tc>
      </w:tr>
    </w:tbl>
    <w:p w14:paraId="6E6DFF62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0CEB32F6" w14:textId="77777777" w:rsidR="0034676D" w:rsidRDefault="00A26740">
      <w:pPr>
        <w:pStyle w:val="1"/>
      </w:pPr>
      <w:bookmarkStart w:id="36" w:name="_Toc213426049"/>
      <w:r>
        <w:rPr>
          <w:rFonts w:hint="eastAsia"/>
        </w:rPr>
        <w:t>软件介绍</w:t>
      </w:r>
      <w:bookmarkEnd w:id="36"/>
    </w:p>
    <w:p w14:paraId="360ED19F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18C9AD3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3A1C773B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116DF88" w14:textId="77777777" w:rsidR="0034676D" w:rsidRDefault="00A26740">
      <w:pPr>
        <w:pStyle w:val="1"/>
      </w:pPr>
      <w:bookmarkStart w:id="38" w:name="_Toc213426050"/>
      <w:r>
        <w:rPr>
          <w:rFonts w:hint="eastAsia"/>
        </w:rPr>
        <w:t>围护</w:t>
      </w:r>
      <w:r>
        <w:t>结构</w:t>
      </w:r>
      <w:bookmarkEnd w:id="38"/>
    </w:p>
    <w:p w14:paraId="158A6117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3426051"/>
      <w:bookmarkEnd w:id="39"/>
      <w:r>
        <w:rPr>
          <w:kern w:val="2"/>
        </w:rPr>
        <w:t>屋顶构造</w:t>
      </w:r>
      <w:bookmarkEnd w:id="40"/>
    </w:p>
    <w:p w14:paraId="78BB6C6B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399D203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3B467F" w14:textId="77777777" w:rsidR="0069687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C5945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96B75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C349D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B0BA1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9F9DA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630AAA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28A6149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BEA56AB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0BB2CA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6D2F7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81091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0656A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F6C12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F1E334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647775FA" w14:textId="77777777">
        <w:trPr>
          <w:jc w:val="center"/>
        </w:trPr>
        <w:tc>
          <w:tcPr>
            <w:tcW w:w="3345" w:type="dxa"/>
            <w:vAlign w:val="center"/>
          </w:tcPr>
          <w:p w14:paraId="067192E5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1D161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E51AF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494351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A82103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75ED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7CDFD33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3CCB211E" w14:textId="77777777">
        <w:trPr>
          <w:jc w:val="center"/>
        </w:trPr>
        <w:tc>
          <w:tcPr>
            <w:tcW w:w="3345" w:type="dxa"/>
            <w:vAlign w:val="center"/>
          </w:tcPr>
          <w:p w14:paraId="55F5D99A" w14:textId="77777777" w:rsidR="00696878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3A9C45B" w14:textId="77777777" w:rsidR="00696878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2DEC7FA" w14:textId="77777777" w:rsidR="00696878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27AA9165" w14:textId="77777777" w:rsidR="00696878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598A5C8" w14:textId="77777777" w:rsidR="00696878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1CDE8B" w14:textId="77777777" w:rsidR="00696878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A92621F" w14:textId="77777777" w:rsidR="00696878" w:rsidRDefault="00000000">
            <w:pPr>
              <w:jc w:val="right"/>
            </w:pPr>
            <w:r>
              <w:t>0.404</w:t>
            </w:r>
          </w:p>
        </w:tc>
      </w:tr>
      <w:tr w:rsidR="00696878" w14:paraId="1C6A2A8D" w14:textId="77777777">
        <w:trPr>
          <w:jc w:val="center"/>
        </w:trPr>
        <w:tc>
          <w:tcPr>
            <w:tcW w:w="3345" w:type="dxa"/>
            <w:vAlign w:val="center"/>
          </w:tcPr>
          <w:p w14:paraId="57C25E47" w14:textId="77777777" w:rsidR="00696878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6A7B69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148EC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B7476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3B413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41AC0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6725D17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5A721D40" w14:textId="77777777">
        <w:trPr>
          <w:jc w:val="center"/>
        </w:trPr>
        <w:tc>
          <w:tcPr>
            <w:tcW w:w="3345" w:type="dxa"/>
            <w:vAlign w:val="center"/>
          </w:tcPr>
          <w:p w14:paraId="2FEF2BFB" w14:textId="77777777" w:rsidR="00696878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76FDF9" w14:textId="77777777" w:rsidR="00696878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0F9FF5E" w14:textId="77777777" w:rsidR="00696878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1C67EAE" w14:textId="77777777" w:rsidR="00696878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6F6C8A1" w14:textId="77777777" w:rsidR="00696878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047BA627" w14:textId="77777777" w:rsidR="00696878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6A1DB98" w14:textId="77777777" w:rsidR="00696878" w:rsidRDefault="00000000">
            <w:pPr>
              <w:jc w:val="right"/>
            </w:pPr>
            <w:r>
              <w:t>0.500</w:t>
            </w:r>
          </w:p>
        </w:tc>
      </w:tr>
      <w:tr w:rsidR="00696878" w14:paraId="4B8F1658" w14:textId="77777777">
        <w:trPr>
          <w:jc w:val="center"/>
        </w:trPr>
        <w:tc>
          <w:tcPr>
            <w:tcW w:w="3345" w:type="dxa"/>
            <w:vAlign w:val="center"/>
          </w:tcPr>
          <w:p w14:paraId="66D90194" w14:textId="77777777" w:rsidR="0069687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1E891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7E40F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906A53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4BDD5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7882F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8443416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3DF2939F" w14:textId="77777777">
        <w:trPr>
          <w:jc w:val="center"/>
        </w:trPr>
        <w:tc>
          <w:tcPr>
            <w:tcW w:w="3345" w:type="dxa"/>
            <w:vAlign w:val="center"/>
          </w:tcPr>
          <w:p w14:paraId="4B590C74" w14:textId="77777777" w:rsidR="00696878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23F99D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FE269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1C873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7C209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FA67D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F6E850A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07E14A30" w14:textId="77777777">
        <w:trPr>
          <w:jc w:val="center"/>
        </w:trPr>
        <w:tc>
          <w:tcPr>
            <w:tcW w:w="3345" w:type="dxa"/>
            <w:vAlign w:val="center"/>
          </w:tcPr>
          <w:p w14:paraId="1E15FD13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9A923A" w14:textId="77777777" w:rsidR="00696878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0E88A1E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0792F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9CEC8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2C0EF4" w14:textId="77777777" w:rsidR="00696878" w:rsidRDefault="00000000">
            <w:pPr>
              <w:jc w:val="right"/>
            </w:pPr>
            <w:r>
              <w:t>3.837</w:t>
            </w:r>
          </w:p>
        </w:tc>
        <w:tc>
          <w:tcPr>
            <w:tcW w:w="1064" w:type="dxa"/>
            <w:vAlign w:val="center"/>
          </w:tcPr>
          <w:p w14:paraId="01467ACA" w14:textId="77777777" w:rsidR="00696878" w:rsidRDefault="00000000">
            <w:pPr>
              <w:jc w:val="right"/>
            </w:pPr>
            <w:r>
              <w:t>3.763</w:t>
            </w:r>
          </w:p>
        </w:tc>
      </w:tr>
      <w:tr w:rsidR="00696878" w14:paraId="676DFC2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E7CCC2" w14:textId="77777777" w:rsidR="0069687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A71219" w14:textId="77777777" w:rsidR="00696878" w:rsidRDefault="00000000">
            <w:pPr>
              <w:jc w:val="center"/>
            </w:pPr>
            <w:r>
              <w:t>0.25</w:t>
            </w:r>
          </w:p>
        </w:tc>
      </w:tr>
    </w:tbl>
    <w:p w14:paraId="01706C46" w14:textId="77777777" w:rsidR="00696878" w:rsidRDefault="00000000">
      <w:pPr>
        <w:pStyle w:val="2"/>
        <w:widowControl w:val="0"/>
        <w:rPr>
          <w:kern w:val="2"/>
        </w:rPr>
      </w:pPr>
      <w:bookmarkStart w:id="41" w:name="_Toc213426052"/>
      <w:r>
        <w:rPr>
          <w:kern w:val="2"/>
        </w:rPr>
        <w:t>外墙构造</w:t>
      </w:r>
      <w:bookmarkEnd w:id="41"/>
    </w:p>
    <w:p w14:paraId="50F65AB2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395D77C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025162" w14:textId="77777777" w:rsidR="0069687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8DF0F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24712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D6ADC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9545B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6307A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DE9742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72795B0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1C8B4A1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C66C31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15644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72699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0A8C0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6C08A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55277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04B6342D" w14:textId="77777777">
        <w:trPr>
          <w:jc w:val="center"/>
        </w:trPr>
        <w:tc>
          <w:tcPr>
            <w:tcW w:w="3345" w:type="dxa"/>
            <w:vAlign w:val="center"/>
          </w:tcPr>
          <w:p w14:paraId="34A5CD12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B907E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71E783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CB7351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13C57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8B344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8627884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30EBF980" w14:textId="77777777">
        <w:trPr>
          <w:jc w:val="center"/>
        </w:trPr>
        <w:tc>
          <w:tcPr>
            <w:tcW w:w="3345" w:type="dxa"/>
            <w:vAlign w:val="center"/>
          </w:tcPr>
          <w:p w14:paraId="5CFC5C1E" w14:textId="77777777" w:rsidR="00696878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866C67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D8755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1B11C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84EFF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F6517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3A0F536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2ECA5901" w14:textId="77777777">
        <w:trPr>
          <w:jc w:val="center"/>
        </w:trPr>
        <w:tc>
          <w:tcPr>
            <w:tcW w:w="3345" w:type="dxa"/>
            <w:vAlign w:val="center"/>
          </w:tcPr>
          <w:p w14:paraId="67CF7804" w14:textId="77777777" w:rsidR="00696878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D3C2D76" w14:textId="77777777" w:rsidR="0069687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8A8D2F2" w14:textId="77777777" w:rsidR="00696878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FB167E6" w14:textId="77777777" w:rsidR="00696878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3EBE888" w14:textId="77777777" w:rsidR="00696878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C445432" w14:textId="77777777" w:rsidR="00696878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45EAAC7" w14:textId="77777777" w:rsidR="00696878" w:rsidRDefault="00000000">
            <w:pPr>
              <w:jc w:val="right"/>
            </w:pPr>
            <w:r>
              <w:t>3.444</w:t>
            </w:r>
          </w:p>
        </w:tc>
      </w:tr>
      <w:tr w:rsidR="00696878" w14:paraId="39C394F8" w14:textId="77777777">
        <w:trPr>
          <w:jc w:val="center"/>
        </w:trPr>
        <w:tc>
          <w:tcPr>
            <w:tcW w:w="3345" w:type="dxa"/>
            <w:vAlign w:val="center"/>
          </w:tcPr>
          <w:p w14:paraId="23C5447F" w14:textId="77777777" w:rsidR="00696878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1E17A6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21991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FAA86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1B2EDE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E1BE0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C4337E0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7FCB43C7" w14:textId="77777777">
        <w:trPr>
          <w:jc w:val="center"/>
        </w:trPr>
        <w:tc>
          <w:tcPr>
            <w:tcW w:w="3345" w:type="dxa"/>
            <w:vAlign w:val="center"/>
          </w:tcPr>
          <w:p w14:paraId="1F36CD08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6464B4" w14:textId="77777777" w:rsidR="0069687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A781B1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B4290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97E6E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8256E7" w14:textId="77777777" w:rsidR="00696878" w:rsidRDefault="00000000">
            <w:pPr>
              <w:jc w:val="right"/>
            </w:pPr>
            <w:r>
              <w:t>2.752</w:t>
            </w:r>
          </w:p>
        </w:tc>
        <w:tc>
          <w:tcPr>
            <w:tcW w:w="1064" w:type="dxa"/>
            <w:vAlign w:val="center"/>
          </w:tcPr>
          <w:p w14:paraId="3F4CC917" w14:textId="77777777" w:rsidR="00696878" w:rsidRDefault="00000000">
            <w:pPr>
              <w:jc w:val="right"/>
            </w:pPr>
            <w:r>
              <w:t>4.576</w:t>
            </w:r>
          </w:p>
        </w:tc>
      </w:tr>
      <w:tr w:rsidR="00696878" w14:paraId="2271AD2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F433FC" w14:textId="77777777" w:rsidR="0069687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7B2CC7" w14:textId="77777777" w:rsidR="00696878" w:rsidRDefault="00000000">
            <w:pPr>
              <w:jc w:val="center"/>
            </w:pPr>
            <w:r>
              <w:t>0.35</w:t>
            </w:r>
          </w:p>
        </w:tc>
      </w:tr>
    </w:tbl>
    <w:p w14:paraId="7E0C895B" w14:textId="77777777" w:rsidR="00696878" w:rsidRDefault="00000000">
      <w:pPr>
        <w:pStyle w:val="2"/>
        <w:widowControl w:val="0"/>
        <w:rPr>
          <w:kern w:val="2"/>
        </w:rPr>
      </w:pPr>
      <w:bookmarkStart w:id="42" w:name="_Toc213426053"/>
      <w:r>
        <w:rPr>
          <w:kern w:val="2"/>
        </w:rPr>
        <w:t>挑空楼板构造</w:t>
      </w:r>
      <w:bookmarkEnd w:id="42"/>
    </w:p>
    <w:p w14:paraId="41FE603E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4B1AA99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BF11D9" w14:textId="77777777" w:rsidR="0069687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C9E2D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D1737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05DFE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297E9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AC027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A7155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4334FF6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E7D16D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5A33D0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29E03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49EB3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79090E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D1143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6C1380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433D77CC" w14:textId="77777777">
        <w:trPr>
          <w:jc w:val="center"/>
        </w:trPr>
        <w:tc>
          <w:tcPr>
            <w:tcW w:w="3345" w:type="dxa"/>
            <w:vAlign w:val="center"/>
          </w:tcPr>
          <w:p w14:paraId="6335D2AD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E017A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F8559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F80EE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6031E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66FBB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7D2F63F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47E2A76B" w14:textId="77777777">
        <w:trPr>
          <w:jc w:val="center"/>
        </w:trPr>
        <w:tc>
          <w:tcPr>
            <w:tcW w:w="3345" w:type="dxa"/>
            <w:vAlign w:val="center"/>
          </w:tcPr>
          <w:p w14:paraId="2829ADB2" w14:textId="77777777" w:rsidR="00696878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1F93E4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D842D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88889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ED174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A37D8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51453E1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4250CA35" w14:textId="77777777">
        <w:trPr>
          <w:jc w:val="center"/>
        </w:trPr>
        <w:tc>
          <w:tcPr>
            <w:tcW w:w="3345" w:type="dxa"/>
            <w:vAlign w:val="center"/>
          </w:tcPr>
          <w:p w14:paraId="5D3D950D" w14:textId="77777777" w:rsidR="0069687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8C041E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86B80E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4FE40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EBAC9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492B1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C0621EF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76432E60" w14:textId="77777777">
        <w:trPr>
          <w:jc w:val="center"/>
        </w:trPr>
        <w:tc>
          <w:tcPr>
            <w:tcW w:w="3345" w:type="dxa"/>
            <w:vAlign w:val="center"/>
          </w:tcPr>
          <w:p w14:paraId="306A1AD0" w14:textId="77777777" w:rsidR="00696878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19362F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47BF6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866BA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DD612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E3F8F1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BD21A2D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41F656F7" w14:textId="77777777">
        <w:trPr>
          <w:jc w:val="center"/>
        </w:trPr>
        <w:tc>
          <w:tcPr>
            <w:tcW w:w="3345" w:type="dxa"/>
            <w:vAlign w:val="center"/>
          </w:tcPr>
          <w:p w14:paraId="0A5706CC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AC8591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408CF42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7E516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05DE31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29EEB9" w14:textId="77777777" w:rsidR="00696878" w:rsidRDefault="00000000">
            <w:pPr>
              <w:jc w:val="right"/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62B7D86A" w14:textId="77777777" w:rsidR="00696878" w:rsidRDefault="00000000">
            <w:pPr>
              <w:jc w:val="right"/>
            </w:pPr>
            <w:r>
              <w:t>2.425</w:t>
            </w:r>
          </w:p>
        </w:tc>
      </w:tr>
      <w:tr w:rsidR="00696878" w14:paraId="3DF5870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731042" w14:textId="77777777" w:rsidR="0069687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43753D" w14:textId="77777777" w:rsidR="00696878" w:rsidRDefault="00000000">
            <w:pPr>
              <w:jc w:val="center"/>
            </w:pPr>
            <w:r>
              <w:t>0.42</w:t>
            </w:r>
          </w:p>
        </w:tc>
      </w:tr>
    </w:tbl>
    <w:p w14:paraId="0F4986D6" w14:textId="77777777" w:rsidR="00696878" w:rsidRDefault="00000000">
      <w:pPr>
        <w:pStyle w:val="2"/>
        <w:widowControl w:val="0"/>
        <w:rPr>
          <w:kern w:val="2"/>
        </w:rPr>
      </w:pPr>
      <w:bookmarkStart w:id="43" w:name="_Toc213426054"/>
      <w:r>
        <w:rPr>
          <w:kern w:val="2"/>
        </w:rPr>
        <w:t>楼板构造</w:t>
      </w:r>
      <w:bookmarkEnd w:id="43"/>
    </w:p>
    <w:p w14:paraId="12C6862E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185795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5163C4B" w14:textId="77777777" w:rsidR="0069687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4022F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47EFF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8BFC6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1DF2E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BAFCA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43CE8B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5C89A40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30EEB4C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65AB5D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BBFDD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C5A26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B4DFB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B586C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3BF096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4C5AC435" w14:textId="77777777">
        <w:trPr>
          <w:jc w:val="center"/>
        </w:trPr>
        <w:tc>
          <w:tcPr>
            <w:tcW w:w="3345" w:type="dxa"/>
            <w:vAlign w:val="center"/>
          </w:tcPr>
          <w:p w14:paraId="27666BFF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49EC1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F392CF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54089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DA1FD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050BB1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59E7E29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07F0D614" w14:textId="77777777">
        <w:trPr>
          <w:jc w:val="center"/>
        </w:trPr>
        <w:tc>
          <w:tcPr>
            <w:tcW w:w="3345" w:type="dxa"/>
            <w:vAlign w:val="center"/>
          </w:tcPr>
          <w:p w14:paraId="512612E0" w14:textId="77777777" w:rsidR="0069687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AEEB4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83C1D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B0AC9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DA52B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A3BD8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CAA9A5F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441C59EC" w14:textId="77777777">
        <w:trPr>
          <w:jc w:val="center"/>
        </w:trPr>
        <w:tc>
          <w:tcPr>
            <w:tcW w:w="3345" w:type="dxa"/>
            <w:vAlign w:val="center"/>
          </w:tcPr>
          <w:p w14:paraId="3D516D25" w14:textId="77777777" w:rsidR="00696878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7D500E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907D4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23D5A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C849F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CABB4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E7FB3AA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61DE99D5" w14:textId="77777777">
        <w:trPr>
          <w:jc w:val="center"/>
        </w:trPr>
        <w:tc>
          <w:tcPr>
            <w:tcW w:w="3345" w:type="dxa"/>
            <w:vAlign w:val="center"/>
          </w:tcPr>
          <w:p w14:paraId="0EB2926C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A7EAFC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0BEEB6C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E6425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8CB65D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3CD9AF" w14:textId="77777777" w:rsidR="00696878" w:rsidRDefault="00000000">
            <w:pPr>
              <w:jc w:val="right"/>
            </w:pPr>
            <w:r>
              <w:t>0.163</w:t>
            </w:r>
          </w:p>
        </w:tc>
        <w:tc>
          <w:tcPr>
            <w:tcW w:w="1064" w:type="dxa"/>
            <w:vAlign w:val="center"/>
          </w:tcPr>
          <w:p w14:paraId="5D780EDA" w14:textId="77777777" w:rsidR="00696878" w:rsidRDefault="00000000">
            <w:pPr>
              <w:jc w:val="right"/>
            </w:pPr>
            <w:r>
              <w:t>2.267</w:t>
            </w:r>
          </w:p>
        </w:tc>
      </w:tr>
      <w:tr w:rsidR="00696878" w14:paraId="284B47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C07C03" w14:textId="77777777" w:rsidR="00696878" w:rsidRDefault="00000000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A624DB0" w14:textId="77777777" w:rsidR="00696878" w:rsidRDefault="00000000">
            <w:pPr>
              <w:jc w:val="center"/>
            </w:pPr>
            <w:r>
              <w:t>2.61</w:t>
            </w:r>
          </w:p>
        </w:tc>
      </w:tr>
    </w:tbl>
    <w:p w14:paraId="6B040A24" w14:textId="77777777" w:rsidR="00696878" w:rsidRDefault="00000000">
      <w:pPr>
        <w:pStyle w:val="2"/>
        <w:widowControl w:val="0"/>
        <w:rPr>
          <w:kern w:val="2"/>
        </w:rPr>
      </w:pPr>
      <w:bookmarkStart w:id="44" w:name="_Toc213426055"/>
      <w:r>
        <w:rPr>
          <w:kern w:val="2"/>
        </w:rPr>
        <w:t>周边地面构造</w:t>
      </w:r>
      <w:bookmarkEnd w:id="44"/>
    </w:p>
    <w:p w14:paraId="1505E9D6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2C84AC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E879CE" w14:textId="77777777" w:rsidR="0069687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59D1D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9541A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C38DE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E8B2A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DC763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C707D7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61BC9B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C78797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A994E8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2553C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CA72D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B65505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87B54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D02F8B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1BF932CD" w14:textId="77777777">
        <w:trPr>
          <w:jc w:val="center"/>
        </w:trPr>
        <w:tc>
          <w:tcPr>
            <w:tcW w:w="3345" w:type="dxa"/>
            <w:vAlign w:val="center"/>
          </w:tcPr>
          <w:p w14:paraId="1BB1B2B5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219C2E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713CB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32440B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69298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69BC43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96828FD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30ECE764" w14:textId="77777777">
        <w:trPr>
          <w:jc w:val="center"/>
        </w:trPr>
        <w:tc>
          <w:tcPr>
            <w:tcW w:w="3345" w:type="dxa"/>
            <w:vAlign w:val="center"/>
          </w:tcPr>
          <w:p w14:paraId="421EA17D" w14:textId="77777777" w:rsidR="00696878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C26090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3562D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1D409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430DE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797AA3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06294A3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71954076" w14:textId="77777777">
        <w:trPr>
          <w:jc w:val="center"/>
        </w:trPr>
        <w:tc>
          <w:tcPr>
            <w:tcW w:w="3345" w:type="dxa"/>
            <w:vAlign w:val="center"/>
          </w:tcPr>
          <w:p w14:paraId="0B75A752" w14:textId="77777777" w:rsidR="0069687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A0ACE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16425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C837C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4D118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A5331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7A5E028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1F2122ED" w14:textId="77777777">
        <w:trPr>
          <w:jc w:val="center"/>
        </w:trPr>
        <w:tc>
          <w:tcPr>
            <w:tcW w:w="3345" w:type="dxa"/>
            <w:vAlign w:val="center"/>
          </w:tcPr>
          <w:p w14:paraId="05D6D838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319ECF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70A6231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9D3CE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35C35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9358CF" w14:textId="77777777" w:rsidR="00696878" w:rsidRDefault="00000000">
            <w:pPr>
              <w:jc w:val="right"/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47C30199" w14:textId="77777777" w:rsidR="00696878" w:rsidRDefault="00000000">
            <w:pPr>
              <w:jc w:val="right"/>
            </w:pPr>
            <w:r>
              <w:t>1.446</w:t>
            </w:r>
          </w:p>
        </w:tc>
      </w:tr>
      <w:tr w:rsidR="00696878" w14:paraId="29550DA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45977E" w14:textId="77777777" w:rsidR="00696878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9D19BDB" w14:textId="77777777" w:rsidR="00696878" w:rsidRDefault="00000000">
            <w:pPr>
              <w:jc w:val="center"/>
            </w:pPr>
            <w:r>
              <w:t>0.52</w:t>
            </w:r>
          </w:p>
        </w:tc>
      </w:tr>
    </w:tbl>
    <w:p w14:paraId="3EF9AB7D" w14:textId="77777777" w:rsidR="00696878" w:rsidRDefault="00000000">
      <w:pPr>
        <w:pStyle w:val="2"/>
        <w:widowControl w:val="0"/>
        <w:rPr>
          <w:kern w:val="2"/>
        </w:rPr>
      </w:pPr>
      <w:bookmarkStart w:id="45" w:name="_Toc213426056"/>
      <w:r>
        <w:rPr>
          <w:kern w:val="2"/>
        </w:rPr>
        <w:t>非周边地面构造</w:t>
      </w:r>
      <w:bookmarkEnd w:id="45"/>
    </w:p>
    <w:p w14:paraId="0B34C2DD" w14:textId="77777777" w:rsidR="00696878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6878" w14:paraId="5E2B718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2453B5" w14:textId="77777777" w:rsidR="0069687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BFBCE" w14:textId="77777777" w:rsidR="0069687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7D864" w14:textId="77777777" w:rsidR="0069687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55AE8" w14:textId="77777777" w:rsidR="0069687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D434E" w14:textId="77777777" w:rsidR="0069687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BFD0D" w14:textId="77777777" w:rsidR="0069687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579CEA" w14:textId="77777777" w:rsidR="0069687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96878" w14:paraId="4275B39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AF54E9" w14:textId="77777777" w:rsidR="00696878" w:rsidRDefault="006968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5934B4" w14:textId="77777777" w:rsidR="0069687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7B0DC" w14:textId="77777777" w:rsidR="0069687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8CF19" w14:textId="77777777" w:rsidR="0069687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DD07E" w14:textId="77777777" w:rsidR="0069687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44685" w14:textId="77777777" w:rsidR="0069687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122081" w14:textId="77777777" w:rsidR="00696878" w:rsidRDefault="00000000">
            <w:pPr>
              <w:jc w:val="center"/>
            </w:pPr>
            <w:r>
              <w:t>D=R*S</w:t>
            </w:r>
          </w:p>
        </w:tc>
      </w:tr>
      <w:tr w:rsidR="00696878" w14:paraId="55C0B0D0" w14:textId="77777777">
        <w:trPr>
          <w:jc w:val="center"/>
        </w:trPr>
        <w:tc>
          <w:tcPr>
            <w:tcW w:w="3345" w:type="dxa"/>
            <w:vAlign w:val="center"/>
          </w:tcPr>
          <w:p w14:paraId="38770FE1" w14:textId="77777777" w:rsidR="0069687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A8FFC8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697BB7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BBF01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F5E58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72BFE9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2392802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09CED38E" w14:textId="77777777">
        <w:trPr>
          <w:jc w:val="center"/>
        </w:trPr>
        <w:tc>
          <w:tcPr>
            <w:tcW w:w="3345" w:type="dxa"/>
            <w:vAlign w:val="center"/>
          </w:tcPr>
          <w:p w14:paraId="5C4BFE77" w14:textId="77777777" w:rsidR="0069687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6E127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C65285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586726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79E47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3D690A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5F381FF" w14:textId="77777777" w:rsidR="00696878" w:rsidRDefault="00000000">
            <w:pPr>
              <w:jc w:val="right"/>
            </w:pPr>
            <w:r>
              <w:t>－</w:t>
            </w:r>
          </w:p>
        </w:tc>
      </w:tr>
      <w:tr w:rsidR="00696878" w14:paraId="196B57FA" w14:textId="77777777">
        <w:trPr>
          <w:jc w:val="center"/>
        </w:trPr>
        <w:tc>
          <w:tcPr>
            <w:tcW w:w="3345" w:type="dxa"/>
            <w:vAlign w:val="center"/>
          </w:tcPr>
          <w:p w14:paraId="5E969FBD" w14:textId="77777777" w:rsidR="0069687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7AF57E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075" w:type="dxa"/>
            <w:vAlign w:val="center"/>
          </w:tcPr>
          <w:p w14:paraId="2F28C8D4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AD2FA0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08F952" w14:textId="77777777" w:rsidR="0069687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51A3B9" w14:textId="77777777" w:rsidR="00696878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7029718" w14:textId="77777777" w:rsidR="00696878" w:rsidRDefault="00000000">
            <w:pPr>
              <w:jc w:val="right"/>
            </w:pPr>
            <w:r>
              <w:t>1.431</w:t>
            </w:r>
          </w:p>
        </w:tc>
      </w:tr>
      <w:tr w:rsidR="00696878" w14:paraId="49F96E9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1AD508" w14:textId="77777777" w:rsidR="00696878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E6B6B20" w14:textId="77777777" w:rsidR="00696878" w:rsidRDefault="00000000">
            <w:pPr>
              <w:jc w:val="center"/>
            </w:pPr>
            <w:r>
              <w:t>0.30</w:t>
            </w:r>
          </w:p>
        </w:tc>
      </w:tr>
    </w:tbl>
    <w:p w14:paraId="011440AB" w14:textId="77777777" w:rsidR="00696878" w:rsidRDefault="00000000">
      <w:pPr>
        <w:pStyle w:val="2"/>
        <w:widowControl w:val="0"/>
        <w:rPr>
          <w:kern w:val="2"/>
        </w:rPr>
      </w:pPr>
      <w:bookmarkStart w:id="46" w:name="_Toc213426057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96878" w14:paraId="7EC0F09E" w14:textId="77777777">
        <w:tc>
          <w:tcPr>
            <w:tcW w:w="645" w:type="dxa"/>
            <w:shd w:val="clear" w:color="auto" w:fill="E6E6E6"/>
            <w:vAlign w:val="center"/>
          </w:tcPr>
          <w:p w14:paraId="0101A13D" w14:textId="77777777" w:rsidR="00696878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934EB8" w14:textId="77777777" w:rsidR="00696878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C3FB89A" w14:textId="77777777" w:rsidR="00696878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399CFAD" w14:textId="77777777" w:rsidR="00696878" w:rsidRDefault="00000000">
            <w:pPr>
              <w:jc w:val="center"/>
            </w:pPr>
            <w:r>
              <w:t>备注</w:t>
            </w:r>
          </w:p>
        </w:tc>
      </w:tr>
      <w:tr w:rsidR="00696878" w14:paraId="1DF70D78" w14:textId="77777777">
        <w:tc>
          <w:tcPr>
            <w:tcW w:w="645" w:type="dxa"/>
            <w:shd w:val="clear" w:color="auto" w:fill="E6E6E6"/>
            <w:vAlign w:val="center"/>
          </w:tcPr>
          <w:p w14:paraId="4ADBD642" w14:textId="77777777" w:rsidR="00696878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EB77B5D" w14:textId="77777777" w:rsidR="00696878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10049360" w14:textId="77777777" w:rsidR="00696878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1A9695A1" w14:textId="77777777" w:rsidR="00696878" w:rsidRDefault="00696878"/>
        </w:tc>
      </w:tr>
    </w:tbl>
    <w:p w14:paraId="29CC6F1D" w14:textId="77777777" w:rsidR="00696878" w:rsidRDefault="00000000">
      <w:pPr>
        <w:pStyle w:val="2"/>
      </w:pPr>
      <w:bookmarkStart w:id="47" w:name="_Toc213426058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96878" w14:paraId="5693C3A7" w14:textId="77777777">
        <w:tc>
          <w:tcPr>
            <w:tcW w:w="905" w:type="dxa"/>
            <w:shd w:val="clear" w:color="auto" w:fill="E6E6E6"/>
            <w:vAlign w:val="center"/>
          </w:tcPr>
          <w:p w14:paraId="22CF800E" w14:textId="77777777" w:rsidR="00696878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D706EBB" w14:textId="77777777" w:rsidR="00696878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D54C703" w14:textId="77777777" w:rsidR="0069687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8639815" w14:textId="77777777" w:rsidR="00696878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CE16E1" w14:textId="77777777" w:rsidR="0069687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0506085" w14:textId="77777777" w:rsidR="00696878" w:rsidRDefault="00000000">
            <w:pPr>
              <w:jc w:val="center"/>
            </w:pPr>
            <w:r>
              <w:t>备注</w:t>
            </w:r>
          </w:p>
        </w:tc>
      </w:tr>
      <w:tr w:rsidR="00696878" w14:paraId="7C623A4A" w14:textId="77777777">
        <w:tc>
          <w:tcPr>
            <w:tcW w:w="905" w:type="dxa"/>
            <w:shd w:val="clear" w:color="auto" w:fill="E6E6E6"/>
            <w:vAlign w:val="center"/>
          </w:tcPr>
          <w:p w14:paraId="7DC5C8E3" w14:textId="77777777" w:rsidR="00696878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27B8A9E6" w14:textId="77777777" w:rsidR="00696878" w:rsidRDefault="00000000">
            <w:r>
              <w:t>铝木复合型材三玻两腔中空玻璃窗（</w:t>
            </w:r>
            <w:r>
              <w:t xml:space="preserve">5Low-E </w:t>
            </w:r>
            <w:r>
              <w:t>双银</w:t>
            </w:r>
            <w:r>
              <w:t>+12Ar+5+12Ar+5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725A92BA" w14:textId="77777777" w:rsidR="00696878" w:rsidRDefault="00000000">
            <w:r>
              <w:t>1.400</w:t>
            </w:r>
          </w:p>
        </w:tc>
        <w:tc>
          <w:tcPr>
            <w:tcW w:w="956" w:type="dxa"/>
            <w:vAlign w:val="center"/>
          </w:tcPr>
          <w:p w14:paraId="17BBCFED" w14:textId="77777777" w:rsidR="00696878" w:rsidRDefault="00000000">
            <w:r>
              <w:t>0.276</w:t>
            </w:r>
          </w:p>
        </w:tc>
        <w:tc>
          <w:tcPr>
            <w:tcW w:w="956" w:type="dxa"/>
            <w:vAlign w:val="center"/>
          </w:tcPr>
          <w:p w14:paraId="1B246F5F" w14:textId="77777777" w:rsidR="00696878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5FD152CC" w14:textId="77777777" w:rsidR="00696878" w:rsidRDefault="00000000">
            <w:r>
              <w:t>标准未提供</w:t>
            </w:r>
            <w:r>
              <w:t xml:space="preserve"> </w:t>
            </w:r>
            <w:r>
              <w:t>窗太阳得热系数和可见光透射比</w:t>
            </w:r>
            <w:r>
              <w:t xml:space="preserve"> </w:t>
            </w:r>
            <w:r>
              <w:t>仅供参考</w:t>
            </w:r>
          </w:p>
        </w:tc>
      </w:tr>
    </w:tbl>
    <w:p w14:paraId="5F633572" w14:textId="77777777" w:rsidR="00696878" w:rsidRDefault="00000000">
      <w:pPr>
        <w:pStyle w:val="1"/>
      </w:pPr>
      <w:bookmarkStart w:id="48" w:name="_Toc213426059"/>
      <w:r>
        <w:t>房间类型</w:t>
      </w:r>
      <w:bookmarkEnd w:id="48"/>
    </w:p>
    <w:p w14:paraId="7C064D52" w14:textId="77777777" w:rsidR="00696878" w:rsidRDefault="00000000">
      <w:pPr>
        <w:pStyle w:val="2"/>
        <w:widowControl w:val="0"/>
        <w:rPr>
          <w:kern w:val="2"/>
        </w:rPr>
      </w:pPr>
      <w:bookmarkStart w:id="49" w:name="_Toc213426060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96878" w14:paraId="2F34BF2C" w14:textId="77777777">
        <w:tc>
          <w:tcPr>
            <w:tcW w:w="1862" w:type="dxa"/>
            <w:shd w:val="clear" w:color="auto" w:fill="E6E6E6"/>
            <w:vAlign w:val="center"/>
          </w:tcPr>
          <w:p w14:paraId="18D14D1C" w14:textId="77777777" w:rsidR="00696878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87EAA3" w14:textId="77777777" w:rsidR="00696878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414348" w14:textId="77777777" w:rsidR="00696878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7BF19B8" w14:textId="77777777" w:rsidR="00696878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94A6549" w14:textId="77777777" w:rsidR="00696878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61C7943" w14:textId="77777777" w:rsidR="00696878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64CDB7" w14:textId="77777777" w:rsidR="00696878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96878" w14:paraId="63B8CBAD" w14:textId="77777777">
        <w:tc>
          <w:tcPr>
            <w:tcW w:w="1862" w:type="dxa"/>
            <w:shd w:val="clear" w:color="auto" w:fill="E6E6E6"/>
            <w:vAlign w:val="center"/>
          </w:tcPr>
          <w:p w14:paraId="1596BEB9" w14:textId="77777777" w:rsidR="00696878" w:rsidRDefault="00000000">
            <w:r>
              <w:lastRenderedPageBreak/>
              <w:t>书库</w:t>
            </w:r>
          </w:p>
        </w:tc>
        <w:tc>
          <w:tcPr>
            <w:tcW w:w="781" w:type="dxa"/>
            <w:vAlign w:val="center"/>
          </w:tcPr>
          <w:p w14:paraId="531F7A79" w14:textId="77777777" w:rsidR="00696878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79AA67CB" w14:textId="77777777" w:rsidR="00696878" w:rsidRDefault="00000000">
            <w:pPr>
              <w:jc w:val="center"/>
            </w:pPr>
            <w:r>
              <w:t>10</w:t>
            </w:r>
          </w:p>
        </w:tc>
        <w:tc>
          <w:tcPr>
            <w:tcW w:w="1618" w:type="dxa"/>
            <w:vAlign w:val="center"/>
          </w:tcPr>
          <w:p w14:paraId="195CCFE8" w14:textId="77777777" w:rsidR="00696878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A0C62F" w14:textId="77777777" w:rsidR="0069687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DFB6D0" w14:textId="77777777" w:rsidR="00696878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3753D2E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54BD4F41" w14:textId="77777777">
        <w:tc>
          <w:tcPr>
            <w:tcW w:w="1862" w:type="dxa"/>
            <w:shd w:val="clear" w:color="auto" w:fill="E6E6E6"/>
            <w:vAlign w:val="center"/>
          </w:tcPr>
          <w:p w14:paraId="436A8E01" w14:textId="77777777" w:rsidR="00696878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69D69440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025DEC" w14:textId="77777777" w:rsidR="00696878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DDA1E8C" w14:textId="77777777" w:rsidR="00696878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D2A557" w14:textId="77777777" w:rsidR="00696878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1DFB8E" w14:textId="77777777" w:rsidR="00696878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04867A7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798A15FA" w14:textId="77777777">
        <w:tc>
          <w:tcPr>
            <w:tcW w:w="1862" w:type="dxa"/>
            <w:shd w:val="clear" w:color="auto" w:fill="E6E6E6"/>
            <w:vAlign w:val="center"/>
          </w:tcPr>
          <w:p w14:paraId="7D96456E" w14:textId="77777777" w:rsidR="00696878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08F27E7B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EAEF5A" w14:textId="77777777" w:rsidR="00696878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ED3227" w14:textId="77777777" w:rsidR="00696878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A9CF92" w14:textId="77777777" w:rsidR="00696878" w:rsidRDefault="0000000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8CDFDE" w14:textId="77777777" w:rsidR="00696878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A751A97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0B0BB34D" w14:textId="77777777">
        <w:tc>
          <w:tcPr>
            <w:tcW w:w="1862" w:type="dxa"/>
            <w:shd w:val="clear" w:color="auto" w:fill="E6E6E6"/>
            <w:vAlign w:val="center"/>
          </w:tcPr>
          <w:p w14:paraId="417A133A" w14:textId="77777777" w:rsidR="00696878" w:rsidRDefault="00000000">
            <w:r>
              <w:t>多媒体教室</w:t>
            </w:r>
          </w:p>
        </w:tc>
        <w:tc>
          <w:tcPr>
            <w:tcW w:w="781" w:type="dxa"/>
            <w:vAlign w:val="center"/>
          </w:tcPr>
          <w:p w14:paraId="03407835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B503E74" w14:textId="77777777" w:rsidR="00696878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078C0A2" w14:textId="77777777" w:rsidR="00696878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82E530" w14:textId="77777777" w:rsidR="00696878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9F3036" w14:textId="77777777" w:rsidR="00696878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9097649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476454C4" w14:textId="77777777">
        <w:tc>
          <w:tcPr>
            <w:tcW w:w="1862" w:type="dxa"/>
            <w:shd w:val="clear" w:color="auto" w:fill="E6E6E6"/>
            <w:vAlign w:val="center"/>
          </w:tcPr>
          <w:p w14:paraId="5AEA5036" w14:textId="77777777" w:rsidR="00696878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6A140D25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492301" w14:textId="77777777" w:rsidR="00696878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6D099AD" w14:textId="77777777" w:rsidR="00696878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A48A84" w14:textId="77777777" w:rsidR="00696878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62CFC8" w14:textId="77777777" w:rsidR="00696878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3C9FFBB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6D052DFC" w14:textId="77777777">
        <w:tc>
          <w:tcPr>
            <w:tcW w:w="1862" w:type="dxa"/>
            <w:shd w:val="clear" w:color="auto" w:fill="E6E6E6"/>
            <w:vAlign w:val="center"/>
          </w:tcPr>
          <w:p w14:paraId="6F14C701" w14:textId="77777777" w:rsidR="00696878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0B236F79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9781D0B" w14:textId="77777777" w:rsidR="00696878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FFF0FA7" w14:textId="77777777" w:rsidR="00696878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085FA5" w14:textId="77777777" w:rsidR="00696878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4A1EF2" w14:textId="77777777" w:rsidR="00696878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1921A3B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41CF65A1" w14:textId="77777777">
        <w:tc>
          <w:tcPr>
            <w:tcW w:w="1862" w:type="dxa"/>
            <w:shd w:val="clear" w:color="auto" w:fill="E6E6E6"/>
            <w:vAlign w:val="center"/>
          </w:tcPr>
          <w:p w14:paraId="7AC2139B" w14:textId="77777777" w:rsidR="00696878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02771347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2B48E9" w14:textId="77777777" w:rsidR="00696878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098DC60" w14:textId="77777777" w:rsidR="00696878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4B3587" w14:textId="77777777" w:rsidR="00696878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51502F" w14:textId="77777777" w:rsidR="00696878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57E1A9A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0B1DB950" w14:textId="77777777">
        <w:tc>
          <w:tcPr>
            <w:tcW w:w="1862" w:type="dxa"/>
            <w:shd w:val="clear" w:color="auto" w:fill="E6E6E6"/>
            <w:vAlign w:val="center"/>
          </w:tcPr>
          <w:p w14:paraId="4C7AA99B" w14:textId="77777777" w:rsidR="00696878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18C96A2A" w14:textId="77777777" w:rsidR="00696878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1FA9259" w14:textId="77777777" w:rsidR="00696878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4CCFF95" w14:textId="77777777" w:rsidR="00696878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75A0CB" w14:textId="77777777" w:rsidR="0069687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A655EB" w14:textId="77777777" w:rsidR="00696878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63ADC2F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111BD547" w14:textId="77777777">
        <w:tc>
          <w:tcPr>
            <w:tcW w:w="1862" w:type="dxa"/>
            <w:shd w:val="clear" w:color="auto" w:fill="E6E6E6"/>
            <w:vAlign w:val="center"/>
          </w:tcPr>
          <w:p w14:paraId="0E5AFB6C" w14:textId="77777777" w:rsidR="00696878" w:rsidRDefault="00000000">
            <w:r>
              <w:t>美术教室</w:t>
            </w:r>
          </w:p>
        </w:tc>
        <w:tc>
          <w:tcPr>
            <w:tcW w:w="781" w:type="dxa"/>
            <w:vAlign w:val="center"/>
          </w:tcPr>
          <w:p w14:paraId="536C0B0A" w14:textId="77777777" w:rsidR="00696878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2F0704C" w14:textId="77777777" w:rsidR="00696878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D110282" w14:textId="77777777" w:rsidR="00696878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99E21B" w14:textId="77777777" w:rsidR="00696878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A841E72" w14:textId="77777777" w:rsidR="00696878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0990BFD4" w14:textId="77777777" w:rsidR="00696878" w:rsidRDefault="00000000">
            <w:pPr>
              <w:jc w:val="center"/>
            </w:pPr>
            <w:r>
              <w:t>5(W/m^2)</w:t>
            </w:r>
          </w:p>
        </w:tc>
      </w:tr>
      <w:tr w:rsidR="00696878" w14:paraId="6D3E2342" w14:textId="77777777">
        <w:tc>
          <w:tcPr>
            <w:tcW w:w="1862" w:type="dxa"/>
            <w:shd w:val="clear" w:color="auto" w:fill="E6E6E6"/>
            <w:vAlign w:val="center"/>
          </w:tcPr>
          <w:p w14:paraId="73D1AD2D" w14:textId="77777777" w:rsidR="00696878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4DED93E1" w14:textId="77777777" w:rsidR="00696878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E4EF462" w14:textId="77777777" w:rsidR="00696878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6021EAE" w14:textId="77777777" w:rsidR="0069687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A5FD333" w14:textId="77777777" w:rsidR="00696878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362B24" w14:textId="77777777" w:rsidR="00696878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E21AEDC" w14:textId="77777777" w:rsidR="00696878" w:rsidRDefault="00000000">
            <w:pPr>
              <w:jc w:val="center"/>
            </w:pPr>
            <w:r>
              <w:t>15(W/m^2)</w:t>
            </w:r>
          </w:p>
        </w:tc>
      </w:tr>
    </w:tbl>
    <w:p w14:paraId="03DB8634" w14:textId="77777777" w:rsidR="00696878" w:rsidRDefault="00000000">
      <w:pPr>
        <w:pStyle w:val="2"/>
        <w:widowControl w:val="0"/>
        <w:rPr>
          <w:kern w:val="2"/>
        </w:rPr>
      </w:pPr>
      <w:bookmarkStart w:id="50" w:name="_Toc213426061"/>
      <w:r>
        <w:rPr>
          <w:kern w:val="2"/>
        </w:rPr>
        <w:t>作息时间表</w:t>
      </w:r>
      <w:bookmarkEnd w:id="50"/>
    </w:p>
    <w:p w14:paraId="17B829AC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23687B" w14:textId="77777777" w:rsidR="00696878" w:rsidRDefault="00000000">
      <w:pPr>
        <w:pStyle w:val="1"/>
        <w:widowControl w:val="0"/>
        <w:rPr>
          <w:kern w:val="2"/>
          <w:szCs w:val="24"/>
        </w:rPr>
      </w:pPr>
      <w:bookmarkStart w:id="51" w:name="_Toc213426062"/>
      <w:r>
        <w:rPr>
          <w:kern w:val="2"/>
          <w:szCs w:val="24"/>
        </w:rPr>
        <w:t>系统设置</w:t>
      </w:r>
      <w:bookmarkEnd w:id="51"/>
    </w:p>
    <w:p w14:paraId="5C6BE49D" w14:textId="77777777" w:rsidR="00696878" w:rsidRDefault="00000000">
      <w:pPr>
        <w:pStyle w:val="2"/>
        <w:widowControl w:val="0"/>
        <w:rPr>
          <w:kern w:val="2"/>
        </w:rPr>
      </w:pPr>
      <w:bookmarkStart w:id="52" w:name="_Toc213426063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96878" w14:paraId="732E835F" w14:textId="77777777">
        <w:tc>
          <w:tcPr>
            <w:tcW w:w="1131" w:type="dxa"/>
            <w:shd w:val="clear" w:color="auto" w:fill="E6E6E6"/>
            <w:vAlign w:val="center"/>
          </w:tcPr>
          <w:p w14:paraId="322E4223" w14:textId="77777777" w:rsidR="00696878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AC1028" w14:textId="77777777" w:rsidR="00696878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AF4A765" w14:textId="77777777" w:rsidR="00696878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C6B7DD" w14:textId="77777777" w:rsidR="00696878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08881F6" w14:textId="77777777" w:rsidR="00696878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EE8AB1" w14:textId="77777777" w:rsidR="00696878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D4B775A" w14:textId="77777777" w:rsidR="00696878" w:rsidRDefault="00000000">
            <w:pPr>
              <w:jc w:val="center"/>
            </w:pPr>
            <w:r>
              <w:t>包含的房间</w:t>
            </w:r>
          </w:p>
        </w:tc>
      </w:tr>
      <w:tr w:rsidR="00696878" w14:paraId="5742DBD2" w14:textId="77777777">
        <w:tc>
          <w:tcPr>
            <w:tcW w:w="1131" w:type="dxa"/>
            <w:vAlign w:val="center"/>
          </w:tcPr>
          <w:p w14:paraId="5A72BEE2" w14:textId="77777777" w:rsidR="00696878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7F11C92D" w14:textId="77777777" w:rsidR="00696878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85FC4D2" w14:textId="77777777" w:rsidR="00696878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D0EA7B2" w14:textId="77777777" w:rsidR="00696878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64437B8" w14:textId="77777777" w:rsidR="00696878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321A88CD" w14:textId="77777777" w:rsidR="00696878" w:rsidRDefault="00000000">
            <w:r>
              <w:t>1379.63</w:t>
            </w:r>
          </w:p>
        </w:tc>
        <w:tc>
          <w:tcPr>
            <w:tcW w:w="2830" w:type="dxa"/>
            <w:vAlign w:val="center"/>
          </w:tcPr>
          <w:p w14:paraId="3EFEFD29" w14:textId="77777777" w:rsidR="00696878" w:rsidRDefault="00000000">
            <w:r>
              <w:t>所有房间</w:t>
            </w:r>
          </w:p>
        </w:tc>
      </w:tr>
    </w:tbl>
    <w:p w14:paraId="3AF7DD88" w14:textId="77777777" w:rsidR="00696878" w:rsidRDefault="00000000">
      <w:pPr>
        <w:pStyle w:val="2"/>
        <w:widowControl w:val="0"/>
        <w:rPr>
          <w:kern w:val="2"/>
        </w:rPr>
      </w:pPr>
      <w:bookmarkStart w:id="53" w:name="_Toc213426064"/>
      <w:r>
        <w:rPr>
          <w:kern w:val="2"/>
        </w:rPr>
        <w:t>运行时间表</w:t>
      </w:r>
      <w:bookmarkEnd w:id="53"/>
    </w:p>
    <w:p w14:paraId="51FA86DE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314D209" w14:textId="77777777" w:rsidR="00696878" w:rsidRDefault="00000000">
      <w:pPr>
        <w:pStyle w:val="1"/>
        <w:widowControl w:val="0"/>
        <w:rPr>
          <w:kern w:val="2"/>
          <w:szCs w:val="24"/>
        </w:rPr>
      </w:pPr>
      <w:bookmarkStart w:id="54" w:name="_Toc213426065"/>
      <w:r>
        <w:rPr>
          <w:kern w:val="2"/>
          <w:szCs w:val="24"/>
        </w:rPr>
        <w:t>计算结果</w:t>
      </w:r>
      <w:bookmarkEnd w:id="54"/>
    </w:p>
    <w:p w14:paraId="20CA5F84" w14:textId="77777777" w:rsidR="00696878" w:rsidRDefault="00000000">
      <w:pPr>
        <w:pStyle w:val="2"/>
        <w:widowControl w:val="0"/>
        <w:rPr>
          <w:kern w:val="2"/>
        </w:rPr>
      </w:pPr>
      <w:bookmarkStart w:id="55" w:name="_Toc213426066"/>
      <w:r>
        <w:rPr>
          <w:kern w:val="2"/>
        </w:rPr>
        <w:t>模拟周期</w:t>
      </w:r>
      <w:bookmarkEnd w:id="55"/>
    </w:p>
    <w:p w14:paraId="0EBEFFEE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(5.15-9.15)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506D110C" w14:textId="77777777" w:rsidR="00696878" w:rsidRDefault="00000000">
      <w:pPr>
        <w:pStyle w:val="2"/>
        <w:widowControl w:val="0"/>
        <w:rPr>
          <w:kern w:val="2"/>
        </w:rPr>
      </w:pPr>
      <w:bookmarkStart w:id="56" w:name="_Toc213426067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96878" w14:paraId="70C97D53" w14:textId="77777777">
        <w:tc>
          <w:tcPr>
            <w:tcW w:w="1975" w:type="dxa"/>
            <w:shd w:val="clear" w:color="auto" w:fill="E6E6E6"/>
            <w:vAlign w:val="center"/>
          </w:tcPr>
          <w:p w14:paraId="0333CD0F" w14:textId="77777777" w:rsidR="00696878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4E67CD" w14:textId="77777777" w:rsidR="00696878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BF11BE2" w14:textId="77777777" w:rsidR="00696878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BC799F9" w14:textId="77777777" w:rsidR="00696878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36ABC60" w14:textId="77777777" w:rsidR="00696878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696878" w14:paraId="45E4F994" w14:textId="77777777">
        <w:tc>
          <w:tcPr>
            <w:tcW w:w="1975" w:type="dxa"/>
            <w:shd w:val="clear" w:color="auto" w:fill="E6E6E6"/>
            <w:vAlign w:val="center"/>
          </w:tcPr>
          <w:p w14:paraId="7CD9B9CE" w14:textId="77777777" w:rsidR="00696878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7BA2054" w14:textId="77777777" w:rsidR="00696878" w:rsidRDefault="00000000">
            <w:r>
              <w:t>40544</w:t>
            </w:r>
          </w:p>
        </w:tc>
        <w:tc>
          <w:tcPr>
            <w:tcW w:w="1839" w:type="dxa"/>
            <w:vAlign w:val="center"/>
          </w:tcPr>
          <w:p w14:paraId="4A77002B" w14:textId="77777777" w:rsidR="00696878" w:rsidRDefault="00000000">
            <w:r>
              <w:t>18.88</w:t>
            </w:r>
          </w:p>
        </w:tc>
        <w:tc>
          <w:tcPr>
            <w:tcW w:w="1839" w:type="dxa"/>
            <w:vAlign w:val="center"/>
          </w:tcPr>
          <w:p w14:paraId="524E60AA" w14:textId="77777777" w:rsidR="00696878" w:rsidRDefault="00000000">
            <w:r>
              <w:t>86641</w:t>
            </w:r>
          </w:p>
        </w:tc>
        <w:tc>
          <w:tcPr>
            <w:tcW w:w="1839" w:type="dxa"/>
            <w:vAlign w:val="center"/>
          </w:tcPr>
          <w:p w14:paraId="23DF3AF1" w14:textId="77777777" w:rsidR="00696878" w:rsidRDefault="00000000">
            <w:r>
              <w:t>40.34</w:t>
            </w:r>
          </w:p>
        </w:tc>
      </w:tr>
    </w:tbl>
    <w:p w14:paraId="7C478E49" w14:textId="77777777" w:rsidR="00696878" w:rsidRDefault="00000000">
      <w:r>
        <w:rPr>
          <w:noProof/>
        </w:rPr>
        <w:lastRenderedPageBreak/>
        <w:drawing>
          <wp:inline distT="0" distB="0" distL="0" distR="0" wp14:anchorId="111B3FD8" wp14:editId="5D6CFFE2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7975" w14:textId="77777777" w:rsidR="00696878" w:rsidRDefault="00696878"/>
    <w:p w14:paraId="58826FEB" w14:textId="77777777" w:rsidR="00696878" w:rsidRDefault="00000000">
      <w:pPr>
        <w:pStyle w:val="2"/>
        <w:widowControl w:val="0"/>
        <w:rPr>
          <w:kern w:val="2"/>
        </w:rPr>
      </w:pPr>
      <w:bookmarkStart w:id="57" w:name="_Toc213426068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96878" w14:paraId="044E805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0C7239" w14:textId="77777777" w:rsidR="00696878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86C51B" w14:textId="77777777" w:rsidR="00696878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4472D4" w14:textId="77777777" w:rsidR="00696878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F5F693" w14:textId="77777777" w:rsidR="00696878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F012AC8" w14:textId="77777777" w:rsidR="00696878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AD34280" w14:textId="77777777" w:rsidR="00696878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AB0E7A" w14:textId="77777777" w:rsidR="00696878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E574067" w14:textId="77777777" w:rsidR="00696878" w:rsidRDefault="00000000">
            <w:pPr>
              <w:jc w:val="center"/>
            </w:pPr>
            <w:r>
              <w:t>合计</w:t>
            </w:r>
          </w:p>
        </w:tc>
      </w:tr>
      <w:tr w:rsidR="00696878" w14:paraId="24AD511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29E6A0A" w14:textId="77777777" w:rsidR="00696878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56D2B5" w14:textId="77777777" w:rsidR="00696878" w:rsidRDefault="00000000">
            <w:pPr>
              <w:jc w:val="center"/>
            </w:pPr>
            <w:r>
              <w:t>-13.95</w:t>
            </w:r>
          </w:p>
        </w:tc>
        <w:tc>
          <w:tcPr>
            <w:tcW w:w="1131" w:type="dxa"/>
            <w:vAlign w:val="center"/>
          </w:tcPr>
          <w:p w14:paraId="77DE31C2" w14:textId="77777777" w:rsidR="00696878" w:rsidRDefault="00000000">
            <w:pPr>
              <w:jc w:val="center"/>
            </w:pPr>
            <w:r>
              <w:t>11.67</w:t>
            </w:r>
          </w:p>
        </w:tc>
        <w:tc>
          <w:tcPr>
            <w:tcW w:w="990" w:type="dxa"/>
            <w:vAlign w:val="center"/>
          </w:tcPr>
          <w:p w14:paraId="2227CEAC" w14:textId="77777777" w:rsidR="00696878" w:rsidRDefault="00000000">
            <w:pPr>
              <w:jc w:val="center"/>
            </w:pPr>
            <w:r>
              <w:t>0.84</w:t>
            </w:r>
          </w:p>
        </w:tc>
        <w:tc>
          <w:tcPr>
            <w:tcW w:w="1228" w:type="dxa"/>
            <w:vAlign w:val="center"/>
          </w:tcPr>
          <w:p w14:paraId="6C30653D" w14:textId="77777777" w:rsidR="00696878" w:rsidRDefault="00000000">
            <w:pPr>
              <w:jc w:val="center"/>
            </w:pPr>
            <w:r>
              <w:t>-17.44</w:t>
            </w:r>
          </w:p>
        </w:tc>
        <w:tc>
          <w:tcPr>
            <w:tcW w:w="1177" w:type="dxa"/>
            <w:vAlign w:val="center"/>
          </w:tcPr>
          <w:p w14:paraId="17A8BD50" w14:textId="77777777" w:rsidR="00696878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F736C1F" w14:textId="77777777" w:rsidR="00696878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A07B4BB" w14:textId="77777777" w:rsidR="00696878" w:rsidRDefault="00000000">
            <w:r>
              <w:t>-18.88</w:t>
            </w:r>
          </w:p>
        </w:tc>
      </w:tr>
      <w:tr w:rsidR="00696878" w14:paraId="39CC28F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80D7D95" w14:textId="77777777" w:rsidR="00696878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9791E0" w14:textId="77777777" w:rsidR="00696878" w:rsidRDefault="00000000">
            <w:pPr>
              <w:jc w:val="center"/>
            </w:pPr>
            <w:r>
              <w:t>3.47</w:t>
            </w:r>
          </w:p>
        </w:tc>
        <w:tc>
          <w:tcPr>
            <w:tcW w:w="1131" w:type="dxa"/>
            <w:vAlign w:val="center"/>
          </w:tcPr>
          <w:p w14:paraId="59C4028F" w14:textId="77777777" w:rsidR="00696878" w:rsidRDefault="00000000">
            <w:pPr>
              <w:jc w:val="center"/>
            </w:pPr>
            <w:r>
              <w:t>17.33</w:t>
            </w:r>
          </w:p>
        </w:tc>
        <w:tc>
          <w:tcPr>
            <w:tcW w:w="990" w:type="dxa"/>
            <w:vAlign w:val="center"/>
          </w:tcPr>
          <w:p w14:paraId="4FA30D07" w14:textId="77777777" w:rsidR="00696878" w:rsidRDefault="00000000">
            <w:pPr>
              <w:jc w:val="center"/>
            </w:pPr>
            <w:r>
              <w:t>1.54</w:t>
            </w:r>
          </w:p>
        </w:tc>
        <w:tc>
          <w:tcPr>
            <w:tcW w:w="1228" w:type="dxa"/>
            <w:vAlign w:val="center"/>
          </w:tcPr>
          <w:p w14:paraId="3D37A0A8" w14:textId="77777777" w:rsidR="00696878" w:rsidRDefault="00000000">
            <w:pPr>
              <w:jc w:val="center"/>
            </w:pPr>
            <w:r>
              <w:t>18.16</w:t>
            </w:r>
          </w:p>
        </w:tc>
        <w:tc>
          <w:tcPr>
            <w:tcW w:w="1177" w:type="dxa"/>
            <w:vAlign w:val="center"/>
          </w:tcPr>
          <w:p w14:paraId="1A1B2214" w14:textId="77777777" w:rsidR="00696878" w:rsidRDefault="00000000">
            <w:pPr>
              <w:jc w:val="center"/>
            </w:pPr>
            <w:r>
              <w:t>-0.17</w:t>
            </w:r>
          </w:p>
        </w:tc>
        <w:tc>
          <w:tcPr>
            <w:tcW w:w="990" w:type="dxa"/>
            <w:vAlign w:val="center"/>
          </w:tcPr>
          <w:p w14:paraId="1DF712F6" w14:textId="77777777" w:rsidR="00696878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A9F3BF6" w14:textId="77777777" w:rsidR="00696878" w:rsidRDefault="00000000">
            <w:r>
              <w:t>40.34</w:t>
            </w:r>
          </w:p>
        </w:tc>
      </w:tr>
    </w:tbl>
    <w:p w14:paraId="684CEC23" w14:textId="77777777" w:rsidR="00696878" w:rsidRDefault="00000000">
      <w:pPr>
        <w:jc w:val="center"/>
      </w:pPr>
      <w:r>
        <w:rPr>
          <w:noProof/>
        </w:rPr>
        <w:drawing>
          <wp:inline distT="0" distB="0" distL="0" distR="0" wp14:anchorId="39A166B4" wp14:editId="7FEDECEA">
            <wp:extent cx="5667375" cy="3086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FB70" w14:textId="77777777" w:rsidR="00696878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5A6D1EE" wp14:editId="4BD07A4A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9FA23" w14:textId="77777777" w:rsidR="00696878" w:rsidRDefault="00000000">
      <w:pPr>
        <w:pStyle w:val="2"/>
      </w:pPr>
      <w:bookmarkStart w:id="58" w:name="_Toc213426069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96878" w14:paraId="594EF8C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BDF39F" w14:textId="77777777" w:rsidR="0069687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37EB9C" w14:textId="77777777" w:rsidR="00696878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569924" w14:textId="77777777" w:rsidR="00696878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3DA8E9" w14:textId="77777777" w:rsidR="0069687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85BA47" w14:textId="77777777" w:rsidR="0069687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80225" w14:textId="77777777" w:rsidR="0069687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8722CE" w14:textId="77777777" w:rsidR="0069687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96878" w14:paraId="541DE52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A9B544" w14:textId="77777777" w:rsidR="0069687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9BD18A" w14:textId="77777777" w:rsidR="00696878" w:rsidRDefault="00000000">
            <w:pPr>
              <w:jc w:val="right"/>
            </w:pPr>
            <w:r>
              <w:t>13927</w:t>
            </w:r>
          </w:p>
        </w:tc>
        <w:tc>
          <w:tcPr>
            <w:tcW w:w="1188" w:type="dxa"/>
            <w:vAlign w:val="center"/>
          </w:tcPr>
          <w:p w14:paraId="66C25AD2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231343" w14:textId="77777777" w:rsidR="00696878" w:rsidRDefault="00000000">
            <w:pPr>
              <w:jc w:val="right"/>
            </w:pPr>
            <w:r>
              <w:rPr>
                <w:color w:val="FF0000"/>
              </w:rPr>
              <w:t>175.656</w:t>
            </w:r>
          </w:p>
        </w:tc>
        <w:tc>
          <w:tcPr>
            <w:tcW w:w="1862" w:type="dxa"/>
            <w:vAlign w:val="center"/>
          </w:tcPr>
          <w:p w14:paraId="61A6DD89" w14:textId="77777777" w:rsidR="00696878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98DB5B2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806134" w14:textId="77777777" w:rsidR="00696878" w:rsidRDefault="00000000">
            <w:r>
              <w:t>--</w:t>
            </w:r>
          </w:p>
        </w:tc>
      </w:tr>
      <w:tr w:rsidR="00696878" w14:paraId="0AFFCD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EDCEA9" w14:textId="77777777" w:rsidR="0069687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1DDEAB" w14:textId="77777777" w:rsidR="00696878" w:rsidRDefault="00000000">
            <w:pPr>
              <w:jc w:val="right"/>
            </w:pPr>
            <w:r>
              <w:t>8580</w:t>
            </w:r>
          </w:p>
        </w:tc>
        <w:tc>
          <w:tcPr>
            <w:tcW w:w="1188" w:type="dxa"/>
            <w:vAlign w:val="center"/>
          </w:tcPr>
          <w:p w14:paraId="3BF42595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528858" w14:textId="77777777" w:rsidR="00696878" w:rsidRDefault="00000000">
            <w:pPr>
              <w:jc w:val="right"/>
            </w:pPr>
            <w:r>
              <w:t>141.708</w:t>
            </w:r>
          </w:p>
        </w:tc>
        <w:tc>
          <w:tcPr>
            <w:tcW w:w="1862" w:type="dxa"/>
            <w:vAlign w:val="center"/>
          </w:tcPr>
          <w:p w14:paraId="194548D3" w14:textId="77777777" w:rsidR="00696878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078A9E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5D7935" w14:textId="77777777" w:rsidR="00696878" w:rsidRDefault="00000000">
            <w:r>
              <w:t>--</w:t>
            </w:r>
          </w:p>
        </w:tc>
      </w:tr>
      <w:tr w:rsidR="00696878" w14:paraId="329EC15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8452DB" w14:textId="77777777" w:rsidR="0069687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6B5FD1" w14:textId="77777777" w:rsidR="00696878" w:rsidRDefault="00000000">
            <w:pPr>
              <w:jc w:val="right"/>
            </w:pPr>
            <w:r>
              <w:t>4373</w:t>
            </w:r>
          </w:p>
        </w:tc>
        <w:tc>
          <w:tcPr>
            <w:tcW w:w="1188" w:type="dxa"/>
            <w:vAlign w:val="center"/>
          </w:tcPr>
          <w:p w14:paraId="2747C0F9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C2E79A" w14:textId="77777777" w:rsidR="00696878" w:rsidRDefault="00000000">
            <w:pPr>
              <w:jc w:val="right"/>
            </w:pPr>
            <w:r>
              <w:t>78.158</w:t>
            </w:r>
          </w:p>
        </w:tc>
        <w:tc>
          <w:tcPr>
            <w:tcW w:w="1862" w:type="dxa"/>
            <w:vAlign w:val="center"/>
          </w:tcPr>
          <w:p w14:paraId="7E3BBBEF" w14:textId="77777777" w:rsidR="00696878" w:rsidRDefault="00000000">
            <w:r>
              <w:t>3</w:t>
            </w:r>
            <w:r>
              <w:t>月</w:t>
            </w:r>
            <w:r>
              <w:t>11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A5BA7B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EFE7DB" w14:textId="77777777" w:rsidR="00696878" w:rsidRDefault="00000000">
            <w:r>
              <w:t>--</w:t>
            </w:r>
          </w:p>
        </w:tc>
      </w:tr>
      <w:tr w:rsidR="00696878" w14:paraId="3E11C4B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6BAEA0" w14:textId="77777777" w:rsidR="00696878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16F450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A75FC7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123068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D7DAD3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F2B0B5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720AB5" w14:textId="77777777" w:rsidR="00696878" w:rsidRDefault="00000000">
            <w:r>
              <w:t>--</w:t>
            </w:r>
          </w:p>
        </w:tc>
      </w:tr>
      <w:tr w:rsidR="00696878" w14:paraId="1176AE1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B500E4" w14:textId="77777777" w:rsidR="0069687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F00532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0404E3" w14:textId="77777777" w:rsidR="00696878" w:rsidRDefault="00000000">
            <w:pPr>
              <w:jc w:val="right"/>
            </w:pPr>
            <w:r>
              <w:t>7617</w:t>
            </w:r>
          </w:p>
        </w:tc>
        <w:tc>
          <w:tcPr>
            <w:tcW w:w="1188" w:type="dxa"/>
            <w:vAlign w:val="center"/>
          </w:tcPr>
          <w:p w14:paraId="183C5B5F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8A1C5C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6ECEE2" w14:textId="77777777" w:rsidR="00696878" w:rsidRDefault="00000000">
            <w:pPr>
              <w:jc w:val="right"/>
            </w:pPr>
            <w:r>
              <w:t>121.409</w:t>
            </w:r>
          </w:p>
        </w:tc>
        <w:tc>
          <w:tcPr>
            <w:tcW w:w="1862" w:type="dxa"/>
            <w:vAlign w:val="center"/>
          </w:tcPr>
          <w:p w14:paraId="7D03AFA8" w14:textId="77777777" w:rsidR="00696878" w:rsidRDefault="00000000">
            <w:r>
              <w:t>5</w:t>
            </w:r>
            <w:r>
              <w:t>月</w:t>
            </w:r>
            <w:r>
              <w:t>15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696878" w14:paraId="7806BC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01EED8" w14:textId="77777777" w:rsidR="0069687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348E51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447599" w14:textId="77777777" w:rsidR="00696878" w:rsidRDefault="00000000">
            <w:pPr>
              <w:jc w:val="right"/>
            </w:pPr>
            <w:r>
              <w:t>17081</w:t>
            </w:r>
          </w:p>
        </w:tc>
        <w:tc>
          <w:tcPr>
            <w:tcW w:w="1188" w:type="dxa"/>
            <w:vAlign w:val="center"/>
          </w:tcPr>
          <w:p w14:paraId="2E601C97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359490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912BA1" w14:textId="77777777" w:rsidR="00696878" w:rsidRDefault="00000000">
            <w:pPr>
              <w:jc w:val="right"/>
            </w:pPr>
            <w:r>
              <w:t>147.472</w:t>
            </w:r>
          </w:p>
        </w:tc>
        <w:tc>
          <w:tcPr>
            <w:tcW w:w="1862" w:type="dxa"/>
            <w:vAlign w:val="center"/>
          </w:tcPr>
          <w:p w14:paraId="2E43BF18" w14:textId="77777777" w:rsidR="00696878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96878" w14:paraId="590708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6A4C98" w14:textId="77777777" w:rsidR="0069687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092A7A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AF5A31" w14:textId="77777777" w:rsidR="00696878" w:rsidRDefault="00000000">
            <w:pPr>
              <w:jc w:val="right"/>
            </w:pPr>
            <w:r>
              <w:t>29146</w:t>
            </w:r>
          </w:p>
        </w:tc>
        <w:tc>
          <w:tcPr>
            <w:tcW w:w="1188" w:type="dxa"/>
            <w:vAlign w:val="center"/>
          </w:tcPr>
          <w:p w14:paraId="4E23FBC4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7E729B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FF8D6E" w14:textId="77777777" w:rsidR="00696878" w:rsidRDefault="00000000">
            <w:pPr>
              <w:jc w:val="right"/>
            </w:pPr>
            <w:r>
              <w:rPr>
                <w:color w:val="0000FF"/>
              </w:rPr>
              <w:t>176.230</w:t>
            </w:r>
          </w:p>
        </w:tc>
        <w:tc>
          <w:tcPr>
            <w:tcW w:w="1862" w:type="dxa"/>
            <w:vAlign w:val="center"/>
          </w:tcPr>
          <w:p w14:paraId="5CE1AF18" w14:textId="77777777" w:rsidR="00696878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696878" w14:paraId="2EC716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E00B72" w14:textId="77777777" w:rsidR="0069687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2408C8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719794" w14:textId="77777777" w:rsidR="00696878" w:rsidRDefault="00000000">
            <w:pPr>
              <w:jc w:val="right"/>
            </w:pPr>
            <w:r>
              <w:t>26049</w:t>
            </w:r>
          </w:p>
        </w:tc>
        <w:tc>
          <w:tcPr>
            <w:tcW w:w="1188" w:type="dxa"/>
            <w:vAlign w:val="center"/>
          </w:tcPr>
          <w:p w14:paraId="0CD0E814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3FC8A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DC1998" w14:textId="77777777" w:rsidR="00696878" w:rsidRDefault="00000000">
            <w:pPr>
              <w:jc w:val="right"/>
            </w:pPr>
            <w:r>
              <w:t>158.461</w:t>
            </w:r>
          </w:p>
        </w:tc>
        <w:tc>
          <w:tcPr>
            <w:tcW w:w="1862" w:type="dxa"/>
            <w:vAlign w:val="center"/>
          </w:tcPr>
          <w:p w14:paraId="41CE9F6E" w14:textId="77777777" w:rsidR="00696878" w:rsidRDefault="0000000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96878" w14:paraId="7A60C1C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AAA6AC" w14:textId="77777777" w:rsidR="0069687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C8E4A8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F8E881" w14:textId="77777777" w:rsidR="00696878" w:rsidRDefault="00000000">
            <w:pPr>
              <w:jc w:val="right"/>
            </w:pPr>
            <w:r>
              <w:t>6749</w:t>
            </w:r>
          </w:p>
        </w:tc>
        <w:tc>
          <w:tcPr>
            <w:tcW w:w="1188" w:type="dxa"/>
            <w:vAlign w:val="center"/>
          </w:tcPr>
          <w:p w14:paraId="3BFC9739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4230EF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5C28C0" w14:textId="77777777" w:rsidR="00696878" w:rsidRDefault="00000000">
            <w:pPr>
              <w:jc w:val="right"/>
            </w:pPr>
            <w:r>
              <w:t>140.733</w:t>
            </w:r>
          </w:p>
        </w:tc>
        <w:tc>
          <w:tcPr>
            <w:tcW w:w="1862" w:type="dxa"/>
            <w:vAlign w:val="center"/>
          </w:tcPr>
          <w:p w14:paraId="1C94251E" w14:textId="77777777" w:rsidR="00696878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96878" w14:paraId="4D660F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CF7770A" w14:textId="77777777" w:rsidR="0069687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9EA2DB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DA9EE0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0DBFD6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851AA8" w14:textId="77777777" w:rsidR="0069687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5C756D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119AA2" w14:textId="77777777" w:rsidR="00696878" w:rsidRDefault="00000000">
            <w:r>
              <w:t>--</w:t>
            </w:r>
          </w:p>
        </w:tc>
      </w:tr>
      <w:tr w:rsidR="00696878" w14:paraId="3C7D6C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8066A0" w14:textId="77777777" w:rsidR="0069687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EE02C8" w14:textId="77777777" w:rsidR="00696878" w:rsidRDefault="00000000">
            <w:pPr>
              <w:jc w:val="right"/>
            </w:pPr>
            <w:r>
              <w:t>3065</w:t>
            </w:r>
          </w:p>
        </w:tc>
        <w:tc>
          <w:tcPr>
            <w:tcW w:w="1188" w:type="dxa"/>
            <w:vAlign w:val="center"/>
          </w:tcPr>
          <w:p w14:paraId="54ED99C2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307EEB" w14:textId="77777777" w:rsidR="00696878" w:rsidRDefault="00000000">
            <w:pPr>
              <w:jc w:val="right"/>
            </w:pPr>
            <w:r>
              <w:t>58.908</w:t>
            </w:r>
          </w:p>
        </w:tc>
        <w:tc>
          <w:tcPr>
            <w:tcW w:w="1862" w:type="dxa"/>
            <w:vAlign w:val="center"/>
          </w:tcPr>
          <w:p w14:paraId="7181D63C" w14:textId="77777777" w:rsidR="00696878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04A5F9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6003C4" w14:textId="77777777" w:rsidR="00696878" w:rsidRDefault="00000000">
            <w:r>
              <w:t>--</w:t>
            </w:r>
          </w:p>
        </w:tc>
      </w:tr>
      <w:tr w:rsidR="00696878" w14:paraId="6F35454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C735E1" w14:textId="77777777" w:rsidR="0069687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6AC46B" w14:textId="77777777" w:rsidR="00696878" w:rsidRDefault="00000000">
            <w:pPr>
              <w:jc w:val="right"/>
            </w:pPr>
            <w:r>
              <w:t>10600</w:t>
            </w:r>
          </w:p>
        </w:tc>
        <w:tc>
          <w:tcPr>
            <w:tcW w:w="1188" w:type="dxa"/>
            <w:vAlign w:val="center"/>
          </w:tcPr>
          <w:p w14:paraId="5DFE01E1" w14:textId="77777777" w:rsidR="0069687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AF9BD" w14:textId="77777777" w:rsidR="00696878" w:rsidRDefault="00000000">
            <w:pPr>
              <w:jc w:val="right"/>
            </w:pPr>
            <w:r>
              <w:t>96.057</w:t>
            </w:r>
          </w:p>
        </w:tc>
        <w:tc>
          <w:tcPr>
            <w:tcW w:w="1862" w:type="dxa"/>
            <w:vAlign w:val="center"/>
          </w:tcPr>
          <w:p w14:paraId="786BC22A" w14:textId="77777777" w:rsidR="00696878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04C4DC" w14:textId="77777777" w:rsidR="0069687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112A7" w14:textId="77777777" w:rsidR="00696878" w:rsidRDefault="00000000">
            <w:r>
              <w:t>--</w:t>
            </w:r>
          </w:p>
        </w:tc>
      </w:tr>
    </w:tbl>
    <w:p w14:paraId="69AF2F2C" w14:textId="77777777" w:rsidR="00696878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7F05921" wp14:editId="7A97FE35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935D" w14:textId="77777777" w:rsidR="00696878" w:rsidRDefault="00000000">
      <w:pPr>
        <w:jc w:val="center"/>
      </w:pPr>
      <w:r>
        <w:rPr>
          <w:noProof/>
        </w:rPr>
        <w:drawing>
          <wp:inline distT="0" distB="0" distL="0" distR="0" wp14:anchorId="34003270" wp14:editId="069BBDD8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0B3C" w14:textId="77777777" w:rsidR="00696878" w:rsidRDefault="00696878"/>
    <w:p w14:paraId="3A0EDC55" w14:textId="77777777" w:rsidR="00696878" w:rsidRDefault="00696878"/>
    <w:p w14:paraId="67277E85" w14:textId="77777777" w:rsidR="00696878" w:rsidRDefault="00696878">
      <w:pPr>
        <w:sectPr w:rsidR="0069687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12DA5C1" w14:textId="77777777" w:rsidR="00696878" w:rsidRDefault="00000000">
      <w:pPr>
        <w:pStyle w:val="1"/>
        <w:widowControl w:val="0"/>
        <w:rPr>
          <w:kern w:val="2"/>
          <w:szCs w:val="24"/>
        </w:rPr>
      </w:pPr>
      <w:bookmarkStart w:id="59" w:name="_Toc213426070"/>
      <w:r>
        <w:rPr>
          <w:kern w:val="2"/>
          <w:szCs w:val="24"/>
        </w:rPr>
        <w:lastRenderedPageBreak/>
        <w:t>附录</w:t>
      </w:r>
      <w:bookmarkEnd w:id="59"/>
    </w:p>
    <w:p w14:paraId="7F3CDD76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D08FDEA" w14:textId="77777777" w:rsidR="00696878" w:rsidRDefault="006968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9576B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1D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9C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4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40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C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4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86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4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1A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B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EC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6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DD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4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38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0A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B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5E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F6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8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CC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D8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D6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3B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EA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96878" w14:paraId="354601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8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B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7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1E0B0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F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F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0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9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31EFE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4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D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A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5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D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3DA16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F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F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A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2CBCF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D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2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D6829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8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A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1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D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E9A65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B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4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2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B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E9DAE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9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4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B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D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A193D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9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B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7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B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E0448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1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6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5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3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E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FDF25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B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2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0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C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5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6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A3F28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7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5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7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E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A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D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F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ABC1E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C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3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A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3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4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415A4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8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B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3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4C9404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F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9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7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0CD3B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3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85397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6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C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F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B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8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4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F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8B7DD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C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D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3D4A6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3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3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F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3E6A9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D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8C44C6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4374E00" w14:textId="77777777" w:rsidR="00696878" w:rsidRDefault="00696878">
      <w:pPr>
        <w:widowControl w:val="0"/>
        <w:rPr>
          <w:kern w:val="2"/>
          <w:szCs w:val="24"/>
          <w:lang w:val="en-US"/>
        </w:rPr>
      </w:pPr>
    </w:p>
    <w:p w14:paraId="78B82951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C160807" w14:textId="77777777" w:rsidR="00696878" w:rsidRDefault="006968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3A68B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ED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6E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01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FB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7C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85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C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33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6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7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02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50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4A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2E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3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9A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4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40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39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4E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B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DF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1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D1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C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96878" w14:paraId="5B4686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3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D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A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7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933B8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B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BBF54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5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E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8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A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D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B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F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D2E25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E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B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1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E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C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DF934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8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E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4C743A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4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3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3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F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D6C35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6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9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E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C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0567B8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2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B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D4641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B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7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3DE59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D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9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D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8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A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D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3A80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3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B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8B049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E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A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4EC7EB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3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19FDF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3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4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06447A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F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4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B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08526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4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4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4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4DD61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B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1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7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A8222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7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9BBC6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4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5E3BD2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F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6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5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6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B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3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DD45C3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C9F839" w14:textId="77777777" w:rsidR="00696878" w:rsidRDefault="00696878">
      <w:pPr>
        <w:widowControl w:val="0"/>
        <w:rPr>
          <w:kern w:val="2"/>
          <w:szCs w:val="24"/>
          <w:lang w:val="en-US"/>
        </w:rPr>
      </w:pPr>
    </w:p>
    <w:p w14:paraId="224466E5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52C1DE8" w14:textId="77777777" w:rsidR="00696878" w:rsidRDefault="006968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F1690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4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E7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72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3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A7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0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A9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FF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7D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E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BE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AD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C3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2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D3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8B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6D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C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7B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B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3E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2E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4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0B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17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96878" w14:paraId="2CE0CB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8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8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BBF4F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D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C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E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D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A7484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B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5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B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F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B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A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1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084BDD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7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22ED9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2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528F6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C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4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6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2E560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5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1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5F758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F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D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1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B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21EDE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E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07173D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7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3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4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3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5B8B66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8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E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3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6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1C2C74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7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5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8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C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0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3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8E76F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5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3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F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031347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D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8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A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2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22E7EC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E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A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EBE6A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1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4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2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8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6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700CD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9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D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8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6B56D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5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B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7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96878" w14:paraId="3A9D9A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14AFD8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4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6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2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E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EBE580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D03CB5" w14:textId="77777777" w:rsidR="00696878" w:rsidRDefault="00696878">
      <w:pPr>
        <w:widowControl w:val="0"/>
        <w:rPr>
          <w:kern w:val="2"/>
          <w:szCs w:val="24"/>
          <w:lang w:val="en-US"/>
        </w:rPr>
      </w:pPr>
    </w:p>
    <w:p w14:paraId="67B5EA75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8F06A56" w14:textId="77777777" w:rsidR="00696878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65B3EF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C4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51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50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8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E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B4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EE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6A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8A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EE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E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2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24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35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43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0A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1E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AF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A2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C8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A0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00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F8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31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8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96878" w14:paraId="639538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C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4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6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5EE78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F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9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6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D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7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D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5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E41A28" w14:textId="77777777" w:rsidR="00696878" w:rsidRDefault="00000000">
      <w:r>
        <w:t>供冷期：</w:t>
      </w:r>
    </w:p>
    <w:p w14:paraId="5ECC1F5C" w14:textId="77777777" w:rsidR="00696878" w:rsidRDefault="006968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3D786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F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22A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6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65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2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7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FD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4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DF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8B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3B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3D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3A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4D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BD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8F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7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90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5A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D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D0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E8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E8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7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2C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96878" w14:paraId="5D6B9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8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E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F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6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35775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9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3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1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309E58" w14:textId="77777777" w:rsidR="00696878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5A379053" w14:textId="77777777" w:rsidR="00696878" w:rsidRDefault="00696878"/>
    <w:p w14:paraId="20A8B1D2" w14:textId="77777777" w:rsidR="00696878" w:rsidRDefault="00696878"/>
    <w:sectPr w:rsidR="0069687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FF98" w14:textId="77777777" w:rsidR="001A18D8" w:rsidRDefault="001A18D8">
      <w:r>
        <w:separator/>
      </w:r>
    </w:p>
  </w:endnote>
  <w:endnote w:type="continuationSeparator" w:id="0">
    <w:p w14:paraId="3B636E0C" w14:textId="77777777" w:rsidR="001A18D8" w:rsidRDefault="001A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7C7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36CC465B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55B3D338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A5BE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6490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522830"/>
      <w:docPartObj>
        <w:docPartGallery w:val="AutoText"/>
      </w:docPartObj>
    </w:sdtPr>
    <w:sdtContent>
      <w:p w14:paraId="2ABFC892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1A7E4FB3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10CC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113A" w14:textId="77777777" w:rsidR="001A18D8" w:rsidRDefault="001A18D8">
      <w:r>
        <w:separator/>
      </w:r>
    </w:p>
  </w:footnote>
  <w:footnote w:type="continuationSeparator" w:id="0">
    <w:p w14:paraId="789D5EAF" w14:textId="77777777" w:rsidR="001A18D8" w:rsidRDefault="001A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FA37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8A7D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35E2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6A297090" wp14:editId="52D04018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1403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F81A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E99B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493D7AFD" wp14:editId="56A41779">
          <wp:extent cx="972185" cy="251460"/>
          <wp:effectExtent l="0" t="0" r="0" b="0"/>
          <wp:docPr id="2085454692" name="图片 2085454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886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A132B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A18D8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0734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96878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132B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37B542"/>
  <w15:docId w15:val="{3B9A9037-078B-4E05-BBC8-627FAF5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13</Pages>
  <Words>1536</Words>
  <Characters>8756</Characters>
  <Application>Microsoft Office Word</Application>
  <DocSecurity>0</DocSecurity>
  <Lines>72</Lines>
  <Paragraphs>20</Paragraphs>
  <ScaleCrop>false</ScaleCrop>
  <Company>ths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lenovo</dc:creator>
  <cp:lastModifiedBy>8618403721115</cp:lastModifiedBy>
  <cp:revision>1</cp:revision>
  <cp:lastPrinted>2411-12-31T15:59:00Z</cp:lastPrinted>
  <dcterms:created xsi:type="dcterms:W3CDTF">2025-11-07T08:40:00Z</dcterms:created>
  <dcterms:modified xsi:type="dcterms:W3CDTF">2025-11-07T08:40:00Z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