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F65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6F8D07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2262ED34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4832BAA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D2FA5E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FC9E2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F6437F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14D2FF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34F33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9631F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3C4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5CFD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93DCD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023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2557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8D5DE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8B64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89C8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9601BC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C20A9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1DB9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A4451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16D1E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7F43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4D50E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08FE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607B8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5E0D6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E24B53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1489A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2026年1月2日</w:t>
              </w:r>
            </w:smartTag>
            <w:bookmarkEnd w:id="6"/>
          </w:p>
        </w:tc>
      </w:tr>
    </w:tbl>
    <w:p w14:paraId="1836189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E5B2F3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647E6D4" wp14:editId="4F6F200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B2EB482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F0718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CFB82C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vAlign w:val="center"/>
          </w:tcPr>
          <w:p w14:paraId="00D9146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60EDF21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405E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762F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5DC6560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392B712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E8635AF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0EC962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CE0755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022FB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P80015C32</w:t>
            </w:r>
            <w:bookmarkEnd w:id="10"/>
          </w:p>
        </w:tc>
      </w:tr>
    </w:tbl>
    <w:p w14:paraId="3F48615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CBB32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A4C9DD" w14:textId="77777777" w:rsidR="00EF3842" w:rsidRDefault="00D40158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"2-3" \f \h \z \t "标题 1,1" </w:instrText>
      </w:r>
      <w:r>
        <w:rPr>
          <w:rFonts w:ascii="宋体" w:hAnsi="宋体"/>
          <w:caps/>
        </w:rPr>
        <w:fldChar w:fldCharType="separate"/>
      </w:r>
      <w:hyperlink w:anchor="_Toc218253813" w:history="1">
        <w:r w:rsidR="00EF3842" w:rsidRPr="00BF186C">
          <w:rPr>
            <w:rStyle w:val="a7"/>
            <w:lang w:val="en-GB"/>
          </w:rPr>
          <w:t>2.1</w:t>
        </w:r>
        <w:r w:rsidR="00EF3842"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="00EF3842" w:rsidRPr="00BF186C">
          <w:rPr>
            <w:rStyle w:val="a7"/>
          </w:rPr>
          <w:t>气象地点</w:t>
        </w:r>
        <w:r w:rsidR="00EF3842">
          <w:rPr>
            <w:webHidden/>
          </w:rPr>
          <w:tab/>
        </w:r>
        <w:r w:rsidR="00EF3842">
          <w:rPr>
            <w:webHidden/>
          </w:rPr>
          <w:fldChar w:fldCharType="begin"/>
        </w:r>
        <w:r w:rsidR="00EF3842">
          <w:rPr>
            <w:webHidden/>
          </w:rPr>
          <w:instrText xml:space="preserve"> PAGEREF _Toc218253813 \h </w:instrText>
        </w:r>
        <w:r w:rsidR="00EF3842">
          <w:rPr>
            <w:webHidden/>
          </w:rPr>
        </w:r>
        <w:r w:rsidR="00EF3842">
          <w:rPr>
            <w:webHidden/>
          </w:rPr>
          <w:fldChar w:fldCharType="separate"/>
        </w:r>
        <w:r w:rsidR="00EF3842">
          <w:rPr>
            <w:webHidden/>
          </w:rPr>
          <w:t>1</w:t>
        </w:r>
        <w:r w:rsidR="00EF3842">
          <w:rPr>
            <w:webHidden/>
          </w:rPr>
          <w:fldChar w:fldCharType="end"/>
        </w:r>
      </w:hyperlink>
    </w:p>
    <w:p w14:paraId="4FE1164D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4" w:history="1">
        <w:r w:rsidRPr="00BF186C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215AD9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5" w:history="1">
        <w:r w:rsidRPr="00BF186C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A6E643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6" w:history="1">
        <w:r w:rsidRPr="00BF186C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DC715B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7" w:history="1">
        <w:r w:rsidRPr="00BF186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F581CE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8" w:history="1">
        <w:r w:rsidRPr="00BF186C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819C32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19" w:history="1">
        <w:r w:rsidRPr="00BF186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51F444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0" w:history="1">
        <w:r w:rsidRPr="00BF186C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14C732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1" w:history="1">
        <w:r w:rsidRPr="00BF186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2A919E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2" w:history="1">
        <w:r w:rsidRPr="00BF186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214D0A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3" w:history="1">
        <w:r w:rsidRPr="00BF186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954F06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4" w:history="1">
        <w:r w:rsidRPr="00BF186C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058394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5" w:history="1">
        <w:r w:rsidRPr="00BF186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959BE8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6" w:history="1">
        <w:r w:rsidRPr="00BF186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8AF6A4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7" w:history="1">
        <w:r w:rsidRPr="00BF186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249F83" w14:textId="77777777" w:rsidR="00EF3842" w:rsidRDefault="00EF3842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8" w:history="1">
        <w:r w:rsidRPr="00BF186C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082555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29" w:history="1">
        <w:r w:rsidRPr="00BF186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8CDEF5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0" w:history="1">
        <w:r w:rsidRPr="00BF186C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5235DF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1" w:history="1">
        <w:r w:rsidRPr="00BF186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E96FD2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2" w:history="1">
        <w:r w:rsidRPr="00BF186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73B3E5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3" w:history="1">
        <w:r w:rsidRPr="00BF186C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C906A6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4" w:history="1">
        <w:r w:rsidRPr="00BF186C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10D974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5" w:history="1">
        <w:r w:rsidRPr="00BF186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733E76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6" w:history="1">
        <w:r w:rsidRPr="00BF186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301080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7" w:history="1">
        <w:r w:rsidRPr="00BF186C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F60452" w14:textId="77777777" w:rsidR="00EF3842" w:rsidRDefault="00EF3842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253838" w:history="1">
        <w:r w:rsidRPr="00BF186C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BF186C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_Toc218253838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10A783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CF731D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r>
        <w:rPr>
          <w:kern w:val="2"/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7064A50" w14:textId="77777777" w:rsidTr="00432A98">
        <w:tc>
          <w:tcPr>
            <w:tcW w:w="2831" w:type="dxa"/>
            <w:shd w:val="clear" w:color="auto" w:fill="E6E6E6"/>
            <w:vAlign w:val="center"/>
          </w:tcPr>
          <w:p w14:paraId="323F07F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721CEC6" w14:textId="77777777" w:rsidR="00432A98" w:rsidRDefault="00432A98" w:rsidP="00025AFE">
            <w:bookmarkStart w:id="12" w:name="地理位置"/>
            <w:r>
              <w:t>湖北</w:t>
            </w:r>
            <w:r>
              <w:t>-</w:t>
            </w:r>
            <w:r>
              <w:t>武汉</w:t>
            </w:r>
            <w:bookmarkEnd w:id="12"/>
          </w:p>
        </w:tc>
      </w:tr>
      <w:tr w:rsidR="00432A98" w14:paraId="6FE8EF33" w14:textId="77777777" w:rsidTr="00432A98">
        <w:tc>
          <w:tcPr>
            <w:tcW w:w="2831" w:type="dxa"/>
            <w:shd w:val="clear" w:color="auto" w:fill="E6E6E6"/>
            <w:vAlign w:val="center"/>
          </w:tcPr>
          <w:p w14:paraId="375DA45F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E77AB07" w14:textId="77777777" w:rsidR="00432A98" w:rsidRDefault="00432A98" w:rsidP="00025AFE">
            <w:bookmarkStart w:id="13" w:name="气候分区"/>
            <w:r>
              <w:t>夏热冬冷</w:t>
            </w:r>
            <w:r>
              <w:t>A</w:t>
            </w:r>
            <w:r>
              <w:t>区</w:t>
            </w:r>
            <w:bookmarkEnd w:id="13"/>
          </w:p>
        </w:tc>
      </w:tr>
      <w:tr w:rsidR="00432A98" w14:paraId="497DEA3D" w14:textId="77777777" w:rsidTr="00432A98">
        <w:tc>
          <w:tcPr>
            <w:tcW w:w="2831" w:type="dxa"/>
            <w:shd w:val="clear" w:color="auto" w:fill="E6E6E6"/>
            <w:vAlign w:val="center"/>
          </w:tcPr>
          <w:p w14:paraId="562D788E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976B156" w14:textId="77777777" w:rsidR="00432A98" w:rsidRDefault="00432A98" w:rsidP="00025AFE">
            <w:bookmarkStart w:id="14" w:name="纬度"/>
            <w:r>
              <w:t>30.62</w:t>
            </w:r>
            <w:bookmarkEnd w:id="14"/>
          </w:p>
        </w:tc>
      </w:tr>
      <w:tr w:rsidR="00432A98" w14:paraId="0F21AFD6" w14:textId="77777777" w:rsidTr="00432A98">
        <w:tc>
          <w:tcPr>
            <w:tcW w:w="2831" w:type="dxa"/>
            <w:shd w:val="clear" w:color="auto" w:fill="E6E6E6"/>
            <w:vAlign w:val="center"/>
          </w:tcPr>
          <w:p w14:paraId="7E8FF043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3012CD4" w14:textId="77777777" w:rsidR="00432A98" w:rsidRDefault="00432A98" w:rsidP="00025AFE">
            <w:bookmarkStart w:id="15" w:name="经度"/>
            <w:r>
              <w:t>114.13</w:t>
            </w:r>
            <w:bookmarkEnd w:id="15"/>
          </w:p>
        </w:tc>
      </w:tr>
      <w:tr w:rsidR="00432A98" w14:paraId="530F7C8B" w14:textId="77777777" w:rsidTr="00432A98">
        <w:tc>
          <w:tcPr>
            <w:tcW w:w="2831" w:type="dxa"/>
            <w:shd w:val="clear" w:color="auto" w:fill="E6E6E6"/>
            <w:vAlign w:val="center"/>
          </w:tcPr>
          <w:p w14:paraId="1A63711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3F68314" w14:textId="77777777" w:rsidR="00432A98" w:rsidRDefault="00432A98" w:rsidP="00025AFE">
            <w:bookmarkStart w:id="16" w:name="项目名称＃2"/>
            <w:r>
              <w:t>新建项目</w:t>
            </w:r>
            <w:bookmarkEnd w:id="16"/>
          </w:p>
        </w:tc>
      </w:tr>
      <w:tr w:rsidR="00432A98" w14:paraId="0E81A933" w14:textId="77777777" w:rsidTr="00432A98">
        <w:tc>
          <w:tcPr>
            <w:tcW w:w="2831" w:type="dxa"/>
            <w:shd w:val="clear" w:color="auto" w:fill="E6E6E6"/>
            <w:vAlign w:val="center"/>
          </w:tcPr>
          <w:p w14:paraId="1429B81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F880ACC" w14:textId="77777777" w:rsidR="00432A98" w:rsidRDefault="00432A98" w:rsidP="00025AFE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4112EFAD" w14:textId="77777777" w:rsidR="00432A98" w:rsidRDefault="00432A98" w:rsidP="00025AFE"/>
        </w:tc>
      </w:tr>
      <w:tr w:rsidR="00432A98" w14:paraId="0706BCC5" w14:textId="77777777" w:rsidTr="00432A98">
        <w:tc>
          <w:tcPr>
            <w:tcW w:w="2831" w:type="dxa"/>
            <w:shd w:val="clear" w:color="auto" w:fill="E6E6E6"/>
            <w:vAlign w:val="center"/>
          </w:tcPr>
          <w:p w14:paraId="1F44CBD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D4CC76E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面积"/>
            <w:r>
              <w:t>112749.20</w:t>
            </w:r>
            <w:bookmarkEnd w:id="18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58B9602" w14:textId="77777777" w:rsidR="00432A98" w:rsidRDefault="00432A98" w:rsidP="00025AFE">
            <w:r>
              <w:t>地下</w:t>
            </w:r>
            <w:r>
              <w:t xml:space="preserve"> </w:t>
            </w:r>
            <w:bookmarkStart w:id="19" w:name="地下建筑面积"/>
            <w:r>
              <w:t>0.00</w:t>
            </w:r>
            <w:bookmarkEnd w:id="19"/>
            <w:r>
              <w:t xml:space="preserve"> </w:t>
            </w:r>
            <w:r>
              <w:t>㎡</w:t>
            </w:r>
          </w:p>
        </w:tc>
      </w:tr>
      <w:tr w:rsidR="00432A98" w14:paraId="5F1F5CAB" w14:textId="77777777" w:rsidTr="00432A98">
        <w:tc>
          <w:tcPr>
            <w:tcW w:w="2831" w:type="dxa"/>
            <w:shd w:val="clear" w:color="auto" w:fill="E6E6E6"/>
            <w:vAlign w:val="center"/>
          </w:tcPr>
          <w:p w14:paraId="288496B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01972A2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98.00</w:t>
              </w:r>
              <w:bookmarkEnd w:id="20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F38BFB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E36323A" w14:textId="77777777" w:rsidTr="00432A98">
        <w:tc>
          <w:tcPr>
            <w:tcW w:w="2831" w:type="dxa"/>
            <w:shd w:val="clear" w:color="auto" w:fill="E6E6E6"/>
            <w:vAlign w:val="center"/>
          </w:tcPr>
          <w:p w14:paraId="5132F04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A381E4C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层数"/>
            <w:r>
              <w:t>24</w:t>
            </w:r>
            <w:bookmarkEnd w:id="21"/>
          </w:p>
        </w:tc>
        <w:tc>
          <w:tcPr>
            <w:tcW w:w="3395" w:type="dxa"/>
            <w:vAlign w:val="center"/>
          </w:tcPr>
          <w:p w14:paraId="45EF08E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2" w:name="地下建筑层数"/>
            <w:r>
              <w:t>0</w:t>
            </w:r>
            <w:bookmarkEnd w:id="22"/>
          </w:p>
        </w:tc>
      </w:tr>
      <w:tr w:rsidR="00432A98" w14:paraId="354C93D5" w14:textId="77777777" w:rsidTr="00432A98">
        <w:tc>
          <w:tcPr>
            <w:tcW w:w="2831" w:type="dxa"/>
            <w:shd w:val="clear" w:color="auto" w:fill="E6E6E6"/>
            <w:vAlign w:val="center"/>
          </w:tcPr>
          <w:p w14:paraId="0031DBE0" w14:textId="77777777" w:rsidR="00432A98" w:rsidRDefault="00432A98" w:rsidP="00025AFE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13CCDD25" w14:textId="77777777" w:rsidR="00432A98" w:rsidRDefault="00432A98" w:rsidP="00025AFE">
            <w:bookmarkStart w:id="23" w:name="北向角度"/>
            <w:r>
              <w:t>0</w:t>
            </w:r>
            <w:bookmarkEnd w:id="23"/>
            <w:r>
              <w:t>°</w:t>
            </w:r>
          </w:p>
        </w:tc>
      </w:tr>
    </w:tbl>
    <w:p w14:paraId="55D02DD9" w14:textId="77777777" w:rsidR="00467D84" w:rsidRDefault="00CA6DD4" w:rsidP="00070074">
      <w:pPr>
        <w:pStyle w:val="1"/>
      </w:pPr>
      <w:r>
        <w:rPr>
          <w:rFonts w:hint="eastAsia"/>
        </w:rPr>
        <w:t>气象</w:t>
      </w:r>
      <w:r>
        <w:t>数据</w:t>
      </w:r>
    </w:p>
    <w:p w14:paraId="2E7BB739" w14:textId="77777777" w:rsidR="00033DE7" w:rsidRDefault="00033DE7" w:rsidP="00033DE7">
      <w:pPr>
        <w:pStyle w:val="2"/>
      </w:pPr>
      <w:bookmarkStart w:id="24" w:name="_Toc218253813"/>
      <w:r>
        <w:rPr>
          <w:rFonts w:hint="eastAsia"/>
        </w:rPr>
        <w:t>气象地点</w:t>
      </w:r>
      <w:bookmarkEnd w:id="24"/>
    </w:p>
    <w:p w14:paraId="5B30D3EE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  <w:bookmarkEnd w:id="25"/>
    </w:p>
    <w:p w14:paraId="7B3F4393" w14:textId="77777777" w:rsidR="00640E36" w:rsidRDefault="009C2673" w:rsidP="00640E36">
      <w:pPr>
        <w:pStyle w:val="2"/>
      </w:pPr>
      <w:bookmarkStart w:id="26" w:name="_Toc21825381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6"/>
    </w:p>
    <w:p w14:paraId="451050BE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rPr>
          <w:noProof/>
        </w:rPr>
        <w:drawing>
          <wp:inline distT="0" distB="0" distL="0" distR="0" wp14:anchorId="2D96EF2F" wp14:editId="1262BAEA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6A0F" w14:textId="77777777" w:rsidR="00F25477" w:rsidRDefault="00615FD8" w:rsidP="00615FD8">
      <w:pPr>
        <w:pStyle w:val="2"/>
      </w:pPr>
      <w:bookmarkStart w:id="28" w:name="日最小干球温度变化表"/>
      <w:bookmarkStart w:id="29" w:name="_Toc218253815"/>
      <w:bookmarkEnd w:id="28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114F7D8B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rPr>
          <w:noProof/>
        </w:rPr>
        <w:drawing>
          <wp:inline distT="0" distB="0" distL="0" distR="0" wp14:anchorId="70A95881" wp14:editId="2BB5413A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0AE6" w14:textId="77777777" w:rsidR="00615FD8" w:rsidRDefault="00A71379" w:rsidP="00A71379">
      <w:pPr>
        <w:pStyle w:val="2"/>
      </w:pPr>
      <w:bookmarkStart w:id="31" w:name="_Toc218253816"/>
      <w:r>
        <w:rPr>
          <w:rFonts w:hint="eastAsia"/>
        </w:rPr>
        <w:t>峰值</w:t>
      </w:r>
      <w:r>
        <w:t>工况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10865" w14:paraId="2F2423CF" w14:textId="77777777">
        <w:tc>
          <w:tcPr>
            <w:tcW w:w="1131" w:type="dxa"/>
            <w:shd w:val="clear" w:color="auto" w:fill="E6E6E6"/>
            <w:vAlign w:val="center"/>
          </w:tcPr>
          <w:p w14:paraId="7DFEE561" w14:textId="77777777" w:rsidR="0031086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B2B38C" w14:textId="77777777" w:rsidR="0031086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9EDEB3" w14:textId="77777777" w:rsidR="0031086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D22E86" w14:textId="77777777" w:rsidR="0031086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4FBF0B" w14:textId="77777777" w:rsidR="0031086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60F1AB" w14:textId="77777777" w:rsidR="00310865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10865" w14:paraId="19A098DB" w14:textId="77777777">
        <w:tc>
          <w:tcPr>
            <w:tcW w:w="1131" w:type="dxa"/>
            <w:shd w:val="clear" w:color="auto" w:fill="E6E6E6"/>
            <w:vAlign w:val="center"/>
          </w:tcPr>
          <w:p w14:paraId="187E8B40" w14:textId="77777777" w:rsidR="0031086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9B0E1ED" w14:textId="77777777" w:rsidR="00310865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D82C79" w14:textId="77777777" w:rsidR="00310865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7D2EDC98" w14:textId="77777777" w:rsidR="00310865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09D1ADBB" w14:textId="77777777" w:rsidR="00310865" w:rsidRDefault="00000000">
            <w:r>
              <w:t>19.6</w:t>
            </w:r>
          </w:p>
        </w:tc>
        <w:tc>
          <w:tcPr>
            <w:tcW w:w="1556" w:type="dxa"/>
            <w:vAlign w:val="center"/>
          </w:tcPr>
          <w:p w14:paraId="4C0291CF" w14:textId="77777777" w:rsidR="00310865" w:rsidRDefault="00000000">
            <w:r>
              <w:t>89.5</w:t>
            </w:r>
          </w:p>
        </w:tc>
      </w:tr>
      <w:tr w:rsidR="00310865" w14:paraId="41CB4214" w14:textId="77777777">
        <w:tc>
          <w:tcPr>
            <w:tcW w:w="1131" w:type="dxa"/>
            <w:shd w:val="clear" w:color="auto" w:fill="E6E6E6"/>
            <w:vAlign w:val="center"/>
          </w:tcPr>
          <w:p w14:paraId="4114B731" w14:textId="77777777" w:rsidR="0031086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C49E07" w14:textId="77777777" w:rsidR="00310865" w:rsidRDefault="00000000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BEF5A78" w14:textId="77777777" w:rsidR="00310865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086E84F7" w14:textId="77777777" w:rsidR="00310865" w:rsidRDefault="00000000">
            <w:r>
              <w:t>-3.9</w:t>
            </w:r>
          </w:p>
        </w:tc>
        <w:tc>
          <w:tcPr>
            <w:tcW w:w="1556" w:type="dxa"/>
            <w:vAlign w:val="center"/>
          </w:tcPr>
          <w:p w14:paraId="12EFA344" w14:textId="77777777" w:rsidR="00310865" w:rsidRDefault="00000000">
            <w:r>
              <w:t>2.5</w:t>
            </w:r>
          </w:p>
        </w:tc>
        <w:tc>
          <w:tcPr>
            <w:tcW w:w="1556" w:type="dxa"/>
            <w:vAlign w:val="center"/>
          </w:tcPr>
          <w:p w14:paraId="0E572FA3" w14:textId="77777777" w:rsidR="00310865" w:rsidRDefault="00000000">
            <w:r>
              <w:t>2.3</w:t>
            </w:r>
          </w:p>
        </w:tc>
      </w:tr>
    </w:tbl>
    <w:p w14:paraId="2DB2C625" w14:textId="77777777" w:rsidR="00A71379" w:rsidRDefault="00A71379" w:rsidP="00F552D2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3E683ADB" w14:textId="77777777" w:rsidR="00A71379" w:rsidRDefault="001C5FD8" w:rsidP="000843B1">
      <w:pPr>
        <w:pStyle w:val="1"/>
      </w:pPr>
      <w:r>
        <w:rPr>
          <w:rFonts w:hint="eastAsia"/>
        </w:rPr>
        <w:t>软件</w:t>
      </w:r>
      <w:r w:rsidR="00F4369B">
        <w:rPr>
          <w:rFonts w:hint="eastAsia"/>
        </w:rPr>
        <w:t>介绍</w:t>
      </w:r>
    </w:p>
    <w:p w14:paraId="3FA6ACF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</w:t>
      </w:r>
      <w:proofErr w:type="gramStart"/>
      <w:r w:rsidRPr="00D713A5">
        <w:rPr>
          <w:rFonts w:hint="eastAsia"/>
        </w:rPr>
        <w:t>为</w:t>
      </w:r>
      <w:r>
        <w:rPr>
          <w:rFonts w:hint="eastAsia"/>
        </w:rPr>
        <w:t>绿建</w:t>
      </w:r>
      <w:bookmarkStart w:id="33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BECH2023</w:t>
      </w:r>
      <w:bookmarkEnd w:id="33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847400C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070F9E7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9300256" w14:textId="77777777" w:rsidR="00BC2B16" w:rsidRDefault="00BC2B16" w:rsidP="00BC2B16">
      <w:pPr>
        <w:pStyle w:val="1"/>
      </w:pPr>
      <w:r>
        <w:rPr>
          <w:rFonts w:hint="eastAsia"/>
        </w:rPr>
        <w:t>围护</w:t>
      </w:r>
      <w:r>
        <w:t>结构</w:t>
      </w:r>
    </w:p>
    <w:p w14:paraId="71D67AE6" w14:textId="77777777" w:rsidR="00BC2B16" w:rsidRDefault="00BC2B16" w:rsidP="00FB3DE9">
      <w:pPr>
        <w:pStyle w:val="2"/>
        <w:widowControl w:val="0"/>
        <w:rPr>
          <w:kern w:val="2"/>
        </w:rPr>
      </w:pPr>
      <w:bookmarkStart w:id="34" w:name="围护结构"/>
      <w:bookmarkStart w:id="35" w:name="_Toc218253817"/>
      <w:bookmarkEnd w:id="34"/>
      <w:r>
        <w:rPr>
          <w:kern w:val="2"/>
        </w:rPr>
        <w:t>屋顶构造</w:t>
      </w:r>
      <w:bookmarkEnd w:id="35"/>
    </w:p>
    <w:p w14:paraId="4C35CBB4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36" w:name="_Toc218253818"/>
      <w:r>
        <w:rPr>
          <w:kern w:val="2"/>
          <w:szCs w:val="24"/>
        </w:rPr>
        <w:t>屋顶构造一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19EA65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D4A5DC" w14:textId="77777777" w:rsidR="0031086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BD138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64B8C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D43E0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1D8B2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2E2EF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D89C21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6D1CF7E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40C881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58DD85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71D4B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BA840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28F92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A924D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FB9201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30DE3781" w14:textId="77777777">
        <w:tc>
          <w:tcPr>
            <w:tcW w:w="3345" w:type="dxa"/>
            <w:vAlign w:val="center"/>
          </w:tcPr>
          <w:p w14:paraId="0B5FDE1F" w14:textId="77777777" w:rsidR="0031086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7D90687" w14:textId="77777777" w:rsidR="00310865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BDC5CE1" w14:textId="77777777" w:rsidR="00310865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FE41D0C" w14:textId="77777777" w:rsidR="0031086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D3B321F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FEA428" w14:textId="77777777" w:rsidR="00310865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DEC64A7" w14:textId="77777777" w:rsidR="00310865" w:rsidRDefault="00000000">
            <w:r>
              <w:t>0.407</w:t>
            </w:r>
          </w:p>
        </w:tc>
      </w:tr>
      <w:tr w:rsidR="00310865" w14:paraId="505A35E0" w14:textId="77777777">
        <w:tc>
          <w:tcPr>
            <w:tcW w:w="3345" w:type="dxa"/>
            <w:vAlign w:val="center"/>
          </w:tcPr>
          <w:p w14:paraId="58042BB9" w14:textId="77777777" w:rsidR="00310865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30E4C92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9C5A40" w14:textId="77777777" w:rsidR="0031086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73F2196" w14:textId="77777777" w:rsidR="0031086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BF87D9D" w14:textId="77777777" w:rsidR="0031086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6F7CF46" w14:textId="77777777" w:rsidR="0031086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BD75EBC" w14:textId="77777777" w:rsidR="00310865" w:rsidRDefault="00000000">
            <w:r>
              <w:t>0.227</w:t>
            </w:r>
          </w:p>
        </w:tc>
      </w:tr>
      <w:tr w:rsidR="00310865" w14:paraId="0055C028" w14:textId="77777777">
        <w:tc>
          <w:tcPr>
            <w:tcW w:w="3345" w:type="dxa"/>
            <w:vAlign w:val="center"/>
          </w:tcPr>
          <w:p w14:paraId="2FD1BB93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C15D125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052AA6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41CA3E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F87F3F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365BBF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6A6949" w14:textId="77777777" w:rsidR="00310865" w:rsidRDefault="00000000">
            <w:r>
              <w:t>0.245</w:t>
            </w:r>
          </w:p>
        </w:tc>
      </w:tr>
      <w:tr w:rsidR="00310865" w14:paraId="281B7A01" w14:textId="77777777">
        <w:tc>
          <w:tcPr>
            <w:tcW w:w="3345" w:type="dxa"/>
            <w:vAlign w:val="center"/>
          </w:tcPr>
          <w:p w14:paraId="74B97F91" w14:textId="77777777" w:rsidR="0031086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B5FD0FF" w14:textId="77777777" w:rsidR="00310865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5E1771D" w14:textId="77777777" w:rsidR="0031086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5A38161" w14:textId="77777777" w:rsidR="0031086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CA74B2B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FB7DCC" w14:textId="77777777" w:rsidR="00310865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315D864" w14:textId="77777777" w:rsidR="00310865" w:rsidRDefault="00000000">
            <w:r>
              <w:t>1.378</w:t>
            </w:r>
          </w:p>
        </w:tc>
      </w:tr>
      <w:tr w:rsidR="00310865" w14:paraId="3F675533" w14:textId="77777777">
        <w:tc>
          <w:tcPr>
            <w:tcW w:w="3345" w:type="dxa"/>
            <w:vAlign w:val="center"/>
          </w:tcPr>
          <w:p w14:paraId="41242DA3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F7A5AD" w14:textId="77777777" w:rsidR="0031086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E9BA10E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7E93AA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F3CB16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C2B4CD" w14:textId="77777777" w:rsidR="0031086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09F03F4" w14:textId="77777777" w:rsidR="00310865" w:rsidRDefault="00000000">
            <w:r>
              <w:t>1.186</w:t>
            </w:r>
          </w:p>
        </w:tc>
      </w:tr>
      <w:tr w:rsidR="00310865" w14:paraId="651CD571" w14:textId="77777777">
        <w:tc>
          <w:tcPr>
            <w:tcW w:w="3345" w:type="dxa"/>
            <w:vAlign w:val="center"/>
          </w:tcPr>
          <w:p w14:paraId="7A3C49C9" w14:textId="77777777" w:rsidR="0031086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5E79010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8EB351" w14:textId="77777777" w:rsidR="0031086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0820DDB" w14:textId="77777777" w:rsidR="0031086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85A65D3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010C46" w14:textId="77777777" w:rsidR="0031086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6408AE2" w14:textId="77777777" w:rsidR="00310865" w:rsidRDefault="00000000">
            <w:r>
              <w:t>0.249</w:t>
            </w:r>
          </w:p>
        </w:tc>
      </w:tr>
      <w:tr w:rsidR="00310865" w14:paraId="4BBE8054" w14:textId="77777777">
        <w:tc>
          <w:tcPr>
            <w:tcW w:w="3345" w:type="dxa"/>
            <w:vAlign w:val="center"/>
          </w:tcPr>
          <w:p w14:paraId="1E354BFC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B0C6A7" w14:textId="77777777" w:rsidR="00310865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1C1F925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7FB951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F506BD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102E81" w14:textId="77777777" w:rsidR="00310865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09D5021B" w14:textId="77777777" w:rsidR="00310865" w:rsidRDefault="00000000">
            <w:r>
              <w:t>3.691</w:t>
            </w:r>
          </w:p>
        </w:tc>
      </w:tr>
      <w:tr w:rsidR="00310865" w14:paraId="38D71516" w14:textId="77777777">
        <w:tc>
          <w:tcPr>
            <w:tcW w:w="3345" w:type="dxa"/>
            <w:shd w:val="clear" w:color="auto" w:fill="E6E6E6"/>
            <w:vAlign w:val="center"/>
          </w:tcPr>
          <w:p w14:paraId="664DEB08" w14:textId="77777777" w:rsidR="0031086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3E8DE9" w14:textId="77777777" w:rsidR="0031086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10865" w14:paraId="3483BEE5" w14:textId="77777777">
        <w:tc>
          <w:tcPr>
            <w:tcW w:w="3345" w:type="dxa"/>
            <w:shd w:val="clear" w:color="auto" w:fill="E6E6E6"/>
            <w:vAlign w:val="center"/>
          </w:tcPr>
          <w:p w14:paraId="2E50C6FC" w14:textId="77777777" w:rsidR="0031086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EE6ACA" w14:textId="77777777" w:rsidR="00310865" w:rsidRDefault="00000000">
            <w:pPr>
              <w:jc w:val="center"/>
            </w:pPr>
            <w:r>
              <w:t>0.77</w:t>
            </w:r>
          </w:p>
        </w:tc>
      </w:tr>
    </w:tbl>
    <w:p w14:paraId="3D3F263E" w14:textId="77777777" w:rsidR="00310865" w:rsidRDefault="00000000">
      <w:pPr>
        <w:pStyle w:val="2"/>
        <w:widowControl w:val="0"/>
        <w:rPr>
          <w:kern w:val="2"/>
        </w:rPr>
      </w:pPr>
      <w:bookmarkStart w:id="37" w:name="_Toc218253819"/>
      <w:r>
        <w:rPr>
          <w:kern w:val="2"/>
        </w:rPr>
        <w:t>外墙构造</w:t>
      </w:r>
      <w:bookmarkEnd w:id="37"/>
    </w:p>
    <w:p w14:paraId="3AAAE434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38" w:name="_Toc218253820"/>
      <w:r>
        <w:rPr>
          <w:kern w:val="2"/>
          <w:szCs w:val="24"/>
        </w:rPr>
        <w:t>外墙构造一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18CB01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0163E6" w14:textId="77777777" w:rsidR="0031086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2538F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C6918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896E3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513BCA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F6622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E1792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15848C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F9CE1B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64ADB7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8F909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6808C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E5020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4DC18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AC3546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2ABD4E8D" w14:textId="77777777">
        <w:tc>
          <w:tcPr>
            <w:tcW w:w="3345" w:type="dxa"/>
            <w:vAlign w:val="center"/>
          </w:tcPr>
          <w:p w14:paraId="191D7466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072CAC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497E21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7881F1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1DDF1B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04DF83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6FF49C2" w14:textId="77777777" w:rsidR="00310865" w:rsidRDefault="00000000">
            <w:r>
              <w:t>0.245</w:t>
            </w:r>
          </w:p>
        </w:tc>
      </w:tr>
      <w:tr w:rsidR="00310865" w14:paraId="27180C6D" w14:textId="77777777">
        <w:tc>
          <w:tcPr>
            <w:tcW w:w="3345" w:type="dxa"/>
            <w:vAlign w:val="center"/>
          </w:tcPr>
          <w:p w14:paraId="3B7B3E1B" w14:textId="77777777" w:rsidR="0031086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20A6535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D95C19" w14:textId="77777777" w:rsidR="0031086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4AF0D9E" w14:textId="77777777" w:rsidR="0031086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AAA2B68" w14:textId="77777777" w:rsidR="0031086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D5019C9" w14:textId="77777777" w:rsidR="0031086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4FA082A" w14:textId="77777777" w:rsidR="00310865" w:rsidRDefault="00000000">
            <w:r>
              <w:t>0.227</w:t>
            </w:r>
          </w:p>
        </w:tc>
      </w:tr>
      <w:tr w:rsidR="00310865" w14:paraId="08A5050C" w14:textId="77777777">
        <w:tc>
          <w:tcPr>
            <w:tcW w:w="3345" w:type="dxa"/>
            <w:vAlign w:val="center"/>
          </w:tcPr>
          <w:p w14:paraId="60A16AEB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8F917D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CD3344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347CCA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A416FD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12DE4B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4E6E326" w14:textId="77777777" w:rsidR="00310865" w:rsidRDefault="00000000">
            <w:r>
              <w:t>0.245</w:t>
            </w:r>
          </w:p>
        </w:tc>
      </w:tr>
      <w:tr w:rsidR="00310865" w14:paraId="0A065FBA" w14:textId="77777777">
        <w:tc>
          <w:tcPr>
            <w:tcW w:w="3345" w:type="dxa"/>
            <w:vAlign w:val="center"/>
          </w:tcPr>
          <w:p w14:paraId="3DBF417A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3FADEC" w14:textId="77777777" w:rsidR="0031086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F003750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656C637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9FEF0C4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675F4D" w14:textId="77777777" w:rsidR="0031086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CBFED7C" w14:textId="77777777" w:rsidR="00310865" w:rsidRDefault="00000000">
            <w:r>
              <w:t>1.977</w:t>
            </w:r>
          </w:p>
        </w:tc>
      </w:tr>
      <w:tr w:rsidR="00310865" w14:paraId="77379E8C" w14:textId="77777777">
        <w:tc>
          <w:tcPr>
            <w:tcW w:w="3345" w:type="dxa"/>
            <w:vAlign w:val="center"/>
          </w:tcPr>
          <w:p w14:paraId="31932675" w14:textId="77777777" w:rsidR="0031086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5371FB5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C84E59" w14:textId="77777777" w:rsidR="0031086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572A63E" w14:textId="77777777" w:rsidR="0031086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A60604E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5B6AA0" w14:textId="77777777" w:rsidR="0031086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416513E" w14:textId="77777777" w:rsidR="00310865" w:rsidRDefault="00000000">
            <w:r>
              <w:t>0.249</w:t>
            </w:r>
          </w:p>
        </w:tc>
      </w:tr>
      <w:tr w:rsidR="00310865" w14:paraId="4D0024A4" w14:textId="77777777">
        <w:tc>
          <w:tcPr>
            <w:tcW w:w="3345" w:type="dxa"/>
            <w:vAlign w:val="center"/>
          </w:tcPr>
          <w:p w14:paraId="2BCA57B2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9324CE" w14:textId="77777777" w:rsidR="0031086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3F79DD9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6F4B59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AA740B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329440" w14:textId="77777777" w:rsidR="0031086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66E3551" w14:textId="77777777" w:rsidR="00310865" w:rsidRDefault="00000000">
            <w:r>
              <w:t>2.941</w:t>
            </w:r>
          </w:p>
        </w:tc>
      </w:tr>
      <w:tr w:rsidR="00310865" w14:paraId="21EC6D96" w14:textId="77777777">
        <w:tc>
          <w:tcPr>
            <w:tcW w:w="3345" w:type="dxa"/>
            <w:shd w:val="clear" w:color="auto" w:fill="E6E6E6"/>
            <w:vAlign w:val="center"/>
          </w:tcPr>
          <w:p w14:paraId="198A749B" w14:textId="77777777" w:rsidR="0031086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A82DA8" w14:textId="77777777" w:rsidR="0031086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10865" w14:paraId="5B987BD8" w14:textId="77777777">
        <w:tc>
          <w:tcPr>
            <w:tcW w:w="3345" w:type="dxa"/>
            <w:shd w:val="clear" w:color="auto" w:fill="E6E6E6"/>
            <w:vAlign w:val="center"/>
          </w:tcPr>
          <w:p w14:paraId="0634C82C" w14:textId="77777777" w:rsidR="0031086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EFE7B3" w14:textId="77777777" w:rsidR="00310865" w:rsidRDefault="00000000">
            <w:pPr>
              <w:jc w:val="center"/>
            </w:pPr>
            <w:r>
              <w:t>1.13</w:t>
            </w:r>
          </w:p>
        </w:tc>
      </w:tr>
    </w:tbl>
    <w:p w14:paraId="03D3E1B1" w14:textId="77777777" w:rsidR="00310865" w:rsidRDefault="00000000">
      <w:pPr>
        <w:pStyle w:val="2"/>
        <w:widowControl w:val="0"/>
        <w:rPr>
          <w:kern w:val="2"/>
        </w:rPr>
      </w:pPr>
      <w:bookmarkStart w:id="39" w:name="_Toc218253821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</w:t>
      </w:r>
      <w:bookmarkEnd w:id="39"/>
    </w:p>
    <w:p w14:paraId="7285FD11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40" w:name="_Toc218253822"/>
      <w:proofErr w:type="gramStart"/>
      <w:r>
        <w:rPr>
          <w:kern w:val="2"/>
          <w:szCs w:val="24"/>
        </w:rPr>
        <w:t>挑空楼板</w:t>
      </w:r>
      <w:proofErr w:type="gramEnd"/>
      <w:r>
        <w:rPr>
          <w:kern w:val="2"/>
          <w:szCs w:val="24"/>
        </w:rPr>
        <w:t>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5556C70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4A771B" w14:textId="77777777" w:rsidR="0031086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7F916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B9644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056F0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0423C8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D8D64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861816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1743A9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1F2D5D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1C3B5A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DBB32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33C49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4CB587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CE35E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0B7993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4C01E8FF" w14:textId="77777777">
        <w:tc>
          <w:tcPr>
            <w:tcW w:w="3345" w:type="dxa"/>
            <w:vAlign w:val="center"/>
          </w:tcPr>
          <w:p w14:paraId="19CDA747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9702B9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5021F7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33C165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8F1BAB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253465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D57CA8B" w14:textId="77777777" w:rsidR="00310865" w:rsidRDefault="00000000">
            <w:r>
              <w:t>0.245</w:t>
            </w:r>
          </w:p>
        </w:tc>
      </w:tr>
      <w:tr w:rsidR="00310865" w14:paraId="1323DD80" w14:textId="77777777">
        <w:tc>
          <w:tcPr>
            <w:tcW w:w="3345" w:type="dxa"/>
            <w:vAlign w:val="center"/>
          </w:tcPr>
          <w:p w14:paraId="005468D0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45B5CD" w14:textId="77777777" w:rsidR="0031086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A5C42D5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07CA093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28EDE9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3BDA90" w14:textId="77777777" w:rsidR="0031086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43C94C3" w14:textId="77777777" w:rsidR="00310865" w:rsidRDefault="00000000">
            <w:r>
              <w:t>1.186</w:t>
            </w:r>
          </w:p>
        </w:tc>
      </w:tr>
      <w:tr w:rsidR="00310865" w14:paraId="18D3E7DD" w14:textId="77777777">
        <w:tc>
          <w:tcPr>
            <w:tcW w:w="3345" w:type="dxa"/>
            <w:vAlign w:val="center"/>
          </w:tcPr>
          <w:p w14:paraId="61F5371D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50358B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22DF72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E32356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CF44BA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8C6D0A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3FC777" w14:textId="77777777" w:rsidR="00310865" w:rsidRDefault="00000000">
            <w:r>
              <w:t>0.245</w:t>
            </w:r>
          </w:p>
        </w:tc>
      </w:tr>
      <w:tr w:rsidR="00310865" w14:paraId="646E18DF" w14:textId="77777777">
        <w:tc>
          <w:tcPr>
            <w:tcW w:w="3345" w:type="dxa"/>
            <w:vAlign w:val="center"/>
          </w:tcPr>
          <w:p w14:paraId="1472D5A4" w14:textId="77777777" w:rsidR="0031086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7AAB94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150CAE" w14:textId="77777777" w:rsidR="0031086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F9446BA" w14:textId="77777777" w:rsidR="0031086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66A2D67" w14:textId="77777777" w:rsidR="0031086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25CAE78" w14:textId="77777777" w:rsidR="0031086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89E1A91" w14:textId="77777777" w:rsidR="00310865" w:rsidRDefault="00000000">
            <w:r>
              <w:t>0.227</w:t>
            </w:r>
          </w:p>
        </w:tc>
      </w:tr>
      <w:tr w:rsidR="00310865" w14:paraId="14ED5021" w14:textId="77777777">
        <w:tc>
          <w:tcPr>
            <w:tcW w:w="3345" w:type="dxa"/>
            <w:vAlign w:val="center"/>
          </w:tcPr>
          <w:p w14:paraId="6EBD07F0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E675BA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3F3E01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3A999C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23C938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EB3120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0C872EA" w14:textId="77777777" w:rsidR="00310865" w:rsidRDefault="00000000">
            <w:r>
              <w:t>0.245</w:t>
            </w:r>
          </w:p>
        </w:tc>
      </w:tr>
      <w:tr w:rsidR="00310865" w14:paraId="24243BBF" w14:textId="77777777">
        <w:tc>
          <w:tcPr>
            <w:tcW w:w="3345" w:type="dxa"/>
            <w:vAlign w:val="center"/>
          </w:tcPr>
          <w:p w14:paraId="6F27C2A6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635124" w14:textId="77777777" w:rsidR="0031086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42CAF36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4AA25A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433AB9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30B7EE" w14:textId="77777777" w:rsidR="00310865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6D0CEE70" w14:textId="77777777" w:rsidR="00310865" w:rsidRDefault="00000000">
            <w:r>
              <w:t>2.146</w:t>
            </w:r>
          </w:p>
        </w:tc>
      </w:tr>
      <w:tr w:rsidR="00310865" w14:paraId="45B1D76D" w14:textId="77777777">
        <w:tc>
          <w:tcPr>
            <w:tcW w:w="3345" w:type="dxa"/>
            <w:shd w:val="clear" w:color="auto" w:fill="E6E6E6"/>
            <w:vAlign w:val="center"/>
          </w:tcPr>
          <w:p w14:paraId="1D14C802" w14:textId="77777777" w:rsidR="0031086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49C25A" w14:textId="77777777" w:rsidR="00310865" w:rsidRDefault="00000000">
            <w:pPr>
              <w:jc w:val="center"/>
            </w:pPr>
            <w:r>
              <w:t>1.19</w:t>
            </w:r>
          </w:p>
        </w:tc>
      </w:tr>
    </w:tbl>
    <w:p w14:paraId="52A25D8B" w14:textId="77777777" w:rsidR="00310865" w:rsidRDefault="00000000">
      <w:pPr>
        <w:pStyle w:val="2"/>
        <w:widowControl w:val="0"/>
        <w:rPr>
          <w:kern w:val="2"/>
        </w:rPr>
      </w:pPr>
      <w:bookmarkStart w:id="41" w:name="_Toc218253823"/>
      <w:r>
        <w:rPr>
          <w:kern w:val="2"/>
        </w:rPr>
        <w:lastRenderedPageBreak/>
        <w:t>楼板构造</w:t>
      </w:r>
      <w:bookmarkEnd w:id="41"/>
    </w:p>
    <w:p w14:paraId="39EB7B62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42" w:name="_Toc218253824"/>
      <w:r>
        <w:rPr>
          <w:kern w:val="2"/>
          <w:szCs w:val="24"/>
        </w:rPr>
        <w:t>控温房间楼板构造一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50C0D7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E928EF" w14:textId="77777777" w:rsidR="0031086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4137F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CAB3C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1C3D6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2B493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62EFD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D5739C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7E7D48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05F998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44EBBA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3F831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53D6D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25F54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00675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04BAC2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009EC6C7" w14:textId="77777777">
        <w:tc>
          <w:tcPr>
            <w:tcW w:w="3345" w:type="dxa"/>
            <w:vAlign w:val="center"/>
          </w:tcPr>
          <w:p w14:paraId="2753D7F5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9089F9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0A099A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61EFAE3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8BBB2B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985641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3202B6" w14:textId="77777777" w:rsidR="00310865" w:rsidRDefault="00000000">
            <w:r>
              <w:t>0.245</w:t>
            </w:r>
          </w:p>
        </w:tc>
      </w:tr>
      <w:tr w:rsidR="00310865" w14:paraId="33437FB1" w14:textId="77777777">
        <w:tc>
          <w:tcPr>
            <w:tcW w:w="3345" w:type="dxa"/>
            <w:vAlign w:val="center"/>
          </w:tcPr>
          <w:p w14:paraId="663C7EC8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D8AB3B" w14:textId="77777777" w:rsidR="0031086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82DBCF1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B64078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3D40A0A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9228A8" w14:textId="77777777" w:rsidR="0031086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A2E74CD" w14:textId="77777777" w:rsidR="00310865" w:rsidRDefault="00000000">
            <w:r>
              <w:t>1.186</w:t>
            </w:r>
          </w:p>
        </w:tc>
      </w:tr>
      <w:tr w:rsidR="00310865" w14:paraId="7EB98A1E" w14:textId="77777777">
        <w:tc>
          <w:tcPr>
            <w:tcW w:w="3345" w:type="dxa"/>
            <w:vAlign w:val="center"/>
          </w:tcPr>
          <w:p w14:paraId="3F866B03" w14:textId="77777777" w:rsidR="0031086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C43765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8DE758" w14:textId="77777777" w:rsidR="0031086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AF10A03" w14:textId="77777777" w:rsidR="0031086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19F646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09A576" w14:textId="77777777" w:rsidR="0031086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C1D6507" w14:textId="77777777" w:rsidR="00310865" w:rsidRDefault="00000000">
            <w:r>
              <w:t>0.249</w:t>
            </w:r>
          </w:p>
        </w:tc>
      </w:tr>
      <w:tr w:rsidR="00310865" w14:paraId="5A6986FF" w14:textId="77777777">
        <w:tc>
          <w:tcPr>
            <w:tcW w:w="3345" w:type="dxa"/>
            <w:vAlign w:val="center"/>
          </w:tcPr>
          <w:p w14:paraId="2EF4932A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BE8C3E" w14:textId="77777777" w:rsidR="00310865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4172C7E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12D548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8D207F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2246CDA" w14:textId="77777777" w:rsidR="0031086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A7089F6" w14:textId="77777777" w:rsidR="00310865" w:rsidRDefault="00000000">
            <w:r>
              <w:t>1.679</w:t>
            </w:r>
          </w:p>
        </w:tc>
      </w:tr>
      <w:tr w:rsidR="00310865" w14:paraId="78532A44" w14:textId="77777777">
        <w:tc>
          <w:tcPr>
            <w:tcW w:w="3345" w:type="dxa"/>
            <w:shd w:val="clear" w:color="auto" w:fill="E6E6E6"/>
            <w:vAlign w:val="center"/>
          </w:tcPr>
          <w:p w14:paraId="1D6CD34F" w14:textId="77777777" w:rsidR="0031086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F33C09" w14:textId="77777777" w:rsidR="00310865" w:rsidRDefault="00000000">
            <w:pPr>
              <w:jc w:val="center"/>
            </w:pPr>
            <w:r>
              <w:t>2.98</w:t>
            </w:r>
          </w:p>
        </w:tc>
      </w:tr>
    </w:tbl>
    <w:p w14:paraId="29895C6E" w14:textId="77777777" w:rsidR="00310865" w:rsidRDefault="00000000">
      <w:pPr>
        <w:pStyle w:val="2"/>
        <w:widowControl w:val="0"/>
        <w:rPr>
          <w:kern w:val="2"/>
        </w:rPr>
      </w:pPr>
      <w:bookmarkStart w:id="43" w:name="_Toc218253825"/>
      <w:r>
        <w:rPr>
          <w:kern w:val="2"/>
        </w:rPr>
        <w:t>周边地面构造</w:t>
      </w:r>
      <w:bookmarkEnd w:id="43"/>
    </w:p>
    <w:p w14:paraId="15ABA6D4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44" w:name="_Toc218253826"/>
      <w:r>
        <w:rPr>
          <w:kern w:val="2"/>
          <w:szCs w:val="24"/>
        </w:rPr>
        <w:t>周边地面构造一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21E603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2BD5B3" w14:textId="77777777" w:rsidR="0031086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22732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663AF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B0517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F3F5C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E9DF0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EDE138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41AF9F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2C9CE0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8B0934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CE2D6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70881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E11C2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C119A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DBF76A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70C01A45" w14:textId="77777777">
        <w:tc>
          <w:tcPr>
            <w:tcW w:w="3345" w:type="dxa"/>
            <w:vAlign w:val="center"/>
          </w:tcPr>
          <w:p w14:paraId="098FBD73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63A98F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6CC96A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77A1A7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C815BB6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A81901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D40491" w14:textId="77777777" w:rsidR="00310865" w:rsidRDefault="00000000">
            <w:r>
              <w:t>0.245</w:t>
            </w:r>
          </w:p>
        </w:tc>
      </w:tr>
      <w:tr w:rsidR="00310865" w14:paraId="58F8FDAE" w14:textId="77777777">
        <w:tc>
          <w:tcPr>
            <w:tcW w:w="3345" w:type="dxa"/>
            <w:vAlign w:val="center"/>
          </w:tcPr>
          <w:p w14:paraId="14BCC2FA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90B8AE" w14:textId="77777777" w:rsidR="0031086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309A61B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4362ACF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15083D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E9D91C" w14:textId="77777777" w:rsidR="0031086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83AF5EB" w14:textId="77777777" w:rsidR="00310865" w:rsidRDefault="00000000">
            <w:r>
              <w:t>1.186</w:t>
            </w:r>
          </w:p>
        </w:tc>
      </w:tr>
      <w:tr w:rsidR="00310865" w14:paraId="5564D3EE" w14:textId="77777777">
        <w:tc>
          <w:tcPr>
            <w:tcW w:w="3345" w:type="dxa"/>
            <w:vAlign w:val="center"/>
          </w:tcPr>
          <w:p w14:paraId="6328D6B9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C2613B" w14:textId="77777777" w:rsidR="0031086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C18EF19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39963AE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E91DCA2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CA0532" w14:textId="77777777" w:rsidR="0031086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6D3640E7" w14:textId="77777777" w:rsidR="00310865" w:rsidRDefault="00000000">
            <w:r>
              <w:t>1.431</w:t>
            </w:r>
          </w:p>
        </w:tc>
      </w:tr>
      <w:tr w:rsidR="00310865" w14:paraId="03F69886" w14:textId="77777777">
        <w:tc>
          <w:tcPr>
            <w:tcW w:w="3345" w:type="dxa"/>
            <w:shd w:val="clear" w:color="auto" w:fill="E6E6E6"/>
            <w:vAlign w:val="center"/>
          </w:tcPr>
          <w:p w14:paraId="18232E99" w14:textId="77777777" w:rsidR="00310865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8BF74F5" w14:textId="77777777" w:rsidR="00310865" w:rsidRDefault="00000000">
            <w:pPr>
              <w:jc w:val="center"/>
            </w:pPr>
            <w:r>
              <w:t>0.52</w:t>
            </w:r>
          </w:p>
        </w:tc>
      </w:tr>
      <w:tr w:rsidR="00310865" w14:paraId="2601C0E5" w14:textId="77777777">
        <w:tc>
          <w:tcPr>
            <w:tcW w:w="3345" w:type="dxa"/>
            <w:vAlign w:val="center"/>
          </w:tcPr>
          <w:p w14:paraId="26460507" w14:textId="77777777" w:rsidR="00310865" w:rsidRDefault="00310865"/>
        </w:tc>
        <w:tc>
          <w:tcPr>
            <w:tcW w:w="848" w:type="dxa"/>
            <w:vAlign w:val="center"/>
          </w:tcPr>
          <w:p w14:paraId="673BA7CB" w14:textId="77777777" w:rsidR="00310865" w:rsidRDefault="00310865"/>
        </w:tc>
        <w:tc>
          <w:tcPr>
            <w:tcW w:w="1075" w:type="dxa"/>
            <w:vAlign w:val="center"/>
          </w:tcPr>
          <w:p w14:paraId="76A1172C" w14:textId="77777777" w:rsidR="00310865" w:rsidRDefault="00310865"/>
        </w:tc>
        <w:tc>
          <w:tcPr>
            <w:tcW w:w="1075" w:type="dxa"/>
            <w:vAlign w:val="center"/>
          </w:tcPr>
          <w:p w14:paraId="1D02D990" w14:textId="77777777" w:rsidR="00310865" w:rsidRDefault="00310865"/>
        </w:tc>
        <w:tc>
          <w:tcPr>
            <w:tcW w:w="848" w:type="dxa"/>
            <w:vAlign w:val="center"/>
          </w:tcPr>
          <w:p w14:paraId="1161366B" w14:textId="77777777" w:rsidR="00310865" w:rsidRDefault="00310865"/>
        </w:tc>
        <w:tc>
          <w:tcPr>
            <w:tcW w:w="1075" w:type="dxa"/>
            <w:vAlign w:val="center"/>
          </w:tcPr>
          <w:p w14:paraId="597156D3" w14:textId="77777777" w:rsidR="00310865" w:rsidRDefault="00310865"/>
        </w:tc>
        <w:tc>
          <w:tcPr>
            <w:tcW w:w="1064" w:type="dxa"/>
            <w:vAlign w:val="center"/>
          </w:tcPr>
          <w:p w14:paraId="6C1CC014" w14:textId="77777777" w:rsidR="00310865" w:rsidRDefault="00310865"/>
        </w:tc>
      </w:tr>
    </w:tbl>
    <w:p w14:paraId="2C51CDF6" w14:textId="77777777" w:rsidR="00310865" w:rsidRDefault="00000000">
      <w:pPr>
        <w:pStyle w:val="2"/>
        <w:widowControl w:val="0"/>
        <w:rPr>
          <w:kern w:val="2"/>
        </w:rPr>
      </w:pPr>
      <w:bookmarkStart w:id="45" w:name="_Toc218253827"/>
      <w:r>
        <w:rPr>
          <w:kern w:val="2"/>
        </w:rPr>
        <w:t>非周边地面构造</w:t>
      </w:r>
      <w:bookmarkEnd w:id="45"/>
    </w:p>
    <w:p w14:paraId="595715C1" w14:textId="77777777" w:rsidR="00310865" w:rsidRDefault="00000000">
      <w:pPr>
        <w:pStyle w:val="3"/>
        <w:widowControl w:val="0"/>
        <w:rPr>
          <w:kern w:val="2"/>
          <w:szCs w:val="24"/>
        </w:rPr>
      </w:pPr>
      <w:bookmarkStart w:id="46" w:name="_Toc218253828"/>
      <w:r>
        <w:rPr>
          <w:kern w:val="2"/>
          <w:szCs w:val="24"/>
        </w:rPr>
        <w:t>非周边地面构造一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10865" w14:paraId="43E0EF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EA8093" w14:textId="77777777" w:rsidR="0031086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38415" w14:textId="77777777" w:rsidR="0031086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EFD0F" w14:textId="77777777" w:rsidR="0031086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F03B7" w14:textId="77777777" w:rsidR="0031086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E4018" w14:textId="77777777" w:rsidR="0031086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DD6E6" w14:textId="77777777" w:rsidR="0031086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A0AE6" w14:textId="77777777" w:rsidR="00310865" w:rsidRDefault="00000000">
            <w:pPr>
              <w:jc w:val="center"/>
            </w:pPr>
            <w:r>
              <w:t>热惰性指标</w:t>
            </w:r>
          </w:p>
        </w:tc>
      </w:tr>
      <w:tr w:rsidR="00310865" w14:paraId="584EE4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4262BD" w14:textId="77777777" w:rsidR="00310865" w:rsidRDefault="0031086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D2A468" w14:textId="77777777" w:rsidR="0031086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A0905" w14:textId="77777777" w:rsidR="0031086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8B320" w14:textId="77777777" w:rsidR="0031086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3C8FD7" w14:textId="77777777" w:rsidR="0031086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7144F" w14:textId="77777777" w:rsidR="0031086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82CF12" w14:textId="77777777" w:rsidR="00310865" w:rsidRDefault="00000000">
            <w:pPr>
              <w:jc w:val="center"/>
            </w:pPr>
            <w:r>
              <w:t>D=R*S</w:t>
            </w:r>
          </w:p>
        </w:tc>
      </w:tr>
      <w:tr w:rsidR="00310865" w14:paraId="50CA1217" w14:textId="77777777">
        <w:tc>
          <w:tcPr>
            <w:tcW w:w="3345" w:type="dxa"/>
            <w:vAlign w:val="center"/>
          </w:tcPr>
          <w:p w14:paraId="659F9E0B" w14:textId="77777777" w:rsidR="0031086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7EECA8" w14:textId="77777777" w:rsidR="0031086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49A8A6" w14:textId="77777777" w:rsidR="0031086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D7A3F2" w14:textId="77777777" w:rsidR="0031086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B96B3C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539B11" w14:textId="77777777" w:rsidR="0031086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8708C7B" w14:textId="77777777" w:rsidR="00310865" w:rsidRDefault="00000000">
            <w:r>
              <w:t>0.245</w:t>
            </w:r>
          </w:p>
        </w:tc>
      </w:tr>
      <w:tr w:rsidR="00310865" w14:paraId="05FAA73C" w14:textId="77777777">
        <w:tc>
          <w:tcPr>
            <w:tcW w:w="3345" w:type="dxa"/>
            <w:vAlign w:val="center"/>
          </w:tcPr>
          <w:p w14:paraId="7324DA2A" w14:textId="77777777" w:rsidR="0031086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D266FB" w14:textId="77777777" w:rsidR="0031086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DC5906A" w14:textId="77777777" w:rsidR="0031086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F41F531" w14:textId="77777777" w:rsidR="0031086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0684BF7" w14:textId="77777777" w:rsidR="0031086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37239D" w14:textId="77777777" w:rsidR="0031086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A5E128D" w14:textId="77777777" w:rsidR="00310865" w:rsidRDefault="00000000">
            <w:r>
              <w:t>1.186</w:t>
            </w:r>
          </w:p>
        </w:tc>
      </w:tr>
      <w:tr w:rsidR="00310865" w14:paraId="7DFFA0F6" w14:textId="77777777">
        <w:tc>
          <w:tcPr>
            <w:tcW w:w="3345" w:type="dxa"/>
            <w:vAlign w:val="center"/>
          </w:tcPr>
          <w:p w14:paraId="7BEE4D95" w14:textId="77777777" w:rsidR="0031086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235474" w14:textId="77777777" w:rsidR="0031086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66B9B6A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3610F8" w14:textId="77777777" w:rsidR="0031086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35CBB1" w14:textId="77777777" w:rsidR="0031086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D417B9" w14:textId="77777777" w:rsidR="0031086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F9EE68E" w14:textId="77777777" w:rsidR="00310865" w:rsidRDefault="00000000">
            <w:r>
              <w:t>1.431</w:t>
            </w:r>
          </w:p>
        </w:tc>
      </w:tr>
      <w:tr w:rsidR="00310865" w14:paraId="438A3977" w14:textId="77777777">
        <w:tc>
          <w:tcPr>
            <w:tcW w:w="3345" w:type="dxa"/>
            <w:shd w:val="clear" w:color="auto" w:fill="E6E6E6"/>
            <w:vAlign w:val="center"/>
          </w:tcPr>
          <w:p w14:paraId="52CEF33B" w14:textId="77777777" w:rsidR="00310865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855EDA1" w14:textId="77777777" w:rsidR="00310865" w:rsidRDefault="00000000">
            <w:pPr>
              <w:jc w:val="center"/>
            </w:pPr>
            <w:r>
              <w:t>0.30</w:t>
            </w:r>
          </w:p>
        </w:tc>
      </w:tr>
      <w:tr w:rsidR="00310865" w14:paraId="2B5F1D3D" w14:textId="77777777">
        <w:tc>
          <w:tcPr>
            <w:tcW w:w="3345" w:type="dxa"/>
            <w:vAlign w:val="center"/>
          </w:tcPr>
          <w:p w14:paraId="28CB6D5D" w14:textId="77777777" w:rsidR="00310865" w:rsidRDefault="00310865"/>
        </w:tc>
        <w:tc>
          <w:tcPr>
            <w:tcW w:w="848" w:type="dxa"/>
            <w:vAlign w:val="center"/>
          </w:tcPr>
          <w:p w14:paraId="1F2F482D" w14:textId="77777777" w:rsidR="00310865" w:rsidRDefault="00310865"/>
        </w:tc>
        <w:tc>
          <w:tcPr>
            <w:tcW w:w="1075" w:type="dxa"/>
            <w:vAlign w:val="center"/>
          </w:tcPr>
          <w:p w14:paraId="73F0B372" w14:textId="77777777" w:rsidR="00310865" w:rsidRDefault="00310865"/>
        </w:tc>
        <w:tc>
          <w:tcPr>
            <w:tcW w:w="1075" w:type="dxa"/>
            <w:vAlign w:val="center"/>
          </w:tcPr>
          <w:p w14:paraId="74211918" w14:textId="77777777" w:rsidR="00310865" w:rsidRDefault="00310865"/>
        </w:tc>
        <w:tc>
          <w:tcPr>
            <w:tcW w:w="848" w:type="dxa"/>
            <w:vAlign w:val="center"/>
          </w:tcPr>
          <w:p w14:paraId="34CC9126" w14:textId="77777777" w:rsidR="00310865" w:rsidRDefault="00310865"/>
        </w:tc>
        <w:tc>
          <w:tcPr>
            <w:tcW w:w="1075" w:type="dxa"/>
            <w:vAlign w:val="center"/>
          </w:tcPr>
          <w:p w14:paraId="26E93A25" w14:textId="77777777" w:rsidR="00310865" w:rsidRDefault="00310865"/>
        </w:tc>
        <w:tc>
          <w:tcPr>
            <w:tcW w:w="1064" w:type="dxa"/>
            <w:vAlign w:val="center"/>
          </w:tcPr>
          <w:p w14:paraId="5C686106" w14:textId="77777777" w:rsidR="00310865" w:rsidRDefault="00310865"/>
        </w:tc>
      </w:tr>
    </w:tbl>
    <w:p w14:paraId="7AF182E0" w14:textId="77777777" w:rsidR="00310865" w:rsidRDefault="00000000">
      <w:pPr>
        <w:pStyle w:val="2"/>
        <w:widowControl w:val="0"/>
        <w:rPr>
          <w:kern w:val="2"/>
        </w:rPr>
      </w:pPr>
      <w:bookmarkStart w:id="47" w:name="_Toc218253829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10865" w14:paraId="456DE06E" w14:textId="77777777">
        <w:tc>
          <w:tcPr>
            <w:tcW w:w="645" w:type="dxa"/>
            <w:shd w:val="clear" w:color="auto" w:fill="E6E6E6"/>
            <w:vAlign w:val="center"/>
          </w:tcPr>
          <w:p w14:paraId="1E36C3CA" w14:textId="77777777" w:rsidR="00310865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601CBF7" w14:textId="77777777" w:rsidR="00310865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DFA8351" w14:textId="77777777" w:rsidR="00310865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E8CAA4C" w14:textId="77777777" w:rsidR="00310865" w:rsidRDefault="00000000">
            <w:pPr>
              <w:jc w:val="center"/>
            </w:pPr>
            <w:r>
              <w:t>备注</w:t>
            </w:r>
          </w:p>
        </w:tc>
      </w:tr>
      <w:tr w:rsidR="00310865" w14:paraId="2993B334" w14:textId="77777777">
        <w:tc>
          <w:tcPr>
            <w:tcW w:w="645" w:type="dxa"/>
            <w:shd w:val="clear" w:color="auto" w:fill="E6E6E6"/>
            <w:vAlign w:val="center"/>
          </w:tcPr>
          <w:p w14:paraId="2347A5FE" w14:textId="77777777" w:rsidR="00310865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EB7C670" w14:textId="77777777" w:rsidR="00310865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B445CE7" w14:textId="77777777" w:rsidR="00310865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48ACD5D2" w14:textId="77777777" w:rsidR="00310865" w:rsidRDefault="00310865"/>
        </w:tc>
      </w:tr>
    </w:tbl>
    <w:p w14:paraId="224EAA88" w14:textId="77777777" w:rsidR="00310865" w:rsidRDefault="00000000">
      <w:pPr>
        <w:pStyle w:val="2"/>
      </w:pPr>
      <w:bookmarkStart w:id="48" w:name="_Toc218253830"/>
      <w:r>
        <w:lastRenderedPageBreak/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10865" w14:paraId="10E829FB" w14:textId="77777777">
        <w:tc>
          <w:tcPr>
            <w:tcW w:w="905" w:type="dxa"/>
            <w:shd w:val="clear" w:color="auto" w:fill="E6E6E6"/>
            <w:vAlign w:val="center"/>
          </w:tcPr>
          <w:p w14:paraId="3EF0F8AD" w14:textId="77777777" w:rsidR="00310865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D80D373" w14:textId="77777777" w:rsidR="00310865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23CAB03" w14:textId="77777777" w:rsidR="0031086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794976" w14:textId="77777777" w:rsidR="00310865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40416A0" w14:textId="77777777" w:rsidR="0031086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BE4BB08" w14:textId="77777777" w:rsidR="00310865" w:rsidRDefault="00000000">
            <w:pPr>
              <w:jc w:val="center"/>
            </w:pPr>
            <w:r>
              <w:t>备注</w:t>
            </w:r>
          </w:p>
        </w:tc>
      </w:tr>
      <w:tr w:rsidR="00310865" w14:paraId="32F26A93" w14:textId="77777777">
        <w:tc>
          <w:tcPr>
            <w:tcW w:w="905" w:type="dxa"/>
            <w:shd w:val="clear" w:color="auto" w:fill="E6E6E6"/>
            <w:vAlign w:val="center"/>
          </w:tcPr>
          <w:p w14:paraId="359F3044" w14:textId="77777777" w:rsidR="00310865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70B6F61" w14:textId="77777777" w:rsidR="00310865" w:rsidRDefault="00000000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32" w:type="dxa"/>
            <w:vAlign w:val="center"/>
          </w:tcPr>
          <w:p w14:paraId="4CBCAB70" w14:textId="77777777" w:rsidR="00310865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7D09C14C" w14:textId="77777777" w:rsidR="00310865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7A498A19" w14:textId="77777777" w:rsidR="00310865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243ED45" w14:textId="77777777" w:rsidR="00310865" w:rsidRDefault="00000000">
            <w:r>
              <w:t>来源《民用建筑热工设计规范》</w:t>
            </w:r>
          </w:p>
        </w:tc>
      </w:tr>
    </w:tbl>
    <w:p w14:paraId="18EF62A5" w14:textId="77777777" w:rsidR="00310865" w:rsidRDefault="00000000">
      <w:pPr>
        <w:pStyle w:val="1"/>
      </w:pPr>
      <w:r>
        <w:t>房间类型</w:t>
      </w:r>
    </w:p>
    <w:p w14:paraId="32A8143B" w14:textId="77777777" w:rsidR="00310865" w:rsidRDefault="00000000">
      <w:pPr>
        <w:pStyle w:val="2"/>
        <w:widowControl w:val="0"/>
        <w:rPr>
          <w:kern w:val="2"/>
        </w:rPr>
      </w:pPr>
      <w:bookmarkStart w:id="49" w:name="_Toc218253831"/>
      <w:r>
        <w:rPr>
          <w:kern w:val="2"/>
        </w:rPr>
        <w:t>房间表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10865" w14:paraId="69275DB7" w14:textId="77777777">
        <w:tc>
          <w:tcPr>
            <w:tcW w:w="1862" w:type="dxa"/>
            <w:shd w:val="clear" w:color="auto" w:fill="E6E6E6"/>
            <w:vAlign w:val="center"/>
          </w:tcPr>
          <w:p w14:paraId="751CEF6D" w14:textId="77777777" w:rsidR="00310865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1A1A30" w14:textId="77777777" w:rsidR="00310865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6B8B5C" w14:textId="77777777" w:rsidR="00310865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ECE463A" w14:textId="77777777" w:rsidR="00310865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A68F803" w14:textId="77777777" w:rsidR="00310865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7FF55DE" w14:textId="77777777" w:rsidR="0031086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8E0A21" w14:textId="77777777" w:rsidR="0031086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10865" w14:paraId="3FD18F97" w14:textId="77777777">
        <w:tc>
          <w:tcPr>
            <w:tcW w:w="1862" w:type="dxa"/>
            <w:shd w:val="clear" w:color="auto" w:fill="E6E6E6"/>
            <w:vAlign w:val="center"/>
          </w:tcPr>
          <w:p w14:paraId="26432B7F" w14:textId="77777777" w:rsidR="0031086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9E85DD5" w14:textId="77777777" w:rsidR="0031086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264A525" w14:textId="77777777" w:rsidR="0031086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A206484" w14:textId="77777777" w:rsidR="00310865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BD0141" w14:textId="77777777" w:rsidR="00310865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E60AA2" w14:textId="77777777" w:rsidR="00310865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C32B187" w14:textId="77777777" w:rsidR="00310865" w:rsidRDefault="00000000">
            <w:pPr>
              <w:jc w:val="center"/>
            </w:pPr>
            <w:r>
              <w:t>15(W/m^2)</w:t>
            </w:r>
          </w:p>
        </w:tc>
      </w:tr>
      <w:tr w:rsidR="00310865" w14:paraId="794D4127" w14:textId="77777777">
        <w:tc>
          <w:tcPr>
            <w:tcW w:w="1862" w:type="dxa"/>
            <w:shd w:val="clear" w:color="auto" w:fill="E6E6E6"/>
            <w:vAlign w:val="center"/>
          </w:tcPr>
          <w:p w14:paraId="657E5DF5" w14:textId="77777777" w:rsidR="00310865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3BE7727F" w14:textId="77777777" w:rsidR="00310865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203A98" w14:textId="77777777" w:rsidR="00310865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74A57F" w14:textId="77777777" w:rsidR="00310865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FDCF88" w14:textId="77777777" w:rsidR="00310865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0F5872" w14:textId="77777777" w:rsidR="00310865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2CC0BE32" w14:textId="77777777" w:rsidR="00310865" w:rsidRDefault="00000000">
            <w:pPr>
              <w:jc w:val="center"/>
            </w:pPr>
            <w:r>
              <w:t>13(W/m^2)</w:t>
            </w:r>
          </w:p>
        </w:tc>
      </w:tr>
    </w:tbl>
    <w:p w14:paraId="23C96FD4" w14:textId="77777777" w:rsidR="00310865" w:rsidRDefault="00000000">
      <w:pPr>
        <w:pStyle w:val="2"/>
        <w:widowControl w:val="0"/>
        <w:rPr>
          <w:kern w:val="2"/>
        </w:rPr>
      </w:pPr>
      <w:bookmarkStart w:id="50" w:name="_Toc218253832"/>
      <w:r>
        <w:rPr>
          <w:kern w:val="2"/>
        </w:rPr>
        <w:t>作息时间表</w:t>
      </w:r>
      <w:bookmarkEnd w:id="50"/>
    </w:p>
    <w:p w14:paraId="01D3D8D5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7321B6D" w14:textId="77777777" w:rsidR="00310865" w:rsidRDefault="0000000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t>系统设置</w:t>
      </w:r>
    </w:p>
    <w:p w14:paraId="1852F959" w14:textId="77777777" w:rsidR="00310865" w:rsidRDefault="00000000">
      <w:pPr>
        <w:pStyle w:val="2"/>
        <w:widowControl w:val="0"/>
        <w:rPr>
          <w:kern w:val="2"/>
        </w:rPr>
      </w:pPr>
      <w:bookmarkStart w:id="51" w:name="_Toc218253833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10865" w14:paraId="5AED8564" w14:textId="77777777">
        <w:tc>
          <w:tcPr>
            <w:tcW w:w="1131" w:type="dxa"/>
            <w:shd w:val="clear" w:color="auto" w:fill="E6E6E6"/>
            <w:vAlign w:val="center"/>
          </w:tcPr>
          <w:p w14:paraId="42348028" w14:textId="77777777" w:rsidR="0031086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55A8A" w14:textId="77777777" w:rsidR="00310865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B0F626E" w14:textId="77777777" w:rsidR="00310865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40115F" w14:textId="77777777" w:rsidR="00310865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E72347" w14:textId="77777777" w:rsidR="00310865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415CB7" w14:textId="77777777" w:rsidR="00310865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88ED77C" w14:textId="77777777" w:rsidR="00310865" w:rsidRDefault="00000000">
            <w:pPr>
              <w:jc w:val="center"/>
            </w:pPr>
            <w:r>
              <w:t>包含的房间</w:t>
            </w:r>
          </w:p>
        </w:tc>
      </w:tr>
      <w:tr w:rsidR="00310865" w14:paraId="40EB2851" w14:textId="77777777">
        <w:tc>
          <w:tcPr>
            <w:tcW w:w="1131" w:type="dxa"/>
            <w:vAlign w:val="center"/>
          </w:tcPr>
          <w:p w14:paraId="652322E5" w14:textId="77777777" w:rsidR="0031086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FFE95AB" w14:textId="77777777" w:rsidR="00310865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34C078DE" w14:textId="77777777" w:rsidR="00310865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6E9BBE2" w14:textId="77777777" w:rsidR="00310865" w:rsidRDefault="00000000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5FD9A1C5" w14:textId="77777777" w:rsidR="00310865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3B1FE626" w14:textId="77777777" w:rsidR="00310865" w:rsidRDefault="00000000">
            <w:r>
              <w:t>62008.32</w:t>
            </w:r>
          </w:p>
        </w:tc>
        <w:tc>
          <w:tcPr>
            <w:tcW w:w="2830" w:type="dxa"/>
            <w:vAlign w:val="center"/>
          </w:tcPr>
          <w:p w14:paraId="51CD02A4" w14:textId="77777777" w:rsidR="00310865" w:rsidRDefault="00000000">
            <w:r>
              <w:t>所有房间</w:t>
            </w:r>
          </w:p>
        </w:tc>
      </w:tr>
    </w:tbl>
    <w:p w14:paraId="187683FE" w14:textId="77777777" w:rsidR="00310865" w:rsidRDefault="00000000">
      <w:pPr>
        <w:pStyle w:val="2"/>
        <w:widowControl w:val="0"/>
        <w:rPr>
          <w:kern w:val="2"/>
        </w:rPr>
      </w:pPr>
      <w:bookmarkStart w:id="52" w:name="_Toc218253834"/>
      <w:r>
        <w:rPr>
          <w:kern w:val="2"/>
        </w:rPr>
        <w:t>运行时间表</w:t>
      </w:r>
      <w:bookmarkEnd w:id="52"/>
    </w:p>
    <w:p w14:paraId="15B27594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A555B1F" w14:textId="77777777" w:rsidR="00310865" w:rsidRDefault="0000000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t>计算结果</w:t>
      </w:r>
    </w:p>
    <w:p w14:paraId="3795A27B" w14:textId="77777777" w:rsidR="00310865" w:rsidRDefault="00000000">
      <w:pPr>
        <w:pStyle w:val="2"/>
        <w:widowControl w:val="0"/>
        <w:rPr>
          <w:kern w:val="2"/>
        </w:rPr>
      </w:pPr>
      <w:bookmarkStart w:id="53" w:name="_Toc218253835"/>
      <w:r>
        <w:rPr>
          <w:kern w:val="2"/>
        </w:rPr>
        <w:t>模拟周期</w:t>
      </w:r>
      <w:bookmarkEnd w:id="53"/>
    </w:p>
    <w:p w14:paraId="02872A05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663B36C" w14:textId="77777777" w:rsidR="00310865" w:rsidRDefault="00000000">
      <w:pPr>
        <w:pStyle w:val="2"/>
        <w:widowControl w:val="0"/>
        <w:rPr>
          <w:kern w:val="2"/>
        </w:rPr>
      </w:pPr>
      <w:bookmarkStart w:id="54" w:name="_Toc218253836"/>
      <w:r>
        <w:rPr>
          <w:kern w:val="2"/>
        </w:rPr>
        <w:lastRenderedPageBreak/>
        <w:t>全年冷暖需求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10865" w14:paraId="1D3C02EC" w14:textId="77777777">
        <w:tc>
          <w:tcPr>
            <w:tcW w:w="1975" w:type="dxa"/>
            <w:shd w:val="clear" w:color="auto" w:fill="E6E6E6"/>
            <w:vAlign w:val="center"/>
          </w:tcPr>
          <w:p w14:paraId="09E6F328" w14:textId="77777777" w:rsidR="00310865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C0B037E" w14:textId="77777777" w:rsidR="00310865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D92014B" w14:textId="77777777" w:rsidR="00310865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487249" w14:textId="77777777" w:rsidR="00310865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5544C4" w14:textId="77777777" w:rsidR="00310865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10865" w14:paraId="4E0E8E54" w14:textId="77777777">
        <w:tc>
          <w:tcPr>
            <w:tcW w:w="1975" w:type="dxa"/>
            <w:shd w:val="clear" w:color="auto" w:fill="E6E6E6"/>
            <w:vAlign w:val="center"/>
          </w:tcPr>
          <w:p w14:paraId="2248EAFB" w14:textId="77777777" w:rsidR="00310865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626B7174" w14:textId="77777777" w:rsidR="00310865" w:rsidRDefault="00000000">
            <w:r>
              <w:t>1441800</w:t>
            </w:r>
          </w:p>
        </w:tc>
        <w:tc>
          <w:tcPr>
            <w:tcW w:w="1839" w:type="dxa"/>
            <w:vAlign w:val="center"/>
          </w:tcPr>
          <w:p w14:paraId="4EEC59EA" w14:textId="77777777" w:rsidR="00310865" w:rsidRDefault="00000000">
            <w:r>
              <w:t>23.25</w:t>
            </w:r>
          </w:p>
        </w:tc>
        <w:tc>
          <w:tcPr>
            <w:tcW w:w="1839" w:type="dxa"/>
            <w:vAlign w:val="center"/>
          </w:tcPr>
          <w:p w14:paraId="5C4239A0" w14:textId="77777777" w:rsidR="00310865" w:rsidRDefault="00000000">
            <w:r>
              <w:t>6198061</w:t>
            </w:r>
          </w:p>
        </w:tc>
        <w:tc>
          <w:tcPr>
            <w:tcW w:w="1839" w:type="dxa"/>
            <w:vAlign w:val="center"/>
          </w:tcPr>
          <w:p w14:paraId="73A9A43C" w14:textId="77777777" w:rsidR="00310865" w:rsidRDefault="00000000">
            <w:r>
              <w:t>99.96</w:t>
            </w:r>
          </w:p>
        </w:tc>
      </w:tr>
      <w:tr w:rsidR="00310865" w14:paraId="7DB3087D" w14:textId="77777777">
        <w:tc>
          <w:tcPr>
            <w:tcW w:w="1975" w:type="dxa"/>
            <w:shd w:val="clear" w:color="auto" w:fill="E6E6E6"/>
            <w:vAlign w:val="center"/>
          </w:tcPr>
          <w:p w14:paraId="1F770229" w14:textId="77777777" w:rsidR="00310865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339AA9F9" w14:textId="77777777" w:rsidR="00310865" w:rsidRDefault="00000000">
            <w:r>
              <w:t>1441800</w:t>
            </w:r>
          </w:p>
        </w:tc>
        <w:tc>
          <w:tcPr>
            <w:tcW w:w="1839" w:type="dxa"/>
            <w:vAlign w:val="center"/>
          </w:tcPr>
          <w:p w14:paraId="4F778F72" w14:textId="77777777" w:rsidR="00310865" w:rsidRDefault="00000000">
            <w:r>
              <w:t>12.79</w:t>
            </w:r>
          </w:p>
        </w:tc>
        <w:tc>
          <w:tcPr>
            <w:tcW w:w="1839" w:type="dxa"/>
            <w:vAlign w:val="center"/>
          </w:tcPr>
          <w:p w14:paraId="38C6E806" w14:textId="77777777" w:rsidR="00310865" w:rsidRDefault="00000000">
            <w:r>
              <w:t>6198061</w:t>
            </w:r>
          </w:p>
        </w:tc>
        <w:tc>
          <w:tcPr>
            <w:tcW w:w="1839" w:type="dxa"/>
            <w:vAlign w:val="center"/>
          </w:tcPr>
          <w:p w14:paraId="41BFFF54" w14:textId="77777777" w:rsidR="00310865" w:rsidRDefault="00000000">
            <w:r>
              <w:t>54.97</w:t>
            </w:r>
          </w:p>
        </w:tc>
      </w:tr>
    </w:tbl>
    <w:p w14:paraId="58598E7B" w14:textId="77777777" w:rsidR="00310865" w:rsidRDefault="00000000">
      <w:r>
        <w:rPr>
          <w:noProof/>
        </w:rPr>
        <w:drawing>
          <wp:inline distT="0" distB="0" distL="0" distR="0" wp14:anchorId="63942B5B" wp14:editId="4650215E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F440" w14:textId="77777777" w:rsidR="00310865" w:rsidRDefault="00310865"/>
    <w:p w14:paraId="0B9626DA" w14:textId="77777777" w:rsidR="00310865" w:rsidRDefault="00000000">
      <w:pPr>
        <w:pStyle w:val="2"/>
        <w:widowControl w:val="0"/>
        <w:rPr>
          <w:kern w:val="2"/>
        </w:rPr>
      </w:pPr>
      <w:bookmarkStart w:id="55" w:name="_Toc218253837"/>
      <w:r>
        <w:rPr>
          <w:kern w:val="2"/>
        </w:rPr>
        <w:t>负荷分项统计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10865" w14:paraId="564A4715" w14:textId="77777777">
        <w:tc>
          <w:tcPr>
            <w:tcW w:w="1964" w:type="dxa"/>
            <w:shd w:val="clear" w:color="auto" w:fill="E6E6E6"/>
            <w:vAlign w:val="center"/>
          </w:tcPr>
          <w:p w14:paraId="1A5D2661" w14:textId="77777777" w:rsidR="0031086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961F06" w14:textId="77777777" w:rsidR="0031086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30DD1B" w14:textId="77777777" w:rsidR="0031086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F29ED" w14:textId="77777777" w:rsidR="0031086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86722" w14:textId="77777777" w:rsidR="0031086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39248B" w14:textId="77777777" w:rsidR="0031086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3BD440" w14:textId="77777777" w:rsidR="00310865" w:rsidRDefault="00000000">
            <w:pPr>
              <w:jc w:val="center"/>
            </w:pPr>
            <w:r>
              <w:t>合计</w:t>
            </w:r>
          </w:p>
        </w:tc>
      </w:tr>
      <w:tr w:rsidR="00310865" w14:paraId="4B8654D2" w14:textId="77777777">
        <w:tc>
          <w:tcPr>
            <w:tcW w:w="1964" w:type="dxa"/>
            <w:shd w:val="clear" w:color="auto" w:fill="E6E6E6"/>
            <w:vAlign w:val="center"/>
          </w:tcPr>
          <w:p w14:paraId="7A95D46E" w14:textId="77777777" w:rsidR="00310865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1037E10" w14:textId="77777777" w:rsidR="00310865" w:rsidRDefault="00000000">
            <w:r>
              <w:t>-19.46</w:t>
            </w:r>
          </w:p>
        </w:tc>
        <w:tc>
          <w:tcPr>
            <w:tcW w:w="1273" w:type="dxa"/>
            <w:vAlign w:val="center"/>
          </w:tcPr>
          <w:p w14:paraId="5E0820A0" w14:textId="77777777" w:rsidR="00310865" w:rsidRDefault="00000000">
            <w:r>
              <w:t>9.59</w:t>
            </w:r>
          </w:p>
        </w:tc>
        <w:tc>
          <w:tcPr>
            <w:tcW w:w="1131" w:type="dxa"/>
            <w:vAlign w:val="center"/>
          </w:tcPr>
          <w:p w14:paraId="78D87AC8" w14:textId="77777777" w:rsidR="00310865" w:rsidRDefault="00000000">
            <w:r>
              <w:t>2.27</w:t>
            </w:r>
          </w:p>
        </w:tc>
        <w:tc>
          <w:tcPr>
            <w:tcW w:w="1131" w:type="dxa"/>
            <w:vAlign w:val="center"/>
          </w:tcPr>
          <w:p w14:paraId="23EB30A3" w14:textId="77777777" w:rsidR="00310865" w:rsidRDefault="00000000">
            <w:r>
              <w:t>-9.25</w:t>
            </w:r>
          </w:p>
        </w:tc>
        <w:tc>
          <w:tcPr>
            <w:tcW w:w="1131" w:type="dxa"/>
            <w:vAlign w:val="center"/>
          </w:tcPr>
          <w:p w14:paraId="10B598F0" w14:textId="77777777" w:rsidR="00310865" w:rsidRDefault="00000000">
            <w:r>
              <w:t>4.06</w:t>
            </w:r>
          </w:p>
        </w:tc>
        <w:tc>
          <w:tcPr>
            <w:tcW w:w="1415" w:type="dxa"/>
            <w:vAlign w:val="center"/>
          </w:tcPr>
          <w:p w14:paraId="21B8D9C0" w14:textId="77777777" w:rsidR="00310865" w:rsidRDefault="00000000">
            <w:r>
              <w:t>-12.79</w:t>
            </w:r>
          </w:p>
        </w:tc>
      </w:tr>
      <w:tr w:rsidR="00310865" w14:paraId="0E4891E9" w14:textId="77777777">
        <w:tc>
          <w:tcPr>
            <w:tcW w:w="1964" w:type="dxa"/>
            <w:shd w:val="clear" w:color="auto" w:fill="E6E6E6"/>
            <w:vAlign w:val="center"/>
          </w:tcPr>
          <w:p w14:paraId="7B70CD5C" w14:textId="77777777" w:rsidR="00310865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18330CB" w14:textId="77777777" w:rsidR="00310865" w:rsidRDefault="00000000">
            <w:r>
              <w:t>9.58</w:t>
            </w:r>
          </w:p>
        </w:tc>
        <w:tc>
          <w:tcPr>
            <w:tcW w:w="1273" w:type="dxa"/>
            <w:vAlign w:val="center"/>
          </w:tcPr>
          <w:p w14:paraId="10F3A4A8" w14:textId="77777777" w:rsidR="00310865" w:rsidRDefault="00000000">
            <w:r>
              <w:t>23.13</w:t>
            </w:r>
          </w:p>
        </w:tc>
        <w:tc>
          <w:tcPr>
            <w:tcW w:w="1131" w:type="dxa"/>
            <w:vAlign w:val="center"/>
          </w:tcPr>
          <w:p w14:paraId="6E006A64" w14:textId="77777777" w:rsidR="00310865" w:rsidRDefault="00000000">
            <w:r>
              <w:t>6.40</w:t>
            </w:r>
          </w:p>
        </w:tc>
        <w:tc>
          <w:tcPr>
            <w:tcW w:w="1131" w:type="dxa"/>
            <w:vAlign w:val="center"/>
          </w:tcPr>
          <w:p w14:paraId="20FE625C" w14:textId="77777777" w:rsidR="00310865" w:rsidRDefault="00000000">
            <w:r>
              <w:t>19.53</w:t>
            </w:r>
          </w:p>
        </w:tc>
        <w:tc>
          <w:tcPr>
            <w:tcW w:w="1131" w:type="dxa"/>
            <w:vAlign w:val="center"/>
          </w:tcPr>
          <w:p w14:paraId="5A1029C7" w14:textId="77777777" w:rsidR="00310865" w:rsidRDefault="00000000">
            <w:r>
              <w:t>-3.66</w:t>
            </w:r>
          </w:p>
        </w:tc>
        <w:tc>
          <w:tcPr>
            <w:tcW w:w="1415" w:type="dxa"/>
            <w:vAlign w:val="center"/>
          </w:tcPr>
          <w:p w14:paraId="391FA6A3" w14:textId="77777777" w:rsidR="00310865" w:rsidRDefault="00000000">
            <w:r>
              <w:t>54.97</w:t>
            </w:r>
          </w:p>
        </w:tc>
      </w:tr>
    </w:tbl>
    <w:p w14:paraId="11125131" w14:textId="77777777" w:rsidR="00310865" w:rsidRDefault="00000000">
      <w:r>
        <w:rPr>
          <w:noProof/>
        </w:rPr>
        <w:drawing>
          <wp:inline distT="0" distB="0" distL="0" distR="0" wp14:anchorId="0B1CEECA" wp14:editId="7001747A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8B76" w14:textId="77777777" w:rsidR="00310865" w:rsidRDefault="00310865"/>
    <w:p w14:paraId="4A0FEC5B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2DE55E6" wp14:editId="2692097C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B4BA1" w14:textId="77777777" w:rsidR="00310865" w:rsidRDefault="00000000">
      <w:pPr>
        <w:pStyle w:val="2"/>
        <w:widowControl w:val="0"/>
        <w:rPr>
          <w:kern w:val="2"/>
        </w:rPr>
      </w:pPr>
      <w:bookmarkStart w:id="56" w:name="_Toc218253838"/>
      <w:r>
        <w:rPr>
          <w:kern w:val="2"/>
        </w:rPr>
        <w:t>逐月负荷表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10865" w14:paraId="32EBB545" w14:textId="77777777">
        <w:tc>
          <w:tcPr>
            <w:tcW w:w="854" w:type="dxa"/>
            <w:shd w:val="clear" w:color="auto" w:fill="E6E6E6"/>
            <w:vAlign w:val="center"/>
          </w:tcPr>
          <w:p w14:paraId="60C140E5" w14:textId="77777777" w:rsidR="0031086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E3701F" w14:textId="77777777" w:rsidR="00310865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15AC8" w14:textId="77777777" w:rsidR="00310865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149EDF" w14:textId="77777777" w:rsidR="0031086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1FA04A" w14:textId="77777777" w:rsidR="0031086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4F11B" w14:textId="77777777" w:rsidR="0031086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B25174" w14:textId="77777777" w:rsidR="0031086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10865" w14:paraId="5C4A8D90" w14:textId="77777777">
        <w:tc>
          <w:tcPr>
            <w:tcW w:w="854" w:type="dxa"/>
            <w:shd w:val="clear" w:color="auto" w:fill="E6E6E6"/>
            <w:vAlign w:val="center"/>
          </w:tcPr>
          <w:p w14:paraId="1795E1B9" w14:textId="77777777" w:rsidR="0031086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013EE3" w14:textId="77777777" w:rsidR="00310865" w:rsidRDefault="00000000">
            <w:pPr>
              <w:jc w:val="right"/>
            </w:pPr>
            <w:r>
              <w:t>483383</w:t>
            </w:r>
          </w:p>
        </w:tc>
        <w:tc>
          <w:tcPr>
            <w:tcW w:w="1188" w:type="dxa"/>
            <w:vAlign w:val="center"/>
          </w:tcPr>
          <w:p w14:paraId="06D66BA7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EC8968" w14:textId="77777777" w:rsidR="00310865" w:rsidRDefault="00000000">
            <w:pPr>
              <w:jc w:val="right"/>
            </w:pPr>
            <w:r>
              <w:t>6975.317</w:t>
            </w:r>
          </w:p>
        </w:tc>
        <w:tc>
          <w:tcPr>
            <w:tcW w:w="1862" w:type="dxa"/>
            <w:vAlign w:val="center"/>
          </w:tcPr>
          <w:p w14:paraId="0F604D46" w14:textId="77777777" w:rsidR="00310865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C813EE2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5656BF" w14:textId="77777777" w:rsidR="00310865" w:rsidRDefault="00000000">
            <w:r>
              <w:t>--</w:t>
            </w:r>
          </w:p>
        </w:tc>
      </w:tr>
      <w:tr w:rsidR="00310865" w14:paraId="5307D84F" w14:textId="77777777">
        <w:tc>
          <w:tcPr>
            <w:tcW w:w="854" w:type="dxa"/>
            <w:shd w:val="clear" w:color="auto" w:fill="E6E6E6"/>
            <w:vAlign w:val="center"/>
          </w:tcPr>
          <w:p w14:paraId="3325C5A6" w14:textId="77777777" w:rsidR="0031086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1C4034" w14:textId="77777777" w:rsidR="00310865" w:rsidRDefault="00000000">
            <w:pPr>
              <w:jc w:val="right"/>
            </w:pPr>
            <w:r>
              <w:t>325396</w:t>
            </w:r>
          </w:p>
        </w:tc>
        <w:tc>
          <w:tcPr>
            <w:tcW w:w="1188" w:type="dxa"/>
            <w:vAlign w:val="center"/>
          </w:tcPr>
          <w:p w14:paraId="15D7EEFF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879E4" w14:textId="77777777" w:rsidR="00310865" w:rsidRDefault="00000000">
            <w:pPr>
              <w:jc w:val="right"/>
            </w:pPr>
            <w:r>
              <w:rPr>
                <w:color w:val="FF0000"/>
              </w:rPr>
              <w:t>8691.230</w:t>
            </w:r>
          </w:p>
        </w:tc>
        <w:tc>
          <w:tcPr>
            <w:tcW w:w="1862" w:type="dxa"/>
            <w:vAlign w:val="center"/>
          </w:tcPr>
          <w:p w14:paraId="3268DDB8" w14:textId="77777777" w:rsidR="00310865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C0EB707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9089EB" w14:textId="77777777" w:rsidR="00310865" w:rsidRDefault="00000000">
            <w:r>
              <w:t>--</w:t>
            </w:r>
          </w:p>
        </w:tc>
      </w:tr>
      <w:tr w:rsidR="00310865" w14:paraId="380B71B5" w14:textId="77777777">
        <w:tc>
          <w:tcPr>
            <w:tcW w:w="854" w:type="dxa"/>
            <w:shd w:val="clear" w:color="auto" w:fill="E6E6E6"/>
            <w:vAlign w:val="center"/>
          </w:tcPr>
          <w:p w14:paraId="6F0223AA" w14:textId="77777777" w:rsidR="0031086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1F3036" w14:textId="77777777" w:rsidR="00310865" w:rsidRDefault="00000000">
            <w:pPr>
              <w:jc w:val="right"/>
            </w:pPr>
            <w:r>
              <w:t>236206</w:t>
            </w:r>
          </w:p>
        </w:tc>
        <w:tc>
          <w:tcPr>
            <w:tcW w:w="1188" w:type="dxa"/>
            <w:vAlign w:val="center"/>
          </w:tcPr>
          <w:p w14:paraId="07896069" w14:textId="77777777" w:rsidR="00310865" w:rsidRDefault="00000000">
            <w:pPr>
              <w:jc w:val="right"/>
            </w:pPr>
            <w:r>
              <w:t>42721</w:t>
            </w:r>
          </w:p>
        </w:tc>
        <w:tc>
          <w:tcPr>
            <w:tcW w:w="1188" w:type="dxa"/>
            <w:vAlign w:val="center"/>
          </w:tcPr>
          <w:p w14:paraId="3C4458FD" w14:textId="77777777" w:rsidR="00310865" w:rsidRDefault="00000000">
            <w:pPr>
              <w:jc w:val="right"/>
            </w:pPr>
            <w:r>
              <w:t>6361.153</w:t>
            </w:r>
          </w:p>
        </w:tc>
        <w:tc>
          <w:tcPr>
            <w:tcW w:w="1862" w:type="dxa"/>
            <w:vAlign w:val="center"/>
          </w:tcPr>
          <w:p w14:paraId="2516A845" w14:textId="77777777" w:rsidR="00310865" w:rsidRDefault="00000000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42280B" w14:textId="77777777" w:rsidR="00310865" w:rsidRDefault="00000000">
            <w:pPr>
              <w:jc w:val="right"/>
            </w:pPr>
            <w:r>
              <w:t>2946.514</w:t>
            </w:r>
          </w:p>
        </w:tc>
        <w:tc>
          <w:tcPr>
            <w:tcW w:w="1862" w:type="dxa"/>
            <w:vAlign w:val="center"/>
          </w:tcPr>
          <w:p w14:paraId="12072B0E" w14:textId="77777777" w:rsidR="00310865" w:rsidRDefault="00000000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10865" w14:paraId="72CF655A" w14:textId="77777777">
        <w:tc>
          <w:tcPr>
            <w:tcW w:w="854" w:type="dxa"/>
            <w:shd w:val="clear" w:color="auto" w:fill="E6E6E6"/>
            <w:vAlign w:val="center"/>
          </w:tcPr>
          <w:p w14:paraId="2A15FA62" w14:textId="77777777" w:rsidR="0031086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33BF9" w14:textId="77777777" w:rsidR="00310865" w:rsidRDefault="00000000">
            <w:pPr>
              <w:jc w:val="right"/>
            </w:pPr>
            <w:r>
              <w:t>3432</w:t>
            </w:r>
          </w:p>
        </w:tc>
        <w:tc>
          <w:tcPr>
            <w:tcW w:w="1188" w:type="dxa"/>
            <w:vAlign w:val="center"/>
          </w:tcPr>
          <w:p w14:paraId="5090860A" w14:textId="77777777" w:rsidR="00310865" w:rsidRDefault="00000000">
            <w:pPr>
              <w:jc w:val="right"/>
            </w:pPr>
            <w:r>
              <w:t>197967</w:t>
            </w:r>
          </w:p>
        </w:tc>
        <w:tc>
          <w:tcPr>
            <w:tcW w:w="1188" w:type="dxa"/>
            <w:vAlign w:val="center"/>
          </w:tcPr>
          <w:p w14:paraId="53730B84" w14:textId="77777777" w:rsidR="00310865" w:rsidRDefault="00000000">
            <w:pPr>
              <w:jc w:val="right"/>
            </w:pPr>
            <w:r>
              <w:t>274.410</w:t>
            </w:r>
          </w:p>
        </w:tc>
        <w:tc>
          <w:tcPr>
            <w:tcW w:w="1862" w:type="dxa"/>
            <w:vAlign w:val="center"/>
          </w:tcPr>
          <w:p w14:paraId="7F8DB7A4" w14:textId="77777777" w:rsidR="00310865" w:rsidRDefault="00000000">
            <w:r>
              <w:t>04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CB15F8" w14:textId="77777777" w:rsidR="00310865" w:rsidRDefault="00000000">
            <w:pPr>
              <w:jc w:val="right"/>
            </w:pPr>
            <w:r>
              <w:t>4142.429</w:t>
            </w:r>
          </w:p>
        </w:tc>
        <w:tc>
          <w:tcPr>
            <w:tcW w:w="1862" w:type="dxa"/>
            <w:vAlign w:val="center"/>
          </w:tcPr>
          <w:p w14:paraId="5C16D3FD" w14:textId="77777777" w:rsidR="00310865" w:rsidRDefault="00000000">
            <w:r>
              <w:t>04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10865" w14:paraId="2A9C54A6" w14:textId="77777777">
        <w:tc>
          <w:tcPr>
            <w:tcW w:w="854" w:type="dxa"/>
            <w:shd w:val="clear" w:color="auto" w:fill="E6E6E6"/>
            <w:vAlign w:val="center"/>
          </w:tcPr>
          <w:p w14:paraId="197022BC" w14:textId="77777777" w:rsidR="0031086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F155A4" w14:textId="77777777" w:rsidR="00310865" w:rsidRDefault="00000000">
            <w:pPr>
              <w:jc w:val="right"/>
            </w:pPr>
            <w:r>
              <w:t>297</w:t>
            </w:r>
          </w:p>
        </w:tc>
        <w:tc>
          <w:tcPr>
            <w:tcW w:w="1188" w:type="dxa"/>
            <w:vAlign w:val="center"/>
          </w:tcPr>
          <w:p w14:paraId="2E6F827E" w14:textId="77777777" w:rsidR="00310865" w:rsidRDefault="00000000">
            <w:pPr>
              <w:jc w:val="right"/>
            </w:pPr>
            <w:r>
              <w:t>671401</w:t>
            </w:r>
          </w:p>
        </w:tc>
        <w:tc>
          <w:tcPr>
            <w:tcW w:w="1188" w:type="dxa"/>
            <w:vAlign w:val="center"/>
          </w:tcPr>
          <w:p w14:paraId="06EDF6D1" w14:textId="77777777" w:rsidR="00310865" w:rsidRDefault="00000000">
            <w:pPr>
              <w:jc w:val="right"/>
            </w:pPr>
            <w:r>
              <w:t>48.470</w:t>
            </w:r>
          </w:p>
        </w:tc>
        <w:tc>
          <w:tcPr>
            <w:tcW w:w="1862" w:type="dxa"/>
            <w:vAlign w:val="center"/>
          </w:tcPr>
          <w:p w14:paraId="722257A3" w14:textId="77777777" w:rsidR="00310865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88EC65" w14:textId="77777777" w:rsidR="00310865" w:rsidRDefault="00000000">
            <w:pPr>
              <w:jc w:val="right"/>
            </w:pPr>
            <w:r>
              <w:t>7517.087</w:t>
            </w:r>
          </w:p>
        </w:tc>
        <w:tc>
          <w:tcPr>
            <w:tcW w:w="1862" w:type="dxa"/>
            <w:vAlign w:val="center"/>
          </w:tcPr>
          <w:p w14:paraId="61E1B2FC" w14:textId="77777777" w:rsidR="00310865" w:rsidRDefault="00000000">
            <w:r>
              <w:t>05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10865" w14:paraId="3D3513E7" w14:textId="77777777">
        <w:tc>
          <w:tcPr>
            <w:tcW w:w="854" w:type="dxa"/>
            <w:shd w:val="clear" w:color="auto" w:fill="E6E6E6"/>
            <w:vAlign w:val="center"/>
          </w:tcPr>
          <w:p w14:paraId="4A683BBF" w14:textId="77777777" w:rsidR="0031086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C8E741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5C6C6D" w14:textId="77777777" w:rsidR="00310865" w:rsidRDefault="00000000">
            <w:pPr>
              <w:jc w:val="right"/>
            </w:pPr>
            <w:r>
              <w:t>1042448</w:t>
            </w:r>
          </w:p>
        </w:tc>
        <w:tc>
          <w:tcPr>
            <w:tcW w:w="1188" w:type="dxa"/>
            <w:vAlign w:val="center"/>
          </w:tcPr>
          <w:p w14:paraId="45B853D6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750219" w14:textId="77777777" w:rsidR="0031086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DE4C40" w14:textId="77777777" w:rsidR="00310865" w:rsidRDefault="00000000">
            <w:pPr>
              <w:jc w:val="right"/>
            </w:pPr>
            <w:r>
              <w:t>7353.123</w:t>
            </w:r>
          </w:p>
        </w:tc>
        <w:tc>
          <w:tcPr>
            <w:tcW w:w="1862" w:type="dxa"/>
            <w:vAlign w:val="center"/>
          </w:tcPr>
          <w:p w14:paraId="052024EC" w14:textId="77777777" w:rsidR="00310865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10865" w14:paraId="48703775" w14:textId="77777777">
        <w:tc>
          <w:tcPr>
            <w:tcW w:w="854" w:type="dxa"/>
            <w:shd w:val="clear" w:color="auto" w:fill="E6E6E6"/>
            <w:vAlign w:val="center"/>
          </w:tcPr>
          <w:p w14:paraId="3849582A" w14:textId="77777777" w:rsidR="0031086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C81587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EEC6D1" w14:textId="77777777" w:rsidR="00310865" w:rsidRDefault="00000000">
            <w:pPr>
              <w:jc w:val="right"/>
            </w:pPr>
            <w:r>
              <w:t>1518639</w:t>
            </w:r>
          </w:p>
        </w:tc>
        <w:tc>
          <w:tcPr>
            <w:tcW w:w="1188" w:type="dxa"/>
            <w:vAlign w:val="center"/>
          </w:tcPr>
          <w:p w14:paraId="514E139F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53907B" w14:textId="77777777" w:rsidR="0031086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DA90BC" w14:textId="77777777" w:rsidR="00310865" w:rsidRDefault="00000000">
            <w:pPr>
              <w:jc w:val="right"/>
            </w:pPr>
            <w:r>
              <w:rPr>
                <w:color w:val="0000FF"/>
              </w:rPr>
              <w:t>10187.648</w:t>
            </w:r>
          </w:p>
        </w:tc>
        <w:tc>
          <w:tcPr>
            <w:tcW w:w="1862" w:type="dxa"/>
            <w:vAlign w:val="center"/>
          </w:tcPr>
          <w:p w14:paraId="4EEF2BCD" w14:textId="77777777" w:rsidR="00310865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310865" w14:paraId="48C6E329" w14:textId="77777777">
        <w:tc>
          <w:tcPr>
            <w:tcW w:w="854" w:type="dxa"/>
            <w:shd w:val="clear" w:color="auto" w:fill="E6E6E6"/>
            <w:vAlign w:val="center"/>
          </w:tcPr>
          <w:p w14:paraId="140C5122" w14:textId="77777777" w:rsidR="0031086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913FB9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4662CA" w14:textId="77777777" w:rsidR="00310865" w:rsidRDefault="00000000">
            <w:pPr>
              <w:jc w:val="right"/>
            </w:pPr>
            <w:r>
              <w:t>1473796</w:t>
            </w:r>
          </w:p>
        </w:tc>
        <w:tc>
          <w:tcPr>
            <w:tcW w:w="1188" w:type="dxa"/>
            <w:vAlign w:val="center"/>
          </w:tcPr>
          <w:p w14:paraId="5948BD44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91CA65" w14:textId="77777777" w:rsidR="0031086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0E65BA" w14:textId="77777777" w:rsidR="00310865" w:rsidRDefault="00000000">
            <w:pPr>
              <w:jc w:val="right"/>
            </w:pPr>
            <w:r>
              <w:t>9616.914</w:t>
            </w:r>
          </w:p>
        </w:tc>
        <w:tc>
          <w:tcPr>
            <w:tcW w:w="1862" w:type="dxa"/>
            <w:vAlign w:val="center"/>
          </w:tcPr>
          <w:p w14:paraId="6D614CA9" w14:textId="77777777" w:rsidR="00310865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10865" w14:paraId="5F543621" w14:textId="77777777">
        <w:tc>
          <w:tcPr>
            <w:tcW w:w="854" w:type="dxa"/>
            <w:shd w:val="clear" w:color="auto" w:fill="E6E6E6"/>
            <w:vAlign w:val="center"/>
          </w:tcPr>
          <w:p w14:paraId="110567CD" w14:textId="77777777" w:rsidR="0031086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6BD707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24D9D2" w14:textId="77777777" w:rsidR="00310865" w:rsidRDefault="00000000">
            <w:pPr>
              <w:jc w:val="right"/>
            </w:pPr>
            <w:r>
              <w:t>915716</w:t>
            </w:r>
          </w:p>
        </w:tc>
        <w:tc>
          <w:tcPr>
            <w:tcW w:w="1188" w:type="dxa"/>
            <w:vAlign w:val="center"/>
          </w:tcPr>
          <w:p w14:paraId="63C5228E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CB968D" w14:textId="77777777" w:rsidR="0031086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5B6774" w14:textId="77777777" w:rsidR="00310865" w:rsidRDefault="00000000">
            <w:pPr>
              <w:jc w:val="right"/>
            </w:pPr>
            <w:r>
              <w:t>7748.553</w:t>
            </w:r>
          </w:p>
        </w:tc>
        <w:tc>
          <w:tcPr>
            <w:tcW w:w="1862" w:type="dxa"/>
            <w:vAlign w:val="center"/>
          </w:tcPr>
          <w:p w14:paraId="529CAAE0" w14:textId="77777777" w:rsidR="00310865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10865" w14:paraId="1C6F6DF5" w14:textId="77777777">
        <w:tc>
          <w:tcPr>
            <w:tcW w:w="854" w:type="dxa"/>
            <w:shd w:val="clear" w:color="auto" w:fill="E6E6E6"/>
            <w:vAlign w:val="center"/>
          </w:tcPr>
          <w:p w14:paraId="3CAD7943" w14:textId="77777777" w:rsidR="0031086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11E10B" w14:textId="77777777" w:rsidR="00310865" w:rsidRDefault="00000000">
            <w:pPr>
              <w:jc w:val="right"/>
            </w:pPr>
            <w:r>
              <w:t>448</w:t>
            </w:r>
          </w:p>
        </w:tc>
        <w:tc>
          <w:tcPr>
            <w:tcW w:w="1188" w:type="dxa"/>
            <w:vAlign w:val="center"/>
          </w:tcPr>
          <w:p w14:paraId="56F35DCD" w14:textId="77777777" w:rsidR="00310865" w:rsidRDefault="00000000">
            <w:pPr>
              <w:jc w:val="right"/>
            </w:pPr>
            <w:r>
              <w:t>231294</w:t>
            </w:r>
          </w:p>
        </w:tc>
        <w:tc>
          <w:tcPr>
            <w:tcW w:w="1188" w:type="dxa"/>
            <w:vAlign w:val="center"/>
          </w:tcPr>
          <w:p w14:paraId="51627683" w14:textId="77777777" w:rsidR="00310865" w:rsidRDefault="00000000">
            <w:pPr>
              <w:jc w:val="right"/>
            </w:pPr>
            <w:r>
              <w:t>145.762</w:t>
            </w:r>
          </w:p>
        </w:tc>
        <w:tc>
          <w:tcPr>
            <w:tcW w:w="1862" w:type="dxa"/>
            <w:vAlign w:val="center"/>
          </w:tcPr>
          <w:p w14:paraId="49694ECA" w14:textId="77777777" w:rsidR="00310865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0074FF" w14:textId="77777777" w:rsidR="00310865" w:rsidRDefault="00000000">
            <w:pPr>
              <w:jc w:val="right"/>
            </w:pPr>
            <w:r>
              <w:t>4331.220</w:t>
            </w:r>
          </w:p>
        </w:tc>
        <w:tc>
          <w:tcPr>
            <w:tcW w:w="1862" w:type="dxa"/>
            <w:vAlign w:val="center"/>
          </w:tcPr>
          <w:p w14:paraId="74953DC4" w14:textId="77777777" w:rsidR="00310865" w:rsidRDefault="00000000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10865" w14:paraId="7E424EDA" w14:textId="77777777">
        <w:tc>
          <w:tcPr>
            <w:tcW w:w="854" w:type="dxa"/>
            <w:shd w:val="clear" w:color="auto" w:fill="E6E6E6"/>
            <w:vAlign w:val="center"/>
          </w:tcPr>
          <w:p w14:paraId="79DA1D40" w14:textId="77777777" w:rsidR="0031086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A12ADE" w14:textId="77777777" w:rsidR="00310865" w:rsidRDefault="00000000">
            <w:pPr>
              <w:jc w:val="right"/>
            </w:pPr>
            <w:r>
              <w:t>90035</w:t>
            </w:r>
          </w:p>
        </w:tc>
        <w:tc>
          <w:tcPr>
            <w:tcW w:w="1188" w:type="dxa"/>
            <w:vAlign w:val="center"/>
          </w:tcPr>
          <w:p w14:paraId="24F661FD" w14:textId="77777777" w:rsidR="00310865" w:rsidRDefault="00000000">
            <w:pPr>
              <w:jc w:val="right"/>
            </w:pPr>
            <w:r>
              <w:t>104078</w:t>
            </w:r>
          </w:p>
        </w:tc>
        <w:tc>
          <w:tcPr>
            <w:tcW w:w="1188" w:type="dxa"/>
            <w:vAlign w:val="center"/>
          </w:tcPr>
          <w:p w14:paraId="1B19EA80" w14:textId="77777777" w:rsidR="00310865" w:rsidRDefault="00000000">
            <w:pPr>
              <w:jc w:val="right"/>
            </w:pPr>
            <w:r>
              <w:t>4896.318</w:t>
            </w:r>
          </w:p>
        </w:tc>
        <w:tc>
          <w:tcPr>
            <w:tcW w:w="1862" w:type="dxa"/>
            <w:vAlign w:val="center"/>
          </w:tcPr>
          <w:p w14:paraId="4C45DDD5" w14:textId="77777777" w:rsidR="00310865" w:rsidRDefault="00000000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5C0A19" w14:textId="77777777" w:rsidR="00310865" w:rsidRDefault="00000000">
            <w:pPr>
              <w:jc w:val="right"/>
            </w:pPr>
            <w:r>
              <w:t>3719.189</w:t>
            </w:r>
          </w:p>
        </w:tc>
        <w:tc>
          <w:tcPr>
            <w:tcW w:w="1862" w:type="dxa"/>
            <w:vAlign w:val="center"/>
          </w:tcPr>
          <w:p w14:paraId="78FC3320" w14:textId="77777777" w:rsidR="00310865" w:rsidRDefault="00000000">
            <w:r>
              <w:t>11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10865" w14:paraId="6888C0B8" w14:textId="77777777">
        <w:tc>
          <w:tcPr>
            <w:tcW w:w="854" w:type="dxa"/>
            <w:shd w:val="clear" w:color="auto" w:fill="E6E6E6"/>
            <w:vAlign w:val="center"/>
          </w:tcPr>
          <w:p w14:paraId="50D807B1" w14:textId="77777777" w:rsidR="0031086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ABECF1" w14:textId="77777777" w:rsidR="00310865" w:rsidRDefault="00000000">
            <w:pPr>
              <w:jc w:val="right"/>
            </w:pPr>
            <w:r>
              <w:t>302603</w:t>
            </w:r>
          </w:p>
        </w:tc>
        <w:tc>
          <w:tcPr>
            <w:tcW w:w="1188" w:type="dxa"/>
            <w:vAlign w:val="center"/>
          </w:tcPr>
          <w:p w14:paraId="00AD92A6" w14:textId="77777777" w:rsidR="0031086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DFAD85" w14:textId="77777777" w:rsidR="00310865" w:rsidRDefault="00000000">
            <w:pPr>
              <w:jc w:val="right"/>
            </w:pPr>
            <w:r>
              <w:t>5736.161</w:t>
            </w:r>
          </w:p>
        </w:tc>
        <w:tc>
          <w:tcPr>
            <w:tcW w:w="1862" w:type="dxa"/>
            <w:vAlign w:val="center"/>
          </w:tcPr>
          <w:p w14:paraId="2910782C" w14:textId="77777777" w:rsidR="00310865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DEFF71" w14:textId="77777777" w:rsidR="0031086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FA973C" w14:textId="77777777" w:rsidR="00310865" w:rsidRDefault="00000000">
            <w:r>
              <w:t>--</w:t>
            </w:r>
          </w:p>
        </w:tc>
      </w:tr>
    </w:tbl>
    <w:p w14:paraId="61565092" w14:textId="77777777" w:rsidR="00310865" w:rsidRDefault="00000000">
      <w:r>
        <w:rPr>
          <w:noProof/>
        </w:rPr>
        <w:lastRenderedPageBreak/>
        <w:drawing>
          <wp:inline distT="0" distB="0" distL="0" distR="0" wp14:anchorId="63129A58" wp14:editId="5BB80FD0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E94D" w14:textId="77777777" w:rsidR="00310865" w:rsidRDefault="00310865"/>
    <w:p w14:paraId="78CBF6E7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438357" wp14:editId="1C128636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E425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p w14:paraId="7FFC2C64" w14:textId="77777777" w:rsidR="00310865" w:rsidRDefault="00310865">
      <w:pPr>
        <w:sectPr w:rsidR="0031086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83FE713" w14:textId="77777777" w:rsidR="00310865" w:rsidRDefault="00000000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lastRenderedPageBreak/>
        <w:t>附录</w:t>
      </w:r>
    </w:p>
    <w:p w14:paraId="1690895D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1F276DF" w14:textId="77777777" w:rsidR="00310865" w:rsidRDefault="0031086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9BAC2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72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C18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7B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2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6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30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2F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E3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3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99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F7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89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78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A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52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8B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1E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61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C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D0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0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9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38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9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10865" w14:paraId="4EB882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C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F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9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7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10865" w14:paraId="6268D3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1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C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1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3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0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0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E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10865" w14:paraId="5B9838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C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4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2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E4059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4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7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E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F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C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4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B6AC65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1009048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p w14:paraId="3DAC0215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AD8B713" w14:textId="77777777" w:rsidR="00310865" w:rsidRDefault="0031086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48F0B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4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68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C9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81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B6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17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43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C3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F6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F6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C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D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B4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7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78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3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7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19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4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6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BC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DA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8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8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68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10865" w14:paraId="51EAE1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A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8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D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10865" w14:paraId="19E85D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4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3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4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0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A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10865" w14:paraId="4A93C2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4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E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C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6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7540F3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9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C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C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0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2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ED84404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9B6062C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p w14:paraId="0717B315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33DF217" w14:textId="77777777" w:rsidR="00310865" w:rsidRDefault="0031086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930F9A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D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05B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3E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D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0F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EF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E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5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D7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94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A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D4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FF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13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E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C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9B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22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0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FA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AA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F3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FB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2F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33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10865" w14:paraId="3FB2DC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D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9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9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0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10865" w14:paraId="7128DC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0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C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0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10865" w14:paraId="4A667E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2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5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B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6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E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E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270E93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8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E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1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8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2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5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9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AEE0C1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FF131F0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p w14:paraId="6315BEB2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4418BE7" w14:textId="77777777" w:rsidR="00310865" w:rsidRDefault="0031086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F290F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1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12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A4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C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C1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D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2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25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09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E6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31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DA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04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20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5E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D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BF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8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F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6A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6F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5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7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B8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54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10865" w14:paraId="12B047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0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A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D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E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2CA68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5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0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5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4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6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2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A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4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1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FDB47A" w14:textId="77777777" w:rsidR="00310865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019CF0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p w14:paraId="46EE7D40" w14:textId="77777777" w:rsidR="00310865" w:rsidRDefault="00310865">
      <w:pPr>
        <w:widowControl w:val="0"/>
        <w:rPr>
          <w:kern w:val="2"/>
          <w:szCs w:val="24"/>
          <w:lang w:val="en-US"/>
        </w:rPr>
      </w:pPr>
    </w:p>
    <w:sectPr w:rsidR="0031086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3CF0" w14:textId="77777777" w:rsidR="003304DC" w:rsidRDefault="003304DC" w:rsidP="00DD1B15">
      <w:r>
        <w:separator/>
      </w:r>
    </w:p>
  </w:endnote>
  <w:endnote w:type="continuationSeparator" w:id="0">
    <w:p w14:paraId="273D9FA9" w14:textId="77777777" w:rsidR="003304DC" w:rsidRDefault="003304DC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B32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Page Numbers (Bottom of Page)"/>
        <w:docPartUnique/>
      </w:docPartObj>
    </w:sdtPr>
    <w:sdtContent>
      <w:p w14:paraId="36B8962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2662F5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67D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C6BE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933934"/>
      <w:docPartObj>
        <w:docPartGallery w:val="Page Numbers (Bottom of Page)"/>
        <w:docPartUnique/>
      </w:docPartObj>
    </w:sdtPr>
    <w:sdtContent>
      <w:p w14:paraId="22DE9FC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1A36CD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CE87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E00B" w14:textId="77777777" w:rsidR="003304DC" w:rsidRDefault="003304DC" w:rsidP="00DD1B15">
      <w:r>
        <w:separator/>
      </w:r>
    </w:p>
  </w:footnote>
  <w:footnote w:type="continuationSeparator" w:id="0">
    <w:p w14:paraId="1CCE2DDC" w14:textId="77777777" w:rsidR="003304DC" w:rsidRDefault="003304DC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825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BA13478" wp14:editId="3266A8C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CEE0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9B0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ACC8D8B" wp14:editId="645EB19C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63D3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66D6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D4A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FD09CA5" wp14:editId="211619CB">
          <wp:extent cx="972199" cy="252000"/>
          <wp:effectExtent l="0" t="0" r="0" b="0"/>
          <wp:docPr id="1573107792" name="图片 1573107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1B7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291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0865"/>
    <w:rsid w:val="003121F7"/>
    <w:rsid w:val="0031404D"/>
    <w:rsid w:val="003304DC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656FC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EF384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;"/>
  <w14:docId w14:val="276685B5"/>
  <w15:chartTrackingRefBased/>
  <w15:docId w15:val="{66034FC5-ED7C-42D1-B47D-A43E1A7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TAN~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10</TotalTime>
  <Pages>11</Pages>
  <Words>1110</Words>
  <Characters>6333</Characters>
  <Application>Microsoft Office Word</Application>
  <DocSecurity>0</DocSecurity>
  <Lines>52</Lines>
  <Paragraphs>14</Paragraphs>
  <ScaleCrop>false</ScaleCrop>
  <Company>ths</Company>
  <LinksUpToDate>false</LinksUpToDate>
  <CharactersWithSpaces>7429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丁昶翔</dc:creator>
  <cp:keywords/>
  <dc:description/>
  <cp:lastModifiedBy>昶翔 丁</cp:lastModifiedBy>
  <cp:revision>1</cp:revision>
  <cp:lastPrinted>1899-12-31T16:00:00Z</cp:lastPrinted>
  <dcterms:created xsi:type="dcterms:W3CDTF">2026-01-02T05:43:00Z</dcterms:created>
  <dcterms:modified xsi:type="dcterms:W3CDTF">2026-01-02T05:53:00Z</dcterms:modified>
</cp:coreProperties>
</file>