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245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均匀度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6660"/>
    <w:rsid w:val="001915A3"/>
    <w:rsid w:val="00217F62"/>
    <w:rsid w:val="00A906D8"/>
    <w:rsid w:val="00AB5A74"/>
    <w:rsid w:val="00F071AE"/>
    <w:rsid w:val="031F5B28"/>
    <w:rsid w:val="711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Heading 5 Char"/>
    <w:basedOn w:val="12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1</Pages>
  <Words>404</Words>
  <Characters>850</Characters>
  <TotalTime>0</TotalTime>
  <ScaleCrop>false</ScaleCrop>
  <LinksUpToDate>false</LinksUpToDate>
  <CharactersWithSpaces>850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2024-01-08T10:37:00Z</dcterms:created>
  <dc:creator>柒</dc:creator>
  <cp:lastModifiedBy>梵音</cp:lastModifiedBy>
  <dcterms:modified xsi:type="dcterms:W3CDTF">2024-01-09T11:48:02Z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C6DD65BCD87E42AAB7B1DB61D6AAE1AE_13</vt:lpwstr>
  </property>
  <property fmtid="{D5CDD505-2E9C-101B-9397-08002B2CF9AE}" pid="3" name="KSOProductBuildVer">
    <vt:lpwstr>2052-12.1.0.16120</vt:lpwstr>
  </property>
</Properties>
</file>