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641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B27BAD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2E38C1C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26F7F3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6FF4C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0DB4E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6C382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E105F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AF841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C0B3B8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B243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E396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AA6AC3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7A5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95EC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9525E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2A0A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D0A4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6C2DAD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F58EB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71E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8B4BD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519B6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C4AF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D11BA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E9E7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5682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3680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1F06E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65789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30E5EF75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020264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7AF7187" wp14:editId="70A2EBA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C697CA2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F5118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DF42F3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181BF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1C16B31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AEDA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F911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0E9DA613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DE0CFA9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48B49DF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4CAE40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0F8EF9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90D783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10"/>
          </w:p>
        </w:tc>
      </w:tr>
    </w:tbl>
    <w:p w14:paraId="4699A90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F6EB0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A44CAF" w14:textId="77777777" w:rsidR="00471E2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2694" w:history="1">
        <w:r w:rsidR="00471E24" w:rsidRPr="00C60CBB">
          <w:rPr>
            <w:rStyle w:val="a7"/>
          </w:rPr>
          <w:t>1</w:t>
        </w:r>
        <w:r w:rsidR="00471E2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71E24" w:rsidRPr="00C60CBB">
          <w:rPr>
            <w:rStyle w:val="a7"/>
          </w:rPr>
          <w:t>建筑概况</w:t>
        </w:r>
        <w:r w:rsidR="00471E24">
          <w:rPr>
            <w:webHidden/>
          </w:rPr>
          <w:tab/>
        </w:r>
        <w:r w:rsidR="00471E24">
          <w:rPr>
            <w:webHidden/>
          </w:rPr>
          <w:fldChar w:fldCharType="begin"/>
        </w:r>
        <w:r w:rsidR="00471E24">
          <w:rPr>
            <w:webHidden/>
          </w:rPr>
          <w:instrText xml:space="preserve"> PAGEREF _Toc155272694 \h </w:instrText>
        </w:r>
        <w:r w:rsidR="00471E24">
          <w:rPr>
            <w:webHidden/>
          </w:rPr>
        </w:r>
        <w:r w:rsidR="00471E24">
          <w:rPr>
            <w:webHidden/>
          </w:rPr>
          <w:fldChar w:fldCharType="separate"/>
        </w:r>
        <w:r w:rsidR="00471E24">
          <w:rPr>
            <w:webHidden/>
          </w:rPr>
          <w:t>1</w:t>
        </w:r>
        <w:r w:rsidR="00471E24">
          <w:rPr>
            <w:webHidden/>
          </w:rPr>
          <w:fldChar w:fldCharType="end"/>
        </w:r>
      </w:hyperlink>
    </w:p>
    <w:p w14:paraId="501E8BD2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695" w:history="1">
        <w:r w:rsidRPr="00C60CB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E6E49C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696" w:history="1">
        <w:r w:rsidRPr="00C60CB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DD0F09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697" w:history="1">
        <w:r w:rsidRPr="00C60CB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96A85B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698" w:history="1">
        <w:r w:rsidRPr="00C60CB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C58DF7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699" w:history="1">
        <w:r w:rsidRPr="00C60CB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E40D94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00" w:history="1">
        <w:r w:rsidRPr="00C60CB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E9C03B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01" w:history="1">
        <w:r w:rsidRPr="00C60CB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D806CA0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2" w:history="1">
        <w:r w:rsidRPr="00C60CB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D4241E" w14:textId="77777777" w:rsidR="00471E24" w:rsidRDefault="00471E2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3" w:history="1">
        <w:r w:rsidRPr="00C60CB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7A859D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4" w:history="1">
        <w:r w:rsidRPr="00C60CB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64B566" w14:textId="77777777" w:rsidR="00471E24" w:rsidRDefault="00471E2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5" w:history="1">
        <w:r w:rsidRPr="00C60CB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8FC9F8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6" w:history="1">
        <w:r w:rsidRPr="00C60CB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44069D" w14:textId="77777777" w:rsidR="00471E24" w:rsidRDefault="00471E2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7" w:history="1">
        <w:r w:rsidRPr="00C60CB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BE6E81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8" w:history="1">
        <w:r w:rsidRPr="00C60CB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A230EB" w14:textId="77777777" w:rsidR="00471E24" w:rsidRDefault="00471E2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09" w:history="1">
        <w:r w:rsidRPr="00C60CB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3B6A23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0" w:history="1">
        <w:r w:rsidRPr="00C60CB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636E20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1" w:history="1">
        <w:r w:rsidRPr="00C60CB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8477F3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12" w:history="1">
        <w:r w:rsidRPr="00C60CB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FA8193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3" w:history="1">
        <w:r w:rsidRPr="00C60CB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49DC4A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4" w:history="1">
        <w:r w:rsidRPr="00C60CB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94CE56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15" w:history="1">
        <w:r w:rsidRPr="00C60CB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BC8FB5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6" w:history="1">
        <w:r w:rsidRPr="00C60CB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E2041E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7" w:history="1">
        <w:r w:rsidRPr="00C60CB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C4EC47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18" w:history="1">
        <w:r w:rsidRPr="00C60CB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A969E3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19" w:history="1">
        <w:r w:rsidRPr="00C60CB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4FFA50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20" w:history="1">
        <w:r w:rsidRPr="00C60CB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42A888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21" w:history="1">
        <w:r w:rsidRPr="00C60CB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48183D" w14:textId="77777777" w:rsidR="00471E24" w:rsidRDefault="00471E2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722" w:history="1">
        <w:r w:rsidRPr="00C60CB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60CB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D6A3CB" w14:textId="77777777" w:rsidR="00471E24" w:rsidRDefault="00471E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723" w:history="1">
        <w:r w:rsidRPr="00C60CB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60CB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566F1A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DF0EF72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27269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2B8F0BE" w14:textId="77777777" w:rsidTr="00432A98">
        <w:tc>
          <w:tcPr>
            <w:tcW w:w="2831" w:type="dxa"/>
            <w:shd w:val="clear" w:color="auto" w:fill="E6E6E6"/>
            <w:vAlign w:val="center"/>
          </w:tcPr>
          <w:p w14:paraId="0F1EA85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62C7609" w14:textId="77777777" w:rsidR="00432A98" w:rsidRDefault="00432A98" w:rsidP="00025AFE">
            <w:bookmarkStart w:id="13" w:name="地理位置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13"/>
          </w:p>
        </w:tc>
      </w:tr>
      <w:tr w:rsidR="00432A98" w14:paraId="2275198E" w14:textId="77777777" w:rsidTr="00432A98">
        <w:tc>
          <w:tcPr>
            <w:tcW w:w="2831" w:type="dxa"/>
            <w:shd w:val="clear" w:color="auto" w:fill="E6E6E6"/>
            <w:vAlign w:val="center"/>
          </w:tcPr>
          <w:p w14:paraId="5BF868B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3D5F717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5E543141" w14:textId="77777777" w:rsidTr="00432A98">
        <w:tc>
          <w:tcPr>
            <w:tcW w:w="2831" w:type="dxa"/>
            <w:shd w:val="clear" w:color="auto" w:fill="E6E6E6"/>
            <w:vAlign w:val="center"/>
          </w:tcPr>
          <w:p w14:paraId="01621B2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BB87458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1E265041" w14:textId="77777777" w:rsidTr="00432A98">
        <w:tc>
          <w:tcPr>
            <w:tcW w:w="2831" w:type="dxa"/>
            <w:shd w:val="clear" w:color="auto" w:fill="E6E6E6"/>
            <w:vAlign w:val="center"/>
          </w:tcPr>
          <w:p w14:paraId="5EF2756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68F9A7C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0B89EB06" w14:textId="77777777" w:rsidTr="00432A98">
        <w:tc>
          <w:tcPr>
            <w:tcW w:w="2831" w:type="dxa"/>
            <w:shd w:val="clear" w:color="auto" w:fill="E6E6E6"/>
            <w:vAlign w:val="center"/>
          </w:tcPr>
          <w:p w14:paraId="3EE192D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ECB6260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667CD880" w14:textId="77777777" w:rsidTr="00432A98">
        <w:tc>
          <w:tcPr>
            <w:tcW w:w="2831" w:type="dxa"/>
            <w:shd w:val="clear" w:color="auto" w:fill="E6E6E6"/>
            <w:vAlign w:val="center"/>
          </w:tcPr>
          <w:p w14:paraId="4509F941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AAC15AC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26C81FE8" w14:textId="77777777" w:rsidR="00432A98" w:rsidRDefault="00432A98" w:rsidP="00025AFE"/>
        </w:tc>
      </w:tr>
      <w:tr w:rsidR="00432A98" w14:paraId="2BFAD293" w14:textId="77777777" w:rsidTr="00432A98">
        <w:tc>
          <w:tcPr>
            <w:tcW w:w="2831" w:type="dxa"/>
            <w:shd w:val="clear" w:color="auto" w:fill="E6E6E6"/>
            <w:vAlign w:val="center"/>
          </w:tcPr>
          <w:p w14:paraId="5E8AA2C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7949FC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163.08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C2D1E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392462B" w14:textId="77777777" w:rsidTr="00432A98">
        <w:tc>
          <w:tcPr>
            <w:tcW w:w="2831" w:type="dxa"/>
            <w:shd w:val="clear" w:color="auto" w:fill="E6E6E6"/>
            <w:vAlign w:val="center"/>
          </w:tcPr>
          <w:p w14:paraId="506D1476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3B6E28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7.50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A1C87C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D9F82DF" w14:textId="77777777" w:rsidTr="00432A98">
        <w:tc>
          <w:tcPr>
            <w:tcW w:w="2831" w:type="dxa"/>
            <w:shd w:val="clear" w:color="auto" w:fill="E6E6E6"/>
            <w:vAlign w:val="center"/>
          </w:tcPr>
          <w:p w14:paraId="2D9ACE2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6E311D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7030725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B4C2F66" w14:textId="77777777" w:rsidTr="00432A98">
        <w:tc>
          <w:tcPr>
            <w:tcW w:w="2831" w:type="dxa"/>
            <w:shd w:val="clear" w:color="auto" w:fill="E6E6E6"/>
            <w:vAlign w:val="center"/>
          </w:tcPr>
          <w:p w14:paraId="3B6C63E1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840716D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4C33CDC" w14:textId="77777777" w:rsidR="00467D84" w:rsidRDefault="00CA6DD4" w:rsidP="00070074">
      <w:pPr>
        <w:pStyle w:val="1"/>
      </w:pPr>
      <w:bookmarkStart w:id="25" w:name="_Toc155272695"/>
      <w:r>
        <w:rPr>
          <w:rFonts w:hint="eastAsia"/>
        </w:rPr>
        <w:t>气象</w:t>
      </w:r>
      <w:r>
        <w:t>数据</w:t>
      </w:r>
      <w:bookmarkEnd w:id="25"/>
    </w:p>
    <w:p w14:paraId="3102B7D6" w14:textId="77777777" w:rsidR="00033DE7" w:rsidRDefault="00033DE7" w:rsidP="00033DE7">
      <w:pPr>
        <w:pStyle w:val="2"/>
      </w:pPr>
      <w:bookmarkStart w:id="26" w:name="_Toc155272696"/>
      <w:r>
        <w:rPr>
          <w:rFonts w:hint="eastAsia"/>
        </w:rPr>
        <w:t>气象地点</w:t>
      </w:r>
      <w:bookmarkEnd w:id="26"/>
    </w:p>
    <w:p w14:paraId="5053668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河北</w:t>
      </w:r>
      <w:r>
        <w:t>-</w:t>
      </w:r>
      <w:r>
        <w:t>张北</w:t>
      </w:r>
      <w:r>
        <w:t xml:space="preserve">, </w:t>
      </w:r>
      <w:r>
        <w:t>《中国建筑热环境分析专用气象数据集》</w:t>
      </w:r>
      <w:bookmarkEnd w:id="27"/>
    </w:p>
    <w:p w14:paraId="2A9053EF" w14:textId="77777777" w:rsidR="00640E36" w:rsidRDefault="009C2673" w:rsidP="00640E36">
      <w:pPr>
        <w:pStyle w:val="2"/>
      </w:pPr>
      <w:bookmarkStart w:id="28" w:name="_Toc15527269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DF0AEF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2D552F1" wp14:editId="5CDBCE5A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544F" w14:textId="77777777" w:rsidR="00F25477" w:rsidRDefault="00615FD8" w:rsidP="00615FD8">
      <w:pPr>
        <w:pStyle w:val="2"/>
      </w:pPr>
      <w:bookmarkStart w:id="30" w:name="日最小干球温度变化表"/>
      <w:bookmarkStart w:id="31" w:name="_Toc15527269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1302A0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78834A0" wp14:editId="3F57C779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F5E9" w14:textId="77777777" w:rsidR="00615FD8" w:rsidRDefault="00A71379" w:rsidP="00A71379">
      <w:pPr>
        <w:pStyle w:val="2"/>
      </w:pPr>
      <w:bookmarkStart w:id="33" w:name="_Toc15527269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B2D27" w14:paraId="2D69674D" w14:textId="77777777">
        <w:tc>
          <w:tcPr>
            <w:tcW w:w="1131" w:type="dxa"/>
            <w:shd w:val="clear" w:color="auto" w:fill="E6E6E6"/>
            <w:vAlign w:val="center"/>
          </w:tcPr>
          <w:p w14:paraId="41EBC688" w14:textId="77777777" w:rsidR="002B2D27" w:rsidRDefault="00D8762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2C35E9" w14:textId="77777777" w:rsidR="002B2D27" w:rsidRDefault="00D8762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1CF1B3" w14:textId="77777777" w:rsidR="002B2D27" w:rsidRDefault="00D8762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159DD" w14:textId="77777777" w:rsidR="002B2D27" w:rsidRDefault="00D8762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913440" w14:textId="77777777" w:rsidR="002B2D27" w:rsidRDefault="00D8762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8E413C" w14:textId="77777777" w:rsidR="002B2D27" w:rsidRDefault="00D8762B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B2D27" w14:paraId="5A2ECF77" w14:textId="77777777">
        <w:tc>
          <w:tcPr>
            <w:tcW w:w="1131" w:type="dxa"/>
            <w:shd w:val="clear" w:color="auto" w:fill="E6E6E6"/>
            <w:vAlign w:val="center"/>
          </w:tcPr>
          <w:p w14:paraId="3FACB9E8" w14:textId="77777777" w:rsidR="002B2D27" w:rsidRDefault="00D8762B">
            <w:r>
              <w:t>最热</w:t>
            </w:r>
          </w:p>
        </w:tc>
        <w:tc>
          <w:tcPr>
            <w:tcW w:w="1975" w:type="dxa"/>
            <w:vAlign w:val="center"/>
          </w:tcPr>
          <w:p w14:paraId="6064D751" w14:textId="77777777" w:rsidR="002B2D27" w:rsidRDefault="00D8762B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7A516B2" w14:textId="77777777" w:rsidR="002B2D27" w:rsidRDefault="00D8762B">
            <w:r>
              <w:t>27.8</w:t>
            </w:r>
          </w:p>
        </w:tc>
        <w:tc>
          <w:tcPr>
            <w:tcW w:w="1556" w:type="dxa"/>
            <w:vAlign w:val="center"/>
          </w:tcPr>
          <w:p w14:paraId="33645D18" w14:textId="77777777" w:rsidR="002B2D27" w:rsidRDefault="00D8762B">
            <w:r>
              <w:t>15.6</w:t>
            </w:r>
          </w:p>
        </w:tc>
        <w:tc>
          <w:tcPr>
            <w:tcW w:w="1556" w:type="dxa"/>
            <w:vAlign w:val="center"/>
          </w:tcPr>
          <w:p w14:paraId="2C541E90" w14:textId="77777777" w:rsidR="002B2D27" w:rsidRDefault="00D8762B">
            <w:r>
              <w:t>8.4</w:t>
            </w:r>
          </w:p>
        </w:tc>
        <w:tc>
          <w:tcPr>
            <w:tcW w:w="1556" w:type="dxa"/>
            <w:vAlign w:val="center"/>
          </w:tcPr>
          <w:p w14:paraId="322540AC" w14:textId="77777777" w:rsidR="002B2D27" w:rsidRDefault="00D8762B">
            <w:r>
              <w:t>49.3</w:t>
            </w:r>
          </w:p>
        </w:tc>
      </w:tr>
      <w:tr w:rsidR="002B2D27" w14:paraId="32BB3584" w14:textId="77777777">
        <w:tc>
          <w:tcPr>
            <w:tcW w:w="1131" w:type="dxa"/>
            <w:shd w:val="clear" w:color="auto" w:fill="E6E6E6"/>
            <w:vAlign w:val="center"/>
          </w:tcPr>
          <w:p w14:paraId="50D9DEEC" w14:textId="77777777" w:rsidR="002B2D27" w:rsidRDefault="00D8762B">
            <w:r>
              <w:t>最冷</w:t>
            </w:r>
          </w:p>
        </w:tc>
        <w:tc>
          <w:tcPr>
            <w:tcW w:w="1975" w:type="dxa"/>
            <w:vAlign w:val="center"/>
          </w:tcPr>
          <w:p w14:paraId="5149E3A4" w14:textId="77777777" w:rsidR="002B2D27" w:rsidRDefault="00D8762B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AEF79A" w14:textId="77777777" w:rsidR="002B2D27" w:rsidRDefault="00D8762B">
            <w:r>
              <w:t>-25.6</w:t>
            </w:r>
          </w:p>
        </w:tc>
        <w:tc>
          <w:tcPr>
            <w:tcW w:w="1556" w:type="dxa"/>
            <w:vAlign w:val="center"/>
          </w:tcPr>
          <w:p w14:paraId="455D8D6F" w14:textId="77777777" w:rsidR="002B2D27" w:rsidRDefault="00D8762B">
            <w:r>
              <w:t>-25.6</w:t>
            </w:r>
          </w:p>
        </w:tc>
        <w:tc>
          <w:tcPr>
            <w:tcW w:w="1556" w:type="dxa"/>
            <w:vAlign w:val="center"/>
          </w:tcPr>
          <w:p w14:paraId="3107C7E6" w14:textId="77777777" w:rsidR="002B2D27" w:rsidRDefault="00D8762B">
            <w:r>
              <w:t>0.4</w:t>
            </w:r>
          </w:p>
        </w:tc>
        <w:tc>
          <w:tcPr>
            <w:tcW w:w="1556" w:type="dxa"/>
            <w:vAlign w:val="center"/>
          </w:tcPr>
          <w:p w14:paraId="128C7D9A" w14:textId="77777777" w:rsidR="002B2D27" w:rsidRDefault="00D8762B">
            <w:r>
              <w:t>-24.7</w:t>
            </w:r>
          </w:p>
        </w:tc>
      </w:tr>
    </w:tbl>
    <w:p w14:paraId="5300E81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4D56E3C" w14:textId="77777777" w:rsidR="00A71379" w:rsidRDefault="001C5FD8" w:rsidP="000843B1">
      <w:pPr>
        <w:pStyle w:val="1"/>
      </w:pPr>
      <w:bookmarkStart w:id="35" w:name="_Toc15527270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AF2DB7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1DB7FF7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CC8DEB3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1146D2C" w14:textId="77777777" w:rsidR="00BC2B16" w:rsidRDefault="00BC2B16" w:rsidP="00BC2B16">
      <w:pPr>
        <w:pStyle w:val="1"/>
      </w:pPr>
      <w:bookmarkStart w:id="37" w:name="_Toc155272701"/>
      <w:r>
        <w:rPr>
          <w:rFonts w:hint="eastAsia"/>
        </w:rPr>
        <w:t>围护</w:t>
      </w:r>
      <w:r>
        <w:t>结构</w:t>
      </w:r>
      <w:bookmarkEnd w:id="37"/>
    </w:p>
    <w:p w14:paraId="27ACE9E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272702"/>
      <w:bookmarkEnd w:id="38"/>
      <w:r>
        <w:rPr>
          <w:kern w:val="2"/>
        </w:rPr>
        <w:t>屋顶构造</w:t>
      </w:r>
      <w:bookmarkEnd w:id="39"/>
    </w:p>
    <w:p w14:paraId="2F972B19" w14:textId="77777777" w:rsidR="002B2D27" w:rsidRDefault="00D8762B">
      <w:pPr>
        <w:pStyle w:val="3"/>
        <w:widowControl w:val="0"/>
        <w:rPr>
          <w:kern w:val="2"/>
          <w:szCs w:val="24"/>
        </w:rPr>
      </w:pPr>
      <w:bookmarkStart w:id="40" w:name="_Toc155272703"/>
      <w:r>
        <w:rPr>
          <w:kern w:val="2"/>
          <w:szCs w:val="24"/>
        </w:rPr>
        <w:t>屋顶构造二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2D27" w14:paraId="3AFC14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5D3D8A" w14:textId="77777777" w:rsidR="002B2D27" w:rsidRDefault="00D8762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EC0B4" w14:textId="77777777" w:rsidR="002B2D27" w:rsidRDefault="00D876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3B6F8" w14:textId="77777777" w:rsidR="002B2D27" w:rsidRDefault="00D876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F326A" w14:textId="77777777" w:rsidR="002B2D27" w:rsidRDefault="00D876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E030B" w14:textId="77777777" w:rsidR="002B2D27" w:rsidRDefault="00D876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7A49E" w14:textId="77777777" w:rsidR="002B2D27" w:rsidRDefault="00D876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13499E" w14:textId="77777777" w:rsidR="002B2D27" w:rsidRDefault="00D8762B">
            <w:pPr>
              <w:jc w:val="center"/>
            </w:pPr>
            <w:r>
              <w:t>热惰性指标</w:t>
            </w:r>
          </w:p>
        </w:tc>
      </w:tr>
      <w:tr w:rsidR="002B2D27" w14:paraId="3B0B42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BBC2E7" w14:textId="77777777" w:rsidR="002B2D27" w:rsidRDefault="002B2D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310CF6" w14:textId="77777777" w:rsidR="002B2D27" w:rsidRDefault="00D876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AE25A" w14:textId="77777777" w:rsidR="002B2D27" w:rsidRDefault="00D8762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A7E40" w14:textId="77777777" w:rsidR="002B2D27" w:rsidRDefault="00D876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A11C7" w14:textId="77777777" w:rsidR="002B2D27" w:rsidRDefault="00D876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8BF6F" w14:textId="77777777" w:rsidR="002B2D27" w:rsidRDefault="00D876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54CB61" w14:textId="77777777" w:rsidR="002B2D27" w:rsidRDefault="00D8762B">
            <w:pPr>
              <w:jc w:val="center"/>
            </w:pPr>
            <w:r>
              <w:t>D=R*S</w:t>
            </w:r>
          </w:p>
        </w:tc>
      </w:tr>
      <w:tr w:rsidR="002B2D27" w14:paraId="5CB35EC0" w14:textId="77777777">
        <w:tc>
          <w:tcPr>
            <w:tcW w:w="3345" w:type="dxa"/>
            <w:vAlign w:val="center"/>
          </w:tcPr>
          <w:p w14:paraId="39F293B7" w14:textId="77777777" w:rsidR="002B2D27" w:rsidRDefault="00D8762B">
            <w:r>
              <w:t>防水层</w:t>
            </w:r>
          </w:p>
        </w:tc>
        <w:tc>
          <w:tcPr>
            <w:tcW w:w="848" w:type="dxa"/>
            <w:vAlign w:val="center"/>
          </w:tcPr>
          <w:p w14:paraId="2A19B1E4" w14:textId="77777777" w:rsidR="002B2D27" w:rsidRDefault="00D8762B">
            <w:r>
              <w:t>20</w:t>
            </w:r>
          </w:p>
        </w:tc>
        <w:tc>
          <w:tcPr>
            <w:tcW w:w="1075" w:type="dxa"/>
            <w:vAlign w:val="center"/>
          </w:tcPr>
          <w:p w14:paraId="36CA4C93" w14:textId="77777777" w:rsidR="002B2D27" w:rsidRDefault="00D8762B">
            <w:r>
              <w:t>0.070</w:t>
            </w:r>
          </w:p>
        </w:tc>
        <w:tc>
          <w:tcPr>
            <w:tcW w:w="1075" w:type="dxa"/>
            <w:vAlign w:val="center"/>
          </w:tcPr>
          <w:p w14:paraId="09E86797" w14:textId="77777777" w:rsidR="002B2D27" w:rsidRDefault="00D8762B">
            <w:r>
              <w:t>1.306</w:t>
            </w:r>
          </w:p>
        </w:tc>
        <w:tc>
          <w:tcPr>
            <w:tcW w:w="848" w:type="dxa"/>
            <w:vAlign w:val="center"/>
          </w:tcPr>
          <w:p w14:paraId="33DACA9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6B9A1E26" w14:textId="77777777" w:rsidR="002B2D27" w:rsidRDefault="00D8762B">
            <w:r>
              <w:t>0.286</w:t>
            </w:r>
          </w:p>
        </w:tc>
        <w:tc>
          <w:tcPr>
            <w:tcW w:w="1064" w:type="dxa"/>
            <w:vAlign w:val="center"/>
          </w:tcPr>
          <w:p w14:paraId="12839337" w14:textId="77777777" w:rsidR="002B2D27" w:rsidRDefault="00D8762B">
            <w:r>
              <w:t>0.373</w:t>
            </w:r>
          </w:p>
        </w:tc>
      </w:tr>
      <w:tr w:rsidR="002B2D27" w14:paraId="77A364E4" w14:textId="77777777">
        <w:tc>
          <w:tcPr>
            <w:tcW w:w="3345" w:type="dxa"/>
            <w:vAlign w:val="center"/>
          </w:tcPr>
          <w:p w14:paraId="6846C74F" w14:textId="77777777" w:rsidR="002B2D27" w:rsidRDefault="00D8762B">
            <w:r>
              <w:t>干草</w:t>
            </w:r>
          </w:p>
        </w:tc>
        <w:tc>
          <w:tcPr>
            <w:tcW w:w="848" w:type="dxa"/>
            <w:vAlign w:val="center"/>
          </w:tcPr>
          <w:p w14:paraId="7E59208D" w14:textId="77777777" w:rsidR="002B2D27" w:rsidRDefault="00D8762B">
            <w:r>
              <w:t>100</w:t>
            </w:r>
          </w:p>
        </w:tc>
        <w:tc>
          <w:tcPr>
            <w:tcW w:w="1075" w:type="dxa"/>
            <w:vAlign w:val="center"/>
          </w:tcPr>
          <w:p w14:paraId="3C42AEEB" w14:textId="77777777" w:rsidR="002B2D27" w:rsidRDefault="00D8762B">
            <w:r>
              <w:t>0.047</w:t>
            </w:r>
          </w:p>
        </w:tc>
        <w:tc>
          <w:tcPr>
            <w:tcW w:w="1075" w:type="dxa"/>
            <w:vAlign w:val="center"/>
          </w:tcPr>
          <w:p w14:paraId="653D4436" w14:textId="77777777" w:rsidR="002B2D27" w:rsidRDefault="00D8762B">
            <w:r>
              <w:t>1.200</w:t>
            </w:r>
          </w:p>
        </w:tc>
        <w:tc>
          <w:tcPr>
            <w:tcW w:w="848" w:type="dxa"/>
            <w:vAlign w:val="center"/>
          </w:tcPr>
          <w:p w14:paraId="7A6EB975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04CDC8A6" w14:textId="77777777" w:rsidR="002B2D27" w:rsidRDefault="00D8762B">
            <w:r>
              <w:t>2.128</w:t>
            </w:r>
          </w:p>
        </w:tc>
        <w:tc>
          <w:tcPr>
            <w:tcW w:w="1064" w:type="dxa"/>
            <w:vAlign w:val="center"/>
          </w:tcPr>
          <w:p w14:paraId="6597479E" w14:textId="77777777" w:rsidR="002B2D27" w:rsidRDefault="00D8762B">
            <w:r>
              <w:t>2.553</w:t>
            </w:r>
          </w:p>
        </w:tc>
      </w:tr>
      <w:tr w:rsidR="002B2D27" w14:paraId="228204D1" w14:textId="77777777">
        <w:tc>
          <w:tcPr>
            <w:tcW w:w="3345" w:type="dxa"/>
            <w:vAlign w:val="center"/>
          </w:tcPr>
          <w:p w14:paraId="52627FA1" w14:textId="77777777" w:rsidR="002B2D27" w:rsidRDefault="00D8762B">
            <w:r>
              <w:lastRenderedPageBreak/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27C7269F" w14:textId="77777777" w:rsidR="002B2D27" w:rsidRDefault="00D8762B">
            <w:r>
              <w:t>20</w:t>
            </w:r>
          </w:p>
        </w:tc>
        <w:tc>
          <w:tcPr>
            <w:tcW w:w="1075" w:type="dxa"/>
            <w:vAlign w:val="center"/>
          </w:tcPr>
          <w:p w14:paraId="1E216127" w14:textId="77777777" w:rsidR="002B2D27" w:rsidRDefault="00D8762B">
            <w:r>
              <w:t>0.058</w:t>
            </w:r>
          </w:p>
        </w:tc>
        <w:tc>
          <w:tcPr>
            <w:tcW w:w="1075" w:type="dxa"/>
            <w:vAlign w:val="center"/>
          </w:tcPr>
          <w:p w14:paraId="0198E246" w14:textId="77777777" w:rsidR="002B2D27" w:rsidRDefault="00D8762B">
            <w:r>
              <w:t>1.094</w:t>
            </w:r>
          </w:p>
        </w:tc>
        <w:tc>
          <w:tcPr>
            <w:tcW w:w="848" w:type="dxa"/>
            <w:vAlign w:val="center"/>
          </w:tcPr>
          <w:p w14:paraId="612D476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21185E09" w14:textId="77777777" w:rsidR="002B2D27" w:rsidRDefault="00D8762B">
            <w:r>
              <w:t>0.345</w:t>
            </w:r>
          </w:p>
        </w:tc>
        <w:tc>
          <w:tcPr>
            <w:tcW w:w="1064" w:type="dxa"/>
            <w:vAlign w:val="center"/>
          </w:tcPr>
          <w:p w14:paraId="3EDC3FA2" w14:textId="77777777" w:rsidR="002B2D27" w:rsidRDefault="00D8762B">
            <w:r>
              <w:t>0.377</w:t>
            </w:r>
          </w:p>
        </w:tc>
      </w:tr>
      <w:tr w:rsidR="002B2D27" w14:paraId="79E6E5B4" w14:textId="77777777">
        <w:tc>
          <w:tcPr>
            <w:tcW w:w="3345" w:type="dxa"/>
            <w:vAlign w:val="center"/>
          </w:tcPr>
          <w:p w14:paraId="70FF8D08" w14:textId="77777777" w:rsidR="002B2D27" w:rsidRDefault="00D8762B">
            <w:r>
              <w:t>木屑板</w:t>
            </w:r>
          </w:p>
        </w:tc>
        <w:tc>
          <w:tcPr>
            <w:tcW w:w="848" w:type="dxa"/>
            <w:vAlign w:val="center"/>
          </w:tcPr>
          <w:p w14:paraId="16D25436" w14:textId="77777777" w:rsidR="002B2D27" w:rsidRDefault="00D8762B">
            <w:r>
              <w:t>30</w:t>
            </w:r>
          </w:p>
        </w:tc>
        <w:tc>
          <w:tcPr>
            <w:tcW w:w="1075" w:type="dxa"/>
            <w:vAlign w:val="center"/>
          </w:tcPr>
          <w:p w14:paraId="1DF5491A" w14:textId="77777777" w:rsidR="002B2D27" w:rsidRDefault="00D8762B">
            <w:r>
              <w:t>0.065</w:t>
            </w:r>
          </w:p>
        </w:tc>
        <w:tc>
          <w:tcPr>
            <w:tcW w:w="1075" w:type="dxa"/>
            <w:vAlign w:val="center"/>
          </w:tcPr>
          <w:p w14:paraId="660227BC" w14:textId="77777777" w:rsidR="002B2D27" w:rsidRDefault="00D8762B">
            <w:r>
              <w:t>4.409</w:t>
            </w:r>
          </w:p>
        </w:tc>
        <w:tc>
          <w:tcPr>
            <w:tcW w:w="848" w:type="dxa"/>
            <w:vAlign w:val="center"/>
          </w:tcPr>
          <w:p w14:paraId="7BBB4776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5AB176D9" w14:textId="77777777" w:rsidR="002B2D27" w:rsidRDefault="00D8762B">
            <w:r>
              <w:t>0.462</w:t>
            </w:r>
          </w:p>
        </w:tc>
        <w:tc>
          <w:tcPr>
            <w:tcW w:w="1064" w:type="dxa"/>
            <w:vAlign w:val="center"/>
          </w:tcPr>
          <w:p w14:paraId="65293BC5" w14:textId="77777777" w:rsidR="002B2D27" w:rsidRDefault="00D8762B">
            <w:r>
              <w:t>2.035</w:t>
            </w:r>
          </w:p>
        </w:tc>
      </w:tr>
      <w:tr w:rsidR="002B2D27" w14:paraId="44723F1C" w14:textId="77777777">
        <w:tc>
          <w:tcPr>
            <w:tcW w:w="3345" w:type="dxa"/>
            <w:vAlign w:val="center"/>
          </w:tcPr>
          <w:p w14:paraId="2A07353C" w14:textId="77777777" w:rsidR="002B2D27" w:rsidRDefault="00D8762B">
            <w:r>
              <w:t>保温砂浆</w:t>
            </w:r>
          </w:p>
        </w:tc>
        <w:tc>
          <w:tcPr>
            <w:tcW w:w="848" w:type="dxa"/>
            <w:vAlign w:val="center"/>
          </w:tcPr>
          <w:p w14:paraId="71920899" w14:textId="77777777" w:rsidR="002B2D27" w:rsidRDefault="00D8762B">
            <w:r>
              <w:t>200</w:t>
            </w:r>
          </w:p>
        </w:tc>
        <w:tc>
          <w:tcPr>
            <w:tcW w:w="1075" w:type="dxa"/>
            <w:vAlign w:val="center"/>
          </w:tcPr>
          <w:p w14:paraId="0A60D291" w14:textId="77777777" w:rsidR="002B2D27" w:rsidRDefault="00D8762B">
            <w:r>
              <w:t>0.030</w:t>
            </w:r>
          </w:p>
        </w:tc>
        <w:tc>
          <w:tcPr>
            <w:tcW w:w="1075" w:type="dxa"/>
            <w:vAlign w:val="center"/>
          </w:tcPr>
          <w:p w14:paraId="3F7AB741" w14:textId="77777777" w:rsidR="002B2D27" w:rsidRDefault="00D8762B">
            <w:r>
              <w:t>10.000</w:t>
            </w:r>
          </w:p>
        </w:tc>
        <w:tc>
          <w:tcPr>
            <w:tcW w:w="848" w:type="dxa"/>
            <w:vAlign w:val="center"/>
          </w:tcPr>
          <w:p w14:paraId="61D50364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43EFF7CF" w14:textId="77777777" w:rsidR="002B2D27" w:rsidRDefault="00D8762B">
            <w:r>
              <w:t>6.667</w:t>
            </w:r>
          </w:p>
        </w:tc>
        <w:tc>
          <w:tcPr>
            <w:tcW w:w="1064" w:type="dxa"/>
            <w:vAlign w:val="center"/>
          </w:tcPr>
          <w:p w14:paraId="680289ED" w14:textId="77777777" w:rsidR="002B2D27" w:rsidRDefault="00D8762B">
            <w:r>
              <w:t>66.667</w:t>
            </w:r>
          </w:p>
        </w:tc>
      </w:tr>
      <w:tr w:rsidR="002B2D27" w14:paraId="7BDB7C86" w14:textId="77777777">
        <w:tc>
          <w:tcPr>
            <w:tcW w:w="3345" w:type="dxa"/>
            <w:vAlign w:val="center"/>
          </w:tcPr>
          <w:p w14:paraId="6DEBF23B" w14:textId="77777777" w:rsidR="002B2D27" w:rsidRDefault="00D876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B8B234" w14:textId="77777777" w:rsidR="002B2D27" w:rsidRDefault="00D8762B">
            <w:r>
              <w:t>370</w:t>
            </w:r>
          </w:p>
        </w:tc>
        <w:tc>
          <w:tcPr>
            <w:tcW w:w="1075" w:type="dxa"/>
            <w:vAlign w:val="center"/>
          </w:tcPr>
          <w:p w14:paraId="3B99369A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7FD0973F" w14:textId="77777777" w:rsidR="002B2D27" w:rsidRDefault="00D8762B">
            <w:r>
              <w:t>－</w:t>
            </w:r>
          </w:p>
        </w:tc>
        <w:tc>
          <w:tcPr>
            <w:tcW w:w="848" w:type="dxa"/>
            <w:vAlign w:val="center"/>
          </w:tcPr>
          <w:p w14:paraId="00473BE9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47D1FC09" w14:textId="77777777" w:rsidR="002B2D27" w:rsidRDefault="00D8762B">
            <w:r>
              <w:t>9.886</w:t>
            </w:r>
          </w:p>
        </w:tc>
        <w:tc>
          <w:tcPr>
            <w:tcW w:w="1064" w:type="dxa"/>
            <w:vAlign w:val="center"/>
          </w:tcPr>
          <w:p w14:paraId="5DBECD6B" w14:textId="77777777" w:rsidR="002B2D27" w:rsidRDefault="00D8762B">
            <w:r>
              <w:t>72.005</w:t>
            </w:r>
          </w:p>
        </w:tc>
      </w:tr>
      <w:tr w:rsidR="002B2D27" w14:paraId="64AF6EF7" w14:textId="77777777">
        <w:tc>
          <w:tcPr>
            <w:tcW w:w="3345" w:type="dxa"/>
            <w:shd w:val="clear" w:color="auto" w:fill="E6E6E6"/>
            <w:vAlign w:val="center"/>
          </w:tcPr>
          <w:p w14:paraId="2E452E25" w14:textId="77777777" w:rsidR="002B2D27" w:rsidRDefault="00D8762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0818E2" w14:textId="77777777" w:rsidR="002B2D27" w:rsidRDefault="00D8762B">
            <w:pPr>
              <w:jc w:val="center"/>
            </w:pPr>
            <w:r>
              <w:t>0.98[</w:t>
            </w:r>
            <w:r>
              <w:t>默认</w:t>
            </w:r>
            <w:r>
              <w:t>]</w:t>
            </w:r>
          </w:p>
        </w:tc>
      </w:tr>
      <w:tr w:rsidR="002B2D27" w14:paraId="41D1A0AC" w14:textId="77777777">
        <w:tc>
          <w:tcPr>
            <w:tcW w:w="3345" w:type="dxa"/>
            <w:shd w:val="clear" w:color="auto" w:fill="E6E6E6"/>
            <w:vAlign w:val="center"/>
          </w:tcPr>
          <w:p w14:paraId="3940E3E8" w14:textId="77777777" w:rsidR="002B2D27" w:rsidRDefault="00D8762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73FD86" w14:textId="77777777" w:rsidR="002B2D27" w:rsidRDefault="00D8762B">
            <w:pPr>
              <w:jc w:val="center"/>
            </w:pPr>
            <w:r>
              <w:t>0.10</w:t>
            </w:r>
          </w:p>
        </w:tc>
      </w:tr>
      <w:tr w:rsidR="002B2D27" w14:paraId="001004C7" w14:textId="77777777">
        <w:tc>
          <w:tcPr>
            <w:tcW w:w="3345" w:type="dxa"/>
            <w:shd w:val="clear" w:color="auto" w:fill="E6E6E6"/>
            <w:vAlign w:val="center"/>
          </w:tcPr>
          <w:p w14:paraId="220DB9A8" w14:textId="77777777" w:rsidR="002B2D27" w:rsidRDefault="00D8762B">
            <w:r>
              <w:t>数据来源</w:t>
            </w:r>
          </w:p>
        </w:tc>
        <w:tc>
          <w:tcPr>
            <w:tcW w:w="5985" w:type="dxa"/>
            <w:gridSpan w:val="6"/>
          </w:tcPr>
          <w:p w14:paraId="03982D57" w14:textId="77777777" w:rsidR="002B2D27" w:rsidRDefault="00D8762B">
            <w:pPr>
              <w:jc w:val="center"/>
            </w:pPr>
            <w:r>
              <w:t>XF</w:t>
            </w:r>
            <w:r>
              <w:t>玻化微珠相变蓄热保温砂浆</w:t>
            </w:r>
          </w:p>
        </w:tc>
      </w:tr>
    </w:tbl>
    <w:p w14:paraId="0193F32E" w14:textId="77777777" w:rsidR="002B2D27" w:rsidRDefault="00D8762B">
      <w:pPr>
        <w:pStyle w:val="2"/>
        <w:widowControl w:val="0"/>
        <w:rPr>
          <w:kern w:val="2"/>
        </w:rPr>
      </w:pPr>
      <w:bookmarkStart w:id="41" w:name="_Toc155272704"/>
      <w:r>
        <w:rPr>
          <w:kern w:val="2"/>
        </w:rPr>
        <w:t>外墙构造</w:t>
      </w:r>
      <w:bookmarkEnd w:id="41"/>
    </w:p>
    <w:p w14:paraId="23E4D79F" w14:textId="77777777" w:rsidR="002B2D27" w:rsidRDefault="00D8762B">
      <w:pPr>
        <w:pStyle w:val="3"/>
        <w:widowControl w:val="0"/>
        <w:rPr>
          <w:kern w:val="2"/>
          <w:szCs w:val="24"/>
        </w:rPr>
      </w:pPr>
      <w:bookmarkStart w:id="42" w:name="_Toc155272705"/>
      <w:r>
        <w:rPr>
          <w:kern w:val="2"/>
          <w:szCs w:val="24"/>
        </w:rPr>
        <w:t>外墙构造二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2D27" w14:paraId="10B2A2F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30C0D4" w14:textId="77777777" w:rsidR="002B2D27" w:rsidRDefault="00D8762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2478D" w14:textId="77777777" w:rsidR="002B2D27" w:rsidRDefault="00D876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FD173" w14:textId="77777777" w:rsidR="002B2D27" w:rsidRDefault="00D876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311E7" w14:textId="77777777" w:rsidR="002B2D27" w:rsidRDefault="00D876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29EB0" w14:textId="77777777" w:rsidR="002B2D27" w:rsidRDefault="00D876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EA2A0" w14:textId="77777777" w:rsidR="002B2D27" w:rsidRDefault="00D876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01A20D" w14:textId="77777777" w:rsidR="002B2D27" w:rsidRDefault="00D8762B">
            <w:pPr>
              <w:jc w:val="center"/>
            </w:pPr>
            <w:r>
              <w:t>热惰性指标</w:t>
            </w:r>
          </w:p>
        </w:tc>
      </w:tr>
      <w:tr w:rsidR="002B2D27" w14:paraId="4E20C2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22BA31" w14:textId="77777777" w:rsidR="002B2D27" w:rsidRDefault="002B2D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4DC92F" w14:textId="77777777" w:rsidR="002B2D27" w:rsidRDefault="00D876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BF2AF" w14:textId="77777777" w:rsidR="002B2D27" w:rsidRDefault="00D8762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9D88C" w14:textId="77777777" w:rsidR="002B2D27" w:rsidRDefault="00D876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C55CCF" w14:textId="77777777" w:rsidR="002B2D27" w:rsidRDefault="00D876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6450C" w14:textId="77777777" w:rsidR="002B2D27" w:rsidRDefault="00D876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139AA7" w14:textId="77777777" w:rsidR="002B2D27" w:rsidRDefault="00D8762B">
            <w:pPr>
              <w:jc w:val="center"/>
            </w:pPr>
            <w:r>
              <w:t>D=R*S</w:t>
            </w:r>
          </w:p>
        </w:tc>
      </w:tr>
      <w:tr w:rsidR="002B2D27" w14:paraId="51D6BF72" w14:textId="77777777">
        <w:tc>
          <w:tcPr>
            <w:tcW w:w="3345" w:type="dxa"/>
            <w:vAlign w:val="center"/>
          </w:tcPr>
          <w:p w14:paraId="59D17293" w14:textId="77777777" w:rsidR="002B2D27" w:rsidRDefault="00D8762B">
            <w:r>
              <w:t>烧结多孔砖墙</w:t>
            </w:r>
          </w:p>
        </w:tc>
        <w:tc>
          <w:tcPr>
            <w:tcW w:w="848" w:type="dxa"/>
            <w:vAlign w:val="center"/>
          </w:tcPr>
          <w:p w14:paraId="53254A57" w14:textId="77777777" w:rsidR="002B2D27" w:rsidRDefault="00D8762B">
            <w:r>
              <w:t>240</w:t>
            </w:r>
          </w:p>
        </w:tc>
        <w:tc>
          <w:tcPr>
            <w:tcW w:w="1075" w:type="dxa"/>
            <w:vAlign w:val="center"/>
          </w:tcPr>
          <w:p w14:paraId="58A1DCBF" w14:textId="77777777" w:rsidR="002B2D27" w:rsidRDefault="00D8762B">
            <w:r>
              <w:t>0.580</w:t>
            </w:r>
          </w:p>
        </w:tc>
        <w:tc>
          <w:tcPr>
            <w:tcW w:w="1075" w:type="dxa"/>
            <w:vAlign w:val="center"/>
          </w:tcPr>
          <w:p w14:paraId="549E6FDD" w14:textId="77777777" w:rsidR="002B2D27" w:rsidRDefault="00D8762B">
            <w:r>
              <w:t>7.919</w:t>
            </w:r>
          </w:p>
        </w:tc>
        <w:tc>
          <w:tcPr>
            <w:tcW w:w="848" w:type="dxa"/>
            <w:vAlign w:val="center"/>
          </w:tcPr>
          <w:p w14:paraId="5D366160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0A4295E4" w14:textId="77777777" w:rsidR="002B2D27" w:rsidRDefault="00D8762B">
            <w:r>
              <w:t>0.414</w:t>
            </w:r>
          </w:p>
        </w:tc>
        <w:tc>
          <w:tcPr>
            <w:tcW w:w="1064" w:type="dxa"/>
            <w:vAlign w:val="center"/>
          </w:tcPr>
          <w:p w14:paraId="377D0287" w14:textId="77777777" w:rsidR="002B2D27" w:rsidRDefault="00D8762B">
            <w:r>
              <w:t>3.277</w:t>
            </w:r>
          </w:p>
        </w:tc>
      </w:tr>
      <w:tr w:rsidR="002B2D27" w14:paraId="5482A634" w14:textId="77777777">
        <w:tc>
          <w:tcPr>
            <w:tcW w:w="3345" w:type="dxa"/>
            <w:vAlign w:val="center"/>
          </w:tcPr>
          <w:p w14:paraId="367B606A" w14:textId="77777777" w:rsidR="002B2D27" w:rsidRDefault="00D8762B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362EA0D8" w14:textId="77777777" w:rsidR="002B2D27" w:rsidRDefault="00D8762B">
            <w:r>
              <w:t>20</w:t>
            </w:r>
          </w:p>
        </w:tc>
        <w:tc>
          <w:tcPr>
            <w:tcW w:w="1075" w:type="dxa"/>
            <w:vAlign w:val="center"/>
          </w:tcPr>
          <w:p w14:paraId="35DD4C3F" w14:textId="77777777" w:rsidR="002B2D27" w:rsidRDefault="00D8762B">
            <w:r>
              <w:t>0.029</w:t>
            </w:r>
          </w:p>
        </w:tc>
        <w:tc>
          <w:tcPr>
            <w:tcW w:w="1075" w:type="dxa"/>
            <w:vAlign w:val="center"/>
          </w:tcPr>
          <w:p w14:paraId="05C2D532" w14:textId="77777777" w:rsidR="002B2D27" w:rsidRDefault="00D8762B">
            <w:r>
              <w:t>2.200</w:t>
            </w:r>
          </w:p>
        </w:tc>
        <w:tc>
          <w:tcPr>
            <w:tcW w:w="848" w:type="dxa"/>
            <w:vAlign w:val="center"/>
          </w:tcPr>
          <w:p w14:paraId="1E799D8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3A9C3C80" w14:textId="77777777" w:rsidR="002B2D27" w:rsidRDefault="00D8762B">
            <w:r>
              <w:t>0.690</w:t>
            </w:r>
          </w:p>
        </w:tc>
        <w:tc>
          <w:tcPr>
            <w:tcW w:w="1064" w:type="dxa"/>
            <w:vAlign w:val="center"/>
          </w:tcPr>
          <w:p w14:paraId="16C9BDCA" w14:textId="77777777" w:rsidR="002B2D27" w:rsidRDefault="00D8762B">
            <w:r>
              <w:t>1.517</w:t>
            </w:r>
          </w:p>
        </w:tc>
      </w:tr>
      <w:tr w:rsidR="002B2D27" w14:paraId="6803A661" w14:textId="77777777">
        <w:tc>
          <w:tcPr>
            <w:tcW w:w="3345" w:type="dxa"/>
            <w:vAlign w:val="center"/>
          </w:tcPr>
          <w:p w14:paraId="332EFF18" w14:textId="77777777" w:rsidR="002B2D27" w:rsidRDefault="00D8762B">
            <w:r>
              <w:t>木屑板</w:t>
            </w:r>
          </w:p>
        </w:tc>
        <w:tc>
          <w:tcPr>
            <w:tcW w:w="848" w:type="dxa"/>
            <w:vAlign w:val="center"/>
          </w:tcPr>
          <w:p w14:paraId="2CFD0C45" w14:textId="77777777" w:rsidR="002B2D27" w:rsidRDefault="00D8762B">
            <w:r>
              <w:t>10</w:t>
            </w:r>
          </w:p>
        </w:tc>
        <w:tc>
          <w:tcPr>
            <w:tcW w:w="1075" w:type="dxa"/>
            <w:vAlign w:val="center"/>
          </w:tcPr>
          <w:p w14:paraId="02CC70A9" w14:textId="77777777" w:rsidR="002B2D27" w:rsidRDefault="00D8762B">
            <w:r>
              <w:t>0.065</w:t>
            </w:r>
          </w:p>
        </w:tc>
        <w:tc>
          <w:tcPr>
            <w:tcW w:w="1075" w:type="dxa"/>
            <w:vAlign w:val="center"/>
          </w:tcPr>
          <w:p w14:paraId="780AC2B5" w14:textId="77777777" w:rsidR="002B2D27" w:rsidRDefault="00D8762B">
            <w:r>
              <w:t>4.409</w:t>
            </w:r>
          </w:p>
        </w:tc>
        <w:tc>
          <w:tcPr>
            <w:tcW w:w="848" w:type="dxa"/>
            <w:vAlign w:val="center"/>
          </w:tcPr>
          <w:p w14:paraId="4FDC8640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5A1736C4" w14:textId="77777777" w:rsidR="002B2D27" w:rsidRDefault="00D8762B">
            <w:r>
              <w:t>0.154</w:t>
            </w:r>
          </w:p>
        </w:tc>
        <w:tc>
          <w:tcPr>
            <w:tcW w:w="1064" w:type="dxa"/>
            <w:vAlign w:val="center"/>
          </w:tcPr>
          <w:p w14:paraId="479CDE29" w14:textId="77777777" w:rsidR="002B2D27" w:rsidRDefault="00D8762B">
            <w:r>
              <w:t>0.678</w:t>
            </w:r>
          </w:p>
        </w:tc>
      </w:tr>
      <w:tr w:rsidR="002B2D27" w14:paraId="5512011E" w14:textId="77777777">
        <w:tc>
          <w:tcPr>
            <w:tcW w:w="3345" w:type="dxa"/>
            <w:vAlign w:val="center"/>
          </w:tcPr>
          <w:p w14:paraId="6F12CF1F" w14:textId="77777777" w:rsidR="002B2D27" w:rsidRDefault="00D8762B">
            <w:r>
              <w:t>干草</w:t>
            </w:r>
          </w:p>
        </w:tc>
        <w:tc>
          <w:tcPr>
            <w:tcW w:w="848" w:type="dxa"/>
            <w:vAlign w:val="center"/>
          </w:tcPr>
          <w:p w14:paraId="3FA0CA14" w14:textId="77777777" w:rsidR="002B2D27" w:rsidRDefault="00D8762B">
            <w:r>
              <w:t>60</w:t>
            </w:r>
          </w:p>
        </w:tc>
        <w:tc>
          <w:tcPr>
            <w:tcW w:w="1075" w:type="dxa"/>
            <w:vAlign w:val="center"/>
          </w:tcPr>
          <w:p w14:paraId="167537D0" w14:textId="77777777" w:rsidR="002B2D27" w:rsidRDefault="00D8762B">
            <w:r>
              <w:t>0.047</w:t>
            </w:r>
          </w:p>
        </w:tc>
        <w:tc>
          <w:tcPr>
            <w:tcW w:w="1075" w:type="dxa"/>
            <w:vAlign w:val="center"/>
          </w:tcPr>
          <w:p w14:paraId="29EAD22C" w14:textId="77777777" w:rsidR="002B2D27" w:rsidRDefault="00D8762B">
            <w:r>
              <w:t>1.200</w:t>
            </w:r>
          </w:p>
        </w:tc>
        <w:tc>
          <w:tcPr>
            <w:tcW w:w="848" w:type="dxa"/>
            <w:vAlign w:val="center"/>
          </w:tcPr>
          <w:p w14:paraId="308DB0E3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46C7B235" w14:textId="77777777" w:rsidR="002B2D27" w:rsidRDefault="00D8762B">
            <w:r>
              <w:t>1.277</w:t>
            </w:r>
          </w:p>
        </w:tc>
        <w:tc>
          <w:tcPr>
            <w:tcW w:w="1064" w:type="dxa"/>
            <w:vAlign w:val="center"/>
          </w:tcPr>
          <w:p w14:paraId="760C6881" w14:textId="77777777" w:rsidR="002B2D27" w:rsidRDefault="00D8762B">
            <w:r>
              <w:t>1.532</w:t>
            </w:r>
          </w:p>
        </w:tc>
      </w:tr>
      <w:tr w:rsidR="002B2D27" w14:paraId="65E95543" w14:textId="77777777">
        <w:tc>
          <w:tcPr>
            <w:tcW w:w="3345" w:type="dxa"/>
            <w:vAlign w:val="center"/>
          </w:tcPr>
          <w:p w14:paraId="2EC1B73D" w14:textId="77777777" w:rsidR="002B2D27" w:rsidRDefault="00D8762B">
            <w:r>
              <w:t>保温砂浆</w:t>
            </w:r>
          </w:p>
        </w:tc>
        <w:tc>
          <w:tcPr>
            <w:tcW w:w="848" w:type="dxa"/>
            <w:vAlign w:val="center"/>
          </w:tcPr>
          <w:p w14:paraId="589F62BF" w14:textId="77777777" w:rsidR="002B2D27" w:rsidRDefault="00D8762B">
            <w:r>
              <w:t>50</w:t>
            </w:r>
          </w:p>
        </w:tc>
        <w:tc>
          <w:tcPr>
            <w:tcW w:w="1075" w:type="dxa"/>
            <w:vAlign w:val="center"/>
          </w:tcPr>
          <w:p w14:paraId="759C0D14" w14:textId="77777777" w:rsidR="002B2D27" w:rsidRDefault="00D8762B">
            <w:r>
              <w:t>0.030</w:t>
            </w:r>
          </w:p>
        </w:tc>
        <w:tc>
          <w:tcPr>
            <w:tcW w:w="1075" w:type="dxa"/>
            <w:vAlign w:val="center"/>
          </w:tcPr>
          <w:p w14:paraId="7EAEB458" w14:textId="77777777" w:rsidR="002B2D27" w:rsidRDefault="00D8762B">
            <w:r>
              <w:t>10.000</w:t>
            </w:r>
          </w:p>
        </w:tc>
        <w:tc>
          <w:tcPr>
            <w:tcW w:w="848" w:type="dxa"/>
            <w:vAlign w:val="center"/>
          </w:tcPr>
          <w:p w14:paraId="0F498C6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139B3B2F" w14:textId="77777777" w:rsidR="002B2D27" w:rsidRDefault="00D8762B">
            <w:r>
              <w:t>1.667</w:t>
            </w:r>
          </w:p>
        </w:tc>
        <w:tc>
          <w:tcPr>
            <w:tcW w:w="1064" w:type="dxa"/>
            <w:vAlign w:val="center"/>
          </w:tcPr>
          <w:p w14:paraId="453A3AAA" w14:textId="77777777" w:rsidR="002B2D27" w:rsidRDefault="00D8762B">
            <w:r>
              <w:t>16.667</w:t>
            </w:r>
          </w:p>
        </w:tc>
      </w:tr>
      <w:tr w:rsidR="002B2D27" w14:paraId="0DA211B9" w14:textId="77777777">
        <w:tc>
          <w:tcPr>
            <w:tcW w:w="3345" w:type="dxa"/>
            <w:vAlign w:val="center"/>
          </w:tcPr>
          <w:p w14:paraId="4378CC72" w14:textId="77777777" w:rsidR="002B2D27" w:rsidRDefault="00D8762B">
            <w:r>
              <w:t>干草</w:t>
            </w:r>
          </w:p>
        </w:tc>
        <w:tc>
          <w:tcPr>
            <w:tcW w:w="848" w:type="dxa"/>
            <w:vAlign w:val="center"/>
          </w:tcPr>
          <w:p w14:paraId="0C481AD7" w14:textId="77777777" w:rsidR="002B2D27" w:rsidRDefault="00D8762B">
            <w:r>
              <w:t>50</w:t>
            </w:r>
          </w:p>
        </w:tc>
        <w:tc>
          <w:tcPr>
            <w:tcW w:w="1075" w:type="dxa"/>
            <w:vAlign w:val="center"/>
          </w:tcPr>
          <w:p w14:paraId="453A7363" w14:textId="77777777" w:rsidR="002B2D27" w:rsidRDefault="00D8762B">
            <w:r>
              <w:t>0.047</w:t>
            </w:r>
          </w:p>
        </w:tc>
        <w:tc>
          <w:tcPr>
            <w:tcW w:w="1075" w:type="dxa"/>
            <w:vAlign w:val="center"/>
          </w:tcPr>
          <w:p w14:paraId="6E69692A" w14:textId="77777777" w:rsidR="002B2D27" w:rsidRDefault="00D8762B">
            <w:r>
              <w:t>1.200</w:t>
            </w:r>
          </w:p>
        </w:tc>
        <w:tc>
          <w:tcPr>
            <w:tcW w:w="848" w:type="dxa"/>
            <w:vAlign w:val="center"/>
          </w:tcPr>
          <w:p w14:paraId="5CF4660B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26FBA284" w14:textId="77777777" w:rsidR="002B2D27" w:rsidRDefault="00D8762B">
            <w:r>
              <w:t>1.064</w:t>
            </w:r>
          </w:p>
        </w:tc>
        <w:tc>
          <w:tcPr>
            <w:tcW w:w="1064" w:type="dxa"/>
            <w:vAlign w:val="center"/>
          </w:tcPr>
          <w:p w14:paraId="1E9678B9" w14:textId="77777777" w:rsidR="002B2D27" w:rsidRDefault="00D8762B">
            <w:r>
              <w:t>1.277</w:t>
            </w:r>
          </w:p>
        </w:tc>
      </w:tr>
      <w:tr w:rsidR="002B2D27" w14:paraId="192ADF83" w14:textId="77777777">
        <w:tc>
          <w:tcPr>
            <w:tcW w:w="3345" w:type="dxa"/>
            <w:vAlign w:val="center"/>
          </w:tcPr>
          <w:p w14:paraId="1D8EA8BF" w14:textId="77777777" w:rsidR="002B2D27" w:rsidRDefault="00D8762B">
            <w:r>
              <w:t>木屑板</w:t>
            </w:r>
          </w:p>
        </w:tc>
        <w:tc>
          <w:tcPr>
            <w:tcW w:w="848" w:type="dxa"/>
            <w:vAlign w:val="center"/>
          </w:tcPr>
          <w:p w14:paraId="04EC6641" w14:textId="77777777" w:rsidR="002B2D27" w:rsidRDefault="00D8762B">
            <w:r>
              <w:t>10</w:t>
            </w:r>
          </w:p>
        </w:tc>
        <w:tc>
          <w:tcPr>
            <w:tcW w:w="1075" w:type="dxa"/>
            <w:vAlign w:val="center"/>
          </w:tcPr>
          <w:p w14:paraId="7C1B8E4C" w14:textId="77777777" w:rsidR="002B2D27" w:rsidRDefault="00D8762B">
            <w:r>
              <w:t>0.065</w:t>
            </w:r>
          </w:p>
        </w:tc>
        <w:tc>
          <w:tcPr>
            <w:tcW w:w="1075" w:type="dxa"/>
            <w:vAlign w:val="center"/>
          </w:tcPr>
          <w:p w14:paraId="482EECC6" w14:textId="77777777" w:rsidR="002B2D27" w:rsidRDefault="00D8762B">
            <w:r>
              <w:t>4.409</w:t>
            </w:r>
          </w:p>
        </w:tc>
        <w:tc>
          <w:tcPr>
            <w:tcW w:w="848" w:type="dxa"/>
            <w:vAlign w:val="center"/>
          </w:tcPr>
          <w:p w14:paraId="4B3E48D0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2F7C2815" w14:textId="77777777" w:rsidR="002B2D27" w:rsidRDefault="00D8762B">
            <w:r>
              <w:t>0.154</w:t>
            </w:r>
          </w:p>
        </w:tc>
        <w:tc>
          <w:tcPr>
            <w:tcW w:w="1064" w:type="dxa"/>
            <w:vAlign w:val="center"/>
          </w:tcPr>
          <w:p w14:paraId="491A8346" w14:textId="77777777" w:rsidR="002B2D27" w:rsidRDefault="00D8762B">
            <w:r>
              <w:t>0.678</w:t>
            </w:r>
          </w:p>
        </w:tc>
      </w:tr>
      <w:tr w:rsidR="002B2D27" w14:paraId="73335FCA" w14:textId="77777777">
        <w:tc>
          <w:tcPr>
            <w:tcW w:w="3345" w:type="dxa"/>
            <w:vAlign w:val="center"/>
          </w:tcPr>
          <w:p w14:paraId="1CCD5838" w14:textId="77777777" w:rsidR="002B2D27" w:rsidRDefault="00D8762B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0CBE1598" w14:textId="77777777" w:rsidR="002B2D27" w:rsidRDefault="00D8762B">
            <w:r>
              <w:t>30</w:t>
            </w:r>
          </w:p>
        </w:tc>
        <w:tc>
          <w:tcPr>
            <w:tcW w:w="1075" w:type="dxa"/>
            <w:vAlign w:val="center"/>
          </w:tcPr>
          <w:p w14:paraId="734F1300" w14:textId="77777777" w:rsidR="002B2D27" w:rsidRDefault="00D8762B">
            <w:r>
              <w:t>0.029</w:t>
            </w:r>
          </w:p>
        </w:tc>
        <w:tc>
          <w:tcPr>
            <w:tcW w:w="1075" w:type="dxa"/>
            <w:vAlign w:val="center"/>
          </w:tcPr>
          <w:p w14:paraId="3B98DC57" w14:textId="77777777" w:rsidR="002B2D27" w:rsidRDefault="00D8762B">
            <w:r>
              <w:t>2.200</w:t>
            </w:r>
          </w:p>
        </w:tc>
        <w:tc>
          <w:tcPr>
            <w:tcW w:w="848" w:type="dxa"/>
            <w:vAlign w:val="center"/>
          </w:tcPr>
          <w:p w14:paraId="7249BA76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11833E4D" w14:textId="77777777" w:rsidR="002B2D27" w:rsidRDefault="00D8762B">
            <w:r>
              <w:t>1.034</w:t>
            </w:r>
          </w:p>
        </w:tc>
        <w:tc>
          <w:tcPr>
            <w:tcW w:w="1064" w:type="dxa"/>
            <w:vAlign w:val="center"/>
          </w:tcPr>
          <w:p w14:paraId="72F9C625" w14:textId="77777777" w:rsidR="002B2D27" w:rsidRDefault="00D8762B">
            <w:r>
              <w:t>2.276</w:t>
            </w:r>
          </w:p>
        </w:tc>
      </w:tr>
      <w:tr w:rsidR="002B2D27" w14:paraId="516CE6F1" w14:textId="77777777">
        <w:tc>
          <w:tcPr>
            <w:tcW w:w="3345" w:type="dxa"/>
            <w:vAlign w:val="center"/>
          </w:tcPr>
          <w:p w14:paraId="14EECD62" w14:textId="77777777" w:rsidR="002B2D27" w:rsidRDefault="00D8762B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2849EBF7" w14:textId="77777777" w:rsidR="002B2D27" w:rsidRDefault="00D8762B">
            <w:r>
              <w:t>10</w:t>
            </w:r>
          </w:p>
        </w:tc>
        <w:tc>
          <w:tcPr>
            <w:tcW w:w="1075" w:type="dxa"/>
            <w:vAlign w:val="center"/>
          </w:tcPr>
          <w:p w14:paraId="36EE2185" w14:textId="77777777" w:rsidR="002B2D27" w:rsidRDefault="00D8762B">
            <w:r>
              <w:t>0.058</w:t>
            </w:r>
          </w:p>
        </w:tc>
        <w:tc>
          <w:tcPr>
            <w:tcW w:w="1075" w:type="dxa"/>
            <w:vAlign w:val="center"/>
          </w:tcPr>
          <w:p w14:paraId="6888CD65" w14:textId="77777777" w:rsidR="002B2D27" w:rsidRDefault="00D8762B">
            <w:r>
              <w:t>1.094</w:t>
            </w:r>
          </w:p>
        </w:tc>
        <w:tc>
          <w:tcPr>
            <w:tcW w:w="848" w:type="dxa"/>
            <w:vAlign w:val="center"/>
          </w:tcPr>
          <w:p w14:paraId="633C92FA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25DF6141" w14:textId="77777777" w:rsidR="002B2D27" w:rsidRDefault="00D8762B">
            <w:r>
              <w:t>0.172</w:t>
            </w:r>
          </w:p>
        </w:tc>
        <w:tc>
          <w:tcPr>
            <w:tcW w:w="1064" w:type="dxa"/>
            <w:vAlign w:val="center"/>
          </w:tcPr>
          <w:p w14:paraId="05A2CBB1" w14:textId="77777777" w:rsidR="002B2D27" w:rsidRDefault="00D8762B">
            <w:r>
              <w:t>0.189</w:t>
            </w:r>
          </w:p>
        </w:tc>
      </w:tr>
      <w:tr w:rsidR="002B2D27" w14:paraId="054C7DB3" w14:textId="77777777">
        <w:tc>
          <w:tcPr>
            <w:tcW w:w="3345" w:type="dxa"/>
            <w:vAlign w:val="center"/>
          </w:tcPr>
          <w:p w14:paraId="59E49ABE" w14:textId="77777777" w:rsidR="002B2D27" w:rsidRDefault="00D876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115A25" w14:textId="77777777" w:rsidR="002B2D27" w:rsidRDefault="00D8762B">
            <w:r>
              <w:t>480</w:t>
            </w:r>
          </w:p>
        </w:tc>
        <w:tc>
          <w:tcPr>
            <w:tcW w:w="1075" w:type="dxa"/>
            <w:vAlign w:val="center"/>
          </w:tcPr>
          <w:p w14:paraId="5EBBFF3A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6D3B4057" w14:textId="77777777" w:rsidR="002B2D27" w:rsidRDefault="00D8762B">
            <w:r>
              <w:t>－</w:t>
            </w:r>
          </w:p>
        </w:tc>
        <w:tc>
          <w:tcPr>
            <w:tcW w:w="848" w:type="dxa"/>
            <w:vAlign w:val="center"/>
          </w:tcPr>
          <w:p w14:paraId="15203581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0FB15EEC" w14:textId="77777777" w:rsidR="002B2D27" w:rsidRDefault="00D8762B">
            <w:r>
              <w:t>6.625</w:t>
            </w:r>
          </w:p>
        </w:tc>
        <w:tc>
          <w:tcPr>
            <w:tcW w:w="1064" w:type="dxa"/>
            <w:vAlign w:val="center"/>
          </w:tcPr>
          <w:p w14:paraId="22933B09" w14:textId="77777777" w:rsidR="002B2D27" w:rsidRDefault="00D8762B">
            <w:r>
              <w:t>28.090</w:t>
            </w:r>
          </w:p>
        </w:tc>
      </w:tr>
      <w:tr w:rsidR="002B2D27" w14:paraId="79860399" w14:textId="77777777">
        <w:tc>
          <w:tcPr>
            <w:tcW w:w="3345" w:type="dxa"/>
            <w:shd w:val="clear" w:color="auto" w:fill="E6E6E6"/>
            <w:vAlign w:val="center"/>
          </w:tcPr>
          <w:p w14:paraId="627EDCB2" w14:textId="77777777" w:rsidR="002B2D27" w:rsidRDefault="00D8762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E579FF" w14:textId="77777777" w:rsidR="002B2D27" w:rsidRDefault="00D8762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B2D27" w14:paraId="532FB1C9" w14:textId="77777777">
        <w:tc>
          <w:tcPr>
            <w:tcW w:w="3345" w:type="dxa"/>
            <w:shd w:val="clear" w:color="auto" w:fill="E6E6E6"/>
            <w:vAlign w:val="center"/>
          </w:tcPr>
          <w:p w14:paraId="25450E3A" w14:textId="77777777" w:rsidR="002B2D27" w:rsidRDefault="00D8762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3F9478" w14:textId="77777777" w:rsidR="002B2D27" w:rsidRDefault="00D8762B">
            <w:pPr>
              <w:jc w:val="center"/>
            </w:pPr>
            <w:r>
              <w:t>0.15</w:t>
            </w:r>
          </w:p>
        </w:tc>
      </w:tr>
      <w:tr w:rsidR="002B2D27" w14:paraId="0058C4AC" w14:textId="77777777">
        <w:tc>
          <w:tcPr>
            <w:tcW w:w="3345" w:type="dxa"/>
            <w:shd w:val="clear" w:color="auto" w:fill="E6E6E6"/>
            <w:vAlign w:val="center"/>
          </w:tcPr>
          <w:p w14:paraId="67C43EF7" w14:textId="77777777" w:rsidR="002B2D27" w:rsidRDefault="00D8762B">
            <w:r>
              <w:t>数据来源</w:t>
            </w:r>
          </w:p>
        </w:tc>
        <w:tc>
          <w:tcPr>
            <w:tcW w:w="5985" w:type="dxa"/>
            <w:gridSpan w:val="6"/>
          </w:tcPr>
          <w:p w14:paraId="6EB0667D" w14:textId="77777777" w:rsidR="002B2D27" w:rsidRDefault="00D8762B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45</w:t>
            </w:r>
            <w:r>
              <w:t>页</w:t>
            </w:r>
          </w:p>
        </w:tc>
      </w:tr>
    </w:tbl>
    <w:p w14:paraId="687DA651" w14:textId="77777777" w:rsidR="002B2D27" w:rsidRDefault="00D8762B">
      <w:pPr>
        <w:pStyle w:val="2"/>
        <w:widowControl w:val="0"/>
        <w:rPr>
          <w:kern w:val="2"/>
        </w:rPr>
      </w:pPr>
      <w:bookmarkStart w:id="43" w:name="_Toc155272706"/>
      <w:r>
        <w:rPr>
          <w:kern w:val="2"/>
        </w:rPr>
        <w:t>周边地面构造</w:t>
      </w:r>
      <w:bookmarkEnd w:id="43"/>
    </w:p>
    <w:p w14:paraId="3762553C" w14:textId="77777777" w:rsidR="002B2D27" w:rsidRDefault="00D8762B">
      <w:pPr>
        <w:pStyle w:val="3"/>
        <w:widowControl w:val="0"/>
        <w:rPr>
          <w:kern w:val="2"/>
          <w:szCs w:val="24"/>
        </w:rPr>
      </w:pPr>
      <w:bookmarkStart w:id="44" w:name="_Toc155272707"/>
      <w:r>
        <w:rPr>
          <w:kern w:val="2"/>
          <w:szCs w:val="24"/>
        </w:rPr>
        <w:t>周边地面构造一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2D27" w14:paraId="0D068E9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6C9E8F" w14:textId="77777777" w:rsidR="002B2D27" w:rsidRDefault="00D876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BC3E5" w14:textId="77777777" w:rsidR="002B2D27" w:rsidRDefault="00D876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6E9E7" w14:textId="77777777" w:rsidR="002B2D27" w:rsidRDefault="00D876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82839" w14:textId="77777777" w:rsidR="002B2D27" w:rsidRDefault="00D876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BDC5C" w14:textId="77777777" w:rsidR="002B2D27" w:rsidRDefault="00D876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1A476" w14:textId="77777777" w:rsidR="002B2D27" w:rsidRDefault="00D876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EF4A6A" w14:textId="77777777" w:rsidR="002B2D27" w:rsidRDefault="00D8762B">
            <w:pPr>
              <w:jc w:val="center"/>
            </w:pPr>
            <w:r>
              <w:t>热惰性指标</w:t>
            </w:r>
          </w:p>
        </w:tc>
      </w:tr>
      <w:tr w:rsidR="002B2D27" w14:paraId="0C8BF0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99E929" w14:textId="77777777" w:rsidR="002B2D27" w:rsidRDefault="002B2D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92B8B6" w14:textId="77777777" w:rsidR="002B2D27" w:rsidRDefault="00D876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510C2" w14:textId="77777777" w:rsidR="002B2D27" w:rsidRDefault="00D8762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0B8DE" w14:textId="77777777" w:rsidR="002B2D27" w:rsidRDefault="00D876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1070D" w14:textId="77777777" w:rsidR="002B2D27" w:rsidRDefault="00D876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82E81" w14:textId="77777777" w:rsidR="002B2D27" w:rsidRDefault="00D876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FCC7DB" w14:textId="77777777" w:rsidR="002B2D27" w:rsidRDefault="00D8762B">
            <w:pPr>
              <w:jc w:val="center"/>
            </w:pPr>
            <w:r>
              <w:t>D=R*S</w:t>
            </w:r>
          </w:p>
        </w:tc>
      </w:tr>
      <w:tr w:rsidR="002B2D27" w14:paraId="319977CF" w14:textId="77777777">
        <w:tc>
          <w:tcPr>
            <w:tcW w:w="3345" w:type="dxa"/>
            <w:vAlign w:val="center"/>
          </w:tcPr>
          <w:p w14:paraId="6FA3C24B" w14:textId="77777777" w:rsidR="002B2D27" w:rsidRDefault="00D8762B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7861B50C" w14:textId="77777777" w:rsidR="002B2D27" w:rsidRDefault="00D8762B">
            <w:r>
              <w:t>20</w:t>
            </w:r>
          </w:p>
        </w:tc>
        <w:tc>
          <w:tcPr>
            <w:tcW w:w="1075" w:type="dxa"/>
            <w:vAlign w:val="center"/>
          </w:tcPr>
          <w:p w14:paraId="576B8CA9" w14:textId="77777777" w:rsidR="002B2D27" w:rsidRDefault="00D8762B">
            <w:r>
              <w:t>0.058</w:t>
            </w:r>
          </w:p>
        </w:tc>
        <w:tc>
          <w:tcPr>
            <w:tcW w:w="1075" w:type="dxa"/>
            <w:vAlign w:val="center"/>
          </w:tcPr>
          <w:p w14:paraId="5400209C" w14:textId="77777777" w:rsidR="002B2D27" w:rsidRDefault="00D8762B">
            <w:r>
              <w:t>1.094</w:t>
            </w:r>
          </w:p>
        </w:tc>
        <w:tc>
          <w:tcPr>
            <w:tcW w:w="848" w:type="dxa"/>
            <w:vAlign w:val="center"/>
          </w:tcPr>
          <w:p w14:paraId="23EFEC1F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464226DF" w14:textId="77777777" w:rsidR="002B2D27" w:rsidRDefault="00D8762B">
            <w:r>
              <w:t>0.345</w:t>
            </w:r>
          </w:p>
        </w:tc>
        <w:tc>
          <w:tcPr>
            <w:tcW w:w="1064" w:type="dxa"/>
            <w:vAlign w:val="center"/>
          </w:tcPr>
          <w:p w14:paraId="72DA0908" w14:textId="77777777" w:rsidR="002B2D27" w:rsidRDefault="00D8762B">
            <w:r>
              <w:t>0.377</w:t>
            </w:r>
          </w:p>
        </w:tc>
      </w:tr>
      <w:tr w:rsidR="002B2D27" w14:paraId="1A856DA9" w14:textId="77777777">
        <w:tc>
          <w:tcPr>
            <w:tcW w:w="3345" w:type="dxa"/>
            <w:vAlign w:val="center"/>
          </w:tcPr>
          <w:p w14:paraId="67961C6F" w14:textId="77777777" w:rsidR="002B2D27" w:rsidRDefault="00D8762B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04CDBF2C" w14:textId="77777777" w:rsidR="002B2D27" w:rsidRDefault="00D8762B">
            <w:r>
              <w:t>100</w:t>
            </w:r>
          </w:p>
        </w:tc>
        <w:tc>
          <w:tcPr>
            <w:tcW w:w="1075" w:type="dxa"/>
            <w:vAlign w:val="center"/>
          </w:tcPr>
          <w:p w14:paraId="642B9D3A" w14:textId="77777777" w:rsidR="002B2D27" w:rsidRDefault="00D8762B">
            <w:r>
              <w:t>0.060</w:t>
            </w:r>
          </w:p>
        </w:tc>
        <w:tc>
          <w:tcPr>
            <w:tcW w:w="1075" w:type="dxa"/>
            <w:vAlign w:val="center"/>
          </w:tcPr>
          <w:p w14:paraId="783B9448" w14:textId="77777777" w:rsidR="002B2D27" w:rsidRDefault="00D8762B">
            <w:r>
              <w:t>10.000</w:t>
            </w:r>
          </w:p>
        </w:tc>
        <w:tc>
          <w:tcPr>
            <w:tcW w:w="848" w:type="dxa"/>
            <w:vAlign w:val="center"/>
          </w:tcPr>
          <w:p w14:paraId="20B482AC" w14:textId="77777777" w:rsidR="002B2D27" w:rsidRDefault="00D8762B">
            <w:r>
              <w:t>1.02</w:t>
            </w:r>
          </w:p>
        </w:tc>
        <w:tc>
          <w:tcPr>
            <w:tcW w:w="1075" w:type="dxa"/>
            <w:vAlign w:val="center"/>
          </w:tcPr>
          <w:p w14:paraId="4805C558" w14:textId="77777777" w:rsidR="002B2D27" w:rsidRDefault="00D8762B">
            <w:r>
              <w:t>1.634</w:t>
            </w:r>
          </w:p>
        </w:tc>
        <w:tc>
          <w:tcPr>
            <w:tcW w:w="1064" w:type="dxa"/>
            <w:vAlign w:val="center"/>
          </w:tcPr>
          <w:p w14:paraId="2070980A" w14:textId="77777777" w:rsidR="002B2D27" w:rsidRDefault="00D8762B">
            <w:r>
              <w:t>16.667</w:t>
            </w:r>
          </w:p>
        </w:tc>
      </w:tr>
      <w:tr w:rsidR="002B2D27" w14:paraId="0B68261C" w14:textId="77777777">
        <w:tc>
          <w:tcPr>
            <w:tcW w:w="3345" w:type="dxa"/>
            <w:vAlign w:val="center"/>
          </w:tcPr>
          <w:p w14:paraId="0BCC9E73" w14:textId="77777777" w:rsidR="002B2D27" w:rsidRDefault="00D8762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3E76224" w14:textId="77777777" w:rsidR="002B2D27" w:rsidRDefault="00D8762B">
            <w:r>
              <w:t>60</w:t>
            </w:r>
          </w:p>
        </w:tc>
        <w:tc>
          <w:tcPr>
            <w:tcW w:w="1075" w:type="dxa"/>
            <w:vAlign w:val="center"/>
          </w:tcPr>
          <w:p w14:paraId="1EACDA0B" w14:textId="77777777" w:rsidR="002B2D27" w:rsidRDefault="00D8762B">
            <w:r>
              <w:t>1.740</w:t>
            </w:r>
          </w:p>
        </w:tc>
        <w:tc>
          <w:tcPr>
            <w:tcW w:w="1075" w:type="dxa"/>
            <w:vAlign w:val="center"/>
          </w:tcPr>
          <w:p w14:paraId="68359F1A" w14:textId="77777777" w:rsidR="002B2D27" w:rsidRDefault="00D8762B">
            <w:r>
              <w:t>17.060</w:t>
            </w:r>
          </w:p>
        </w:tc>
        <w:tc>
          <w:tcPr>
            <w:tcW w:w="848" w:type="dxa"/>
            <w:vAlign w:val="center"/>
          </w:tcPr>
          <w:p w14:paraId="6C2590BE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782EC33A" w14:textId="77777777" w:rsidR="002B2D27" w:rsidRDefault="00D8762B">
            <w:r>
              <w:t>0.034</w:t>
            </w:r>
          </w:p>
        </w:tc>
        <w:tc>
          <w:tcPr>
            <w:tcW w:w="1064" w:type="dxa"/>
            <w:vAlign w:val="center"/>
          </w:tcPr>
          <w:p w14:paraId="3504922A" w14:textId="77777777" w:rsidR="002B2D27" w:rsidRDefault="00D8762B">
            <w:r>
              <w:t>0.588</w:t>
            </w:r>
          </w:p>
        </w:tc>
      </w:tr>
      <w:tr w:rsidR="002B2D27" w14:paraId="7D72C367" w14:textId="77777777">
        <w:tc>
          <w:tcPr>
            <w:tcW w:w="3345" w:type="dxa"/>
            <w:vAlign w:val="center"/>
          </w:tcPr>
          <w:p w14:paraId="358AB346" w14:textId="77777777" w:rsidR="002B2D27" w:rsidRDefault="00D8762B">
            <w:r>
              <w:t>锅炉渣</w:t>
            </w:r>
          </w:p>
        </w:tc>
        <w:tc>
          <w:tcPr>
            <w:tcW w:w="848" w:type="dxa"/>
            <w:vAlign w:val="center"/>
          </w:tcPr>
          <w:p w14:paraId="250C59A0" w14:textId="77777777" w:rsidR="002B2D27" w:rsidRDefault="00D8762B">
            <w:r>
              <w:t>420</w:t>
            </w:r>
          </w:p>
        </w:tc>
        <w:tc>
          <w:tcPr>
            <w:tcW w:w="1075" w:type="dxa"/>
            <w:vAlign w:val="center"/>
          </w:tcPr>
          <w:p w14:paraId="65D716C1" w14:textId="77777777" w:rsidR="002B2D27" w:rsidRDefault="00D8762B">
            <w:r>
              <w:t>0.290</w:t>
            </w:r>
          </w:p>
        </w:tc>
        <w:tc>
          <w:tcPr>
            <w:tcW w:w="1075" w:type="dxa"/>
            <w:vAlign w:val="center"/>
          </w:tcPr>
          <w:p w14:paraId="0790DCD5" w14:textId="77777777" w:rsidR="002B2D27" w:rsidRDefault="00D8762B">
            <w:r>
              <w:t>4.405</w:t>
            </w:r>
          </w:p>
        </w:tc>
        <w:tc>
          <w:tcPr>
            <w:tcW w:w="848" w:type="dxa"/>
            <w:vAlign w:val="center"/>
          </w:tcPr>
          <w:p w14:paraId="5B748E60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2186DF28" w14:textId="77777777" w:rsidR="002B2D27" w:rsidRDefault="00D8762B">
            <w:r>
              <w:t>1.448</w:t>
            </w:r>
          </w:p>
        </w:tc>
        <w:tc>
          <w:tcPr>
            <w:tcW w:w="1064" w:type="dxa"/>
            <w:vAlign w:val="center"/>
          </w:tcPr>
          <w:p w14:paraId="4E2BB2AF" w14:textId="77777777" w:rsidR="002B2D27" w:rsidRDefault="00D8762B">
            <w:r>
              <w:t>6.380</w:t>
            </w:r>
          </w:p>
        </w:tc>
      </w:tr>
      <w:tr w:rsidR="002B2D27" w14:paraId="6610A439" w14:textId="77777777">
        <w:tc>
          <w:tcPr>
            <w:tcW w:w="3345" w:type="dxa"/>
            <w:vAlign w:val="center"/>
          </w:tcPr>
          <w:p w14:paraId="36BF52D6" w14:textId="77777777" w:rsidR="002B2D27" w:rsidRDefault="00D876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D99E80" w14:textId="77777777" w:rsidR="002B2D27" w:rsidRDefault="00D8762B">
            <w:r>
              <w:t>600</w:t>
            </w:r>
          </w:p>
        </w:tc>
        <w:tc>
          <w:tcPr>
            <w:tcW w:w="1075" w:type="dxa"/>
            <w:vAlign w:val="center"/>
          </w:tcPr>
          <w:p w14:paraId="0BA28EA3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7646B989" w14:textId="77777777" w:rsidR="002B2D27" w:rsidRDefault="00D8762B">
            <w:r>
              <w:t>－</w:t>
            </w:r>
          </w:p>
        </w:tc>
        <w:tc>
          <w:tcPr>
            <w:tcW w:w="848" w:type="dxa"/>
            <w:vAlign w:val="center"/>
          </w:tcPr>
          <w:p w14:paraId="1248B110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09BD62B2" w14:textId="77777777" w:rsidR="002B2D27" w:rsidRDefault="00D8762B">
            <w:r>
              <w:t>3.462</w:t>
            </w:r>
          </w:p>
        </w:tc>
        <w:tc>
          <w:tcPr>
            <w:tcW w:w="1064" w:type="dxa"/>
            <w:vAlign w:val="center"/>
          </w:tcPr>
          <w:p w14:paraId="417FFCC3" w14:textId="77777777" w:rsidR="002B2D27" w:rsidRDefault="00D8762B">
            <w:r>
              <w:t>24.012</w:t>
            </w:r>
          </w:p>
        </w:tc>
      </w:tr>
      <w:tr w:rsidR="002B2D27" w14:paraId="35F17401" w14:textId="77777777">
        <w:tc>
          <w:tcPr>
            <w:tcW w:w="3345" w:type="dxa"/>
            <w:shd w:val="clear" w:color="auto" w:fill="E6E6E6"/>
            <w:vAlign w:val="center"/>
          </w:tcPr>
          <w:p w14:paraId="27790151" w14:textId="77777777" w:rsidR="002B2D27" w:rsidRDefault="00D8762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8343566" w14:textId="77777777" w:rsidR="002B2D27" w:rsidRDefault="00D8762B">
            <w:pPr>
              <w:jc w:val="center"/>
            </w:pPr>
            <w:r>
              <w:t>0.26</w:t>
            </w:r>
          </w:p>
        </w:tc>
      </w:tr>
      <w:tr w:rsidR="002B2D27" w14:paraId="72C5CDF9" w14:textId="77777777">
        <w:tc>
          <w:tcPr>
            <w:tcW w:w="3345" w:type="dxa"/>
            <w:vAlign w:val="center"/>
          </w:tcPr>
          <w:p w14:paraId="0AFC1E10" w14:textId="77777777" w:rsidR="002B2D27" w:rsidRDefault="002B2D27"/>
        </w:tc>
        <w:tc>
          <w:tcPr>
            <w:tcW w:w="848" w:type="dxa"/>
            <w:vAlign w:val="center"/>
          </w:tcPr>
          <w:p w14:paraId="0519FB2C" w14:textId="77777777" w:rsidR="002B2D27" w:rsidRDefault="002B2D27"/>
        </w:tc>
        <w:tc>
          <w:tcPr>
            <w:tcW w:w="1075" w:type="dxa"/>
            <w:vAlign w:val="center"/>
          </w:tcPr>
          <w:p w14:paraId="50C572AB" w14:textId="77777777" w:rsidR="002B2D27" w:rsidRDefault="002B2D27"/>
        </w:tc>
        <w:tc>
          <w:tcPr>
            <w:tcW w:w="1075" w:type="dxa"/>
            <w:vAlign w:val="center"/>
          </w:tcPr>
          <w:p w14:paraId="41CCDFFD" w14:textId="77777777" w:rsidR="002B2D27" w:rsidRDefault="002B2D27"/>
        </w:tc>
        <w:tc>
          <w:tcPr>
            <w:tcW w:w="848" w:type="dxa"/>
            <w:vAlign w:val="center"/>
          </w:tcPr>
          <w:p w14:paraId="6BB9CCE4" w14:textId="77777777" w:rsidR="002B2D27" w:rsidRDefault="002B2D27"/>
        </w:tc>
        <w:tc>
          <w:tcPr>
            <w:tcW w:w="1075" w:type="dxa"/>
            <w:vAlign w:val="center"/>
          </w:tcPr>
          <w:p w14:paraId="51F63AD1" w14:textId="77777777" w:rsidR="002B2D27" w:rsidRDefault="002B2D27"/>
        </w:tc>
        <w:tc>
          <w:tcPr>
            <w:tcW w:w="1064" w:type="dxa"/>
            <w:vAlign w:val="center"/>
          </w:tcPr>
          <w:p w14:paraId="6E3B44A8" w14:textId="77777777" w:rsidR="002B2D27" w:rsidRDefault="002B2D27"/>
        </w:tc>
      </w:tr>
    </w:tbl>
    <w:p w14:paraId="297BCDDB" w14:textId="77777777" w:rsidR="002B2D27" w:rsidRDefault="00D8762B">
      <w:pPr>
        <w:pStyle w:val="2"/>
        <w:widowControl w:val="0"/>
        <w:rPr>
          <w:kern w:val="2"/>
        </w:rPr>
      </w:pPr>
      <w:bookmarkStart w:id="45" w:name="_Toc155272708"/>
      <w:r>
        <w:rPr>
          <w:kern w:val="2"/>
        </w:rPr>
        <w:lastRenderedPageBreak/>
        <w:t>非周边地面构造</w:t>
      </w:r>
      <w:bookmarkEnd w:id="45"/>
    </w:p>
    <w:p w14:paraId="0D9522E7" w14:textId="77777777" w:rsidR="002B2D27" w:rsidRDefault="00D8762B">
      <w:pPr>
        <w:pStyle w:val="3"/>
        <w:widowControl w:val="0"/>
        <w:rPr>
          <w:kern w:val="2"/>
          <w:szCs w:val="24"/>
        </w:rPr>
      </w:pPr>
      <w:bookmarkStart w:id="46" w:name="_Toc155272709"/>
      <w:r>
        <w:rPr>
          <w:kern w:val="2"/>
          <w:szCs w:val="24"/>
        </w:rPr>
        <w:t>非周边地面构造一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2D27" w14:paraId="69C3A4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68B151" w14:textId="77777777" w:rsidR="002B2D27" w:rsidRDefault="00D8762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72926" w14:textId="77777777" w:rsidR="002B2D27" w:rsidRDefault="00D8762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25D8A" w14:textId="77777777" w:rsidR="002B2D27" w:rsidRDefault="00D876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B3C98" w14:textId="77777777" w:rsidR="002B2D27" w:rsidRDefault="00D876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0554E" w14:textId="77777777" w:rsidR="002B2D27" w:rsidRDefault="00D876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5731E" w14:textId="77777777" w:rsidR="002B2D27" w:rsidRDefault="00D8762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2E2163" w14:textId="77777777" w:rsidR="002B2D27" w:rsidRDefault="00D8762B">
            <w:pPr>
              <w:jc w:val="center"/>
            </w:pPr>
            <w:r>
              <w:t>热惰性指标</w:t>
            </w:r>
          </w:p>
        </w:tc>
      </w:tr>
      <w:tr w:rsidR="002B2D27" w14:paraId="0B2BC61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8A1ADE" w14:textId="77777777" w:rsidR="002B2D27" w:rsidRDefault="002B2D2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3566C0" w14:textId="77777777" w:rsidR="002B2D27" w:rsidRDefault="00D876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3C51D" w14:textId="77777777" w:rsidR="002B2D27" w:rsidRDefault="00D8762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DE2FF" w14:textId="77777777" w:rsidR="002B2D27" w:rsidRDefault="00D876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A150C" w14:textId="77777777" w:rsidR="002B2D27" w:rsidRDefault="00D8762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640FA" w14:textId="77777777" w:rsidR="002B2D27" w:rsidRDefault="00D8762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17ABEF" w14:textId="77777777" w:rsidR="002B2D27" w:rsidRDefault="00D8762B">
            <w:pPr>
              <w:jc w:val="center"/>
            </w:pPr>
            <w:r>
              <w:t>D=R*S</w:t>
            </w:r>
          </w:p>
        </w:tc>
      </w:tr>
      <w:tr w:rsidR="002B2D27" w14:paraId="076AF20C" w14:textId="77777777">
        <w:tc>
          <w:tcPr>
            <w:tcW w:w="3345" w:type="dxa"/>
            <w:vAlign w:val="center"/>
          </w:tcPr>
          <w:p w14:paraId="295A56A4" w14:textId="77777777" w:rsidR="002B2D27" w:rsidRDefault="00D8762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BA8A9A" w14:textId="77777777" w:rsidR="002B2D27" w:rsidRDefault="00D8762B">
            <w:r>
              <w:t>20</w:t>
            </w:r>
          </w:p>
        </w:tc>
        <w:tc>
          <w:tcPr>
            <w:tcW w:w="1075" w:type="dxa"/>
            <w:vAlign w:val="center"/>
          </w:tcPr>
          <w:p w14:paraId="5463F230" w14:textId="77777777" w:rsidR="002B2D27" w:rsidRDefault="00D8762B">
            <w:r>
              <w:t>0.930</w:t>
            </w:r>
          </w:p>
        </w:tc>
        <w:tc>
          <w:tcPr>
            <w:tcW w:w="1075" w:type="dxa"/>
            <w:vAlign w:val="center"/>
          </w:tcPr>
          <w:p w14:paraId="194EF6C7" w14:textId="77777777" w:rsidR="002B2D27" w:rsidRDefault="00D8762B">
            <w:r>
              <w:t>11.306</w:t>
            </w:r>
          </w:p>
        </w:tc>
        <w:tc>
          <w:tcPr>
            <w:tcW w:w="848" w:type="dxa"/>
            <w:vAlign w:val="center"/>
          </w:tcPr>
          <w:p w14:paraId="055DF3E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0061D270" w14:textId="77777777" w:rsidR="002B2D27" w:rsidRDefault="00D8762B">
            <w:r>
              <w:t>0.022</w:t>
            </w:r>
          </w:p>
        </w:tc>
        <w:tc>
          <w:tcPr>
            <w:tcW w:w="1064" w:type="dxa"/>
            <w:vAlign w:val="center"/>
          </w:tcPr>
          <w:p w14:paraId="43D2C20B" w14:textId="77777777" w:rsidR="002B2D27" w:rsidRDefault="00D8762B">
            <w:r>
              <w:t>0.243</w:t>
            </w:r>
          </w:p>
        </w:tc>
      </w:tr>
      <w:tr w:rsidR="002B2D27" w14:paraId="068BAA39" w14:textId="77777777">
        <w:tc>
          <w:tcPr>
            <w:tcW w:w="3345" w:type="dxa"/>
            <w:vAlign w:val="center"/>
          </w:tcPr>
          <w:p w14:paraId="2CD47440" w14:textId="77777777" w:rsidR="002B2D27" w:rsidRDefault="00D8762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D7C966F" w14:textId="77777777" w:rsidR="002B2D27" w:rsidRDefault="00D8762B">
            <w:r>
              <w:t>60</w:t>
            </w:r>
          </w:p>
        </w:tc>
        <w:tc>
          <w:tcPr>
            <w:tcW w:w="1075" w:type="dxa"/>
            <w:vAlign w:val="center"/>
          </w:tcPr>
          <w:p w14:paraId="5FA422B3" w14:textId="77777777" w:rsidR="002B2D27" w:rsidRDefault="00D8762B">
            <w:r>
              <w:t>1.740</w:t>
            </w:r>
          </w:p>
        </w:tc>
        <w:tc>
          <w:tcPr>
            <w:tcW w:w="1075" w:type="dxa"/>
            <w:vAlign w:val="center"/>
          </w:tcPr>
          <w:p w14:paraId="36D408F7" w14:textId="77777777" w:rsidR="002B2D27" w:rsidRDefault="00D8762B">
            <w:r>
              <w:t>17.060</w:t>
            </w:r>
          </w:p>
        </w:tc>
        <w:tc>
          <w:tcPr>
            <w:tcW w:w="848" w:type="dxa"/>
            <w:vAlign w:val="center"/>
          </w:tcPr>
          <w:p w14:paraId="7F68C0B2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70B56C1D" w14:textId="77777777" w:rsidR="002B2D27" w:rsidRDefault="00D8762B">
            <w:r>
              <w:t>0.034</w:t>
            </w:r>
          </w:p>
        </w:tc>
        <w:tc>
          <w:tcPr>
            <w:tcW w:w="1064" w:type="dxa"/>
            <w:vAlign w:val="center"/>
          </w:tcPr>
          <w:p w14:paraId="7B0193AF" w14:textId="77777777" w:rsidR="002B2D27" w:rsidRDefault="00D8762B">
            <w:r>
              <w:t>0.588</w:t>
            </w:r>
          </w:p>
        </w:tc>
      </w:tr>
      <w:tr w:rsidR="002B2D27" w14:paraId="2918F12D" w14:textId="77777777">
        <w:tc>
          <w:tcPr>
            <w:tcW w:w="3345" w:type="dxa"/>
            <w:vAlign w:val="center"/>
          </w:tcPr>
          <w:p w14:paraId="370DF3BF" w14:textId="77777777" w:rsidR="002B2D27" w:rsidRDefault="00D8762B">
            <w:r>
              <w:t>锅炉渣</w:t>
            </w:r>
          </w:p>
        </w:tc>
        <w:tc>
          <w:tcPr>
            <w:tcW w:w="848" w:type="dxa"/>
            <w:vAlign w:val="center"/>
          </w:tcPr>
          <w:p w14:paraId="2D4CB237" w14:textId="77777777" w:rsidR="002B2D27" w:rsidRDefault="00D8762B">
            <w:r>
              <w:t>420</w:t>
            </w:r>
          </w:p>
        </w:tc>
        <w:tc>
          <w:tcPr>
            <w:tcW w:w="1075" w:type="dxa"/>
            <w:vAlign w:val="center"/>
          </w:tcPr>
          <w:p w14:paraId="725DBAEC" w14:textId="77777777" w:rsidR="002B2D27" w:rsidRDefault="00D8762B">
            <w:r>
              <w:t>0.290</w:t>
            </w:r>
          </w:p>
        </w:tc>
        <w:tc>
          <w:tcPr>
            <w:tcW w:w="1075" w:type="dxa"/>
            <w:vAlign w:val="center"/>
          </w:tcPr>
          <w:p w14:paraId="10D8F2DD" w14:textId="77777777" w:rsidR="002B2D27" w:rsidRDefault="00D8762B">
            <w:r>
              <w:t>4.405</w:t>
            </w:r>
          </w:p>
        </w:tc>
        <w:tc>
          <w:tcPr>
            <w:tcW w:w="848" w:type="dxa"/>
            <w:vAlign w:val="center"/>
          </w:tcPr>
          <w:p w14:paraId="6DE9B6F7" w14:textId="77777777" w:rsidR="002B2D27" w:rsidRDefault="00D8762B">
            <w:r>
              <w:t>1.00</w:t>
            </w:r>
          </w:p>
        </w:tc>
        <w:tc>
          <w:tcPr>
            <w:tcW w:w="1075" w:type="dxa"/>
            <w:vAlign w:val="center"/>
          </w:tcPr>
          <w:p w14:paraId="3A1D01CA" w14:textId="77777777" w:rsidR="002B2D27" w:rsidRDefault="00D8762B">
            <w:r>
              <w:t>1.448</w:t>
            </w:r>
          </w:p>
        </w:tc>
        <w:tc>
          <w:tcPr>
            <w:tcW w:w="1064" w:type="dxa"/>
            <w:vAlign w:val="center"/>
          </w:tcPr>
          <w:p w14:paraId="05DA7721" w14:textId="77777777" w:rsidR="002B2D27" w:rsidRDefault="00D8762B">
            <w:r>
              <w:t>6.380</w:t>
            </w:r>
          </w:p>
        </w:tc>
      </w:tr>
      <w:tr w:rsidR="002B2D27" w14:paraId="6F5F842D" w14:textId="77777777">
        <w:tc>
          <w:tcPr>
            <w:tcW w:w="3345" w:type="dxa"/>
            <w:vAlign w:val="center"/>
          </w:tcPr>
          <w:p w14:paraId="3CE90A10" w14:textId="77777777" w:rsidR="002B2D27" w:rsidRDefault="00D8762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33E2ED" w14:textId="77777777" w:rsidR="002B2D27" w:rsidRDefault="00D8762B">
            <w:r>
              <w:t>500</w:t>
            </w:r>
          </w:p>
        </w:tc>
        <w:tc>
          <w:tcPr>
            <w:tcW w:w="1075" w:type="dxa"/>
            <w:vAlign w:val="center"/>
          </w:tcPr>
          <w:p w14:paraId="08957325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686F0C22" w14:textId="77777777" w:rsidR="002B2D27" w:rsidRDefault="00D8762B">
            <w:r>
              <w:t>－</w:t>
            </w:r>
          </w:p>
        </w:tc>
        <w:tc>
          <w:tcPr>
            <w:tcW w:w="848" w:type="dxa"/>
            <w:vAlign w:val="center"/>
          </w:tcPr>
          <w:p w14:paraId="07316F50" w14:textId="77777777" w:rsidR="002B2D27" w:rsidRDefault="00D8762B">
            <w:r>
              <w:t>－</w:t>
            </w:r>
          </w:p>
        </w:tc>
        <w:tc>
          <w:tcPr>
            <w:tcW w:w="1075" w:type="dxa"/>
            <w:vAlign w:val="center"/>
          </w:tcPr>
          <w:p w14:paraId="0E880650" w14:textId="77777777" w:rsidR="002B2D27" w:rsidRDefault="00D8762B">
            <w:r>
              <w:t>1.504</w:t>
            </w:r>
          </w:p>
        </w:tc>
        <w:tc>
          <w:tcPr>
            <w:tcW w:w="1064" w:type="dxa"/>
            <w:vAlign w:val="center"/>
          </w:tcPr>
          <w:p w14:paraId="1366F206" w14:textId="77777777" w:rsidR="002B2D27" w:rsidRDefault="00D8762B">
            <w:r>
              <w:t>7.211</w:t>
            </w:r>
          </w:p>
        </w:tc>
      </w:tr>
      <w:tr w:rsidR="002B2D27" w14:paraId="1C771F2D" w14:textId="77777777">
        <w:tc>
          <w:tcPr>
            <w:tcW w:w="3345" w:type="dxa"/>
            <w:shd w:val="clear" w:color="auto" w:fill="E6E6E6"/>
            <w:vAlign w:val="center"/>
          </w:tcPr>
          <w:p w14:paraId="3E5EB4CC" w14:textId="77777777" w:rsidR="002B2D27" w:rsidRDefault="00D8762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24AD917" w14:textId="77777777" w:rsidR="002B2D27" w:rsidRDefault="00D8762B">
            <w:pPr>
              <w:jc w:val="center"/>
            </w:pPr>
            <w:r>
              <w:t>0.30</w:t>
            </w:r>
          </w:p>
        </w:tc>
      </w:tr>
      <w:tr w:rsidR="002B2D27" w14:paraId="5F8E9854" w14:textId="77777777">
        <w:tc>
          <w:tcPr>
            <w:tcW w:w="3345" w:type="dxa"/>
            <w:vAlign w:val="center"/>
          </w:tcPr>
          <w:p w14:paraId="20F3B054" w14:textId="77777777" w:rsidR="002B2D27" w:rsidRDefault="002B2D27"/>
        </w:tc>
        <w:tc>
          <w:tcPr>
            <w:tcW w:w="848" w:type="dxa"/>
            <w:vAlign w:val="center"/>
          </w:tcPr>
          <w:p w14:paraId="3FC05C16" w14:textId="77777777" w:rsidR="002B2D27" w:rsidRDefault="002B2D27"/>
        </w:tc>
        <w:tc>
          <w:tcPr>
            <w:tcW w:w="1075" w:type="dxa"/>
            <w:vAlign w:val="center"/>
          </w:tcPr>
          <w:p w14:paraId="51997C1A" w14:textId="77777777" w:rsidR="002B2D27" w:rsidRDefault="002B2D27"/>
        </w:tc>
        <w:tc>
          <w:tcPr>
            <w:tcW w:w="1075" w:type="dxa"/>
            <w:vAlign w:val="center"/>
          </w:tcPr>
          <w:p w14:paraId="083ACF8F" w14:textId="77777777" w:rsidR="002B2D27" w:rsidRDefault="002B2D27"/>
        </w:tc>
        <w:tc>
          <w:tcPr>
            <w:tcW w:w="848" w:type="dxa"/>
            <w:vAlign w:val="center"/>
          </w:tcPr>
          <w:p w14:paraId="533959D2" w14:textId="77777777" w:rsidR="002B2D27" w:rsidRDefault="002B2D27"/>
        </w:tc>
        <w:tc>
          <w:tcPr>
            <w:tcW w:w="1075" w:type="dxa"/>
            <w:vAlign w:val="center"/>
          </w:tcPr>
          <w:p w14:paraId="5A37A1F5" w14:textId="77777777" w:rsidR="002B2D27" w:rsidRDefault="002B2D27"/>
        </w:tc>
        <w:tc>
          <w:tcPr>
            <w:tcW w:w="1064" w:type="dxa"/>
            <w:vAlign w:val="center"/>
          </w:tcPr>
          <w:p w14:paraId="234D1796" w14:textId="77777777" w:rsidR="002B2D27" w:rsidRDefault="002B2D27"/>
        </w:tc>
      </w:tr>
    </w:tbl>
    <w:p w14:paraId="7C76A940" w14:textId="77777777" w:rsidR="002B2D27" w:rsidRDefault="00D8762B">
      <w:pPr>
        <w:pStyle w:val="2"/>
        <w:widowControl w:val="0"/>
        <w:rPr>
          <w:kern w:val="2"/>
        </w:rPr>
      </w:pPr>
      <w:bookmarkStart w:id="47" w:name="_Toc155272710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B2D27" w14:paraId="1D5CD26D" w14:textId="77777777">
        <w:tc>
          <w:tcPr>
            <w:tcW w:w="645" w:type="dxa"/>
            <w:shd w:val="clear" w:color="auto" w:fill="E6E6E6"/>
            <w:vAlign w:val="center"/>
          </w:tcPr>
          <w:p w14:paraId="6F47FB2D" w14:textId="77777777" w:rsidR="002B2D27" w:rsidRDefault="00D8762B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77BE229" w14:textId="77777777" w:rsidR="002B2D27" w:rsidRDefault="00D8762B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6A01FA1" w14:textId="77777777" w:rsidR="002B2D27" w:rsidRDefault="00D8762B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7EA2A12" w14:textId="77777777" w:rsidR="002B2D27" w:rsidRDefault="00D8762B">
            <w:pPr>
              <w:jc w:val="center"/>
            </w:pPr>
            <w:r>
              <w:t>备注</w:t>
            </w:r>
          </w:p>
        </w:tc>
      </w:tr>
      <w:tr w:rsidR="002B2D27" w14:paraId="60565DC0" w14:textId="77777777">
        <w:tc>
          <w:tcPr>
            <w:tcW w:w="645" w:type="dxa"/>
            <w:shd w:val="clear" w:color="auto" w:fill="E6E6E6"/>
            <w:vAlign w:val="center"/>
          </w:tcPr>
          <w:p w14:paraId="0D0169EE" w14:textId="77777777" w:rsidR="002B2D27" w:rsidRDefault="00D8762B">
            <w:r>
              <w:t>1</w:t>
            </w:r>
          </w:p>
        </w:tc>
        <w:tc>
          <w:tcPr>
            <w:tcW w:w="3667" w:type="dxa"/>
            <w:vAlign w:val="center"/>
          </w:tcPr>
          <w:p w14:paraId="0A498A22" w14:textId="77777777" w:rsidR="002B2D27" w:rsidRDefault="00D8762B">
            <w:r>
              <w:t>木头夹层户门</w:t>
            </w:r>
          </w:p>
        </w:tc>
        <w:tc>
          <w:tcPr>
            <w:tcW w:w="1460" w:type="dxa"/>
            <w:vAlign w:val="center"/>
          </w:tcPr>
          <w:p w14:paraId="4244F672" w14:textId="77777777" w:rsidR="002B2D27" w:rsidRDefault="00D8762B">
            <w:r>
              <w:t>0.789</w:t>
            </w:r>
          </w:p>
        </w:tc>
        <w:tc>
          <w:tcPr>
            <w:tcW w:w="3560" w:type="dxa"/>
            <w:vAlign w:val="center"/>
          </w:tcPr>
          <w:p w14:paraId="6AAF40D0" w14:textId="77777777" w:rsidR="002B2D27" w:rsidRDefault="002B2D27"/>
        </w:tc>
      </w:tr>
    </w:tbl>
    <w:p w14:paraId="6C57880E" w14:textId="77777777" w:rsidR="002B2D27" w:rsidRDefault="00D8762B">
      <w:pPr>
        <w:pStyle w:val="2"/>
      </w:pPr>
      <w:bookmarkStart w:id="48" w:name="_Toc155272711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B2D27" w14:paraId="4A944AF5" w14:textId="77777777">
        <w:tc>
          <w:tcPr>
            <w:tcW w:w="905" w:type="dxa"/>
            <w:shd w:val="clear" w:color="auto" w:fill="E6E6E6"/>
            <w:vAlign w:val="center"/>
          </w:tcPr>
          <w:p w14:paraId="750B8435" w14:textId="77777777" w:rsidR="002B2D27" w:rsidRDefault="00D8762B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5DBE0A9" w14:textId="77777777" w:rsidR="002B2D27" w:rsidRDefault="00D8762B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469386" w14:textId="77777777" w:rsidR="002B2D27" w:rsidRDefault="00D8762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967D9C" w14:textId="77777777" w:rsidR="002B2D27" w:rsidRDefault="00D8762B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55D7BF4" w14:textId="77777777" w:rsidR="002B2D27" w:rsidRDefault="00D8762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E68EE8B" w14:textId="77777777" w:rsidR="002B2D27" w:rsidRDefault="00D8762B">
            <w:pPr>
              <w:jc w:val="center"/>
            </w:pPr>
            <w:r>
              <w:t>备注</w:t>
            </w:r>
          </w:p>
        </w:tc>
      </w:tr>
      <w:tr w:rsidR="002B2D27" w14:paraId="0B38A9B8" w14:textId="77777777">
        <w:tc>
          <w:tcPr>
            <w:tcW w:w="905" w:type="dxa"/>
            <w:shd w:val="clear" w:color="auto" w:fill="E6E6E6"/>
            <w:vAlign w:val="center"/>
          </w:tcPr>
          <w:p w14:paraId="360C685B" w14:textId="77777777" w:rsidR="002B2D27" w:rsidRDefault="00D8762B">
            <w:r>
              <w:t>1</w:t>
            </w:r>
          </w:p>
        </w:tc>
        <w:tc>
          <w:tcPr>
            <w:tcW w:w="2694" w:type="dxa"/>
            <w:vAlign w:val="center"/>
          </w:tcPr>
          <w:p w14:paraId="150C2C40" w14:textId="77777777" w:rsidR="002B2D27" w:rsidRDefault="00D8762B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0F0A47C7" w14:textId="77777777" w:rsidR="002B2D27" w:rsidRDefault="00D8762B">
            <w:r>
              <w:t>0.800</w:t>
            </w:r>
          </w:p>
        </w:tc>
        <w:tc>
          <w:tcPr>
            <w:tcW w:w="956" w:type="dxa"/>
            <w:vAlign w:val="center"/>
          </w:tcPr>
          <w:p w14:paraId="18705D6F" w14:textId="77777777" w:rsidR="002B2D27" w:rsidRDefault="00D8762B">
            <w:r>
              <w:t>0.500</w:t>
            </w:r>
          </w:p>
        </w:tc>
        <w:tc>
          <w:tcPr>
            <w:tcW w:w="956" w:type="dxa"/>
            <w:vAlign w:val="center"/>
          </w:tcPr>
          <w:p w14:paraId="29BD3162" w14:textId="77777777" w:rsidR="002B2D27" w:rsidRDefault="00D8762B">
            <w:r>
              <w:t>0.800</w:t>
            </w:r>
          </w:p>
        </w:tc>
        <w:tc>
          <w:tcPr>
            <w:tcW w:w="2988" w:type="dxa"/>
            <w:vAlign w:val="center"/>
          </w:tcPr>
          <w:p w14:paraId="5A1C5012" w14:textId="77777777" w:rsidR="002B2D27" w:rsidRDefault="00D8762B">
            <w:r>
              <w:t>《全国民用建筑工程设计技术措施节能篇》</w:t>
            </w:r>
          </w:p>
        </w:tc>
      </w:tr>
      <w:tr w:rsidR="002B2D27" w14:paraId="283D382E" w14:textId="77777777">
        <w:tc>
          <w:tcPr>
            <w:tcW w:w="905" w:type="dxa"/>
            <w:shd w:val="clear" w:color="auto" w:fill="E6E6E6"/>
            <w:vAlign w:val="center"/>
          </w:tcPr>
          <w:p w14:paraId="17D3AFE5" w14:textId="77777777" w:rsidR="002B2D27" w:rsidRDefault="00D8762B">
            <w:r>
              <w:t>2</w:t>
            </w:r>
          </w:p>
        </w:tc>
        <w:tc>
          <w:tcPr>
            <w:tcW w:w="2694" w:type="dxa"/>
            <w:vAlign w:val="center"/>
          </w:tcPr>
          <w:p w14:paraId="2F0F9293" w14:textId="77777777" w:rsidR="002B2D27" w:rsidRDefault="00D8762B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0376D597" w14:textId="77777777" w:rsidR="002B2D27" w:rsidRDefault="00D8762B">
            <w:r>
              <w:t>0.800</w:t>
            </w:r>
          </w:p>
        </w:tc>
        <w:tc>
          <w:tcPr>
            <w:tcW w:w="956" w:type="dxa"/>
            <w:vAlign w:val="center"/>
          </w:tcPr>
          <w:p w14:paraId="00ECC093" w14:textId="77777777" w:rsidR="002B2D27" w:rsidRDefault="00D8762B">
            <w:r>
              <w:t>0.500</w:t>
            </w:r>
          </w:p>
        </w:tc>
        <w:tc>
          <w:tcPr>
            <w:tcW w:w="956" w:type="dxa"/>
            <w:vAlign w:val="center"/>
          </w:tcPr>
          <w:p w14:paraId="15A47C28" w14:textId="77777777" w:rsidR="002B2D27" w:rsidRDefault="00D8762B">
            <w:r>
              <w:t>1.000</w:t>
            </w:r>
          </w:p>
        </w:tc>
        <w:tc>
          <w:tcPr>
            <w:tcW w:w="2988" w:type="dxa"/>
            <w:vAlign w:val="center"/>
          </w:tcPr>
          <w:p w14:paraId="623BB936" w14:textId="77777777" w:rsidR="002B2D27" w:rsidRDefault="00D8762B">
            <w:r>
              <w:t>《全国民用建筑工程设计技术措施节能篇》</w:t>
            </w:r>
          </w:p>
        </w:tc>
      </w:tr>
    </w:tbl>
    <w:p w14:paraId="4FA0F98D" w14:textId="77777777" w:rsidR="002B2D27" w:rsidRDefault="00D8762B">
      <w:pPr>
        <w:pStyle w:val="1"/>
      </w:pPr>
      <w:bookmarkStart w:id="49" w:name="_Toc155272712"/>
      <w:r>
        <w:t>房间类型</w:t>
      </w:r>
      <w:bookmarkEnd w:id="49"/>
    </w:p>
    <w:p w14:paraId="6D9282F1" w14:textId="77777777" w:rsidR="002B2D27" w:rsidRDefault="00D8762B">
      <w:pPr>
        <w:pStyle w:val="2"/>
        <w:widowControl w:val="0"/>
        <w:rPr>
          <w:kern w:val="2"/>
        </w:rPr>
      </w:pPr>
      <w:bookmarkStart w:id="50" w:name="_Toc155272713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B2D27" w14:paraId="26AAF65F" w14:textId="77777777">
        <w:tc>
          <w:tcPr>
            <w:tcW w:w="1862" w:type="dxa"/>
            <w:shd w:val="clear" w:color="auto" w:fill="E6E6E6"/>
            <w:vAlign w:val="center"/>
          </w:tcPr>
          <w:p w14:paraId="28B646E5" w14:textId="77777777" w:rsidR="002B2D27" w:rsidRDefault="00D8762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CA9608" w14:textId="77777777" w:rsidR="002B2D27" w:rsidRDefault="00D8762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EA9EC0" w14:textId="77777777" w:rsidR="002B2D27" w:rsidRDefault="00D8762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CD910AD" w14:textId="77777777" w:rsidR="002B2D27" w:rsidRDefault="00D8762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61B063" w14:textId="77777777" w:rsidR="002B2D27" w:rsidRDefault="00D8762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4B8A366" w14:textId="77777777" w:rsidR="002B2D27" w:rsidRDefault="00D8762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616D4E" w14:textId="77777777" w:rsidR="002B2D27" w:rsidRDefault="00D8762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B2D27" w14:paraId="69FE109F" w14:textId="77777777">
        <w:tc>
          <w:tcPr>
            <w:tcW w:w="1862" w:type="dxa"/>
            <w:shd w:val="clear" w:color="auto" w:fill="E6E6E6"/>
            <w:vAlign w:val="center"/>
          </w:tcPr>
          <w:p w14:paraId="07BA545C" w14:textId="77777777" w:rsidR="002B2D27" w:rsidRDefault="00D8762B">
            <w:r>
              <w:t>厨房</w:t>
            </w:r>
          </w:p>
        </w:tc>
        <w:tc>
          <w:tcPr>
            <w:tcW w:w="781" w:type="dxa"/>
            <w:vAlign w:val="center"/>
          </w:tcPr>
          <w:p w14:paraId="12430998" w14:textId="77777777" w:rsidR="002B2D27" w:rsidRDefault="00D8762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0D3BA3A" w14:textId="77777777" w:rsidR="002B2D27" w:rsidRDefault="00D8762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59C0AC7" w14:textId="77777777" w:rsidR="002B2D27" w:rsidRDefault="00D8762B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E56479E" w14:textId="77777777" w:rsidR="002B2D27" w:rsidRDefault="00D8762B">
            <w:pPr>
              <w:jc w:val="center"/>
            </w:pPr>
            <w:r>
              <w:t>10(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062B47" w14:textId="77777777" w:rsidR="002B2D27" w:rsidRDefault="00D8762B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AB70315" w14:textId="77777777" w:rsidR="002B2D27" w:rsidRDefault="00D8762B">
            <w:pPr>
              <w:jc w:val="center"/>
            </w:pPr>
            <w:r>
              <w:t>24(W/m^2)</w:t>
            </w:r>
          </w:p>
        </w:tc>
      </w:tr>
      <w:tr w:rsidR="002B2D27" w14:paraId="653621A9" w14:textId="77777777">
        <w:tc>
          <w:tcPr>
            <w:tcW w:w="1862" w:type="dxa"/>
            <w:shd w:val="clear" w:color="auto" w:fill="E6E6E6"/>
            <w:vAlign w:val="center"/>
          </w:tcPr>
          <w:p w14:paraId="52D0955A" w14:textId="77777777" w:rsidR="002B2D27" w:rsidRDefault="00D8762B">
            <w:r>
              <w:t>起居室</w:t>
            </w:r>
          </w:p>
        </w:tc>
        <w:tc>
          <w:tcPr>
            <w:tcW w:w="781" w:type="dxa"/>
            <w:vAlign w:val="center"/>
          </w:tcPr>
          <w:p w14:paraId="26FE859F" w14:textId="77777777" w:rsidR="002B2D27" w:rsidRDefault="00D8762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58FC22" w14:textId="77777777" w:rsidR="002B2D27" w:rsidRDefault="00D8762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9CD4FE3" w14:textId="77777777" w:rsidR="002B2D27" w:rsidRDefault="00D8762B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47E7F65" w14:textId="77777777" w:rsidR="002B2D27" w:rsidRDefault="00D8762B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EA2DEB" w14:textId="77777777" w:rsidR="002B2D27" w:rsidRDefault="00D8762B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9F05D40" w14:textId="77777777" w:rsidR="002B2D27" w:rsidRDefault="00D8762B">
            <w:pPr>
              <w:jc w:val="center"/>
            </w:pPr>
            <w:r>
              <w:t>5(W/m^2)</w:t>
            </w:r>
          </w:p>
        </w:tc>
      </w:tr>
    </w:tbl>
    <w:p w14:paraId="68B6402F" w14:textId="77777777" w:rsidR="002B2D27" w:rsidRDefault="00D8762B">
      <w:pPr>
        <w:pStyle w:val="2"/>
        <w:widowControl w:val="0"/>
        <w:rPr>
          <w:kern w:val="2"/>
        </w:rPr>
      </w:pPr>
      <w:bookmarkStart w:id="51" w:name="_Toc155272714"/>
      <w:r>
        <w:rPr>
          <w:kern w:val="2"/>
        </w:rPr>
        <w:t>作息时间表</w:t>
      </w:r>
      <w:bookmarkEnd w:id="51"/>
    </w:p>
    <w:p w14:paraId="32C94B94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6533F2" w14:textId="77777777" w:rsidR="002B2D27" w:rsidRDefault="00D8762B">
      <w:pPr>
        <w:pStyle w:val="1"/>
        <w:widowControl w:val="0"/>
        <w:rPr>
          <w:kern w:val="2"/>
          <w:szCs w:val="24"/>
        </w:rPr>
      </w:pPr>
      <w:bookmarkStart w:id="52" w:name="_Toc155272715"/>
      <w:r>
        <w:rPr>
          <w:kern w:val="2"/>
          <w:szCs w:val="24"/>
        </w:rPr>
        <w:lastRenderedPageBreak/>
        <w:t>系统设置</w:t>
      </w:r>
      <w:bookmarkEnd w:id="52"/>
    </w:p>
    <w:p w14:paraId="1886BA2F" w14:textId="77777777" w:rsidR="002B2D27" w:rsidRDefault="00D8762B">
      <w:pPr>
        <w:pStyle w:val="2"/>
        <w:widowControl w:val="0"/>
        <w:rPr>
          <w:kern w:val="2"/>
        </w:rPr>
      </w:pPr>
      <w:bookmarkStart w:id="53" w:name="_Toc155272716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B2D27" w14:paraId="25454150" w14:textId="77777777">
        <w:tc>
          <w:tcPr>
            <w:tcW w:w="1131" w:type="dxa"/>
            <w:shd w:val="clear" w:color="auto" w:fill="E6E6E6"/>
            <w:vAlign w:val="center"/>
          </w:tcPr>
          <w:p w14:paraId="03A16CE0" w14:textId="77777777" w:rsidR="002B2D27" w:rsidRDefault="00D8762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A9202" w14:textId="77777777" w:rsidR="002B2D27" w:rsidRDefault="00D8762B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203F40" w14:textId="77777777" w:rsidR="002B2D27" w:rsidRDefault="00D8762B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276300" w14:textId="77777777" w:rsidR="002B2D27" w:rsidRDefault="00D8762B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80DCE71" w14:textId="77777777" w:rsidR="002B2D27" w:rsidRDefault="00D8762B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B59DEB" w14:textId="77777777" w:rsidR="002B2D27" w:rsidRDefault="00D8762B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678042E" w14:textId="77777777" w:rsidR="002B2D27" w:rsidRDefault="00D8762B">
            <w:pPr>
              <w:jc w:val="center"/>
            </w:pPr>
            <w:r>
              <w:t>包含的房间</w:t>
            </w:r>
          </w:p>
        </w:tc>
      </w:tr>
      <w:tr w:rsidR="002B2D27" w14:paraId="3E23433C" w14:textId="77777777">
        <w:tc>
          <w:tcPr>
            <w:tcW w:w="1131" w:type="dxa"/>
            <w:vAlign w:val="center"/>
          </w:tcPr>
          <w:p w14:paraId="6CE7636A" w14:textId="77777777" w:rsidR="002B2D27" w:rsidRDefault="00D8762B">
            <w:r>
              <w:t>Sys</w:t>
            </w:r>
          </w:p>
        </w:tc>
        <w:tc>
          <w:tcPr>
            <w:tcW w:w="1131" w:type="dxa"/>
            <w:vAlign w:val="center"/>
          </w:tcPr>
          <w:p w14:paraId="03DDD30C" w14:textId="77777777" w:rsidR="002B2D27" w:rsidRDefault="00D8762B">
            <w:r>
              <w:t>全热回收</w:t>
            </w:r>
          </w:p>
        </w:tc>
        <w:tc>
          <w:tcPr>
            <w:tcW w:w="1528" w:type="dxa"/>
            <w:vAlign w:val="center"/>
          </w:tcPr>
          <w:p w14:paraId="6FF61872" w14:textId="77777777" w:rsidR="002B2D27" w:rsidRDefault="00D8762B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4F14CA3E" w14:textId="77777777" w:rsidR="002B2D27" w:rsidRDefault="00D8762B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6B9F9E0A" w14:textId="77777777" w:rsidR="002B2D27" w:rsidRDefault="00D8762B">
            <w:r>
              <w:t>0.80</w:t>
            </w:r>
          </w:p>
        </w:tc>
        <w:tc>
          <w:tcPr>
            <w:tcW w:w="956" w:type="dxa"/>
            <w:vAlign w:val="center"/>
          </w:tcPr>
          <w:p w14:paraId="657EC697" w14:textId="77777777" w:rsidR="002B2D27" w:rsidRDefault="00D8762B">
            <w:r>
              <w:t>316.25</w:t>
            </w:r>
          </w:p>
        </w:tc>
        <w:tc>
          <w:tcPr>
            <w:tcW w:w="2830" w:type="dxa"/>
            <w:vAlign w:val="center"/>
          </w:tcPr>
          <w:p w14:paraId="4B956A7E" w14:textId="77777777" w:rsidR="002B2D27" w:rsidRDefault="00D8762B">
            <w:r>
              <w:t>所有房间</w:t>
            </w:r>
          </w:p>
        </w:tc>
      </w:tr>
    </w:tbl>
    <w:p w14:paraId="69D71801" w14:textId="77777777" w:rsidR="002B2D27" w:rsidRDefault="00D8762B">
      <w:pPr>
        <w:pStyle w:val="2"/>
        <w:widowControl w:val="0"/>
        <w:rPr>
          <w:kern w:val="2"/>
        </w:rPr>
      </w:pPr>
      <w:bookmarkStart w:id="54" w:name="_Toc155272717"/>
      <w:r>
        <w:rPr>
          <w:kern w:val="2"/>
        </w:rPr>
        <w:t>运行时间表</w:t>
      </w:r>
      <w:bookmarkEnd w:id="54"/>
    </w:p>
    <w:p w14:paraId="7BC0DBF1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C296E0" w14:textId="77777777" w:rsidR="002B2D27" w:rsidRDefault="00D8762B">
      <w:pPr>
        <w:pStyle w:val="1"/>
        <w:widowControl w:val="0"/>
        <w:rPr>
          <w:kern w:val="2"/>
          <w:szCs w:val="24"/>
        </w:rPr>
      </w:pPr>
      <w:bookmarkStart w:id="55" w:name="_Toc155272718"/>
      <w:r>
        <w:rPr>
          <w:kern w:val="2"/>
          <w:szCs w:val="24"/>
        </w:rPr>
        <w:t>计算结果</w:t>
      </w:r>
      <w:bookmarkEnd w:id="55"/>
    </w:p>
    <w:p w14:paraId="3422DFA0" w14:textId="77777777" w:rsidR="002B2D27" w:rsidRDefault="00D8762B">
      <w:pPr>
        <w:pStyle w:val="2"/>
        <w:widowControl w:val="0"/>
        <w:rPr>
          <w:kern w:val="2"/>
        </w:rPr>
      </w:pPr>
      <w:bookmarkStart w:id="56" w:name="_Toc155272719"/>
      <w:r>
        <w:rPr>
          <w:kern w:val="2"/>
        </w:rPr>
        <w:t>模拟周期</w:t>
      </w:r>
      <w:bookmarkEnd w:id="56"/>
    </w:p>
    <w:p w14:paraId="38E9C535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7B3F520D" w14:textId="77777777" w:rsidR="002B2D27" w:rsidRDefault="00D8762B">
      <w:pPr>
        <w:pStyle w:val="2"/>
        <w:widowControl w:val="0"/>
        <w:rPr>
          <w:kern w:val="2"/>
        </w:rPr>
      </w:pPr>
      <w:bookmarkStart w:id="57" w:name="_Toc155272720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B2D27" w14:paraId="3B71F1E5" w14:textId="77777777">
        <w:tc>
          <w:tcPr>
            <w:tcW w:w="1975" w:type="dxa"/>
            <w:shd w:val="clear" w:color="auto" w:fill="E6E6E6"/>
            <w:vAlign w:val="center"/>
          </w:tcPr>
          <w:p w14:paraId="473BA7B8" w14:textId="77777777" w:rsidR="002B2D27" w:rsidRDefault="00D8762B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69E265E" w14:textId="77777777" w:rsidR="002B2D27" w:rsidRDefault="00D8762B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32CCE7" w14:textId="77777777" w:rsidR="002B2D27" w:rsidRDefault="00D8762B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EB6AD9" w14:textId="77777777" w:rsidR="002B2D27" w:rsidRDefault="00D8762B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96ED1C3" w14:textId="77777777" w:rsidR="002B2D27" w:rsidRDefault="00D8762B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B2D27" w14:paraId="202E43D2" w14:textId="77777777">
        <w:tc>
          <w:tcPr>
            <w:tcW w:w="1975" w:type="dxa"/>
            <w:shd w:val="clear" w:color="auto" w:fill="E6E6E6"/>
            <w:vAlign w:val="center"/>
          </w:tcPr>
          <w:p w14:paraId="1D599FAE" w14:textId="77777777" w:rsidR="002B2D27" w:rsidRDefault="00D8762B">
            <w:r>
              <w:t>Sys</w:t>
            </w:r>
          </w:p>
        </w:tc>
        <w:tc>
          <w:tcPr>
            <w:tcW w:w="1839" w:type="dxa"/>
            <w:vAlign w:val="center"/>
          </w:tcPr>
          <w:p w14:paraId="124FA69D" w14:textId="77777777" w:rsidR="002B2D27" w:rsidRDefault="00D8762B">
            <w:r>
              <w:t>9409</w:t>
            </w:r>
          </w:p>
        </w:tc>
        <w:tc>
          <w:tcPr>
            <w:tcW w:w="1839" w:type="dxa"/>
            <w:vAlign w:val="center"/>
          </w:tcPr>
          <w:p w14:paraId="14B784B1" w14:textId="77777777" w:rsidR="002B2D27" w:rsidRDefault="00D8762B">
            <w:r>
              <w:t>29.75</w:t>
            </w:r>
          </w:p>
        </w:tc>
        <w:tc>
          <w:tcPr>
            <w:tcW w:w="1839" w:type="dxa"/>
            <w:vAlign w:val="center"/>
          </w:tcPr>
          <w:p w14:paraId="5F6A41DB" w14:textId="77777777" w:rsidR="002B2D27" w:rsidRDefault="00D8762B">
            <w:r>
              <w:t>6888</w:t>
            </w:r>
          </w:p>
        </w:tc>
        <w:tc>
          <w:tcPr>
            <w:tcW w:w="1839" w:type="dxa"/>
            <w:vAlign w:val="center"/>
          </w:tcPr>
          <w:p w14:paraId="0A6D5A4F" w14:textId="77777777" w:rsidR="002B2D27" w:rsidRDefault="00D8762B">
            <w:r>
              <w:t>21.78</w:t>
            </w:r>
          </w:p>
        </w:tc>
      </w:tr>
      <w:tr w:rsidR="002B2D27" w14:paraId="676DDC53" w14:textId="77777777">
        <w:tc>
          <w:tcPr>
            <w:tcW w:w="1975" w:type="dxa"/>
            <w:shd w:val="clear" w:color="auto" w:fill="E6E6E6"/>
            <w:vAlign w:val="center"/>
          </w:tcPr>
          <w:p w14:paraId="29EC8ED4" w14:textId="77777777" w:rsidR="002B2D27" w:rsidRDefault="00D8762B">
            <w:r>
              <w:t>默认系统</w:t>
            </w:r>
          </w:p>
        </w:tc>
        <w:tc>
          <w:tcPr>
            <w:tcW w:w="1839" w:type="dxa"/>
            <w:vAlign w:val="center"/>
          </w:tcPr>
          <w:p w14:paraId="7330360D" w14:textId="77777777" w:rsidR="002B2D27" w:rsidRDefault="00D8762B">
            <w:r>
              <w:t>4589</w:t>
            </w:r>
          </w:p>
        </w:tc>
        <w:tc>
          <w:tcPr>
            <w:tcW w:w="1839" w:type="dxa"/>
            <w:vAlign w:val="center"/>
          </w:tcPr>
          <w:p w14:paraId="1B96852A" w14:textId="77777777" w:rsidR="002B2D27" w:rsidRDefault="002B2D27"/>
        </w:tc>
        <w:tc>
          <w:tcPr>
            <w:tcW w:w="1839" w:type="dxa"/>
            <w:vAlign w:val="center"/>
          </w:tcPr>
          <w:p w14:paraId="787F5A38" w14:textId="77777777" w:rsidR="002B2D27" w:rsidRDefault="00D8762B">
            <w:r>
              <w:t>3477</w:t>
            </w:r>
          </w:p>
        </w:tc>
        <w:tc>
          <w:tcPr>
            <w:tcW w:w="1839" w:type="dxa"/>
            <w:vAlign w:val="center"/>
          </w:tcPr>
          <w:p w14:paraId="48B51EDD" w14:textId="77777777" w:rsidR="002B2D27" w:rsidRDefault="002B2D27"/>
        </w:tc>
      </w:tr>
      <w:tr w:rsidR="002B2D27" w14:paraId="6A0205F0" w14:textId="77777777">
        <w:tc>
          <w:tcPr>
            <w:tcW w:w="1975" w:type="dxa"/>
            <w:shd w:val="clear" w:color="auto" w:fill="E6E6E6"/>
            <w:vAlign w:val="center"/>
          </w:tcPr>
          <w:p w14:paraId="7CAA4666" w14:textId="77777777" w:rsidR="002B2D27" w:rsidRDefault="00D8762B">
            <w:r>
              <w:t>建筑总计</w:t>
            </w:r>
          </w:p>
        </w:tc>
        <w:tc>
          <w:tcPr>
            <w:tcW w:w="1839" w:type="dxa"/>
            <w:vAlign w:val="center"/>
          </w:tcPr>
          <w:p w14:paraId="2B5BA6A0" w14:textId="77777777" w:rsidR="002B2D27" w:rsidRDefault="00D8762B">
            <w:r>
              <w:t>13998</w:t>
            </w:r>
          </w:p>
        </w:tc>
        <w:tc>
          <w:tcPr>
            <w:tcW w:w="1839" w:type="dxa"/>
            <w:vAlign w:val="center"/>
          </w:tcPr>
          <w:p w14:paraId="76140D6E" w14:textId="77777777" w:rsidR="002B2D27" w:rsidRDefault="00D8762B">
            <w:r>
              <w:t>12.27</w:t>
            </w:r>
          </w:p>
        </w:tc>
        <w:tc>
          <w:tcPr>
            <w:tcW w:w="1839" w:type="dxa"/>
            <w:vAlign w:val="center"/>
          </w:tcPr>
          <w:p w14:paraId="7A5435D6" w14:textId="77777777" w:rsidR="002B2D27" w:rsidRDefault="00D8762B">
            <w:r>
              <w:t>10365</w:t>
            </w:r>
          </w:p>
        </w:tc>
        <w:tc>
          <w:tcPr>
            <w:tcW w:w="1839" w:type="dxa"/>
            <w:vAlign w:val="center"/>
          </w:tcPr>
          <w:p w14:paraId="0BA23CC5" w14:textId="77777777" w:rsidR="002B2D27" w:rsidRDefault="00D8762B">
            <w:r>
              <w:t>9.09</w:t>
            </w:r>
          </w:p>
        </w:tc>
      </w:tr>
    </w:tbl>
    <w:p w14:paraId="6AAAC71D" w14:textId="77777777" w:rsidR="002B2D27" w:rsidRDefault="00D8762B">
      <w:r>
        <w:rPr>
          <w:noProof/>
        </w:rPr>
        <w:drawing>
          <wp:inline distT="0" distB="0" distL="0" distR="0" wp14:anchorId="258C55C9" wp14:editId="13C3B7E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9833" w14:textId="77777777" w:rsidR="002B2D27" w:rsidRDefault="002B2D27"/>
    <w:p w14:paraId="4FCCAF3F" w14:textId="77777777" w:rsidR="002B2D27" w:rsidRDefault="00D8762B">
      <w:pPr>
        <w:pStyle w:val="2"/>
        <w:widowControl w:val="0"/>
        <w:rPr>
          <w:kern w:val="2"/>
        </w:rPr>
      </w:pPr>
      <w:bookmarkStart w:id="58" w:name="_Toc155272721"/>
      <w:r>
        <w:rPr>
          <w:kern w:val="2"/>
        </w:rPr>
        <w:lastRenderedPageBreak/>
        <w:t>负荷分项统计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B2D27" w14:paraId="14F06E74" w14:textId="77777777">
        <w:tc>
          <w:tcPr>
            <w:tcW w:w="1964" w:type="dxa"/>
            <w:shd w:val="clear" w:color="auto" w:fill="E6E6E6"/>
            <w:vAlign w:val="center"/>
          </w:tcPr>
          <w:p w14:paraId="7A6BF21A" w14:textId="77777777" w:rsidR="002B2D27" w:rsidRDefault="00D8762B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33D711" w14:textId="77777777" w:rsidR="002B2D27" w:rsidRDefault="00D8762B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CE7853" w14:textId="77777777" w:rsidR="002B2D27" w:rsidRDefault="00D8762B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EAD720" w14:textId="77777777" w:rsidR="002B2D27" w:rsidRDefault="00D8762B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4BD1B2" w14:textId="77777777" w:rsidR="002B2D27" w:rsidRDefault="00D8762B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B8893B" w14:textId="77777777" w:rsidR="002B2D27" w:rsidRDefault="00D8762B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758809" w14:textId="77777777" w:rsidR="002B2D27" w:rsidRDefault="00D8762B">
            <w:pPr>
              <w:jc w:val="center"/>
            </w:pPr>
            <w:r>
              <w:t>合计</w:t>
            </w:r>
          </w:p>
        </w:tc>
      </w:tr>
      <w:tr w:rsidR="002B2D27" w14:paraId="25D54AB1" w14:textId="77777777">
        <w:tc>
          <w:tcPr>
            <w:tcW w:w="1964" w:type="dxa"/>
            <w:shd w:val="clear" w:color="auto" w:fill="E6E6E6"/>
            <w:vAlign w:val="center"/>
          </w:tcPr>
          <w:p w14:paraId="66CA1FEC" w14:textId="77777777" w:rsidR="002B2D27" w:rsidRDefault="00D8762B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3378686" w14:textId="77777777" w:rsidR="002B2D27" w:rsidRDefault="00D8762B">
            <w:r>
              <w:t>-9.33</w:t>
            </w:r>
          </w:p>
        </w:tc>
        <w:tc>
          <w:tcPr>
            <w:tcW w:w="1273" w:type="dxa"/>
            <w:vAlign w:val="center"/>
          </w:tcPr>
          <w:p w14:paraId="3430A67C" w14:textId="77777777" w:rsidR="002B2D27" w:rsidRDefault="00D8762B">
            <w:r>
              <w:t>1.94</w:t>
            </w:r>
          </w:p>
        </w:tc>
        <w:tc>
          <w:tcPr>
            <w:tcW w:w="1131" w:type="dxa"/>
            <w:vAlign w:val="center"/>
          </w:tcPr>
          <w:p w14:paraId="496FBACA" w14:textId="77777777" w:rsidR="002B2D27" w:rsidRDefault="00D8762B">
            <w:r>
              <w:t>3.49</w:t>
            </w:r>
          </w:p>
        </w:tc>
        <w:tc>
          <w:tcPr>
            <w:tcW w:w="1131" w:type="dxa"/>
            <w:vAlign w:val="center"/>
          </w:tcPr>
          <w:p w14:paraId="5E5DA5C2" w14:textId="77777777" w:rsidR="002B2D27" w:rsidRDefault="00D8762B">
            <w:r>
              <w:t>-14.87</w:t>
            </w:r>
          </w:p>
        </w:tc>
        <w:tc>
          <w:tcPr>
            <w:tcW w:w="1131" w:type="dxa"/>
            <w:vAlign w:val="center"/>
          </w:tcPr>
          <w:p w14:paraId="49ACDD2A" w14:textId="77777777" w:rsidR="002B2D27" w:rsidRDefault="00D8762B">
            <w:r>
              <w:t>6.50</w:t>
            </w:r>
          </w:p>
        </w:tc>
        <w:tc>
          <w:tcPr>
            <w:tcW w:w="1415" w:type="dxa"/>
            <w:vAlign w:val="center"/>
          </w:tcPr>
          <w:p w14:paraId="07AD7E5C" w14:textId="77777777" w:rsidR="002B2D27" w:rsidRDefault="00D8762B">
            <w:r>
              <w:t>-12.27</w:t>
            </w:r>
          </w:p>
        </w:tc>
      </w:tr>
      <w:tr w:rsidR="002B2D27" w14:paraId="24CA28D0" w14:textId="77777777">
        <w:tc>
          <w:tcPr>
            <w:tcW w:w="1964" w:type="dxa"/>
            <w:shd w:val="clear" w:color="auto" w:fill="E6E6E6"/>
            <w:vAlign w:val="center"/>
          </w:tcPr>
          <w:p w14:paraId="029F35C8" w14:textId="77777777" w:rsidR="002B2D27" w:rsidRDefault="00D8762B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0DEE617" w14:textId="77777777" w:rsidR="002B2D27" w:rsidRDefault="00D8762B">
            <w:r>
              <w:t>5.33</w:t>
            </w:r>
          </w:p>
        </w:tc>
        <w:tc>
          <w:tcPr>
            <w:tcW w:w="1273" w:type="dxa"/>
            <w:vAlign w:val="center"/>
          </w:tcPr>
          <w:p w14:paraId="722DCF2E" w14:textId="77777777" w:rsidR="002B2D27" w:rsidRDefault="00D8762B">
            <w:r>
              <w:t>1.67</w:t>
            </w:r>
          </w:p>
        </w:tc>
        <w:tc>
          <w:tcPr>
            <w:tcW w:w="1131" w:type="dxa"/>
            <w:vAlign w:val="center"/>
          </w:tcPr>
          <w:p w14:paraId="62720BD9" w14:textId="77777777" w:rsidR="002B2D27" w:rsidRDefault="00D8762B">
            <w:r>
              <w:t>3.90</w:t>
            </w:r>
          </w:p>
        </w:tc>
        <w:tc>
          <w:tcPr>
            <w:tcW w:w="1131" w:type="dxa"/>
            <w:vAlign w:val="center"/>
          </w:tcPr>
          <w:p w14:paraId="4C3D72A7" w14:textId="77777777" w:rsidR="002B2D27" w:rsidRDefault="00D8762B">
            <w:r>
              <w:t>-1.81</w:t>
            </w:r>
          </w:p>
        </w:tc>
        <w:tc>
          <w:tcPr>
            <w:tcW w:w="1131" w:type="dxa"/>
            <w:vAlign w:val="center"/>
          </w:tcPr>
          <w:p w14:paraId="6C643CF1" w14:textId="77777777" w:rsidR="002B2D27" w:rsidRDefault="00D8762B">
            <w:r>
              <w:t>0.00</w:t>
            </w:r>
          </w:p>
        </w:tc>
        <w:tc>
          <w:tcPr>
            <w:tcW w:w="1415" w:type="dxa"/>
            <w:vAlign w:val="center"/>
          </w:tcPr>
          <w:p w14:paraId="5C82E64E" w14:textId="77777777" w:rsidR="002B2D27" w:rsidRDefault="00D8762B">
            <w:r>
              <w:t>9.09</w:t>
            </w:r>
          </w:p>
        </w:tc>
      </w:tr>
    </w:tbl>
    <w:p w14:paraId="7A8C6B4E" w14:textId="77777777" w:rsidR="002B2D27" w:rsidRDefault="00D8762B">
      <w:r>
        <w:rPr>
          <w:noProof/>
        </w:rPr>
        <w:drawing>
          <wp:inline distT="0" distB="0" distL="0" distR="0" wp14:anchorId="5673792D" wp14:editId="26FCA62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94EE" w14:textId="77777777" w:rsidR="002B2D27" w:rsidRDefault="002B2D27"/>
    <w:p w14:paraId="56476991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7E710B" wp14:editId="1EC39528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CA4D" w14:textId="77777777" w:rsidR="002B2D27" w:rsidRDefault="00D8762B">
      <w:pPr>
        <w:pStyle w:val="2"/>
        <w:widowControl w:val="0"/>
        <w:rPr>
          <w:kern w:val="2"/>
        </w:rPr>
      </w:pPr>
      <w:bookmarkStart w:id="59" w:name="_Toc155272722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B2D27" w14:paraId="657CE327" w14:textId="77777777">
        <w:tc>
          <w:tcPr>
            <w:tcW w:w="854" w:type="dxa"/>
            <w:shd w:val="clear" w:color="auto" w:fill="E6E6E6"/>
            <w:vAlign w:val="center"/>
          </w:tcPr>
          <w:p w14:paraId="68C2B1A7" w14:textId="77777777" w:rsidR="002B2D27" w:rsidRDefault="00D8762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265107" w14:textId="77777777" w:rsidR="002B2D27" w:rsidRDefault="00D8762B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FF289A" w14:textId="77777777" w:rsidR="002B2D27" w:rsidRDefault="00D8762B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5521E" w14:textId="77777777" w:rsidR="002B2D27" w:rsidRDefault="00D8762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EC2F40" w14:textId="77777777" w:rsidR="002B2D27" w:rsidRDefault="00D8762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D88BD" w14:textId="77777777" w:rsidR="002B2D27" w:rsidRDefault="00D8762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D37002" w14:textId="77777777" w:rsidR="002B2D27" w:rsidRDefault="00D8762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B2D27" w14:paraId="347AF94D" w14:textId="77777777">
        <w:tc>
          <w:tcPr>
            <w:tcW w:w="854" w:type="dxa"/>
            <w:shd w:val="clear" w:color="auto" w:fill="E6E6E6"/>
            <w:vAlign w:val="center"/>
          </w:tcPr>
          <w:p w14:paraId="032334A0" w14:textId="77777777" w:rsidR="002B2D27" w:rsidRDefault="00D8762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A68F5A" w14:textId="77777777" w:rsidR="002B2D27" w:rsidRDefault="00D8762B">
            <w:pPr>
              <w:jc w:val="right"/>
            </w:pPr>
            <w:r>
              <w:t>4425</w:t>
            </w:r>
          </w:p>
        </w:tc>
        <w:tc>
          <w:tcPr>
            <w:tcW w:w="1188" w:type="dxa"/>
            <w:vAlign w:val="center"/>
          </w:tcPr>
          <w:p w14:paraId="28D65680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C13F25" w14:textId="77777777" w:rsidR="002B2D27" w:rsidRDefault="00D8762B">
            <w:pPr>
              <w:jc w:val="right"/>
            </w:pPr>
            <w:r>
              <w:rPr>
                <w:color w:val="FF0000"/>
              </w:rPr>
              <w:t>50.158</w:t>
            </w:r>
          </w:p>
        </w:tc>
        <w:tc>
          <w:tcPr>
            <w:tcW w:w="1862" w:type="dxa"/>
            <w:vAlign w:val="center"/>
          </w:tcPr>
          <w:p w14:paraId="2DA055B2" w14:textId="77777777" w:rsidR="002B2D27" w:rsidRDefault="00D8762B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B044CAD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FE7FD5" w14:textId="77777777" w:rsidR="002B2D27" w:rsidRDefault="00D8762B">
            <w:r>
              <w:t>--</w:t>
            </w:r>
          </w:p>
        </w:tc>
      </w:tr>
      <w:tr w:rsidR="002B2D27" w14:paraId="3556EC49" w14:textId="77777777">
        <w:tc>
          <w:tcPr>
            <w:tcW w:w="854" w:type="dxa"/>
            <w:shd w:val="clear" w:color="auto" w:fill="E6E6E6"/>
            <w:vAlign w:val="center"/>
          </w:tcPr>
          <w:p w14:paraId="6CBAE09A" w14:textId="77777777" w:rsidR="002B2D27" w:rsidRDefault="00D8762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4767C9" w14:textId="77777777" w:rsidR="002B2D27" w:rsidRDefault="00D8762B">
            <w:pPr>
              <w:jc w:val="right"/>
            </w:pPr>
            <w:r>
              <w:t>2365</w:t>
            </w:r>
          </w:p>
        </w:tc>
        <w:tc>
          <w:tcPr>
            <w:tcW w:w="1188" w:type="dxa"/>
            <w:vAlign w:val="center"/>
          </w:tcPr>
          <w:p w14:paraId="46655CF7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AC4C7E" w14:textId="77777777" w:rsidR="002B2D27" w:rsidRDefault="00D8762B">
            <w:pPr>
              <w:jc w:val="right"/>
            </w:pPr>
            <w:r>
              <w:t>47.021</w:t>
            </w:r>
          </w:p>
        </w:tc>
        <w:tc>
          <w:tcPr>
            <w:tcW w:w="1862" w:type="dxa"/>
            <w:vAlign w:val="center"/>
          </w:tcPr>
          <w:p w14:paraId="21FF52AB" w14:textId="77777777" w:rsidR="002B2D27" w:rsidRDefault="00D8762B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133C3E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FAF35D" w14:textId="77777777" w:rsidR="002B2D27" w:rsidRDefault="00D8762B">
            <w:r>
              <w:t>--</w:t>
            </w:r>
          </w:p>
        </w:tc>
      </w:tr>
      <w:tr w:rsidR="002B2D27" w14:paraId="6F73DD1A" w14:textId="77777777">
        <w:tc>
          <w:tcPr>
            <w:tcW w:w="854" w:type="dxa"/>
            <w:shd w:val="clear" w:color="auto" w:fill="E6E6E6"/>
            <w:vAlign w:val="center"/>
          </w:tcPr>
          <w:p w14:paraId="62B37A85" w14:textId="77777777" w:rsidR="002B2D27" w:rsidRDefault="00D8762B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701D88" w14:textId="77777777" w:rsidR="002B2D27" w:rsidRDefault="00D8762B">
            <w:pPr>
              <w:jc w:val="right"/>
            </w:pPr>
            <w:r>
              <w:t>1124</w:t>
            </w:r>
          </w:p>
        </w:tc>
        <w:tc>
          <w:tcPr>
            <w:tcW w:w="1188" w:type="dxa"/>
            <w:vAlign w:val="center"/>
          </w:tcPr>
          <w:p w14:paraId="5A299C62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613B5D" w14:textId="77777777" w:rsidR="002B2D27" w:rsidRDefault="00D8762B">
            <w:pPr>
              <w:jc w:val="right"/>
            </w:pPr>
            <w:r>
              <w:t>23.752</w:t>
            </w:r>
          </w:p>
        </w:tc>
        <w:tc>
          <w:tcPr>
            <w:tcW w:w="1862" w:type="dxa"/>
            <w:vAlign w:val="center"/>
          </w:tcPr>
          <w:p w14:paraId="722F1781" w14:textId="77777777" w:rsidR="002B2D27" w:rsidRDefault="00D8762B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A59CF6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834ED3" w14:textId="77777777" w:rsidR="002B2D27" w:rsidRDefault="00D8762B">
            <w:r>
              <w:t>--</w:t>
            </w:r>
          </w:p>
        </w:tc>
      </w:tr>
      <w:tr w:rsidR="002B2D27" w14:paraId="51BFBC66" w14:textId="77777777">
        <w:tc>
          <w:tcPr>
            <w:tcW w:w="854" w:type="dxa"/>
            <w:shd w:val="clear" w:color="auto" w:fill="E6E6E6"/>
            <w:vAlign w:val="center"/>
          </w:tcPr>
          <w:p w14:paraId="4AF6103A" w14:textId="77777777" w:rsidR="002B2D27" w:rsidRDefault="00D8762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D95C8E" w14:textId="77777777" w:rsidR="002B2D27" w:rsidRDefault="00D8762B">
            <w:pPr>
              <w:jc w:val="right"/>
            </w:pPr>
            <w:r>
              <w:t>148</w:t>
            </w:r>
          </w:p>
        </w:tc>
        <w:tc>
          <w:tcPr>
            <w:tcW w:w="1188" w:type="dxa"/>
            <w:vAlign w:val="center"/>
          </w:tcPr>
          <w:p w14:paraId="19C0AB79" w14:textId="77777777" w:rsidR="002B2D27" w:rsidRDefault="00D8762B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0F7F0C6A" w14:textId="77777777" w:rsidR="002B2D27" w:rsidRDefault="00D8762B">
            <w:pPr>
              <w:jc w:val="right"/>
            </w:pPr>
            <w:r>
              <w:t>6.482</w:t>
            </w:r>
          </w:p>
        </w:tc>
        <w:tc>
          <w:tcPr>
            <w:tcW w:w="1862" w:type="dxa"/>
            <w:vAlign w:val="center"/>
          </w:tcPr>
          <w:p w14:paraId="180BEE9D" w14:textId="77777777" w:rsidR="002B2D27" w:rsidRDefault="00D8762B">
            <w:r>
              <w:t>04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CDC80A" w14:textId="77777777" w:rsidR="002B2D27" w:rsidRDefault="00D8762B">
            <w:pPr>
              <w:jc w:val="right"/>
            </w:pPr>
            <w:r>
              <w:t>1.797</w:t>
            </w:r>
          </w:p>
        </w:tc>
        <w:tc>
          <w:tcPr>
            <w:tcW w:w="1862" w:type="dxa"/>
            <w:vAlign w:val="center"/>
          </w:tcPr>
          <w:p w14:paraId="1D7FFAA8" w14:textId="77777777" w:rsidR="002B2D27" w:rsidRDefault="00D8762B">
            <w:r>
              <w:t>04</w:t>
            </w:r>
            <w:r>
              <w:t>月</w:t>
            </w:r>
            <w:r>
              <w:t>22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2B2D27" w14:paraId="7353155D" w14:textId="77777777">
        <w:tc>
          <w:tcPr>
            <w:tcW w:w="854" w:type="dxa"/>
            <w:shd w:val="clear" w:color="auto" w:fill="E6E6E6"/>
            <w:vAlign w:val="center"/>
          </w:tcPr>
          <w:p w14:paraId="43AB65D4" w14:textId="77777777" w:rsidR="002B2D27" w:rsidRDefault="00D8762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6E4884" w14:textId="77777777" w:rsidR="002B2D27" w:rsidRDefault="00D8762B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EE0A2E8" w14:textId="77777777" w:rsidR="002B2D27" w:rsidRDefault="00D8762B">
            <w:pPr>
              <w:jc w:val="right"/>
            </w:pPr>
            <w:r>
              <w:t>740</w:t>
            </w:r>
          </w:p>
        </w:tc>
        <w:tc>
          <w:tcPr>
            <w:tcW w:w="1188" w:type="dxa"/>
            <w:vAlign w:val="center"/>
          </w:tcPr>
          <w:p w14:paraId="2AD6658A" w14:textId="77777777" w:rsidR="002B2D27" w:rsidRDefault="00D8762B">
            <w:pPr>
              <w:jc w:val="right"/>
            </w:pPr>
            <w:r>
              <w:t>0.303</w:t>
            </w:r>
          </w:p>
        </w:tc>
        <w:tc>
          <w:tcPr>
            <w:tcW w:w="1862" w:type="dxa"/>
            <w:vAlign w:val="center"/>
          </w:tcPr>
          <w:p w14:paraId="7E022F01" w14:textId="77777777" w:rsidR="002B2D27" w:rsidRDefault="00D8762B">
            <w:r>
              <w:t>05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D22B55" w14:textId="77777777" w:rsidR="002B2D27" w:rsidRDefault="00D8762B">
            <w:pPr>
              <w:jc w:val="right"/>
            </w:pPr>
            <w:r>
              <w:t>10.778</w:t>
            </w:r>
          </w:p>
        </w:tc>
        <w:tc>
          <w:tcPr>
            <w:tcW w:w="1862" w:type="dxa"/>
            <w:vAlign w:val="center"/>
          </w:tcPr>
          <w:p w14:paraId="7DD519FE" w14:textId="77777777" w:rsidR="002B2D27" w:rsidRDefault="00D8762B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B2D27" w14:paraId="593C8A4A" w14:textId="77777777">
        <w:tc>
          <w:tcPr>
            <w:tcW w:w="854" w:type="dxa"/>
            <w:shd w:val="clear" w:color="auto" w:fill="E6E6E6"/>
            <w:vAlign w:val="center"/>
          </w:tcPr>
          <w:p w14:paraId="556786CC" w14:textId="77777777" w:rsidR="002B2D27" w:rsidRDefault="00D8762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AB1D3E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8DCB42" w14:textId="77777777" w:rsidR="002B2D27" w:rsidRDefault="00D8762B">
            <w:pPr>
              <w:jc w:val="right"/>
            </w:pPr>
            <w:r>
              <w:t>1810</w:t>
            </w:r>
          </w:p>
        </w:tc>
        <w:tc>
          <w:tcPr>
            <w:tcW w:w="1188" w:type="dxa"/>
            <w:vAlign w:val="center"/>
          </w:tcPr>
          <w:p w14:paraId="74BB8701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371E02" w14:textId="77777777" w:rsidR="002B2D27" w:rsidRDefault="00D8762B">
            <w:r>
              <w:t>--</w:t>
            </w:r>
          </w:p>
        </w:tc>
        <w:tc>
          <w:tcPr>
            <w:tcW w:w="1188" w:type="dxa"/>
            <w:vAlign w:val="center"/>
          </w:tcPr>
          <w:p w14:paraId="32871B41" w14:textId="77777777" w:rsidR="002B2D27" w:rsidRDefault="00D8762B">
            <w:pPr>
              <w:jc w:val="right"/>
            </w:pPr>
            <w:r>
              <w:t>18.125</w:t>
            </w:r>
          </w:p>
        </w:tc>
        <w:tc>
          <w:tcPr>
            <w:tcW w:w="1862" w:type="dxa"/>
            <w:vAlign w:val="center"/>
          </w:tcPr>
          <w:p w14:paraId="042D4F01" w14:textId="77777777" w:rsidR="002B2D27" w:rsidRDefault="00D8762B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B2D27" w14:paraId="5A3F80DE" w14:textId="77777777">
        <w:tc>
          <w:tcPr>
            <w:tcW w:w="854" w:type="dxa"/>
            <w:shd w:val="clear" w:color="auto" w:fill="E6E6E6"/>
            <w:vAlign w:val="center"/>
          </w:tcPr>
          <w:p w14:paraId="02922A2E" w14:textId="77777777" w:rsidR="002B2D27" w:rsidRDefault="00D8762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68CC67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764CE9" w14:textId="77777777" w:rsidR="002B2D27" w:rsidRDefault="00D8762B">
            <w:pPr>
              <w:jc w:val="right"/>
            </w:pPr>
            <w:r>
              <w:t>3880</w:t>
            </w:r>
          </w:p>
        </w:tc>
        <w:tc>
          <w:tcPr>
            <w:tcW w:w="1188" w:type="dxa"/>
            <w:vAlign w:val="center"/>
          </w:tcPr>
          <w:p w14:paraId="247147AF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D7D187" w14:textId="77777777" w:rsidR="002B2D27" w:rsidRDefault="00D8762B">
            <w:r>
              <w:t>--</w:t>
            </w:r>
          </w:p>
        </w:tc>
        <w:tc>
          <w:tcPr>
            <w:tcW w:w="1188" w:type="dxa"/>
            <w:vAlign w:val="center"/>
          </w:tcPr>
          <w:p w14:paraId="7A8DF06C" w14:textId="77777777" w:rsidR="002B2D27" w:rsidRDefault="00D8762B">
            <w:pPr>
              <w:jc w:val="right"/>
            </w:pPr>
            <w:r>
              <w:rPr>
                <w:color w:val="0000FF"/>
              </w:rPr>
              <w:t>26.587</w:t>
            </w:r>
          </w:p>
        </w:tc>
        <w:tc>
          <w:tcPr>
            <w:tcW w:w="1862" w:type="dxa"/>
            <w:vAlign w:val="center"/>
          </w:tcPr>
          <w:p w14:paraId="324D4AE8" w14:textId="77777777" w:rsidR="002B2D27" w:rsidRDefault="00D8762B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2B2D27" w14:paraId="037C79E7" w14:textId="77777777">
        <w:tc>
          <w:tcPr>
            <w:tcW w:w="854" w:type="dxa"/>
            <w:shd w:val="clear" w:color="auto" w:fill="E6E6E6"/>
            <w:vAlign w:val="center"/>
          </w:tcPr>
          <w:p w14:paraId="513FB5A4" w14:textId="77777777" w:rsidR="002B2D27" w:rsidRDefault="00D8762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282B20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0B163B" w14:textId="77777777" w:rsidR="002B2D27" w:rsidRDefault="00D8762B">
            <w:pPr>
              <w:jc w:val="right"/>
            </w:pPr>
            <w:r>
              <w:t>2847</w:t>
            </w:r>
          </w:p>
        </w:tc>
        <w:tc>
          <w:tcPr>
            <w:tcW w:w="1188" w:type="dxa"/>
            <w:vAlign w:val="center"/>
          </w:tcPr>
          <w:p w14:paraId="1860CAB3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4CF2C4" w14:textId="77777777" w:rsidR="002B2D27" w:rsidRDefault="00D8762B">
            <w:r>
              <w:t>--</w:t>
            </w:r>
          </w:p>
        </w:tc>
        <w:tc>
          <w:tcPr>
            <w:tcW w:w="1188" w:type="dxa"/>
            <w:vAlign w:val="center"/>
          </w:tcPr>
          <w:p w14:paraId="270A3CD2" w14:textId="77777777" w:rsidR="002B2D27" w:rsidRDefault="00D8762B">
            <w:pPr>
              <w:jc w:val="right"/>
            </w:pPr>
            <w:r>
              <w:t>23.479</w:t>
            </w:r>
          </w:p>
        </w:tc>
        <w:tc>
          <w:tcPr>
            <w:tcW w:w="1862" w:type="dxa"/>
            <w:vAlign w:val="center"/>
          </w:tcPr>
          <w:p w14:paraId="4ECC022E" w14:textId="77777777" w:rsidR="002B2D27" w:rsidRDefault="00D8762B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B2D27" w14:paraId="5796B576" w14:textId="77777777">
        <w:tc>
          <w:tcPr>
            <w:tcW w:w="854" w:type="dxa"/>
            <w:shd w:val="clear" w:color="auto" w:fill="E6E6E6"/>
            <w:vAlign w:val="center"/>
          </w:tcPr>
          <w:p w14:paraId="595D4891" w14:textId="77777777" w:rsidR="002B2D27" w:rsidRDefault="00D8762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B5BE9C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5E6201" w14:textId="77777777" w:rsidR="002B2D27" w:rsidRDefault="00D8762B">
            <w:pPr>
              <w:jc w:val="right"/>
            </w:pPr>
            <w:r>
              <w:t>926</w:t>
            </w:r>
          </w:p>
        </w:tc>
        <w:tc>
          <w:tcPr>
            <w:tcW w:w="1188" w:type="dxa"/>
            <w:vAlign w:val="center"/>
          </w:tcPr>
          <w:p w14:paraId="14E29975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25CFDB" w14:textId="77777777" w:rsidR="002B2D27" w:rsidRDefault="00D8762B">
            <w:r>
              <w:t>--</w:t>
            </w:r>
          </w:p>
        </w:tc>
        <w:tc>
          <w:tcPr>
            <w:tcW w:w="1188" w:type="dxa"/>
            <w:vAlign w:val="center"/>
          </w:tcPr>
          <w:p w14:paraId="49A3E0CC" w14:textId="77777777" w:rsidR="002B2D27" w:rsidRDefault="00D8762B">
            <w:pPr>
              <w:jc w:val="right"/>
            </w:pPr>
            <w:r>
              <w:t>19.939</w:t>
            </w:r>
          </w:p>
        </w:tc>
        <w:tc>
          <w:tcPr>
            <w:tcW w:w="1862" w:type="dxa"/>
            <w:vAlign w:val="center"/>
          </w:tcPr>
          <w:p w14:paraId="2EF3BC97" w14:textId="77777777" w:rsidR="002B2D27" w:rsidRDefault="00D8762B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B2D27" w14:paraId="7D3BC512" w14:textId="77777777">
        <w:tc>
          <w:tcPr>
            <w:tcW w:w="854" w:type="dxa"/>
            <w:shd w:val="clear" w:color="auto" w:fill="E6E6E6"/>
            <w:vAlign w:val="center"/>
          </w:tcPr>
          <w:p w14:paraId="4BBC4A15" w14:textId="77777777" w:rsidR="002B2D27" w:rsidRDefault="00D8762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72D5C8" w14:textId="77777777" w:rsidR="002B2D27" w:rsidRDefault="00D8762B">
            <w:pPr>
              <w:jc w:val="right"/>
            </w:pPr>
            <w:r>
              <w:t>66</w:t>
            </w:r>
          </w:p>
        </w:tc>
        <w:tc>
          <w:tcPr>
            <w:tcW w:w="1188" w:type="dxa"/>
            <w:vAlign w:val="center"/>
          </w:tcPr>
          <w:p w14:paraId="7D801E70" w14:textId="77777777" w:rsidR="002B2D27" w:rsidRDefault="00D8762B">
            <w:pPr>
              <w:jc w:val="right"/>
            </w:pPr>
            <w:r>
              <w:t>139</w:t>
            </w:r>
          </w:p>
        </w:tc>
        <w:tc>
          <w:tcPr>
            <w:tcW w:w="1188" w:type="dxa"/>
            <w:vAlign w:val="center"/>
          </w:tcPr>
          <w:p w14:paraId="371CA526" w14:textId="77777777" w:rsidR="002B2D27" w:rsidRDefault="00D8762B">
            <w:pPr>
              <w:jc w:val="right"/>
            </w:pPr>
            <w:r>
              <w:t>5.664</w:t>
            </w:r>
          </w:p>
        </w:tc>
        <w:tc>
          <w:tcPr>
            <w:tcW w:w="1862" w:type="dxa"/>
            <w:vAlign w:val="center"/>
          </w:tcPr>
          <w:p w14:paraId="60F88363" w14:textId="77777777" w:rsidR="002B2D27" w:rsidRDefault="00D8762B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D54BFA" w14:textId="77777777" w:rsidR="002B2D27" w:rsidRDefault="00D8762B">
            <w:pPr>
              <w:jc w:val="right"/>
            </w:pPr>
            <w:r>
              <w:t>2.904</w:t>
            </w:r>
          </w:p>
        </w:tc>
        <w:tc>
          <w:tcPr>
            <w:tcW w:w="1862" w:type="dxa"/>
            <w:vAlign w:val="center"/>
          </w:tcPr>
          <w:p w14:paraId="69D07595" w14:textId="77777777" w:rsidR="002B2D27" w:rsidRDefault="00D8762B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B2D27" w14:paraId="3EF4DFD0" w14:textId="77777777">
        <w:tc>
          <w:tcPr>
            <w:tcW w:w="854" w:type="dxa"/>
            <w:shd w:val="clear" w:color="auto" w:fill="E6E6E6"/>
            <w:vAlign w:val="center"/>
          </w:tcPr>
          <w:p w14:paraId="79042B9C" w14:textId="77777777" w:rsidR="002B2D27" w:rsidRDefault="00D8762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0A0B6A" w14:textId="77777777" w:rsidR="002B2D27" w:rsidRDefault="00D8762B">
            <w:pPr>
              <w:jc w:val="right"/>
            </w:pPr>
            <w:r>
              <w:t>2041</w:t>
            </w:r>
          </w:p>
        </w:tc>
        <w:tc>
          <w:tcPr>
            <w:tcW w:w="1188" w:type="dxa"/>
            <w:vAlign w:val="center"/>
          </w:tcPr>
          <w:p w14:paraId="0C64B236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1566C9" w14:textId="77777777" w:rsidR="002B2D27" w:rsidRDefault="00D8762B">
            <w:pPr>
              <w:jc w:val="right"/>
            </w:pPr>
            <w:r>
              <w:t>30.449</w:t>
            </w:r>
          </w:p>
        </w:tc>
        <w:tc>
          <w:tcPr>
            <w:tcW w:w="1862" w:type="dxa"/>
            <w:vAlign w:val="center"/>
          </w:tcPr>
          <w:p w14:paraId="6614E417" w14:textId="77777777" w:rsidR="002B2D27" w:rsidRDefault="00D8762B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7F339A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EB6E58" w14:textId="77777777" w:rsidR="002B2D27" w:rsidRDefault="00D8762B">
            <w:r>
              <w:t>--</w:t>
            </w:r>
          </w:p>
        </w:tc>
      </w:tr>
      <w:tr w:rsidR="002B2D27" w14:paraId="1AFA0203" w14:textId="77777777">
        <w:tc>
          <w:tcPr>
            <w:tcW w:w="854" w:type="dxa"/>
            <w:shd w:val="clear" w:color="auto" w:fill="E6E6E6"/>
            <w:vAlign w:val="center"/>
          </w:tcPr>
          <w:p w14:paraId="533B1118" w14:textId="77777777" w:rsidR="002B2D27" w:rsidRDefault="00D8762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0B9A17" w14:textId="77777777" w:rsidR="002B2D27" w:rsidRDefault="00D8762B">
            <w:pPr>
              <w:jc w:val="right"/>
            </w:pPr>
            <w:r>
              <w:t>3821</w:t>
            </w:r>
          </w:p>
        </w:tc>
        <w:tc>
          <w:tcPr>
            <w:tcW w:w="1188" w:type="dxa"/>
            <w:vAlign w:val="center"/>
          </w:tcPr>
          <w:p w14:paraId="04232C11" w14:textId="77777777" w:rsidR="002B2D27" w:rsidRDefault="00D87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5E3522" w14:textId="77777777" w:rsidR="002B2D27" w:rsidRDefault="00D8762B">
            <w:pPr>
              <w:jc w:val="right"/>
            </w:pPr>
            <w:r>
              <w:t>37.009</w:t>
            </w:r>
          </w:p>
        </w:tc>
        <w:tc>
          <w:tcPr>
            <w:tcW w:w="1862" w:type="dxa"/>
            <w:vAlign w:val="center"/>
          </w:tcPr>
          <w:p w14:paraId="3D293297" w14:textId="77777777" w:rsidR="002B2D27" w:rsidRDefault="00D8762B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86B181" w14:textId="77777777" w:rsidR="002B2D27" w:rsidRDefault="00D8762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549C38" w14:textId="77777777" w:rsidR="002B2D27" w:rsidRDefault="00D8762B">
            <w:r>
              <w:t>--</w:t>
            </w:r>
          </w:p>
        </w:tc>
      </w:tr>
    </w:tbl>
    <w:p w14:paraId="042BF5B3" w14:textId="77777777" w:rsidR="002B2D27" w:rsidRDefault="00D8762B">
      <w:r>
        <w:rPr>
          <w:noProof/>
        </w:rPr>
        <w:drawing>
          <wp:inline distT="0" distB="0" distL="0" distR="0" wp14:anchorId="503DD10F" wp14:editId="6E8A08C2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87E1" w14:textId="77777777" w:rsidR="002B2D27" w:rsidRDefault="002B2D27"/>
    <w:p w14:paraId="5BD290E3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07EF24A" wp14:editId="6121C571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D3F9D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p w14:paraId="6F4E3A22" w14:textId="77777777" w:rsidR="002B2D27" w:rsidRDefault="002B2D27">
      <w:pPr>
        <w:sectPr w:rsidR="002B2D2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7190ADC" w14:textId="77777777" w:rsidR="002B2D27" w:rsidRDefault="00D8762B">
      <w:pPr>
        <w:pStyle w:val="1"/>
        <w:widowControl w:val="0"/>
        <w:rPr>
          <w:kern w:val="2"/>
          <w:szCs w:val="24"/>
        </w:rPr>
      </w:pPr>
      <w:bookmarkStart w:id="60" w:name="_Toc155272723"/>
      <w:r>
        <w:rPr>
          <w:kern w:val="2"/>
          <w:szCs w:val="24"/>
        </w:rPr>
        <w:lastRenderedPageBreak/>
        <w:t>附录</w:t>
      </w:r>
      <w:bookmarkEnd w:id="60"/>
    </w:p>
    <w:p w14:paraId="06C271F7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C9AD49D" w14:textId="77777777" w:rsidR="002B2D27" w:rsidRDefault="002B2D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7D5FC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B7A9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FB519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6F4E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E78A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812C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57A9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DD1D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737A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E4A9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0960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7E76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52CF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BC63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F2F4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66D3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8EBC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A745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DB37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A230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FDFF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F3D8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82C1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1976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AF53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EC0F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2D27" w14:paraId="173EB0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66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EB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E82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A17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F5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A7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C9F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91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078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C6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EF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2D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B6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59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DD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E0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3F2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72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105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C02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20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87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A5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6F8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809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2D27" w14:paraId="2352E9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71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FD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FC2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2F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C33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9B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FD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89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EE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8E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2D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66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1A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A2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2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47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30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9C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77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D9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1E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FA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0F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2A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59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2D27" w14:paraId="47FF66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6EF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4B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08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82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71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9FF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FD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15C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66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C5E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D1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46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3C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16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A9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162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B8B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7F6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3C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932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52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00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A5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96B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62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A18284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07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A0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B8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0B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DF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3B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FF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05A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85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B7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F1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3D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932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95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E31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F22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5E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25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E7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E55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CF3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8A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5C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B5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0A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BCEE870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B8020E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p w14:paraId="6D33A62E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17B1D68" w14:textId="77777777" w:rsidR="002B2D27" w:rsidRDefault="002B2D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5BB12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411C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CB920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EFFD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9FC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13DB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88C2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4F69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459C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491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B67D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BCF9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7B2F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89CA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EC02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F1F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11A3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8265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3E0C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3E25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F744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CC2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0BBF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820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05E2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890E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2D27" w14:paraId="29B80B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63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B33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52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0A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DD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B8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F8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EA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6A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133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4D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6D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85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71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225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18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CA5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2D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AD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3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64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9F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47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C3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8B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2D27" w14:paraId="08AA9C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1B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67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9E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4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EA7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DC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BFD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09E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926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32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29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3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7B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772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02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38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BB7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26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5D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6DE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80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F0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107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8C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91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2D27" w14:paraId="5480AA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30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71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584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74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7C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8F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B0C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1A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F9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6B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19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00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3C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AD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F2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418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187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2B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5A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A9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E5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62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AC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ED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8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342DF8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05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91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17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51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E0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18F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EA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CD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2B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64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2E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E6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6C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9F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BEF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2B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FA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724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04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7B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D8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D8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93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EAB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3C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786673C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3321D1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p w14:paraId="26A53189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A6A09BF" w14:textId="77777777" w:rsidR="002B2D27" w:rsidRDefault="002B2D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51A73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4A7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ACCF2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3E0E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7368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3157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B209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D263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765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B3B6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28B7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C9AF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2981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10BA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833E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CB80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DCA5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7B8C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9965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914C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E187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CDE4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88B4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4ACA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FD4B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1233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2D27" w14:paraId="308F34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A8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DD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95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7B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A5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C2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B7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A15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44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07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AC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692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75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DB7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23D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16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68E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562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A7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E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9C0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9D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49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D6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07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B2D27" w14:paraId="4A52FA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CC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2E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B1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0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25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AA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AF2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3F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28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086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62A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39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DE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264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77C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52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02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8B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B8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D4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6E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58B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E8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F4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32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B2D27" w14:paraId="2E5243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0D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A4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D02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E0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09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2C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3E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77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742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8F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0FC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83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C0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7E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EE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BC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84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C2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CE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21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88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2FB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9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96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E0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23221E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C9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BC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E1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84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66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2D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4F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3D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D0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2B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A5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A47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29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9BF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4A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9B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422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3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B41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E6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FD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38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D7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A4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B3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84AD7EF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A4AB6D4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p w14:paraId="0F54B60A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FD85B00" w14:textId="77777777" w:rsidR="002B2D27" w:rsidRDefault="002B2D2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E288C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7DFC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C0816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20BE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FD74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21BA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BA83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20C7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4348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0D57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A4B0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8E6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DFCF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E2B8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8C2C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5BD0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1F3A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C874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FCC6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131B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CBFA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032E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3A6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2B9B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B5B8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4014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2D27" w14:paraId="0AED63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9DF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9F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7F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08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78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90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EBF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67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6A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F8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881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4E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442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39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98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26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61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0B9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E0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67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61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39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01E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DD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AC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C2FF9E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C67F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68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49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B4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8A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99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611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69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38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379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D28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71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89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93D7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34A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5BBC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1CB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462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310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006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D65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60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7B3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EC8D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DB4" w14:textId="77777777" w:rsidR="00D8762B" w:rsidRDefault="00D87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91D04A" w14:textId="77777777" w:rsidR="002B2D27" w:rsidRDefault="00D8762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F09B23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p w14:paraId="3C7C4D54" w14:textId="77777777" w:rsidR="002B2D27" w:rsidRDefault="002B2D27">
      <w:pPr>
        <w:widowControl w:val="0"/>
        <w:rPr>
          <w:kern w:val="2"/>
          <w:szCs w:val="24"/>
          <w:lang w:val="en-US"/>
        </w:rPr>
      </w:pPr>
    </w:p>
    <w:sectPr w:rsidR="002B2D2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6851" w14:textId="77777777" w:rsidR="00471E24" w:rsidRDefault="00471E24" w:rsidP="00DD1B15">
      <w:r>
        <w:separator/>
      </w:r>
    </w:p>
  </w:endnote>
  <w:endnote w:type="continuationSeparator" w:id="0">
    <w:p w14:paraId="02758C23" w14:textId="77777777" w:rsidR="00471E24" w:rsidRDefault="00471E2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8A7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1C681FD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19A1601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382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2F1A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220094"/>
      <w:docPartObj>
        <w:docPartGallery w:val="Page Numbers (Bottom of Page)"/>
        <w:docPartUnique/>
      </w:docPartObj>
    </w:sdtPr>
    <w:sdtEndPr/>
    <w:sdtContent>
      <w:p w14:paraId="614CC6A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96DADB0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B936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642F" w14:textId="77777777" w:rsidR="00471E24" w:rsidRDefault="00471E24" w:rsidP="00DD1B15">
      <w:r>
        <w:separator/>
      </w:r>
    </w:p>
  </w:footnote>
  <w:footnote w:type="continuationSeparator" w:id="0">
    <w:p w14:paraId="3D2961F0" w14:textId="77777777" w:rsidR="00471E24" w:rsidRDefault="00471E2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C14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F72509A" wp14:editId="0F8B1F9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7FE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AA3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7473F83" wp14:editId="335C811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74B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C26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073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BAB3195" wp14:editId="3199F7F9">
          <wp:extent cx="972199" cy="252000"/>
          <wp:effectExtent l="0" t="0" r="0" b="0"/>
          <wp:docPr id="1185373302" name="图片 11853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7ED6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6599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2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2D27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1E2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D257C0"/>
  <w15:chartTrackingRefBased/>
  <w15:docId w15:val="{1FCFE4A4-E0A0-45EA-9FC6-DF9B60A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10</Pages>
  <Words>1104</Words>
  <Characters>6298</Characters>
  <Application>Microsoft Office Word</Application>
  <DocSecurity>0</DocSecurity>
  <Lines>52</Lines>
  <Paragraphs>14</Paragraphs>
  <ScaleCrop>false</ScaleCrop>
  <Company>ths</Company>
  <LinksUpToDate>false</LinksUpToDate>
  <CharactersWithSpaces>7388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龙昂 徐</cp:lastModifiedBy>
  <cp:revision>2</cp:revision>
  <cp:lastPrinted>1899-12-31T16:00:00Z</cp:lastPrinted>
  <dcterms:created xsi:type="dcterms:W3CDTF">2024-01-04T06:58:00Z</dcterms:created>
  <dcterms:modified xsi:type="dcterms:W3CDTF">2024-01-04T06:58:00Z</dcterms:modified>
</cp:coreProperties>
</file>