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3737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81BF213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322AC7A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243F9B8A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3EC118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D8285E3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74D371C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357634F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A897B55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CAE40A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47EEB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9E79A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2CDF91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F334F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443A99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D46B29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D9F5A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EB1924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46F7AE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3E5F8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FE30CD1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B21F8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C9D21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08EB49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E96FD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714E4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6D3A18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EE9D9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739DB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376217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1E21392C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7B9B1C1B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5C60A399" wp14:editId="027106BE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89230D2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EC023C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B67A94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D4E89A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77D53D51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51E8AA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FBAAEE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532834A1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A9E455C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4D7BADB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71F76DE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877F2D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CACAAC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T18636040630</w:t>
            </w:r>
            <w:bookmarkEnd w:id="9"/>
          </w:p>
        </w:tc>
      </w:tr>
    </w:tbl>
    <w:p w14:paraId="1D200ACD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14B2061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A261522" w14:textId="77777777" w:rsidR="00D835BF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74047" w:history="1">
        <w:r w:rsidR="00D835BF" w:rsidRPr="008464F7">
          <w:rPr>
            <w:rStyle w:val="a7"/>
          </w:rPr>
          <w:t>1</w:t>
        </w:r>
        <w:r w:rsidR="00D835B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835BF" w:rsidRPr="008464F7">
          <w:rPr>
            <w:rStyle w:val="a7"/>
          </w:rPr>
          <w:t>建筑概况</w:t>
        </w:r>
        <w:r w:rsidR="00D835BF">
          <w:rPr>
            <w:webHidden/>
          </w:rPr>
          <w:tab/>
        </w:r>
        <w:r w:rsidR="00D835BF">
          <w:rPr>
            <w:webHidden/>
          </w:rPr>
          <w:fldChar w:fldCharType="begin"/>
        </w:r>
        <w:r w:rsidR="00D835BF">
          <w:rPr>
            <w:webHidden/>
          </w:rPr>
          <w:instrText xml:space="preserve"> PAGEREF _Toc155274047 \h </w:instrText>
        </w:r>
        <w:r w:rsidR="00D835BF">
          <w:rPr>
            <w:webHidden/>
          </w:rPr>
        </w:r>
        <w:r w:rsidR="00D835BF">
          <w:rPr>
            <w:webHidden/>
          </w:rPr>
          <w:fldChar w:fldCharType="separate"/>
        </w:r>
        <w:r w:rsidR="00D835BF">
          <w:rPr>
            <w:webHidden/>
          </w:rPr>
          <w:t>1</w:t>
        </w:r>
        <w:r w:rsidR="00D835BF">
          <w:rPr>
            <w:webHidden/>
          </w:rPr>
          <w:fldChar w:fldCharType="end"/>
        </w:r>
      </w:hyperlink>
    </w:p>
    <w:p w14:paraId="5205A8C5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48" w:history="1">
        <w:r w:rsidRPr="008464F7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E286B3A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49" w:history="1">
        <w:r w:rsidRPr="008464F7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FA66BDC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50" w:history="1">
        <w:r w:rsidRPr="008464F7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E849DF5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51" w:history="1">
        <w:r w:rsidRPr="008464F7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0AC7AF9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52" w:history="1">
        <w:r w:rsidRPr="008464F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3F67A6C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53" w:history="1">
        <w:r w:rsidRPr="008464F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1C36484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54" w:history="1">
        <w:r w:rsidRPr="008464F7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FF3E948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55" w:history="1">
        <w:r w:rsidRPr="008464F7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B493404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56" w:history="1">
        <w:r w:rsidRPr="008464F7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5D5486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57" w:history="1">
        <w:r w:rsidRPr="008464F7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804EB4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58" w:history="1">
        <w:r w:rsidRPr="008464F7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25827CF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59" w:history="1">
        <w:r w:rsidRPr="008464F7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FC0791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60" w:history="1">
        <w:r w:rsidRPr="008464F7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BB1793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61" w:history="1">
        <w:r w:rsidRPr="008464F7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842A55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62" w:history="1">
        <w:r w:rsidRPr="008464F7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58E71C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63" w:history="1">
        <w:r w:rsidRPr="008464F7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A6C3B0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64" w:history="1">
        <w:r w:rsidRPr="008464F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ADF859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65" w:history="1">
        <w:r w:rsidRPr="008464F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1D5E21" w14:textId="77777777" w:rsidR="00D835BF" w:rsidRDefault="00D835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66" w:history="1">
        <w:r w:rsidRPr="008464F7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B0CBC4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67" w:history="1">
        <w:r w:rsidRPr="008464F7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85E562" w14:textId="77777777" w:rsidR="00D835BF" w:rsidRDefault="00D835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68" w:history="1">
        <w:r w:rsidRPr="008464F7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外墙构造二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BDCFE0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69" w:history="1">
        <w:r w:rsidRPr="008464F7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DC6DBC" w14:textId="77777777" w:rsidR="00D835BF" w:rsidRDefault="00D835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70" w:history="1">
        <w:r w:rsidRPr="008464F7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6AA954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71" w:history="1">
        <w:r w:rsidRPr="008464F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EED8CD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72" w:history="1">
        <w:r w:rsidRPr="008464F7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000FC7" w14:textId="77777777" w:rsidR="00D835BF" w:rsidRDefault="00D835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73" w:history="1">
        <w:r w:rsidRPr="008464F7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6A474B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74" w:history="1">
        <w:r w:rsidRPr="008464F7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3DE7C7" w14:textId="77777777" w:rsidR="00D835BF" w:rsidRDefault="00D835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75" w:history="1">
        <w:r w:rsidRPr="008464F7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F1ADD6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76" w:history="1">
        <w:r w:rsidRPr="008464F7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A6BDD7" w14:textId="77777777" w:rsidR="00D835BF" w:rsidRDefault="00D835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77" w:history="1">
        <w:r w:rsidRPr="008464F7">
          <w:rPr>
            <w:rStyle w:val="a7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CDA570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78" w:history="1">
        <w:r w:rsidRPr="008464F7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控温与非控温空间楼板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50ACB3" w14:textId="77777777" w:rsidR="00D835BF" w:rsidRDefault="00D835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79" w:history="1">
        <w:r w:rsidRPr="008464F7">
          <w:rPr>
            <w:rStyle w:val="a7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FE4842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80" w:history="1">
        <w:r w:rsidRPr="008464F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270849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81" w:history="1">
        <w:r w:rsidRPr="008464F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75991B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82" w:history="1">
        <w:r w:rsidRPr="008464F7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7F90AE" w14:textId="77777777" w:rsidR="00D835BF" w:rsidRDefault="00D835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83" w:history="1">
        <w:r w:rsidRPr="008464F7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DE1E07" w14:textId="77777777" w:rsidR="00D835BF" w:rsidRDefault="00D835B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84" w:history="1">
        <w:r w:rsidRPr="008464F7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32E2F1" w14:textId="77777777" w:rsidR="00D835BF" w:rsidRDefault="00D835B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4085" w:history="1">
        <w:r w:rsidRPr="008464F7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464F7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38D659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86" w:history="1">
        <w:r w:rsidRPr="008464F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83E0EA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87" w:history="1">
        <w:r w:rsidRPr="008464F7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5824EE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88" w:history="1">
        <w:r w:rsidRPr="008464F7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8DB9F1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89" w:history="1">
        <w:r w:rsidRPr="008464F7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C233993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90" w:history="1">
        <w:r w:rsidRPr="008464F7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E64B350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91" w:history="1">
        <w:r w:rsidRPr="008464F7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83FE818" w14:textId="77777777" w:rsidR="00D835BF" w:rsidRDefault="00D835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4092" w:history="1">
        <w:r w:rsidRPr="008464F7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464F7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_Toc155274092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6B7A714" w14:textId="77777777" w:rsidR="00000000" w:rsidRDefault="00000000" w:rsidP="009C4D39">
      <w:pPr>
        <w:pStyle w:val="TOC1"/>
      </w:pPr>
      <w:r>
        <w:fldChar w:fldCharType="end"/>
      </w:r>
    </w:p>
    <w:p w14:paraId="3E91733F" w14:textId="77777777" w:rsidR="00000000" w:rsidRPr="00413E13" w:rsidRDefault="00000000" w:rsidP="00413E13">
      <w:pPr>
        <w:rPr>
          <w:lang w:val="en-US"/>
        </w:rPr>
      </w:pPr>
    </w:p>
    <w:p w14:paraId="6CFF0E94" w14:textId="77777777" w:rsidR="00000000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0FDF23AD" w14:textId="77777777" w:rsidR="00000000" w:rsidRPr="00682C57" w:rsidRDefault="00000000" w:rsidP="00B02C65">
      <w:pPr>
        <w:pStyle w:val="1"/>
        <w:rPr>
          <w:szCs w:val="24"/>
        </w:rPr>
      </w:pPr>
      <w:bookmarkStart w:id="10" w:name="_Toc155274047"/>
      <w:r>
        <w:rPr>
          <w:szCs w:val="24"/>
        </w:rPr>
        <w:lastRenderedPageBreak/>
        <w:t>建筑概况</w:t>
      </w:r>
      <w:bookmarkEnd w:id="10"/>
    </w:p>
    <w:p w14:paraId="7E686A80" w14:textId="77777777" w:rsidR="007D1849" w:rsidRDefault="00000000">
      <w:pPr>
        <w:pStyle w:val="2"/>
      </w:pPr>
      <w:bookmarkStart w:id="11" w:name="_Toc155274048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7D1849" w14:paraId="7C2EBBDE" w14:textId="77777777">
        <w:tc>
          <w:tcPr>
            <w:tcW w:w="2830" w:type="dxa"/>
            <w:shd w:val="clear" w:color="auto" w:fill="E6E6E6"/>
            <w:vAlign w:val="center"/>
          </w:tcPr>
          <w:p w14:paraId="06CABBB8" w14:textId="77777777" w:rsidR="007D1849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A904834" w14:textId="77777777" w:rsidR="007D1849" w:rsidRDefault="00000000">
            <w:r>
              <w:t>河北</w:t>
            </w:r>
            <w:r>
              <w:t>-</w:t>
            </w:r>
            <w:r>
              <w:t>张家口</w:t>
            </w:r>
            <w:r>
              <w:t>-</w:t>
            </w:r>
            <w:r>
              <w:t>张北</w:t>
            </w:r>
          </w:p>
        </w:tc>
      </w:tr>
      <w:tr w:rsidR="007D1849" w14:paraId="6F1AB580" w14:textId="77777777">
        <w:tc>
          <w:tcPr>
            <w:tcW w:w="2830" w:type="dxa"/>
            <w:shd w:val="clear" w:color="auto" w:fill="E6E6E6"/>
            <w:vAlign w:val="center"/>
          </w:tcPr>
          <w:p w14:paraId="27EA30B5" w14:textId="77777777" w:rsidR="007D1849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E5B495F" w14:textId="77777777" w:rsidR="007D1849" w:rsidRDefault="00000000">
            <w:r>
              <w:t>39.80</w:t>
            </w:r>
          </w:p>
        </w:tc>
      </w:tr>
      <w:tr w:rsidR="007D1849" w14:paraId="0D4ACB13" w14:textId="77777777">
        <w:tc>
          <w:tcPr>
            <w:tcW w:w="2830" w:type="dxa"/>
            <w:shd w:val="clear" w:color="auto" w:fill="E6E6E6"/>
            <w:vAlign w:val="center"/>
          </w:tcPr>
          <w:p w14:paraId="6EB1D03B" w14:textId="77777777" w:rsidR="007D1849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68E5475" w14:textId="77777777" w:rsidR="007D1849" w:rsidRDefault="00000000">
            <w:r>
              <w:t>116.47</w:t>
            </w:r>
          </w:p>
        </w:tc>
      </w:tr>
      <w:tr w:rsidR="007D1849" w14:paraId="669E7183" w14:textId="77777777">
        <w:tc>
          <w:tcPr>
            <w:tcW w:w="2830" w:type="dxa"/>
            <w:shd w:val="clear" w:color="auto" w:fill="E6E6E6"/>
            <w:vAlign w:val="center"/>
          </w:tcPr>
          <w:p w14:paraId="095D3EB8" w14:textId="77777777" w:rsidR="007D1849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93BCFC4" w14:textId="77777777" w:rsidR="007D1849" w:rsidRDefault="00000000">
            <w:r>
              <w:t>新建项目</w:t>
            </w:r>
          </w:p>
        </w:tc>
      </w:tr>
      <w:tr w:rsidR="007D1849" w14:paraId="17E05A9E" w14:textId="77777777">
        <w:tc>
          <w:tcPr>
            <w:tcW w:w="2830" w:type="dxa"/>
            <w:shd w:val="clear" w:color="auto" w:fill="E6E6E6"/>
            <w:vAlign w:val="center"/>
          </w:tcPr>
          <w:p w14:paraId="67758A3A" w14:textId="77777777" w:rsidR="007D1849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2344B288" w14:textId="77777777" w:rsidR="007D1849" w:rsidRDefault="00000000">
            <w:r>
              <w:t>地上</w:t>
            </w:r>
            <w:r>
              <w:t xml:space="preserve"> 1140.72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D81CE9F" w14:textId="77777777" w:rsidR="007D1849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7D1849" w14:paraId="7A268695" w14:textId="77777777">
        <w:tc>
          <w:tcPr>
            <w:tcW w:w="2830" w:type="dxa"/>
            <w:shd w:val="clear" w:color="auto" w:fill="E6E6E6"/>
            <w:vAlign w:val="center"/>
          </w:tcPr>
          <w:p w14:paraId="1501235D" w14:textId="77777777" w:rsidR="007D1849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67B65098" w14:textId="77777777" w:rsidR="007D1849" w:rsidRDefault="00000000">
            <w:r>
              <w:t>地上</w:t>
            </w:r>
            <w:r>
              <w:t xml:space="preserve"> 7.50 m</w:t>
            </w:r>
          </w:p>
        </w:tc>
        <w:tc>
          <w:tcPr>
            <w:tcW w:w="3395" w:type="dxa"/>
            <w:vAlign w:val="center"/>
          </w:tcPr>
          <w:p w14:paraId="583EBEB2" w14:textId="77777777" w:rsidR="007D1849" w:rsidRDefault="00000000">
            <w:r>
              <w:t>地下</w:t>
            </w:r>
            <w:r>
              <w:t xml:space="preserve"> 0.00 m</w:t>
            </w:r>
          </w:p>
        </w:tc>
      </w:tr>
      <w:tr w:rsidR="007D1849" w14:paraId="2798DEC2" w14:textId="77777777">
        <w:tc>
          <w:tcPr>
            <w:tcW w:w="2830" w:type="dxa"/>
            <w:shd w:val="clear" w:color="auto" w:fill="E6E6E6"/>
            <w:vAlign w:val="center"/>
          </w:tcPr>
          <w:p w14:paraId="3305ECC1" w14:textId="77777777" w:rsidR="007D1849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05586DE0" w14:textId="77777777" w:rsidR="007D1849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2C7BE1F9" w14:textId="77777777" w:rsidR="007D1849" w:rsidRDefault="00000000">
            <w:r>
              <w:t>地下</w:t>
            </w:r>
            <w:r>
              <w:t xml:space="preserve"> 0</w:t>
            </w:r>
          </w:p>
        </w:tc>
      </w:tr>
      <w:tr w:rsidR="007D1849" w14:paraId="4C8568F8" w14:textId="77777777">
        <w:tc>
          <w:tcPr>
            <w:tcW w:w="2830" w:type="dxa"/>
            <w:shd w:val="clear" w:color="auto" w:fill="E6E6E6"/>
            <w:vAlign w:val="center"/>
          </w:tcPr>
          <w:p w14:paraId="2EA66F07" w14:textId="77777777" w:rsidR="007D1849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1FE1C03" w14:textId="77777777" w:rsidR="007D1849" w:rsidRDefault="00000000">
            <w:r>
              <w:t>90°</w:t>
            </w:r>
          </w:p>
        </w:tc>
      </w:tr>
    </w:tbl>
    <w:p w14:paraId="3518CFAE" w14:textId="77777777" w:rsidR="007D1849" w:rsidRDefault="00000000">
      <w:pPr>
        <w:pStyle w:val="2"/>
      </w:pPr>
      <w:bookmarkStart w:id="12" w:name="_Toc155274049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7D1849" w14:paraId="627D437E" w14:textId="77777777">
        <w:tc>
          <w:tcPr>
            <w:tcW w:w="1856" w:type="dxa"/>
            <w:shd w:val="clear" w:color="auto" w:fill="E6E6E6"/>
            <w:vAlign w:val="center"/>
          </w:tcPr>
          <w:p w14:paraId="13E41B08" w14:textId="77777777" w:rsidR="007D1849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EDCD10" w14:textId="77777777" w:rsidR="007D1849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E09968" w14:textId="77777777" w:rsidR="007D1849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6A0645" w14:textId="77777777" w:rsidR="007D1849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A7F5697" w14:textId="77777777" w:rsidR="007D1849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229AA4E" w14:textId="77777777" w:rsidR="007D1849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776F2B" w14:textId="77777777" w:rsidR="007D1849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F08FC6" w14:textId="77777777" w:rsidR="007D1849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2C87FE3" w14:textId="77777777" w:rsidR="007D1849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DF02F4" w14:textId="77777777" w:rsidR="007D1849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811C2A" w14:textId="77777777" w:rsidR="007D1849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22242B6" w14:textId="77777777" w:rsidR="007D1849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661696" w14:textId="77777777" w:rsidR="007D1849" w:rsidRDefault="00000000">
            <w:pPr>
              <w:jc w:val="center"/>
            </w:pPr>
            <w:r>
              <w:t>12</w:t>
            </w:r>
          </w:p>
        </w:tc>
      </w:tr>
      <w:tr w:rsidR="007D1849" w14:paraId="31A2EAA3" w14:textId="77777777">
        <w:tc>
          <w:tcPr>
            <w:tcW w:w="1856" w:type="dxa"/>
            <w:shd w:val="clear" w:color="auto" w:fill="E6E6E6"/>
            <w:vAlign w:val="center"/>
          </w:tcPr>
          <w:p w14:paraId="7A933227" w14:textId="77777777" w:rsidR="007D1849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BF80C42" w14:textId="77777777" w:rsidR="007D1849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5FB372F" w14:textId="77777777" w:rsidR="007D1849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418105FA" w14:textId="77777777" w:rsidR="007D1849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DCF240F" w14:textId="77777777" w:rsidR="007D1849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EA71DED" w14:textId="77777777" w:rsidR="007D1849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4C33FC11" w14:textId="77777777" w:rsidR="007D1849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159F265" w14:textId="77777777" w:rsidR="007D1849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72B4B47A" w14:textId="77777777" w:rsidR="007D1849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197C9779" w14:textId="77777777" w:rsidR="007D1849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BCBB23B" w14:textId="77777777" w:rsidR="007D1849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08160E5" w14:textId="77777777" w:rsidR="007D1849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E6EF466" w14:textId="77777777" w:rsidR="007D1849" w:rsidRDefault="00000000">
            <w:pPr>
              <w:jc w:val="right"/>
            </w:pPr>
            <w:r>
              <w:t>32</w:t>
            </w:r>
          </w:p>
        </w:tc>
      </w:tr>
      <w:tr w:rsidR="007D1849" w14:paraId="1BE261D0" w14:textId="77777777">
        <w:tc>
          <w:tcPr>
            <w:tcW w:w="1856" w:type="dxa"/>
            <w:shd w:val="clear" w:color="auto" w:fill="E6E6E6"/>
            <w:vAlign w:val="center"/>
          </w:tcPr>
          <w:p w14:paraId="5210332D" w14:textId="77777777" w:rsidR="007D1849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52881585" w14:textId="77777777" w:rsidR="007D1849" w:rsidRDefault="00000000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49AE76CB" w14:textId="77777777" w:rsidR="007D1849" w:rsidRDefault="00000000">
            <w:pPr>
              <w:jc w:val="right"/>
            </w:pPr>
            <w:r>
              <w:t>81</w:t>
            </w:r>
          </w:p>
        </w:tc>
        <w:tc>
          <w:tcPr>
            <w:tcW w:w="622" w:type="dxa"/>
            <w:vAlign w:val="center"/>
          </w:tcPr>
          <w:p w14:paraId="45101DAA" w14:textId="77777777" w:rsidR="007D1849" w:rsidRDefault="00000000"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 w14:paraId="164EED62" w14:textId="77777777" w:rsidR="007D1849" w:rsidRDefault="0000000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6CF58E48" w14:textId="77777777" w:rsidR="007D1849" w:rsidRDefault="00000000"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 w14:paraId="23605D83" w14:textId="77777777" w:rsidR="007D1849" w:rsidRDefault="00000000">
            <w:pPr>
              <w:jc w:val="right"/>
            </w:pPr>
            <w:r>
              <w:t>86</w:t>
            </w:r>
          </w:p>
        </w:tc>
        <w:tc>
          <w:tcPr>
            <w:tcW w:w="622" w:type="dxa"/>
            <w:vAlign w:val="center"/>
          </w:tcPr>
          <w:p w14:paraId="42F04015" w14:textId="77777777" w:rsidR="007D1849" w:rsidRDefault="0000000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15D74923" w14:textId="77777777" w:rsidR="007D1849" w:rsidRDefault="00000000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7F1D7F94" w14:textId="77777777" w:rsidR="007D1849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29B455FD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0653A341" w14:textId="77777777" w:rsidR="007D1849" w:rsidRDefault="00000000"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 w14:paraId="51AAAE02" w14:textId="77777777" w:rsidR="007D1849" w:rsidRDefault="00000000">
            <w:pPr>
              <w:jc w:val="right"/>
            </w:pPr>
            <w:r>
              <w:t>60</w:t>
            </w:r>
          </w:p>
        </w:tc>
      </w:tr>
      <w:tr w:rsidR="007D1849" w14:paraId="6DFEF004" w14:textId="77777777">
        <w:tc>
          <w:tcPr>
            <w:tcW w:w="1856" w:type="dxa"/>
            <w:shd w:val="clear" w:color="auto" w:fill="E6E6E6"/>
            <w:vAlign w:val="center"/>
          </w:tcPr>
          <w:p w14:paraId="56CF2F4B" w14:textId="77777777" w:rsidR="007D1849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563C11" w14:textId="77777777" w:rsidR="007D1849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4B40A0" w14:textId="77777777" w:rsidR="007D1849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9FB1BE8" w14:textId="77777777" w:rsidR="007D1849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16A6EB1" w14:textId="77777777" w:rsidR="007D1849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256D38" w14:textId="77777777" w:rsidR="007D1849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DBCCFF" w14:textId="77777777" w:rsidR="007D1849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C540955" w14:textId="77777777" w:rsidR="007D1849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EF6F2A6" w14:textId="77777777" w:rsidR="007D1849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2C78BF2" w14:textId="77777777" w:rsidR="007D1849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507AE3" w14:textId="77777777" w:rsidR="007D1849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87243D" w14:textId="77777777" w:rsidR="007D1849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9863DD5" w14:textId="77777777" w:rsidR="007D1849" w:rsidRDefault="00000000">
            <w:pPr>
              <w:jc w:val="center"/>
            </w:pPr>
            <w:r>
              <w:t>24</w:t>
            </w:r>
          </w:p>
        </w:tc>
      </w:tr>
      <w:tr w:rsidR="007D1849" w14:paraId="4F9D194D" w14:textId="77777777">
        <w:tc>
          <w:tcPr>
            <w:tcW w:w="1856" w:type="dxa"/>
            <w:shd w:val="clear" w:color="auto" w:fill="E6E6E6"/>
            <w:vAlign w:val="center"/>
          </w:tcPr>
          <w:p w14:paraId="684AA8E9" w14:textId="77777777" w:rsidR="007D1849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133EDC5F" w14:textId="77777777" w:rsidR="007D1849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D98E74D" w14:textId="77777777" w:rsidR="007D1849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DEE570E" w14:textId="77777777" w:rsidR="007D1849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5B8E8515" w14:textId="77777777" w:rsidR="007D1849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05945E09" w14:textId="77777777" w:rsidR="007D1849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7E825DC" w14:textId="77777777" w:rsidR="007D1849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001314E" w14:textId="77777777" w:rsidR="007D1849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18CD42A6" w14:textId="77777777" w:rsidR="007D1849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5828E75" w14:textId="77777777" w:rsidR="007D1849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4C9FE22A" w14:textId="77777777" w:rsidR="007D1849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CB43FEC" w14:textId="77777777" w:rsidR="007D1849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1A051255" w14:textId="77777777" w:rsidR="007D1849" w:rsidRDefault="00000000">
            <w:pPr>
              <w:jc w:val="right"/>
            </w:pPr>
            <w:r>
              <w:t>28</w:t>
            </w:r>
          </w:p>
        </w:tc>
      </w:tr>
      <w:tr w:rsidR="007D1849" w14:paraId="7162288E" w14:textId="77777777">
        <w:tc>
          <w:tcPr>
            <w:tcW w:w="1856" w:type="dxa"/>
            <w:shd w:val="clear" w:color="auto" w:fill="E6E6E6"/>
            <w:vAlign w:val="center"/>
          </w:tcPr>
          <w:p w14:paraId="58E07151" w14:textId="77777777" w:rsidR="007D1849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568222B" w14:textId="77777777" w:rsidR="007D1849" w:rsidRDefault="00000000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76F39B1E" w14:textId="77777777" w:rsidR="007D1849" w:rsidRDefault="00000000">
            <w:pPr>
              <w:jc w:val="right"/>
            </w:pPr>
            <w:r>
              <w:t>81</w:t>
            </w:r>
          </w:p>
        </w:tc>
        <w:tc>
          <w:tcPr>
            <w:tcW w:w="622" w:type="dxa"/>
            <w:vAlign w:val="center"/>
          </w:tcPr>
          <w:p w14:paraId="7A92C362" w14:textId="77777777" w:rsidR="007D1849" w:rsidRDefault="00000000"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 w14:paraId="6B5E7F9C" w14:textId="77777777" w:rsidR="007D1849" w:rsidRDefault="0000000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23526B00" w14:textId="77777777" w:rsidR="007D1849" w:rsidRDefault="00000000"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 w14:paraId="2BDFA50F" w14:textId="77777777" w:rsidR="007D1849" w:rsidRDefault="00000000">
            <w:pPr>
              <w:jc w:val="right"/>
            </w:pPr>
            <w:r>
              <w:t>86</w:t>
            </w:r>
          </w:p>
        </w:tc>
        <w:tc>
          <w:tcPr>
            <w:tcW w:w="622" w:type="dxa"/>
            <w:vAlign w:val="center"/>
          </w:tcPr>
          <w:p w14:paraId="3DCC03EB" w14:textId="77777777" w:rsidR="007D1849" w:rsidRDefault="0000000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56BF358C" w14:textId="77777777" w:rsidR="007D1849" w:rsidRDefault="00000000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00761A46" w14:textId="77777777" w:rsidR="007D1849" w:rsidRDefault="00000000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4DDA9DCF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56E4F8BF" w14:textId="77777777" w:rsidR="007D1849" w:rsidRDefault="00000000"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 w14:paraId="2927A7EE" w14:textId="77777777" w:rsidR="007D1849" w:rsidRDefault="00000000">
            <w:pPr>
              <w:jc w:val="right"/>
            </w:pPr>
            <w:r>
              <w:t>60</w:t>
            </w:r>
          </w:p>
        </w:tc>
      </w:tr>
    </w:tbl>
    <w:p w14:paraId="5DBABA48" w14:textId="77777777" w:rsidR="007D1849" w:rsidRDefault="00000000">
      <w:pPr>
        <w:pStyle w:val="2"/>
      </w:pPr>
      <w:bookmarkStart w:id="13" w:name="_Toc155274050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7D1849" w14:paraId="21D431DE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5F894F2B" w14:textId="77777777" w:rsidR="007D1849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AF1DDB" w14:textId="77777777" w:rsidR="007D1849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619305A" w14:textId="77777777" w:rsidR="007D1849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F60C5B6" w14:textId="77777777" w:rsidR="007D1849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E8DA8DE" w14:textId="77777777" w:rsidR="007D1849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B9406A5" w14:textId="77777777" w:rsidR="007D1849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8CFB20C" w14:textId="77777777" w:rsidR="007D1849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EE427C" w14:textId="77777777" w:rsidR="007D1849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9797DDD" w14:textId="77777777" w:rsidR="007D1849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4DE79EC" w14:textId="77777777" w:rsidR="007D1849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5F84F7E" w14:textId="77777777" w:rsidR="007D1849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20E58E1" w14:textId="77777777" w:rsidR="007D1849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B74B437" w14:textId="77777777" w:rsidR="007D1849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7325ADA" w14:textId="77777777" w:rsidR="007D1849" w:rsidRDefault="00000000">
            <w:pPr>
              <w:jc w:val="center"/>
            </w:pPr>
            <w:r>
              <w:t>18</w:t>
            </w:r>
          </w:p>
        </w:tc>
      </w:tr>
      <w:tr w:rsidR="007D1849" w14:paraId="28577CFC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6489CEDD" w14:textId="77777777" w:rsidR="007D1849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15D1DD7D" w14:textId="77777777" w:rsidR="007D1849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2F2AB8C9" w14:textId="77777777" w:rsidR="007D1849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4FFCF96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CB7BCB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58ED77" w14:textId="77777777" w:rsidR="007D1849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579ADC73" w14:textId="77777777" w:rsidR="007D1849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6B08091B" w14:textId="77777777" w:rsidR="007D1849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E524F24" w14:textId="77777777" w:rsidR="007D1849" w:rsidRDefault="00000000">
            <w:pPr>
              <w:jc w:val="right"/>
            </w:pPr>
            <w:r>
              <w:t>159</w:t>
            </w:r>
          </w:p>
        </w:tc>
        <w:tc>
          <w:tcPr>
            <w:tcW w:w="565" w:type="dxa"/>
            <w:vAlign w:val="center"/>
          </w:tcPr>
          <w:p w14:paraId="26B2D526" w14:textId="77777777" w:rsidR="007D1849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35A7C7B4" w14:textId="77777777" w:rsidR="007D1849" w:rsidRDefault="00000000">
            <w:pPr>
              <w:jc w:val="right"/>
            </w:pPr>
            <w:r>
              <w:t>159</w:t>
            </w:r>
          </w:p>
        </w:tc>
        <w:tc>
          <w:tcPr>
            <w:tcW w:w="565" w:type="dxa"/>
            <w:vAlign w:val="center"/>
          </w:tcPr>
          <w:p w14:paraId="00A52760" w14:textId="77777777" w:rsidR="007D1849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AE43F54" w14:textId="77777777" w:rsidR="007D1849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015E4EDD" w14:textId="77777777" w:rsidR="007D1849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1A042EF5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8A2919" w14:textId="77777777" w:rsidR="007D1849" w:rsidRDefault="00000000">
            <w:pPr>
              <w:jc w:val="right"/>
            </w:pPr>
            <w:r>
              <w:t>0</w:t>
            </w:r>
          </w:p>
        </w:tc>
      </w:tr>
      <w:tr w:rsidR="007D1849" w14:paraId="605DC5C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F62AA06" w14:textId="77777777" w:rsidR="007D1849" w:rsidRDefault="007D1849"/>
        </w:tc>
        <w:tc>
          <w:tcPr>
            <w:tcW w:w="565" w:type="dxa"/>
            <w:vMerge/>
            <w:vAlign w:val="center"/>
          </w:tcPr>
          <w:p w14:paraId="47217B8A" w14:textId="77777777" w:rsidR="007D1849" w:rsidRDefault="007D1849"/>
        </w:tc>
        <w:tc>
          <w:tcPr>
            <w:tcW w:w="701" w:type="dxa"/>
            <w:vAlign w:val="center"/>
          </w:tcPr>
          <w:p w14:paraId="6A8D26B6" w14:textId="77777777" w:rsidR="007D1849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412FC31" w14:textId="77777777" w:rsidR="007D1849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2761C91B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6D6CDA76" w14:textId="77777777" w:rsidR="007D1849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405CFEA" w14:textId="77777777" w:rsidR="007D1849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E05FEF9" w14:textId="77777777" w:rsidR="007D1849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771394C8" w14:textId="77777777" w:rsidR="007D1849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453FC673" w14:textId="77777777" w:rsidR="007D1849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AAD051E" w14:textId="77777777" w:rsidR="007D1849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AAA137D" w14:textId="77777777" w:rsidR="007D1849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09BA4FBF" w14:textId="77777777" w:rsidR="007D1849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B9201BE" w14:textId="77777777" w:rsidR="007D1849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B59A812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79919067" w14:textId="77777777" w:rsidR="007D1849" w:rsidRDefault="00000000">
            <w:pPr>
              <w:jc w:val="right"/>
            </w:pPr>
            <w:r>
              <w:t>43</w:t>
            </w:r>
          </w:p>
        </w:tc>
      </w:tr>
      <w:tr w:rsidR="007D1849" w14:paraId="12B24C3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878BDE8" w14:textId="77777777" w:rsidR="007D1849" w:rsidRDefault="007D1849"/>
        </w:tc>
        <w:tc>
          <w:tcPr>
            <w:tcW w:w="565" w:type="dxa"/>
            <w:vMerge w:val="restart"/>
            <w:vAlign w:val="center"/>
          </w:tcPr>
          <w:p w14:paraId="1B1A2E9F" w14:textId="77777777" w:rsidR="007D1849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567B4C39" w14:textId="77777777" w:rsidR="007D1849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32804F7" w14:textId="77777777" w:rsidR="007D1849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415364E7" w14:textId="77777777" w:rsidR="007D1849" w:rsidRDefault="00000000">
            <w:pPr>
              <w:jc w:val="right"/>
            </w:pPr>
            <w:r>
              <w:t>265</w:t>
            </w:r>
          </w:p>
        </w:tc>
        <w:tc>
          <w:tcPr>
            <w:tcW w:w="565" w:type="dxa"/>
            <w:vAlign w:val="center"/>
          </w:tcPr>
          <w:p w14:paraId="3752BE58" w14:textId="77777777" w:rsidR="007D1849" w:rsidRDefault="00000000">
            <w:pPr>
              <w:jc w:val="right"/>
            </w:pPr>
            <w:r>
              <w:t>341</w:t>
            </w:r>
          </w:p>
        </w:tc>
        <w:tc>
          <w:tcPr>
            <w:tcW w:w="565" w:type="dxa"/>
            <w:vAlign w:val="center"/>
          </w:tcPr>
          <w:p w14:paraId="7C5D1A4B" w14:textId="77777777" w:rsidR="007D1849" w:rsidRDefault="00000000">
            <w:pPr>
              <w:jc w:val="right"/>
            </w:pPr>
            <w:r>
              <w:t>363</w:t>
            </w:r>
          </w:p>
        </w:tc>
        <w:tc>
          <w:tcPr>
            <w:tcW w:w="565" w:type="dxa"/>
            <w:vAlign w:val="center"/>
          </w:tcPr>
          <w:p w14:paraId="1AC6B7C5" w14:textId="77777777" w:rsidR="007D1849" w:rsidRDefault="00000000"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 w14:paraId="5484B23E" w14:textId="77777777" w:rsidR="007D1849" w:rsidRDefault="00000000"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 w14:paraId="01B6DEC7" w14:textId="77777777" w:rsidR="007D1849" w:rsidRDefault="00000000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5F8D1B22" w14:textId="77777777" w:rsidR="007D1849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4356D2F3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4E79ED3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4C4E9BA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147861F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F12F59" w14:textId="77777777" w:rsidR="007D1849" w:rsidRDefault="00000000">
            <w:pPr>
              <w:jc w:val="right"/>
            </w:pPr>
            <w:r>
              <w:t>0</w:t>
            </w:r>
          </w:p>
        </w:tc>
      </w:tr>
      <w:tr w:rsidR="007D1849" w14:paraId="57053B5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D239102" w14:textId="77777777" w:rsidR="007D1849" w:rsidRDefault="007D1849"/>
        </w:tc>
        <w:tc>
          <w:tcPr>
            <w:tcW w:w="565" w:type="dxa"/>
            <w:vMerge/>
            <w:vAlign w:val="center"/>
          </w:tcPr>
          <w:p w14:paraId="387ED331" w14:textId="77777777" w:rsidR="007D1849" w:rsidRDefault="007D1849"/>
        </w:tc>
        <w:tc>
          <w:tcPr>
            <w:tcW w:w="701" w:type="dxa"/>
            <w:vAlign w:val="center"/>
          </w:tcPr>
          <w:p w14:paraId="7478D3FE" w14:textId="77777777" w:rsidR="007D1849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A69A544" w14:textId="77777777" w:rsidR="007D1849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21F6146C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787A2A3B" w14:textId="77777777" w:rsidR="007D1849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1B2FFB7" w14:textId="77777777" w:rsidR="007D1849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B08C0B5" w14:textId="77777777" w:rsidR="007D1849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29D5C68F" w14:textId="77777777" w:rsidR="007D1849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92F2E86" w14:textId="77777777" w:rsidR="007D1849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2188499" w14:textId="77777777" w:rsidR="007D1849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1A3CB15" w14:textId="77777777" w:rsidR="007D1849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73B2B4E0" w14:textId="77777777" w:rsidR="007D1849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9D1E3D2" w14:textId="77777777" w:rsidR="007D1849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41DBF3C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343E59BB" w14:textId="77777777" w:rsidR="007D1849" w:rsidRDefault="00000000">
            <w:pPr>
              <w:jc w:val="right"/>
            </w:pPr>
            <w:r>
              <w:t>43</w:t>
            </w:r>
          </w:p>
        </w:tc>
      </w:tr>
      <w:tr w:rsidR="007D1849" w14:paraId="41E6DB4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EC35638" w14:textId="77777777" w:rsidR="007D1849" w:rsidRDefault="007D1849"/>
        </w:tc>
        <w:tc>
          <w:tcPr>
            <w:tcW w:w="565" w:type="dxa"/>
            <w:vMerge w:val="restart"/>
            <w:vAlign w:val="center"/>
          </w:tcPr>
          <w:p w14:paraId="26CF90B7" w14:textId="77777777" w:rsidR="007D1849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03EF8564" w14:textId="77777777" w:rsidR="007D1849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6DCF6B1" w14:textId="77777777" w:rsidR="007D1849" w:rsidRDefault="00000000">
            <w:pPr>
              <w:jc w:val="right"/>
            </w:pPr>
            <w:r>
              <w:t>330</w:t>
            </w:r>
          </w:p>
        </w:tc>
        <w:tc>
          <w:tcPr>
            <w:tcW w:w="565" w:type="dxa"/>
            <w:vAlign w:val="center"/>
          </w:tcPr>
          <w:p w14:paraId="35F0A1F8" w14:textId="77777777" w:rsidR="007D1849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6B826D60" w14:textId="77777777" w:rsidR="007D1849" w:rsidRDefault="00000000">
            <w:pPr>
              <w:jc w:val="right"/>
            </w:pPr>
            <w:r>
              <w:t>488</w:t>
            </w:r>
          </w:p>
        </w:tc>
        <w:tc>
          <w:tcPr>
            <w:tcW w:w="565" w:type="dxa"/>
            <w:vAlign w:val="center"/>
          </w:tcPr>
          <w:p w14:paraId="05AAE441" w14:textId="77777777" w:rsidR="007D1849" w:rsidRDefault="00000000">
            <w:pPr>
              <w:jc w:val="right"/>
            </w:pPr>
            <w:r>
              <w:t>430</w:t>
            </w:r>
          </w:p>
        </w:tc>
        <w:tc>
          <w:tcPr>
            <w:tcW w:w="565" w:type="dxa"/>
            <w:vAlign w:val="center"/>
          </w:tcPr>
          <w:p w14:paraId="08034624" w14:textId="77777777" w:rsidR="007D1849" w:rsidRDefault="00000000">
            <w:pPr>
              <w:jc w:val="right"/>
            </w:pPr>
            <w:r>
              <w:t>288</w:t>
            </w:r>
          </w:p>
        </w:tc>
        <w:tc>
          <w:tcPr>
            <w:tcW w:w="565" w:type="dxa"/>
            <w:vAlign w:val="center"/>
          </w:tcPr>
          <w:p w14:paraId="00A69339" w14:textId="77777777" w:rsidR="007D1849" w:rsidRDefault="00000000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116A9168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58EFE4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EF7CA25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12B42C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96E7CF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47B25C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925C2D" w14:textId="77777777" w:rsidR="007D1849" w:rsidRDefault="00000000">
            <w:pPr>
              <w:jc w:val="right"/>
            </w:pPr>
            <w:r>
              <w:t>0</w:t>
            </w:r>
          </w:p>
        </w:tc>
      </w:tr>
      <w:tr w:rsidR="007D1849" w14:paraId="56B0AC9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076FDB8" w14:textId="77777777" w:rsidR="007D1849" w:rsidRDefault="007D1849"/>
        </w:tc>
        <w:tc>
          <w:tcPr>
            <w:tcW w:w="565" w:type="dxa"/>
            <w:vMerge/>
            <w:vAlign w:val="center"/>
          </w:tcPr>
          <w:p w14:paraId="7FF06E41" w14:textId="77777777" w:rsidR="007D1849" w:rsidRDefault="007D1849"/>
        </w:tc>
        <w:tc>
          <w:tcPr>
            <w:tcW w:w="701" w:type="dxa"/>
            <w:vAlign w:val="center"/>
          </w:tcPr>
          <w:p w14:paraId="45C2C1D4" w14:textId="77777777" w:rsidR="007D1849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B92B290" w14:textId="77777777" w:rsidR="007D1849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25D92245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16047062" w14:textId="77777777" w:rsidR="007D1849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35825BC" w14:textId="77777777" w:rsidR="007D1849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7AC77BD" w14:textId="77777777" w:rsidR="007D1849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1E7A4A5B" w14:textId="77777777" w:rsidR="007D1849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54833D7B" w14:textId="77777777" w:rsidR="007D1849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49DA68E8" w14:textId="77777777" w:rsidR="007D1849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5AF76239" w14:textId="77777777" w:rsidR="007D1849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5F800BA8" w14:textId="77777777" w:rsidR="007D1849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E4C1BE6" w14:textId="77777777" w:rsidR="007D1849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8D727A9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511967D1" w14:textId="77777777" w:rsidR="007D1849" w:rsidRDefault="00000000">
            <w:pPr>
              <w:jc w:val="right"/>
            </w:pPr>
            <w:r>
              <w:t>43</w:t>
            </w:r>
          </w:p>
        </w:tc>
      </w:tr>
      <w:tr w:rsidR="007D1849" w14:paraId="6F843A4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2D9293E" w14:textId="77777777" w:rsidR="007D1849" w:rsidRDefault="007D1849"/>
        </w:tc>
        <w:tc>
          <w:tcPr>
            <w:tcW w:w="565" w:type="dxa"/>
            <w:vMerge w:val="restart"/>
            <w:vAlign w:val="center"/>
          </w:tcPr>
          <w:p w14:paraId="700FFEF2" w14:textId="77777777" w:rsidR="007D1849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30B4786F" w14:textId="77777777" w:rsidR="007D1849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67D112B" w14:textId="77777777" w:rsidR="007D1849" w:rsidRDefault="00000000">
            <w:pPr>
              <w:jc w:val="right"/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5708661A" w14:textId="77777777" w:rsidR="007D1849" w:rsidRDefault="00000000">
            <w:pPr>
              <w:jc w:val="right"/>
            </w:pPr>
            <w:r>
              <w:t>361</w:t>
            </w:r>
          </w:p>
        </w:tc>
        <w:tc>
          <w:tcPr>
            <w:tcW w:w="565" w:type="dxa"/>
            <w:vAlign w:val="center"/>
          </w:tcPr>
          <w:p w14:paraId="7841D839" w14:textId="77777777" w:rsidR="007D1849" w:rsidRDefault="00000000">
            <w:pPr>
              <w:jc w:val="right"/>
            </w:pPr>
            <w:r>
              <w:t>312</w:t>
            </w:r>
          </w:p>
        </w:tc>
        <w:tc>
          <w:tcPr>
            <w:tcW w:w="565" w:type="dxa"/>
            <w:vAlign w:val="center"/>
          </w:tcPr>
          <w:p w14:paraId="1110E850" w14:textId="77777777" w:rsidR="007D1849" w:rsidRDefault="00000000">
            <w:pPr>
              <w:jc w:val="right"/>
            </w:pPr>
            <w:r>
              <w:t>191</w:t>
            </w:r>
          </w:p>
        </w:tc>
        <w:tc>
          <w:tcPr>
            <w:tcW w:w="565" w:type="dxa"/>
            <w:vAlign w:val="center"/>
          </w:tcPr>
          <w:p w14:paraId="50AD043A" w14:textId="77777777" w:rsidR="007D1849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188803A2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5001A2B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FF8C5ED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CDFAEC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A202A2B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EFE85D2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6086BA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31D8BAD" w14:textId="77777777" w:rsidR="007D1849" w:rsidRDefault="00000000">
            <w:pPr>
              <w:jc w:val="right"/>
            </w:pPr>
            <w:r>
              <w:t>0</w:t>
            </w:r>
          </w:p>
        </w:tc>
      </w:tr>
      <w:tr w:rsidR="007D1849" w14:paraId="1F41109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BD5644" w14:textId="77777777" w:rsidR="007D1849" w:rsidRDefault="007D1849"/>
        </w:tc>
        <w:tc>
          <w:tcPr>
            <w:tcW w:w="565" w:type="dxa"/>
            <w:vMerge/>
            <w:vAlign w:val="center"/>
          </w:tcPr>
          <w:p w14:paraId="00A354D6" w14:textId="77777777" w:rsidR="007D1849" w:rsidRDefault="007D1849"/>
        </w:tc>
        <w:tc>
          <w:tcPr>
            <w:tcW w:w="701" w:type="dxa"/>
            <w:vAlign w:val="center"/>
          </w:tcPr>
          <w:p w14:paraId="14FA38F6" w14:textId="77777777" w:rsidR="007D1849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E67F714" w14:textId="77777777" w:rsidR="007D1849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557EAB12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7775A9CD" w14:textId="77777777" w:rsidR="007D1849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8001C9F" w14:textId="77777777" w:rsidR="007D1849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37570968" w14:textId="77777777" w:rsidR="007D1849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2110A82F" w14:textId="77777777" w:rsidR="007D1849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710DEE8" w14:textId="77777777" w:rsidR="007D1849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D4416DC" w14:textId="77777777" w:rsidR="007D1849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82DF90C" w14:textId="77777777" w:rsidR="007D1849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56B81667" w14:textId="77777777" w:rsidR="007D1849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F404D79" w14:textId="77777777" w:rsidR="007D1849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10E915EB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58FA8EB1" w14:textId="77777777" w:rsidR="007D1849" w:rsidRDefault="00000000">
            <w:pPr>
              <w:jc w:val="right"/>
            </w:pPr>
            <w:r>
              <w:t>43</w:t>
            </w:r>
          </w:p>
        </w:tc>
      </w:tr>
      <w:tr w:rsidR="007D1849" w14:paraId="5017311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E26471A" w14:textId="77777777" w:rsidR="007D1849" w:rsidRDefault="007D1849"/>
        </w:tc>
        <w:tc>
          <w:tcPr>
            <w:tcW w:w="565" w:type="dxa"/>
            <w:vMerge w:val="restart"/>
            <w:vAlign w:val="center"/>
          </w:tcPr>
          <w:p w14:paraId="3D82668B" w14:textId="77777777" w:rsidR="007D1849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4EA4C1E1" w14:textId="77777777" w:rsidR="007D1849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1AEB759" w14:textId="77777777" w:rsidR="007D1849" w:rsidRDefault="0000000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46BC864E" w14:textId="77777777" w:rsidR="007D1849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49794849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D6EC37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30CFB2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9CD813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1A26D8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151136B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E62DFBE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2E36C5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F7E6A0" w14:textId="77777777" w:rsidR="007D1849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E5777C4" w14:textId="77777777" w:rsidR="007D1849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7C9A8CC4" w14:textId="77777777" w:rsidR="007D1849" w:rsidRDefault="00000000">
            <w:pPr>
              <w:jc w:val="right"/>
            </w:pPr>
            <w:r>
              <w:t>63</w:t>
            </w:r>
          </w:p>
        </w:tc>
      </w:tr>
      <w:tr w:rsidR="007D1849" w14:paraId="1CCA6E1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4C22861" w14:textId="77777777" w:rsidR="007D1849" w:rsidRDefault="007D1849"/>
        </w:tc>
        <w:tc>
          <w:tcPr>
            <w:tcW w:w="565" w:type="dxa"/>
            <w:vMerge/>
            <w:vAlign w:val="center"/>
          </w:tcPr>
          <w:p w14:paraId="4793C47D" w14:textId="77777777" w:rsidR="007D1849" w:rsidRDefault="007D1849"/>
        </w:tc>
        <w:tc>
          <w:tcPr>
            <w:tcW w:w="701" w:type="dxa"/>
            <w:vAlign w:val="center"/>
          </w:tcPr>
          <w:p w14:paraId="0AE5D28B" w14:textId="77777777" w:rsidR="007D1849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DCADDE3" w14:textId="77777777" w:rsidR="007D1849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5AAF1A91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0A9B02FF" w14:textId="77777777" w:rsidR="007D1849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7CEADB3" w14:textId="77777777" w:rsidR="007D1849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EEAADA7" w14:textId="77777777" w:rsidR="007D1849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1C14C2CD" w14:textId="77777777" w:rsidR="007D1849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6381F1DC" w14:textId="77777777" w:rsidR="007D1849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0B287864" w14:textId="77777777" w:rsidR="007D1849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A9F4449" w14:textId="77777777" w:rsidR="007D1849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3B0B6196" w14:textId="77777777" w:rsidR="007D1849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3EAB92C1" w14:textId="77777777" w:rsidR="007D1849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729D918" w14:textId="77777777" w:rsidR="007D1849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7B7A4588" w14:textId="77777777" w:rsidR="007D1849" w:rsidRDefault="00000000">
            <w:pPr>
              <w:jc w:val="right"/>
            </w:pPr>
            <w:r>
              <w:t>43</w:t>
            </w:r>
          </w:p>
        </w:tc>
      </w:tr>
      <w:tr w:rsidR="007D1849" w14:paraId="093EBDF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CEF242E" w14:textId="77777777" w:rsidR="007D1849" w:rsidRDefault="007D1849"/>
        </w:tc>
        <w:tc>
          <w:tcPr>
            <w:tcW w:w="565" w:type="dxa"/>
            <w:vMerge w:val="restart"/>
            <w:vAlign w:val="center"/>
          </w:tcPr>
          <w:p w14:paraId="1D4BC3CB" w14:textId="77777777" w:rsidR="007D1849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7EA2F65E" w14:textId="77777777" w:rsidR="007D1849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4CD27A1F" w14:textId="77777777" w:rsidR="007D1849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41A3C869" w14:textId="77777777" w:rsidR="007D1849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434C331E" w14:textId="77777777" w:rsidR="007D1849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5D51F0F8" w14:textId="77777777" w:rsidR="007D1849" w:rsidRDefault="0000000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14:paraId="2B964997" w14:textId="77777777" w:rsidR="007D1849" w:rsidRDefault="00000000">
            <w:pPr>
              <w:jc w:val="right"/>
            </w:pPr>
            <w:r>
              <w:t>599</w:t>
            </w:r>
          </w:p>
        </w:tc>
        <w:tc>
          <w:tcPr>
            <w:tcW w:w="565" w:type="dxa"/>
            <w:vAlign w:val="center"/>
          </w:tcPr>
          <w:p w14:paraId="3F91E41F" w14:textId="77777777" w:rsidR="007D1849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5AE950ED" w14:textId="77777777" w:rsidR="007D1849" w:rsidRDefault="00000000">
            <w:pPr>
              <w:jc w:val="right"/>
            </w:pPr>
            <w:r>
              <w:t>689</w:t>
            </w:r>
          </w:p>
        </w:tc>
        <w:tc>
          <w:tcPr>
            <w:tcW w:w="565" w:type="dxa"/>
            <w:vAlign w:val="center"/>
          </w:tcPr>
          <w:p w14:paraId="43D281DE" w14:textId="77777777" w:rsidR="007D1849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7DCCFF75" w14:textId="77777777" w:rsidR="007D1849" w:rsidRDefault="00000000">
            <w:pPr>
              <w:jc w:val="right"/>
            </w:pPr>
            <w:r>
              <w:t>599</w:t>
            </w:r>
          </w:p>
        </w:tc>
        <w:tc>
          <w:tcPr>
            <w:tcW w:w="565" w:type="dxa"/>
            <w:vAlign w:val="center"/>
          </w:tcPr>
          <w:p w14:paraId="3C71153A" w14:textId="77777777" w:rsidR="007D1849" w:rsidRDefault="0000000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14:paraId="5948374C" w14:textId="77777777" w:rsidR="007D1849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427E47A9" w14:textId="77777777" w:rsidR="007D1849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018FEB33" w14:textId="77777777" w:rsidR="007D1849" w:rsidRDefault="00000000">
            <w:pPr>
              <w:jc w:val="right"/>
            </w:pPr>
            <w:r>
              <w:t>48</w:t>
            </w:r>
          </w:p>
        </w:tc>
      </w:tr>
      <w:tr w:rsidR="007D1849" w14:paraId="6146F07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70AC702" w14:textId="77777777" w:rsidR="007D1849" w:rsidRDefault="007D1849"/>
        </w:tc>
        <w:tc>
          <w:tcPr>
            <w:tcW w:w="565" w:type="dxa"/>
            <w:vMerge/>
            <w:vAlign w:val="center"/>
          </w:tcPr>
          <w:p w14:paraId="03817CFF" w14:textId="77777777" w:rsidR="007D1849" w:rsidRDefault="007D1849"/>
        </w:tc>
        <w:tc>
          <w:tcPr>
            <w:tcW w:w="701" w:type="dxa"/>
            <w:vAlign w:val="center"/>
          </w:tcPr>
          <w:p w14:paraId="19A4F597" w14:textId="77777777" w:rsidR="007D1849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86E691C" w14:textId="77777777" w:rsidR="007D1849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6EC34D68" w14:textId="77777777" w:rsidR="007D1849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557D80BF" w14:textId="77777777" w:rsidR="007D1849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4AC103DD" w14:textId="77777777" w:rsidR="007D1849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69BE2560" w14:textId="77777777" w:rsidR="007D1849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EACC9E3" w14:textId="77777777" w:rsidR="007D1849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05C9E688" w14:textId="77777777" w:rsidR="007D1849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2D9D9373" w14:textId="77777777" w:rsidR="007D1849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112E646B" w14:textId="77777777" w:rsidR="007D1849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BCF14D8" w14:textId="77777777" w:rsidR="007D1849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125F703F" w14:textId="77777777" w:rsidR="007D1849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7261E931" w14:textId="77777777" w:rsidR="007D1849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313BE181" w14:textId="77777777" w:rsidR="007D1849" w:rsidRDefault="00000000">
            <w:pPr>
              <w:jc w:val="right"/>
            </w:pPr>
            <w:r>
              <w:t>58</w:t>
            </w:r>
          </w:p>
        </w:tc>
      </w:tr>
    </w:tbl>
    <w:p w14:paraId="798521C8" w14:textId="77777777" w:rsidR="007D1849" w:rsidRDefault="00000000">
      <w:pPr>
        <w:pStyle w:val="2"/>
      </w:pPr>
      <w:bookmarkStart w:id="14" w:name="_Toc155274051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7D1849" w14:paraId="6CC8E023" w14:textId="77777777">
        <w:tc>
          <w:tcPr>
            <w:tcW w:w="4697" w:type="dxa"/>
            <w:shd w:val="clear" w:color="auto" w:fill="E6E6E6"/>
            <w:vAlign w:val="center"/>
          </w:tcPr>
          <w:p w14:paraId="036DFA35" w14:textId="77777777" w:rsidR="007D1849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D24832B" w14:textId="77777777" w:rsidR="007D1849" w:rsidRDefault="00000000">
            <w:r>
              <w:t>4</w:t>
            </w:r>
          </w:p>
        </w:tc>
      </w:tr>
      <w:tr w:rsidR="007D1849" w14:paraId="300D0191" w14:textId="77777777">
        <w:tc>
          <w:tcPr>
            <w:tcW w:w="4697" w:type="dxa"/>
            <w:shd w:val="clear" w:color="auto" w:fill="E6E6E6"/>
            <w:vAlign w:val="center"/>
          </w:tcPr>
          <w:p w14:paraId="714B7E8C" w14:textId="77777777" w:rsidR="007D1849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842A6FC" w14:textId="77777777" w:rsidR="007D1849" w:rsidRDefault="00000000">
            <w:r>
              <w:t>29.6</w:t>
            </w:r>
          </w:p>
        </w:tc>
      </w:tr>
      <w:tr w:rsidR="007D1849" w14:paraId="436F5298" w14:textId="77777777">
        <w:tc>
          <w:tcPr>
            <w:tcW w:w="4697" w:type="dxa"/>
            <w:shd w:val="clear" w:color="auto" w:fill="E6E6E6"/>
            <w:vAlign w:val="center"/>
          </w:tcPr>
          <w:p w14:paraId="7E01E06D" w14:textId="77777777" w:rsidR="007D1849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90BC41D" w14:textId="77777777" w:rsidR="007D1849" w:rsidRDefault="00000000">
            <w:r>
              <w:t>33.5</w:t>
            </w:r>
          </w:p>
        </w:tc>
      </w:tr>
      <w:tr w:rsidR="007D1849" w14:paraId="29C285F2" w14:textId="77777777">
        <w:tc>
          <w:tcPr>
            <w:tcW w:w="4697" w:type="dxa"/>
            <w:shd w:val="clear" w:color="auto" w:fill="E6E6E6"/>
            <w:vAlign w:val="center"/>
          </w:tcPr>
          <w:p w14:paraId="20C064B1" w14:textId="77777777" w:rsidR="007D1849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FE39B1E" w14:textId="77777777" w:rsidR="007D1849" w:rsidRDefault="00000000">
            <w:r>
              <w:t>7.5</w:t>
            </w:r>
          </w:p>
        </w:tc>
      </w:tr>
      <w:tr w:rsidR="007D1849" w14:paraId="075BDED9" w14:textId="77777777">
        <w:tc>
          <w:tcPr>
            <w:tcW w:w="4697" w:type="dxa"/>
            <w:shd w:val="clear" w:color="auto" w:fill="E6E6E6"/>
            <w:vAlign w:val="center"/>
          </w:tcPr>
          <w:p w14:paraId="269969A9" w14:textId="77777777" w:rsidR="007D1849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6773C94" w14:textId="77777777" w:rsidR="007D1849" w:rsidRDefault="00000000">
            <w:r>
              <w:t>18.6</w:t>
            </w:r>
          </w:p>
        </w:tc>
      </w:tr>
      <w:tr w:rsidR="007D1849" w14:paraId="53C1740B" w14:textId="77777777">
        <w:tc>
          <w:tcPr>
            <w:tcW w:w="4697" w:type="dxa"/>
            <w:shd w:val="clear" w:color="auto" w:fill="E6E6E6"/>
            <w:vAlign w:val="center"/>
          </w:tcPr>
          <w:p w14:paraId="6A80DF94" w14:textId="77777777" w:rsidR="007D1849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D0E2C2C" w14:textId="77777777" w:rsidR="007D1849" w:rsidRDefault="00000000">
            <w:r>
              <w:t>8.7</w:t>
            </w:r>
          </w:p>
        </w:tc>
      </w:tr>
      <w:tr w:rsidR="007D1849" w14:paraId="6DF50D54" w14:textId="77777777">
        <w:tc>
          <w:tcPr>
            <w:tcW w:w="4697" w:type="dxa"/>
            <w:shd w:val="clear" w:color="auto" w:fill="E6E6E6"/>
            <w:vAlign w:val="center"/>
          </w:tcPr>
          <w:p w14:paraId="3F8D9EBE" w14:textId="77777777" w:rsidR="007D1849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70FA336" w14:textId="77777777" w:rsidR="007D1849" w:rsidRDefault="00000000">
            <w:r>
              <w:t>0.75</w:t>
            </w:r>
          </w:p>
        </w:tc>
      </w:tr>
      <w:tr w:rsidR="007D1849" w14:paraId="2E18048F" w14:textId="77777777">
        <w:tc>
          <w:tcPr>
            <w:tcW w:w="4697" w:type="dxa"/>
            <w:shd w:val="clear" w:color="auto" w:fill="E6E6E6"/>
            <w:vAlign w:val="center"/>
          </w:tcPr>
          <w:p w14:paraId="6D0D50FD" w14:textId="77777777" w:rsidR="007D1849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2E8F551" w14:textId="77777777" w:rsidR="007D1849" w:rsidRDefault="00000000">
            <w:r>
              <w:t>0.98</w:t>
            </w:r>
          </w:p>
        </w:tc>
      </w:tr>
      <w:tr w:rsidR="007D1849" w14:paraId="5260A3F6" w14:textId="77777777">
        <w:tc>
          <w:tcPr>
            <w:tcW w:w="4697" w:type="dxa"/>
            <w:shd w:val="clear" w:color="auto" w:fill="E6E6E6"/>
            <w:vAlign w:val="center"/>
          </w:tcPr>
          <w:p w14:paraId="6A73BD82" w14:textId="77777777" w:rsidR="007D1849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53A2314" w14:textId="77777777" w:rsidR="007D1849" w:rsidRDefault="00000000">
            <w:r>
              <w:t>26.4</w:t>
            </w:r>
          </w:p>
        </w:tc>
      </w:tr>
      <w:tr w:rsidR="007D1849" w14:paraId="56E529DC" w14:textId="77777777">
        <w:tc>
          <w:tcPr>
            <w:tcW w:w="4697" w:type="dxa"/>
            <w:shd w:val="clear" w:color="auto" w:fill="E6E6E6"/>
            <w:vAlign w:val="center"/>
          </w:tcPr>
          <w:p w14:paraId="607EEB35" w14:textId="77777777" w:rsidR="007D1849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00123E1A" w14:textId="77777777" w:rsidR="007D1849" w:rsidRDefault="00000000">
            <w:r>
              <w:t>100020</w:t>
            </w:r>
          </w:p>
        </w:tc>
      </w:tr>
    </w:tbl>
    <w:p w14:paraId="3083C287" w14:textId="77777777" w:rsidR="007D1849" w:rsidRDefault="00000000">
      <w:pPr>
        <w:pStyle w:val="1"/>
        <w:rPr>
          <w:szCs w:val="24"/>
        </w:rPr>
      </w:pPr>
      <w:bookmarkStart w:id="15" w:name="_Toc155274052"/>
      <w:r>
        <w:rPr>
          <w:szCs w:val="24"/>
        </w:rPr>
        <w:t>计算依据</w:t>
      </w:r>
      <w:bookmarkEnd w:id="15"/>
    </w:p>
    <w:p w14:paraId="49CA81D8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78E41C46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621D9D58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252A12CF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5A2060DF" w14:textId="77777777" w:rsidR="007D1849" w:rsidRDefault="00000000">
      <w:pPr>
        <w:pStyle w:val="1"/>
        <w:rPr>
          <w:szCs w:val="24"/>
        </w:rPr>
      </w:pPr>
      <w:bookmarkStart w:id="16" w:name="_Toc155274053"/>
      <w:r>
        <w:rPr>
          <w:szCs w:val="24"/>
        </w:rPr>
        <w:t>计算原理</w:t>
      </w:r>
      <w:bookmarkEnd w:id="16"/>
    </w:p>
    <w:p w14:paraId="27312467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55274054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34E51A5" w14:textId="427BEEB2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D835BF">
        <w:rPr>
          <w:noProof/>
          <w:color w:val="000000"/>
          <w:position w:val="-12"/>
          <w:lang w:val="en-US"/>
        </w:rPr>
        <w:drawing>
          <wp:inline distT="0" distB="0" distL="0" distR="0" wp14:anchorId="451C588D" wp14:editId="383E20C5">
            <wp:extent cx="3808095" cy="231775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E9EF2B2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02D162A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5C20E7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0B1996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6856579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536BE43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6D1E3AE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BC6FA4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B7D26F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6B4D17D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79876D7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7F13C096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33D03A52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55274055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65A3122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D1BBAEB" w14:textId="7C5BA86A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D835BF">
        <w:rPr>
          <w:noProof/>
          <w:color w:val="000000"/>
          <w:position w:val="-14"/>
          <w:lang w:val="en-US"/>
        </w:rPr>
        <w:drawing>
          <wp:inline distT="0" distB="0" distL="0" distR="0" wp14:anchorId="6B7DF589" wp14:editId="414E8546">
            <wp:extent cx="1684020" cy="237490"/>
            <wp:effectExtent l="0" t="0" r="0" b="0"/>
            <wp:docPr id="19663473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BDEB3D9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9A6439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A7B63F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6AB828B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5FFEBA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60004FD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9CC34E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6A165755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76215AC7" w14:textId="42F9905E" w:rsidR="00000000" w:rsidRPr="00996950" w:rsidRDefault="00D835BF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5A417138" wp14:editId="656085CA">
            <wp:extent cx="694690" cy="23749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46AA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569C1A9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3DB46320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55274056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C4BA7C7" w14:textId="0D40CCC5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D835BF">
        <w:rPr>
          <w:noProof/>
          <w:color w:val="000000"/>
          <w:position w:val="-14"/>
          <w:lang w:val="en-US"/>
        </w:rPr>
        <w:drawing>
          <wp:inline distT="0" distB="0" distL="0" distR="0" wp14:anchorId="1BA15347" wp14:editId="0FA021E3">
            <wp:extent cx="2083435" cy="23749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D705F61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B07B6C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1FC908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141F59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A76AA0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5665731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22BBB8F" w14:textId="24610D43" w:rsidR="00000000" w:rsidRPr="00304ED3" w:rsidRDefault="00D835BF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7048DC8" wp14:editId="6A9655A8">
            <wp:extent cx="763905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71EB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BF2FE9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41D039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81F04C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09063E9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4F9C4F4B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55274057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A9AD6AC" w14:textId="0E22277B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D835BF">
        <w:rPr>
          <w:noProof/>
          <w:color w:val="000000"/>
          <w:position w:val="-10"/>
          <w:lang w:val="en-US"/>
        </w:rPr>
        <w:drawing>
          <wp:inline distT="0" distB="0" distL="0" distR="0" wp14:anchorId="24BFF3F8" wp14:editId="5EC030EF">
            <wp:extent cx="104140" cy="202565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D835BF">
        <w:rPr>
          <w:noProof/>
          <w:color w:val="000000"/>
          <w:position w:val="-10"/>
          <w:lang w:val="en-US"/>
        </w:rPr>
        <w:drawing>
          <wp:inline distT="0" distB="0" distL="0" distR="0" wp14:anchorId="72FF416A" wp14:editId="1E3E6489">
            <wp:extent cx="104140" cy="202565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A69F0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32EF3C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2B4B001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774F7AA6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55274058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3F211BA7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42EBE7D" w14:textId="544E0600" w:rsidR="00000000" w:rsidRPr="00304ED3" w:rsidRDefault="00D835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57D74EC" wp14:editId="3A406ACD">
            <wp:extent cx="1516380" cy="23749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EC609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9100E3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7FEA16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E83FB6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850CE0D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6EFD999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11F94F82" w14:textId="6B36A017" w:rsidR="00000000" w:rsidRDefault="00D835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78FB4D7C" wp14:editId="74909F27">
            <wp:extent cx="1221105" cy="231775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BDD35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9120FD2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24F5D5C4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061677F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27048483" w14:textId="37DD06B9" w:rsidR="00000000" w:rsidRPr="00304ED3" w:rsidRDefault="00D835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BD88063" wp14:editId="54540F55">
            <wp:extent cx="1330960" cy="23749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C6A4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B65498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7C3B5D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A249AA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94CE6EF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55274059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6442D80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709256B2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3914EAA4" w14:textId="4C160FD7" w:rsidR="00000000" w:rsidRPr="00304ED3" w:rsidRDefault="00D835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BC23700" wp14:editId="48F72367">
            <wp:extent cx="526415" cy="21971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A78B5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F759D81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E28517A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BCA9993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6727798" w14:textId="0FDAB647" w:rsidR="00000000" w:rsidRPr="00304ED3" w:rsidRDefault="00D835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4C4B719" wp14:editId="6C0B7D81">
            <wp:extent cx="1267460" cy="38798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2B7D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6349B96" w14:textId="0B91ED82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D835BF">
        <w:rPr>
          <w:noProof/>
          <w:kern w:val="2"/>
          <w:szCs w:val="24"/>
          <w:lang w:val="en-US"/>
        </w:rPr>
        <w:drawing>
          <wp:inline distT="0" distB="0" distL="0" distR="0" wp14:anchorId="09B0E120" wp14:editId="110F1B2B">
            <wp:extent cx="323850" cy="191135"/>
            <wp:effectExtent l="0" t="0" r="0" b="0"/>
            <wp:docPr id="124589048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B419E7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2F68EDF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677DA8B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ABE7714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7EB2B1B" w14:textId="3B086900" w:rsidR="00000000" w:rsidRPr="00304ED3" w:rsidRDefault="00D835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1B92E16" wp14:editId="1419C0DC">
            <wp:extent cx="1354455" cy="387985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199C6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0D5418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03EE66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818DC0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3CBDA248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55274060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2076CA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1E1132D" w14:textId="60CB71F4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835BF">
        <w:rPr>
          <w:noProof/>
          <w:kern w:val="2"/>
          <w:szCs w:val="24"/>
          <w:lang w:val="en-US"/>
        </w:rPr>
        <w:drawing>
          <wp:inline distT="0" distB="0" distL="0" distR="0" wp14:anchorId="1829FB4E" wp14:editId="1D3A4DE8">
            <wp:extent cx="793115" cy="231775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2A94F29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44E990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7650CCA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4C7DDD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52972DF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CCA5B6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4A216AFD" w14:textId="1383FFF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835BF">
        <w:rPr>
          <w:noProof/>
          <w:kern w:val="2"/>
          <w:szCs w:val="24"/>
          <w:lang w:val="en-US"/>
        </w:rPr>
        <w:drawing>
          <wp:inline distT="0" distB="0" distL="0" distR="0" wp14:anchorId="1D9A95BC" wp14:editId="001DD514">
            <wp:extent cx="648335" cy="23749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F124D5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C2CFB5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64B3D7A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2651CC6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55274061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C0DC27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6EAA767" w14:textId="108F155A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835BF">
        <w:rPr>
          <w:noProof/>
          <w:kern w:val="2"/>
          <w:szCs w:val="24"/>
          <w:lang w:val="en-US"/>
        </w:rPr>
        <w:drawing>
          <wp:inline distT="0" distB="0" distL="0" distR="0" wp14:anchorId="4E6F2231" wp14:editId="71060F8A">
            <wp:extent cx="793115" cy="231775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324CF2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2C79A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3444ED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E907CA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580B96A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FA0033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48A796A4" w14:textId="631EEACE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835BF">
        <w:rPr>
          <w:noProof/>
          <w:kern w:val="2"/>
          <w:szCs w:val="24"/>
          <w:lang w:val="en-US"/>
        </w:rPr>
        <w:drawing>
          <wp:inline distT="0" distB="0" distL="0" distR="0" wp14:anchorId="187F83ED" wp14:editId="55E59200">
            <wp:extent cx="734695" cy="23749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04AE69F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47E41D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AAFE9E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9AC5FB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64E0B670" w14:textId="218D0BD3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835BF">
        <w:rPr>
          <w:noProof/>
          <w:kern w:val="2"/>
          <w:szCs w:val="24"/>
          <w:lang w:val="en-US"/>
        </w:rPr>
        <w:drawing>
          <wp:inline distT="0" distB="0" distL="0" distR="0" wp14:anchorId="6EF4D191" wp14:editId="473A459A">
            <wp:extent cx="983615" cy="231775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BC3C12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3FD4CBAE" w14:textId="290E2CA5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835BF">
        <w:rPr>
          <w:noProof/>
          <w:kern w:val="2"/>
          <w:szCs w:val="24"/>
          <w:lang w:val="en-US"/>
        </w:rPr>
        <w:drawing>
          <wp:inline distT="0" distB="0" distL="0" distR="0" wp14:anchorId="4118A9E7" wp14:editId="15D86101">
            <wp:extent cx="1169035" cy="231775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196B0F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D10F7D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F0188D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8EC6D5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12A668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32AC72C2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55274062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CBB3FE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568FB9C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62D67229" w14:textId="6BE3C084" w:rsidR="00000000" w:rsidRPr="00304ED3" w:rsidRDefault="00D835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A3AD111" wp14:editId="3FE5BF2C">
            <wp:extent cx="793115" cy="231775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6868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1C4D27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36CC34F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318D7F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7B22490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D58FFD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A5AC015" w14:textId="68BE20A3" w:rsidR="00000000" w:rsidRPr="00304ED3" w:rsidRDefault="00D835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D736452" wp14:editId="3809BDAB">
            <wp:extent cx="648335" cy="23177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A04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2C1D661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7EE1679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284F649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8D2EE2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1F079E0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245FAB7" w14:textId="7C0CB4E3" w:rsidR="00000000" w:rsidRPr="00304ED3" w:rsidRDefault="00D835B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EDC943F" wp14:editId="0A6FBF5B">
            <wp:extent cx="648335" cy="23749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FEA3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64BA02F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F11E38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7C5190CB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602CC02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2FD423C8" w14:textId="67D1980B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835BF">
        <w:rPr>
          <w:noProof/>
          <w:kern w:val="2"/>
          <w:szCs w:val="24"/>
          <w:lang w:val="en-US"/>
        </w:rPr>
        <w:drawing>
          <wp:inline distT="0" distB="0" distL="0" distR="0" wp14:anchorId="6F303BD4" wp14:editId="0632D993">
            <wp:extent cx="763905" cy="23749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86D8F69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55274063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1E23B498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5AD3F206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0FF8C2F9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55C886C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59EA7964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133FC939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111745A9" w14:textId="77777777" w:rsidR="007D1849" w:rsidRDefault="00000000">
      <w:pPr>
        <w:pStyle w:val="1"/>
        <w:rPr>
          <w:szCs w:val="24"/>
        </w:rPr>
      </w:pPr>
      <w:bookmarkStart w:id="110" w:name="_Toc155274064"/>
      <w:r>
        <w:rPr>
          <w:szCs w:val="24"/>
        </w:rPr>
        <w:t>外围护构造</w:t>
      </w:r>
      <w:bookmarkEnd w:id="110"/>
    </w:p>
    <w:p w14:paraId="44D80F7A" w14:textId="77777777" w:rsidR="007D1849" w:rsidRDefault="00000000">
      <w:pPr>
        <w:pStyle w:val="2"/>
      </w:pPr>
      <w:bookmarkStart w:id="111" w:name="_Toc155274065"/>
      <w:r>
        <w:t>屋顶</w:t>
      </w:r>
      <w:bookmarkEnd w:id="111"/>
    </w:p>
    <w:p w14:paraId="2FD6A62B" w14:textId="77777777" w:rsidR="007D1849" w:rsidRDefault="00000000">
      <w:pPr>
        <w:pStyle w:val="3"/>
        <w:rPr>
          <w:szCs w:val="24"/>
        </w:rPr>
      </w:pPr>
      <w:bookmarkStart w:id="112" w:name="_Toc155274066"/>
      <w:r>
        <w:rPr>
          <w:szCs w:val="24"/>
        </w:rPr>
        <w:t>屋顶构造二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1849" w14:paraId="6CC0593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B19A35" w14:textId="77777777" w:rsidR="007D184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75D43F" w14:textId="77777777" w:rsidR="007D1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5C4B6E" w14:textId="77777777" w:rsidR="007D1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68CEE" w14:textId="77777777" w:rsidR="007D1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197BB9" w14:textId="77777777" w:rsidR="007D1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C4C62" w14:textId="77777777" w:rsidR="007D1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FB462F" w14:textId="77777777" w:rsidR="007D1849" w:rsidRDefault="00000000">
            <w:pPr>
              <w:jc w:val="center"/>
            </w:pPr>
            <w:r>
              <w:t>热惰性指标</w:t>
            </w:r>
          </w:p>
        </w:tc>
      </w:tr>
      <w:tr w:rsidR="007D1849" w14:paraId="36F340E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A2B21D1" w14:textId="77777777" w:rsidR="007D1849" w:rsidRDefault="007D1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BD2791" w14:textId="77777777" w:rsidR="007D1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3BAF2" w14:textId="77777777" w:rsidR="007D1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7A484" w14:textId="77777777" w:rsidR="007D1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7F242F" w14:textId="77777777" w:rsidR="007D1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BFCD0" w14:textId="77777777" w:rsidR="007D1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3E73F4" w14:textId="77777777" w:rsidR="007D1849" w:rsidRDefault="00000000">
            <w:pPr>
              <w:jc w:val="center"/>
            </w:pPr>
            <w:r>
              <w:t>D=R*S</w:t>
            </w:r>
          </w:p>
        </w:tc>
      </w:tr>
      <w:tr w:rsidR="007D1849" w14:paraId="62437500" w14:textId="77777777">
        <w:trPr>
          <w:jc w:val="center"/>
        </w:trPr>
        <w:tc>
          <w:tcPr>
            <w:tcW w:w="3345" w:type="dxa"/>
            <w:vAlign w:val="center"/>
          </w:tcPr>
          <w:p w14:paraId="2D0E32B7" w14:textId="77777777" w:rsidR="007D1849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14BC6AED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B5ED4C6" w14:textId="77777777" w:rsidR="007D1849" w:rsidRDefault="00000000">
            <w:pPr>
              <w:jc w:val="right"/>
            </w:pPr>
            <w:r>
              <w:t>0.07</w:t>
            </w:r>
          </w:p>
        </w:tc>
        <w:tc>
          <w:tcPr>
            <w:tcW w:w="1075" w:type="dxa"/>
            <w:vAlign w:val="center"/>
          </w:tcPr>
          <w:p w14:paraId="20157F22" w14:textId="77777777" w:rsidR="007D1849" w:rsidRDefault="00000000">
            <w:pPr>
              <w:jc w:val="right"/>
            </w:pPr>
            <w:r>
              <w:t>1.306</w:t>
            </w:r>
          </w:p>
        </w:tc>
        <w:tc>
          <w:tcPr>
            <w:tcW w:w="848" w:type="dxa"/>
            <w:vAlign w:val="center"/>
          </w:tcPr>
          <w:p w14:paraId="73BAEE9A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606D13" w14:textId="77777777" w:rsidR="007D1849" w:rsidRDefault="00000000">
            <w:pPr>
              <w:jc w:val="right"/>
            </w:pPr>
            <w:r>
              <w:t>0.286</w:t>
            </w:r>
          </w:p>
        </w:tc>
        <w:tc>
          <w:tcPr>
            <w:tcW w:w="1064" w:type="dxa"/>
            <w:vAlign w:val="center"/>
          </w:tcPr>
          <w:p w14:paraId="3F4557BB" w14:textId="77777777" w:rsidR="007D1849" w:rsidRDefault="00000000">
            <w:pPr>
              <w:jc w:val="right"/>
            </w:pPr>
            <w:r>
              <w:t>0.373</w:t>
            </w:r>
          </w:p>
        </w:tc>
      </w:tr>
      <w:tr w:rsidR="007D1849" w14:paraId="058F8CED" w14:textId="77777777">
        <w:trPr>
          <w:jc w:val="center"/>
        </w:trPr>
        <w:tc>
          <w:tcPr>
            <w:tcW w:w="3345" w:type="dxa"/>
            <w:vAlign w:val="center"/>
          </w:tcPr>
          <w:p w14:paraId="50EC798F" w14:textId="77777777" w:rsidR="007D1849" w:rsidRDefault="00000000">
            <w:r>
              <w:t>干草</w:t>
            </w:r>
          </w:p>
        </w:tc>
        <w:tc>
          <w:tcPr>
            <w:tcW w:w="848" w:type="dxa"/>
            <w:vAlign w:val="center"/>
          </w:tcPr>
          <w:p w14:paraId="1B0046C2" w14:textId="77777777" w:rsidR="007D1849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4A731DA" w14:textId="77777777" w:rsidR="007D1849" w:rsidRDefault="00000000">
            <w:pPr>
              <w:jc w:val="right"/>
            </w:pPr>
            <w:r>
              <w:t>0.047</w:t>
            </w:r>
          </w:p>
        </w:tc>
        <w:tc>
          <w:tcPr>
            <w:tcW w:w="1075" w:type="dxa"/>
            <w:vAlign w:val="center"/>
          </w:tcPr>
          <w:p w14:paraId="4D306CEF" w14:textId="77777777" w:rsidR="007D1849" w:rsidRDefault="00000000"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 w14:paraId="55CFE6AA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D0D96F" w14:textId="77777777" w:rsidR="007D1849" w:rsidRDefault="00000000">
            <w:pPr>
              <w:jc w:val="right"/>
            </w:pPr>
            <w:r>
              <w:t>2.128</w:t>
            </w:r>
          </w:p>
        </w:tc>
        <w:tc>
          <w:tcPr>
            <w:tcW w:w="1064" w:type="dxa"/>
            <w:vAlign w:val="center"/>
          </w:tcPr>
          <w:p w14:paraId="1E322A5A" w14:textId="77777777" w:rsidR="007D1849" w:rsidRDefault="00000000">
            <w:pPr>
              <w:jc w:val="right"/>
            </w:pPr>
            <w:r>
              <w:t>2.553</w:t>
            </w:r>
          </w:p>
        </w:tc>
      </w:tr>
      <w:tr w:rsidR="007D1849" w14:paraId="0BDF64FA" w14:textId="77777777">
        <w:trPr>
          <w:jc w:val="center"/>
        </w:trPr>
        <w:tc>
          <w:tcPr>
            <w:tcW w:w="3345" w:type="dxa"/>
            <w:vAlign w:val="center"/>
          </w:tcPr>
          <w:p w14:paraId="6F1E057C" w14:textId="77777777" w:rsidR="007D1849" w:rsidRDefault="00000000">
            <w:r>
              <w:t>软木板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6DC55863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DCAEFF" w14:textId="77777777" w:rsidR="007D1849" w:rsidRDefault="00000000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1B324F2C" w14:textId="77777777" w:rsidR="007D1849" w:rsidRDefault="00000000">
            <w:pPr>
              <w:jc w:val="right"/>
            </w:pPr>
            <w:r>
              <w:t>1.094</w:t>
            </w:r>
          </w:p>
        </w:tc>
        <w:tc>
          <w:tcPr>
            <w:tcW w:w="848" w:type="dxa"/>
            <w:vAlign w:val="center"/>
          </w:tcPr>
          <w:p w14:paraId="7413F8FD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43EFFB" w14:textId="77777777" w:rsidR="007D1849" w:rsidRDefault="00000000">
            <w:pPr>
              <w:jc w:val="right"/>
            </w:pPr>
            <w:r>
              <w:t>0.345</w:t>
            </w:r>
          </w:p>
        </w:tc>
        <w:tc>
          <w:tcPr>
            <w:tcW w:w="1064" w:type="dxa"/>
            <w:vAlign w:val="center"/>
          </w:tcPr>
          <w:p w14:paraId="725A4393" w14:textId="77777777" w:rsidR="007D1849" w:rsidRDefault="00000000">
            <w:pPr>
              <w:jc w:val="right"/>
            </w:pPr>
            <w:r>
              <w:t>0.377</w:t>
            </w:r>
          </w:p>
        </w:tc>
      </w:tr>
      <w:tr w:rsidR="007D1849" w14:paraId="1D1358B9" w14:textId="77777777">
        <w:trPr>
          <w:jc w:val="center"/>
        </w:trPr>
        <w:tc>
          <w:tcPr>
            <w:tcW w:w="3345" w:type="dxa"/>
            <w:vAlign w:val="center"/>
          </w:tcPr>
          <w:p w14:paraId="143186FE" w14:textId="77777777" w:rsidR="007D1849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4B146C47" w14:textId="77777777" w:rsidR="007D1849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98ACDDC" w14:textId="77777777" w:rsidR="007D1849" w:rsidRDefault="00000000">
            <w:pPr>
              <w:jc w:val="right"/>
            </w:pPr>
            <w:r>
              <w:t>0.065</w:t>
            </w:r>
          </w:p>
        </w:tc>
        <w:tc>
          <w:tcPr>
            <w:tcW w:w="1075" w:type="dxa"/>
            <w:vAlign w:val="center"/>
          </w:tcPr>
          <w:p w14:paraId="0D086A9C" w14:textId="77777777" w:rsidR="007D1849" w:rsidRDefault="00000000">
            <w:pPr>
              <w:jc w:val="right"/>
            </w:pPr>
            <w:r>
              <w:t>4.409</w:t>
            </w:r>
          </w:p>
        </w:tc>
        <w:tc>
          <w:tcPr>
            <w:tcW w:w="848" w:type="dxa"/>
            <w:vAlign w:val="center"/>
          </w:tcPr>
          <w:p w14:paraId="16EE958D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9EC0283" w14:textId="77777777" w:rsidR="007D1849" w:rsidRDefault="00000000">
            <w:pPr>
              <w:jc w:val="right"/>
            </w:pPr>
            <w:r>
              <w:t>0.462</w:t>
            </w:r>
          </w:p>
        </w:tc>
        <w:tc>
          <w:tcPr>
            <w:tcW w:w="1064" w:type="dxa"/>
            <w:vAlign w:val="center"/>
          </w:tcPr>
          <w:p w14:paraId="4E292F95" w14:textId="77777777" w:rsidR="007D1849" w:rsidRDefault="00000000">
            <w:pPr>
              <w:jc w:val="right"/>
            </w:pPr>
            <w:r>
              <w:t>2.035</w:t>
            </w:r>
          </w:p>
        </w:tc>
      </w:tr>
      <w:tr w:rsidR="007D1849" w14:paraId="3F386E61" w14:textId="77777777">
        <w:trPr>
          <w:jc w:val="center"/>
        </w:trPr>
        <w:tc>
          <w:tcPr>
            <w:tcW w:w="3345" w:type="dxa"/>
            <w:vAlign w:val="center"/>
          </w:tcPr>
          <w:p w14:paraId="0A3F72C6" w14:textId="77777777" w:rsidR="007D1849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3F22C6EF" w14:textId="77777777" w:rsidR="007D1849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43690B9" w14:textId="77777777" w:rsidR="007D1849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C5AD124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331613F1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107D16D" w14:textId="77777777" w:rsidR="007D1849" w:rsidRDefault="00000000">
            <w:pPr>
              <w:jc w:val="right"/>
            </w:pPr>
            <w:r>
              <w:t>6.667</w:t>
            </w:r>
          </w:p>
        </w:tc>
        <w:tc>
          <w:tcPr>
            <w:tcW w:w="1064" w:type="dxa"/>
            <w:vAlign w:val="center"/>
          </w:tcPr>
          <w:p w14:paraId="53FA2A5F" w14:textId="77777777" w:rsidR="007D1849" w:rsidRDefault="00000000">
            <w:pPr>
              <w:jc w:val="right"/>
            </w:pPr>
            <w:r>
              <w:t>66.667</w:t>
            </w:r>
          </w:p>
        </w:tc>
      </w:tr>
      <w:tr w:rsidR="007D1849" w14:paraId="21FF10E7" w14:textId="77777777">
        <w:trPr>
          <w:jc w:val="center"/>
        </w:trPr>
        <w:tc>
          <w:tcPr>
            <w:tcW w:w="3345" w:type="dxa"/>
            <w:vAlign w:val="center"/>
          </w:tcPr>
          <w:p w14:paraId="72EF6058" w14:textId="77777777" w:rsidR="007D1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4FF964" w14:textId="77777777" w:rsidR="007D1849" w:rsidRDefault="00000000">
            <w:pPr>
              <w:jc w:val="right"/>
            </w:pPr>
            <w:r>
              <w:t>370</w:t>
            </w:r>
          </w:p>
        </w:tc>
        <w:tc>
          <w:tcPr>
            <w:tcW w:w="1075" w:type="dxa"/>
            <w:vAlign w:val="center"/>
          </w:tcPr>
          <w:p w14:paraId="6B1F610B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DADC88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4B18DC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058664" w14:textId="77777777" w:rsidR="007D1849" w:rsidRDefault="00000000">
            <w:pPr>
              <w:jc w:val="right"/>
            </w:pPr>
            <w:r>
              <w:t>9.886</w:t>
            </w:r>
          </w:p>
        </w:tc>
        <w:tc>
          <w:tcPr>
            <w:tcW w:w="1064" w:type="dxa"/>
            <w:vAlign w:val="center"/>
          </w:tcPr>
          <w:p w14:paraId="1B017555" w14:textId="77777777" w:rsidR="007D1849" w:rsidRDefault="00000000">
            <w:pPr>
              <w:jc w:val="right"/>
            </w:pPr>
            <w:r>
              <w:t>72.005</w:t>
            </w:r>
          </w:p>
        </w:tc>
      </w:tr>
      <w:tr w:rsidR="007D1849" w14:paraId="4B37EF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382B49" w14:textId="77777777" w:rsidR="007D1849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2E1604A" w14:textId="77777777" w:rsidR="007D1849" w:rsidRDefault="00000000">
            <w:pPr>
              <w:jc w:val="center"/>
            </w:pPr>
            <w:r>
              <w:t>0.100</w:t>
            </w:r>
          </w:p>
        </w:tc>
      </w:tr>
      <w:tr w:rsidR="007D1849" w14:paraId="617FF50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F5256A" w14:textId="77777777" w:rsidR="007D1849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6A921BC" w14:textId="77777777" w:rsidR="007D1849" w:rsidRDefault="00000000">
            <w:pPr>
              <w:jc w:val="center"/>
            </w:pPr>
            <w:r>
              <w:t>44850167443513380000000.00</w:t>
            </w:r>
          </w:p>
        </w:tc>
      </w:tr>
      <w:tr w:rsidR="007D1849" w14:paraId="0DEEBD2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4E8BFB4" w14:textId="77777777" w:rsidR="007D1849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00F16E8" w14:textId="77777777" w:rsidR="007D1849" w:rsidRDefault="00000000">
            <w:pPr>
              <w:jc w:val="center"/>
            </w:pPr>
            <w:r>
              <w:t>193.15</w:t>
            </w:r>
          </w:p>
        </w:tc>
      </w:tr>
      <w:tr w:rsidR="007D1849" w14:paraId="55D1A9A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DBC9E7" w14:textId="77777777" w:rsidR="007D1849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CDD6DFE" w14:textId="77777777" w:rsidR="007D1849" w:rsidRDefault="00000000">
            <w:pPr>
              <w:jc w:val="center"/>
            </w:pPr>
            <w:r>
              <w:t>0.00</w:t>
            </w:r>
          </w:p>
        </w:tc>
      </w:tr>
    </w:tbl>
    <w:p w14:paraId="67653ECE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2276351" w14:textId="77777777" w:rsidR="007D1849" w:rsidRDefault="00000000">
      <w:pPr>
        <w:pStyle w:val="2"/>
      </w:pPr>
      <w:bookmarkStart w:id="113" w:name="_Toc155274067"/>
      <w:r>
        <w:t>外墙</w:t>
      </w:r>
      <w:bookmarkEnd w:id="113"/>
    </w:p>
    <w:p w14:paraId="2C19E548" w14:textId="77777777" w:rsidR="007D1849" w:rsidRDefault="00000000">
      <w:pPr>
        <w:pStyle w:val="3"/>
        <w:rPr>
          <w:szCs w:val="24"/>
        </w:rPr>
      </w:pPr>
      <w:bookmarkStart w:id="114" w:name="_Toc155274068"/>
      <w:r>
        <w:rPr>
          <w:szCs w:val="24"/>
        </w:rPr>
        <w:t>外墙构造二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1849" w14:paraId="6633E86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7DC03D" w14:textId="77777777" w:rsidR="007D184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44D023" w14:textId="77777777" w:rsidR="007D1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F17873" w14:textId="77777777" w:rsidR="007D1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6B448" w14:textId="77777777" w:rsidR="007D1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F2C8F" w14:textId="77777777" w:rsidR="007D1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3D5447" w14:textId="77777777" w:rsidR="007D1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D6D19A" w14:textId="77777777" w:rsidR="007D1849" w:rsidRDefault="00000000">
            <w:pPr>
              <w:jc w:val="center"/>
            </w:pPr>
            <w:r>
              <w:t>热惰性指标</w:t>
            </w:r>
          </w:p>
        </w:tc>
      </w:tr>
      <w:tr w:rsidR="007D1849" w14:paraId="4967109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0686228" w14:textId="77777777" w:rsidR="007D1849" w:rsidRDefault="007D1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8A7A16" w14:textId="77777777" w:rsidR="007D1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A8B04" w14:textId="77777777" w:rsidR="007D1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3D705" w14:textId="77777777" w:rsidR="007D1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CCA7FF" w14:textId="77777777" w:rsidR="007D1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55988F" w14:textId="77777777" w:rsidR="007D1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CA8542" w14:textId="77777777" w:rsidR="007D1849" w:rsidRDefault="00000000">
            <w:pPr>
              <w:jc w:val="center"/>
            </w:pPr>
            <w:r>
              <w:t>D=R*S</w:t>
            </w:r>
          </w:p>
        </w:tc>
      </w:tr>
      <w:tr w:rsidR="007D1849" w14:paraId="2749ACAB" w14:textId="77777777">
        <w:trPr>
          <w:jc w:val="center"/>
        </w:trPr>
        <w:tc>
          <w:tcPr>
            <w:tcW w:w="3345" w:type="dxa"/>
            <w:vAlign w:val="center"/>
          </w:tcPr>
          <w:p w14:paraId="11F5367F" w14:textId="77777777" w:rsidR="007D1849" w:rsidRDefault="00000000">
            <w:r>
              <w:t>烧结多孔砖墙</w:t>
            </w:r>
          </w:p>
        </w:tc>
        <w:tc>
          <w:tcPr>
            <w:tcW w:w="848" w:type="dxa"/>
            <w:vAlign w:val="center"/>
          </w:tcPr>
          <w:p w14:paraId="0738695A" w14:textId="77777777" w:rsidR="007D1849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1A2E528D" w14:textId="77777777" w:rsidR="007D1849" w:rsidRDefault="00000000">
            <w:pPr>
              <w:jc w:val="right"/>
            </w:pPr>
            <w:r>
              <w:t>0.58</w:t>
            </w:r>
          </w:p>
        </w:tc>
        <w:tc>
          <w:tcPr>
            <w:tcW w:w="1075" w:type="dxa"/>
            <w:vAlign w:val="center"/>
          </w:tcPr>
          <w:p w14:paraId="7E21AF2E" w14:textId="77777777" w:rsidR="007D1849" w:rsidRDefault="00000000">
            <w:pPr>
              <w:jc w:val="right"/>
            </w:pPr>
            <w:r>
              <w:t>7.919</w:t>
            </w:r>
          </w:p>
        </w:tc>
        <w:tc>
          <w:tcPr>
            <w:tcW w:w="848" w:type="dxa"/>
            <w:vAlign w:val="center"/>
          </w:tcPr>
          <w:p w14:paraId="6D4A6E3F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744E83" w14:textId="77777777" w:rsidR="007D1849" w:rsidRDefault="00000000">
            <w:pPr>
              <w:jc w:val="right"/>
            </w:pPr>
            <w:r>
              <w:t>0.414</w:t>
            </w:r>
          </w:p>
        </w:tc>
        <w:tc>
          <w:tcPr>
            <w:tcW w:w="1064" w:type="dxa"/>
            <w:vAlign w:val="center"/>
          </w:tcPr>
          <w:p w14:paraId="17F4D986" w14:textId="77777777" w:rsidR="007D1849" w:rsidRDefault="00000000">
            <w:pPr>
              <w:jc w:val="right"/>
            </w:pPr>
            <w:r>
              <w:t>3.277</w:t>
            </w:r>
          </w:p>
        </w:tc>
      </w:tr>
      <w:tr w:rsidR="007D1849" w14:paraId="6DF62ABB" w14:textId="77777777">
        <w:trPr>
          <w:jc w:val="center"/>
        </w:trPr>
        <w:tc>
          <w:tcPr>
            <w:tcW w:w="3345" w:type="dxa"/>
            <w:vAlign w:val="center"/>
          </w:tcPr>
          <w:p w14:paraId="5071DE6F" w14:textId="77777777" w:rsidR="007D1849" w:rsidRDefault="00000000">
            <w:r>
              <w:t>ZGT</w:t>
            </w:r>
            <w:r>
              <w:t>防火保温浆料</w:t>
            </w:r>
          </w:p>
        </w:tc>
        <w:tc>
          <w:tcPr>
            <w:tcW w:w="848" w:type="dxa"/>
            <w:vAlign w:val="center"/>
          </w:tcPr>
          <w:p w14:paraId="3B6F18A6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11675B" w14:textId="77777777" w:rsidR="007D1849" w:rsidRDefault="00000000">
            <w:pPr>
              <w:jc w:val="right"/>
            </w:pPr>
            <w:r>
              <w:t>0.029</w:t>
            </w:r>
          </w:p>
        </w:tc>
        <w:tc>
          <w:tcPr>
            <w:tcW w:w="1075" w:type="dxa"/>
            <w:vAlign w:val="center"/>
          </w:tcPr>
          <w:p w14:paraId="26B6D9BD" w14:textId="77777777" w:rsidR="007D1849" w:rsidRDefault="00000000">
            <w:pPr>
              <w:jc w:val="right"/>
            </w:pPr>
            <w:r>
              <w:t>2.2</w:t>
            </w:r>
          </w:p>
        </w:tc>
        <w:tc>
          <w:tcPr>
            <w:tcW w:w="848" w:type="dxa"/>
            <w:vAlign w:val="center"/>
          </w:tcPr>
          <w:p w14:paraId="4FCBECAB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43411F" w14:textId="77777777" w:rsidR="007D1849" w:rsidRDefault="00000000">
            <w:pPr>
              <w:jc w:val="right"/>
            </w:pPr>
            <w:r>
              <w:t>0.69</w:t>
            </w:r>
          </w:p>
        </w:tc>
        <w:tc>
          <w:tcPr>
            <w:tcW w:w="1064" w:type="dxa"/>
            <w:vAlign w:val="center"/>
          </w:tcPr>
          <w:p w14:paraId="78263CC4" w14:textId="77777777" w:rsidR="007D1849" w:rsidRDefault="00000000">
            <w:pPr>
              <w:jc w:val="right"/>
            </w:pPr>
            <w:r>
              <w:t>1.517</w:t>
            </w:r>
          </w:p>
        </w:tc>
      </w:tr>
      <w:tr w:rsidR="007D1849" w14:paraId="3CD58564" w14:textId="77777777">
        <w:trPr>
          <w:jc w:val="center"/>
        </w:trPr>
        <w:tc>
          <w:tcPr>
            <w:tcW w:w="3345" w:type="dxa"/>
            <w:vAlign w:val="center"/>
          </w:tcPr>
          <w:p w14:paraId="17D227C5" w14:textId="77777777" w:rsidR="007D1849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744C7054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37E3676" w14:textId="77777777" w:rsidR="007D1849" w:rsidRDefault="00000000">
            <w:pPr>
              <w:jc w:val="right"/>
            </w:pPr>
            <w:r>
              <w:t>0.065</w:t>
            </w:r>
          </w:p>
        </w:tc>
        <w:tc>
          <w:tcPr>
            <w:tcW w:w="1075" w:type="dxa"/>
            <w:vAlign w:val="center"/>
          </w:tcPr>
          <w:p w14:paraId="0BFC0EBC" w14:textId="77777777" w:rsidR="007D1849" w:rsidRDefault="00000000">
            <w:pPr>
              <w:jc w:val="right"/>
            </w:pPr>
            <w:r>
              <w:t>4.409</w:t>
            </w:r>
          </w:p>
        </w:tc>
        <w:tc>
          <w:tcPr>
            <w:tcW w:w="848" w:type="dxa"/>
            <w:vAlign w:val="center"/>
          </w:tcPr>
          <w:p w14:paraId="5FCDE8CF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6934F9" w14:textId="77777777" w:rsidR="007D1849" w:rsidRDefault="00000000">
            <w:pPr>
              <w:jc w:val="right"/>
            </w:pPr>
            <w:r>
              <w:t>0.154</w:t>
            </w:r>
          </w:p>
        </w:tc>
        <w:tc>
          <w:tcPr>
            <w:tcW w:w="1064" w:type="dxa"/>
            <w:vAlign w:val="center"/>
          </w:tcPr>
          <w:p w14:paraId="54222440" w14:textId="77777777" w:rsidR="007D1849" w:rsidRDefault="00000000">
            <w:pPr>
              <w:jc w:val="right"/>
            </w:pPr>
            <w:r>
              <w:t>0.678</w:t>
            </w:r>
          </w:p>
        </w:tc>
      </w:tr>
      <w:tr w:rsidR="007D1849" w14:paraId="48145707" w14:textId="77777777">
        <w:trPr>
          <w:jc w:val="center"/>
        </w:trPr>
        <w:tc>
          <w:tcPr>
            <w:tcW w:w="3345" w:type="dxa"/>
            <w:vAlign w:val="center"/>
          </w:tcPr>
          <w:p w14:paraId="666B1482" w14:textId="77777777" w:rsidR="007D1849" w:rsidRDefault="00000000">
            <w:r>
              <w:t>干草</w:t>
            </w:r>
          </w:p>
        </w:tc>
        <w:tc>
          <w:tcPr>
            <w:tcW w:w="848" w:type="dxa"/>
            <w:vAlign w:val="center"/>
          </w:tcPr>
          <w:p w14:paraId="34FEAE7F" w14:textId="77777777" w:rsidR="007D1849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29790DDD" w14:textId="77777777" w:rsidR="007D1849" w:rsidRDefault="00000000">
            <w:pPr>
              <w:jc w:val="right"/>
            </w:pPr>
            <w:r>
              <w:t>0.047</w:t>
            </w:r>
          </w:p>
        </w:tc>
        <w:tc>
          <w:tcPr>
            <w:tcW w:w="1075" w:type="dxa"/>
            <w:vAlign w:val="center"/>
          </w:tcPr>
          <w:p w14:paraId="241594F4" w14:textId="77777777" w:rsidR="007D1849" w:rsidRDefault="00000000"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 w14:paraId="6B001AEC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15B81B" w14:textId="77777777" w:rsidR="007D1849" w:rsidRDefault="00000000">
            <w:pPr>
              <w:jc w:val="right"/>
            </w:pPr>
            <w:r>
              <w:t>1.277</w:t>
            </w:r>
          </w:p>
        </w:tc>
        <w:tc>
          <w:tcPr>
            <w:tcW w:w="1064" w:type="dxa"/>
            <w:vAlign w:val="center"/>
          </w:tcPr>
          <w:p w14:paraId="2244E510" w14:textId="77777777" w:rsidR="007D1849" w:rsidRDefault="00000000">
            <w:pPr>
              <w:jc w:val="right"/>
            </w:pPr>
            <w:r>
              <w:t>1.532</w:t>
            </w:r>
          </w:p>
        </w:tc>
      </w:tr>
      <w:tr w:rsidR="007D1849" w14:paraId="4D6AB4D8" w14:textId="77777777">
        <w:trPr>
          <w:jc w:val="center"/>
        </w:trPr>
        <w:tc>
          <w:tcPr>
            <w:tcW w:w="3345" w:type="dxa"/>
            <w:vAlign w:val="center"/>
          </w:tcPr>
          <w:p w14:paraId="4F5B7492" w14:textId="77777777" w:rsidR="007D1849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0293D464" w14:textId="77777777" w:rsidR="007D1849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7C47C183" w14:textId="77777777" w:rsidR="007D1849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7D7BFD7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5AE7989C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D67C08" w14:textId="77777777" w:rsidR="007D1849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1C60ECD7" w14:textId="77777777" w:rsidR="007D1849" w:rsidRDefault="00000000">
            <w:pPr>
              <w:jc w:val="right"/>
            </w:pPr>
            <w:r>
              <w:t>16.667</w:t>
            </w:r>
          </w:p>
        </w:tc>
      </w:tr>
      <w:tr w:rsidR="007D1849" w14:paraId="21E4F686" w14:textId="77777777">
        <w:trPr>
          <w:jc w:val="center"/>
        </w:trPr>
        <w:tc>
          <w:tcPr>
            <w:tcW w:w="3345" w:type="dxa"/>
            <w:vAlign w:val="center"/>
          </w:tcPr>
          <w:p w14:paraId="11A8B0EB" w14:textId="77777777" w:rsidR="007D1849" w:rsidRDefault="00000000">
            <w:r>
              <w:t>干草</w:t>
            </w:r>
          </w:p>
        </w:tc>
        <w:tc>
          <w:tcPr>
            <w:tcW w:w="848" w:type="dxa"/>
            <w:vAlign w:val="center"/>
          </w:tcPr>
          <w:p w14:paraId="0F97D0CF" w14:textId="77777777" w:rsidR="007D1849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E3259D5" w14:textId="77777777" w:rsidR="007D1849" w:rsidRDefault="00000000">
            <w:pPr>
              <w:jc w:val="right"/>
            </w:pPr>
            <w:r>
              <w:t>0.047</w:t>
            </w:r>
          </w:p>
        </w:tc>
        <w:tc>
          <w:tcPr>
            <w:tcW w:w="1075" w:type="dxa"/>
            <w:vAlign w:val="center"/>
          </w:tcPr>
          <w:p w14:paraId="7CAD28E7" w14:textId="77777777" w:rsidR="007D1849" w:rsidRDefault="00000000"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 w14:paraId="1A070EAC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BCA8D91" w14:textId="77777777" w:rsidR="007D1849" w:rsidRDefault="00000000">
            <w:pPr>
              <w:jc w:val="right"/>
            </w:pPr>
            <w:r>
              <w:t>1.064</w:t>
            </w:r>
          </w:p>
        </w:tc>
        <w:tc>
          <w:tcPr>
            <w:tcW w:w="1064" w:type="dxa"/>
            <w:vAlign w:val="center"/>
          </w:tcPr>
          <w:p w14:paraId="44A5A62D" w14:textId="77777777" w:rsidR="007D1849" w:rsidRDefault="00000000">
            <w:pPr>
              <w:jc w:val="right"/>
            </w:pPr>
            <w:r>
              <w:t>1.277</w:t>
            </w:r>
          </w:p>
        </w:tc>
      </w:tr>
      <w:tr w:rsidR="007D1849" w14:paraId="7703B889" w14:textId="77777777">
        <w:trPr>
          <w:jc w:val="center"/>
        </w:trPr>
        <w:tc>
          <w:tcPr>
            <w:tcW w:w="3345" w:type="dxa"/>
            <w:vAlign w:val="center"/>
          </w:tcPr>
          <w:p w14:paraId="67D234EA" w14:textId="77777777" w:rsidR="007D1849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0644E4BB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1C0786BE" w14:textId="77777777" w:rsidR="007D1849" w:rsidRDefault="00000000">
            <w:pPr>
              <w:jc w:val="right"/>
            </w:pPr>
            <w:r>
              <w:t>0.065</w:t>
            </w:r>
          </w:p>
        </w:tc>
        <w:tc>
          <w:tcPr>
            <w:tcW w:w="1075" w:type="dxa"/>
            <w:vAlign w:val="center"/>
          </w:tcPr>
          <w:p w14:paraId="67C8F253" w14:textId="77777777" w:rsidR="007D1849" w:rsidRDefault="00000000">
            <w:pPr>
              <w:jc w:val="right"/>
            </w:pPr>
            <w:r>
              <w:t>4.409</w:t>
            </w:r>
          </w:p>
        </w:tc>
        <w:tc>
          <w:tcPr>
            <w:tcW w:w="848" w:type="dxa"/>
            <w:vAlign w:val="center"/>
          </w:tcPr>
          <w:p w14:paraId="2305490C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CD0249B" w14:textId="77777777" w:rsidR="007D1849" w:rsidRDefault="00000000">
            <w:pPr>
              <w:jc w:val="right"/>
            </w:pPr>
            <w:r>
              <w:t>0.154</w:t>
            </w:r>
          </w:p>
        </w:tc>
        <w:tc>
          <w:tcPr>
            <w:tcW w:w="1064" w:type="dxa"/>
            <w:vAlign w:val="center"/>
          </w:tcPr>
          <w:p w14:paraId="78192094" w14:textId="77777777" w:rsidR="007D1849" w:rsidRDefault="00000000">
            <w:pPr>
              <w:jc w:val="right"/>
            </w:pPr>
            <w:r>
              <w:t>0.678</w:t>
            </w:r>
          </w:p>
        </w:tc>
      </w:tr>
      <w:tr w:rsidR="007D1849" w14:paraId="2ECF202A" w14:textId="77777777">
        <w:trPr>
          <w:jc w:val="center"/>
        </w:trPr>
        <w:tc>
          <w:tcPr>
            <w:tcW w:w="3345" w:type="dxa"/>
            <w:vAlign w:val="center"/>
          </w:tcPr>
          <w:p w14:paraId="64CB59D3" w14:textId="77777777" w:rsidR="007D1849" w:rsidRDefault="00000000">
            <w:r>
              <w:t>ZGT</w:t>
            </w:r>
            <w:r>
              <w:t>防火保温浆料</w:t>
            </w:r>
          </w:p>
        </w:tc>
        <w:tc>
          <w:tcPr>
            <w:tcW w:w="848" w:type="dxa"/>
            <w:vAlign w:val="center"/>
          </w:tcPr>
          <w:p w14:paraId="6841EFCE" w14:textId="77777777" w:rsidR="007D1849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499B137" w14:textId="77777777" w:rsidR="007D1849" w:rsidRDefault="00000000">
            <w:pPr>
              <w:jc w:val="right"/>
            </w:pPr>
            <w:r>
              <w:t>0.029</w:t>
            </w:r>
          </w:p>
        </w:tc>
        <w:tc>
          <w:tcPr>
            <w:tcW w:w="1075" w:type="dxa"/>
            <w:vAlign w:val="center"/>
          </w:tcPr>
          <w:p w14:paraId="57305CBA" w14:textId="77777777" w:rsidR="007D1849" w:rsidRDefault="00000000">
            <w:pPr>
              <w:jc w:val="right"/>
            </w:pPr>
            <w:r>
              <w:t>2.2</w:t>
            </w:r>
          </w:p>
        </w:tc>
        <w:tc>
          <w:tcPr>
            <w:tcW w:w="848" w:type="dxa"/>
            <w:vAlign w:val="center"/>
          </w:tcPr>
          <w:p w14:paraId="75622BED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23C1390" w14:textId="77777777" w:rsidR="007D1849" w:rsidRDefault="00000000">
            <w:pPr>
              <w:jc w:val="right"/>
            </w:pPr>
            <w:r>
              <w:t>1.034</w:t>
            </w:r>
          </w:p>
        </w:tc>
        <w:tc>
          <w:tcPr>
            <w:tcW w:w="1064" w:type="dxa"/>
            <w:vAlign w:val="center"/>
          </w:tcPr>
          <w:p w14:paraId="65C76DE0" w14:textId="77777777" w:rsidR="007D1849" w:rsidRDefault="00000000">
            <w:pPr>
              <w:jc w:val="right"/>
            </w:pPr>
            <w:r>
              <w:t>2.276</w:t>
            </w:r>
          </w:p>
        </w:tc>
      </w:tr>
      <w:tr w:rsidR="007D1849" w14:paraId="2944A59B" w14:textId="77777777">
        <w:trPr>
          <w:jc w:val="center"/>
        </w:trPr>
        <w:tc>
          <w:tcPr>
            <w:tcW w:w="3345" w:type="dxa"/>
            <w:vAlign w:val="center"/>
          </w:tcPr>
          <w:p w14:paraId="5B11B36A" w14:textId="77777777" w:rsidR="007D1849" w:rsidRDefault="00000000">
            <w:r>
              <w:t>软木板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511CC046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709244E" w14:textId="77777777" w:rsidR="007D1849" w:rsidRDefault="00000000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14C2AD3D" w14:textId="77777777" w:rsidR="007D1849" w:rsidRDefault="00000000">
            <w:pPr>
              <w:jc w:val="right"/>
            </w:pPr>
            <w:r>
              <w:t>1.094</w:t>
            </w:r>
          </w:p>
        </w:tc>
        <w:tc>
          <w:tcPr>
            <w:tcW w:w="848" w:type="dxa"/>
            <w:vAlign w:val="center"/>
          </w:tcPr>
          <w:p w14:paraId="0B7CBC07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B461B3B" w14:textId="77777777" w:rsidR="007D1849" w:rsidRDefault="00000000">
            <w:pPr>
              <w:jc w:val="right"/>
            </w:pPr>
            <w:r>
              <w:t>0.172</w:t>
            </w:r>
          </w:p>
        </w:tc>
        <w:tc>
          <w:tcPr>
            <w:tcW w:w="1064" w:type="dxa"/>
            <w:vAlign w:val="center"/>
          </w:tcPr>
          <w:p w14:paraId="5B8F733C" w14:textId="77777777" w:rsidR="007D1849" w:rsidRDefault="00000000">
            <w:pPr>
              <w:jc w:val="right"/>
            </w:pPr>
            <w:r>
              <w:t>0.189</w:t>
            </w:r>
          </w:p>
        </w:tc>
      </w:tr>
      <w:tr w:rsidR="007D1849" w14:paraId="679F6197" w14:textId="77777777">
        <w:trPr>
          <w:jc w:val="center"/>
        </w:trPr>
        <w:tc>
          <w:tcPr>
            <w:tcW w:w="3345" w:type="dxa"/>
            <w:vAlign w:val="center"/>
          </w:tcPr>
          <w:p w14:paraId="4991F8DC" w14:textId="77777777" w:rsidR="007D1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04E9B1" w14:textId="77777777" w:rsidR="007D1849" w:rsidRDefault="00000000">
            <w:pPr>
              <w:jc w:val="right"/>
            </w:pPr>
            <w:r>
              <w:t>480</w:t>
            </w:r>
          </w:p>
        </w:tc>
        <w:tc>
          <w:tcPr>
            <w:tcW w:w="1075" w:type="dxa"/>
            <w:vAlign w:val="center"/>
          </w:tcPr>
          <w:p w14:paraId="5785CFA4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7BA417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52E211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B78C99" w14:textId="77777777" w:rsidR="007D1849" w:rsidRDefault="00000000">
            <w:pPr>
              <w:jc w:val="right"/>
            </w:pPr>
            <w:r>
              <w:t>6.625</w:t>
            </w:r>
          </w:p>
        </w:tc>
        <w:tc>
          <w:tcPr>
            <w:tcW w:w="1064" w:type="dxa"/>
            <w:vAlign w:val="center"/>
          </w:tcPr>
          <w:p w14:paraId="4B99D579" w14:textId="77777777" w:rsidR="007D1849" w:rsidRDefault="00000000">
            <w:pPr>
              <w:jc w:val="right"/>
            </w:pPr>
            <w:r>
              <w:t>28.090</w:t>
            </w:r>
          </w:p>
        </w:tc>
      </w:tr>
      <w:tr w:rsidR="007D1849" w14:paraId="3C01789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6FC781" w14:textId="77777777" w:rsidR="007D1849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3457E0D" w14:textId="77777777" w:rsidR="007D1849" w:rsidRDefault="00000000">
            <w:pPr>
              <w:jc w:val="center"/>
            </w:pPr>
            <w:r>
              <w:t>0.147</w:t>
            </w:r>
          </w:p>
        </w:tc>
      </w:tr>
      <w:tr w:rsidR="007D1849" w14:paraId="50F4E20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7AFCDD" w14:textId="77777777" w:rsidR="007D1849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C4367E0" w14:textId="77777777" w:rsidR="007D1849" w:rsidRDefault="00000000">
            <w:pPr>
              <w:jc w:val="center"/>
            </w:pPr>
            <w:r>
              <w:t>3938216965.95</w:t>
            </w:r>
          </w:p>
        </w:tc>
      </w:tr>
      <w:tr w:rsidR="007D1849" w14:paraId="5EBEE2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D90F938" w14:textId="77777777" w:rsidR="007D1849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DB5B3C9" w14:textId="77777777" w:rsidR="007D1849" w:rsidRDefault="00000000">
            <w:pPr>
              <w:jc w:val="center"/>
            </w:pPr>
            <w:r>
              <w:t>74.12</w:t>
            </w:r>
          </w:p>
        </w:tc>
      </w:tr>
      <w:tr w:rsidR="007D1849" w14:paraId="172A3C0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0C3EE6" w14:textId="77777777" w:rsidR="007D1849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CD5F524" w14:textId="77777777" w:rsidR="007D1849" w:rsidRDefault="00000000">
            <w:pPr>
              <w:jc w:val="center"/>
            </w:pPr>
            <w:r>
              <w:t>0.00</w:t>
            </w:r>
          </w:p>
        </w:tc>
      </w:tr>
    </w:tbl>
    <w:p w14:paraId="4A4D72C4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838B913" w14:textId="77777777" w:rsidR="007D1849" w:rsidRDefault="00000000">
      <w:pPr>
        <w:pStyle w:val="2"/>
      </w:pPr>
      <w:bookmarkStart w:id="115" w:name="_Toc155274069"/>
      <w:r>
        <w:lastRenderedPageBreak/>
        <w:t>挑空楼板</w:t>
      </w:r>
      <w:bookmarkEnd w:id="115"/>
    </w:p>
    <w:p w14:paraId="5320C8A5" w14:textId="77777777" w:rsidR="007D1849" w:rsidRDefault="00000000">
      <w:pPr>
        <w:pStyle w:val="3"/>
        <w:rPr>
          <w:szCs w:val="24"/>
        </w:rPr>
      </w:pPr>
      <w:bookmarkStart w:id="116" w:name="_Toc155274070"/>
      <w:r>
        <w:rPr>
          <w:szCs w:val="24"/>
        </w:rPr>
        <w:t>挑空楼板构造一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1849" w14:paraId="0DBA4CD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BBE4B5E" w14:textId="77777777" w:rsidR="007D184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5E1E6E" w14:textId="77777777" w:rsidR="007D1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22E2A" w14:textId="77777777" w:rsidR="007D1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71D0AF" w14:textId="77777777" w:rsidR="007D1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5F91BB" w14:textId="77777777" w:rsidR="007D1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689B3" w14:textId="77777777" w:rsidR="007D1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BD7EE7" w14:textId="77777777" w:rsidR="007D1849" w:rsidRDefault="00000000">
            <w:pPr>
              <w:jc w:val="center"/>
            </w:pPr>
            <w:r>
              <w:t>热惰性指标</w:t>
            </w:r>
          </w:p>
        </w:tc>
      </w:tr>
      <w:tr w:rsidR="007D1849" w14:paraId="4BAF788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F21D327" w14:textId="77777777" w:rsidR="007D1849" w:rsidRDefault="007D1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AE6839" w14:textId="77777777" w:rsidR="007D1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0F926" w14:textId="77777777" w:rsidR="007D1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C2E140" w14:textId="77777777" w:rsidR="007D1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821CC" w14:textId="77777777" w:rsidR="007D1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58F3D" w14:textId="77777777" w:rsidR="007D1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94E203" w14:textId="77777777" w:rsidR="007D1849" w:rsidRDefault="00000000">
            <w:pPr>
              <w:jc w:val="center"/>
            </w:pPr>
            <w:r>
              <w:t>D=R*S</w:t>
            </w:r>
          </w:p>
        </w:tc>
      </w:tr>
      <w:tr w:rsidR="007D1849" w14:paraId="04D919F7" w14:textId="77777777">
        <w:trPr>
          <w:jc w:val="center"/>
        </w:trPr>
        <w:tc>
          <w:tcPr>
            <w:tcW w:w="3345" w:type="dxa"/>
            <w:vAlign w:val="center"/>
          </w:tcPr>
          <w:p w14:paraId="25B00BBE" w14:textId="77777777" w:rsidR="007D1849" w:rsidRDefault="00000000">
            <w:r>
              <w:t>实木地板</w:t>
            </w:r>
          </w:p>
        </w:tc>
        <w:tc>
          <w:tcPr>
            <w:tcW w:w="848" w:type="dxa"/>
            <w:vAlign w:val="center"/>
          </w:tcPr>
          <w:p w14:paraId="6DBF480B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E3BCDE6" w14:textId="77777777" w:rsidR="007D1849" w:rsidRDefault="00000000"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 w14:paraId="3756CCCB" w14:textId="77777777" w:rsidR="007D1849" w:rsidRDefault="00000000">
            <w:pPr>
              <w:jc w:val="right"/>
            </w:pPr>
            <w:r>
              <w:t>4.661</w:t>
            </w:r>
          </w:p>
        </w:tc>
        <w:tc>
          <w:tcPr>
            <w:tcW w:w="848" w:type="dxa"/>
            <w:vAlign w:val="center"/>
          </w:tcPr>
          <w:p w14:paraId="17FB523A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8E43AE" w14:textId="77777777" w:rsidR="007D1849" w:rsidRDefault="00000000">
            <w:pPr>
              <w:jc w:val="right"/>
            </w:pPr>
            <w:r>
              <w:t>0.059</w:t>
            </w:r>
          </w:p>
        </w:tc>
        <w:tc>
          <w:tcPr>
            <w:tcW w:w="1064" w:type="dxa"/>
            <w:vAlign w:val="center"/>
          </w:tcPr>
          <w:p w14:paraId="2FC71E10" w14:textId="77777777" w:rsidR="007D1849" w:rsidRDefault="00000000">
            <w:pPr>
              <w:jc w:val="right"/>
            </w:pPr>
            <w:r>
              <w:t>0.274</w:t>
            </w:r>
          </w:p>
        </w:tc>
      </w:tr>
      <w:tr w:rsidR="007D1849" w14:paraId="2D1FA232" w14:textId="77777777">
        <w:trPr>
          <w:jc w:val="center"/>
        </w:trPr>
        <w:tc>
          <w:tcPr>
            <w:tcW w:w="3345" w:type="dxa"/>
            <w:vAlign w:val="center"/>
          </w:tcPr>
          <w:p w14:paraId="17C5DD84" w14:textId="77777777" w:rsidR="007D1849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1CCFE10E" w14:textId="77777777" w:rsidR="007D1849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6DF9903A" w14:textId="77777777" w:rsidR="007D1849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A1EFF7A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323BAF48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C02D55" w14:textId="77777777" w:rsidR="007D1849" w:rsidRDefault="00000000">
            <w:pPr>
              <w:jc w:val="right"/>
            </w:pPr>
            <w:r>
              <w:t>5.333</w:t>
            </w:r>
          </w:p>
        </w:tc>
        <w:tc>
          <w:tcPr>
            <w:tcW w:w="1064" w:type="dxa"/>
            <w:vAlign w:val="center"/>
          </w:tcPr>
          <w:p w14:paraId="0597D6FF" w14:textId="77777777" w:rsidR="007D1849" w:rsidRDefault="00000000">
            <w:pPr>
              <w:jc w:val="right"/>
            </w:pPr>
            <w:r>
              <w:t>53.333</w:t>
            </w:r>
          </w:p>
        </w:tc>
      </w:tr>
      <w:tr w:rsidR="007D1849" w14:paraId="637C7686" w14:textId="77777777">
        <w:trPr>
          <w:jc w:val="center"/>
        </w:trPr>
        <w:tc>
          <w:tcPr>
            <w:tcW w:w="3345" w:type="dxa"/>
            <w:vAlign w:val="center"/>
          </w:tcPr>
          <w:p w14:paraId="319E1C6D" w14:textId="77777777" w:rsidR="007D184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B54749" w14:textId="77777777" w:rsidR="007D1849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5A7C6C26" w14:textId="77777777" w:rsidR="007D1849" w:rsidRDefault="00000000">
            <w:pPr>
              <w:jc w:val="right"/>
            </w:pPr>
            <w:r>
              <w:t>1.28</w:t>
            </w:r>
          </w:p>
        </w:tc>
        <w:tc>
          <w:tcPr>
            <w:tcW w:w="1075" w:type="dxa"/>
            <w:vAlign w:val="center"/>
          </w:tcPr>
          <w:p w14:paraId="724DC338" w14:textId="77777777" w:rsidR="007D1849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C473E3F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2BB6F3" w14:textId="77777777" w:rsidR="007D1849" w:rsidRDefault="00000000">
            <w:pPr>
              <w:jc w:val="right"/>
            </w:pPr>
            <w:r>
              <w:t>0.039</w:t>
            </w:r>
          </w:p>
        </w:tc>
        <w:tc>
          <w:tcPr>
            <w:tcW w:w="1064" w:type="dxa"/>
            <w:vAlign w:val="center"/>
          </w:tcPr>
          <w:p w14:paraId="5C166DBB" w14:textId="77777777" w:rsidR="007D1849" w:rsidRDefault="00000000">
            <w:pPr>
              <w:jc w:val="right"/>
            </w:pPr>
            <w:r>
              <w:t>0.672</w:t>
            </w:r>
          </w:p>
        </w:tc>
      </w:tr>
      <w:tr w:rsidR="007D1849" w14:paraId="24792B38" w14:textId="77777777">
        <w:trPr>
          <w:jc w:val="center"/>
        </w:trPr>
        <w:tc>
          <w:tcPr>
            <w:tcW w:w="3345" w:type="dxa"/>
            <w:vAlign w:val="center"/>
          </w:tcPr>
          <w:p w14:paraId="38DBD97B" w14:textId="77777777" w:rsidR="007D1849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6533259D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7636E162" w14:textId="77777777" w:rsidR="007D1849" w:rsidRDefault="00000000">
            <w:pPr>
              <w:jc w:val="right"/>
            </w:pPr>
            <w:r>
              <w:t>0.07</w:t>
            </w:r>
          </w:p>
        </w:tc>
        <w:tc>
          <w:tcPr>
            <w:tcW w:w="1075" w:type="dxa"/>
            <w:vAlign w:val="center"/>
          </w:tcPr>
          <w:p w14:paraId="32715547" w14:textId="77777777" w:rsidR="007D1849" w:rsidRDefault="00000000">
            <w:pPr>
              <w:jc w:val="right"/>
            </w:pPr>
            <w:r>
              <w:t>1.306</w:t>
            </w:r>
          </w:p>
        </w:tc>
        <w:tc>
          <w:tcPr>
            <w:tcW w:w="848" w:type="dxa"/>
            <w:vAlign w:val="center"/>
          </w:tcPr>
          <w:p w14:paraId="40E15531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8E0ED2" w14:textId="77777777" w:rsidR="007D1849" w:rsidRDefault="00000000">
            <w:pPr>
              <w:jc w:val="right"/>
            </w:pPr>
            <w:r>
              <w:t>0.143</w:t>
            </w:r>
          </w:p>
        </w:tc>
        <w:tc>
          <w:tcPr>
            <w:tcW w:w="1064" w:type="dxa"/>
            <w:vAlign w:val="center"/>
          </w:tcPr>
          <w:p w14:paraId="27DB55D9" w14:textId="77777777" w:rsidR="007D1849" w:rsidRDefault="00000000">
            <w:pPr>
              <w:jc w:val="right"/>
            </w:pPr>
            <w:r>
              <w:t>0.187</w:t>
            </w:r>
          </w:p>
        </w:tc>
      </w:tr>
      <w:tr w:rsidR="007D1849" w14:paraId="27BFE0CA" w14:textId="77777777">
        <w:trPr>
          <w:jc w:val="center"/>
        </w:trPr>
        <w:tc>
          <w:tcPr>
            <w:tcW w:w="3345" w:type="dxa"/>
            <w:vAlign w:val="center"/>
          </w:tcPr>
          <w:p w14:paraId="577BBE76" w14:textId="77777777" w:rsidR="007D1849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41469AC5" w14:textId="77777777" w:rsidR="007D1849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CAC529B" w14:textId="77777777" w:rsidR="007D1849" w:rsidRDefault="00000000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09E9D263" w14:textId="77777777" w:rsidR="007D1849" w:rsidRDefault="00000000">
            <w:pPr>
              <w:jc w:val="right"/>
            </w:pPr>
            <w:r>
              <w:t>1.05</w:t>
            </w:r>
          </w:p>
        </w:tc>
        <w:tc>
          <w:tcPr>
            <w:tcW w:w="848" w:type="dxa"/>
            <w:vAlign w:val="center"/>
          </w:tcPr>
          <w:p w14:paraId="6A38DDC7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2A115E1" w14:textId="77777777" w:rsidR="007D1849" w:rsidRDefault="00000000">
            <w:pPr>
              <w:jc w:val="right"/>
            </w:pPr>
            <w:r>
              <w:t>1.111</w:t>
            </w:r>
          </w:p>
        </w:tc>
        <w:tc>
          <w:tcPr>
            <w:tcW w:w="1064" w:type="dxa"/>
            <w:vAlign w:val="center"/>
          </w:tcPr>
          <w:p w14:paraId="18D11283" w14:textId="77777777" w:rsidR="007D1849" w:rsidRDefault="00000000">
            <w:pPr>
              <w:jc w:val="right"/>
            </w:pPr>
            <w:r>
              <w:t>1.167</w:t>
            </w:r>
          </w:p>
        </w:tc>
      </w:tr>
      <w:tr w:rsidR="007D1849" w14:paraId="24C6B77D" w14:textId="77777777">
        <w:trPr>
          <w:jc w:val="center"/>
        </w:trPr>
        <w:tc>
          <w:tcPr>
            <w:tcW w:w="3345" w:type="dxa"/>
            <w:vAlign w:val="center"/>
          </w:tcPr>
          <w:p w14:paraId="071F7DE0" w14:textId="77777777" w:rsidR="007D1849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5E2CC1B5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76101398" w14:textId="77777777" w:rsidR="007D1849" w:rsidRDefault="00000000">
            <w:pPr>
              <w:jc w:val="right"/>
            </w:pPr>
            <w:r>
              <w:t>0.065</w:t>
            </w:r>
          </w:p>
        </w:tc>
        <w:tc>
          <w:tcPr>
            <w:tcW w:w="1075" w:type="dxa"/>
            <w:vAlign w:val="center"/>
          </w:tcPr>
          <w:p w14:paraId="61CC9C10" w14:textId="77777777" w:rsidR="007D1849" w:rsidRDefault="00000000">
            <w:pPr>
              <w:jc w:val="right"/>
            </w:pPr>
            <w:r>
              <w:t>4.409</w:t>
            </w:r>
          </w:p>
        </w:tc>
        <w:tc>
          <w:tcPr>
            <w:tcW w:w="848" w:type="dxa"/>
            <w:vAlign w:val="center"/>
          </w:tcPr>
          <w:p w14:paraId="018BF6BF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185A432" w14:textId="77777777" w:rsidR="007D1849" w:rsidRDefault="00000000">
            <w:pPr>
              <w:jc w:val="right"/>
            </w:pPr>
            <w:r>
              <w:t>0.154</w:t>
            </w:r>
          </w:p>
        </w:tc>
        <w:tc>
          <w:tcPr>
            <w:tcW w:w="1064" w:type="dxa"/>
            <w:vAlign w:val="center"/>
          </w:tcPr>
          <w:p w14:paraId="2EF915D1" w14:textId="77777777" w:rsidR="007D1849" w:rsidRDefault="00000000">
            <w:pPr>
              <w:jc w:val="right"/>
            </w:pPr>
            <w:r>
              <w:t>0.678</w:t>
            </w:r>
          </w:p>
        </w:tc>
      </w:tr>
      <w:tr w:rsidR="007D1849" w14:paraId="7957FFC0" w14:textId="77777777">
        <w:trPr>
          <w:jc w:val="center"/>
        </w:trPr>
        <w:tc>
          <w:tcPr>
            <w:tcW w:w="3345" w:type="dxa"/>
            <w:vAlign w:val="center"/>
          </w:tcPr>
          <w:p w14:paraId="7679F19A" w14:textId="77777777" w:rsidR="007D1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368DD1" w14:textId="77777777" w:rsidR="007D1849" w:rsidRDefault="00000000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2AEB61EB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1849CB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D3A6EB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B76BB9" w14:textId="77777777" w:rsidR="007D1849" w:rsidRDefault="00000000">
            <w:pPr>
              <w:jc w:val="right"/>
            </w:pPr>
            <w:r>
              <w:t>6.839</w:t>
            </w:r>
          </w:p>
        </w:tc>
        <w:tc>
          <w:tcPr>
            <w:tcW w:w="1064" w:type="dxa"/>
            <w:vAlign w:val="center"/>
          </w:tcPr>
          <w:p w14:paraId="3EAC76D8" w14:textId="77777777" w:rsidR="007D1849" w:rsidRDefault="00000000">
            <w:pPr>
              <w:jc w:val="right"/>
            </w:pPr>
            <w:r>
              <w:t>56.311</w:t>
            </w:r>
          </w:p>
        </w:tc>
      </w:tr>
      <w:tr w:rsidR="007D1849" w14:paraId="3CB8F5F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FB6D4C" w14:textId="77777777" w:rsidR="007D1849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B9CE2E3" w14:textId="77777777" w:rsidR="007D1849" w:rsidRDefault="00000000">
            <w:pPr>
              <w:jc w:val="center"/>
            </w:pPr>
            <w:r>
              <w:t>0.143</w:t>
            </w:r>
          </w:p>
        </w:tc>
      </w:tr>
      <w:tr w:rsidR="007D1849" w14:paraId="71D34ED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C17E05" w14:textId="77777777" w:rsidR="007D1849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00C4582" w14:textId="77777777" w:rsidR="007D1849" w:rsidRDefault="00000000">
            <w:pPr>
              <w:jc w:val="center"/>
            </w:pPr>
            <w:r>
              <w:t>827912747336306820.00</w:t>
            </w:r>
          </w:p>
        </w:tc>
      </w:tr>
      <w:tr w:rsidR="007D1849" w14:paraId="26B64B4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8453F0" w14:textId="77777777" w:rsidR="007D1849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99510E7" w14:textId="77777777" w:rsidR="007D1849" w:rsidRDefault="00000000">
            <w:pPr>
              <w:jc w:val="center"/>
            </w:pPr>
            <w:r>
              <w:t>150.60</w:t>
            </w:r>
          </w:p>
        </w:tc>
      </w:tr>
      <w:tr w:rsidR="007D1849" w14:paraId="57B4EBE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72C912" w14:textId="77777777" w:rsidR="007D1849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0988F0E" w14:textId="77777777" w:rsidR="007D1849" w:rsidRDefault="00000000">
            <w:pPr>
              <w:jc w:val="center"/>
            </w:pPr>
            <w:r>
              <w:t>0.00</w:t>
            </w:r>
          </w:p>
        </w:tc>
      </w:tr>
    </w:tbl>
    <w:p w14:paraId="52CB7C6C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3712435" w14:textId="77777777" w:rsidR="007D1849" w:rsidRDefault="00000000">
      <w:pPr>
        <w:pStyle w:val="1"/>
        <w:rPr>
          <w:szCs w:val="24"/>
        </w:rPr>
      </w:pPr>
      <w:bookmarkStart w:id="117" w:name="_Toc155274071"/>
      <w:r>
        <w:rPr>
          <w:szCs w:val="24"/>
        </w:rPr>
        <w:t>内围护构造</w:t>
      </w:r>
      <w:bookmarkEnd w:id="117"/>
    </w:p>
    <w:p w14:paraId="0686F174" w14:textId="77777777" w:rsidR="007D1849" w:rsidRDefault="00000000">
      <w:pPr>
        <w:pStyle w:val="2"/>
      </w:pPr>
      <w:bookmarkStart w:id="118" w:name="_Toc155274072"/>
      <w:r>
        <w:t>内墙</w:t>
      </w:r>
      <w:bookmarkEnd w:id="118"/>
    </w:p>
    <w:p w14:paraId="01E9ADB6" w14:textId="77777777" w:rsidR="007D1849" w:rsidRDefault="00000000">
      <w:pPr>
        <w:pStyle w:val="3"/>
        <w:rPr>
          <w:szCs w:val="24"/>
        </w:rPr>
      </w:pPr>
      <w:bookmarkStart w:id="119" w:name="_Toc155274073"/>
      <w:r>
        <w:rPr>
          <w:szCs w:val="24"/>
        </w:rPr>
        <w:t>控温房间隔墙构造一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1849" w14:paraId="39A4FB2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CB9C5ED" w14:textId="77777777" w:rsidR="007D184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EB18BF" w14:textId="77777777" w:rsidR="007D1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14DB3" w14:textId="77777777" w:rsidR="007D1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E9EAC" w14:textId="77777777" w:rsidR="007D1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A13BC" w14:textId="77777777" w:rsidR="007D1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A3F8D4" w14:textId="77777777" w:rsidR="007D1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8D954A" w14:textId="77777777" w:rsidR="007D1849" w:rsidRDefault="00000000">
            <w:pPr>
              <w:jc w:val="center"/>
            </w:pPr>
            <w:r>
              <w:t>热惰性指标</w:t>
            </w:r>
          </w:p>
        </w:tc>
      </w:tr>
      <w:tr w:rsidR="007D1849" w14:paraId="60E5D0A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9447ECF" w14:textId="77777777" w:rsidR="007D1849" w:rsidRDefault="007D1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C18B0A" w14:textId="77777777" w:rsidR="007D1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FFCF2E" w14:textId="77777777" w:rsidR="007D1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BBFBAA" w14:textId="77777777" w:rsidR="007D1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B28E6F" w14:textId="77777777" w:rsidR="007D1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F24D2" w14:textId="77777777" w:rsidR="007D1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0466BA" w14:textId="77777777" w:rsidR="007D1849" w:rsidRDefault="00000000">
            <w:pPr>
              <w:jc w:val="center"/>
            </w:pPr>
            <w:r>
              <w:t>D=R*S</w:t>
            </w:r>
          </w:p>
        </w:tc>
      </w:tr>
      <w:tr w:rsidR="007D1849" w14:paraId="7DF12E97" w14:textId="77777777">
        <w:trPr>
          <w:jc w:val="center"/>
        </w:trPr>
        <w:tc>
          <w:tcPr>
            <w:tcW w:w="3345" w:type="dxa"/>
            <w:vAlign w:val="center"/>
          </w:tcPr>
          <w:p w14:paraId="6B8168E8" w14:textId="77777777" w:rsidR="007D184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EA283DE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BA9B198" w14:textId="77777777" w:rsidR="007D1849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80ED4CE" w14:textId="77777777" w:rsidR="007D1849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C06D2B4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CE2480" w14:textId="77777777" w:rsidR="007D184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B5B058F" w14:textId="77777777" w:rsidR="007D1849" w:rsidRDefault="00000000">
            <w:pPr>
              <w:jc w:val="right"/>
            </w:pPr>
            <w:r>
              <w:t>0.245</w:t>
            </w:r>
          </w:p>
        </w:tc>
      </w:tr>
      <w:tr w:rsidR="007D1849" w14:paraId="4501F109" w14:textId="77777777">
        <w:trPr>
          <w:jc w:val="center"/>
        </w:trPr>
        <w:tc>
          <w:tcPr>
            <w:tcW w:w="3345" w:type="dxa"/>
            <w:vAlign w:val="center"/>
          </w:tcPr>
          <w:p w14:paraId="2895496C" w14:textId="77777777" w:rsidR="007D1849" w:rsidRDefault="00000000">
            <w:r>
              <w:t>水泥珍珠岩板</w:t>
            </w:r>
          </w:p>
        </w:tc>
        <w:tc>
          <w:tcPr>
            <w:tcW w:w="848" w:type="dxa"/>
            <w:vAlign w:val="center"/>
          </w:tcPr>
          <w:p w14:paraId="022E83BD" w14:textId="77777777" w:rsidR="007D1849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4D80926C" w14:textId="77777777" w:rsidR="007D1849" w:rsidRDefault="00000000">
            <w:pPr>
              <w:jc w:val="right"/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587E0BE2" w14:textId="77777777" w:rsidR="007D1849" w:rsidRDefault="00000000">
            <w:pPr>
              <w:jc w:val="right"/>
            </w:pPr>
            <w:r>
              <w:t>3.44</w:t>
            </w:r>
          </w:p>
        </w:tc>
        <w:tc>
          <w:tcPr>
            <w:tcW w:w="848" w:type="dxa"/>
            <w:vAlign w:val="center"/>
          </w:tcPr>
          <w:p w14:paraId="769AB4FD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1E5096" w14:textId="77777777" w:rsidR="007D1849" w:rsidRDefault="00000000">
            <w:pPr>
              <w:jc w:val="right"/>
            </w:pPr>
            <w:r>
              <w:t>0.905</w:t>
            </w:r>
          </w:p>
        </w:tc>
        <w:tc>
          <w:tcPr>
            <w:tcW w:w="1064" w:type="dxa"/>
            <w:vAlign w:val="center"/>
          </w:tcPr>
          <w:p w14:paraId="2E065BF1" w14:textId="77777777" w:rsidR="007D1849" w:rsidRDefault="00000000">
            <w:pPr>
              <w:jc w:val="right"/>
            </w:pPr>
            <w:r>
              <w:t>3.112</w:t>
            </w:r>
          </w:p>
        </w:tc>
      </w:tr>
      <w:tr w:rsidR="007D1849" w14:paraId="45AE2C4D" w14:textId="77777777">
        <w:trPr>
          <w:jc w:val="center"/>
        </w:trPr>
        <w:tc>
          <w:tcPr>
            <w:tcW w:w="3345" w:type="dxa"/>
            <w:vAlign w:val="center"/>
          </w:tcPr>
          <w:p w14:paraId="7688C0DB" w14:textId="77777777" w:rsidR="007D184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75B828C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AC31C5" w14:textId="77777777" w:rsidR="007D1849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4FDFE40" w14:textId="77777777" w:rsidR="007D1849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F0FB31E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85765E1" w14:textId="77777777" w:rsidR="007D184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BEC5CBA" w14:textId="77777777" w:rsidR="007D1849" w:rsidRDefault="00000000">
            <w:pPr>
              <w:jc w:val="right"/>
            </w:pPr>
            <w:r>
              <w:t>0.249</w:t>
            </w:r>
          </w:p>
        </w:tc>
      </w:tr>
      <w:tr w:rsidR="007D1849" w14:paraId="2A0478DD" w14:textId="77777777">
        <w:trPr>
          <w:jc w:val="center"/>
        </w:trPr>
        <w:tc>
          <w:tcPr>
            <w:tcW w:w="3345" w:type="dxa"/>
            <w:vAlign w:val="center"/>
          </w:tcPr>
          <w:p w14:paraId="45E672EB" w14:textId="77777777" w:rsidR="007D1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D37F42" w14:textId="77777777" w:rsidR="007D1849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30C5D14F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FB7E5F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E2BBE9A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3C0DB5" w14:textId="77777777" w:rsidR="007D1849" w:rsidRDefault="00000000">
            <w:pPr>
              <w:jc w:val="right"/>
            </w:pPr>
            <w:r>
              <w:t>0.951</w:t>
            </w:r>
          </w:p>
        </w:tc>
        <w:tc>
          <w:tcPr>
            <w:tcW w:w="1064" w:type="dxa"/>
            <w:vAlign w:val="center"/>
          </w:tcPr>
          <w:p w14:paraId="4DE6CAF2" w14:textId="77777777" w:rsidR="007D1849" w:rsidRDefault="00000000">
            <w:pPr>
              <w:jc w:val="right"/>
            </w:pPr>
            <w:r>
              <w:t>3.606</w:t>
            </w:r>
          </w:p>
        </w:tc>
      </w:tr>
      <w:tr w:rsidR="007D1849" w14:paraId="54B8AFB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9D6CB0" w14:textId="77777777" w:rsidR="007D1849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A5F4A78" w14:textId="77777777" w:rsidR="007D1849" w:rsidRDefault="00000000">
            <w:pPr>
              <w:jc w:val="center"/>
            </w:pPr>
            <w:r>
              <w:t>0.854</w:t>
            </w:r>
          </w:p>
        </w:tc>
      </w:tr>
      <w:tr w:rsidR="007D1849" w14:paraId="5DE043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39DC51" w14:textId="77777777" w:rsidR="007D1849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2C5EB49" w14:textId="77777777" w:rsidR="007D1849" w:rsidRDefault="00000000">
            <w:pPr>
              <w:jc w:val="center"/>
            </w:pPr>
            <w:r>
              <w:t>29.95</w:t>
            </w:r>
          </w:p>
        </w:tc>
      </w:tr>
      <w:tr w:rsidR="007D1849" w14:paraId="4238D2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99124F" w14:textId="77777777" w:rsidR="007D1849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E605F68" w14:textId="77777777" w:rsidR="007D1849" w:rsidRDefault="00000000">
            <w:pPr>
              <w:jc w:val="center"/>
            </w:pPr>
            <w:r>
              <w:t>8.99</w:t>
            </w:r>
          </w:p>
        </w:tc>
      </w:tr>
      <w:tr w:rsidR="007D1849" w14:paraId="7B1BD91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E6C74E" w14:textId="77777777" w:rsidR="007D1849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878BDF2" w14:textId="77777777" w:rsidR="007D1849" w:rsidRDefault="00000000">
            <w:pPr>
              <w:jc w:val="center"/>
            </w:pPr>
            <w:r>
              <w:t>0.26</w:t>
            </w:r>
          </w:p>
        </w:tc>
      </w:tr>
    </w:tbl>
    <w:p w14:paraId="7664EC19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8C26EB3" w14:textId="77777777" w:rsidR="007D1849" w:rsidRDefault="00000000">
      <w:pPr>
        <w:pStyle w:val="2"/>
      </w:pPr>
      <w:bookmarkStart w:id="120" w:name="_Toc155274074"/>
      <w:r>
        <w:t>户墙</w:t>
      </w:r>
      <w:bookmarkEnd w:id="120"/>
    </w:p>
    <w:p w14:paraId="761D86FD" w14:textId="77777777" w:rsidR="007D1849" w:rsidRDefault="00000000">
      <w:pPr>
        <w:pStyle w:val="3"/>
        <w:rPr>
          <w:szCs w:val="24"/>
        </w:rPr>
      </w:pPr>
      <w:bookmarkStart w:id="121" w:name="_Toc155274075"/>
      <w:r>
        <w:rPr>
          <w:szCs w:val="24"/>
        </w:rPr>
        <w:t>楼梯间隔墙构造一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1849" w14:paraId="4873158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5D0A06D" w14:textId="77777777" w:rsidR="007D184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A77401" w14:textId="77777777" w:rsidR="007D1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A0E40" w14:textId="77777777" w:rsidR="007D1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A17674" w14:textId="77777777" w:rsidR="007D1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A2BBC" w14:textId="77777777" w:rsidR="007D1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CC536" w14:textId="77777777" w:rsidR="007D1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A64A09" w14:textId="77777777" w:rsidR="007D1849" w:rsidRDefault="00000000">
            <w:pPr>
              <w:jc w:val="center"/>
            </w:pPr>
            <w:r>
              <w:t>热惰性指标</w:t>
            </w:r>
          </w:p>
        </w:tc>
      </w:tr>
      <w:tr w:rsidR="007D1849" w14:paraId="5C6223B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20EEF93" w14:textId="77777777" w:rsidR="007D1849" w:rsidRDefault="007D1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098351" w14:textId="77777777" w:rsidR="007D1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F74A7" w14:textId="77777777" w:rsidR="007D1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AD3F5" w14:textId="77777777" w:rsidR="007D1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214B3" w14:textId="77777777" w:rsidR="007D1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107CC" w14:textId="77777777" w:rsidR="007D1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84DEBF" w14:textId="77777777" w:rsidR="007D1849" w:rsidRDefault="00000000">
            <w:pPr>
              <w:jc w:val="center"/>
            </w:pPr>
            <w:r>
              <w:t>D=R*S</w:t>
            </w:r>
          </w:p>
        </w:tc>
      </w:tr>
      <w:tr w:rsidR="007D1849" w14:paraId="690933C5" w14:textId="77777777">
        <w:trPr>
          <w:jc w:val="center"/>
        </w:trPr>
        <w:tc>
          <w:tcPr>
            <w:tcW w:w="3345" w:type="dxa"/>
            <w:vAlign w:val="center"/>
          </w:tcPr>
          <w:p w14:paraId="3C013DFC" w14:textId="77777777" w:rsidR="007D1849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6B3B4DB" w14:textId="77777777" w:rsidR="007D1849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72DF3E7" w14:textId="77777777" w:rsidR="007D1849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8F29D31" w14:textId="77777777" w:rsidR="007D1849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E852416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C63E2E" w14:textId="77777777" w:rsidR="007D1849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344C2A8D" w14:textId="77777777" w:rsidR="007D1849" w:rsidRDefault="00000000">
            <w:pPr>
              <w:jc w:val="right"/>
            </w:pPr>
            <w:r>
              <w:t>0.061</w:t>
            </w:r>
          </w:p>
        </w:tc>
      </w:tr>
      <w:tr w:rsidR="007D1849" w14:paraId="25F05C8F" w14:textId="77777777">
        <w:trPr>
          <w:jc w:val="center"/>
        </w:trPr>
        <w:tc>
          <w:tcPr>
            <w:tcW w:w="3345" w:type="dxa"/>
            <w:vAlign w:val="center"/>
          </w:tcPr>
          <w:p w14:paraId="2113F086" w14:textId="77777777" w:rsidR="007D1849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14FF03FF" w14:textId="77777777" w:rsidR="007D1849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64913C6" w14:textId="77777777" w:rsidR="007D1849" w:rsidRDefault="00000000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0C884702" w14:textId="77777777" w:rsidR="007D1849" w:rsidRDefault="00000000">
            <w:pPr>
              <w:jc w:val="right"/>
            </w:pPr>
            <w:r>
              <w:t>1.05</w:t>
            </w:r>
          </w:p>
        </w:tc>
        <w:tc>
          <w:tcPr>
            <w:tcW w:w="848" w:type="dxa"/>
            <w:vAlign w:val="center"/>
          </w:tcPr>
          <w:p w14:paraId="6318D46B" w14:textId="77777777" w:rsidR="007D1849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4A99EBA8" w14:textId="77777777" w:rsidR="007D1849" w:rsidRDefault="00000000">
            <w:pPr>
              <w:jc w:val="right"/>
            </w:pPr>
            <w:r>
              <w:t>0.635</w:t>
            </w:r>
          </w:p>
        </w:tc>
        <w:tc>
          <w:tcPr>
            <w:tcW w:w="1064" w:type="dxa"/>
            <w:vAlign w:val="center"/>
          </w:tcPr>
          <w:p w14:paraId="0DF25D42" w14:textId="77777777" w:rsidR="007D1849" w:rsidRDefault="00000000">
            <w:pPr>
              <w:jc w:val="right"/>
            </w:pPr>
            <w:r>
              <w:t>0.7</w:t>
            </w:r>
          </w:p>
        </w:tc>
      </w:tr>
      <w:tr w:rsidR="007D1849" w14:paraId="3D0E9FE4" w14:textId="77777777">
        <w:trPr>
          <w:jc w:val="center"/>
        </w:trPr>
        <w:tc>
          <w:tcPr>
            <w:tcW w:w="3345" w:type="dxa"/>
            <w:vAlign w:val="center"/>
          </w:tcPr>
          <w:p w14:paraId="111B9A8A" w14:textId="77777777" w:rsidR="007D1849" w:rsidRDefault="00000000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6B0469A3" w14:textId="77777777" w:rsidR="007D1849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3557353" w14:textId="77777777" w:rsidR="007D1849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035FA37" w14:textId="77777777" w:rsidR="007D1849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1CCD942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AB7AB8B" w14:textId="77777777" w:rsidR="007D1849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333CC2EC" w14:textId="77777777" w:rsidR="007D1849" w:rsidRDefault="00000000">
            <w:pPr>
              <w:jc w:val="right"/>
            </w:pPr>
            <w:r>
              <w:t>0.061</w:t>
            </w:r>
          </w:p>
        </w:tc>
      </w:tr>
      <w:tr w:rsidR="007D1849" w14:paraId="15F9E47F" w14:textId="77777777">
        <w:trPr>
          <w:jc w:val="center"/>
        </w:trPr>
        <w:tc>
          <w:tcPr>
            <w:tcW w:w="3345" w:type="dxa"/>
            <w:vAlign w:val="center"/>
          </w:tcPr>
          <w:p w14:paraId="7518C498" w14:textId="77777777" w:rsidR="007D1849" w:rsidRDefault="00000000">
            <w:r>
              <w:lastRenderedPageBreak/>
              <w:t>炉渣砖砌体</w:t>
            </w:r>
          </w:p>
        </w:tc>
        <w:tc>
          <w:tcPr>
            <w:tcW w:w="848" w:type="dxa"/>
            <w:vAlign w:val="center"/>
          </w:tcPr>
          <w:p w14:paraId="523AE218" w14:textId="77777777" w:rsidR="007D1849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8009BB2" w14:textId="77777777" w:rsidR="007D1849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A61C180" w14:textId="77777777" w:rsidR="007D1849" w:rsidRDefault="00000000">
            <w:pPr>
              <w:jc w:val="right"/>
            </w:pPr>
            <w:r>
              <w:t>10.467</w:t>
            </w:r>
          </w:p>
        </w:tc>
        <w:tc>
          <w:tcPr>
            <w:tcW w:w="848" w:type="dxa"/>
            <w:vAlign w:val="center"/>
          </w:tcPr>
          <w:p w14:paraId="63490A10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413FB5B" w14:textId="77777777" w:rsidR="007D1849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0D9E88FC" w14:textId="77777777" w:rsidR="007D1849" w:rsidRDefault="00000000">
            <w:pPr>
              <w:jc w:val="right"/>
            </w:pPr>
            <w:r>
              <w:t>2.455</w:t>
            </w:r>
          </w:p>
        </w:tc>
      </w:tr>
      <w:tr w:rsidR="007D1849" w14:paraId="3839E834" w14:textId="77777777">
        <w:trPr>
          <w:jc w:val="center"/>
        </w:trPr>
        <w:tc>
          <w:tcPr>
            <w:tcW w:w="3345" w:type="dxa"/>
            <w:vAlign w:val="center"/>
          </w:tcPr>
          <w:p w14:paraId="2EBF916A" w14:textId="77777777" w:rsidR="007D1849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63A489B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002586" w14:textId="77777777" w:rsidR="007D1849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1AC3688" w14:textId="77777777" w:rsidR="007D1849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6B4E9BA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777B2F" w14:textId="77777777" w:rsidR="007D184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3BD823B" w14:textId="77777777" w:rsidR="007D1849" w:rsidRDefault="00000000">
            <w:pPr>
              <w:jc w:val="right"/>
            </w:pPr>
            <w:r>
              <w:t>0.243</w:t>
            </w:r>
          </w:p>
        </w:tc>
      </w:tr>
      <w:tr w:rsidR="007D1849" w14:paraId="0E10D51C" w14:textId="77777777">
        <w:trPr>
          <w:jc w:val="center"/>
        </w:trPr>
        <w:tc>
          <w:tcPr>
            <w:tcW w:w="3345" w:type="dxa"/>
            <w:vAlign w:val="center"/>
          </w:tcPr>
          <w:p w14:paraId="208DD368" w14:textId="77777777" w:rsidR="007D1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F3FF50" w14:textId="77777777" w:rsidR="007D1849" w:rsidRDefault="00000000">
            <w:pPr>
              <w:jc w:val="right"/>
            </w:pPr>
            <w:r>
              <w:t>250</w:t>
            </w:r>
          </w:p>
        </w:tc>
        <w:tc>
          <w:tcPr>
            <w:tcW w:w="1075" w:type="dxa"/>
            <w:vAlign w:val="center"/>
          </w:tcPr>
          <w:p w14:paraId="5A96ABA7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440ECA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F85585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F585A3" w14:textId="77777777" w:rsidR="007D1849" w:rsidRDefault="00000000">
            <w:pPr>
              <w:jc w:val="right"/>
            </w:pPr>
            <w:r>
              <w:t>0.902</w:t>
            </w:r>
          </w:p>
        </w:tc>
        <w:tc>
          <w:tcPr>
            <w:tcW w:w="1064" w:type="dxa"/>
            <w:vAlign w:val="center"/>
          </w:tcPr>
          <w:p w14:paraId="2D14B281" w14:textId="77777777" w:rsidR="007D1849" w:rsidRDefault="00000000">
            <w:pPr>
              <w:jc w:val="right"/>
            </w:pPr>
            <w:r>
              <w:t>3.520</w:t>
            </w:r>
          </w:p>
        </w:tc>
      </w:tr>
      <w:tr w:rsidR="007D1849" w14:paraId="33DB0D6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6CC4945" w14:textId="77777777" w:rsidR="007D1849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623BB73" w14:textId="77777777" w:rsidR="007D1849" w:rsidRDefault="00000000">
            <w:pPr>
              <w:jc w:val="center"/>
            </w:pPr>
            <w:r>
              <w:t>0.891</w:t>
            </w:r>
          </w:p>
        </w:tc>
      </w:tr>
      <w:tr w:rsidR="007D1849" w14:paraId="2D2A6A9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9D43F0" w14:textId="77777777" w:rsidR="007D1849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D443823" w14:textId="77777777" w:rsidR="007D1849" w:rsidRDefault="00000000">
            <w:pPr>
              <w:jc w:val="center"/>
            </w:pPr>
            <w:r>
              <w:t>53.51</w:t>
            </w:r>
          </w:p>
        </w:tc>
      </w:tr>
      <w:tr w:rsidR="007D1849" w14:paraId="45214E2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46D39A" w14:textId="77777777" w:rsidR="007D1849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B30AB1C" w14:textId="77777777" w:rsidR="007D1849" w:rsidRDefault="00000000">
            <w:pPr>
              <w:jc w:val="center"/>
            </w:pPr>
            <w:r>
              <w:t>8.68</w:t>
            </w:r>
          </w:p>
        </w:tc>
      </w:tr>
      <w:tr w:rsidR="007D1849" w14:paraId="3BB559C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C0071C" w14:textId="77777777" w:rsidR="007D1849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6DD87F3" w14:textId="77777777" w:rsidR="007D1849" w:rsidRDefault="00000000">
            <w:pPr>
              <w:jc w:val="center"/>
            </w:pPr>
            <w:r>
              <w:t>0.14</w:t>
            </w:r>
          </w:p>
        </w:tc>
      </w:tr>
    </w:tbl>
    <w:p w14:paraId="37413135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B098DE7" w14:textId="77777777" w:rsidR="007D1849" w:rsidRDefault="00000000">
      <w:pPr>
        <w:pStyle w:val="2"/>
      </w:pPr>
      <w:bookmarkStart w:id="122" w:name="_Toc155274076"/>
      <w:r>
        <w:t>楼板</w:t>
      </w:r>
      <w:bookmarkEnd w:id="122"/>
    </w:p>
    <w:p w14:paraId="1895B3FB" w14:textId="77777777" w:rsidR="007D1849" w:rsidRDefault="00000000">
      <w:pPr>
        <w:pStyle w:val="3"/>
        <w:rPr>
          <w:szCs w:val="24"/>
        </w:rPr>
      </w:pPr>
      <w:bookmarkStart w:id="123" w:name="_Toc155274077"/>
      <w:r>
        <w:rPr>
          <w:szCs w:val="24"/>
        </w:rPr>
        <w:t>控温房间楼板构造一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1849" w14:paraId="3A5F37B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266E96" w14:textId="77777777" w:rsidR="007D184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D587E" w14:textId="77777777" w:rsidR="007D1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8B81C" w14:textId="77777777" w:rsidR="007D1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BD7F3" w14:textId="77777777" w:rsidR="007D1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C84D96" w14:textId="77777777" w:rsidR="007D1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531D5" w14:textId="77777777" w:rsidR="007D1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659704" w14:textId="77777777" w:rsidR="007D1849" w:rsidRDefault="00000000">
            <w:pPr>
              <w:jc w:val="center"/>
            </w:pPr>
            <w:r>
              <w:t>热惰性指标</w:t>
            </w:r>
          </w:p>
        </w:tc>
      </w:tr>
      <w:tr w:rsidR="007D1849" w14:paraId="35E3187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1EA2BD8" w14:textId="77777777" w:rsidR="007D1849" w:rsidRDefault="007D1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A0E3AC" w14:textId="77777777" w:rsidR="007D1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B0E09" w14:textId="77777777" w:rsidR="007D1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62CDC" w14:textId="77777777" w:rsidR="007D1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D3D99A" w14:textId="77777777" w:rsidR="007D1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4FAF15" w14:textId="77777777" w:rsidR="007D1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FC6CB4" w14:textId="77777777" w:rsidR="007D1849" w:rsidRDefault="00000000">
            <w:pPr>
              <w:jc w:val="center"/>
            </w:pPr>
            <w:r>
              <w:t>D=R*S</w:t>
            </w:r>
          </w:p>
        </w:tc>
      </w:tr>
      <w:tr w:rsidR="007D1849" w14:paraId="21F5E383" w14:textId="77777777">
        <w:trPr>
          <w:jc w:val="center"/>
        </w:trPr>
        <w:tc>
          <w:tcPr>
            <w:tcW w:w="3345" w:type="dxa"/>
            <w:vAlign w:val="center"/>
          </w:tcPr>
          <w:p w14:paraId="642DAC59" w14:textId="77777777" w:rsidR="007D184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739B17E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5AFC7A" w14:textId="77777777" w:rsidR="007D1849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C9495A9" w14:textId="77777777" w:rsidR="007D1849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B3E36DC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CB4DD2" w14:textId="77777777" w:rsidR="007D184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E753818" w14:textId="77777777" w:rsidR="007D1849" w:rsidRDefault="00000000">
            <w:pPr>
              <w:jc w:val="right"/>
            </w:pPr>
            <w:r>
              <w:t>0.245</w:t>
            </w:r>
          </w:p>
        </w:tc>
      </w:tr>
      <w:tr w:rsidR="007D1849" w14:paraId="317AE142" w14:textId="77777777">
        <w:trPr>
          <w:jc w:val="center"/>
        </w:trPr>
        <w:tc>
          <w:tcPr>
            <w:tcW w:w="3345" w:type="dxa"/>
            <w:vAlign w:val="center"/>
          </w:tcPr>
          <w:p w14:paraId="7125D68E" w14:textId="77777777" w:rsidR="007D184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A4E7BE" w14:textId="77777777" w:rsidR="007D1849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85B3C10" w14:textId="77777777" w:rsidR="007D1849" w:rsidRDefault="00000000">
            <w:pPr>
              <w:jc w:val="right"/>
            </w:pPr>
            <w:r>
              <w:t>1.28</w:t>
            </w:r>
          </w:p>
        </w:tc>
        <w:tc>
          <w:tcPr>
            <w:tcW w:w="1075" w:type="dxa"/>
            <w:vAlign w:val="center"/>
          </w:tcPr>
          <w:p w14:paraId="5F1C1C0F" w14:textId="77777777" w:rsidR="007D1849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46D5B2B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4F53CC" w14:textId="77777777" w:rsidR="007D1849" w:rsidRDefault="00000000">
            <w:pPr>
              <w:jc w:val="right"/>
            </w:pPr>
            <w:r>
              <w:t>0.094</w:t>
            </w:r>
          </w:p>
        </w:tc>
        <w:tc>
          <w:tcPr>
            <w:tcW w:w="1064" w:type="dxa"/>
            <w:vAlign w:val="center"/>
          </w:tcPr>
          <w:p w14:paraId="384E5E0D" w14:textId="77777777" w:rsidR="007D1849" w:rsidRDefault="00000000">
            <w:pPr>
              <w:jc w:val="right"/>
            </w:pPr>
            <w:r>
              <w:t>1.613</w:t>
            </w:r>
          </w:p>
        </w:tc>
      </w:tr>
      <w:tr w:rsidR="007D1849" w14:paraId="150FEC29" w14:textId="77777777">
        <w:trPr>
          <w:jc w:val="center"/>
        </w:trPr>
        <w:tc>
          <w:tcPr>
            <w:tcW w:w="3345" w:type="dxa"/>
            <w:vAlign w:val="center"/>
          </w:tcPr>
          <w:p w14:paraId="522064DC" w14:textId="77777777" w:rsidR="007D184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FCA3B7E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591602" w14:textId="77777777" w:rsidR="007D1849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0AE1E46" w14:textId="77777777" w:rsidR="007D1849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2CC2B37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A290E7" w14:textId="77777777" w:rsidR="007D184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09DE968" w14:textId="77777777" w:rsidR="007D1849" w:rsidRDefault="00000000">
            <w:pPr>
              <w:jc w:val="right"/>
            </w:pPr>
            <w:r>
              <w:t>0.249</w:t>
            </w:r>
          </w:p>
        </w:tc>
      </w:tr>
      <w:tr w:rsidR="007D1849" w14:paraId="46E02998" w14:textId="77777777">
        <w:trPr>
          <w:jc w:val="center"/>
        </w:trPr>
        <w:tc>
          <w:tcPr>
            <w:tcW w:w="3345" w:type="dxa"/>
            <w:vAlign w:val="center"/>
          </w:tcPr>
          <w:p w14:paraId="1EE3AF46" w14:textId="77777777" w:rsidR="007D1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C7C3C2" w14:textId="77777777" w:rsidR="007D1849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4DADAD36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DAD240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C0AEBA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FBE85E" w14:textId="77777777" w:rsidR="007D1849" w:rsidRDefault="00000000">
            <w:pPr>
              <w:jc w:val="right"/>
            </w:pPr>
            <w:r>
              <w:t>0.140</w:t>
            </w:r>
          </w:p>
        </w:tc>
        <w:tc>
          <w:tcPr>
            <w:tcW w:w="1064" w:type="dxa"/>
            <w:vAlign w:val="center"/>
          </w:tcPr>
          <w:p w14:paraId="7C0E2CF8" w14:textId="77777777" w:rsidR="007D1849" w:rsidRDefault="00000000">
            <w:pPr>
              <w:jc w:val="right"/>
            </w:pPr>
            <w:r>
              <w:t>2.106</w:t>
            </w:r>
          </w:p>
        </w:tc>
      </w:tr>
      <w:tr w:rsidR="007D1849" w14:paraId="76818DE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A87DAB" w14:textId="77777777" w:rsidR="007D1849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AE9CD9A" w14:textId="77777777" w:rsidR="007D1849" w:rsidRDefault="00000000">
            <w:pPr>
              <w:jc w:val="center"/>
            </w:pPr>
            <w:r>
              <w:t>2.778</w:t>
            </w:r>
          </w:p>
        </w:tc>
      </w:tr>
      <w:tr w:rsidR="007D1849" w14:paraId="0A91192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2D7B42" w14:textId="77777777" w:rsidR="007D1849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2DE708F" w14:textId="77777777" w:rsidR="007D1849" w:rsidRDefault="00000000">
            <w:pPr>
              <w:jc w:val="center"/>
            </w:pPr>
            <w:r>
              <w:t>8.69</w:t>
            </w:r>
          </w:p>
        </w:tc>
      </w:tr>
      <w:tr w:rsidR="007D1849" w14:paraId="3BBD4CE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B7DF880" w14:textId="77777777" w:rsidR="007D1849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AB34DD2" w14:textId="77777777" w:rsidR="007D1849" w:rsidRDefault="00000000">
            <w:pPr>
              <w:jc w:val="center"/>
            </w:pPr>
            <w:r>
              <w:t>6.38</w:t>
            </w:r>
          </w:p>
        </w:tc>
      </w:tr>
      <w:tr w:rsidR="007D1849" w14:paraId="2AEC001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3CFF8E" w14:textId="77777777" w:rsidR="007D1849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724D42A" w14:textId="77777777" w:rsidR="007D1849" w:rsidRDefault="00000000">
            <w:pPr>
              <w:jc w:val="center"/>
            </w:pPr>
            <w:r>
              <w:t>0.27</w:t>
            </w:r>
          </w:p>
        </w:tc>
      </w:tr>
    </w:tbl>
    <w:p w14:paraId="3ACD1C7F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9CB044F" w14:textId="77777777" w:rsidR="007D1849" w:rsidRDefault="00000000">
      <w:pPr>
        <w:pStyle w:val="2"/>
      </w:pPr>
      <w:bookmarkStart w:id="124" w:name="_Toc155274078"/>
      <w:r>
        <w:t>控温与非控温空间楼板</w:t>
      </w:r>
      <w:bookmarkEnd w:id="124"/>
    </w:p>
    <w:p w14:paraId="2C71322D" w14:textId="77777777" w:rsidR="007D1849" w:rsidRDefault="00000000">
      <w:pPr>
        <w:pStyle w:val="3"/>
        <w:rPr>
          <w:szCs w:val="24"/>
        </w:rPr>
      </w:pPr>
      <w:bookmarkStart w:id="125" w:name="_Toc155274079"/>
      <w:r>
        <w:rPr>
          <w:szCs w:val="24"/>
        </w:rPr>
        <w:t>控温与非控温楼板构造一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1849" w14:paraId="140F6E4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D9EBC45" w14:textId="77777777" w:rsidR="007D184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96754" w14:textId="77777777" w:rsidR="007D1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EDC734" w14:textId="77777777" w:rsidR="007D1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FC684" w14:textId="77777777" w:rsidR="007D1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6FB1BB" w14:textId="77777777" w:rsidR="007D1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0255D5" w14:textId="77777777" w:rsidR="007D1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A3B2CF" w14:textId="77777777" w:rsidR="007D1849" w:rsidRDefault="00000000">
            <w:pPr>
              <w:jc w:val="center"/>
            </w:pPr>
            <w:r>
              <w:t>热惰性指标</w:t>
            </w:r>
          </w:p>
        </w:tc>
      </w:tr>
      <w:tr w:rsidR="007D1849" w14:paraId="085DEDE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06E47A" w14:textId="77777777" w:rsidR="007D1849" w:rsidRDefault="007D1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77DCC2" w14:textId="77777777" w:rsidR="007D1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5CE069" w14:textId="77777777" w:rsidR="007D1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9DF22" w14:textId="77777777" w:rsidR="007D1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91DDAB" w14:textId="77777777" w:rsidR="007D1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19315" w14:textId="77777777" w:rsidR="007D1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A45BAE" w14:textId="77777777" w:rsidR="007D1849" w:rsidRDefault="00000000">
            <w:pPr>
              <w:jc w:val="center"/>
            </w:pPr>
            <w:r>
              <w:t>D=R*S</w:t>
            </w:r>
          </w:p>
        </w:tc>
      </w:tr>
      <w:tr w:rsidR="007D1849" w14:paraId="34C098D0" w14:textId="77777777">
        <w:trPr>
          <w:jc w:val="center"/>
        </w:trPr>
        <w:tc>
          <w:tcPr>
            <w:tcW w:w="3345" w:type="dxa"/>
            <w:vAlign w:val="center"/>
          </w:tcPr>
          <w:p w14:paraId="167C08D7" w14:textId="77777777" w:rsidR="007D1849" w:rsidRDefault="00000000">
            <w:r>
              <w:t>普通粘土砖</w:t>
            </w:r>
          </w:p>
        </w:tc>
        <w:tc>
          <w:tcPr>
            <w:tcW w:w="848" w:type="dxa"/>
            <w:vAlign w:val="center"/>
          </w:tcPr>
          <w:p w14:paraId="2F6BDEBF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84D1988" w14:textId="77777777" w:rsidR="007D1849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0D94F93" w14:textId="77777777" w:rsidR="007D1849" w:rsidRDefault="00000000">
            <w:pPr>
              <w:jc w:val="right"/>
            </w:pPr>
            <w:r>
              <w:t>10.551</w:t>
            </w:r>
          </w:p>
        </w:tc>
        <w:tc>
          <w:tcPr>
            <w:tcW w:w="848" w:type="dxa"/>
            <w:vAlign w:val="center"/>
          </w:tcPr>
          <w:p w14:paraId="4BCE73B9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3A5853" w14:textId="77777777" w:rsidR="007D1849" w:rsidRDefault="00000000">
            <w:pPr>
              <w:jc w:val="right"/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3B5B3302" w14:textId="77777777" w:rsidR="007D1849" w:rsidRDefault="00000000">
            <w:pPr>
              <w:jc w:val="right"/>
            </w:pPr>
            <w:r>
              <w:t>0.13</w:t>
            </w:r>
          </w:p>
        </w:tc>
      </w:tr>
      <w:tr w:rsidR="007D1849" w14:paraId="2C12CD05" w14:textId="77777777">
        <w:trPr>
          <w:jc w:val="center"/>
        </w:trPr>
        <w:tc>
          <w:tcPr>
            <w:tcW w:w="3345" w:type="dxa"/>
            <w:vAlign w:val="center"/>
          </w:tcPr>
          <w:p w14:paraId="5BB3292B" w14:textId="77777777" w:rsidR="007D1849" w:rsidRDefault="00000000">
            <w:r>
              <w:t>ZGT</w:t>
            </w:r>
            <w:r>
              <w:t>防火保温浆料</w:t>
            </w:r>
          </w:p>
        </w:tc>
        <w:tc>
          <w:tcPr>
            <w:tcW w:w="848" w:type="dxa"/>
            <w:vAlign w:val="center"/>
          </w:tcPr>
          <w:p w14:paraId="033F4D03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7A1F44" w14:textId="77777777" w:rsidR="007D1849" w:rsidRDefault="00000000">
            <w:pPr>
              <w:jc w:val="right"/>
            </w:pPr>
            <w:r>
              <w:t>0.029</w:t>
            </w:r>
          </w:p>
        </w:tc>
        <w:tc>
          <w:tcPr>
            <w:tcW w:w="1075" w:type="dxa"/>
            <w:vAlign w:val="center"/>
          </w:tcPr>
          <w:p w14:paraId="1E0E4FDF" w14:textId="77777777" w:rsidR="007D1849" w:rsidRDefault="00000000">
            <w:pPr>
              <w:jc w:val="right"/>
            </w:pPr>
            <w:r>
              <w:t>2.2</w:t>
            </w:r>
          </w:p>
        </w:tc>
        <w:tc>
          <w:tcPr>
            <w:tcW w:w="848" w:type="dxa"/>
            <w:vAlign w:val="center"/>
          </w:tcPr>
          <w:p w14:paraId="261AD22A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FD58EA" w14:textId="77777777" w:rsidR="007D1849" w:rsidRDefault="00000000">
            <w:pPr>
              <w:jc w:val="right"/>
            </w:pPr>
            <w:r>
              <w:t>0.69</w:t>
            </w:r>
          </w:p>
        </w:tc>
        <w:tc>
          <w:tcPr>
            <w:tcW w:w="1064" w:type="dxa"/>
            <w:vAlign w:val="center"/>
          </w:tcPr>
          <w:p w14:paraId="2B490A09" w14:textId="77777777" w:rsidR="007D1849" w:rsidRDefault="00000000">
            <w:pPr>
              <w:jc w:val="right"/>
            </w:pPr>
            <w:r>
              <w:t>1.517</w:t>
            </w:r>
          </w:p>
        </w:tc>
      </w:tr>
      <w:tr w:rsidR="007D1849" w14:paraId="4089C912" w14:textId="77777777">
        <w:trPr>
          <w:jc w:val="center"/>
        </w:trPr>
        <w:tc>
          <w:tcPr>
            <w:tcW w:w="3345" w:type="dxa"/>
            <w:vAlign w:val="center"/>
          </w:tcPr>
          <w:p w14:paraId="684FF2CF" w14:textId="77777777" w:rsidR="007D1849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5E22DFAA" w14:textId="77777777" w:rsidR="007D1849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7AEB6F3F" w14:textId="77777777" w:rsidR="007D1849" w:rsidRDefault="00000000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14:paraId="3517B2B5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692F961B" w14:textId="77777777" w:rsidR="007D1849" w:rsidRDefault="00000000">
            <w:pPr>
              <w:jc w:val="right"/>
            </w:pPr>
            <w:r>
              <w:t>1.02</w:t>
            </w:r>
          </w:p>
        </w:tc>
        <w:tc>
          <w:tcPr>
            <w:tcW w:w="1075" w:type="dxa"/>
            <w:vAlign w:val="center"/>
          </w:tcPr>
          <w:p w14:paraId="619E672B" w14:textId="77777777" w:rsidR="007D1849" w:rsidRDefault="00000000">
            <w:pPr>
              <w:jc w:val="right"/>
            </w:pPr>
            <w:r>
              <w:t>0.817</w:t>
            </w:r>
          </w:p>
        </w:tc>
        <w:tc>
          <w:tcPr>
            <w:tcW w:w="1064" w:type="dxa"/>
            <w:vAlign w:val="center"/>
          </w:tcPr>
          <w:p w14:paraId="14E8C2E7" w14:textId="77777777" w:rsidR="007D1849" w:rsidRDefault="00000000">
            <w:pPr>
              <w:jc w:val="right"/>
            </w:pPr>
            <w:r>
              <w:t>8.333</w:t>
            </w:r>
          </w:p>
        </w:tc>
      </w:tr>
      <w:tr w:rsidR="007D1849" w14:paraId="7DFBEE1E" w14:textId="77777777">
        <w:trPr>
          <w:jc w:val="center"/>
        </w:trPr>
        <w:tc>
          <w:tcPr>
            <w:tcW w:w="3345" w:type="dxa"/>
            <w:vAlign w:val="center"/>
          </w:tcPr>
          <w:p w14:paraId="00F39760" w14:textId="77777777" w:rsidR="007D1849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C02FD91" w14:textId="77777777" w:rsidR="007D1849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39C6664A" w14:textId="77777777" w:rsidR="007D1849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B4EF639" w14:textId="77777777" w:rsidR="007D1849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6F488F84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B6BE9A" w14:textId="77777777" w:rsidR="007D1849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76BAF953" w14:textId="77777777" w:rsidR="007D1849" w:rsidRDefault="00000000">
            <w:pPr>
              <w:jc w:val="right"/>
            </w:pPr>
            <w:r>
              <w:t>0.98</w:t>
            </w:r>
          </w:p>
        </w:tc>
      </w:tr>
      <w:tr w:rsidR="007D1849" w14:paraId="12279129" w14:textId="77777777">
        <w:trPr>
          <w:jc w:val="center"/>
        </w:trPr>
        <w:tc>
          <w:tcPr>
            <w:tcW w:w="3345" w:type="dxa"/>
            <w:vAlign w:val="center"/>
          </w:tcPr>
          <w:p w14:paraId="44EAF699" w14:textId="77777777" w:rsidR="007D1849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503359C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2C55F8" w14:textId="77777777" w:rsidR="007D1849" w:rsidRDefault="00000000"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 w14:paraId="2AEB030E" w14:textId="77777777" w:rsidR="007D1849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14E10283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72A0793" w14:textId="77777777" w:rsidR="007D1849" w:rsidRDefault="00000000">
            <w:pPr>
              <w:jc w:val="right"/>
            </w:pPr>
            <w:r>
              <w:t>0.118</w:t>
            </w:r>
          </w:p>
        </w:tc>
        <w:tc>
          <w:tcPr>
            <w:tcW w:w="1064" w:type="dxa"/>
            <w:vAlign w:val="center"/>
          </w:tcPr>
          <w:p w14:paraId="42715DC8" w14:textId="77777777" w:rsidR="007D1849" w:rsidRDefault="00000000">
            <w:pPr>
              <w:jc w:val="right"/>
            </w:pPr>
            <w:r>
              <w:t>0.388</w:t>
            </w:r>
          </w:p>
        </w:tc>
      </w:tr>
      <w:tr w:rsidR="007D1849" w14:paraId="15862767" w14:textId="77777777">
        <w:trPr>
          <w:jc w:val="center"/>
        </w:trPr>
        <w:tc>
          <w:tcPr>
            <w:tcW w:w="3345" w:type="dxa"/>
            <w:vAlign w:val="center"/>
          </w:tcPr>
          <w:p w14:paraId="12F87AA9" w14:textId="77777777" w:rsidR="007D1849" w:rsidRDefault="00000000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618651AD" w14:textId="77777777" w:rsidR="007D1849" w:rsidRDefault="00000000">
            <w:pPr>
              <w:jc w:val="right"/>
            </w:pPr>
            <w:r>
              <w:t>49</w:t>
            </w:r>
          </w:p>
        </w:tc>
        <w:tc>
          <w:tcPr>
            <w:tcW w:w="1075" w:type="dxa"/>
            <w:vAlign w:val="center"/>
          </w:tcPr>
          <w:p w14:paraId="78F84118" w14:textId="77777777" w:rsidR="007D1849" w:rsidRDefault="00000000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66E64175" w14:textId="77777777" w:rsidR="007D1849" w:rsidRDefault="00000000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2A6A1C91" w14:textId="77777777" w:rsidR="007D1849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3D6B234" w14:textId="77777777" w:rsidR="007D1849" w:rsidRDefault="00000000">
            <w:pPr>
              <w:jc w:val="right"/>
            </w:pPr>
            <w:r>
              <w:t>1.701</w:t>
            </w:r>
          </w:p>
        </w:tc>
        <w:tc>
          <w:tcPr>
            <w:tcW w:w="1064" w:type="dxa"/>
            <w:vAlign w:val="center"/>
          </w:tcPr>
          <w:p w14:paraId="1E7F5254" w14:textId="77777777" w:rsidR="007D1849" w:rsidRDefault="00000000">
            <w:pPr>
              <w:jc w:val="right"/>
            </w:pPr>
            <w:r>
              <w:t>0.572</w:t>
            </w:r>
          </w:p>
        </w:tc>
      </w:tr>
      <w:tr w:rsidR="007D1849" w14:paraId="738624CD" w14:textId="77777777">
        <w:trPr>
          <w:jc w:val="center"/>
        </w:trPr>
        <w:tc>
          <w:tcPr>
            <w:tcW w:w="3345" w:type="dxa"/>
            <w:vAlign w:val="center"/>
          </w:tcPr>
          <w:p w14:paraId="56A24773" w14:textId="77777777" w:rsidR="007D1849" w:rsidRDefault="0000000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2A9BE6FD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F93414" w14:textId="77777777" w:rsidR="007D1849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84FB7A3" w14:textId="77777777" w:rsidR="007D1849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544AFED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1DC40F" w14:textId="77777777" w:rsidR="007D184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BF72654" w14:textId="77777777" w:rsidR="007D1849" w:rsidRDefault="00000000">
            <w:pPr>
              <w:jc w:val="right"/>
            </w:pPr>
            <w:r>
              <w:t>0.243</w:t>
            </w:r>
          </w:p>
        </w:tc>
      </w:tr>
      <w:tr w:rsidR="007D1849" w14:paraId="5C74ADA8" w14:textId="77777777">
        <w:trPr>
          <w:jc w:val="center"/>
        </w:trPr>
        <w:tc>
          <w:tcPr>
            <w:tcW w:w="3345" w:type="dxa"/>
            <w:vAlign w:val="center"/>
          </w:tcPr>
          <w:p w14:paraId="7C3EC6D4" w14:textId="77777777" w:rsidR="007D1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5EA4AF" w14:textId="77777777" w:rsidR="007D1849" w:rsidRDefault="00000000">
            <w:pPr>
              <w:jc w:val="right"/>
            </w:pPr>
            <w:r>
              <w:t>269</w:t>
            </w:r>
          </w:p>
        </w:tc>
        <w:tc>
          <w:tcPr>
            <w:tcW w:w="1075" w:type="dxa"/>
            <w:vAlign w:val="center"/>
          </w:tcPr>
          <w:p w14:paraId="3CE0962E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EE3CEE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4A41E3F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29420A" w14:textId="77777777" w:rsidR="007D1849" w:rsidRDefault="00000000">
            <w:pPr>
              <w:jc w:val="right"/>
            </w:pPr>
            <w:r>
              <w:t>3.417</w:t>
            </w:r>
          </w:p>
        </w:tc>
        <w:tc>
          <w:tcPr>
            <w:tcW w:w="1064" w:type="dxa"/>
            <w:vAlign w:val="center"/>
          </w:tcPr>
          <w:p w14:paraId="54D7235E" w14:textId="77777777" w:rsidR="007D1849" w:rsidRDefault="00000000">
            <w:pPr>
              <w:jc w:val="right"/>
            </w:pPr>
            <w:r>
              <w:t>12.165</w:t>
            </w:r>
          </w:p>
        </w:tc>
      </w:tr>
      <w:tr w:rsidR="007D1849" w14:paraId="6AF908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36DE13" w14:textId="77777777" w:rsidR="007D1849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AF242C9" w14:textId="77777777" w:rsidR="007D1849" w:rsidRDefault="00000000">
            <w:pPr>
              <w:jc w:val="center"/>
            </w:pPr>
            <w:r>
              <w:t>0.275</w:t>
            </w:r>
          </w:p>
        </w:tc>
      </w:tr>
      <w:tr w:rsidR="007D1849" w14:paraId="6100911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ECB6517" w14:textId="77777777" w:rsidR="007D1849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BF21447" w14:textId="77777777" w:rsidR="007D1849" w:rsidRDefault="00000000">
            <w:pPr>
              <w:jc w:val="center"/>
            </w:pPr>
            <w:r>
              <w:t>94328.14</w:t>
            </w:r>
          </w:p>
        </w:tc>
      </w:tr>
      <w:tr w:rsidR="007D1849" w14:paraId="29D2907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CA8953" w14:textId="77777777" w:rsidR="007D1849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E0325EC" w14:textId="77777777" w:rsidR="007D1849" w:rsidRDefault="00000000">
            <w:pPr>
              <w:jc w:val="center"/>
            </w:pPr>
            <w:r>
              <w:t>31.41</w:t>
            </w:r>
          </w:p>
        </w:tc>
      </w:tr>
      <w:tr w:rsidR="007D1849" w14:paraId="6A297D2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FC4AB8" w14:textId="77777777" w:rsidR="007D1849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2CB3E80" w14:textId="77777777" w:rsidR="007D1849" w:rsidRDefault="00000000">
            <w:pPr>
              <w:jc w:val="center"/>
            </w:pPr>
            <w:r>
              <w:t>0.00</w:t>
            </w:r>
          </w:p>
        </w:tc>
      </w:tr>
    </w:tbl>
    <w:p w14:paraId="54B42EE4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F77D139" w14:textId="77777777" w:rsidR="007D1849" w:rsidRDefault="00000000">
      <w:pPr>
        <w:pStyle w:val="1"/>
        <w:rPr>
          <w:szCs w:val="24"/>
        </w:rPr>
      </w:pPr>
      <w:bookmarkStart w:id="126" w:name="_Toc155274080"/>
      <w:r>
        <w:rPr>
          <w:szCs w:val="24"/>
        </w:rPr>
        <w:lastRenderedPageBreak/>
        <w:t>封闭阳台构造</w:t>
      </w:r>
      <w:bookmarkEnd w:id="126"/>
    </w:p>
    <w:p w14:paraId="52A23CDD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505DD3A" w14:textId="77777777" w:rsidR="007D1849" w:rsidRDefault="00000000">
      <w:pPr>
        <w:pStyle w:val="1"/>
        <w:rPr>
          <w:szCs w:val="24"/>
        </w:rPr>
      </w:pPr>
      <w:bookmarkStart w:id="127" w:name="_Toc155274081"/>
      <w:r>
        <w:rPr>
          <w:szCs w:val="24"/>
        </w:rPr>
        <w:t>地下围护构造</w:t>
      </w:r>
      <w:bookmarkEnd w:id="127"/>
    </w:p>
    <w:p w14:paraId="3D04C5F9" w14:textId="77777777" w:rsidR="007D1849" w:rsidRDefault="00000000">
      <w:pPr>
        <w:pStyle w:val="2"/>
      </w:pPr>
      <w:bookmarkStart w:id="128" w:name="_Toc155274082"/>
      <w:r>
        <w:t>周边地面</w:t>
      </w:r>
      <w:bookmarkEnd w:id="128"/>
    </w:p>
    <w:p w14:paraId="7B2BBB5E" w14:textId="77777777" w:rsidR="007D1849" w:rsidRDefault="00000000">
      <w:pPr>
        <w:pStyle w:val="3"/>
        <w:rPr>
          <w:szCs w:val="24"/>
        </w:rPr>
      </w:pPr>
      <w:bookmarkStart w:id="129" w:name="_Toc155274083"/>
      <w:r>
        <w:rPr>
          <w:szCs w:val="24"/>
        </w:rPr>
        <w:t>周边地面构造一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1849" w14:paraId="193FD7D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7C00427" w14:textId="77777777" w:rsidR="007D184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6C2182" w14:textId="77777777" w:rsidR="007D1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E7428" w14:textId="77777777" w:rsidR="007D1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B0D27" w14:textId="77777777" w:rsidR="007D1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47D36" w14:textId="77777777" w:rsidR="007D1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47E1E" w14:textId="77777777" w:rsidR="007D1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674E9D" w14:textId="77777777" w:rsidR="007D1849" w:rsidRDefault="00000000">
            <w:pPr>
              <w:jc w:val="center"/>
            </w:pPr>
            <w:r>
              <w:t>热惰性指标</w:t>
            </w:r>
          </w:p>
        </w:tc>
      </w:tr>
      <w:tr w:rsidR="007D1849" w14:paraId="442D3C9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1484825" w14:textId="77777777" w:rsidR="007D1849" w:rsidRDefault="007D1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0482A5" w14:textId="77777777" w:rsidR="007D1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4A732" w14:textId="77777777" w:rsidR="007D1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EE5EF" w14:textId="77777777" w:rsidR="007D1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7C137" w14:textId="77777777" w:rsidR="007D1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AC3395" w14:textId="77777777" w:rsidR="007D1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43C018" w14:textId="77777777" w:rsidR="007D1849" w:rsidRDefault="00000000">
            <w:pPr>
              <w:jc w:val="center"/>
            </w:pPr>
            <w:r>
              <w:t>D=R*S</w:t>
            </w:r>
          </w:p>
        </w:tc>
      </w:tr>
      <w:tr w:rsidR="007D1849" w14:paraId="004603CA" w14:textId="77777777">
        <w:trPr>
          <w:jc w:val="center"/>
        </w:trPr>
        <w:tc>
          <w:tcPr>
            <w:tcW w:w="3345" w:type="dxa"/>
            <w:vAlign w:val="center"/>
          </w:tcPr>
          <w:p w14:paraId="167A984B" w14:textId="77777777" w:rsidR="007D1849" w:rsidRDefault="00000000">
            <w:r>
              <w:t>软木板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78313F7F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45DEB91" w14:textId="77777777" w:rsidR="007D1849" w:rsidRDefault="00000000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7222DA09" w14:textId="77777777" w:rsidR="007D1849" w:rsidRDefault="00000000">
            <w:pPr>
              <w:jc w:val="right"/>
            </w:pPr>
            <w:r>
              <w:t>1.094</w:t>
            </w:r>
          </w:p>
        </w:tc>
        <w:tc>
          <w:tcPr>
            <w:tcW w:w="848" w:type="dxa"/>
            <w:vAlign w:val="center"/>
          </w:tcPr>
          <w:p w14:paraId="3E138C99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F0590D8" w14:textId="77777777" w:rsidR="007D1849" w:rsidRDefault="00000000">
            <w:pPr>
              <w:jc w:val="right"/>
            </w:pPr>
            <w:r>
              <w:t>0.345</w:t>
            </w:r>
          </w:p>
        </w:tc>
        <w:tc>
          <w:tcPr>
            <w:tcW w:w="1064" w:type="dxa"/>
            <w:vAlign w:val="center"/>
          </w:tcPr>
          <w:p w14:paraId="639257FA" w14:textId="77777777" w:rsidR="007D1849" w:rsidRDefault="00000000">
            <w:pPr>
              <w:jc w:val="right"/>
            </w:pPr>
            <w:r>
              <w:t>0.377</w:t>
            </w:r>
          </w:p>
        </w:tc>
      </w:tr>
      <w:tr w:rsidR="007D1849" w14:paraId="13A948B0" w14:textId="77777777">
        <w:trPr>
          <w:jc w:val="center"/>
        </w:trPr>
        <w:tc>
          <w:tcPr>
            <w:tcW w:w="3345" w:type="dxa"/>
            <w:vAlign w:val="center"/>
          </w:tcPr>
          <w:p w14:paraId="190C1A6D" w14:textId="77777777" w:rsidR="007D1849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005E8A5D" w14:textId="77777777" w:rsidR="007D1849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45EECD8F" w14:textId="77777777" w:rsidR="007D1849" w:rsidRDefault="00000000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14:paraId="7550C6B0" w14:textId="77777777" w:rsidR="007D1849" w:rsidRDefault="00000000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36E34347" w14:textId="77777777" w:rsidR="007D1849" w:rsidRDefault="00000000">
            <w:pPr>
              <w:jc w:val="right"/>
            </w:pPr>
            <w:r>
              <w:t>1.02</w:t>
            </w:r>
          </w:p>
        </w:tc>
        <w:tc>
          <w:tcPr>
            <w:tcW w:w="1075" w:type="dxa"/>
            <w:vAlign w:val="center"/>
          </w:tcPr>
          <w:p w14:paraId="4798BFA7" w14:textId="77777777" w:rsidR="007D1849" w:rsidRDefault="00000000">
            <w:pPr>
              <w:jc w:val="right"/>
            </w:pPr>
            <w:r>
              <w:t>1.634</w:t>
            </w:r>
          </w:p>
        </w:tc>
        <w:tc>
          <w:tcPr>
            <w:tcW w:w="1064" w:type="dxa"/>
            <w:vAlign w:val="center"/>
          </w:tcPr>
          <w:p w14:paraId="49FD40BC" w14:textId="77777777" w:rsidR="007D1849" w:rsidRDefault="00000000">
            <w:pPr>
              <w:jc w:val="right"/>
            </w:pPr>
            <w:r>
              <w:t>16.667</w:t>
            </w:r>
          </w:p>
        </w:tc>
      </w:tr>
      <w:tr w:rsidR="007D1849" w14:paraId="7A2EED8F" w14:textId="77777777">
        <w:trPr>
          <w:jc w:val="center"/>
        </w:trPr>
        <w:tc>
          <w:tcPr>
            <w:tcW w:w="3345" w:type="dxa"/>
            <w:vAlign w:val="center"/>
          </w:tcPr>
          <w:p w14:paraId="605639FD" w14:textId="77777777" w:rsidR="007D1849" w:rsidRDefault="00000000">
            <w:r>
              <w:rPr>
                <w:color w:val="999999"/>
              </w:rPr>
              <w:t>钢筋混凝土（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66FB85A3" w14:textId="77777777" w:rsidR="007D1849" w:rsidRDefault="00000000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5A42992D" w14:textId="77777777" w:rsidR="007D1849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7FB40D1" w14:textId="77777777" w:rsidR="007D1849" w:rsidRDefault="00000000"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tcW w:w="848" w:type="dxa"/>
            <w:vAlign w:val="center"/>
          </w:tcPr>
          <w:p w14:paraId="0CF27A3B" w14:textId="77777777" w:rsidR="007D1849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4D47D6EA" w14:textId="77777777" w:rsidR="007D1849" w:rsidRDefault="00000000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580CB2A9" w14:textId="77777777" w:rsidR="007D1849" w:rsidRDefault="00000000">
            <w:pPr>
              <w:jc w:val="right"/>
            </w:pPr>
            <w:r>
              <w:rPr>
                <w:color w:val="999999"/>
              </w:rPr>
              <w:t>0.588</w:t>
            </w:r>
          </w:p>
        </w:tc>
      </w:tr>
      <w:tr w:rsidR="007D1849" w14:paraId="0E215B31" w14:textId="77777777">
        <w:trPr>
          <w:jc w:val="center"/>
        </w:trPr>
        <w:tc>
          <w:tcPr>
            <w:tcW w:w="3345" w:type="dxa"/>
            <w:vAlign w:val="center"/>
          </w:tcPr>
          <w:p w14:paraId="755C83ED" w14:textId="77777777" w:rsidR="007D1849" w:rsidRDefault="00000000">
            <w:r>
              <w:t>锅炉渣</w:t>
            </w:r>
          </w:p>
        </w:tc>
        <w:tc>
          <w:tcPr>
            <w:tcW w:w="848" w:type="dxa"/>
            <w:vAlign w:val="center"/>
          </w:tcPr>
          <w:p w14:paraId="793E1A66" w14:textId="77777777" w:rsidR="007D1849" w:rsidRDefault="00000000">
            <w:pPr>
              <w:jc w:val="right"/>
            </w:pPr>
            <w:r>
              <w:t>420</w:t>
            </w:r>
          </w:p>
        </w:tc>
        <w:tc>
          <w:tcPr>
            <w:tcW w:w="1075" w:type="dxa"/>
            <w:vAlign w:val="center"/>
          </w:tcPr>
          <w:p w14:paraId="5E87AC45" w14:textId="77777777" w:rsidR="007D1849" w:rsidRDefault="00000000">
            <w:pPr>
              <w:jc w:val="right"/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15E8BE97" w14:textId="77777777" w:rsidR="007D1849" w:rsidRDefault="00000000">
            <w:pPr>
              <w:jc w:val="right"/>
            </w:pPr>
            <w:r>
              <w:t>4.405</w:t>
            </w:r>
          </w:p>
        </w:tc>
        <w:tc>
          <w:tcPr>
            <w:tcW w:w="848" w:type="dxa"/>
            <w:vAlign w:val="center"/>
          </w:tcPr>
          <w:p w14:paraId="1CE4736F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2D353B" w14:textId="77777777" w:rsidR="007D1849" w:rsidRDefault="00000000">
            <w:pPr>
              <w:jc w:val="right"/>
            </w:pPr>
            <w:r>
              <w:t>1.448</w:t>
            </w:r>
          </w:p>
        </w:tc>
        <w:tc>
          <w:tcPr>
            <w:tcW w:w="1064" w:type="dxa"/>
            <w:vAlign w:val="center"/>
          </w:tcPr>
          <w:p w14:paraId="785FCBFB" w14:textId="77777777" w:rsidR="007D1849" w:rsidRDefault="00000000">
            <w:pPr>
              <w:jc w:val="right"/>
            </w:pPr>
            <w:r>
              <w:t>6.38</w:t>
            </w:r>
          </w:p>
        </w:tc>
      </w:tr>
      <w:tr w:rsidR="007D1849" w14:paraId="4531D452" w14:textId="77777777">
        <w:trPr>
          <w:jc w:val="center"/>
        </w:trPr>
        <w:tc>
          <w:tcPr>
            <w:tcW w:w="3345" w:type="dxa"/>
            <w:vAlign w:val="center"/>
          </w:tcPr>
          <w:p w14:paraId="30B42CB6" w14:textId="77777777" w:rsidR="007D1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2407A7" w14:textId="77777777" w:rsidR="007D1849" w:rsidRDefault="00000000">
            <w:pPr>
              <w:jc w:val="right"/>
            </w:pPr>
            <w:r>
              <w:t>600</w:t>
            </w:r>
          </w:p>
        </w:tc>
        <w:tc>
          <w:tcPr>
            <w:tcW w:w="1075" w:type="dxa"/>
            <w:vAlign w:val="center"/>
          </w:tcPr>
          <w:p w14:paraId="00465ABA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1348DF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DF4870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EAC61B" w14:textId="77777777" w:rsidR="007D1849" w:rsidRDefault="00000000">
            <w:pPr>
              <w:jc w:val="right"/>
            </w:pPr>
            <w:r>
              <w:t>3.462</w:t>
            </w:r>
          </w:p>
        </w:tc>
        <w:tc>
          <w:tcPr>
            <w:tcW w:w="1064" w:type="dxa"/>
            <w:vAlign w:val="center"/>
          </w:tcPr>
          <w:p w14:paraId="45BED658" w14:textId="77777777" w:rsidR="007D1849" w:rsidRDefault="00000000">
            <w:pPr>
              <w:jc w:val="right"/>
            </w:pPr>
            <w:r>
              <w:t>24.012</w:t>
            </w:r>
          </w:p>
        </w:tc>
      </w:tr>
      <w:tr w:rsidR="007D1849" w14:paraId="1EA52C8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AB2C47" w14:textId="77777777" w:rsidR="007D1849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8CE5524" w14:textId="77777777" w:rsidR="007D1849" w:rsidRDefault="00000000">
            <w:pPr>
              <w:jc w:val="center"/>
            </w:pPr>
            <w:r>
              <w:t>0.256</w:t>
            </w:r>
          </w:p>
        </w:tc>
      </w:tr>
      <w:tr w:rsidR="007D1849" w14:paraId="5B627F2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A93664" w14:textId="77777777" w:rsidR="007D1849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39878E4" w14:textId="77777777" w:rsidR="007D1849" w:rsidRDefault="00000000">
            <w:pPr>
              <w:jc w:val="center"/>
            </w:pPr>
            <w:r>
              <w:t>228220416.49</w:t>
            </w:r>
          </w:p>
        </w:tc>
      </w:tr>
      <w:tr w:rsidR="007D1849" w14:paraId="3AFD732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B490BF" w14:textId="77777777" w:rsidR="007D1849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621D536" w14:textId="77777777" w:rsidR="007D1849" w:rsidRDefault="00000000">
            <w:pPr>
              <w:jc w:val="center"/>
            </w:pPr>
            <w:r>
              <w:t>64.92</w:t>
            </w:r>
          </w:p>
        </w:tc>
      </w:tr>
      <w:tr w:rsidR="007D1849" w14:paraId="75F2D84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366BCB" w14:textId="77777777" w:rsidR="007D1849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AD20411" w14:textId="77777777" w:rsidR="007D1849" w:rsidRDefault="00000000">
            <w:pPr>
              <w:jc w:val="center"/>
            </w:pPr>
            <w:r>
              <w:t>0.00</w:t>
            </w:r>
          </w:p>
        </w:tc>
      </w:tr>
    </w:tbl>
    <w:p w14:paraId="0060801B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11F2A9B" w14:textId="77777777" w:rsidR="007D1849" w:rsidRDefault="00000000">
      <w:pPr>
        <w:pStyle w:val="2"/>
      </w:pPr>
      <w:bookmarkStart w:id="130" w:name="_Toc155274084"/>
      <w:r>
        <w:t>非周边地面</w:t>
      </w:r>
      <w:bookmarkEnd w:id="130"/>
    </w:p>
    <w:p w14:paraId="73B248E2" w14:textId="77777777" w:rsidR="007D1849" w:rsidRDefault="00000000">
      <w:pPr>
        <w:pStyle w:val="3"/>
        <w:rPr>
          <w:szCs w:val="24"/>
        </w:rPr>
      </w:pPr>
      <w:bookmarkStart w:id="131" w:name="_Toc155274085"/>
      <w:r>
        <w:rPr>
          <w:szCs w:val="24"/>
        </w:rPr>
        <w:t>非周边地面构造一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1849" w14:paraId="56A3F60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9A306BD" w14:textId="77777777" w:rsidR="007D184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463749" w14:textId="77777777" w:rsidR="007D18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3AEF5" w14:textId="77777777" w:rsidR="007D18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1BB2C4" w14:textId="77777777" w:rsidR="007D18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A5C0CC" w14:textId="77777777" w:rsidR="007D18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249C6" w14:textId="77777777" w:rsidR="007D18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34E78E" w14:textId="77777777" w:rsidR="007D1849" w:rsidRDefault="00000000">
            <w:pPr>
              <w:jc w:val="center"/>
            </w:pPr>
            <w:r>
              <w:t>热惰性指标</w:t>
            </w:r>
          </w:p>
        </w:tc>
      </w:tr>
      <w:tr w:rsidR="007D1849" w14:paraId="76E3AD3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B2209F0" w14:textId="77777777" w:rsidR="007D1849" w:rsidRDefault="007D18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E41A27" w14:textId="77777777" w:rsidR="007D18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BF541" w14:textId="77777777" w:rsidR="007D18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C831A" w14:textId="77777777" w:rsidR="007D1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8E30AB" w14:textId="77777777" w:rsidR="007D18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E011E" w14:textId="77777777" w:rsidR="007D18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AD8C14" w14:textId="77777777" w:rsidR="007D1849" w:rsidRDefault="00000000">
            <w:pPr>
              <w:jc w:val="center"/>
            </w:pPr>
            <w:r>
              <w:t>D=R*S</w:t>
            </w:r>
          </w:p>
        </w:tc>
      </w:tr>
      <w:tr w:rsidR="007D1849" w14:paraId="186FE13B" w14:textId="77777777">
        <w:trPr>
          <w:jc w:val="center"/>
        </w:trPr>
        <w:tc>
          <w:tcPr>
            <w:tcW w:w="3345" w:type="dxa"/>
            <w:vAlign w:val="center"/>
          </w:tcPr>
          <w:p w14:paraId="1779E311" w14:textId="77777777" w:rsidR="007D1849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A08B7DA" w14:textId="77777777" w:rsidR="007D184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81F444" w14:textId="77777777" w:rsidR="007D1849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384DF3F" w14:textId="77777777" w:rsidR="007D1849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B75482E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5EF3D0" w14:textId="77777777" w:rsidR="007D184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EBC4A00" w14:textId="77777777" w:rsidR="007D1849" w:rsidRDefault="00000000">
            <w:pPr>
              <w:jc w:val="right"/>
            </w:pPr>
            <w:r>
              <w:t>0.243</w:t>
            </w:r>
          </w:p>
        </w:tc>
      </w:tr>
      <w:tr w:rsidR="007D1849" w14:paraId="7CC55557" w14:textId="77777777">
        <w:trPr>
          <w:jc w:val="center"/>
        </w:trPr>
        <w:tc>
          <w:tcPr>
            <w:tcW w:w="3345" w:type="dxa"/>
            <w:vAlign w:val="center"/>
          </w:tcPr>
          <w:p w14:paraId="17205865" w14:textId="77777777" w:rsidR="007D1849" w:rsidRDefault="00000000">
            <w:r>
              <w:rPr>
                <w:color w:val="999999"/>
              </w:rPr>
              <w:t>钢筋混凝土（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4EEBEADD" w14:textId="77777777" w:rsidR="007D1849" w:rsidRDefault="00000000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4B9E07C3" w14:textId="77777777" w:rsidR="007D1849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89C97C3" w14:textId="77777777" w:rsidR="007D1849" w:rsidRDefault="00000000"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tcW w:w="848" w:type="dxa"/>
            <w:vAlign w:val="center"/>
          </w:tcPr>
          <w:p w14:paraId="7A76D819" w14:textId="77777777" w:rsidR="007D1849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C4D2321" w14:textId="77777777" w:rsidR="007D1849" w:rsidRDefault="00000000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76498020" w14:textId="77777777" w:rsidR="007D1849" w:rsidRDefault="00000000">
            <w:pPr>
              <w:jc w:val="right"/>
            </w:pPr>
            <w:r>
              <w:rPr>
                <w:color w:val="999999"/>
              </w:rPr>
              <w:t>0.588</w:t>
            </w:r>
          </w:p>
        </w:tc>
      </w:tr>
      <w:tr w:rsidR="007D1849" w14:paraId="0E186F15" w14:textId="77777777">
        <w:trPr>
          <w:jc w:val="center"/>
        </w:trPr>
        <w:tc>
          <w:tcPr>
            <w:tcW w:w="3345" w:type="dxa"/>
            <w:vAlign w:val="center"/>
          </w:tcPr>
          <w:p w14:paraId="3967E56A" w14:textId="77777777" w:rsidR="007D1849" w:rsidRDefault="00000000">
            <w:r>
              <w:t>锅炉渣</w:t>
            </w:r>
          </w:p>
        </w:tc>
        <w:tc>
          <w:tcPr>
            <w:tcW w:w="848" w:type="dxa"/>
            <w:vAlign w:val="center"/>
          </w:tcPr>
          <w:p w14:paraId="61D8E241" w14:textId="77777777" w:rsidR="007D1849" w:rsidRDefault="00000000">
            <w:pPr>
              <w:jc w:val="right"/>
            </w:pPr>
            <w:r>
              <w:t>420</w:t>
            </w:r>
          </w:p>
        </w:tc>
        <w:tc>
          <w:tcPr>
            <w:tcW w:w="1075" w:type="dxa"/>
            <w:vAlign w:val="center"/>
          </w:tcPr>
          <w:p w14:paraId="586CD425" w14:textId="77777777" w:rsidR="007D1849" w:rsidRDefault="00000000">
            <w:pPr>
              <w:jc w:val="right"/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621364EF" w14:textId="77777777" w:rsidR="007D1849" w:rsidRDefault="00000000">
            <w:pPr>
              <w:jc w:val="right"/>
            </w:pPr>
            <w:r>
              <w:t>4.405</w:t>
            </w:r>
          </w:p>
        </w:tc>
        <w:tc>
          <w:tcPr>
            <w:tcW w:w="848" w:type="dxa"/>
            <w:vAlign w:val="center"/>
          </w:tcPr>
          <w:p w14:paraId="1D140855" w14:textId="77777777" w:rsidR="007D1849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9060C0" w14:textId="77777777" w:rsidR="007D1849" w:rsidRDefault="00000000">
            <w:pPr>
              <w:jc w:val="right"/>
            </w:pPr>
            <w:r>
              <w:t>1.448</w:t>
            </w:r>
          </w:p>
        </w:tc>
        <w:tc>
          <w:tcPr>
            <w:tcW w:w="1064" w:type="dxa"/>
            <w:vAlign w:val="center"/>
          </w:tcPr>
          <w:p w14:paraId="51DC5E3F" w14:textId="77777777" w:rsidR="007D1849" w:rsidRDefault="00000000">
            <w:pPr>
              <w:jc w:val="right"/>
            </w:pPr>
            <w:r>
              <w:t>6.38</w:t>
            </w:r>
          </w:p>
        </w:tc>
      </w:tr>
      <w:tr w:rsidR="007D1849" w14:paraId="0937B9B9" w14:textId="77777777">
        <w:trPr>
          <w:jc w:val="center"/>
        </w:trPr>
        <w:tc>
          <w:tcPr>
            <w:tcW w:w="3345" w:type="dxa"/>
            <w:vAlign w:val="center"/>
          </w:tcPr>
          <w:p w14:paraId="5A6A2416" w14:textId="77777777" w:rsidR="007D18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F74752" w14:textId="77777777" w:rsidR="007D1849" w:rsidRDefault="00000000">
            <w:pPr>
              <w:jc w:val="right"/>
            </w:pPr>
            <w:r>
              <w:t>500</w:t>
            </w:r>
          </w:p>
        </w:tc>
        <w:tc>
          <w:tcPr>
            <w:tcW w:w="1075" w:type="dxa"/>
            <w:vAlign w:val="center"/>
          </w:tcPr>
          <w:p w14:paraId="0D77DAC7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10AA6E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C672941" w14:textId="77777777" w:rsidR="007D184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A6A704" w14:textId="77777777" w:rsidR="007D1849" w:rsidRDefault="00000000">
            <w:pPr>
              <w:jc w:val="right"/>
            </w:pPr>
            <w:r>
              <w:t>1.504</w:t>
            </w:r>
          </w:p>
        </w:tc>
        <w:tc>
          <w:tcPr>
            <w:tcW w:w="1064" w:type="dxa"/>
            <w:vAlign w:val="center"/>
          </w:tcPr>
          <w:p w14:paraId="4061F66E" w14:textId="77777777" w:rsidR="007D1849" w:rsidRDefault="00000000">
            <w:pPr>
              <w:jc w:val="right"/>
            </w:pPr>
            <w:r>
              <w:t>7.211</w:t>
            </w:r>
          </w:p>
        </w:tc>
      </w:tr>
      <w:tr w:rsidR="007D1849" w14:paraId="5B3FA6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DCA6EE" w14:textId="77777777" w:rsidR="007D1849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0FCBF31" w14:textId="77777777" w:rsidR="007D1849" w:rsidRDefault="00000000">
            <w:pPr>
              <w:jc w:val="center"/>
            </w:pPr>
            <w:r>
              <w:t>0.300</w:t>
            </w:r>
          </w:p>
        </w:tc>
      </w:tr>
      <w:tr w:rsidR="007D1849" w14:paraId="1542737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E80A36" w14:textId="77777777" w:rsidR="007D1849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7DC9B66" w14:textId="77777777" w:rsidR="007D1849" w:rsidRDefault="00000000">
            <w:pPr>
              <w:jc w:val="center"/>
            </w:pPr>
            <w:r>
              <w:t>2181.92</w:t>
            </w:r>
          </w:p>
        </w:tc>
      </w:tr>
      <w:tr w:rsidR="007D1849" w14:paraId="0A75F15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548D26" w14:textId="77777777" w:rsidR="007D1849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3B7BA62" w14:textId="77777777" w:rsidR="007D1849" w:rsidRDefault="00000000">
            <w:pPr>
              <w:jc w:val="center"/>
            </w:pPr>
            <w:r>
              <w:t>20.21</w:t>
            </w:r>
          </w:p>
        </w:tc>
      </w:tr>
      <w:tr w:rsidR="007D1849" w14:paraId="7C86FAD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B81867" w14:textId="77777777" w:rsidR="007D1849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68D0F0B" w14:textId="77777777" w:rsidR="007D1849" w:rsidRDefault="00000000">
            <w:pPr>
              <w:jc w:val="center"/>
            </w:pPr>
            <w:r>
              <w:t>0.01</w:t>
            </w:r>
          </w:p>
        </w:tc>
      </w:tr>
    </w:tbl>
    <w:p w14:paraId="61525F93" w14:textId="77777777" w:rsidR="007D1849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0297746" w14:textId="77777777" w:rsidR="007D1849" w:rsidRDefault="00000000">
      <w:pPr>
        <w:pStyle w:val="1"/>
        <w:rPr>
          <w:szCs w:val="24"/>
        </w:rPr>
      </w:pPr>
      <w:bookmarkStart w:id="132" w:name="_Toc155274086"/>
      <w:r>
        <w:rPr>
          <w:szCs w:val="24"/>
        </w:rPr>
        <w:t>窗构造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7D1849" w14:paraId="23C9C70B" w14:textId="77777777">
        <w:tc>
          <w:tcPr>
            <w:tcW w:w="4799" w:type="dxa"/>
            <w:shd w:val="clear" w:color="auto" w:fill="E6E6E6"/>
            <w:vAlign w:val="center"/>
          </w:tcPr>
          <w:p w14:paraId="41D18F59" w14:textId="77777777" w:rsidR="007D1849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F7517C9" w14:textId="77777777" w:rsidR="007D1849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A1E3450" w14:textId="77777777" w:rsidR="007D1849" w:rsidRDefault="00000000">
            <w:pPr>
              <w:jc w:val="center"/>
            </w:pPr>
            <w:r>
              <w:t>遮阳系数</w:t>
            </w:r>
          </w:p>
        </w:tc>
      </w:tr>
      <w:tr w:rsidR="007D1849" w14:paraId="2C612011" w14:textId="77777777">
        <w:tc>
          <w:tcPr>
            <w:tcW w:w="4799" w:type="dxa"/>
            <w:vAlign w:val="center"/>
          </w:tcPr>
          <w:p w14:paraId="0EE5ACA4" w14:textId="77777777" w:rsidR="007D1849" w:rsidRDefault="00000000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2" w:type="dxa"/>
            <w:vAlign w:val="center"/>
          </w:tcPr>
          <w:p w14:paraId="1C1CD989" w14:textId="77777777" w:rsidR="007D1849" w:rsidRDefault="00000000">
            <w:r>
              <w:t>0.80</w:t>
            </w:r>
          </w:p>
        </w:tc>
        <w:tc>
          <w:tcPr>
            <w:tcW w:w="1415" w:type="dxa"/>
            <w:vAlign w:val="center"/>
          </w:tcPr>
          <w:p w14:paraId="19D21AF6" w14:textId="77777777" w:rsidR="007D1849" w:rsidRDefault="00000000">
            <w:r>
              <w:t>0.50</w:t>
            </w:r>
          </w:p>
        </w:tc>
      </w:tr>
    </w:tbl>
    <w:p w14:paraId="2517F7B5" w14:textId="77777777" w:rsidR="007D1849" w:rsidRDefault="00000000">
      <w:pPr>
        <w:pStyle w:val="1"/>
        <w:rPr>
          <w:szCs w:val="24"/>
        </w:rPr>
      </w:pPr>
      <w:bookmarkStart w:id="133" w:name="_Toc155274087"/>
      <w:r>
        <w:rPr>
          <w:szCs w:val="24"/>
        </w:rPr>
        <w:lastRenderedPageBreak/>
        <w:t>门构造</w:t>
      </w:r>
      <w:bookmarkEnd w:id="1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7D1849" w14:paraId="03B4A2F4" w14:textId="77777777">
        <w:tc>
          <w:tcPr>
            <w:tcW w:w="5507" w:type="dxa"/>
            <w:shd w:val="clear" w:color="auto" w:fill="E6E6E6"/>
            <w:vAlign w:val="center"/>
          </w:tcPr>
          <w:p w14:paraId="238691D4" w14:textId="77777777" w:rsidR="007D1849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C9538E5" w14:textId="77777777" w:rsidR="007D1849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7D1849" w14:paraId="39EDEB07" w14:textId="77777777">
        <w:tc>
          <w:tcPr>
            <w:tcW w:w="5507" w:type="dxa"/>
            <w:vAlign w:val="center"/>
          </w:tcPr>
          <w:p w14:paraId="43DC248F" w14:textId="77777777" w:rsidR="007D1849" w:rsidRDefault="00000000">
            <w:r>
              <w:t>木头夹层户门</w:t>
            </w:r>
          </w:p>
        </w:tc>
        <w:tc>
          <w:tcPr>
            <w:tcW w:w="3820" w:type="dxa"/>
            <w:vAlign w:val="center"/>
          </w:tcPr>
          <w:p w14:paraId="6F736B72" w14:textId="77777777" w:rsidR="007D1849" w:rsidRDefault="00000000">
            <w:r>
              <w:t>0.79</w:t>
            </w:r>
          </w:p>
        </w:tc>
      </w:tr>
      <w:tr w:rsidR="007D1849" w14:paraId="2D46C2C6" w14:textId="77777777">
        <w:tc>
          <w:tcPr>
            <w:tcW w:w="5507" w:type="dxa"/>
            <w:vAlign w:val="center"/>
          </w:tcPr>
          <w:p w14:paraId="775E33B2" w14:textId="77777777" w:rsidR="007D1849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73F230CB" w14:textId="77777777" w:rsidR="007D1849" w:rsidRDefault="00000000">
            <w:r>
              <w:t>3.00</w:t>
            </w:r>
          </w:p>
        </w:tc>
      </w:tr>
    </w:tbl>
    <w:p w14:paraId="0EAAF67B" w14:textId="77777777" w:rsidR="007D1849" w:rsidRDefault="00000000">
      <w:pPr>
        <w:pStyle w:val="1"/>
        <w:rPr>
          <w:szCs w:val="24"/>
        </w:rPr>
      </w:pPr>
      <w:bookmarkStart w:id="134" w:name="_Toc155274088"/>
      <w:r>
        <w:rPr>
          <w:szCs w:val="24"/>
        </w:rPr>
        <w:t>负荷指标</w:t>
      </w:r>
      <w:bookmarkEnd w:id="1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7D1849" w14:paraId="040F0FC7" w14:textId="77777777">
        <w:tc>
          <w:tcPr>
            <w:tcW w:w="3112" w:type="dxa"/>
            <w:shd w:val="clear" w:color="auto" w:fill="E6E6E6"/>
            <w:vAlign w:val="center"/>
          </w:tcPr>
          <w:p w14:paraId="4FBE8A46" w14:textId="77777777" w:rsidR="007D1849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BCB851B" w14:textId="77777777" w:rsidR="007D184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9BE494E" w14:textId="77777777" w:rsidR="007D1849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D1849" w14:paraId="68E18863" w14:textId="77777777">
        <w:tc>
          <w:tcPr>
            <w:tcW w:w="3112" w:type="dxa"/>
            <w:vMerge w:val="restart"/>
            <w:vAlign w:val="center"/>
          </w:tcPr>
          <w:p w14:paraId="50DD01FC" w14:textId="77777777" w:rsidR="007D1849" w:rsidRDefault="00000000">
            <w:pPr>
              <w:jc w:val="center"/>
            </w:pPr>
            <w:r>
              <w:t>33676</w:t>
            </w:r>
          </w:p>
        </w:tc>
        <w:tc>
          <w:tcPr>
            <w:tcW w:w="3112" w:type="dxa"/>
            <w:vAlign w:val="center"/>
          </w:tcPr>
          <w:p w14:paraId="49A1FF55" w14:textId="77777777" w:rsidR="007D1849" w:rsidRDefault="00000000">
            <w:r>
              <w:t>1140.72</w:t>
            </w:r>
          </w:p>
        </w:tc>
        <w:tc>
          <w:tcPr>
            <w:tcW w:w="3101" w:type="dxa"/>
            <w:vAlign w:val="center"/>
          </w:tcPr>
          <w:p w14:paraId="66CD3119" w14:textId="77777777" w:rsidR="007D1849" w:rsidRDefault="00000000">
            <w:r>
              <w:t>29.52</w:t>
            </w:r>
          </w:p>
        </w:tc>
      </w:tr>
      <w:tr w:rsidR="007D1849" w14:paraId="2CDD761C" w14:textId="77777777">
        <w:tc>
          <w:tcPr>
            <w:tcW w:w="3112" w:type="dxa"/>
            <w:vMerge/>
            <w:vAlign w:val="center"/>
          </w:tcPr>
          <w:p w14:paraId="2F3A24EB" w14:textId="77777777" w:rsidR="007D1849" w:rsidRDefault="007D1849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4A714E0" w14:textId="77777777" w:rsidR="007D1849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8D8B67B" w14:textId="77777777" w:rsidR="007D1849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D1849" w14:paraId="5F10390C" w14:textId="77777777">
        <w:tc>
          <w:tcPr>
            <w:tcW w:w="3112" w:type="dxa"/>
            <w:vMerge/>
            <w:vAlign w:val="center"/>
          </w:tcPr>
          <w:p w14:paraId="4708D987" w14:textId="77777777" w:rsidR="007D1849" w:rsidRDefault="007D1849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98DE337" w14:textId="77777777" w:rsidR="007D1849" w:rsidRDefault="00000000">
            <w:r>
              <w:t>996.39</w:t>
            </w:r>
          </w:p>
        </w:tc>
        <w:tc>
          <w:tcPr>
            <w:tcW w:w="3101" w:type="dxa"/>
            <w:vAlign w:val="center"/>
          </w:tcPr>
          <w:p w14:paraId="13528049" w14:textId="77777777" w:rsidR="007D1849" w:rsidRDefault="00000000">
            <w:r>
              <w:t>33.80</w:t>
            </w:r>
          </w:p>
        </w:tc>
      </w:tr>
    </w:tbl>
    <w:p w14:paraId="0C697AF9" w14:textId="77777777" w:rsidR="007D1849" w:rsidRDefault="00000000">
      <w:pPr>
        <w:pStyle w:val="1"/>
        <w:rPr>
          <w:szCs w:val="24"/>
        </w:rPr>
      </w:pPr>
      <w:bookmarkStart w:id="135" w:name="_Toc155274089"/>
      <w:r>
        <w:rPr>
          <w:szCs w:val="24"/>
        </w:rPr>
        <w:t>建筑按系统汇总表</w:t>
      </w:r>
      <w:bookmarkEnd w:id="13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7D1849" w14:paraId="7F7BB321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59F4E5D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B8E3090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9B191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84DFCC9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2E7A78E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C13A1B7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82FCCFB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D7C1C7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C31CE3A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DC1663A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7D1849" w14:paraId="49207A8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7940721" w14:textId="77777777" w:rsidR="007D1849" w:rsidRDefault="00000000">
            <w:r>
              <w:rPr>
                <w:sz w:val="18"/>
                <w:szCs w:val="18"/>
              </w:rPr>
              <w:t>Sys</w:t>
            </w:r>
          </w:p>
        </w:tc>
        <w:tc>
          <w:tcPr>
            <w:tcW w:w="2263" w:type="dxa"/>
            <w:vAlign w:val="center"/>
          </w:tcPr>
          <w:p w14:paraId="14E2467F" w14:textId="77777777" w:rsidR="007D1849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展厅及超市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B730E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401.08</w:t>
            </w:r>
          </w:p>
        </w:tc>
        <w:tc>
          <w:tcPr>
            <w:tcW w:w="764" w:type="dxa"/>
            <w:vAlign w:val="center"/>
          </w:tcPr>
          <w:p w14:paraId="59DB112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42E418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12029</w:t>
            </w:r>
          </w:p>
        </w:tc>
        <w:tc>
          <w:tcPr>
            <w:tcW w:w="764" w:type="dxa"/>
            <w:vAlign w:val="center"/>
          </w:tcPr>
          <w:p w14:paraId="3D95175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8685</w:t>
            </w:r>
          </w:p>
        </w:tc>
        <w:tc>
          <w:tcPr>
            <w:tcW w:w="764" w:type="dxa"/>
            <w:vAlign w:val="center"/>
          </w:tcPr>
          <w:p w14:paraId="1BAD0DA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3716</w:t>
            </w:r>
          </w:p>
        </w:tc>
        <w:tc>
          <w:tcPr>
            <w:tcW w:w="905" w:type="dxa"/>
            <w:vAlign w:val="center"/>
          </w:tcPr>
          <w:p w14:paraId="58F2214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tcW w:w="730" w:type="dxa"/>
            <w:vAlign w:val="center"/>
          </w:tcPr>
          <w:p w14:paraId="5BF3778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4273</w:t>
            </w:r>
          </w:p>
        </w:tc>
        <w:tc>
          <w:tcPr>
            <w:tcW w:w="905" w:type="dxa"/>
            <w:vAlign w:val="center"/>
          </w:tcPr>
          <w:p w14:paraId="263E8FD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29.99</w:t>
            </w:r>
          </w:p>
        </w:tc>
      </w:tr>
      <w:tr w:rsidR="007D1849" w14:paraId="49C967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0A5873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F01CD3" w14:textId="77777777" w:rsidR="007D1849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8EBDF8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114.47</w:t>
            </w:r>
          </w:p>
        </w:tc>
        <w:tc>
          <w:tcPr>
            <w:tcW w:w="764" w:type="dxa"/>
            <w:vAlign w:val="center"/>
          </w:tcPr>
          <w:p w14:paraId="121A9B8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1CE3C8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4976</w:t>
            </w:r>
          </w:p>
        </w:tc>
        <w:tc>
          <w:tcPr>
            <w:tcW w:w="764" w:type="dxa"/>
            <w:vAlign w:val="center"/>
          </w:tcPr>
          <w:p w14:paraId="7FF3D0E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tcW w:w="764" w:type="dxa"/>
            <w:vAlign w:val="center"/>
          </w:tcPr>
          <w:p w14:paraId="47A1A53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 w14:paraId="1F4C793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30" w:type="dxa"/>
            <w:vAlign w:val="center"/>
          </w:tcPr>
          <w:p w14:paraId="53D2EFF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905" w:type="dxa"/>
            <w:vAlign w:val="center"/>
          </w:tcPr>
          <w:p w14:paraId="5E4CF7C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43.47</w:t>
            </w:r>
          </w:p>
        </w:tc>
      </w:tr>
      <w:tr w:rsidR="007D1849" w14:paraId="652079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A1EDA3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265F15" w14:textId="77777777" w:rsidR="007D1849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1A6C7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80.28</w:t>
            </w:r>
          </w:p>
        </w:tc>
        <w:tc>
          <w:tcPr>
            <w:tcW w:w="764" w:type="dxa"/>
            <w:vAlign w:val="center"/>
          </w:tcPr>
          <w:p w14:paraId="3CBEED4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3A1F93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3679</w:t>
            </w:r>
          </w:p>
        </w:tc>
        <w:tc>
          <w:tcPr>
            <w:tcW w:w="764" w:type="dxa"/>
            <w:vAlign w:val="center"/>
          </w:tcPr>
          <w:p w14:paraId="77E36C5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764" w:type="dxa"/>
            <w:vAlign w:val="center"/>
          </w:tcPr>
          <w:p w14:paraId="6ABFC42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05" w:type="dxa"/>
            <w:vAlign w:val="center"/>
          </w:tcPr>
          <w:p w14:paraId="59D607A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30" w:type="dxa"/>
            <w:vAlign w:val="center"/>
          </w:tcPr>
          <w:p w14:paraId="02F1786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04A5BBC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45.83</w:t>
            </w:r>
          </w:p>
        </w:tc>
      </w:tr>
      <w:tr w:rsidR="007D1849" w14:paraId="59F457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E363DD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7ADD72" w14:textId="77777777" w:rsidR="007D1849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8E0ED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29.50</w:t>
            </w:r>
          </w:p>
        </w:tc>
        <w:tc>
          <w:tcPr>
            <w:tcW w:w="764" w:type="dxa"/>
            <w:vAlign w:val="center"/>
          </w:tcPr>
          <w:p w14:paraId="43DB4EC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F6AF77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64" w:type="dxa"/>
            <w:vAlign w:val="center"/>
          </w:tcPr>
          <w:p w14:paraId="55A3BC9C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764" w:type="dxa"/>
            <w:vAlign w:val="center"/>
          </w:tcPr>
          <w:p w14:paraId="0587919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905" w:type="dxa"/>
            <w:vAlign w:val="center"/>
          </w:tcPr>
          <w:p w14:paraId="3CE98E1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66FE188C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3D00922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31.90</w:t>
            </w:r>
          </w:p>
        </w:tc>
      </w:tr>
      <w:tr w:rsidR="007D1849" w14:paraId="190255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C45E70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67B1E6" w14:textId="77777777" w:rsidR="007D1849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209BC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764" w:type="dxa"/>
            <w:vAlign w:val="center"/>
          </w:tcPr>
          <w:p w14:paraId="7804BEE3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91C010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64" w:type="dxa"/>
            <w:vAlign w:val="center"/>
          </w:tcPr>
          <w:p w14:paraId="725F44A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14:paraId="4BD88FF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5" w:type="dxa"/>
            <w:vAlign w:val="center"/>
          </w:tcPr>
          <w:p w14:paraId="4E1872B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 w14:paraId="1AF5AAD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14:paraId="5DA834E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37.89</w:t>
            </w:r>
          </w:p>
        </w:tc>
      </w:tr>
      <w:tr w:rsidR="007D1849" w14:paraId="788CA6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8CDE67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3CD5B4" w14:textId="77777777" w:rsidR="007D1849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F54C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35.68</w:t>
            </w:r>
          </w:p>
        </w:tc>
        <w:tc>
          <w:tcPr>
            <w:tcW w:w="764" w:type="dxa"/>
            <w:vAlign w:val="center"/>
          </w:tcPr>
          <w:p w14:paraId="46C3150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50B829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764" w:type="dxa"/>
            <w:vAlign w:val="center"/>
          </w:tcPr>
          <w:p w14:paraId="659EBAA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764" w:type="dxa"/>
            <w:vAlign w:val="center"/>
          </w:tcPr>
          <w:p w14:paraId="156B1E3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905" w:type="dxa"/>
            <w:vAlign w:val="center"/>
          </w:tcPr>
          <w:p w14:paraId="4972E86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14:paraId="584A17F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14:paraId="2D85940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33.40</w:t>
            </w:r>
          </w:p>
        </w:tc>
      </w:tr>
      <w:tr w:rsidR="007D1849" w14:paraId="36E098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E4699C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B46940" w14:textId="77777777" w:rsidR="007D1849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36A57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47.57</w:t>
            </w:r>
          </w:p>
        </w:tc>
        <w:tc>
          <w:tcPr>
            <w:tcW w:w="764" w:type="dxa"/>
            <w:vAlign w:val="center"/>
          </w:tcPr>
          <w:p w14:paraId="7A760783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D0B2B9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764" w:type="dxa"/>
            <w:vAlign w:val="center"/>
          </w:tcPr>
          <w:p w14:paraId="50943B9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764" w:type="dxa"/>
            <w:vAlign w:val="center"/>
          </w:tcPr>
          <w:p w14:paraId="61BDD8E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05" w:type="dxa"/>
            <w:vAlign w:val="center"/>
          </w:tcPr>
          <w:p w14:paraId="4B361A3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730" w:type="dxa"/>
            <w:vAlign w:val="center"/>
          </w:tcPr>
          <w:p w14:paraId="759867B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905" w:type="dxa"/>
            <w:vAlign w:val="center"/>
          </w:tcPr>
          <w:p w14:paraId="72D029C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31.97</w:t>
            </w:r>
          </w:p>
        </w:tc>
      </w:tr>
      <w:tr w:rsidR="007D1849" w14:paraId="5C013E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4A5063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FAD202" w14:textId="77777777" w:rsidR="007D1849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57941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764" w:type="dxa"/>
            <w:vAlign w:val="center"/>
          </w:tcPr>
          <w:p w14:paraId="51D8BF1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328EBC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64" w:type="dxa"/>
            <w:vAlign w:val="center"/>
          </w:tcPr>
          <w:p w14:paraId="53E9A06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64" w:type="dxa"/>
            <w:vAlign w:val="center"/>
          </w:tcPr>
          <w:p w14:paraId="44BCA13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905" w:type="dxa"/>
            <w:vAlign w:val="center"/>
          </w:tcPr>
          <w:p w14:paraId="1380774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730" w:type="dxa"/>
            <w:vAlign w:val="center"/>
          </w:tcPr>
          <w:p w14:paraId="426C5AD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05" w:type="dxa"/>
            <w:vAlign w:val="center"/>
          </w:tcPr>
          <w:p w14:paraId="51E5127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30.97</w:t>
            </w:r>
          </w:p>
        </w:tc>
      </w:tr>
      <w:tr w:rsidR="007D1849" w14:paraId="4BF37B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D928E7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02EEF9" w14:textId="77777777" w:rsidR="007D1849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96A41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29.73</w:t>
            </w:r>
          </w:p>
        </w:tc>
        <w:tc>
          <w:tcPr>
            <w:tcW w:w="764" w:type="dxa"/>
            <w:vAlign w:val="center"/>
          </w:tcPr>
          <w:p w14:paraId="1122EEB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42B9CF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764" w:type="dxa"/>
            <w:vAlign w:val="center"/>
          </w:tcPr>
          <w:p w14:paraId="1831B76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64" w:type="dxa"/>
            <w:vAlign w:val="center"/>
          </w:tcPr>
          <w:p w14:paraId="4656A89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905" w:type="dxa"/>
            <w:vAlign w:val="center"/>
          </w:tcPr>
          <w:p w14:paraId="058D7F9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 w14:paraId="2064B78C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52E23AB8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29.55</w:t>
            </w:r>
          </w:p>
        </w:tc>
      </w:tr>
      <w:tr w:rsidR="007D1849" w14:paraId="37D02E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E57608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EDE952" w14:textId="77777777" w:rsidR="007D1849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1CD58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166.63</w:t>
            </w:r>
          </w:p>
        </w:tc>
        <w:tc>
          <w:tcPr>
            <w:tcW w:w="764" w:type="dxa"/>
            <w:vAlign w:val="center"/>
          </w:tcPr>
          <w:p w14:paraId="3A3803E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1FB157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6281</w:t>
            </w:r>
          </w:p>
        </w:tc>
        <w:tc>
          <w:tcPr>
            <w:tcW w:w="764" w:type="dxa"/>
            <w:vAlign w:val="center"/>
          </w:tcPr>
          <w:p w14:paraId="6873D19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4147</w:t>
            </w:r>
          </w:p>
        </w:tc>
        <w:tc>
          <w:tcPr>
            <w:tcW w:w="764" w:type="dxa"/>
            <w:vAlign w:val="center"/>
          </w:tcPr>
          <w:p w14:paraId="3E3D949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tcW w:w="905" w:type="dxa"/>
            <w:vAlign w:val="center"/>
          </w:tcPr>
          <w:p w14:paraId="5B7AE1F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730" w:type="dxa"/>
            <w:vAlign w:val="center"/>
          </w:tcPr>
          <w:p w14:paraId="143B8A8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2615</w:t>
            </w:r>
          </w:p>
        </w:tc>
        <w:tc>
          <w:tcPr>
            <w:tcW w:w="905" w:type="dxa"/>
            <w:vAlign w:val="center"/>
          </w:tcPr>
          <w:p w14:paraId="4B3E8063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37.69</w:t>
            </w:r>
          </w:p>
        </w:tc>
      </w:tr>
      <w:tr w:rsidR="007D1849" w14:paraId="64A1D0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A4450F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FA34ED" w14:textId="77777777" w:rsidR="007D1849" w:rsidRDefault="00000000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CD583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43.88</w:t>
            </w:r>
          </w:p>
        </w:tc>
        <w:tc>
          <w:tcPr>
            <w:tcW w:w="764" w:type="dxa"/>
            <w:vAlign w:val="center"/>
          </w:tcPr>
          <w:p w14:paraId="55BD1F73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36C5BE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764" w:type="dxa"/>
            <w:vAlign w:val="center"/>
          </w:tcPr>
          <w:p w14:paraId="7F0EF16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64" w:type="dxa"/>
            <w:vAlign w:val="center"/>
          </w:tcPr>
          <w:p w14:paraId="7B4EFA1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905" w:type="dxa"/>
            <w:vAlign w:val="center"/>
          </w:tcPr>
          <w:p w14:paraId="1FDE2FA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730" w:type="dxa"/>
            <w:vAlign w:val="center"/>
          </w:tcPr>
          <w:p w14:paraId="29D81DE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 w14:paraId="62FED0EC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32.92</w:t>
            </w:r>
          </w:p>
        </w:tc>
      </w:tr>
      <w:tr w:rsidR="007D1849" w14:paraId="65AAA8E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CB148E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E0692C" w14:textId="77777777" w:rsidR="007D1849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1F2F91CE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996.39</w:t>
            </w:r>
          </w:p>
        </w:tc>
        <w:tc>
          <w:tcPr>
            <w:tcW w:w="764" w:type="dxa"/>
            <w:vAlign w:val="center"/>
          </w:tcPr>
          <w:p w14:paraId="7EF956FC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E8B08DE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33676</w:t>
            </w:r>
          </w:p>
        </w:tc>
        <w:tc>
          <w:tcPr>
            <w:tcW w:w="764" w:type="dxa"/>
            <w:vAlign w:val="center"/>
          </w:tcPr>
          <w:p w14:paraId="76E00848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24425</w:t>
            </w:r>
          </w:p>
        </w:tc>
        <w:tc>
          <w:tcPr>
            <w:tcW w:w="764" w:type="dxa"/>
            <w:vAlign w:val="center"/>
          </w:tcPr>
          <w:p w14:paraId="0BAAB7FB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10300</w:t>
            </w:r>
          </w:p>
        </w:tc>
        <w:tc>
          <w:tcPr>
            <w:tcW w:w="905" w:type="dxa"/>
            <w:vAlign w:val="center"/>
          </w:tcPr>
          <w:p w14:paraId="2F60DB8C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14.57</w:t>
            </w:r>
          </w:p>
        </w:tc>
        <w:tc>
          <w:tcPr>
            <w:tcW w:w="730" w:type="dxa"/>
            <w:vAlign w:val="center"/>
          </w:tcPr>
          <w:p w14:paraId="31D348A7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12151</w:t>
            </w:r>
          </w:p>
        </w:tc>
        <w:tc>
          <w:tcPr>
            <w:tcW w:w="905" w:type="dxa"/>
            <w:vAlign w:val="center"/>
          </w:tcPr>
          <w:p w14:paraId="1196EA64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33.80</w:t>
            </w:r>
          </w:p>
        </w:tc>
      </w:tr>
      <w:tr w:rsidR="007D1849" w14:paraId="31DE6299" w14:textId="77777777">
        <w:trPr>
          <w:jc w:val="center"/>
        </w:trPr>
        <w:tc>
          <w:tcPr>
            <w:tcW w:w="2885" w:type="dxa"/>
            <w:gridSpan w:val="2"/>
          </w:tcPr>
          <w:p w14:paraId="5F1DECE5" w14:textId="77777777" w:rsidR="007D1849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A1604A1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996.39</w:t>
            </w:r>
          </w:p>
        </w:tc>
        <w:tc>
          <w:tcPr>
            <w:tcW w:w="764" w:type="dxa"/>
            <w:vAlign w:val="center"/>
          </w:tcPr>
          <w:p w14:paraId="59BC5C7E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A353CF8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33676</w:t>
            </w:r>
          </w:p>
        </w:tc>
        <w:tc>
          <w:tcPr>
            <w:tcW w:w="764" w:type="dxa"/>
            <w:vAlign w:val="center"/>
          </w:tcPr>
          <w:p w14:paraId="5770BED9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24425</w:t>
            </w:r>
          </w:p>
        </w:tc>
        <w:tc>
          <w:tcPr>
            <w:tcW w:w="764" w:type="dxa"/>
            <w:vAlign w:val="center"/>
          </w:tcPr>
          <w:p w14:paraId="1B5672FC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10300</w:t>
            </w:r>
          </w:p>
        </w:tc>
        <w:tc>
          <w:tcPr>
            <w:tcW w:w="905" w:type="dxa"/>
            <w:vAlign w:val="center"/>
          </w:tcPr>
          <w:p w14:paraId="5E85F374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14.57</w:t>
            </w:r>
          </w:p>
        </w:tc>
        <w:tc>
          <w:tcPr>
            <w:tcW w:w="730" w:type="dxa"/>
            <w:vAlign w:val="center"/>
          </w:tcPr>
          <w:p w14:paraId="53D99509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12068</w:t>
            </w:r>
          </w:p>
        </w:tc>
        <w:tc>
          <w:tcPr>
            <w:tcW w:w="905" w:type="dxa"/>
            <w:vAlign w:val="center"/>
          </w:tcPr>
          <w:p w14:paraId="5D3769B0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33.80</w:t>
            </w:r>
          </w:p>
        </w:tc>
      </w:tr>
    </w:tbl>
    <w:p w14:paraId="3B79635F" w14:textId="77777777" w:rsidR="007D1849" w:rsidRDefault="00000000">
      <w:pPr>
        <w:pStyle w:val="1"/>
        <w:rPr>
          <w:szCs w:val="24"/>
        </w:rPr>
      </w:pPr>
      <w:bookmarkStart w:id="136" w:name="_Toc155274090"/>
      <w:r>
        <w:rPr>
          <w:szCs w:val="24"/>
        </w:rPr>
        <w:t>建筑按楼层汇总表</w:t>
      </w:r>
      <w:bookmarkEnd w:id="13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7D1849" w14:paraId="4C3954BA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AE5FA8B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3C987D4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056CA7FC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752B77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E11418F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70CCFCF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18D0F44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B8F8017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B31CAC5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03CCE4C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7C2EE36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7D1849" w14:paraId="2A16D73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E7433E5" w14:textId="77777777" w:rsidR="007D1849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5AF7A73D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9D7C133" w14:textId="77777777" w:rsidR="007D1849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展厅及超市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1BACE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401.08</w:t>
            </w:r>
          </w:p>
        </w:tc>
        <w:tc>
          <w:tcPr>
            <w:tcW w:w="764" w:type="dxa"/>
            <w:vAlign w:val="center"/>
          </w:tcPr>
          <w:p w14:paraId="61C4D88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7B4BA18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12029</w:t>
            </w:r>
          </w:p>
        </w:tc>
        <w:tc>
          <w:tcPr>
            <w:tcW w:w="764" w:type="dxa"/>
            <w:vAlign w:val="center"/>
          </w:tcPr>
          <w:p w14:paraId="4B5403E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8685</w:t>
            </w:r>
          </w:p>
        </w:tc>
        <w:tc>
          <w:tcPr>
            <w:tcW w:w="764" w:type="dxa"/>
            <w:vAlign w:val="center"/>
          </w:tcPr>
          <w:p w14:paraId="7125D4C8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3716</w:t>
            </w:r>
          </w:p>
        </w:tc>
        <w:tc>
          <w:tcPr>
            <w:tcW w:w="905" w:type="dxa"/>
            <w:vAlign w:val="center"/>
          </w:tcPr>
          <w:p w14:paraId="5360FB2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tcW w:w="730" w:type="dxa"/>
            <w:vAlign w:val="center"/>
          </w:tcPr>
          <w:p w14:paraId="4A8F389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4273</w:t>
            </w:r>
          </w:p>
        </w:tc>
        <w:tc>
          <w:tcPr>
            <w:tcW w:w="905" w:type="dxa"/>
            <w:vAlign w:val="center"/>
          </w:tcPr>
          <w:p w14:paraId="7379FE1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29.99</w:t>
            </w:r>
          </w:p>
        </w:tc>
      </w:tr>
      <w:tr w:rsidR="007D1849" w14:paraId="45E0B3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4BE8E5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03279B4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B73A012" w14:textId="77777777" w:rsidR="007D1849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D0966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114.47</w:t>
            </w:r>
          </w:p>
        </w:tc>
        <w:tc>
          <w:tcPr>
            <w:tcW w:w="764" w:type="dxa"/>
            <w:vAlign w:val="center"/>
          </w:tcPr>
          <w:p w14:paraId="1627AB3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ADF373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4976</w:t>
            </w:r>
          </w:p>
        </w:tc>
        <w:tc>
          <w:tcPr>
            <w:tcW w:w="764" w:type="dxa"/>
            <w:vAlign w:val="center"/>
          </w:tcPr>
          <w:p w14:paraId="30570118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tcW w:w="764" w:type="dxa"/>
            <w:vAlign w:val="center"/>
          </w:tcPr>
          <w:p w14:paraId="14D1B8B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 w14:paraId="4CA7BA1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30" w:type="dxa"/>
            <w:vAlign w:val="center"/>
          </w:tcPr>
          <w:p w14:paraId="5999EE7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905" w:type="dxa"/>
            <w:vAlign w:val="center"/>
          </w:tcPr>
          <w:p w14:paraId="015F738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43.47</w:t>
            </w:r>
          </w:p>
        </w:tc>
      </w:tr>
      <w:tr w:rsidR="007D1849" w14:paraId="4DB8A2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6269ED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2869990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0BE1BCE" w14:textId="77777777" w:rsidR="007D1849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3D764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80.28</w:t>
            </w:r>
          </w:p>
        </w:tc>
        <w:tc>
          <w:tcPr>
            <w:tcW w:w="764" w:type="dxa"/>
            <w:vAlign w:val="center"/>
          </w:tcPr>
          <w:p w14:paraId="18EFE78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691D61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3679</w:t>
            </w:r>
          </w:p>
        </w:tc>
        <w:tc>
          <w:tcPr>
            <w:tcW w:w="764" w:type="dxa"/>
            <w:vAlign w:val="center"/>
          </w:tcPr>
          <w:p w14:paraId="63CE5AE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764" w:type="dxa"/>
            <w:vAlign w:val="center"/>
          </w:tcPr>
          <w:p w14:paraId="7E838053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05" w:type="dxa"/>
            <w:vAlign w:val="center"/>
          </w:tcPr>
          <w:p w14:paraId="15DEF9E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30" w:type="dxa"/>
            <w:vAlign w:val="center"/>
          </w:tcPr>
          <w:p w14:paraId="2624B47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692BBB2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45.83</w:t>
            </w:r>
          </w:p>
        </w:tc>
      </w:tr>
      <w:tr w:rsidR="007D1849" w14:paraId="606228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4E9E42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61A2D1B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5414A8F" w14:textId="77777777" w:rsidR="007D1849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D6436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29.50</w:t>
            </w:r>
          </w:p>
        </w:tc>
        <w:tc>
          <w:tcPr>
            <w:tcW w:w="764" w:type="dxa"/>
            <w:vAlign w:val="center"/>
          </w:tcPr>
          <w:p w14:paraId="0AE50FE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09FD4F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64" w:type="dxa"/>
            <w:vAlign w:val="center"/>
          </w:tcPr>
          <w:p w14:paraId="5EB96BC8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764" w:type="dxa"/>
            <w:vAlign w:val="center"/>
          </w:tcPr>
          <w:p w14:paraId="0A68BB0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905" w:type="dxa"/>
            <w:vAlign w:val="center"/>
          </w:tcPr>
          <w:p w14:paraId="6EDB366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6AC234B3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376CB4D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31.90</w:t>
            </w:r>
          </w:p>
        </w:tc>
      </w:tr>
      <w:tr w:rsidR="007D1849" w14:paraId="0B2B53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AEBCB3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89E144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693B70F" w14:textId="77777777" w:rsidR="007D1849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E28D9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764" w:type="dxa"/>
            <w:vAlign w:val="center"/>
          </w:tcPr>
          <w:p w14:paraId="3D5FD81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0F0CCC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64" w:type="dxa"/>
            <w:vAlign w:val="center"/>
          </w:tcPr>
          <w:p w14:paraId="50ECEED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14:paraId="2C94AF2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5" w:type="dxa"/>
            <w:vAlign w:val="center"/>
          </w:tcPr>
          <w:p w14:paraId="5F10A30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 w14:paraId="1C4BAD1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14:paraId="1E3C523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37.89</w:t>
            </w:r>
          </w:p>
        </w:tc>
      </w:tr>
      <w:tr w:rsidR="007D1849" w14:paraId="577D74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20436C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28C74F71" w14:textId="77777777" w:rsidR="007D1849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13F674A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649.11</w:t>
            </w:r>
          </w:p>
        </w:tc>
        <w:tc>
          <w:tcPr>
            <w:tcW w:w="764" w:type="dxa"/>
            <w:vAlign w:val="center"/>
          </w:tcPr>
          <w:p w14:paraId="786A2F10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C9C66F6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22238</w:t>
            </w:r>
          </w:p>
        </w:tc>
        <w:tc>
          <w:tcPr>
            <w:tcW w:w="764" w:type="dxa"/>
            <w:vAlign w:val="center"/>
          </w:tcPr>
          <w:p w14:paraId="3726AAD5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16826</w:t>
            </w:r>
          </w:p>
        </w:tc>
        <w:tc>
          <w:tcPr>
            <w:tcW w:w="764" w:type="dxa"/>
            <w:vAlign w:val="center"/>
          </w:tcPr>
          <w:p w14:paraId="61748172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6013</w:t>
            </w:r>
          </w:p>
        </w:tc>
        <w:tc>
          <w:tcPr>
            <w:tcW w:w="905" w:type="dxa"/>
            <w:vAlign w:val="center"/>
          </w:tcPr>
          <w:p w14:paraId="4D96EAF9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8.52</w:t>
            </w:r>
          </w:p>
        </w:tc>
        <w:tc>
          <w:tcPr>
            <w:tcW w:w="730" w:type="dxa"/>
            <w:vAlign w:val="center"/>
          </w:tcPr>
          <w:p w14:paraId="31C13643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6963</w:t>
            </w:r>
          </w:p>
        </w:tc>
        <w:tc>
          <w:tcPr>
            <w:tcW w:w="905" w:type="dxa"/>
            <w:vAlign w:val="center"/>
          </w:tcPr>
          <w:p w14:paraId="5C4B8014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34.26</w:t>
            </w:r>
          </w:p>
        </w:tc>
      </w:tr>
      <w:tr w:rsidR="007D1849" w14:paraId="18172FD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2D8240E" w14:textId="77777777" w:rsidR="007D1849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8EBF0D2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8289EC" w14:textId="77777777" w:rsidR="007D1849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F20738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35.68</w:t>
            </w:r>
          </w:p>
        </w:tc>
        <w:tc>
          <w:tcPr>
            <w:tcW w:w="764" w:type="dxa"/>
            <w:vAlign w:val="center"/>
          </w:tcPr>
          <w:p w14:paraId="600B92B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7081FC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764" w:type="dxa"/>
            <w:vAlign w:val="center"/>
          </w:tcPr>
          <w:p w14:paraId="4DB78AB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764" w:type="dxa"/>
            <w:vAlign w:val="center"/>
          </w:tcPr>
          <w:p w14:paraId="1551EA53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905" w:type="dxa"/>
            <w:vAlign w:val="center"/>
          </w:tcPr>
          <w:p w14:paraId="0297231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14:paraId="7B29A78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14:paraId="080DE50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33.40</w:t>
            </w:r>
          </w:p>
        </w:tc>
      </w:tr>
      <w:tr w:rsidR="007D1849" w14:paraId="393554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93ABE4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83620AB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F902DF8" w14:textId="77777777" w:rsidR="007D1849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40418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47.57</w:t>
            </w:r>
          </w:p>
        </w:tc>
        <w:tc>
          <w:tcPr>
            <w:tcW w:w="764" w:type="dxa"/>
            <w:vAlign w:val="center"/>
          </w:tcPr>
          <w:p w14:paraId="411DFDD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69F938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764" w:type="dxa"/>
            <w:vAlign w:val="center"/>
          </w:tcPr>
          <w:p w14:paraId="22EC1A0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764" w:type="dxa"/>
            <w:vAlign w:val="center"/>
          </w:tcPr>
          <w:p w14:paraId="56B06DC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05" w:type="dxa"/>
            <w:vAlign w:val="center"/>
          </w:tcPr>
          <w:p w14:paraId="496FDA8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730" w:type="dxa"/>
            <w:vAlign w:val="center"/>
          </w:tcPr>
          <w:p w14:paraId="631E930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905" w:type="dxa"/>
            <w:vAlign w:val="center"/>
          </w:tcPr>
          <w:p w14:paraId="26FC5428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31.97</w:t>
            </w:r>
          </w:p>
        </w:tc>
      </w:tr>
      <w:tr w:rsidR="007D1849" w14:paraId="3F1719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004760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BBF059D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474CC5" w14:textId="77777777" w:rsidR="007D1849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5921C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764" w:type="dxa"/>
            <w:vAlign w:val="center"/>
          </w:tcPr>
          <w:p w14:paraId="1271543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0B9818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64" w:type="dxa"/>
            <w:vAlign w:val="center"/>
          </w:tcPr>
          <w:p w14:paraId="07ABCC7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64" w:type="dxa"/>
            <w:vAlign w:val="center"/>
          </w:tcPr>
          <w:p w14:paraId="64CF238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905" w:type="dxa"/>
            <w:vAlign w:val="center"/>
          </w:tcPr>
          <w:p w14:paraId="7992E46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730" w:type="dxa"/>
            <w:vAlign w:val="center"/>
          </w:tcPr>
          <w:p w14:paraId="1350647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05" w:type="dxa"/>
            <w:vAlign w:val="center"/>
          </w:tcPr>
          <w:p w14:paraId="0E2BBDA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30.97</w:t>
            </w:r>
          </w:p>
        </w:tc>
      </w:tr>
      <w:tr w:rsidR="007D1849" w14:paraId="6C1E85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2E33C1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B8473D7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5CDB58" w14:textId="77777777" w:rsidR="007D1849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57897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29.73</w:t>
            </w:r>
          </w:p>
        </w:tc>
        <w:tc>
          <w:tcPr>
            <w:tcW w:w="764" w:type="dxa"/>
            <w:vAlign w:val="center"/>
          </w:tcPr>
          <w:p w14:paraId="7540C96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17A8EE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764" w:type="dxa"/>
            <w:vAlign w:val="center"/>
          </w:tcPr>
          <w:p w14:paraId="65C8960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64" w:type="dxa"/>
            <w:vAlign w:val="center"/>
          </w:tcPr>
          <w:p w14:paraId="5B302BC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905" w:type="dxa"/>
            <w:vAlign w:val="center"/>
          </w:tcPr>
          <w:p w14:paraId="620D96E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 w14:paraId="3E636C5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0741386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29.55</w:t>
            </w:r>
          </w:p>
        </w:tc>
      </w:tr>
      <w:tr w:rsidR="007D1849" w14:paraId="46AE02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E5895E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5D3C147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AA8A5F" w14:textId="77777777" w:rsidR="007D1849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8B469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166.63</w:t>
            </w:r>
          </w:p>
        </w:tc>
        <w:tc>
          <w:tcPr>
            <w:tcW w:w="764" w:type="dxa"/>
            <w:vAlign w:val="center"/>
          </w:tcPr>
          <w:p w14:paraId="1E1FCDCC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526D4C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6281</w:t>
            </w:r>
          </w:p>
        </w:tc>
        <w:tc>
          <w:tcPr>
            <w:tcW w:w="764" w:type="dxa"/>
            <w:vAlign w:val="center"/>
          </w:tcPr>
          <w:p w14:paraId="7DBD2BE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4147</w:t>
            </w:r>
          </w:p>
        </w:tc>
        <w:tc>
          <w:tcPr>
            <w:tcW w:w="764" w:type="dxa"/>
            <w:vAlign w:val="center"/>
          </w:tcPr>
          <w:p w14:paraId="5D495E48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tcW w:w="905" w:type="dxa"/>
            <w:vAlign w:val="center"/>
          </w:tcPr>
          <w:p w14:paraId="62B2E09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730" w:type="dxa"/>
            <w:vAlign w:val="center"/>
          </w:tcPr>
          <w:p w14:paraId="0360264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2615</w:t>
            </w:r>
          </w:p>
        </w:tc>
        <w:tc>
          <w:tcPr>
            <w:tcW w:w="905" w:type="dxa"/>
            <w:vAlign w:val="center"/>
          </w:tcPr>
          <w:p w14:paraId="1AA8541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37.69</w:t>
            </w:r>
          </w:p>
        </w:tc>
      </w:tr>
      <w:tr w:rsidR="007D1849" w14:paraId="154657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AEE252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C2D27D2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B5DA0CB" w14:textId="77777777" w:rsidR="007D1849" w:rsidRDefault="00000000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EE6F2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43.88</w:t>
            </w:r>
          </w:p>
        </w:tc>
        <w:tc>
          <w:tcPr>
            <w:tcW w:w="764" w:type="dxa"/>
            <w:vAlign w:val="center"/>
          </w:tcPr>
          <w:p w14:paraId="332BECB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723DF8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764" w:type="dxa"/>
            <w:vAlign w:val="center"/>
          </w:tcPr>
          <w:p w14:paraId="7643026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64" w:type="dxa"/>
            <w:vAlign w:val="center"/>
          </w:tcPr>
          <w:p w14:paraId="03BF0FE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905" w:type="dxa"/>
            <w:vAlign w:val="center"/>
          </w:tcPr>
          <w:p w14:paraId="53D170C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730" w:type="dxa"/>
            <w:vAlign w:val="center"/>
          </w:tcPr>
          <w:p w14:paraId="24E038B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 w14:paraId="48EBB33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32.92</w:t>
            </w:r>
          </w:p>
        </w:tc>
      </w:tr>
      <w:tr w:rsidR="007D1849" w14:paraId="0A91C8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8F685B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6A346ED" w14:textId="77777777" w:rsidR="007D1849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0E499BC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347.28</w:t>
            </w:r>
          </w:p>
        </w:tc>
        <w:tc>
          <w:tcPr>
            <w:tcW w:w="764" w:type="dxa"/>
            <w:vAlign w:val="center"/>
          </w:tcPr>
          <w:p w14:paraId="1CEA9E83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FCFB990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11950</w:t>
            </w:r>
          </w:p>
        </w:tc>
        <w:tc>
          <w:tcPr>
            <w:tcW w:w="764" w:type="dxa"/>
            <w:vAlign w:val="center"/>
          </w:tcPr>
          <w:p w14:paraId="0F0ECF70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7831</w:t>
            </w:r>
          </w:p>
        </w:tc>
        <w:tc>
          <w:tcPr>
            <w:tcW w:w="764" w:type="dxa"/>
            <w:vAlign w:val="center"/>
          </w:tcPr>
          <w:p w14:paraId="4638B48F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4287</w:t>
            </w:r>
          </w:p>
        </w:tc>
        <w:tc>
          <w:tcPr>
            <w:tcW w:w="905" w:type="dxa"/>
            <w:vAlign w:val="center"/>
          </w:tcPr>
          <w:p w14:paraId="0873A69F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6.05</w:t>
            </w:r>
          </w:p>
        </w:tc>
        <w:tc>
          <w:tcPr>
            <w:tcW w:w="730" w:type="dxa"/>
            <w:vAlign w:val="center"/>
          </w:tcPr>
          <w:p w14:paraId="57CBDEFA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5188</w:t>
            </w:r>
          </w:p>
        </w:tc>
        <w:tc>
          <w:tcPr>
            <w:tcW w:w="905" w:type="dxa"/>
            <w:vAlign w:val="center"/>
          </w:tcPr>
          <w:p w14:paraId="43360605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34.41</w:t>
            </w:r>
          </w:p>
        </w:tc>
      </w:tr>
      <w:tr w:rsidR="007D1849" w14:paraId="10672319" w14:textId="77777777">
        <w:trPr>
          <w:jc w:val="center"/>
        </w:trPr>
        <w:tc>
          <w:tcPr>
            <w:tcW w:w="2885" w:type="dxa"/>
            <w:gridSpan w:val="3"/>
          </w:tcPr>
          <w:p w14:paraId="15C7C827" w14:textId="77777777" w:rsidR="007D1849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建筑</w:t>
            </w:r>
          </w:p>
        </w:tc>
        <w:tc>
          <w:tcPr>
            <w:tcW w:w="848" w:type="dxa"/>
            <w:vAlign w:val="center"/>
          </w:tcPr>
          <w:p w14:paraId="2C564E78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996.39</w:t>
            </w:r>
          </w:p>
        </w:tc>
        <w:tc>
          <w:tcPr>
            <w:tcW w:w="764" w:type="dxa"/>
            <w:vAlign w:val="center"/>
          </w:tcPr>
          <w:p w14:paraId="060D2452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136FF48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33676</w:t>
            </w:r>
          </w:p>
        </w:tc>
        <w:tc>
          <w:tcPr>
            <w:tcW w:w="764" w:type="dxa"/>
            <w:vAlign w:val="center"/>
          </w:tcPr>
          <w:p w14:paraId="75EC4E69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24425</w:t>
            </w:r>
          </w:p>
        </w:tc>
        <w:tc>
          <w:tcPr>
            <w:tcW w:w="764" w:type="dxa"/>
            <w:vAlign w:val="center"/>
          </w:tcPr>
          <w:p w14:paraId="05890982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10300</w:t>
            </w:r>
          </w:p>
        </w:tc>
        <w:tc>
          <w:tcPr>
            <w:tcW w:w="905" w:type="dxa"/>
            <w:vAlign w:val="center"/>
          </w:tcPr>
          <w:p w14:paraId="753E8156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14.57</w:t>
            </w:r>
          </w:p>
        </w:tc>
        <w:tc>
          <w:tcPr>
            <w:tcW w:w="730" w:type="dxa"/>
            <w:vAlign w:val="center"/>
          </w:tcPr>
          <w:p w14:paraId="79F4BA86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12068</w:t>
            </w:r>
          </w:p>
        </w:tc>
        <w:tc>
          <w:tcPr>
            <w:tcW w:w="905" w:type="dxa"/>
            <w:vAlign w:val="center"/>
          </w:tcPr>
          <w:p w14:paraId="3CA4914E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33.80</w:t>
            </w:r>
          </w:p>
        </w:tc>
      </w:tr>
    </w:tbl>
    <w:p w14:paraId="5FBA2DAD" w14:textId="77777777" w:rsidR="007D1849" w:rsidRDefault="00000000">
      <w:pPr>
        <w:pStyle w:val="1"/>
        <w:rPr>
          <w:szCs w:val="24"/>
        </w:rPr>
      </w:pPr>
      <w:bookmarkStart w:id="137" w:name="_Toc155274091"/>
      <w:r>
        <w:rPr>
          <w:szCs w:val="24"/>
        </w:rPr>
        <w:t>新风负荷表</w:t>
      </w:r>
      <w:bookmarkEnd w:id="13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7D1849" w14:paraId="210A5719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04773D83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D7F8123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F89FE8B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F70ACF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F66B21E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1CBF9BF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938EDD9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8099964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34E5909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FBA8197" w14:textId="77777777" w:rsidR="007D1849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7D1849" w14:paraId="63D80B8A" w14:textId="77777777">
        <w:tc>
          <w:tcPr>
            <w:tcW w:w="679" w:type="dxa"/>
            <w:vMerge w:val="restart"/>
            <w:vAlign w:val="center"/>
          </w:tcPr>
          <w:p w14:paraId="24BC1A5F" w14:textId="77777777" w:rsidR="007D1849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F4C8281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5378075" w14:textId="77777777" w:rsidR="007D1849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展厅及超市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47CA1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401.08</w:t>
            </w:r>
          </w:p>
        </w:tc>
        <w:tc>
          <w:tcPr>
            <w:tcW w:w="962" w:type="dxa"/>
            <w:vAlign w:val="center"/>
          </w:tcPr>
          <w:p w14:paraId="161FC58C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601.62</w:t>
            </w:r>
          </w:p>
        </w:tc>
        <w:tc>
          <w:tcPr>
            <w:tcW w:w="905" w:type="dxa"/>
            <w:vAlign w:val="center"/>
          </w:tcPr>
          <w:p w14:paraId="5BEA376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4273</w:t>
            </w:r>
          </w:p>
        </w:tc>
        <w:tc>
          <w:tcPr>
            <w:tcW w:w="905" w:type="dxa"/>
            <w:vAlign w:val="center"/>
          </w:tcPr>
          <w:p w14:paraId="435BE59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905" w:type="dxa"/>
            <w:vAlign w:val="center"/>
          </w:tcPr>
          <w:p w14:paraId="3784ECF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2775</w:t>
            </w:r>
          </w:p>
        </w:tc>
        <w:tc>
          <w:tcPr>
            <w:tcW w:w="905" w:type="dxa"/>
            <w:vAlign w:val="center"/>
          </w:tcPr>
          <w:p w14:paraId="018472C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905" w:type="dxa"/>
            <w:vAlign w:val="center"/>
          </w:tcPr>
          <w:p w14:paraId="513470C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10.65</w:t>
            </w:r>
          </w:p>
        </w:tc>
      </w:tr>
      <w:tr w:rsidR="007D1849" w14:paraId="280F6883" w14:textId="77777777">
        <w:tc>
          <w:tcPr>
            <w:tcW w:w="679" w:type="dxa"/>
            <w:vMerge/>
            <w:vAlign w:val="center"/>
          </w:tcPr>
          <w:p w14:paraId="723F92BC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ED1BD4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2514C4A" w14:textId="77777777" w:rsidR="007D1849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E8762C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114.47</w:t>
            </w:r>
          </w:p>
        </w:tc>
        <w:tc>
          <w:tcPr>
            <w:tcW w:w="962" w:type="dxa"/>
            <w:vAlign w:val="center"/>
          </w:tcPr>
          <w:p w14:paraId="280A2DC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171.71</w:t>
            </w:r>
          </w:p>
        </w:tc>
        <w:tc>
          <w:tcPr>
            <w:tcW w:w="905" w:type="dxa"/>
            <w:vAlign w:val="center"/>
          </w:tcPr>
          <w:p w14:paraId="298C1E0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905" w:type="dxa"/>
            <w:vAlign w:val="center"/>
          </w:tcPr>
          <w:p w14:paraId="7F69362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905" w:type="dxa"/>
            <w:vAlign w:val="center"/>
          </w:tcPr>
          <w:p w14:paraId="025066A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905" w:type="dxa"/>
            <w:vAlign w:val="center"/>
          </w:tcPr>
          <w:p w14:paraId="617F6D9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905" w:type="dxa"/>
            <w:vAlign w:val="center"/>
          </w:tcPr>
          <w:p w14:paraId="709BE79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10.65</w:t>
            </w:r>
          </w:p>
        </w:tc>
      </w:tr>
      <w:tr w:rsidR="007D1849" w14:paraId="0D0354A0" w14:textId="77777777">
        <w:tc>
          <w:tcPr>
            <w:tcW w:w="679" w:type="dxa"/>
            <w:vMerge/>
            <w:vAlign w:val="center"/>
          </w:tcPr>
          <w:p w14:paraId="72294453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2F2315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F61AB15" w14:textId="77777777" w:rsidR="007D1849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ECFEE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80.28</w:t>
            </w:r>
          </w:p>
        </w:tc>
        <w:tc>
          <w:tcPr>
            <w:tcW w:w="962" w:type="dxa"/>
            <w:vAlign w:val="center"/>
          </w:tcPr>
          <w:p w14:paraId="0EFC89B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120.42</w:t>
            </w:r>
          </w:p>
        </w:tc>
        <w:tc>
          <w:tcPr>
            <w:tcW w:w="905" w:type="dxa"/>
            <w:vAlign w:val="center"/>
          </w:tcPr>
          <w:p w14:paraId="093BED2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5B04AE9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905" w:type="dxa"/>
            <w:vAlign w:val="center"/>
          </w:tcPr>
          <w:p w14:paraId="5DAA485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905" w:type="dxa"/>
            <w:vAlign w:val="center"/>
          </w:tcPr>
          <w:p w14:paraId="68A5427C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 w14:paraId="26F480F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10.73</w:t>
            </w:r>
          </w:p>
        </w:tc>
      </w:tr>
      <w:tr w:rsidR="007D1849" w14:paraId="75579D54" w14:textId="77777777">
        <w:tc>
          <w:tcPr>
            <w:tcW w:w="679" w:type="dxa"/>
            <w:vMerge/>
            <w:vAlign w:val="center"/>
          </w:tcPr>
          <w:p w14:paraId="53D24502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AE311F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99F5278" w14:textId="77777777" w:rsidR="007D1849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2BA82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29.50</w:t>
            </w:r>
          </w:p>
        </w:tc>
        <w:tc>
          <w:tcPr>
            <w:tcW w:w="962" w:type="dxa"/>
            <w:vAlign w:val="center"/>
          </w:tcPr>
          <w:p w14:paraId="45DDA7F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44.25</w:t>
            </w:r>
          </w:p>
        </w:tc>
        <w:tc>
          <w:tcPr>
            <w:tcW w:w="905" w:type="dxa"/>
            <w:vAlign w:val="center"/>
          </w:tcPr>
          <w:p w14:paraId="6382A95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26A7684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5" w:type="dxa"/>
            <w:vAlign w:val="center"/>
          </w:tcPr>
          <w:p w14:paraId="7F58B81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05" w:type="dxa"/>
            <w:vAlign w:val="center"/>
          </w:tcPr>
          <w:p w14:paraId="099C63E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14:paraId="4FB1DC2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8.62</w:t>
            </w:r>
          </w:p>
        </w:tc>
      </w:tr>
      <w:tr w:rsidR="007D1849" w14:paraId="73BDAA05" w14:textId="77777777">
        <w:tc>
          <w:tcPr>
            <w:tcW w:w="679" w:type="dxa"/>
            <w:vMerge/>
            <w:vAlign w:val="center"/>
          </w:tcPr>
          <w:p w14:paraId="3D3BA590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4B5D81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4EEFAF" w14:textId="77777777" w:rsidR="007D1849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4DF3E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962" w:type="dxa"/>
            <w:vAlign w:val="center"/>
          </w:tcPr>
          <w:p w14:paraId="3692AAE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35.68</w:t>
            </w:r>
          </w:p>
        </w:tc>
        <w:tc>
          <w:tcPr>
            <w:tcW w:w="905" w:type="dxa"/>
            <w:vAlign w:val="center"/>
          </w:tcPr>
          <w:p w14:paraId="33B32C6C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14:paraId="7BBBF02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05" w:type="dxa"/>
            <w:vAlign w:val="center"/>
          </w:tcPr>
          <w:p w14:paraId="73F97FA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05" w:type="dxa"/>
            <w:vAlign w:val="center"/>
          </w:tcPr>
          <w:p w14:paraId="45A3285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905" w:type="dxa"/>
            <w:vAlign w:val="center"/>
          </w:tcPr>
          <w:p w14:paraId="1F50A45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10.50</w:t>
            </w:r>
          </w:p>
        </w:tc>
      </w:tr>
      <w:tr w:rsidR="007D1849" w14:paraId="0C2DF369" w14:textId="77777777">
        <w:tc>
          <w:tcPr>
            <w:tcW w:w="679" w:type="dxa"/>
            <w:vMerge/>
            <w:vAlign w:val="center"/>
          </w:tcPr>
          <w:p w14:paraId="4E306ACA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327DB3A8" w14:textId="77777777" w:rsidR="007D1849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B61F991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649</w:t>
            </w:r>
          </w:p>
        </w:tc>
        <w:tc>
          <w:tcPr>
            <w:tcW w:w="962" w:type="dxa"/>
            <w:vAlign w:val="center"/>
          </w:tcPr>
          <w:p w14:paraId="18AFF8BC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973.67</w:t>
            </w:r>
          </w:p>
        </w:tc>
        <w:tc>
          <w:tcPr>
            <w:tcW w:w="905" w:type="dxa"/>
            <w:vAlign w:val="center"/>
          </w:tcPr>
          <w:p w14:paraId="31E5FB98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6963</w:t>
            </w:r>
          </w:p>
        </w:tc>
        <w:tc>
          <w:tcPr>
            <w:tcW w:w="905" w:type="dxa"/>
            <w:vAlign w:val="center"/>
          </w:tcPr>
          <w:p w14:paraId="5EF1D201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2400</w:t>
            </w:r>
          </w:p>
        </w:tc>
        <w:tc>
          <w:tcPr>
            <w:tcW w:w="905" w:type="dxa"/>
            <w:vAlign w:val="center"/>
          </w:tcPr>
          <w:p w14:paraId="7E125DC1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4563</w:t>
            </w:r>
          </w:p>
        </w:tc>
        <w:tc>
          <w:tcPr>
            <w:tcW w:w="905" w:type="dxa"/>
            <w:vAlign w:val="center"/>
          </w:tcPr>
          <w:p w14:paraId="21A3BCD0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6.33</w:t>
            </w:r>
          </w:p>
        </w:tc>
        <w:tc>
          <w:tcPr>
            <w:tcW w:w="905" w:type="dxa"/>
            <w:vAlign w:val="center"/>
          </w:tcPr>
          <w:p w14:paraId="218F293E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10.73</w:t>
            </w:r>
          </w:p>
        </w:tc>
      </w:tr>
      <w:tr w:rsidR="007D1849" w14:paraId="5E609FC1" w14:textId="77777777">
        <w:tc>
          <w:tcPr>
            <w:tcW w:w="679" w:type="dxa"/>
            <w:vMerge w:val="restart"/>
            <w:vAlign w:val="center"/>
          </w:tcPr>
          <w:p w14:paraId="59DFCC59" w14:textId="77777777" w:rsidR="007D1849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79AF5DED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B34701" w14:textId="77777777" w:rsidR="007D1849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B7DF9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35.68</w:t>
            </w:r>
          </w:p>
        </w:tc>
        <w:tc>
          <w:tcPr>
            <w:tcW w:w="962" w:type="dxa"/>
            <w:vAlign w:val="center"/>
          </w:tcPr>
          <w:p w14:paraId="1009386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67.33</w:t>
            </w:r>
          </w:p>
        </w:tc>
        <w:tc>
          <w:tcPr>
            <w:tcW w:w="905" w:type="dxa"/>
            <w:vAlign w:val="center"/>
          </w:tcPr>
          <w:p w14:paraId="4CC4FEF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14:paraId="3C760AC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1787F48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 w14:paraId="55BC5AB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14:paraId="35F04A5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7D1849" w14:paraId="03B32C3F" w14:textId="77777777">
        <w:tc>
          <w:tcPr>
            <w:tcW w:w="679" w:type="dxa"/>
            <w:vMerge/>
            <w:vAlign w:val="center"/>
          </w:tcPr>
          <w:p w14:paraId="3BDD9923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48AE61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5690D5" w14:textId="77777777" w:rsidR="007D1849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FF342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47.57</w:t>
            </w:r>
          </w:p>
        </w:tc>
        <w:tc>
          <w:tcPr>
            <w:tcW w:w="962" w:type="dxa"/>
            <w:vAlign w:val="center"/>
          </w:tcPr>
          <w:p w14:paraId="3281019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96.70</w:t>
            </w:r>
          </w:p>
        </w:tc>
        <w:tc>
          <w:tcPr>
            <w:tcW w:w="905" w:type="dxa"/>
            <w:vAlign w:val="center"/>
          </w:tcPr>
          <w:p w14:paraId="1A2762B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905" w:type="dxa"/>
            <w:vAlign w:val="center"/>
          </w:tcPr>
          <w:p w14:paraId="7401C96F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03999CD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905" w:type="dxa"/>
            <w:vAlign w:val="center"/>
          </w:tcPr>
          <w:p w14:paraId="3721AA36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 w14:paraId="218B9A8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14.23</w:t>
            </w:r>
          </w:p>
        </w:tc>
      </w:tr>
      <w:tr w:rsidR="007D1849" w14:paraId="7432144C" w14:textId="77777777">
        <w:tc>
          <w:tcPr>
            <w:tcW w:w="679" w:type="dxa"/>
            <w:vMerge/>
            <w:vAlign w:val="center"/>
          </w:tcPr>
          <w:p w14:paraId="0BB51726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45D15D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A7DBE58" w14:textId="77777777" w:rsidR="007D1849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FBFC7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962" w:type="dxa"/>
            <w:vAlign w:val="center"/>
          </w:tcPr>
          <w:p w14:paraId="5211AB3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48.35</w:t>
            </w:r>
          </w:p>
        </w:tc>
        <w:tc>
          <w:tcPr>
            <w:tcW w:w="905" w:type="dxa"/>
            <w:vAlign w:val="center"/>
          </w:tcPr>
          <w:p w14:paraId="0AE3119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05" w:type="dxa"/>
            <w:vAlign w:val="center"/>
          </w:tcPr>
          <w:p w14:paraId="44276E5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37C0727E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 w14:paraId="6CF52DC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14:paraId="14EA1B9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14.44</w:t>
            </w:r>
          </w:p>
        </w:tc>
      </w:tr>
      <w:tr w:rsidR="007D1849" w14:paraId="344212EC" w14:textId="77777777">
        <w:tc>
          <w:tcPr>
            <w:tcW w:w="679" w:type="dxa"/>
            <w:vMerge/>
            <w:vAlign w:val="center"/>
          </w:tcPr>
          <w:p w14:paraId="4041A5A4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7C4C23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881A01A" w14:textId="77777777" w:rsidR="007D1849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E7C09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29.73</w:t>
            </w:r>
          </w:p>
        </w:tc>
        <w:tc>
          <w:tcPr>
            <w:tcW w:w="962" w:type="dxa"/>
            <w:vAlign w:val="center"/>
          </w:tcPr>
          <w:p w14:paraId="28D33A3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54.65</w:t>
            </w:r>
          </w:p>
        </w:tc>
        <w:tc>
          <w:tcPr>
            <w:tcW w:w="905" w:type="dxa"/>
            <w:vAlign w:val="center"/>
          </w:tcPr>
          <w:p w14:paraId="4A6D2B0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59182CE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 w14:paraId="0F7F0B03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905" w:type="dxa"/>
            <w:vAlign w:val="center"/>
          </w:tcPr>
          <w:p w14:paraId="17D61FF3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905" w:type="dxa"/>
            <w:vAlign w:val="center"/>
          </w:tcPr>
          <w:p w14:paraId="0C94670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12.21</w:t>
            </w:r>
          </w:p>
        </w:tc>
      </w:tr>
      <w:tr w:rsidR="007D1849" w14:paraId="3AFF39ED" w14:textId="77777777">
        <w:tc>
          <w:tcPr>
            <w:tcW w:w="679" w:type="dxa"/>
            <w:vMerge/>
            <w:vAlign w:val="center"/>
          </w:tcPr>
          <w:p w14:paraId="65DCC039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C73866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5CB9E42" w14:textId="77777777" w:rsidR="007D1849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8337D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166.63</w:t>
            </w:r>
          </w:p>
        </w:tc>
        <w:tc>
          <w:tcPr>
            <w:tcW w:w="962" w:type="dxa"/>
            <w:vAlign w:val="center"/>
          </w:tcPr>
          <w:p w14:paraId="68015811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379.43</w:t>
            </w:r>
          </w:p>
        </w:tc>
        <w:tc>
          <w:tcPr>
            <w:tcW w:w="905" w:type="dxa"/>
            <w:vAlign w:val="center"/>
          </w:tcPr>
          <w:p w14:paraId="169C69DB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2615</w:t>
            </w:r>
          </w:p>
        </w:tc>
        <w:tc>
          <w:tcPr>
            <w:tcW w:w="905" w:type="dxa"/>
            <w:vAlign w:val="center"/>
          </w:tcPr>
          <w:p w14:paraId="0995BCB2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905" w:type="dxa"/>
            <w:vAlign w:val="center"/>
          </w:tcPr>
          <w:p w14:paraId="5074ACBD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905" w:type="dxa"/>
            <w:vAlign w:val="center"/>
          </w:tcPr>
          <w:p w14:paraId="2713B1B8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05" w:type="dxa"/>
            <w:vAlign w:val="center"/>
          </w:tcPr>
          <w:p w14:paraId="39959844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15.69</w:t>
            </w:r>
          </w:p>
        </w:tc>
      </w:tr>
      <w:tr w:rsidR="007D1849" w14:paraId="6F0E4379" w14:textId="77777777">
        <w:tc>
          <w:tcPr>
            <w:tcW w:w="679" w:type="dxa"/>
            <w:vMerge/>
            <w:vAlign w:val="center"/>
          </w:tcPr>
          <w:p w14:paraId="6C5E0F0A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73D995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6F1925" w14:textId="77777777" w:rsidR="007D1849" w:rsidRDefault="00000000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248F90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43.88</w:t>
            </w:r>
          </w:p>
        </w:tc>
        <w:tc>
          <w:tcPr>
            <w:tcW w:w="962" w:type="dxa"/>
            <w:vAlign w:val="center"/>
          </w:tcPr>
          <w:p w14:paraId="4CA44919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78.99</w:t>
            </w:r>
          </w:p>
        </w:tc>
        <w:tc>
          <w:tcPr>
            <w:tcW w:w="905" w:type="dxa"/>
            <w:vAlign w:val="center"/>
          </w:tcPr>
          <w:p w14:paraId="5595305A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 w14:paraId="576CD89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905" w:type="dxa"/>
            <w:vAlign w:val="center"/>
          </w:tcPr>
          <w:p w14:paraId="05BE084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905" w:type="dxa"/>
            <w:vAlign w:val="center"/>
          </w:tcPr>
          <w:p w14:paraId="66504317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 w14:paraId="302AA525" w14:textId="77777777" w:rsidR="007D1849" w:rsidRDefault="00000000">
            <w:pPr>
              <w:jc w:val="right"/>
            </w:pPr>
            <w:r>
              <w:rPr>
                <w:sz w:val="18"/>
                <w:szCs w:val="18"/>
              </w:rPr>
              <w:t>12.41</w:t>
            </w:r>
          </w:p>
        </w:tc>
      </w:tr>
      <w:tr w:rsidR="007D1849" w14:paraId="2995EA88" w14:textId="77777777">
        <w:tc>
          <w:tcPr>
            <w:tcW w:w="679" w:type="dxa"/>
            <w:vMerge/>
            <w:vAlign w:val="center"/>
          </w:tcPr>
          <w:p w14:paraId="113F5A4B" w14:textId="77777777" w:rsidR="007D1849" w:rsidRDefault="007D1849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677A0EC" w14:textId="77777777" w:rsidR="007D1849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66567FB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347</w:t>
            </w:r>
          </w:p>
        </w:tc>
        <w:tc>
          <w:tcPr>
            <w:tcW w:w="962" w:type="dxa"/>
            <w:vAlign w:val="center"/>
          </w:tcPr>
          <w:p w14:paraId="2B52F7C1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725.44</w:t>
            </w:r>
          </w:p>
        </w:tc>
        <w:tc>
          <w:tcPr>
            <w:tcW w:w="905" w:type="dxa"/>
            <w:vAlign w:val="center"/>
          </w:tcPr>
          <w:p w14:paraId="28F76C6C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5188</w:t>
            </w:r>
          </w:p>
        </w:tc>
        <w:tc>
          <w:tcPr>
            <w:tcW w:w="905" w:type="dxa"/>
            <w:vAlign w:val="center"/>
          </w:tcPr>
          <w:p w14:paraId="370745C0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1788</w:t>
            </w:r>
          </w:p>
        </w:tc>
        <w:tc>
          <w:tcPr>
            <w:tcW w:w="905" w:type="dxa"/>
            <w:vAlign w:val="center"/>
          </w:tcPr>
          <w:p w14:paraId="2D0B9A69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3400</w:t>
            </w:r>
          </w:p>
        </w:tc>
        <w:tc>
          <w:tcPr>
            <w:tcW w:w="905" w:type="dxa"/>
            <w:vAlign w:val="center"/>
          </w:tcPr>
          <w:p w14:paraId="312F88CF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4.72</w:t>
            </w:r>
          </w:p>
        </w:tc>
        <w:tc>
          <w:tcPr>
            <w:tcW w:w="905" w:type="dxa"/>
            <w:vAlign w:val="center"/>
          </w:tcPr>
          <w:p w14:paraId="07A03ECD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14.94</w:t>
            </w:r>
          </w:p>
        </w:tc>
      </w:tr>
      <w:tr w:rsidR="007D1849" w14:paraId="12D82DB9" w14:textId="77777777">
        <w:tc>
          <w:tcPr>
            <w:tcW w:w="2988" w:type="dxa"/>
            <w:gridSpan w:val="3"/>
            <w:vAlign w:val="center"/>
          </w:tcPr>
          <w:p w14:paraId="775335C0" w14:textId="77777777" w:rsidR="007D1849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4E41F87E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996</w:t>
            </w:r>
          </w:p>
        </w:tc>
        <w:tc>
          <w:tcPr>
            <w:tcW w:w="962" w:type="dxa"/>
            <w:vAlign w:val="center"/>
          </w:tcPr>
          <w:p w14:paraId="53E6C96C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1699.11</w:t>
            </w:r>
          </w:p>
        </w:tc>
        <w:tc>
          <w:tcPr>
            <w:tcW w:w="905" w:type="dxa"/>
            <w:vAlign w:val="center"/>
          </w:tcPr>
          <w:p w14:paraId="57CA114B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12151</w:t>
            </w:r>
          </w:p>
        </w:tc>
        <w:tc>
          <w:tcPr>
            <w:tcW w:w="905" w:type="dxa"/>
            <w:vAlign w:val="center"/>
          </w:tcPr>
          <w:p w14:paraId="7E065B02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4188</w:t>
            </w:r>
          </w:p>
        </w:tc>
        <w:tc>
          <w:tcPr>
            <w:tcW w:w="905" w:type="dxa"/>
            <w:vAlign w:val="center"/>
          </w:tcPr>
          <w:p w14:paraId="54DE6A17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7963</w:t>
            </w:r>
          </w:p>
        </w:tc>
        <w:tc>
          <w:tcPr>
            <w:tcW w:w="905" w:type="dxa"/>
            <w:vAlign w:val="center"/>
          </w:tcPr>
          <w:p w14:paraId="7398D2B0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11.05</w:t>
            </w:r>
          </w:p>
        </w:tc>
        <w:tc>
          <w:tcPr>
            <w:tcW w:w="905" w:type="dxa"/>
            <w:vAlign w:val="center"/>
          </w:tcPr>
          <w:p w14:paraId="48D79E13" w14:textId="77777777" w:rsidR="007D1849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12.20</w:t>
            </w:r>
          </w:p>
        </w:tc>
      </w:tr>
    </w:tbl>
    <w:p w14:paraId="0A5EDE7D" w14:textId="77777777" w:rsidR="007D1849" w:rsidRDefault="007D1849">
      <w:pPr>
        <w:sectPr w:rsidR="007D1849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48A1170" w14:textId="77777777" w:rsidR="007D1849" w:rsidRDefault="00000000">
      <w:pPr>
        <w:pStyle w:val="1"/>
        <w:rPr>
          <w:szCs w:val="24"/>
        </w:rPr>
      </w:pPr>
      <w:bookmarkStart w:id="138" w:name="_Toc155274092"/>
      <w:r>
        <w:rPr>
          <w:szCs w:val="24"/>
        </w:rPr>
        <w:lastRenderedPageBreak/>
        <w:t>房间冷负荷详细表</w:t>
      </w:r>
      <w:bookmarkEnd w:id="13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0D727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CBE01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60832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9392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72DD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B43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EB5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57C5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4F12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8735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3119E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ED7D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E50C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1FBA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3107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F22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84A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929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E8E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314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391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2990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8C4B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B8C71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BC23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AB3C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展厅及超市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A67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14D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41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6B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E0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68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B8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11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EB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35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4646FBF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BAF2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F44D5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31F453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C3CD6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F8B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A8FA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8A8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7BBE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60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68B3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3D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29A8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1BAEEB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E5B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114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B420A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5633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1157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EAB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0A53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3490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8D13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D26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2EF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D3E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76E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0EBE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CDD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13B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C99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38A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277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2E06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9D2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DD98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60E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D016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E63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5F4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4CA540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5B9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012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F=149.59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77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D1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9D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47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A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F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1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2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C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0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D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0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</w:tr>
      <w:tr w:rsidR="007D1849" w14:paraId="6F81F5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906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CBA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D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26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B6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A5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0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E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C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6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8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0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0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B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</w:tr>
      <w:tr w:rsidR="007D1849" w14:paraId="22154C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B307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87D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F=83.54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4E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BE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85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5D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5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E4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0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B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8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5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8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2E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7D1849" w14:paraId="7ECCE9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3CF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13C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F=18.38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6A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3F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F2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F9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9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9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A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9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8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B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5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C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7D1849" w14:paraId="2EAAD1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1D00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207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F=45.05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4B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D2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53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A5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D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7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2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6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6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C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A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2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7D1849" w14:paraId="63D186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07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E77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F=25.83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C3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8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F5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05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C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7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0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1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4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C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B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B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</w:tr>
      <w:tr w:rsidR="007D1849" w14:paraId="72E5D0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1B8B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D1D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17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C1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7C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FD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3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8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B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0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4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B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D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306.8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B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364.7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</w:tr>
      <w:tr w:rsidR="007D1849" w14:paraId="11872A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8C15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31B6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B0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90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B1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95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E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7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3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2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F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E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2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8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7D1849" w14:paraId="1428C5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8686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FF8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13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D7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35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BD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F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A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4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5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3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F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F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09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</w:tr>
      <w:tr w:rsidR="007D1849" w14:paraId="475CC9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276D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10D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9A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783.7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90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811.2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C0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815.4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CA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B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9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F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/>
              <w:t>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7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480.2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4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470.4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2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574.0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2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5A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730.8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</w:tr>
      <w:tr w:rsidR="007D1849" w14:paraId="2C2A03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ABA6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194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CE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D3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E1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6E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C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7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8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8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4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E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F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6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7D1849" w14:paraId="1C7017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D39D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4F58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69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703.9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EA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724.1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31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02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E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644.3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6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4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/>
              <w:t>691.8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E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/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5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D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0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6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660.9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</w:tr>
      <w:tr w:rsidR="007D1849" w14:paraId="30A7619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3F39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96E7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17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50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D5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1E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2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9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9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3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5E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C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7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F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7D1849" w14:paraId="714F5C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58C7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E02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B3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C4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2B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6E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A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8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D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22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D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5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C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F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7D1849" w14:paraId="5A1F72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9D88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7A23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E2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BC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28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B0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F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6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3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4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9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9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A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D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7D1849" w14:paraId="74DBA9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656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601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5D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756.2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1B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79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477.5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57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6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6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C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765.2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9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1069.6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A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1243.3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0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1289.3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1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1172.4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D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7D1849" w14:paraId="6BF09B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07A1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CB19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06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D2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38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5D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E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0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D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1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4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3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6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32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</w:tr>
      <w:tr w:rsidR="007D1849" w14:paraId="4D512A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939F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7D0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4A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718.2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E9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444.0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4A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434.3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40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2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6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EC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762.2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0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1060.9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1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1227.7</w:t>
            </w:r>
            <w:r>
              <w:rPr>
                <w:rFonts w:ascii="宋体" w:hAnsi="宋体"/>
                <w:sz w:val="18"/>
                <w:szCs w:val="18"/>
              </w:rPr>
              <w:br/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7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6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1144.8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2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905.3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</w:tr>
      <w:tr w:rsidR="007D1849" w14:paraId="63BA06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DBDA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DB6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82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1120.6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9F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1157.4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4A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1146.2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AA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9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F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3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2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376.2</w:t>
            </w:r>
            <w:r>
              <w:rPr>
                <w:rFonts w:ascii="宋体" w:hAnsi="宋体"/>
                <w:sz w:val="18"/>
                <w:szCs w:val="18"/>
              </w:rPr>
              <w:br/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3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E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743.7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A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0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1029.9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</w:tr>
      <w:tr w:rsidR="007D1849" w14:paraId="3102A3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8964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E9CD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C1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14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36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19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C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8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1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3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9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2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2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2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7D1849" w14:paraId="2589E1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4DF2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638D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CD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1098.2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2A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69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1120.9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4B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760.3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5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675.4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6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80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B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E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8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730.7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2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D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1010.4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7D1849" w14:paraId="272EFF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FF1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2F2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98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22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6F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D9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48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46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D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1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A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D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7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9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7D1849" w14:paraId="649456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5A0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D84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F=5.88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08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04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B8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9E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E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8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BC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7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D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1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49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7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</w:tr>
      <w:tr w:rsidR="007D1849" w14:paraId="4A1FD4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1DC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384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F=11.32</w:t>
            </w:r>
            <w:r>
              <w:rPr>
                <w:rFonts w:ascii="宋体" w:hAnsi="宋体"/>
                <w:sz w:val="18"/>
                <w:szCs w:val="18"/>
              </w:rPr>
              <w:br/>
              <w:t>K=0.89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8B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C7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CD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C0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A3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B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6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B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2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A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B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F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</w:tr>
      <w:tr w:rsidR="007D1849" w14:paraId="49B4C2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5D2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9AE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F=8.02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3C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3D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F6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FA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9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0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5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A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D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A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3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B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</w:tr>
      <w:tr w:rsidR="007D1849" w14:paraId="1F32F2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7D9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D48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F=17.93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57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9D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29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0D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7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8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E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DB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9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7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0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A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</w:tr>
      <w:tr w:rsidR="007D1849" w14:paraId="66E9D0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85A9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29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F=46.99</w:t>
            </w:r>
            <w:r>
              <w:rPr>
                <w:rFonts w:ascii="宋体" w:hAnsi="宋体"/>
                <w:sz w:val="18"/>
                <w:szCs w:val="18"/>
              </w:rPr>
              <w:br/>
              <w:t>K=0.89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92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9D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10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B7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4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2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89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1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7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1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3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D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</w:tr>
      <w:tr w:rsidR="007D1849" w14:paraId="3847B2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57A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5BA6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0D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2E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C5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24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A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8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B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3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A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3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0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B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7D1849" w14:paraId="001A7B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6D9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C7D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4C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D6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37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B8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9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8A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0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06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2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5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D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4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7D1849" w14:paraId="13AF5C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37E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96A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71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44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17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D7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0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C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9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6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0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8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6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E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7D1849" w14:paraId="456314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EF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5E0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58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37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2C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4E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0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56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11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6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7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EE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9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3C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</w:tr>
      <w:tr w:rsidR="007D1849" w14:paraId="3304D2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A7C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57A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F=129.00</w:t>
            </w:r>
            <w:r>
              <w:rPr>
                <w:rFonts w:ascii="宋体" w:hAnsi="宋体"/>
                <w:sz w:val="18"/>
                <w:szCs w:val="18"/>
              </w:rPr>
              <w:br/>
              <w:t>K=0.26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8A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62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FE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11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D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B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7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8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6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E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9D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1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</w:tr>
      <w:tr w:rsidR="007D1849" w14:paraId="603B2E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8E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C50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17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4A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53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9F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8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5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9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6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F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C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D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6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2005.4</w:t>
            </w:r>
            <w:r>
              <w:rPr>
                <w:rFonts w:ascii="宋体" w:hAnsi="宋体"/>
                <w:sz w:val="18"/>
                <w:szCs w:val="18"/>
              </w:rPr>
              <w:br/>
              <w:t>2005.4</w:t>
            </w:r>
          </w:p>
        </w:tc>
      </w:tr>
      <w:tr w:rsidR="007D1849" w14:paraId="481F24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094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6F6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0E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1179.2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3C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697.9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59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72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0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1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C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/>
              <w:t>890.4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A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  <w:t>1395.8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4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1588.3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F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A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9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1925.2</w:t>
            </w:r>
          </w:p>
        </w:tc>
      </w:tr>
      <w:tr w:rsidR="007D1849" w14:paraId="653D74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CF7E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5A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65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B2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2E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9F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F4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E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5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1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F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5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11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7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787.1</w:t>
            </w:r>
          </w:p>
        </w:tc>
      </w:tr>
      <w:tr w:rsidR="007D1849" w14:paraId="1E9C4F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98A4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372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6C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7E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56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B2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0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5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D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8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1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8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B0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8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1356.2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</w:tr>
      <w:tr w:rsidR="007D1849" w14:paraId="7994A8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A269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AE37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2F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3A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C7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D6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D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4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8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A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0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2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C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1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</w:tr>
      <w:tr w:rsidR="007D1849" w14:paraId="3E96CE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161C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AD4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86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/>
              <w:t>1318.2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37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4F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C0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7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1363.1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B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F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2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/>
              <w:t>928.7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2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/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D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764.0</w:t>
            </w:r>
            <w:r>
              <w:rPr>
                <w:rFonts w:ascii="宋体" w:hAnsi="宋体"/>
                <w:sz w:val="18"/>
                <w:szCs w:val="18"/>
              </w:rPr>
              <w:br/>
              <w:t>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0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958.7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7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1153.4</w:t>
            </w:r>
            <w:r>
              <w:rPr>
                <w:rFonts w:ascii="宋体" w:hAnsi="宋体"/>
                <w:sz w:val="18"/>
                <w:szCs w:val="18"/>
              </w:rPr>
              <w:br/>
              <w:t>374.5</w:t>
            </w:r>
          </w:p>
        </w:tc>
      </w:tr>
      <w:tr w:rsidR="007D1849" w14:paraId="4742C3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6B71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ED74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29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3207.1</w:t>
            </w:r>
            <w:r>
              <w:rPr>
                <w:rFonts w:ascii="宋体" w:hAnsi="宋体"/>
                <w:sz w:val="18"/>
                <w:szCs w:val="18"/>
              </w:rPr>
              <w:br/>
              <w:t>4102.9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6B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3090.4</w:t>
            </w:r>
            <w:r>
              <w:rPr>
                <w:rFonts w:ascii="宋体" w:hAnsi="宋体"/>
                <w:sz w:val="18"/>
                <w:szCs w:val="18"/>
              </w:rPr>
              <w:br/>
              <w:t>4211.6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4E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2967.8</w:t>
            </w:r>
            <w:r>
              <w:rPr>
                <w:rFonts w:ascii="宋体" w:hAnsi="宋体"/>
                <w:sz w:val="18"/>
                <w:szCs w:val="18"/>
              </w:rPr>
              <w:br/>
              <w:t>4272.9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E0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2936.2</w:t>
            </w:r>
            <w:r>
              <w:rPr>
                <w:rFonts w:ascii="宋体" w:hAnsi="宋体"/>
                <w:sz w:val="18"/>
                <w:szCs w:val="18"/>
              </w:rPr>
              <w:br/>
              <w:t>4302.6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4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2888.7</w:t>
            </w:r>
            <w:r>
              <w:rPr>
                <w:rFonts w:ascii="宋体" w:hAnsi="宋体"/>
                <w:sz w:val="18"/>
                <w:szCs w:val="18"/>
              </w:rPr>
              <w:br/>
              <w:t>4282.8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8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2906.5</w:t>
            </w:r>
            <w:r>
              <w:rPr>
                <w:rFonts w:ascii="宋体" w:hAnsi="宋体"/>
                <w:sz w:val="18"/>
                <w:szCs w:val="18"/>
              </w:rPr>
              <w:br/>
              <w:t>4243.3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8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0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3116.1</w:t>
            </w:r>
            <w:r>
              <w:rPr>
                <w:rFonts w:ascii="宋体" w:hAnsi="宋体"/>
                <w:sz w:val="18"/>
                <w:szCs w:val="18"/>
              </w:rPr>
              <w:br/>
              <w:t>3996.1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E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3266.4</w:t>
            </w:r>
            <w:r>
              <w:rPr>
                <w:rFonts w:ascii="宋体" w:hAnsi="宋体"/>
                <w:sz w:val="18"/>
                <w:szCs w:val="18"/>
              </w:rPr>
              <w:br/>
              <w:t>3865.6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3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3458.2</w:t>
            </w:r>
            <w:r>
              <w:rPr>
                <w:rFonts w:ascii="宋体" w:hAnsi="宋体"/>
                <w:sz w:val="18"/>
                <w:szCs w:val="18"/>
              </w:rPr>
              <w:br/>
              <w:t>3685.6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E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3616.4</w:t>
            </w:r>
            <w:r>
              <w:rPr>
                <w:rFonts w:ascii="宋体" w:hAnsi="宋体"/>
                <w:sz w:val="18"/>
                <w:szCs w:val="18"/>
              </w:rPr>
              <w:br/>
              <w:t>3531.4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F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3869.5</w:t>
            </w:r>
            <w:r>
              <w:rPr>
                <w:rFonts w:ascii="宋体" w:hAnsi="宋体"/>
                <w:sz w:val="18"/>
                <w:szCs w:val="18"/>
              </w:rPr>
              <w:br/>
              <w:t>3365.3</w:t>
            </w:r>
          </w:p>
        </w:tc>
      </w:tr>
      <w:tr w:rsidR="009D1B5A" w:rsidRPr="001F2AC7" w14:paraId="0BD244C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6589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5F26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47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7D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3.85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B1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3.97</w:t>
            </w:r>
            <w:r>
              <w:rPr>
                <w:rFonts w:ascii="宋体" w:hAnsi="宋体"/>
                <w:sz w:val="18"/>
                <w:szCs w:val="18"/>
              </w:rPr>
              <w:br/>
              <w:t>3.85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DA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4.02</w:t>
            </w:r>
            <w:r>
              <w:rPr>
                <w:rFonts w:ascii="宋体" w:hAnsi="宋体"/>
                <w:sz w:val="18"/>
                <w:szCs w:val="18"/>
              </w:rPr>
              <w:br/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0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4.01</w:t>
            </w:r>
            <w:r>
              <w:rPr>
                <w:rFonts w:ascii="宋体" w:hAnsi="宋体"/>
                <w:sz w:val="18"/>
                <w:szCs w:val="18"/>
              </w:rPr>
              <w:br/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11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6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/>
              <w:t>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C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3.96</w:t>
            </w:r>
            <w:r>
              <w:rPr>
                <w:rFonts w:ascii="宋体" w:hAnsi="宋体"/>
                <w:sz w:val="18"/>
                <w:szCs w:val="18"/>
              </w:rPr>
              <w:br/>
              <w:t>4.29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9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3.83</w:t>
            </w:r>
            <w:r>
              <w:rPr>
                <w:rFonts w:ascii="宋体" w:hAnsi="宋体"/>
                <w:sz w:val="18"/>
                <w:szCs w:val="18"/>
              </w:rPr>
              <w:br/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B6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0E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2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/>
              <w:t>4.21</w:t>
            </w:r>
          </w:p>
        </w:tc>
      </w:tr>
      <w:tr w:rsidR="0010346A" w:rsidRPr="001F2AC7" w14:paraId="0F96D0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5F6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64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9642</w:t>
            </w:r>
            <w:r>
              <w:rPr>
                <w:rFonts w:ascii="宋体" w:hAnsi="宋体"/>
                <w:sz w:val="18"/>
                <w:szCs w:val="18"/>
              </w:rPr>
              <w:br/>
              <w:t>11998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90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8963</w:t>
            </w:r>
            <w:r>
              <w:rPr>
                <w:rFonts w:ascii="宋体" w:hAnsi="宋体"/>
                <w:sz w:val="18"/>
                <w:szCs w:val="18"/>
              </w:rPr>
              <w:br/>
              <w:t>11948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C8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B6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8450</w:t>
            </w:r>
            <w:r>
              <w:rPr>
                <w:rFonts w:ascii="宋体" w:hAnsi="宋体"/>
                <w:sz w:val="18"/>
                <w:szCs w:val="18"/>
              </w:rPr>
              <w:br/>
              <w:t>11703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A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8280</w:t>
            </w:r>
            <w:r>
              <w:rPr>
                <w:rFonts w:ascii="宋体" w:hAnsi="宋体"/>
                <w:sz w:val="18"/>
                <w:szCs w:val="18"/>
              </w:rPr>
              <w:br/>
              <w:t>11468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F4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8328</w:t>
            </w:r>
            <w:r>
              <w:rPr>
                <w:rFonts w:ascii="宋体" w:hAnsi="宋体"/>
                <w:sz w:val="18"/>
                <w:szCs w:val="18"/>
              </w:rPr>
              <w:br/>
              <w:t>11228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3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9520</w:t>
            </w:r>
            <w:r>
              <w:rPr>
                <w:rFonts w:ascii="宋体" w:hAnsi="宋体"/>
                <w:sz w:val="18"/>
                <w:szCs w:val="18"/>
              </w:rPr>
              <w:br/>
              <w:t>11687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C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10074</w:t>
            </w:r>
            <w:r>
              <w:rPr>
                <w:rFonts w:ascii="宋体" w:hAnsi="宋体"/>
                <w:sz w:val="18"/>
                <w:szCs w:val="18"/>
              </w:rPr>
              <w:br/>
              <w:t>11402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1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10606</w:t>
            </w:r>
            <w:r>
              <w:rPr>
                <w:rFonts w:ascii="宋体" w:hAnsi="宋体"/>
                <w:sz w:val="18"/>
                <w:szCs w:val="18"/>
              </w:rPr>
              <w:br/>
              <w:t>11083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B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11165</w:t>
            </w:r>
            <w:r>
              <w:rPr>
                <w:rFonts w:ascii="宋体" w:hAnsi="宋体"/>
                <w:sz w:val="18"/>
                <w:szCs w:val="18"/>
              </w:rPr>
              <w:br/>
              <w:t>10933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A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11537</w:t>
            </w:r>
            <w:r>
              <w:rPr>
                <w:rFonts w:ascii="宋体" w:hAnsi="宋体"/>
                <w:sz w:val="18"/>
                <w:szCs w:val="18"/>
              </w:rPr>
              <w:br/>
              <w:t>10801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C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11801</w:t>
            </w:r>
            <w:r>
              <w:rPr>
                <w:rFonts w:ascii="宋体" w:hAnsi="宋体"/>
                <w:sz w:val="18"/>
                <w:szCs w:val="18"/>
              </w:rPr>
              <w:br/>
              <w:t>10619</w:t>
            </w:r>
          </w:p>
        </w:tc>
      </w:tr>
      <w:tr w:rsidR="0010346A" w:rsidRPr="001F2AC7" w14:paraId="342E0F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D6E4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53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6196</w:t>
            </w:r>
            <w:r>
              <w:rPr>
                <w:rFonts w:ascii="宋体" w:hAnsi="宋体"/>
                <w:sz w:val="18"/>
                <w:szCs w:val="18"/>
              </w:rPr>
              <w:br/>
              <w:t>8644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04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/>
              <w:t>8606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35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5249</w:t>
            </w:r>
            <w:r>
              <w:rPr>
                <w:rFonts w:ascii="宋体" w:hAnsi="宋体"/>
                <w:sz w:val="18"/>
                <w:szCs w:val="18"/>
              </w:rPr>
              <w:br/>
              <w:t>8685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11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</w:t>
            </w:r>
            <w:r>
              <w:rPr>
                <w:rFonts w:ascii="宋体" w:hAnsi="宋体"/>
                <w:sz w:val="18"/>
                <w:szCs w:val="18"/>
              </w:rPr>
              <w:br/>
              <w:t>8315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6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4868</w:t>
            </w:r>
            <w:r>
              <w:rPr>
                <w:rFonts w:ascii="宋体" w:hAnsi="宋体"/>
                <w:sz w:val="18"/>
                <w:szCs w:val="18"/>
              </w:rPr>
              <w:br/>
              <w:t>7979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4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4867</w:t>
            </w:r>
            <w:r>
              <w:rPr>
                <w:rFonts w:ascii="宋体" w:hAnsi="宋体"/>
                <w:sz w:val="18"/>
                <w:szCs w:val="18"/>
              </w:rPr>
              <w:br/>
              <w:t>7718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4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6073</w:t>
            </w:r>
            <w:r>
              <w:rPr>
                <w:rFonts w:ascii="宋体" w:hAnsi="宋体"/>
                <w:sz w:val="18"/>
                <w:szCs w:val="18"/>
              </w:rPr>
              <w:br/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0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6688</w:t>
            </w:r>
            <w:r>
              <w:rPr>
                <w:rFonts w:ascii="宋体" w:hAnsi="宋体"/>
                <w:sz w:val="18"/>
                <w:szCs w:val="18"/>
              </w:rPr>
              <w:br/>
              <w:t>7766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9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</w:t>
            </w:r>
            <w:r>
              <w:rPr>
                <w:rFonts w:ascii="宋体" w:hAnsi="宋体"/>
                <w:sz w:val="18"/>
                <w:szCs w:val="18"/>
              </w:rPr>
              <w:br/>
              <w:t>7367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D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7902</w:t>
            </w:r>
            <w:r>
              <w:rPr>
                <w:rFonts w:ascii="宋体" w:hAnsi="宋体"/>
                <w:sz w:val="18"/>
                <w:szCs w:val="18"/>
              </w:rPr>
              <w:br/>
              <w:t>7247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9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8311</w:t>
            </w:r>
            <w:r>
              <w:rPr>
                <w:rFonts w:ascii="宋体" w:hAnsi="宋体"/>
                <w:sz w:val="18"/>
                <w:szCs w:val="18"/>
              </w:rPr>
              <w:br/>
              <w:t>7165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1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8516</w:t>
            </w:r>
            <w:r>
              <w:rPr>
                <w:rFonts w:ascii="宋体" w:hAnsi="宋体"/>
                <w:sz w:val="18"/>
                <w:szCs w:val="18"/>
              </w:rPr>
              <w:br/>
              <w:t>7059</w:t>
            </w:r>
          </w:p>
        </w:tc>
      </w:tr>
      <w:tr w:rsidR="0010346A" w:rsidRPr="001F2AC7" w14:paraId="160589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115A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5E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3E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E5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2D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6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C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C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8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4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F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E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A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</w:t>
            </w:r>
            <w:r>
              <w:rPr>
                <w:rFonts w:ascii="宋体" w:hAnsi="宋体"/>
                <w:sz w:val="18"/>
                <w:szCs w:val="18"/>
              </w:rPr>
              <w:br/>
              <w:t>5.26</w:t>
            </w:r>
          </w:p>
        </w:tc>
      </w:tr>
      <w:tr w:rsidR="0010346A" w:rsidRPr="001F2AC7" w14:paraId="4CD565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043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2F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6435</w:t>
            </w:r>
            <w:r>
              <w:rPr>
                <w:rFonts w:ascii="宋体" w:hAnsi="宋体"/>
                <w:sz w:val="18"/>
                <w:szCs w:val="18"/>
              </w:rPr>
              <w:br/>
              <w:t>7895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23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5872</w:t>
            </w:r>
            <w:r>
              <w:rPr>
                <w:rFonts w:ascii="宋体" w:hAnsi="宋体"/>
                <w:sz w:val="18"/>
                <w:szCs w:val="18"/>
              </w:rPr>
              <w:br/>
              <w:t>7737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4C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/>
              <w:t>7756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7D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5514</w:t>
            </w:r>
            <w:r>
              <w:rPr>
                <w:rFonts w:ascii="宋体" w:hAnsi="宋体"/>
                <w:sz w:val="18"/>
                <w:szCs w:val="18"/>
              </w:rPr>
              <w:br/>
              <w:t>7401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94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/>
              <w:t>7185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2C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/>
              <w:t>6984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F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6537</w:t>
            </w:r>
            <w:r>
              <w:rPr>
                <w:rFonts w:ascii="宋体" w:hAnsi="宋体"/>
                <w:sz w:val="18"/>
                <w:szCs w:val="18"/>
              </w:rPr>
              <w:br/>
              <w:t>7541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3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6958</w:t>
            </w:r>
            <w:r>
              <w:rPr>
                <w:rFonts w:ascii="宋体" w:hAnsi="宋体"/>
                <w:sz w:val="18"/>
                <w:szCs w:val="18"/>
              </w:rPr>
              <w:br/>
              <w:t>7406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E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7340</w:t>
            </w:r>
            <w:r>
              <w:rPr>
                <w:rFonts w:ascii="宋体" w:hAnsi="宋体"/>
                <w:sz w:val="18"/>
                <w:szCs w:val="18"/>
              </w:rPr>
              <w:br/>
              <w:t>7217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6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7707</w:t>
            </w:r>
            <w:r>
              <w:rPr>
                <w:rFonts w:ascii="宋体" w:hAnsi="宋体"/>
                <w:sz w:val="18"/>
                <w:szCs w:val="18"/>
              </w:rPr>
              <w:br/>
              <w:t>7247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4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7921</w:t>
            </w:r>
            <w:r>
              <w:rPr>
                <w:rFonts w:ascii="宋体" w:hAnsi="宋体"/>
                <w:sz w:val="18"/>
                <w:szCs w:val="18"/>
              </w:rPr>
              <w:br/>
              <w:t>7269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D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7932</w:t>
            </w:r>
            <w:r>
              <w:rPr>
                <w:rFonts w:ascii="宋体" w:hAnsi="宋体"/>
                <w:sz w:val="18"/>
                <w:szCs w:val="18"/>
              </w:rPr>
              <w:br/>
              <w:t>7254</w:t>
            </w:r>
          </w:p>
        </w:tc>
      </w:tr>
      <w:tr w:rsidR="0010346A" w:rsidRPr="001F2AC7" w14:paraId="7F7D78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B0D3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07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5866</w:t>
            </w:r>
            <w:r>
              <w:rPr>
                <w:rFonts w:ascii="宋体" w:hAnsi="宋体"/>
                <w:sz w:val="18"/>
                <w:szCs w:val="18"/>
              </w:rPr>
              <w:br/>
              <w:t>7326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19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</w:t>
            </w:r>
            <w:r>
              <w:rPr>
                <w:rFonts w:ascii="宋体" w:hAnsi="宋体"/>
                <w:sz w:val="18"/>
                <w:szCs w:val="18"/>
              </w:rPr>
              <w:br/>
              <w:t>7168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7C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5099</w:t>
            </w:r>
            <w:r>
              <w:rPr>
                <w:rFonts w:ascii="宋体" w:hAnsi="宋体"/>
                <w:sz w:val="18"/>
                <w:szCs w:val="18"/>
              </w:rPr>
              <w:br/>
              <w:t>7187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88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</w:t>
            </w:r>
            <w:r>
              <w:rPr>
                <w:rFonts w:ascii="宋体" w:hAnsi="宋体"/>
                <w:sz w:val="18"/>
                <w:szCs w:val="18"/>
              </w:rPr>
              <w:br/>
              <w:t>6832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9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4823</w:t>
            </w:r>
            <w:r>
              <w:rPr>
                <w:rFonts w:ascii="宋体" w:hAnsi="宋体"/>
                <w:sz w:val="18"/>
                <w:szCs w:val="18"/>
              </w:rPr>
              <w:br/>
              <w:t>6616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D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4852</w:t>
            </w:r>
            <w:r>
              <w:rPr>
                <w:rFonts w:ascii="宋体" w:hAnsi="宋体"/>
                <w:sz w:val="18"/>
                <w:szCs w:val="18"/>
              </w:rPr>
              <w:br/>
              <w:t>6415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8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5968</w:t>
            </w:r>
            <w:r>
              <w:rPr>
                <w:rFonts w:ascii="宋体" w:hAnsi="宋体"/>
                <w:sz w:val="18"/>
                <w:szCs w:val="18"/>
              </w:rPr>
              <w:br/>
              <w:t>6972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4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6389</w:t>
            </w:r>
            <w:r>
              <w:rPr>
                <w:rFonts w:ascii="宋体" w:hAnsi="宋体"/>
                <w:sz w:val="18"/>
                <w:szCs w:val="18"/>
              </w:rPr>
              <w:br/>
              <w:t>6837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5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6771</w:t>
            </w:r>
            <w:r>
              <w:rPr>
                <w:rFonts w:ascii="宋体" w:hAnsi="宋体"/>
                <w:sz w:val="18"/>
                <w:szCs w:val="18"/>
              </w:rPr>
              <w:br/>
              <w:t>6648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B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7138</w:t>
            </w:r>
            <w:r>
              <w:rPr>
                <w:rFonts w:ascii="宋体" w:hAnsi="宋体"/>
                <w:sz w:val="18"/>
                <w:szCs w:val="18"/>
              </w:rPr>
              <w:br/>
              <w:t>6678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F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7352</w:t>
            </w:r>
            <w:r>
              <w:rPr>
                <w:rFonts w:ascii="宋体" w:hAnsi="宋体"/>
                <w:sz w:val="18"/>
                <w:szCs w:val="18"/>
              </w:rPr>
              <w:br/>
              <w:t>6700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A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7363</w:t>
            </w:r>
            <w:r>
              <w:rPr>
                <w:rFonts w:ascii="宋体" w:hAnsi="宋体"/>
                <w:sz w:val="18"/>
                <w:szCs w:val="18"/>
              </w:rPr>
              <w:br/>
              <w:t>6685</w:t>
            </w:r>
          </w:p>
        </w:tc>
      </w:tr>
      <w:tr w:rsidR="0010346A" w:rsidRPr="001F2AC7" w14:paraId="69C5CA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4C2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B5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C3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CC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62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B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E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7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B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5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0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1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D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</w:tr>
    </w:tbl>
    <w:p w14:paraId="63F39867" w14:textId="77777777" w:rsidR="007D1849" w:rsidRDefault="007D184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6BE975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2A9B5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95E5A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97B5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2058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E27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10A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7E7D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9F37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1020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22179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C0F3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38D2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E89D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F3F2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E3C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534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001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F8A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162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4DE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60DE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560C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56CC1F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F022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70DA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茶室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6F7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788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3A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42E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25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07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21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75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51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56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15094BA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59A2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C59C4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291910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0A802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0B8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3050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E67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654D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C5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F87D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9A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5ED8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ABB771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4A9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13B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77C79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13E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2B3F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E2F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E858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856C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A2CB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E31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D3F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FA61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FCE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F35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89B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B8C9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9D4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566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1DC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D82E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E4D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B24D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AA3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7D0D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969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AC65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1BC59E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470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0E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F=89.09</w:t>
            </w:r>
            <w:r>
              <w:rPr>
                <w:rFonts w:ascii="宋体" w:hAnsi="宋体"/>
                <w:sz w:val="18"/>
                <w:szCs w:val="18"/>
              </w:rPr>
              <w:br/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FA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4C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98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F9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6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5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6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D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7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A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2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8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</w:tr>
      <w:tr w:rsidR="007D1849" w14:paraId="6E314A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6165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A73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F=20.96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28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C0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B9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B4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E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5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4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D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3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CF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7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E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</w:tr>
      <w:tr w:rsidR="007D1849" w14:paraId="31B10E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70F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58C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F=26.19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86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48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07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55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3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D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E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D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D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8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6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D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</w:tr>
      <w:tr w:rsidR="007D1849" w14:paraId="62ABDE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8008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1E2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F=21.32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93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82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92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C2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D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5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0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1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F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D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C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A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</w:tr>
      <w:tr w:rsidR="007D1849" w14:paraId="7D23D7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AD1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59C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K=0.15 </w:t>
            </w:r>
            <w:r>
              <w:rPr>
                <w:rFonts w:ascii="宋体" w:hAnsi="宋体"/>
                <w:sz w:val="18"/>
                <w:szCs w:val="18"/>
              </w:rPr>
              <w:t>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14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40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D9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FC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C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7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1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D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3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7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8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4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7D1849" w14:paraId="5C4DF37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1B1B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4A9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B4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55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B5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33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9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7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1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A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9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D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7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1D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</w:tr>
      <w:tr w:rsidR="007D1849" w14:paraId="7364E3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821C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51F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57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CC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18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CE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7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5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7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E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C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F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1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C3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</w:tr>
      <w:tr w:rsidR="007D1849" w14:paraId="3686C1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85B0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B79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62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F3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28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1B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6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87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7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4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6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0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5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5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</w:tr>
      <w:tr w:rsidR="007D1849" w14:paraId="293645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A9F7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CB8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DF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723.8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B6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741.6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BE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7D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0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F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1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2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7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A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353.0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9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503.1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0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636.7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</w:tr>
      <w:tr w:rsidR="007D1849" w14:paraId="36E030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24D3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6EA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05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E7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67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82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D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1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F3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3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D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F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7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2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</w:tr>
      <w:tr w:rsidR="007D1849" w14:paraId="638C10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A088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D2F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50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BF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700.2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71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650.1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E4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8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D2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C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B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A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B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331.0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3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5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603.5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</w:tr>
      <w:tr w:rsidR="007D1849" w14:paraId="384858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7047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6C9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5E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60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29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A4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85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7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4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8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C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5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3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5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7D1849" w14:paraId="4691E7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66F5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F304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F5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5B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D2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81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37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0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2C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2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EC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2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C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3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7D1849" w14:paraId="0DEFA3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711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BB87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8D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59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93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37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0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1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B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5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7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8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7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67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</w:tr>
      <w:tr w:rsidR="007D1849" w14:paraId="2AB7C1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62D5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1C7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16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FA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D9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9C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3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38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5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8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B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E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8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E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7D1849" w14:paraId="7401AB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92DA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D9D6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95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E3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4E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A2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7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8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D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1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7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B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0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A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7D1849" w14:paraId="7686F1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2874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904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AD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A1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BD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FC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D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5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A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2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E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1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A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A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</w:tr>
      <w:tr w:rsidR="007D1849" w14:paraId="09E375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DA60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46E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B9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1120.6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69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1157.4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F1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1146.2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D1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1078.5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9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E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3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B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376.2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9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6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743.7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3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5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1029.9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</w:tr>
      <w:tr w:rsidR="007D1849" w14:paraId="7DDE4B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1C2C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F1ED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F6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3C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4F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33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E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9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7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C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3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7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A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B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7D1849" w14:paraId="4D14D3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F659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E3F6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13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1098.2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78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BF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1120.9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44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4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F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2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2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  <w:r>
              <w:rPr>
                <w:rFonts w:ascii="宋体" w:hAnsi="宋体"/>
                <w:sz w:val="18"/>
                <w:szCs w:val="18"/>
              </w:rPr>
              <w:br/>
              <w:t>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F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23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7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5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1010.4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7D1849" w14:paraId="328859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487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BE1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22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FC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B3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FD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0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3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C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F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9B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0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B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1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7D1849" w14:paraId="479145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8CA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DC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F=60.66</w:t>
            </w:r>
            <w:r>
              <w:rPr>
                <w:rFonts w:ascii="宋体" w:hAnsi="宋体"/>
                <w:sz w:val="18"/>
                <w:szCs w:val="18"/>
              </w:rPr>
              <w:br/>
              <w:t>K=0.26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70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26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D9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E7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9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5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C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C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9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9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5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7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</w:tr>
      <w:tr w:rsidR="007D1849" w14:paraId="48A51B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19EC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400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70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76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08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F9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1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1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A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8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A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1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8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1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</w:tr>
      <w:tr w:rsidR="007D1849" w14:paraId="51AD86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6C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75A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ED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10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88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60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1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9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1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6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C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5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7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7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</w:tr>
      <w:tr w:rsidR="007D1849" w14:paraId="034729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0BCB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188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CF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D7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96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AB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1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E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A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2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F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D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B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7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</w:tr>
      <w:tr w:rsidR="007D1849" w14:paraId="6D18FF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05C2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F461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B4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79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74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A8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F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7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C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5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A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9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B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38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</w:tr>
      <w:tr w:rsidR="007D1849" w14:paraId="691FDD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149B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9DBA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C0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4E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FC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05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1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F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8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F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1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4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B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2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7D1849" w14:paraId="46EF0A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905F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B4C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DB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376.2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60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99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A7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0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D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6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0D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C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A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C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3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</w:tr>
      <w:tr w:rsidR="007D1849" w14:paraId="34A50A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793A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CD09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FB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915.3</w:t>
            </w:r>
            <w:r>
              <w:rPr>
                <w:rFonts w:ascii="宋体" w:hAnsi="宋体"/>
                <w:sz w:val="18"/>
                <w:szCs w:val="18"/>
              </w:rPr>
              <w:br/>
              <w:t>1171.0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D6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882.0</w:t>
            </w:r>
            <w:r>
              <w:rPr>
                <w:rFonts w:ascii="宋体" w:hAnsi="宋体"/>
                <w:sz w:val="18"/>
                <w:szCs w:val="18"/>
              </w:rPr>
              <w:br/>
              <w:t>1202.0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D0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847.0</w:t>
            </w:r>
            <w:r>
              <w:rPr>
                <w:rFonts w:ascii="宋体" w:hAnsi="宋体"/>
                <w:sz w:val="18"/>
                <w:szCs w:val="18"/>
              </w:rPr>
              <w:br/>
              <w:t>1219.5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EA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838.0</w:t>
            </w:r>
            <w:r>
              <w:rPr>
                <w:rFonts w:ascii="宋体" w:hAnsi="宋体"/>
                <w:sz w:val="18"/>
                <w:szCs w:val="18"/>
              </w:rPr>
              <w:br/>
              <w:t>1228.0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6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824.5</w:t>
            </w:r>
            <w:r>
              <w:rPr>
                <w:rFonts w:ascii="宋体" w:hAnsi="宋体"/>
                <w:sz w:val="18"/>
                <w:szCs w:val="18"/>
              </w:rPr>
              <w:br/>
              <w:t>1222.3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B5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829.5</w:t>
            </w:r>
            <w:r>
              <w:rPr>
                <w:rFonts w:ascii="宋体" w:hAnsi="宋体"/>
                <w:sz w:val="18"/>
                <w:szCs w:val="18"/>
              </w:rPr>
              <w:br/>
              <w:t>1211.1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F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851.5</w:t>
            </w:r>
            <w:r>
              <w:rPr>
                <w:rFonts w:ascii="宋体" w:hAnsi="宋体"/>
                <w:sz w:val="18"/>
                <w:szCs w:val="18"/>
              </w:rPr>
              <w:br/>
              <w:t>1183.4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8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889.4</w:t>
            </w:r>
            <w:r>
              <w:rPr>
                <w:rFonts w:ascii="宋体" w:hAnsi="宋体"/>
                <w:sz w:val="18"/>
                <w:szCs w:val="18"/>
              </w:rPr>
              <w:br/>
              <w:t>1140.5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D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/>
              <w:t>1103.3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7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987.0</w:t>
            </w:r>
            <w:r>
              <w:rPr>
                <w:rFonts w:ascii="宋体" w:hAnsi="宋体"/>
                <w:sz w:val="18"/>
                <w:szCs w:val="18"/>
              </w:rPr>
              <w:br/>
              <w:t>1051.9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5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1032.1</w:t>
            </w:r>
            <w:r>
              <w:rPr>
                <w:rFonts w:ascii="宋体" w:hAnsi="宋体"/>
                <w:sz w:val="18"/>
                <w:szCs w:val="18"/>
              </w:rPr>
              <w:br/>
              <w:t>1007.9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7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960.5</w:t>
            </w:r>
          </w:p>
        </w:tc>
      </w:tr>
      <w:tr w:rsidR="009D1B5A" w:rsidRPr="001F2AC7" w14:paraId="3E144D5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A20C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CE3B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F6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D8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88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89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7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2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1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E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E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7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1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EB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14:paraId="23A6B8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88C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FC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4851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1F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5A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4976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44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</w:t>
            </w:r>
            <w:r>
              <w:rPr>
                <w:rFonts w:ascii="宋体" w:hAnsi="宋体"/>
                <w:sz w:val="18"/>
                <w:szCs w:val="18"/>
              </w:rPr>
              <w:br/>
              <w:t>4883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F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4651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4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/>
              <w:t>4325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6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</w:t>
            </w:r>
            <w:r>
              <w:rPr>
                <w:rFonts w:ascii="宋体" w:hAnsi="宋体"/>
                <w:sz w:val="18"/>
                <w:szCs w:val="18"/>
              </w:rPr>
              <w:br/>
              <w:t>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9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/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5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3591</w:t>
            </w:r>
            <w:r>
              <w:rPr>
                <w:rFonts w:ascii="宋体" w:hAnsi="宋体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2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1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4343</w:t>
            </w:r>
            <w:r>
              <w:rPr>
                <w:rFonts w:ascii="宋体" w:hAnsi="宋体"/>
                <w:sz w:val="18"/>
                <w:szCs w:val="18"/>
              </w:rPr>
              <w:br/>
              <w:t>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7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4638</w:t>
            </w:r>
            <w:r>
              <w:rPr>
                <w:rFonts w:ascii="宋体" w:hAnsi="宋体"/>
                <w:sz w:val="18"/>
                <w:szCs w:val="18"/>
              </w:rPr>
              <w:br/>
              <w:t>3250</w:t>
            </w:r>
          </w:p>
        </w:tc>
      </w:tr>
      <w:tr w:rsidR="0010346A" w:rsidRPr="001F2AC7" w14:paraId="255FFB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F2A7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AE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3894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42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3981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6C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4022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DE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/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9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/>
              <w:t>3656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4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9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3230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7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6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9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2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9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</w:tr>
      <w:tr w:rsidR="0010346A" w:rsidRPr="001F2AC7" w14:paraId="6B86F7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2EBE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01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CB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A1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46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7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3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0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0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2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C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7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0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</w:tr>
      <w:tr w:rsidR="0010346A" w:rsidRPr="001F2AC7" w14:paraId="497092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747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B4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</w:t>
            </w:r>
            <w:r>
              <w:rPr>
                <w:rFonts w:ascii="宋体" w:hAnsi="宋体"/>
                <w:sz w:val="18"/>
                <w:szCs w:val="18"/>
              </w:rPr>
              <w:br/>
              <w:t>3680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19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</w:t>
            </w:r>
            <w:r>
              <w:rPr>
                <w:rFonts w:ascii="宋体" w:hAnsi="宋体"/>
                <w:sz w:val="18"/>
                <w:szCs w:val="18"/>
              </w:rPr>
              <w:br/>
              <w:t>3733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74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3757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80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3655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8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7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1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3068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A5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/>
              <w:t>2735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97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2375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F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9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</w:t>
            </w:r>
            <w:r>
              <w:rPr>
                <w:rFonts w:ascii="宋体" w:hAnsi="宋体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1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</w:tr>
      <w:tr w:rsidR="0010346A" w:rsidRPr="001F2AC7" w14:paraId="1D1D9D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BA31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62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/>
              <w:t>3518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1B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4B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3594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BE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4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F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B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8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2196</w:t>
            </w:r>
            <w:r>
              <w:rPr>
                <w:rFonts w:ascii="宋体" w:hAnsi="宋体"/>
                <w:sz w:val="18"/>
                <w:szCs w:val="18"/>
              </w:rPr>
              <w:br/>
              <w:t>2573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F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54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3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/>
              <w:t>2160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1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</w:t>
            </w:r>
            <w:r>
              <w:rPr>
                <w:rFonts w:ascii="宋体" w:hAnsi="宋体"/>
                <w:sz w:val="18"/>
                <w:szCs w:val="18"/>
              </w:rPr>
              <w:br/>
              <w:t>2127</w:t>
            </w:r>
          </w:p>
        </w:tc>
      </w:tr>
      <w:tr w:rsidR="0010346A" w:rsidRPr="001F2AC7" w14:paraId="76A6E5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6E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C7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A1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C6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F3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9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0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5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5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3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1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6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6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</w:tbl>
    <w:p w14:paraId="7BCCC970" w14:textId="77777777" w:rsidR="007D1849" w:rsidRDefault="007D184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1A21A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58C79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EE007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93AA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EE59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730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D34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7470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18B2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8C86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A6A17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48AF7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3E8F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1420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3B49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3F0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EC1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C06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29F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3E1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247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EB3B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483F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6E94B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8C6B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FF4C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活动室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392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D5E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BE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C6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68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02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EB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32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38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6C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5D47081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4B2F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76B69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8AD3F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0DEF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A89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3F9F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FE8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D460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9B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9FFE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45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CA37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24B9BA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E35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6D2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D4CCB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BF68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0751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71D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8DA2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9E49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84A6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CA6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22E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A541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C02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B057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A5D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68F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E76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B53E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C32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7163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0AB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C362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872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3E34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1B6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B037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5FCA18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F38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88F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F=55.17</w:t>
            </w:r>
            <w:r>
              <w:rPr>
                <w:rFonts w:ascii="宋体" w:hAnsi="宋体"/>
                <w:sz w:val="18"/>
                <w:szCs w:val="18"/>
              </w:rPr>
              <w:br/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9F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C3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44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5C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E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F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5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C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2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2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1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8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7D1849" w14:paraId="3D1AE2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B6B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395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F=18.99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0F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73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8E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30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5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2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A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64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D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0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F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1F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</w:tr>
      <w:tr w:rsidR="007D1849" w14:paraId="60B49C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5F3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CE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F=9.91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86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90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13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C7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E5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3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1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D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F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B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0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6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7D1849" w14:paraId="0B478A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DA7F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97D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F=24.68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B0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30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D0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F9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8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1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5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A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C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0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F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3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</w:tr>
      <w:tr w:rsidR="007D1849" w14:paraId="33587B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C9F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725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F=9.19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98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9E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D8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23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F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6F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6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7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6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4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8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8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</w:tr>
      <w:tr w:rsidR="007D1849" w14:paraId="3DE1EB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74F9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9B5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AA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270.8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9E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405.8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53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616.7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A6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5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898.6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4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E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3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1B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6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A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6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7D1849" w14:paraId="0E8E2B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20DC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BB45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BE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B2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12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1C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5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22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4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C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1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3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6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A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</w:tr>
      <w:tr w:rsidR="007D1849" w14:paraId="00F6FB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29DB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CFD8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E9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17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AB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586.5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D4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772.4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B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1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59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C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E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A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8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3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7D1849" w14:paraId="372583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0EA5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488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41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1092.8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18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1157.4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8D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1146.2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D2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1078.5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92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A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3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5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3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2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378.5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1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2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903.4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</w:tr>
      <w:tr w:rsidR="007D1849" w14:paraId="12847C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3879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9844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A1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B4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90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4D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B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11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4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5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6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7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8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B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7D1849" w14:paraId="4C4B7F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ACE6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1A66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19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1070.5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D2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BF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1120.9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C7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0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1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9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7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0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1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26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8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883.8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7D1849" w14:paraId="4E7D2D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830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EF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9F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8E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9F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C5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3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2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2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1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0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1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6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0C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7D1849" w14:paraId="5C18BE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530D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A93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5E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39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F0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66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8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C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1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F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8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C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8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F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7D1849" w14:paraId="6D4079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240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89E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F=39.65</w:t>
            </w:r>
            <w:r>
              <w:rPr>
                <w:rFonts w:ascii="宋体" w:hAnsi="宋体"/>
                <w:sz w:val="18"/>
                <w:szCs w:val="18"/>
              </w:rPr>
              <w:br/>
              <w:t>K=0.26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99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A1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05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7A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D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6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8D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8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2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F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0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B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7D1849" w14:paraId="4BD7A5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122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7BC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F0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95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FA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EA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E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8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E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2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4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D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8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9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</w:tr>
      <w:tr w:rsidR="007D1849" w14:paraId="735C6D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642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057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9B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0E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9D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61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3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3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D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8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3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36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3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6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385.3</w:t>
            </w:r>
          </w:p>
        </w:tc>
      </w:tr>
      <w:tr w:rsidR="007D1849" w14:paraId="7142F1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D607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F9E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F4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3B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FD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A9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5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0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F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B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A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4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0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3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</w:tr>
      <w:tr w:rsidR="007D1849" w14:paraId="61397B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2B90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473B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2B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84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1A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AB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C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6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E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4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0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6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B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7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</w:tr>
      <w:tr w:rsidR="007D1849" w14:paraId="5458F1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5029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5B3A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79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A6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70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6F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D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2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B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44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F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A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5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BE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7D1849" w14:paraId="0646F2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37DA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A11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78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C8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FB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7B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8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8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7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B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CD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7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C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26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</w:tr>
      <w:tr w:rsidR="007D1849" w14:paraId="5F0EEF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C10B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EFB0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EE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641.9</w:t>
            </w:r>
            <w:r>
              <w:rPr>
                <w:rFonts w:ascii="宋体" w:hAnsi="宋体"/>
                <w:sz w:val="18"/>
                <w:szCs w:val="18"/>
              </w:rPr>
              <w:br/>
              <w:t>821.2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DD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843.0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AA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C2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587.7</w:t>
            </w:r>
            <w:r>
              <w:rPr>
                <w:rFonts w:ascii="宋体" w:hAnsi="宋体"/>
                <w:sz w:val="18"/>
                <w:szCs w:val="18"/>
              </w:rPr>
              <w:br/>
              <w:t>861.2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0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578.2</w:t>
            </w:r>
            <w:r>
              <w:rPr>
                <w:rFonts w:ascii="宋体" w:hAnsi="宋体"/>
                <w:sz w:val="18"/>
                <w:szCs w:val="18"/>
              </w:rPr>
              <w:br/>
              <w:t>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4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581.7</w:t>
            </w:r>
            <w:r>
              <w:rPr>
                <w:rFonts w:ascii="宋体" w:hAnsi="宋体"/>
                <w:sz w:val="18"/>
                <w:szCs w:val="18"/>
              </w:rPr>
              <w:br/>
              <w:t>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9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597.2</w:t>
            </w:r>
            <w:r>
              <w:rPr>
                <w:rFonts w:ascii="宋体" w:hAnsi="宋体"/>
                <w:sz w:val="18"/>
                <w:szCs w:val="18"/>
              </w:rPr>
              <w:br/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E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623.7</w:t>
            </w:r>
            <w:r>
              <w:rPr>
                <w:rFonts w:ascii="宋体" w:hAnsi="宋体"/>
                <w:sz w:val="18"/>
                <w:szCs w:val="18"/>
              </w:rPr>
              <w:br/>
              <w:t>799.8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8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653.8</w:t>
            </w:r>
            <w:r>
              <w:rPr>
                <w:rFonts w:ascii="宋体" w:hAnsi="宋体"/>
                <w:sz w:val="18"/>
                <w:szCs w:val="18"/>
              </w:rPr>
              <w:br/>
              <w:t>773.7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E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692.2</w:t>
            </w:r>
            <w:r>
              <w:rPr>
                <w:rFonts w:ascii="宋体" w:hAnsi="宋体"/>
                <w:sz w:val="18"/>
                <w:szCs w:val="18"/>
              </w:rPr>
              <w:br/>
              <w:t>737.7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B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723.8</w:t>
            </w:r>
            <w:r>
              <w:rPr>
                <w:rFonts w:ascii="宋体" w:hAnsi="宋体"/>
                <w:sz w:val="18"/>
                <w:szCs w:val="18"/>
              </w:rPr>
              <w:br/>
              <w:t>706.8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F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673.6</w:t>
            </w:r>
          </w:p>
        </w:tc>
      </w:tr>
      <w:tr w:rsidR="009D1B5A" w:rsidRPr="001F2AC7" w14:paraId="41ABE39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0DA4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6034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B1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E9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A5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D1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F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1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EE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8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5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5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7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C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</w:tr>
      <w:tr w:rsidR="0010346A" w:rsidRPr="001F2AC7" w14:paraId="6C60EE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45DC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BE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AA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3347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65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3555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EF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</w:t>
            </w:r>
            <w:r>
              <w:rPr>
                <w:rFonts w:ascii="宋体" w:hAnsi="宋体"/>
                <w:sz w:val="18"/>
                <w:szCs w:val="18"/>
              </w:rPr>
              <w:br/>
              <w:t>3679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C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3636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6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8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3342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9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/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3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/>
              <w:t>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2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F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</w:t>
            </w:r>
            <w:r>
              <w:rPr>
                <w:rFonts w:ascii="宋体" w:hAnsi="宋体"/>
                <w:sz w:val="18"/>
                <w:szCs w:val="18"/>
              </w:rPr>
              <w:br/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4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</w:tr>
      <w:tr w:rsidR="0010346A" w:rsidRPr="001F2AC7" w14:paraId="0872D7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3F6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E6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2453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63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2678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2C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2886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37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3001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8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5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3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1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F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3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A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4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</w:tr>
      <w:tr w:rsidR="0010346A" w:rsidRPr="001F2AC7" w14:paraId="6F11D6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22F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B1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E2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AB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DB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D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7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7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5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5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C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0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D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</w:tr>
      <w:tr w:rsidR="0010346A" w:rsidRPr="001F2AC7" w14:paraId="67BC82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691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77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B0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A6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2700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49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B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5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3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C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4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7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0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7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</w:tr>
      <w:tr w:rsidR="0010346A" w:rsidRPr="001F2AC7" w14:paraId="06CE41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F130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D7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2189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63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5F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C8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A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F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2509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C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9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37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9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3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/>
              <w:t>1478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E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</w:tr>
      <w:tr w:rsidR="0010346A" w:rsidRPr="001F2AC7" w14:paraId="2B7A88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B5A8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59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C9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34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EA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8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8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8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0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C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5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D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8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16E581D1" w14:textId="77777777" w:rsidR="007D1849" w:rsidRDefault="007D184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6B99FA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B1DBB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47869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038A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E71D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11F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F3F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12DD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D8AD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88EB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859EB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A2EC0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9072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8613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B2CE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1B0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568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541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799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EF5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991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D1DD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23E1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29353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2657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FD69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更衣室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8FA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AA4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54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60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12D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BC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4C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6E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30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00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166A089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EC25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73E02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73C4D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D932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211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1E77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BDB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75CC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17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058F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92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2F3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1D8CD5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2BF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00E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82E5D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B73D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D132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915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4547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E68B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93AC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3EAF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6E8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B54C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565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3363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D06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7911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036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23F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7DB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B65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3E6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D8F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29C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2694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95F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C49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5BCA47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4B0D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642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F=24.05</w:t>
            </w:r>
            <w:r>
              <w:rPr>
                <w:rFonts w:ascii="宋体" w:hAnsi="宋体"/>
                <w:sz w:val="18"/>
                <w:szCs w:val="18"/>
              </w:rPr>
              <w:br/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F1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72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C3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8A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C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B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7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A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5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4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6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F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</w:tr>
      <w:tr w:rsidR="007D1849" w14:paraId="3EE927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3635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31B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F=5.42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FC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B5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8E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E9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B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0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7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7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8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4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6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B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7D1849" w14:paraId="09A6C2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A920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14C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F=16.38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0E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E3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BE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C0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05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B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D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C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3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A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E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9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7D1849" w14:paraId="499159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E34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86F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F=11.41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2B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19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E9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25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7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4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2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9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5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7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8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D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7D1849" w14:paraId="276B73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285D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5C2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41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12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DF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C3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F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7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E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A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B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2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B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2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7D1849" w14:paraId="7CEBFF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3C81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400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31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9A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3E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5E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3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7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D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8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3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0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1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C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7D1849" w14:paraId="03699A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A4D6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CEE6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D0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75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CC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2D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8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C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E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3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2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2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7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C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</w:tr>
      <w:tr w:rsidR="007D1849" w14:paraId="70D96C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988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616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F=15.73</w:t>
            </w:r>
            <w:r>
              <w:rPr>
                <w:rFonts w:ascii="宋体" w:hAnsi="宋体"/>
                <w:sz w:val="18"/>
                <w:szCs w:val="18"/>
              </w:rPr>
              <w:br/>
              <w:t>K=0.26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32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56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69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75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E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4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7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6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D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C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65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1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</w:tr>
      <w:tr w:rsidR="007D1849" w14:paraId="65FE53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96C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BC6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B9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C5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ED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86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4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B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C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1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C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8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3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F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</w:tr>
      <w:tr w:rsidR="007D1849" w14:paraId="24AFF5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181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57D9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46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49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4F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9C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D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1B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C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3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D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7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C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D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</w:tr>
      <w:tr w:rsidR="007D1849" w14:paraId="6437E5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6E96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CA5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1B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3C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11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24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C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D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A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2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E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C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3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2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7D1849" w14:paraId="48D2E4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6C66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A5E2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73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C3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C6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A8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E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F0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8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9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0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6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B3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0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</w:tr>
      <w:tr w:rsidR="007D1849" w14:paraId="4D06AB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A27E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73E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F9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0E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9A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CB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5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7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9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1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1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0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2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8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7D1849" w14:paraId="37AEAF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FE62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242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36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A4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30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D5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8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5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1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E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8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A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C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8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</w:tr>
      <w:tr w:rsidR="007D1849" w14:paraId="6D3D27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92F9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849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AB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A3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83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F3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A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6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0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F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1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C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1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7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247.5</w:t>
            </w:r>
          </w:p>
        </w:tc>
      </w:tr>
      <w:tr w:rsidR="009D1B5A" w:rsidRPr="001F2AC7" w14:paraId="2953869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28E1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5E20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EC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76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ED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C0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1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3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F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1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B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1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0E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6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14:paraId="48EC8B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5FC6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D1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81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37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41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1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2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6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7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0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E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1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1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</w:tr>
      <w:tr w:rsidR="0010346A" w:rsidRPr="001F2AC7" w14:paraId="5C1A4A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AAF0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7E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85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FC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F9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7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8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E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D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F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8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00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D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</w:tr>
      <w:tr w:rsidR="0010346A" w:rsidRPr="001F2AC7" w14:paraId="09E26F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96E6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FF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BB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4C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D8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0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7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6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4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D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5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3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F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</w:tr>
      <w:tr w:rsidR="0010346A" w:rsidRPr="001F2AC7" w14:paraId="78C81D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EA84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91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11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73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E2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A8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1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0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1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B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F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20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6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</w:tr>
      <w:tr w:rsidR="0010346A" w:rsidRPr="001F2AC7" w14:paraId="77EA4B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0F4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C9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E9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DA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97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C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7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A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F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C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E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A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C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</w:tr>
      <w:tr w:rsidR="0010346A" w:rsidRPr="001F2AC7" w14:paraId="4DF257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ABB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5D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A5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53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73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0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E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D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3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F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6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4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A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650F840C" w14:textId="77777777" w:rsidR="007D1849" w:rsidRDefault="007D184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78240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49AFB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E6631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73FC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AC00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72A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C2C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0EF3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A26D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5066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B01E8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0ABB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C89F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A673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ABD5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650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C73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D5A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B3A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1CB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FA3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B64E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FFC8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CC19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9053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D9D9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值班室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AAE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B89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C2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42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EA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9C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76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91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51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FD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27D4FBF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FCDA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4E245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396DAF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0D21A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8D0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7FEC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3AA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B06F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DB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712F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6E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0C3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CDACFB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AFB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D27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69C75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113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38EA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22A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879C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821E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D96A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A3A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0B8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924B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6BE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7D2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07E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4E86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95D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15A9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015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1D72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FEF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2215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B19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E42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D20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615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686006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026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9A5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F=19.39</w:t>
            </w:r>
            <w:r>
              <w:rPr>
                <w:rFonts w:ascii="宋体" w:hAnsi="宋体"/>
                <w:sz w:val="18"/>
                <w:szCs w:val="18"/>
              </w:rPr>
              <w:br/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37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59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11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C4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4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C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2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A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9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3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B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6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</w:tr>
      <w:tr w:rsidR="007D1849" w14:paraId="79FC25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E674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0E6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F=13.21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15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4F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D1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CD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4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7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7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A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6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4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5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7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7D1849" w14:paraId="6AB567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2A0B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FBBE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F=11.32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BD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A4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17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99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A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9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B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8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C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C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7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6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7D1849" w14:paraId="644B95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5467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110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F=10.33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43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E8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98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96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A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3D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C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C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6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4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A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C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7D1849" w14:paraId="7000AA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AF9B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9E2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F0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16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27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13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6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6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0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C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E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2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A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8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</w:tr>
      <w:tr w:rsidR="007D1849" w14:paraId="5D1743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9AA8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47BD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E3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F6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8C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EB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8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3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1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2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3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E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0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F3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7D1849" w14:paraId="1C3A06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86CA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9CB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45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43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28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46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B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4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D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9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E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2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5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4F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</w:tr>
      <w:tr w:rsidR="007D1849" w14:paraId="60383B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A63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6F8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3C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F0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06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A0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0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64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D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7D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4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E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A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3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</w:tr>
      <w:tr w:rsidR="007D1849" w14:paraId="32EDD9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5E0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83C6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F=13.21</w:t>
            </w:r>
            <w:r>
              <w:rPr>
                <w:rFonts w:ascii="宋体" w:hAnsi="宋体"/>
                <w:sz w:val="18"/>
                <w:szCs w:val="18"/>
              </w:rPr>
              <w:br/>
              <w:t>K=0.89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B4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00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F3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03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E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D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4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7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D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F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7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7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</w:tr>
      <w:tr w:rsidR="007D1849" w14:paraId="384EA6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CA5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7E0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F=18.42</w:t>
            </w:r>
            <w:r>
              <w:rPr>
                <w:rFonts w:ascii="宋体" w:hAnsi="宋体"/>
                <w:sz w:val="18"/>
                <w:szCs w:val="18"/>
              </w:rPr>
              <w:br/>
              <w:t>K=0.26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A4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BE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43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B2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5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6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7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7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2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0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C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1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</w:tr>
      <w:tr w:rsidR="007D1849" w14:paraId="791254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0E8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6F8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57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2F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9A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C3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F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5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DB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8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7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5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8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9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</w:tr>
      <w:tr w:rsidR="007D1849" w14:paraId="2E9DDD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3E8C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F6A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75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CD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B9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C9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1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5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2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9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A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6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5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8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</w:tr>
      <w:tr w:rsidR="007D1849" w14:paraId="0F3271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43BD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0B5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C8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47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A2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8D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C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4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B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2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5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3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4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D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7D1849" w14:paraId="7D16BC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3596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CC05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A6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C6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10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7F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9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2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7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2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8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B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A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0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</w:tr>
      <w:tr w:rsidR="007D1849" w14:paraId="3DCE40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3E9A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C4FB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22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28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38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87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3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B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C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F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0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4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3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0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7D1849" w14:paraId="2CA942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9681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FD97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7B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A5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94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EA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C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6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E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2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E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A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C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A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7D1849" w14:paraId="2EF242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7BD5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AEF7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AC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6D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249.8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03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7B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5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A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D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A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1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F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B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7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</w:tr>
      <w:tr w:rsidR="009D1B5A" w:rsidRPr="001F2AC7" w14:paraId="1231CE7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F9C5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19E8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86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E8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5F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70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7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C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6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A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7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7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A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C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14:paraId="57D3D8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AAB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9D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A4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5A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23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6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4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C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2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D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8C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1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F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</w:tr>
      <w:tr w:rsidR="0010346A" w:rsidRPr="001F2AC7" w14:paraId="490613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4BD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54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5D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09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BD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61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4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5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9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D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3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6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7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14:paraId="412F1E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22E5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5E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D0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75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50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5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4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1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8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E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F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F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8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14:paraId="589B0D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B8BB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ED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7F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82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AA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D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8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6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7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B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5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1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9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</w:tr>
      <w:tr w:rsidR="0010346A" w:rsidRPr="001F2AC7" w14:paraId="57340F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B6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ED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FE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71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92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2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A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0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D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3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A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5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8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</w:tr>
      <w:tr w:rsidR="0010346A" w:rsidRPr="001F2AC7" w14:paraId="1C8F64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53F5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3D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B7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D6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12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8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7D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F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9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E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4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3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5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441B4CF7" w14:textId="77777777" w:rsidR="007D1849" w:rsidRDefault="007D184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E0544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646B8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7F1FE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F770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B515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7FA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0D9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1B2A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41C3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FAF6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D5731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0D90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7E38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3853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E8A2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A86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95C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5E8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521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33F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AA6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B581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40BE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27B0A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AC6A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8B39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718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FB4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7A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03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8D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0F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88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24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C9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07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6DA4311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3E31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076B1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EDED5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FD04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70E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E6C3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590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E7A0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03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F8C6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DC9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76E2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1333E5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C0B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2A5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24585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D0A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563F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0E6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39EE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75B0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F42D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EC7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812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790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C37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7D8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9CE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C92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859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696B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F2C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497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B26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DFC4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EF0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BF5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500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8869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412A73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EC4E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8980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F=33.58</w:t>
            </w:r>
            <w:r>
              <w:rPr>
                <w:rFonts w:ascii="宋体" w:hAnsi="宋体"/>
                <w:sz w:val="18"/>
                <w:szCs w:val="18"/>
              </w:rPr>
              <w:br/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19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08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A0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F9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7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C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F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C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90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FB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7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E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</w:tr>
      <w:tr w:rsidR="007D1849" w14:paraId="025048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AA99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91B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F=13.21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C5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08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E8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0A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5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6F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E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08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5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9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E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C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</w:tr>
      <w:tr w:rsidR="007D1849" w14:paraId="619FA2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10F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14C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F=15.50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E3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94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D7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E3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6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A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F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B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8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7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2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B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</w:tr>
      <w:tr w:rsidR="007D1849" w14:paraId="6BD8F8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379D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782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A2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82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FC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47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A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16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F2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C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3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7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5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E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</w:tr>
      <w:tr w:rsidR="007D1849" w14:paraId="1317C3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C5D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1C3A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E3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73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E4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0D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1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0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49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A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6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6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5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1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</w:tr>
      <w:tr w:rsidR="007D1849" w14:paraId="594D1C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A2FF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337E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C3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3A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3E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41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B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4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4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72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B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8B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2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4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</w:tr>
      <w:tr w:rsidR="007D1849" w14:paraId="280674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4B14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E16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F=20.02</w:t>
            </w:r>
            <w:r>
              <w:rPr>
                <w:rFonts w:ascii="宋体" w:hAnsi="宋体"/>
                <w:sz w:val="18"/>
                <w:szCs w:val="18"/>
              </w:rPr>
              <w:br/>
              <w:t>K=0.14 D=56.31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81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FF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9E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48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A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8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3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2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CC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C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A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5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</w:tr>
      <w:tr w:rsidR="007D1849" w14:paraId="19ACB9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AA63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792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BF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10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16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71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A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8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5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0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6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1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6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A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</w:tr>
      <w:tr w:rsidR="007D1849" w14:paraId="39086A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1D7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AC1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8E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00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49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01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7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C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FC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E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C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C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5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C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</w:tr>
      <w:tr w:rsidR="007D1849" w14:paraId="0B37BF7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EC23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01B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D9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48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72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2F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A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FC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7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7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8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9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A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A5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7D1849" w14:paraId="0721D6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B914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5E8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FE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FA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F4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63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D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3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3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F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8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4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3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E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</w:tr>
      <w:tr w:rsidR="007D1849" w14:paraId="1DF2B3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3A2A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7960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B5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8C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65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2D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F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1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8E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B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4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9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0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A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7D1849" w14:paraId="17EE41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DE2D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53F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5F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9E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E3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7B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7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4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98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1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6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A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8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4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7D1849" w14:paraId="6569CA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4B48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25DB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2C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459.2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CB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471.3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E4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332.1</w:t>
            </w:r>
            <w:r>
              <w:rPr>
                <w:rFonts w:ascii="宋体" w:hAnsi="宋体"/>
                <w:sz w:val="18"/>
                <w:szCs w:val="18"/>
              </w:rPr>
              <w:br/>
              <w:t>478.2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04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E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1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/>
              <w:t>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A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8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6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4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387.0</w:t>
            </w:r>
            <w:r>
              <w:rPr>
                <w:rFonts w:ascii="宋体" w:hAnsi="宋体"/>
                <w:sz w:val="18"/>
                <w:szCs w:val="18"/>
              </w:rPr>
              <w:br/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4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6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433.1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</w:tr>
      <w:tr w:rsidR="009D1B5A" w:rsidRPr="001F2AC7" w14:paraId="29DB732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806A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84FF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83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74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94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7A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3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4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B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D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B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B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C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7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  <w:tr w:rsidR="0010346A" w:rsidRPr="001F2AC7" w14:paraId="0ADEBE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DC72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59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07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F0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1B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3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2F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A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F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A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8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A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0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</w:tr>
      <w:tr w:rsidR="0010346A" w:rsidRPr="001F2AC7" w14:paraId="3D684E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4118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EE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1E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9C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D7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4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5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2A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9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B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C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8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4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</w:tr>
      <w:tr w:rsidR="0010346A" w:rsidRPr="001F2AC7" w14:paraId="47CB04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8AD3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D2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EF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80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01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5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8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4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5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B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6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8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F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10346A" w:rsidRPr="001F2AC7" w14:paraId="2BA5D6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8797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1D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64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90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1D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E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F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7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2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A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F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D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1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</w:tr>
      <w:tr w:rsidR="0010346A" w:rsidRPr="001F2AC7" w14:paraId="4DC79F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3F4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00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07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AA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39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7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D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1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1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33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C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F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BE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</w:tr>
      <w:tr w:rsidR="0010346A" w:rsidRPr="001F2AC7" w14:paraId="2486D0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D03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CE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47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6D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B8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7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0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F2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9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C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F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2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5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62F17AE0" w14:textId="77777777" w:rsidR="007D1849" w:rsidRDefault="007D184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C8DBB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03E07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C72BC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E6E5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0618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894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A10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F039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ED5B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EB81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02434D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A1F9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8E53E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971F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AAD7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B45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01D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5C7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4F5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CE6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CAA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2A2D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23CA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8E73C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0C8A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33D5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阅览室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BCC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A4C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342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6A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5F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89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5C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7B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AD7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89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754136B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FC24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20B80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6AE976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DCF7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2AE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B2A9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045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45A9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8B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EF7C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5D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732D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8475A9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352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7BA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A0B79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AEDD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7003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576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1611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AB43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4D69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664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C1D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F300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A7C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E4A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FAC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0BA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11D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42E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36C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C92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F8A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AD01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4AD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80E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E92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43E8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546F51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6B23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72A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F=44.78</w:t>
            </w:r>
            <w:r>
              <w:rPr>
                <w:rFonts w:ascii="宋体" w:hAnsi="宋体"/>
                <w:sz w:val="18"/>
                <w:szCs w:val="18"/>
              </w:rPr>
              <w:br/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65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30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64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74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9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A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B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4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E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D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2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E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7D1849" w14:paraId="1AC39C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83D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E06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F=22.10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DB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FB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D0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99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8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2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DA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F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C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C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B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B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7D1849" w14:paraId="63AD5A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59CC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26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98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60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01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98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2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3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5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2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2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D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B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D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</w:tr>
      <w:tr w:rsidR="007D1849" w14:paraId="33A23E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7DFC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55CB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97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FA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6A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75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9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C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C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4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E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95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D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2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</w:tr>
      <w:tr w:rsidR="007D1849" w14:paraId="1F92FB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3FB8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6C9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64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B2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45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8B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5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4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0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C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8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4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6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</w:tr>
      <w:tr w:rsidR="007D1849" w14:paraId="16902D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8C8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204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F=31.36</w:t>
            </w:r>
            <w:r>
              <w:rPr>
                <w:rFonts w:ascii="宋体" w:hAnsi="宋体"/>
                <w:sz w:val="18"/>
                <w:szCs w:val="18"/>
              </w:rPr>
              <w:br/>
              <w:t>K=0.14 D=56.31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5A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61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D4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4E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A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C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0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A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0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0D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6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6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7D1849" w14:paraId="6E98C9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3C49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058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D0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29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D3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ED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4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6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5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6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3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C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A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D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</w:tr>
      <w:tr w:rsidR="007D1849" w14:paraId="7A55CB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5A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E946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44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5C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D6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0E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B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7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9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9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7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C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C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1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228.3</w:t>
            </w:r>
          </w:p>
        </w:tc>
      </w:tr>
      <w:tr w:rsidR="007D1849" w14:paraId="3A6FD3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786F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C48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FF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86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10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2D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CF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2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5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5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C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C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3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1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</w:tr>
      <w:tr w:rsidR="007D1849" w14:paraId="5E885B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0830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28D2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5C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6A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B4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96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F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E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1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B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0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D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F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F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</w:tr>
      <w:tr w:rsidR="007D1849" w14:paraId="45EE8B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1E03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8368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01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CB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44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ED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B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C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5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1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3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E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E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E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7D1849" w14:paraId="78F297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5AF7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979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74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52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75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C7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3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A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5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8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6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4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2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A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</w:tr>
      <w:tr w:rsidR="007D1849" w14:paraId="349CC0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B6CF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41FE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92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515.5</w:t>
            </w:r>
            <w:r>
              <w:rPr>
                <w:rFonts w:ascii="宋体" w:hAnsi="宋体"/>
                <w:sz w:val="18"/>
                <w:szCs w:val="18"/>
              </w:rPr>
              <w:br/>
              <w:t>659.4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CB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496.7</w:t>
            </w:r>
            <w:r>
              <w:rPr>
                <w:rFonts w:ascii="宋体" w:hAnsi="宋体"/>
                <w:sz w:val="18"/>
                <w:szCs w:val="18"/>
              </w:rPr>
              <w:br/>
              <w:t>676.9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92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686.8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11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/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A4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464.3</w:t>
            </w:r>
            <w:r>
              <w:rPr>
                <w:rFonts w:ascii="宋体" w:hAnsi="宋体"/>
                <w:sz w:val="18"/>
                <w:szCs w:val="18"/>
              </w:rPr>
              <w:br/>
              <w:t>688.4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5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467.1</w:t>
            </w:r>
            <w:r>
              <w:rPr>
                <w:rFonts w:ascii="宋体" w:hAnsi="宋体"/>
                <w:sz w:val="18"/>
                <w:szCs w:val="18"/>
              </w:rPr>
              <w:br/>
              <w:t>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0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C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2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525.0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C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555.8</w:t>
            </w:r>
            <w:r>
              <w:rPr>
                <w:rFonts w:ascii="宋体" w:hAnsi="宋体"/>
                <w:sz w:val="18"/>
                <w:szCs w:val="18"/>
              </w:rPr>
              <w:br/>
              <w:t>592.4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0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581.2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1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/>
              <w:t>540.9</w:t>
            </w:r>
          </w:p>
        </w:tc>
      </w:tr>
      <w:tr w:rsidR="009D1B5A" w:rsidRPr="001F2AC7" w14:paraId="74EA31A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861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ACF7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12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54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58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3C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A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4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A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5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E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6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0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5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</w:tr>
      <w:tr w:rsidR="0010346A" w:rsidRPr="001F2AC7" w14:paraId="79572F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80CF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75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BB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CC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1520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18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6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B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D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B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E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5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7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9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</w:tr>
      <w:tr w:rsidR="0010346A" w:rsidRPr="001F2AC7" w14:paraId="50499F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B782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6D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64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AA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85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A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F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B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6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2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2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3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2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</w:tr>
      <w:tr w:rsidR="0010346A" w:rsidRPr="001F2AC7" w14:paraId="5CB76D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892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07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3B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D5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64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8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1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C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4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0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1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9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C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</w:tr>
      <w:tr w:rsidR="0010346A" w:rsidRPr="001F2AC7" w14:paraId="512635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11A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F6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F3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02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23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2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4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70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F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0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5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B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0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14:paraId="0C6FCA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D3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77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19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37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37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E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C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D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7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5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9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ED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7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</w:tr>
      <w:tr w:rsidR="0010346A" w:rsidRPr="001F2AC7" w14:paraId="12B859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C29B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12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C7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96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A8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E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D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C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6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D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F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A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E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14:paraId="454A88AD" w14:textId="77777777" w:rsidR="007D1849" w:rsidRDefault="007D184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E2B82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6A40E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48682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D1A8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39C6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9AB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3F0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42FC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EF76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94C1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1E91F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FBEFD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1092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DFD1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7311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15F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827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7C0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D96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D28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148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4DE5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5C75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B6D79D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D22E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5C73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7B9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8F2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C2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68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B6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8F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0E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ED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F3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FC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1E65DC4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E8C1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5D612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E5253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C177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EAB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99A8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D96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C466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28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E5A6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9E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0CCE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94457E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E00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E55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DB8C8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BB7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B4C8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7E52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21FA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6AA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4E4F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531C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708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B7DC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6E8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612C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F03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5CEC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0DF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C69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1BB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0582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410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6DA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07D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5BA2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454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282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77E682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E47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E19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F=22.39</w:t>
            </w:r>
            <w:r>
              <w:rPr>
                <w:rFonts w:ascii="宋体" w:hAnsi="宋体"/>
                <w:sz w:val="18"/>
                <w:szCs w:val="18"/>
              </w:rPr>
              <w:br/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48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F8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87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A1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7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2E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5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0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4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A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D5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6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</w:tr>
      <w:tr w:rsidR="007D1849" w14:paraId="291E40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7AF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28F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F=11.41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5C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54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22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C3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C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2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0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4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A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A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1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8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</w:tr>
      <w:tr w:rsidR="007D1849" w14:paraId="0A8144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A52E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F021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9F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71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64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87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6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1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4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6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8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E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1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1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</w:tr>
      <w:tr w:rsidR="007D1849" w14:paraId="3E7510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3242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22B8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89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02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A7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9F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4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F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7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B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1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3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0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6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7D1849" w14:paraId="1C34CB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19ED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C522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B7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BB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E4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74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B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92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8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D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A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7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0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A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</w:tr>
      <w:tr w:rsidR="007D1849" w14:paraId="23E3BA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57E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BA9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F=15.68</w:t>
            </w:r>
            <w:r>
              <w:rPr>
                <w:rFonts w:ascii="宋体" w:hAnsi="宋体"/>
                <w:sz w:val="18"/>
                <w:szCs w:val="18"/>
              </w:rPr>
              <w:br/>
              <w:t>K=0.14 D=56.31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68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E1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42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D3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12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7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F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D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D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9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3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2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7D1849" w14:paraId="0F7EDD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7B1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50B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E9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DB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A1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D8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7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4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C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2A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8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7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E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D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</w:tr>
      <w:tr w:rsidR="007D1849" w14:paraId="0E7643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F559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1DE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88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56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3B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F0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D4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4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D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F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0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7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D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FC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</w:tr>
      <w:tr w:rsidR="007D1849" w14:paraId="344561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0311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405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63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C7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D6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B6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01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D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5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B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4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9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D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D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7D1849" w14:paraId="2914CE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AD94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3613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67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B1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6B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3B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2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C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6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5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6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C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5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2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</w:tr>
      <w:tr w:rsidR="007D1849" w14:paraId="586181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3D41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0A11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EE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92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D3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03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F9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E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9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D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4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6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2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5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7D1849" w14:paraId="2233AC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AA9F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699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5D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EF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E4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D0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1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7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A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D1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C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2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1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E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7D1849" w14:paraId="51B344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66AF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5F7A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D3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49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63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29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4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2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341.0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9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C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4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6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5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B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</w:tr>
      <w:tr w:rsidR="009D1B5A" w:rsidRPr="001F2AC7" w14:paraId="36A6974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6759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EB73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41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F0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EA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26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A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C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7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0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6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6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1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3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  <w:tr w:rsidR="0010346A" w:rsidRPr="001F2AC7" w14:paraId="6A7B90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6BC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50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64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68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B9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D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5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6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86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3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0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5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0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</w:tr>
      <w:tr w:rsidR="0010346A" w:rsidRPr="001F2AC7" w14:paraId="497CEF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30A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6B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E8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16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66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A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03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3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A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2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2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E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B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</w:tr>
      <w:tr w:rsidR="0010346A" w:rsidRPr="001F2AC7" w14:paraId="22C130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08CF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6E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B7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D0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8A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5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0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F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2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8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C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9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2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  <w:tr w:rsidR="0010346A" w:rsidRPr="001F2AC7" w14:paraId="4229F7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7373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33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D7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C9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85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8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E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2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7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2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D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4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9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</w:tr>
      <w:tr w:rsidR="0010346A" w:rsidRPr="001F2AC7" w14:paraId="5779EA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1226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B1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83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C5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54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8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6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B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E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4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0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C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9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</w:tr>
      <w:tr w:rsidR="0010346A" w:rsidRPr="001F2AC7" w14:paraId="6D6C42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3E4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41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69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6C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09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5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9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1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F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F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D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7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1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 w14:paraId="6D4EE809" w14:textId="77777777" w:rsidR="007D1849" w:rsidRDefault="007D184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35712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289EE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65B51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E179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FDAD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787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842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849A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265F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3931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F9703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C41E0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5021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1CEA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4C5C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A46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A4C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084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BC9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417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007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CBCB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409D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630A1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52B3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AF38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休息室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D50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6BA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BD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08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01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F0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DF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C23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A0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3E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11DBECF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86F1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F3DFC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87AB0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1FAC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A6D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F579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232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63FB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6A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DFD9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F8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19CA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DF3204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89D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045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F7D45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9AAD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FE1C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8FAC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D5D8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E8A5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0FB3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62DA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F77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09F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AA2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5749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CB6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F0B2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54D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80B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D72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5B93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5F7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5D3D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B8E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07B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D78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B83C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236555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2B09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12A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F=27.99</w:t>
            </w:r>
            <w:r>
              <w:rPr>
                <w:rFonts w:ascii="宋体" w:hAnsi="宋体"/>
                <w:sz w:val="18"/>
                <w:szCs w:val="18"/>
              </w:rPr>
              <w:br/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5C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B8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D9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9E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B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0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9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C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C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8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7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8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7D1849" w14:paraId="1001F0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9EB6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D00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75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40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EB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2E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1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2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7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2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2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0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0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4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</w:tr>
      <w:tr w:rsidR="007D1849" w14:paraId="3165AF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7E0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261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F=13.21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6F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A3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DD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D2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9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3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48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2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F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D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2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3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7D1849" w14:paraId="1DD4B9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0FD7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D120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7D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76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8E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D2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4F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9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C0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2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3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E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4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F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</w:tr>
      <w:tr w:rsidR="007D1849" w14:paraId="6BEE5B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DADC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31F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9E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DF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B6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F5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C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B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8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4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6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9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6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9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7D1849" w14:paraId="53185B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3916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1338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85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D0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33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91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4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C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9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D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21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D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A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A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</w:tr>
      <w:tr w:rsidR="007D1849" w14:paraId="3EECE0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7C60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01D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F=19.60</w:t>
            </w:r>
            <w:r>
              <w:rPr>
                <w:rFonts w:ascii="宋体" w:hAnsi="宋体"/>
                <w:sz w:val="18"/>
                <w:szCs w:val="18"/>
              </w:rPr>
              <w:br/>
              <w:t>K=0.14 D=56.31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3B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BD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B2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E2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3E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6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9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0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E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4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4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A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7D1849" w14:paraId="21E3DE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A6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654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A2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5D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C7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1C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B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1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6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C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9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5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5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B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</w:tr>
      <w:tr w:rsidR="007D1849" w14:paraId="22C3D8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D330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AD9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73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1C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71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36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E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3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19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9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7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5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9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F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7D1849" w14:paraId="38D190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4647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3381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D9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85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21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04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4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4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B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6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A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0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3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6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</w:tr>
      <w:tr w:rsidR="007D1849" w14:paraId="5160B5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94BC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1BF5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8C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D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A1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0D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1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E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8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D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C4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0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4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5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</w:tr>
      <w:tr w:rsidR="007D1849" w14:paraId="6347A6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1C6B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6AF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4B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B8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24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AB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7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3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7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1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8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4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0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3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7D1849" w14:paraId="08C6C9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DBF5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E09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5A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1C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0D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03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A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A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3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B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0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3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2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C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</w:tr>
      <w:tr w:rsidR="007D1849" w14:paraId="497970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3714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0A46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FB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B9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280.7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D4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388.1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81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9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C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C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2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B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F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A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328.5</w:t>
            </w:r>
            <w:r>
              <w:rPr>
                <w:rFonts w:ascii="宋体" w:hAnsi="宋体"/>
                <w:sz w:val="18"/>
                <w:szCs w:val="18"/>
              </w:rPr>
              <w:br/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B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/>
              <w:t>305.7</w:t>
            </w:r>
          </w:p>
        </w:tc>
      </w:tr>
      <w:tr w:rsidR="009D1B5A" w:rsidRPr="001F2AC7" w14:paraId="601C154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EF4C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607B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1B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01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4E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D2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F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4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9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F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4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C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1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3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7BE3FF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68CA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FC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D1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7E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99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0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27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C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8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4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88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4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4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</w:tr>
      <w:tr w:rsidR="0010346A" w:rsidRPr="001F2AC7" w14:paraId="0E162D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D551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08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2C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0A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56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E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D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C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1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7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8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E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A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</w:tr>
      <w:tr w:rsidR="0010346A" w:rsidRPr="001F2AC7" w14:paraId="7DB5BE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C9E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2E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7E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31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69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B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3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D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1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A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A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6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F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</w:tr>
      <w:tr w:rsidR="0010346A" w:rsidRPr="001F2AC7" w14:paraId="084D6F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99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24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62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D3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82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02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E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9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E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F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5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C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5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6D76B0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D2F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63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84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D4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1D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1F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1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D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7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A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3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4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E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</w:tr>
      <w:tr w:rsidR="0010346A" w:rsidRPr="001F2AC7" w14:paraId="209521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6199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42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35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36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D1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B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8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1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3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D4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0E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5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F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1442B114" w14:textId="77777777" w:rsidR="007D1849" w:rsidRDefault="007D184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74F68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90000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5E6D2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8F46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94EB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FC8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EB5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02B2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8B55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4AC5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3AE82E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F219A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7392E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C84F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99BC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408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496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79C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2B7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0E4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5E8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0BDF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8836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FE66F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E082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0302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E94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185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28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DC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4A3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6C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86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B5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E1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B9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18D0470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401F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116EB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EB6905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40CE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D35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FFC1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92D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4559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12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3DE7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FD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1A6C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1C3099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D08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A9E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2C129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D2DD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7B5C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A0A4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DD7C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C3B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4212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CC9B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6D4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9E80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393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50C8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BAA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6525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187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89B7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64B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22F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3D8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8F8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13C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C481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32B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EF1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7AF048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2EB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5D0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F=156.85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D6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08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28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9F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AA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2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C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6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D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C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8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4D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</w:tr>
      <w:tr w:rsidR="007D1849" w14:paraId="4E4377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373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66E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F=15.50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FC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79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7F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96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D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B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8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E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0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F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4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8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</w:tr>
      <w:tr w:rsidR="007D1849" w14:paraId="313D17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429F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955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F=10.11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7C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E2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61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54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4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0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8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D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F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9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3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4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</w:tr>
      <w:tr w:rsidR="007D1849" w14:paraId="20D667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B56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1A7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F=12.39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D1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B2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CC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D6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D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0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A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E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E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F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3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4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7D1849" w14:paraId="08A701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5F7A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DEC5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C2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91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E3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A6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A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5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B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8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8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0F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5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5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</w:tr>
      <w:tr w:rsidR="007D1849" w14:paraId="79A250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0312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DD6A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86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89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26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C6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3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4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A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C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9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8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B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6B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</w:tr>
      <w:tr w:rsidR="007D1849" w14:paraId="147032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EC8D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5C5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94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C9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AC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B6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8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41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A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52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2C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8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E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0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</w:tr>
      <w:tr w:rsidR="007D1849" w14:paraId="7CF9D6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5D4B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815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32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232.1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43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72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366.0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FE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543.0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0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E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6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1F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7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8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A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A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</w:tr>
      <w:tr w:rsidR="007D1849" w14:paraId="032F46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9911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33B2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82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5C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CC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01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9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9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52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E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C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B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9A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0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</w:tr>
      <w:tr w:rsidR="007D1849" w14:paraId="208B1E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A56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73C4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06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92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1D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B9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3C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E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9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658.7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AD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F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4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4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4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</w:tr>
      <w:tr w:rsidR="007D1849" w14:paraId="25DD8D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B40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2F1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F=18.20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70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61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19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AC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3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5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9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16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9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1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7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B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</w:tr>
      <w:tr w:rsidR="007D1849" w14:paraId="1A22CC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828F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420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F=29.88</w:t>
            </w:r>
            <w:r>
              <w:rPr>
                <w:rFonts w:ascii="宋体" w:hAnsi="宋体"/>
                <w:sz w:val="18"/>
                <w:szCs w:val="18"/>
              </w:rPr>
              <w:br/>
              <w:t>K=0.89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B3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0B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76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F1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F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5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3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6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D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5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2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2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</w:tr>
      <w:tr w:rsidR="007D1849" w14:paraId="1FB90B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7FC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FFD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F=7.62</w:t>
            </w:r>
            <w:r>
              <w:rPr>
                <w:rFonts w:ascii="宋体" w:hAnsi="宋体"/>
                <w:sz w:val="18"/>
                <w:szCs w:val="18"/>
              </w:rPr>
              <w:br/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54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93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A1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3E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3A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5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0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BD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B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9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0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B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</w:tr>
      <w:tr w:rsidR="007D1849" w14:paraId="6EA303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9F5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20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C5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F5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DC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A0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F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E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3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1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B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E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E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A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7D1849" w14:paraId="0DF160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BCD6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D8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82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E6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E5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FB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7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E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D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0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1E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3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C5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A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</w:tr>
      <w:tr w:rsidR="007D1849" w14:paraId="55E3F5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833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A0F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C4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26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45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91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C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2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4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6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6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8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6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7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7D1849" w14:paraId="017EBC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56AE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6D4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F=2.95</w:t>
            </w:r>
            <w:r>
              <w:rPr>
                <w:rFonts w:ascii="宋体" w:hAnsi="宋体"/>
                <w:sz w:val="18"/>
                <w:szCs w:val="18"/>
              </w:rPr>
              <w:br/>
              <w:t>K=0.14 D=56.31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47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EB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EA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29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B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D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A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4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D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E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A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8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</w:tr>
      <w:tr w:rsidR="007D1849" w14:paraId="3052AA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D4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F15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F=7.43</w:t>
            </w:r>
            <w:r>
              <w:rPr>
                <w:rFonts w:ascii="宋体" w:hAnsi="宋体"/>
                <w:sz w:val="18"/>
                <w:szCs w:val="18"/>
              </w:rPr>
              <w:br/>
              <w:t>K=2.78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7A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0D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A4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8C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6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A5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7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6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9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32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6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A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</w:tr>
      <w:tr w:rsidR="007D1849" w14:paraId="2BF7C6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6F55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18F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F=3.19</w:t>
            </w:r>
            <w:r>
              <w:rPr>
                <w:rFonts w:ascii="宋体" w:hAnsi="宋体"/>
                <w:sz w:val="18"/>
                <w:szCs w:val="18"/>
              </w:rPr>
              <w:br/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9E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4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6D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18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A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0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5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6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B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0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6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4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7D1849" w14:paraId="241543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5BE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591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F=1.70</w:t>
            </w:r>
            <w:r>
              <w:rPr>
                <w:rFonts w:ascii="宋体" w:hAnsi="宋体"/>
                <w:sz w:val="18"/>
                <w:szCs w:val="18"/>
              </w:rPr>
              <w:br/>
              <w:t>K=2.78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77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E5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C7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AC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8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5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6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8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8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0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D3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3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7D1849" w14:paraId="18B785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BF84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174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F=1.07</w:t>
            </w:r>
            <w:r>
              <w:rPr>
                <w:rFonts w:ascii="宋体" w:hAnsi="宋体"/>
                <w:sz w:val="18"/>
                <w:szCs w:val="18"/>
              </w:rPr>
              <w:br/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FF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A6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04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4E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2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C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1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8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6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1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5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6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7D1849" w14:paraId="0A98A0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79B0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BB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06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3D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A5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47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E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4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2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D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5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2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3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C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</w:tr>
      <w:tr w:rsidR="007D1849" w14:paraId="1C4E5A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BA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B40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82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BC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7D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96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7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4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5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E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4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6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0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E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799.8</w:t>
            </w:r>
          </w:p>
        </w:tc>
      </w:tr>
      <w:tr w:rsidR="007D1849" w14:paraId="23895C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E405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ADCF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3B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58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68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FE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9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7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2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F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F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B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E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0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</w:tr>
      <w:tr w:rsidR="007D1849" w14:paraId="659C29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A759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842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35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A3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C9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7F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4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B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F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C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F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6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5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1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</w:tr>
      <w:tr w:rsidR="007D1849" w14:paraId="28D8E5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003E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5E84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DD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CC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AD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1A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7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2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0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E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8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0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D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5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7D1849" w14:paraId="256502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F967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9E3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5B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A7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906.9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6A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70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2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859.7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F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6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718.0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4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585.7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7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/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7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C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604.6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1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727.4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</w:tr>
      <w:tr w:rsidR="007D1849" w14:paraId="5AB26C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1CA6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83E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82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2022.6</w:t>
            </w:r>
            <w:r>
              <w:rPr>
                <w:rFonts w:ascii="宋体" w:hAnsi="宋体"/>
                <w:sz w:val="18"/>
                <w:szCs w:val="18"/>
              </w:rPr>
              <w:br/>
              <w:t>2587.6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98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1949.1</w:t>
            </w:r>
            <w:r>
              <w:rPr>
                <w:rFonts w:ascii="宋体" w:hAnsi="宋体"/>
                <w:sz w:val="18"/>
                <w:szCs w:val="18"/>
              </w:rPr>
              <w:br/>
              <w:t>2656.2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46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1871.7</w:t>
            </w:r>
            <w:r>
              <w:rPr>
                <w:rFonts w:ascii="宋体" w:hAnsi="宋体"/>
                <w:sz w:val="18"/>
                <w:szCs w:val="18"/>
              </w:rPr>
              <w:br/>
              <w:t>2694.9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F1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1851.8</w:t>
            </w:r>
            <w:r>
              <w:rPr>
                <w:rFonts w:ascii="宋体" w:hAnsi="宋体"/>
                <w:sz w:val="18"/>
                <w:szCs w:val="18"/>
              </w:rPr>
              <w:br/>
              <w:t>2713.6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3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1821.9</w:t>
            </w:r>
            <w:r>
              <w:rPr>
                <w:rFonts w:ascii="宋体" w:hAnsi="宋体"/>
                <w:sz w:val="18"/>
                <w:szCs w:val="18"/>
              </w:rPr>
              <w:br/>
              <w:t>2701.1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9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1833.1</w:t>
            </w:r>
            <w:r>
              <w:rPr>
                <w:rFonts w:ascii="宋体" w:hAnsi="宋体"/>
                <w:sz w:val="18"/>
                <w:szCs w:val="18"/>
              </w:rPr>
              <w:br/>
              <w:t>2676.2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C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1881.7</w:t>
            </w:r>
            <w:r>
              <w:rPr>
                <w:rFonts w:ascii="宋体" w:hAnsi="宋体"/>
                <w:sz w:val="18"/>
                <w:szCs w:val="18"/>
              </w:rPr>
              <w:br/>
              <w:t>2615.1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A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A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2060.1</w:t>
            </w:r>
            <w:r>
              <w:rPr>
                <w:rFonts w:ascii="宋体" w:hAnsi="宋体"/>
                <w:sz w:val="18"/>
                <w:szCs w:val="18"/>
              </w:rPr>
              <w:br/>
              <w:t>2438.0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C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2181.0</w:t>
            </w:r>
            <w:r>
              <w:rPr>
                <w:rFonts w:ascii="宋体" w:hAnsi="宋体"/>
                <w:sz w:val="18"/>
                <w:szCs w:val="18"/>
              </w:rPr>
              <w:br/>
              <w:t>2324.5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F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2280.8</w:t>
            </w:r>
            <w:r>
              <w:rPr>
                <w:rFonts w:ascii="宋体" w:hAnsi="宋体"/>
                <w:sz w:val="18"/>
                <w:szCs w:val="18"/>
              </w:rPr>
              <w:br/>
              <w:t>2227.2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C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2440.4</w:t>
            </w:r>
            <w:r>
              <w:rPr>
                <w:rFonts w:ascii="宋体" w:hAnsi="宋体"/>
                <w:sz w:val="18"/>
                <w:szCs w:val="18"/>
              </w:rPr>
              <w:br/>
              <w:t>2122.4</w:t>
            </w:r>
          </w:p>
        </w:tc>
      </w:tr>
      <w:tr w:rsidR="009D1B5A" w:rsidRPr="001F2AC7" w14:paraId="3F5EC44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F5C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40DC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1E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3E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2.57</w:t>
            </w:r>
            <w:r>
              <w:rPr>
                <w:rFonts w:ascii="宋体" w:hAnsi="宋体"/>
                <w:sz w:val="18"/>
                <w:szCs w:val="18"/>
              </w:rPr>
              <w:br/>
              <w:t>2.43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73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/>
              <w:t>2.43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BA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2.53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A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2.53</w:t>
            </w:r>
            <w:r>
              <w:rPr>
                <w:rFonts w:ascii="宋体" w:hAnsi="宋体"/>
                <w:sz w:val="18"/>
                <w:szCs w:val="18"/>
              </w:rPr>
              <w:br/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8B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2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2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6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7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/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F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2.34</w:t>
            </w:r>
            <w:r>
              <w:rPr>
                <w:rFonts w:ascii="宋体" w:hAnsi="宋体"/>
                <w:sz w:val="18"/>
                <w:szCs w:val="18"/>
              </w:rPr>
              <w:br/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F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</w:tr>
      <w:tr w:rsidR="0010346A" w:rsidRPr="001F2AC7" w14:paraId="76E0A7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BE0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DC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5082</w:t>
            </w:r>
            <w:r>
              <w:rPr>
                <w:rFonts w:ascii="宋体" w:hAnsi="宋体"/>
                <w:sz w:val="18"/>
                <w:szCs w:val="18"/>
              </w:rPr>
              <w:br/>
              <w:t>5489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BC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4789</w:t>
            </w:r>
            <w:r>
              <w:rPr>
                <w:rFonts w:ascii="宋体" w:hAnsi="宋体"/>
                <w:sz w:val="18"/>
                <w:szCs w:val="18"/>
              </w:rPr>
              <w:br/>
              <w:t>5597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E8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</w:t>
            </w:r>
            <w:r>
              <w:rPr>
                <w:rFonts w:ascii="宋体" w:hAnsi="宋体"/>
                <w:sz w:val="18"/>
                <w:szCs w:val="18"/>
              </w:rPr>
              <w:br/>
              <w:t>5729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CA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4561</w:t>
            </w:r>
            <w:r>
              <w:rPr>
                <w:rFonts w:ascii="宋体" w:hAnsi="宋体"/>
                <w:sz w:val="18"/>
                <w:szCs w:val="18"/>
              </w:rPr>
              <w:br/>
              <w:t>5917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A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5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</w:t>
            </w:r>
            <w:r>
              <w:rPr>
                <w:rFonts w:ascii="宋体" w:hAnsi="宋体"/>
                <w:sz w:val="18"/>
                <w:szCs w:val="18"/>
              </w:rPr>
              <w:br/>
              <w:t>6026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C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</w:t>
            </w:r>
            <w:r>
              <w:rPr>
                <w:rFonts w:ascii="宋体" w:hAnsi="宋体"/>
                <w:sz w:val="18"/>
                <w:szCs w:val="18"/>
              </w:rPr>
              <w:br/>
              <w:t>6281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E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4705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3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4826</w:t>
            </w:r>
            <w:r>
              <w:rPr>
                <w:rFonts w:ascii="宋体" w:hAnsi="宋体"/>
                <w:sz w:val="18"/>
                <w:szCs w:val="18"/>
              </w:rPr>
              <w:br/>
              <w:t>5761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3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4985</w:t>
            </w:r>
            <w:r>
              <w:rPr>
                <w:rFonts w:ascii="宋体" w:hAnsi="宋体"/>
                <w:sz w:val="18"/>
                <w:szCs w:val="18"/>
              </w:rPr>
              <w:br/>
              <w:t>5679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9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5134</w:t>
            </w:r>
            <w:r>
              <w:rPr>
                <w:rFonts w:ascii="宋体" w:hAnsi="宋体"/>
                <w:sz w:val="18"/>
                <w:szCs w:val="18"/>
              </w:rPr>
              <w:br/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3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5322</w:t>
            </w:r>
            <w:r>
              <w:rPr>
                <w:rFonts w:ascii="宋体" w:hAnsi="宋体"/>
                <w:sz w:val="18"/>
                <w:szCs w:val="18"/>
              </w:rPr>
              <w:br/>
              <w:t>5510</w:t>
            </w:r>
          </w:p>
        </w:tc>
      </w:tr>
      <w:tr w:rsidR="0010346A" w:rsidRPr="001F2AC7" w14:paraId="6C0CE2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768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34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/>
              <w:t>3496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2E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D1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3742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BD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9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3938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62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/>
              <w:t>3935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8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</w:t>
            </w:r>
            <w:r>
              <w:rPr>
                <w:rFonts w:ascii="宋体" w:hAnsi="宋体"/>
                <w:sz w:val="18"/>
                <w:szCs w:val="18"/>
              </w:rPr>
              <w:br/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9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/>
              <w:t>3795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0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9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E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8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/>
              <w:t>3388</w:t>
            </w:r>
          </w:p>
        </w:tc>
      </w:tr>
      <w:tr w:rsidR="0010346A" w:rsidRPr="001F2AC7" w14:paraId="781D95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659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63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5C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E4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EE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A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D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6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6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F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1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0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A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</w:tr>
      <w:tr w:rsidR="0010346A" w:rsidRPr="001F2AC7" w14:paraId="50BA8E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CBD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7D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A7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91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</w:t>
            </w:r>
            <w:r>
              <w:rPr>
                <w:rFonts w:ascii="宋体" w:hAnsi="宋体"/>
                <w:sz w:val="18"/>
                <w:szCs w:val="18"/>
              </w:rPr>
              <w:br/>
              <w:t>3034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9E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3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/>
              <w:t>3315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2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/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F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</w:t>
            </w:r>
            <w:r>
              <w:rPr>
                <w:rFonts w:ascii="宋体" w:hAnsi="宋体"/>
                <w:sz w:val="18"/>
                <w:szCs w:val="18"/>
              </w:rPr>
              <w:br/>
              <w:t>3666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4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/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C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/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8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8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</w:t>
            </w:r>
            <w:r>
              <w:rPr>
                <w:rFonts w:ascii="宋体" w:hAnsi="宋体"/>
                <w:sz w:val="18"/>
                <w:szCs w:val="18"/>
              </w:rPr>
              <w:br/>
              <w:t>3380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2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</w:t>
            </w:r>
            <w:r>
              <w:rPr>
                <w:rFonts w:ascii="宋体" w:hAnsi="宋体"/>
                <w:sz w:val="18"/>
                <w:szCs w:val="18"/>
              </w:rPr>
              <w:br/>
              <w:t>3388</w:t>
            </w:r>
          </w:p>
        </w:tc>
      </w:tr>
      <w:tr w:rsidR="0010346A" w:rsidRPr="001F2AC7" w14:paraId="6ECF50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F1D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74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E9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5C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2798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79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</w:t>
            </w:r>
            <w:r>
              <w:rPr>
                <w:rFonts w:ascii="宋体" w:hAnsi="宋体"/>
                <w:sz w:val="18"/>
                <w:szCs w:val="18"/>
              </w:rPr>
              <w:br/>
              <w:t>2967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9A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7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3113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9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/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5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</w:t>
            </w:r>
            <w:r>
              <w:rPr>
                <w:rFonts w:ascii="宋体" w:hAnsi="宋体"/>
                <w:sz w:val="18"/>
                <w:szCs w:val="18"/>
              </w:rPr>
              <w:br/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F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E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F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/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2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</w:tr>
      <w:tr w:rsidR="0010346A" w:rsidRPr="001F2AC7" w14:paraId="087376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7C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21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B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50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33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B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B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32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6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F5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A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B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2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</w:tbl>
    <w:p w14:paraId="509083E2" w14:textId="77777777" w:rsidR="007D1849" w:rsidRDefault="007D184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34996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20547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9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55FBA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A411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2D3D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5F9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11C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DFEC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93A2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DCDD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DC711F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EE89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16D4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DF1D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6B61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3F7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DDB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AFD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4E6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290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98C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46DA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49A8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B1F03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08C4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760C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2022[</w:t>
            </w:r>
            <w:r>
              <w:rPr>
                <w:rFonts w:ascii="宋体" w:hAnsi="宋体"/>
                <w:sz w:val="18"/>
                <w:szCs w:val="18"/>
              </w:rPr>
              <w:t>休息室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CF5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723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48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E7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3A0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E6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AA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A5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99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0E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821712" w:rsidRPr="001F2AC7" w14:paraId="470C91B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C8E1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7D395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D62101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4024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533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5DDE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E16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E180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ED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6AA0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AC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7519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68B2C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F07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EF9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D40BE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D9DB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D093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399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F06E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D45E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39AC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B11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755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9E2B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732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1FD2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832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20B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351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5A18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7DF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2D50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28E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C18F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9F8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368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F96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CC23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D1849" w14:paraId="25436A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9C3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7F4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F=41.30</w:t>
            </w:r>
            <w:r>
              <w:rPr>
                <w:rFonts w:ascii="宋体" w:hAnsi="宋体"/>
                <w:sz w:val="18"/>
                <w:szCs w:val="18"/>
              </w:rPr>
              <w:br/>
              <w:t>K=0.10 D=72.00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0B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B0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87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00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C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A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E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4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B0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2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4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C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7D1849" w14:paraId="1295E4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272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75D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F=16.31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5F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CA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AE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8F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1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F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23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2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E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9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E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C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7D1849" w14:paraId="5E4A66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C01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427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F=15.42</w:t>
            </w:r>
            <w:r>
              <w:rPr>
                <w:rFonts w:ascii="宋体" w:hAnsi="宋体"/>
                <w:sz w:val="18"/>
                <w:szCs w:val="18"/>
              </w:rPr>
              <w:br/>
              <w:t>K=0.15 D=28.09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6E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F5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74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B2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C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A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E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1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A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F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9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48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</w:tr>
      <w:tr w:rsidR="007D1849" w14:paraId="757C396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4943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C3E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50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71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8C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A2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E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3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2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F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3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F2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9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F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7D1849" w14:paraId="7B8C96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B36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C8AF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84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36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3D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31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7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2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C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A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6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B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1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9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</w:tr>
      <w:tr w:rsidR="007D1849" w14:paraId="56324C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7960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759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C9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9F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6C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68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4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6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2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8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E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9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6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6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</w:tr>
      <w:tr w:rsidR="007D1849" w14:paraId="27358A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B6A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3F85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F=16.31</w:t>
            </w:r>
            <w:r>
              <w:rPr>
                <w:rFonts w:ascii="宋体" w:hAnsi="宋体"/>
                <w:sz w:val="18"/>
                <w:szCs w:val="18"/>
              </w:rPr>
              <w:br/>
              <w:t>K=0.89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9D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78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DC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CB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7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7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0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5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F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6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2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8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</w:tr>
      <w:tr w:rsidR="007D1849" w14:paraId="7DCC93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E85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0F2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F=0.92</w:t>
            </w:r>
            <w:r>
              <w:rPr>
                <w:rFonts w:ascii="宋体" w:hAnsi="宋体"/>
                <w:sz w:val="18"/>
                <w:szCs w:val="18"/>
              </w:rPr>
              <w:br/>
              <w:t>K=0.14 D=56.31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5F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17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14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78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3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4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2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0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01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5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3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9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7D1849" w14:paraId="052805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E2E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8C2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3E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D7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B4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62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8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3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D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3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7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2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B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4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</w:tr>
      <w:tr w:rsidR="007D1849" w14:paraId="52DFA0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A97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C56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5A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A6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F7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7B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74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2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1B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4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4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E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B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D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</w:tr>
      <w:tr w:rsidR="007D1849" w14:paraId="24872E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643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A4C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F6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D9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71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01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A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8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A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D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B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4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1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9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</w:tr>
      <w:tr w:rsidR="007D1849" w14:paraId="4A6F19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1C2E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AA9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D4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DF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94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F0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7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8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8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3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4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E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38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5A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</w:tr>
      <w:tr w:rsidR="007D1849" w14:paraId="0F4309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35BF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061E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F8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A9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9A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BF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1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F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A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F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6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7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A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1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</w:tr>
      <w:tr w:rsidR="007D1849" w14:paraId="5A19A1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DC52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5595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6A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1F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75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6B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E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6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B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3E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6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D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2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8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7D1849" w14:paraId="089DC2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573C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BB76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13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E5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FC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65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C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A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0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54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A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A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5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B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7D1849" w14:paraId="0B710A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3220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1626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C0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12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/>
              <w:t>553.0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35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CB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/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4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379.3</w:t>
            </w:r>
            <w:r>
              <w:rPr>
                <w:rFonts w:ascii="宋体" w:hAnsi="宋体"/>
                <w:sz w:val="18"/>
                <w:szCs w:val="18"/>
              </w:rPr>
              <w:br/>
              <w:t>562.3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7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/>
              <w:t>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6E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8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409.1</w:t>
            </w:r>
            <w:r>
              <w:rPr>
                <w:rFonts w:ascii="宋体" w:hAnsi="宋体"/>
                <w:sz w:val="18"/>
                <w:szCs w:val="18"/>
              </w:rPr>
              <w:br/>
              <w:t>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3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428.9</w:t>
            </w:r>
            <w:r>
              <w:rPr>
                <w:rFonts w:ascii="宋体" w:hAnsi="宋体"/>
                <w:sz w:val="18"/>
                <w:szCs w:val="18"/>
              </w:rPr>
              <w:br/>
              <w:t>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7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4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463.6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5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441.8</w:t>
            </w:r>
          </w:p>
        </w:tc>
      </w:tr>
      <w:tr w:rsidR="009D1B5A" w:rsidRPr="001F2AC7" w14:paraId="3D5AC62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BDEB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097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56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FA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25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1A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E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C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FC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5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3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0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C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B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</w:tr>
      <w:tr w:rsidR="0010346A" w:rsidRPr="001F2AC7" w14:paraId="4820EA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714D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D1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DF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C4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0C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C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8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0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AC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2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F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E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9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</w:tr>
      <w:tr w:rsidR="0010346A" w:rsidRPr="001F2AC7" w14:paraId="4B1DF8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E3C7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FA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9D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45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9D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4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6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6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9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6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F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4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5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</w:tr>
      <w:tr w:rsidR="0010346A" w:rsidRPr="001F2AC7" w14:paraId="44778A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D21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0F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76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18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62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5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F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4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5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D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2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08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2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</w:tr>
      <w:tr w:rsidR="0010346A" w:rsidRPr="001F2AC7" w14:paraId="7F980B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21C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34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FC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46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28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6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4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B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E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0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A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D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3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</w:tr>
      <w:tr w:rsidR="0010346A" w:rsidRPr="001F2AC7" w14:paraId="238447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0DD5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79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61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F4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AA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6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B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F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B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1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A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E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7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</w:tr>
      <w:tr w:rsidR="0010346A" w:rsidRPr="001F2AC7" w14:paraId="42E1D0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C3C7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9F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37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65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BD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F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4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B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4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F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4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E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C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bookmarkEnd w:id="139"/>
    </w:tbl>
    <w:p w14:paraId="6C10646D" w14:textId="77777777" w:rsidR="007D1849" w:rsidRDefault="007D1849">
      <w:pPr>
        <w:rPr>
          <w:szCs w:val="24"/>
          <w:lang w:val="en-US"/>
        </w:rPr>
      </w:pPr>
    </w:p>
    <w:p w14:paraId="4BE99E09" w14:textId="77777777" w:rsidR="007D1849" w:rsidRDefault="007D1849">
      <w:pPr>
        <w:rPr>
          <w:szCs w:val="24"/>
          <w:lang w:val="en-US"/>
        </w:rPr>
      </w:pPr>
    </w:p>
    <w:sectPr w:rsidR="007D1849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0C55" w14:textId="77777777" w:rsidR="004507C1" w:rsidRDefault="004507C1">
      <w:r>
        <w:separator/>
      </w:r>
    </w:p>
  </w:endnote>
  <w:endnote w:type="continuationSeparator" w:id="0">
    <w:p w14:paraId="7E5577E6" w14:textId="77777777" w:rsidR="004507C1" w:rsidRDefault="0045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4B0A" w14:textId="77777777" w:rsidR="00000000" w:rsidRDefault="00000000" w:rsidP="00682C57">
    <w:pPr>
      <w:pStyle w:val="a5"/>
    </w:pPr>
  </w:p>
  <w:p w14:paraId="33737EB3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03D14E7E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0FBCF84A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368620"/>
      <w:docPartObj>
        <w:docPartGallery w:val="Page Numbers (Bottom of Page)"/>
        <w:docPartUnique/>
      </w:docPartObj>
    </w:sdtPr>
    <w:sdtContent>
      <w:p w14:paraId="63737B19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0465721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AC71" w14:textId="77777777" w:rsidR="004507C1" w:rsidRDefault="004507C1">
      <w:r>
        <w:separator/>
      </w:r>
    </w:p>
  </w:footnote>
  <w:footnote w:type="continuationSeparator" w:id="0">
    <w:p w14:paraId="30B35FA2" w14:textId="77777777" w:rsidR="004507C1" w:rsidRDefault="0045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298F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0DC74392" wp14:editId="3077F33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7855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BF"/>
    <w:rsid w:val="001915A3"/>
    <w:rsid w:val="00217F62"/>
    <w:rsid w:val="004507C1"/>
    <w:rsid w:val="007D1849"/>
    <w:rsid w:val="00A906D8"/>
    <w:rsid w:val="00AB5A74"/>
    <w:rsid w:val="00D835B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4BB0B4F"/>
  <w15:docId w15:val="{9609D322-885E-4AE5-B2CC-20062EA6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8891</Words>
  <Characters>50683</Characters>
  <Application>Microsoft Office Word</Application>
  <DocSecurity>0</DocSecurity>
  <Lines>422</Lines>
  <Paragraphs>118</Paragraphs>
  <ScaleCrop>false</ScaleCrop>
  <Company>ths</Company>
  <LinksUpToDate>false</LinksUpToDate>
  <CharactersWithSpaces>59456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Administrator</dc:creator>
  <cp:keywords/>
  <dc:description/>
  <cp:lastModifiedBy>龙昂 徐</cp:lastModifiedBy>
  <cp:revision>2</cp:revision>
  <cp:lastPrinted>1899-12-31T16:00:00Z</cp:lastPrinted>
  <dcterms:created xsi:type="dcterms:W3CDTF">2024-01-04T07:20:00Z</dcterms:created>
  <dcterms:modified xsi:type="dcterms:W3CDTF">2024-01-04T07:20:00Z</dcterms:modified>
</cp:coreProperties>
</file>